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4" w:name="_GoBack"/>
      <w:bookmarkEnd w:id="134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河南-郑州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2026年1月3日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T13598551551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9F8A5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_Toc8434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B5DE8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_Toc21363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6E97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_Toc8566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FB14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_Toc29320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817FC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_Toc19185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4310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_Toc10244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_Toc10244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186D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_Toc16977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_Toc16977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62EB9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_Toc29069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F31E6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_Toc29028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B6FA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_Toc29035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_Toc29035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D1E0A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_Toc14885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F461D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_Toc28473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_Toc28473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47293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_Toc9505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_Toc9505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6B14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_Toc15149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_Toc15149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8FA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_Toc27694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_Toc27694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3791E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_Toc28782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_Toc28782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D8512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_Toc3031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_Toc3031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79EE7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_Toc14163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_Toc14163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0B97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_Toc6437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410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_Toc28301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_Toc28301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CB980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外墙（剪力墙）</w:t>
      </w:r>
      <w:r>
        <w:tab/>
      </w:r>
      <w:r>
        <w:fldChar w:fldCharType="begin"/>
      </w:r>
      <w:r>
        <w:instrText xml:space="preserve"> PAGEREF _Toc18092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1DEEB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_Toc6777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98AD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4.5 </w:t>
      </w:r>
      <w:r>
        <w:rPr>
          <w:szCs w:val="24"/>
          <w:lang w:val="en-US"/>
        </w:rPr>
        <w:t>热桥梁</w:t>
      </w:r>
      <w:r>
        <w:tab/>
      </w:r>
      <w:r>
        <w:fldChar w:fldCharType="begin"/>
      </w:r>
      <w:r>
        <w:instrText xml:space="preserve"> PAGEREF _Toc6919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1179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_Toc13361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4.6 </w:t>
      </w:r>
      <w:r>
        <w:rPr>
          <w:szCs w:val="24"/>
          <w:lang w:val="en-US"/>
        </w:rPr>
        <w:t>热桥板</w:t>
      </w:r>
      <w:r>
        <w:tab/>
      </w:r>
      <w:r>
        <w:fldChar w:fldCharType="begin"/>
      </w:r>
      <w:r>
        <w:instrText xml:space="preserve"> PAGEREF _Toc13361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0E12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4.7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_Toc11300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713B1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_Toc32290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D4FBE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_Toc3607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3BF3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_Toc29214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0B5D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_Toc22853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672CF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_Toc15694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_Toc15694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C8632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_Toc2854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3902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_Toc8308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_Toc8308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B438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_Toc24057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_Toc24057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858D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_Toc32591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_Toc32591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9BF36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_Toc22290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_Toc22290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3CA4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7680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_Toc2227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_Toc2227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BBDA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_Toc25816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8434"/>
      <w:r>
        <w:rPr>
          <w:szCs w:val="24"/>
          <w:lang w:val="en-US"/>
        </w:rPr>
        <w:t>建筑概况</w:t>
      </w:r>
      <w:bookmarkEnd w:id="12"/>
    </w:p>
    <w:p w14:paraId="0171467F">
      <w:pPr>
        <w:pStyle w:val="4"/>
        <w:rPr>
          <w:szCs w:val="24"/>
          <w:lang w:val="en-US"/>
        </w:rPr>
      </w:pPr>
      <w:bookmarkStart w:id="13" w:name="_Toc21363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9A66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BE7B8">
            <w:r>
              <w:t>地理位置</w:t>
            </w:r>
          </w:p>
        </w:tc>
        <w:tc>
          <w:tcPr>
            <w:gridSpan w:val="2"/>
            <w:vAlign w:val="center"/>
          </w:tcPr>
          <w:p w14:paraId="5E7A87D0">
            <w:r>
              <w:t>河南-郑州</w:t>
            </w:r>
          </w:p>
        </w:tc>
      </w:tr>
      <w:tr w14:paraId="52182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914B3">
            <w:r>
              <w:t>北纬</w:t>
            </w:r>
          </w:p>
        </w:tc>
        <w:tc>
          <w:tcPr>
            <w:gridSpan w:val="2"/>
            <w:vAlign w:val="center"/>
          </w:tcPr>
          <w:p w14:paraId="304F75AA">
            <w:r>
              <w:t>35.00</w:t>
            </w:r>
          </w:p>
        </w:tc>
      </w:tr>
      <w:tr w14:paraId="121D3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C06E95">
            <w:r>
              <w:t>东经</w:t>
            </w:r>
          </w:p>
        </w:tc>
        <w:tc>
          <w:tcPr>
            <w:gridSpan w:val="2"/>
            <w:vAlign w:val="center"/>
          </w:tcPr>
          <w:p w14:paraId="19B97E68">
            <w:r>
              <w:t>113.65</w:t>
            </w:r>
          </w:p>
        </w:tc>
      </w:tr>
      <w:tr w14:paraId="1B45D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8FA73">
            <w:r>
              <w:t>建筑名称</w:t>
            </w:r>
          </w:p>
        </w:tc>
        <w:tc>
          <w:tcPr>
            <w:gridSpan w:val="2"/>
            <w:vAlign w:val="center"/>
          </w:tcPr>
          <w:p w14:paraId="42525F3E"/>
        </w:tc>
      </w:tr>
      <w:tr w14:paraId="6B5B3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C2D60">
            <w:r>
              <w:t>建筑面积</w:t>
            </w:r>
          </w:p>
        </w:tc>
        <w:tc>
          <w:tcPr>
            <w:vAlign w:val="center"/>
          </w:tcPr>
          <w:p w14:paraId="625B882C">
            <w:r>
              <w:t>地上 1323.53 ㎡</w:t>
            </w:r>
          </w:p>
        </w:tc>
        <w:tc>
          <w:tcPr>
            <w:vAlign w:val="center"/>
          </w:tcPr>
          <w:p w14:paraId="15CF8A6A">
            <w:r>
              <w:t>地下 0.00 ㎡</w:t>
            </w:r>
          </w:p>
        </w:tc>
      </w:tr>
      <w:tr w14:paraId="5481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20B75">
            <w:r>
              <w:t>建筑高度</w:t>
            </w:r>
          </w:p>
        </w:tc>
        <w:tc>
          <w:tcPr>
            <w:vAlign w:val="center"/>
          </w:tcPr>
          <w:p w14:paraId="0F44F189">
            <w:r>
              <w:t>地上 15.10 m</w:t>
            </w:r>
          </w:p>
        </w:tc>
        <w:tc>
          <w:tcPr>
            <w:vAlign w:val="center"/>
          </w:tcPr>
          <w:p w14:paraId="34687B99">
            <w:r>
              <w:t>地下 0.00 m</w:t>
            </w:r>
          </w:p>
        </w:tc>
      </w:tr>
      <w:tr w14:paraId="49166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7DF34">
            <w:r>
              <w:t>建筑层数</w:t>
            </w:r>
          </w:p>
        </w:tc>
        <w:tc>
          <w:tcPr>
            <w:vAlign w:val="center"/>
          </w:tcPr>
          <w:p w14:paraId="6A655EB5">
            <w:r>
              <w:t>地上 4</w:t>
            </w:r>
          </w:p>
        </w:tc>
        <w:tc>
          <w:tcPr>
            <w:vAlign w:val="center"/>
          </w:tcPr>
          <w:p w14:paraId="265A680A">
            <w:r>
              <w:t>地下 0</w:t>
            </w:r>
          </w:p>
        </w:tc>
      </w:tr>
      <w:tr w14:paraId="2567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8E1AC">
            <w:r>
              <w:t>北向角度</w:t>
            </w:r>
          </w:p>
        </w:tc>
        <w:tc>
          <w:tcPr>
            <w:gridSpan w:val="2"/>
            <w:vAlign w:val="center"/>
          </w:tcPr>
          <w:p w14:paraId="30349FC4">
            <w:r>
              <w:t>90°</w:t>
            </w:r>
          </w:p>
        </w:tc>
      </w:tr>
    </w:tbl>
    <w:p w14:paraId="0ADA6819">
      <w:pPr>
        <w:pStyle w:val="4"/>
        <w:rPr>
          <w:szCs w:val="24"/>
          <w:lang w:val="en-US"/>
        </w:rPr>
      </w:pPr>
      <w:bookmarkStart w:id="14" w:name="_Toc8566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185AC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DE9D8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157B470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54D83246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318F2CB3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1B80C209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7231067C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3038F1F5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997E9AF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3D14FC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1DD98F7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FEFCAF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87F6FD0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4186B770">
            <w:pPr>
              <w:jc w:val="center"/>
            </w:pPr>
            <w:r>
              <w:t>12</w:t>
            </w:r>
          </w:p>
        </w:tc>
      </w:tr>
      <w:tr w14:paraId="749DF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8EA87">
            <w:r>
              <w:t>温度(℃)</w:t>
            </w:r>
          </w:p>
        </w:tc>
        <w:tc>
          <w:tcPr>
            <w:vAlign w:val="center"/>
          </w:tcPr>
          <w:p w14:paraId="6DE1B6B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D25564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A60B056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32D4A697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1ED9C78B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12506E19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4DFF484B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402041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FBBEFE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676AB2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FC8DB2A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048A4B86">
            <w:pPr>
              <w:jc w:val="right"/>
            </w:pPr>
            <w:r>
              <w:t>33</w:t>
            </w:r>
          </w:p>
        </w:tc>
      </w:tr>
      <w:tr w14:paraId="6D970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CCB6F">
            <w:r>
              <w:t>湿度(%)</w:t>
            </w:r>
          </w:p>
        </w:tc>
        <w:tc>
          <w:tcPr>
            <w:vAlign w:val="center"/>
          </w:tcPr>
          <w:p w14:paraId="16D04168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2798C321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3C5553F8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CDE0FF8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F42DFF2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6D96645D">
            <w:pPr>
              <w:jc w:val="right"/>
            </w:pPr>
            <w:r>
              <w:t>95</w:t>
            </w:r>
          </w:p>
        </w:tc>
        <w:tc>
          <w:tcPr>
            <w:vAlign w:val="center"/>
          </w:tcPr>
          <w:p w14:paraId="33AA96BE"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 w14:paraId="3DB2C075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2CB919C5">
            <w:pPr>
              <w:jc w:val="right"/>
            </w:pPr>
            <w:r>
              <w:t>79</w:t>
            </w:r>
          </w:p>
        </w:tc>
        <w:tc>
          <w:tcPr>
            <w:vAlign w:val="center"/>
          </w:tcPr>
          <w:p w14:paraId="6FD28BB1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2442D356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A31962A">
            <w:pPr>
              <w:jc w:val="right"/>
            </w:pPr>
            <w:r>
              <w:t>64</w:t>
            </w:r>
          </w:p>
        </w:tc>
      </w:tr>
      <w:tr w14:paraId="363DE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0778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348FAAD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2D86719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0F0481FD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BA1C61F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364381A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4511068C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3CDEC0CD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31DC15C6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7333374F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76674EC9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1DBABE53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308BDF93">
            <w:pPr>
              <w:jc w:val="center"/>
            </w:pPr>
            <w:r>
              <w:t>24</w:t>
            </w:r>
          </w:p>
        </w:tc>
      </w:tr>
      <w:tr w14:paraId="24FFF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CA353">
            <w:r>
              <w:t>温度(℃)</w:t>
            </w:r>
          </w:p>
        </w:tc>
        <w:tc>
          <w:tcPr>
            <w:vAlign w:val="center"/>
          </w:tcPr>
          <w:p w14:paraId="0393EE85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639C9F5C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79D7929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448D77C8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27B27B02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2E1B73F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B8D14D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A6A2C16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9C5E38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13B227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6D7A17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06409ED">
            <w:pPr>
              <w:jc w:val="right"/>
            </w:pPr>
            <w:r>
              <w:t>28</w:t>
            </w:r>
          </w:p>
        </w:tc>
      </w:tr>
      <w:tr w14:paraId="6E7FC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BDD2F">
            <w:r>
              <w:t>湿度(%)</w:t>
            </w:r>
          </w:p>
        </w:tc>
        <w:tc>
          <w:tcPr>
            <w:vAlign w:val="center"/>
          </w:tcPr>
          <w:p w14:paraId="5C1E6A4A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1DDE0835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614B1719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1E89A861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055DEDFC"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 w14:paraId="6E2B2447"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 w14:paraId="430F5DBB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071E5F0B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2C8FA920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026A3401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3E6077D5"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 w14:paraId="5152E281">
            <w:pPr>
              <w:jc w:val="right"/>
            </w:pPr>
            <w:r>
              <w:t>83</w:t>
            </w:r>
          </w:p>
        </w:tc>
      </w:tr>
    </w:tbl>
    <w:p w14:paraId="3CF83164">
      <w:pPr>
        <w:pStyle w:val="4"/>
        <w:rPr>
          <w:szCs w:val="24"/>
          <w:lang w:val="en-US"/>
        </w:rPr>
      </w:pPr>
      <w:bookmarkStart w:id="15" w:name="_Toc29320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166E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177DB99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38528B78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D867CD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A3CCD1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68FE36FB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9595E55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F3E075F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024FC5EB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2B77B3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6F4B9EF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F2440F5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5C53ECF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E0FAFDA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4B314712">
            <w:pPr>
              <w:jc w:val="center"/>
            </w:pPr>
            <w:r>
              <w:t>18</w:t>
            </w:r>
          </w:p>
        </w:tc>
      </w:tr>
      <w:tr w14:paraId="59CB7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83E306">
            <w:r>
              <w:t>朝向</w:t>
            </w:r>
          </w:p>
        </w:tc>
        <w:tc>
          <w:tcPr>
            <w:vMerge w:val="restart"/>
            <w:vAlign w:val="center"/>
          </w:tcPr>
          <w:p w14:paraId="3FDE6008">
            <w:r>
              <w:t>S</w:t>
            </w:r>
          </w:p>
        </w:tc>
        <w:tc>
          <w:tcPr>
            <w:vAlign w:val="center"/>
          </w:tcPr>
          <w:p w14:paraId="3F4A78EA">
            <w:r>
              <w:t>直射</w:t>
            </w:r>
          </w:p>
        </w:tc>
        <w:tc>
          <w:tcPr>
            <w:vAlign w:val="center"/>
          </w:tcPr>
          <w:p w14:paraId="4F2D11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3433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C425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F12CB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F2C900C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0618E50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23ABAA29">
            <w:pPr>
              <w:jc w:val="right"/>
            </w:pPr>
            <w:r>
              <w:t>105</w:t>
            </w:r>
          </w:p>
        </w:tc>
        <w:tc>
          <w:tcPr>
            <w:vAlign w:val="center"/>
          </w:tcPr>
          <w:p w14:paraId="6D06E5FA">
            <w:pPr>
              <w:jc w:val="right"/>
            </w:pPr>
            <w:r>
              <w:t>91</w:t>
            </w:r>
          </w:p>
        </w:tc>
        <w:tc>
          <w:tcPr>
            <w:vAlign w:val="center"/>
          </w:tcPr>
          <w:p w14:paraId="5C337411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BEDB114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8E07B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D847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F5CBE1">
            <w:pPr>
              <w:jc w:val="right"/>
            </w:pPr>
            <w:r>
              <w:t>0</w:t>
            </w:r>
          </w:p>
        </w:tc>
      </w:tr>
      <w:tr w14:paraId="36247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A57EE8"/>
        </w:tc>
        <w:tc>
          <w:tcPr>
            <w:vMerge w:val="continue"/>
            <w:vAlign w:val="center"/>
          </w:tcPr>
          <w:p w14:paraId="2FF8EEFC"/>
        </w:tc>
        <w:tc>
          <w:tcPr>
            <w:vAlign w:val="center"/>
          </w:tcPr>
          <w:p w14:paraId="52731801">
            <w:r>
              <w:t>散射</w:t>
            </w:r>
          </w:p>
        </w:tc>
        <w:tc>
          <w:tcPr>
            <w:vAlign w:val="center"/>
          </w:tcPr>
          <w:p w14:paraId="314599C4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1345C21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EF9348D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AF4CD8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303B5EF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8C8F1E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891EDF4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5CC3F3F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03FA0C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1F9EC9F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C46248D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7D6CF375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28A5AC3">
            <w:pPr>
              <w:jc w:val="right"/>
            </w:pPr>
            <w:r>
              <w:t>39</w:t>
            </w:r>
          </w:p>
        </w:tc>
      </w:tr>
      <w:tr w14:paraId="3095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2C3934"/>
        </w:tc>
        <w:tc>
          <w:tcPr>
            <w:vMerge w:val="restart"/>
            <w:vAlign w:val="center"/>
          </w:tcPr>
          <w:p w14:paraId="056ED317">
            <w:r>
              <w:t>SE</w:t>
            </w:r>
          </w:p>
        </w:tc>
        <w:tc>
          <w:tcPr>
            <w:vAlign w:val="center"/>
          </w:tcPr>
          <w:p w14:paraId="02EBCAB5">
            <w:r>
              <w:t>直射</w:t>
            </w:r>
          </w:p>
        </w:tc>
        <w:tc>
          <w:tcPr>
            <w:vAlign w:val="center"/>
          </w:tcPr>
          <w:p w14:paraId="4E9FD932">
            <w:pPr>
              <w:jc w:val="right"/>
            </w:pPr>
            <w:r>
              <w:t>102</w:t>
            </w:r>
          </w:p>
        </w:tc>
        <w:tc>
          <w:tcPr>
            <w:vAlign w:val="center"/>
          </w:tcPr>
          <w:p w14:paraId="731577A7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7E03588D">
            <w:pPr>
              <w:jc w:val="right"/>
            </w:pPr>
            <w:r>
              <w:t>283</w:t>
            </w:r>
          </w:p>
        </w:tc>
        <w:tc>
          <w:tcPr>
            <w:vAlign w:val="center"/>
          </w:tcPr>
          <w:p w14:paraId="471DD464">
            <w:pPr>
              <w:jc w:val="right"/>
            </w:pPr>
            <w:r>
              <w:t>305</w:t>
            </w:r>
          </w:p>
        </w:tc>
        <w:tc>
          <w:tcPr>
            <w:vAlign w:val="center"/>
          </w:tcPr>
          <w:p w14:paraId="12EA608F">
            <w:pPr>
              <w:jc w:val="right"/>
            </w:pPr>
            <w:r>
              <w:t>262</w:t>
            </w:r>
          </w:p>
        </w:tc>
        <w:tc>
          <w:tcPr>
            <w:vAlign w:val="center"/>
          </w:tcPr>
          <w:p w14:paraId="0783AA92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39E2ED02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3F2855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C00C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749E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2D30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5F92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0F1FE5">
            <w:pPr>
              <w:jc w:val="right"/>
            </w:pPr>
            <w:r>
              <w:t>0</w:t>
            </w:r>
          </w:p>
        </w:tc>
      </w:tr>
      <w:tr w14:paraId="3BB8E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8382961"/>
        </w:tc>
        <w:tc>
          <w:tcPr>
            <w:vMerge w:val="continue"/>
            <w:vAlign w:val="center"/>
          </w:tcPr>
          <w:p w14:paraId="0A55EC93"/>
        </w:tc>
        <w:tc>
          <w:tcPr>
            <w:vAlign w:val="center"/>
          </w:tcPr>
          <w:p w14:paraId="5AE20D32">
            <w:r>
              <w:t>散射</w:t>
            </w:r>
          </w:p>
        </w:tc>
        <w:tc>
          <w:tcPr>
            <w:vAlign w:val="center"/>
          </w:tcPr>
          <w:p w14:paraId="76A50F4D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2A285AB2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15291933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B1FB15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C3122E3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E1D1B84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5B88C498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0524A9E8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7AB1D46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576D1064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5C839A1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3132D349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3176182">
            <w:pPr>
              <w:jc w:val="right"/>
            </w:pPr>
            <w:r>
              <w:t>39</w:t>
            </w:r>
          </w:p>
        </w:tc>
      </w:tr>
      <w:tr w14:paraId="21D9A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DBC0FF"/>
        </w:tc>
        <w:tc>
          <w:tcPr>
            <w:vMerge w:val="restart"/>
            <w:vAlign w:val="center"/>
          </w:tcPr>
          <w:p w14:paraId="7F9AA670">
            <w:r>
              <w:t>E</w:t>
            </w:r>
          </w:p>
        </w:tc>
        <w:tc>
          <w:tcPr>
            <w:vAlign w:val="center"/>
          </w:tcPr>
          <w:p w14:paraId="0E9B8E37">
            <w:r>
              <w:t>直射</w:t>
            </w:r>
          </w:p>
        </w:tc>
        <w:tc>
          <w:tcPr>
            <w:vAlign w:val="center"/>
          </w:tcPr>
          <w:p w14:paraId="1FFC50C0">
            <w:pPr>
              <w:jc w:val="right"/>
            </w:pPr>
            <w:r>
              <w:t>241</w:t>
            </w:r>
          </w:p>
        </w:tc>
        <w:tc>
          <w:tcPr>
            <w:vAlign w:val="center"/>
          </w:tcPr>
          <w:p w14:paraId="3624A79E">
            <w:pPr>
              <w:jc w:val="right"/>
            </w:pPr>
            <w:r>
              <w:t>391</w:t>
            </w:r>
          </w:p>
        </w:tc>
        <w:tc>
          <w:tcPr>
            <w:vAlign w:val="center"/>
          </w:tcPr>
          <w:p w14:paraId="33AFBBEE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73E7CD14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3808C81C"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 w14:paraId="675129A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6210F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3156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14D8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A8B0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0BB0E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25B0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1A2D3C">
            <w:pPr>
              <w:jc w:val="right"/>
            </w:pPr>
            <w:r>
              <w:t>0</w:t>
            </w:r>
          </w:p>
        </w:tc>
      </w:tr>
      <w:tr w14:paraId="37B92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62A392"/>
        </w:tc>
        <w:tc>
          <w:tcPr>
            <w:vMerge w:val="continue"/>
            <w:vAlign w:val="center"/>
          </w:tcPr>
          <w:p w14:paraId="17A8880A"/>
        </w:tc>
        <w:tc>
          <w:tcPr>
            <w:vAlign w:val="center"/>
          </w:tcPr>
          <w:p w14:paraId="55034801">
            <w:r>
              <w:t>散射</w:t>
            </w:r>
          </w:p>
        </w:tc>
        <w:tc>
          <w:tcPr>
            <w:vAlign w:val="center"/>
          </w:tcPr>
          <w:p w14:paraId="1972D904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6BDBD52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39BFF9B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2BB933B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39B6B694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BD79FD5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BB57F3F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4B7F1478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8F80C38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F196DF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922F176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146A593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7EEF1CA">
            <w:pPr>
              <w:jc w:val="right"/>
            </w:pPr>
            <w:r>
              <w:t>39</w:t>
            </w:r>
          </w:p>
        </w:tc>
      </w:tr>
      <w:tr w14:paraId="2F2F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34CB13"/>
        </w:tc>
        <w:tc>
          <w:tcPr>
            <w:vMerge w:val="restart"/>
            <w:vAlign w:val="center"/>
          </w:tcPr>
          <w:p w14:paraId="1917F395">
            <w:r>
              <w:t>NE</w:t>
            </w:r>
          </w:p>
        </w:tc>
        <w:tc>
          <w:tcPr>
            <w:vAlign w:val="center"/>
          </w:tcPr>
          <w:p w14:paraId="47FF3132">
            <w:r>
              <w:t>直射</w:t>
            </w:r>
          </w:p>
        </w:tc>
        <w:tc>
          <w:tcPr>
            <w:vAlign w:val="center"/>
          </w:tcPr>
          <w:p w14:paraId="7A14FF8B"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 w14:paraId="5FD07912">
            <w:pPr>
              <w:jc w:val="right"/>
            </w:pPr>
            <w:r>
              <w:t>317</w:t>
            </w:r>
          </w:p>
        </w:tc>
        <w:tc>
          <w:tcPr>
            <w:vAlign w:val="center"/>
          </w:tcPr>
          <w:p w14:paraId="5E86A80D">
            <w:pPr>
              <w:jc w:val="right"/>
            </w:pPr>
            <w:r>
              <w:t>302</w:t>
            </w:r>
          </w:p>
        </w:tc>
        <w:tc>
          <w:tcPr>
            <w:vAlign w:val="center"/>
          </w:tcPr>
          <w:p w14:paraId="64BFE904">
            <w:pPr>
              <w:jc w:val="right"/>
            </w:pPr>
            <w:r>
              <w:t>207</w:t>
            </w:r>
          </w:p>
        </w:tc>
        <w:tc>
          <w:tcPr>
            <w:vAlign w:val="center"/>
          </w:tcPr>
          <w:p w14:paraId="028CAD7F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190C8D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B66C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D82F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A2A8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864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E7E8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7242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C36788">
            <w:pPr>
              <w:jc w:val="right"/>
            </w:pPr>
            <w:r>
              <w:t>0</w:t>
            </w:r>
          </w:p>
        </w:tc>
      </w:tr>
      <w:tr w14:paraId="2E07F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C2BD8D"/>
        </w:tc>
        <w:tc>
          <w:tcPr>
            <w:vMerge w:val="continue"/>
            <w:vAlign w:val="center"/>
          </w:tcPr>
          <w:p w14:paraId="71FB4B1B"/>
        </w:tc>
        <w:tc>
          <w:tcPr>
            <w:vAlign w:val="center"/>
          </w:tcPr>
          <w:p w14:paraId="05160EB7">
            <w:r>
              <w:t>散射</w:t>
            </w:r>
          </w:p>
        </w:tc>
        <w:tc>
          <w:tcPr>
            <w:vAlign w:val="center"/>
          </w:tcPr>
          <w:p w14:paraId="10D3F6B0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0D8E2B5A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390FF28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61ADFAB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FFDF1A9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F5C8E94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492259A8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22694246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62ACED7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0615DC3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5DF8BB0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5C4D0318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00E6A99">
            <w:pPr>
              <w:jc w:val="right"/>
            </w:pPr>
            <w:r>
              <w:t>39</w:t>
            </w:r>
          </w:p>
        </w:tc>
      </w:tr>
      <w:tr w14:paraId="3B774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825AC0"/>
        </w:tc>
        <w:tc>
          <w:tcPr>
            <w:vMerge w:val="restart"/>
            <w:vAlign w:val="center"/>
          </w:tcPr>
          <w:p w14:paraId="72E6CBA8">
            <w:r>
              <w:t>N</w:t>
            </w:r>
          </w:p>
        </w:tc>
        <w:tc>
          <w:tcPr>
            <w:vAlign w:val="center"/>
          </w:tcPr>
          <w:p w14:paraId="220F8DD7">
            <w:r>
              <w:t>直射</w:t>
            </w:r>
          </w:p>
        </w:tc>
        <w:tc>
          <w:tcPr>
            <w:vAlign w:val="center"/>
          </w:tcPr>
          <w:p w14:paraId="1F73B015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55EE15DC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56FEAC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0896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1561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4DD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4AF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9169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F2F6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53FB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08B7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D78F7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1B4A773">
            <w:pPr>
              <w:jc w:val="right"/>
            </w:pPr>
            <w:r>
              <w:t>51</w:t>
            </w:r>
          </w:p>
        </w:tc>
      </w:tr>
      <w:tr w14:paraId="1F3F4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9EF044"/>
        </w:tc>
        <w:tc>
          <w:tcPr>
            <w:vMerge w:val="continue"/>
            <w:vAlign w:val="center"/>
          </w:tcPr>
          <w:p w14:paraId="6C36C06A"/>
        </w:tc>
        <w:tc>
          <w:tcPr>
            <w:vAlign w:val="center"/>
          </w:tcPr>
          <w:p w14:paraId="1CCF3A20">
            <w:r>
              <w:t>散射</w:t>
            </w:r>
          </w:p>
        </w:tc>
        <w:tc>
          <w:tcPr>
            <w:vAlign w:val="center"/>
          </w:tcPr>
          <w:p w14:paraId="283DB933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1D8F2584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7CADAE7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1258740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A2ED4BE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02C0837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343C0672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49E84DD1">
            <w:pPr>
              <w:jc w:val="right"/>
            </w:pPr>
            <w:r>
              <w:t>142</w:t>
            </w:r>
          </w:p>
        </w:tc>
        <w:tc>
          <w:tcPr>
            <w:vAlign w:val="center"/>
          </w:tcPr>
          <w:p w14:paraId="2C0285BD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CB2DA5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5EDFC11">
            <w:pPr>
              <w:jc w:val="right"/>
            </w:pPr>
            <w:r>
              <w:t>97</w:t>
            </w:r>
          </w:p>
        </w:tc>
        <w:tc>
          <w:tcPr>
            <w:vAlign w:val="center"/>
          </w:tcPr>
          <w:p w14:paraId="34A49697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3F823DC5">
            <w:pPr>
              <w:jc w:val="right"/>
            </w:pPr>
            <w:r>
              <w:t>39</w:t>
            </w:r>
          </w:p>
        </w:tc>
      </w:tr>
      <w:tr w14:paraId="237AC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7349D2"/>
        </w:tc>
        <w:tc>
          <w:tcPr>
            <w:vMerge w:val="restart"/>
            <w:vAlign w:val="center"/>
          </w:tcPr>
          <w:p w14:paraId="17CF316F">
            <w:r>
              <w:t>H</w:t>
            </w:r>
          </w:p>
        </w:tc>
        <w:tc>
          <w:tcPr>
            <w:vAlign w:val="center"/>
          </w:tcPr>
          <w:p w14:paraId="237DF4C8">
            <w:r>
              <w:t>直射</w:t>
            </w:r>
          </w:p>
        </w:tc>
        <w:tc>
          <w:tcPr>
            <w:vAlign w:val="center"/>
          </w:tcPr>
          <w:p w14:paraId="641204E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65A36C3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01705FE7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14541DB9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35BA18C6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1E39AC02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40C89DD6"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 w14:paraId="098B67E6">
            <w:pPr>
              <w:jc w:val="right"/>
            </w:pPr>
            <w:r>
              <w:t>640</w:t>
            </w:r>
          </w:p>
        </w:tc>
        <w:tc>
          <w:tcPr>
            <w:vAlign w:val="center"/>
          </w:tcPr>
          <w:p w14:paraId="44DEBB56">
            <w:pPr>
              <w:jc w:val="right"/>
            </w:pPr>
            <w:r>
              <w:t>575</w:t>
            </w:r>
          </w:p>
        </w:tc>
        <w:tc>
          <w:tcPr>
            <w:vAlign w:val="center"/>
          </w:tcPr>
          <w:p w14:paraId="71C9114C">
            <w:pPr>
              <w:jc w:val="right"/>
            </w:pPr>
            <w:r>
              <w:t>459</w:t>
            </w:r>
          </w:p>
        </w:tc>
        <w:tc>
          <w:tcPr>
            <w:vAlign w:val="center"/>
          </w:tcPr>
          <w:p w14:paraId="115DDDA3">
            <w:pPr>
              <w:jc w:val="right"/>
            </w:pPr>
            <w:r>
              <w:t>301</w:t>
            </w:r>
          </w:p>
        </w:tc>
        <w:tc>
          <w:tcPr>
            <w:vAlign w:val="center"/>
          </w:tcPr>
          <w:p w14:paraId="74AB1200">
            <w:pPr>
              <w:jc w:val="right"/>
            </w:pPr>
            <w:r>
              <w:t>143</w:t>
            </w:r>
          </w:p>
        </w:tc>
        <w:tc>
          <w:tcPr>
            <w:vAlign w:val="center"/>
          </w:tcPr>
          <w:p w14:paraId="1B76F5CA">
            <w:pPr>
              <w:jc w:val="right"/>
            </w:pPr>
            <w:r>
              <w:t>28</w:t>
            </w:r>
          </w:p>
        </w:tc>
      </w:tr>
      <w:tr w14:paraId="040E1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05E1FA"/>
        </w:tc>
        <w:tc>
          <w:tcPr>
            <w:vMerge w:val="continue"/>
            <w:vAlign w:val="center"/>
          </w:tcPr>
          <w:p w14:paraId="453275BB"/>
        </w:tc>
        <w:tc>
          <w:tcPr>
            <w:vAlign w:val="center"/>
          </w:tcPr>
          <w:p w14:paraId="65822E33">
            <w:r>
              <w:t>散射</w:t>
            </w:r>
          </w:p>
        </w:tc>
        <w:tc>
          <w:tcPr>
            <w:vAlign w:val="center"/>
          </w:tcPr>
          <w:p w14:paraId="3D19356C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27E43741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464FC0E6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26813D5A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15E84D76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18C2A26F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5AF2FE03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CB2FB1C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3935F90F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09288D04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0CC3FCAC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77EC22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0E37EB99">
            <w:pPr>
              <w:jc w:val="right"/>
            </w:pPr>
            <w:r>
              <w:t>55</w:t>
            </w:r>
          </w:p>
        </w:tc>
      </w:tr>
    </w:tbl>
    <w:p w14:paraId="2FA1DF87">
      <w:pPr>
        <w:pStyle w:val="4"/>
        <w:rPr>
          <w:szCs w:val="24"/>
          <w:lang w:val="en-US"/>
        </w:rPr>
      </w:pPr>
      <w:bookmarkStart w:id="16" w:name="_Toc19185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9543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C5720">
            <w:r>
              <w:t>气象位置</w:t>
            </w:r>
          </w:p>
        </w:tc>
        <w:tc>
          <w:tcPr>
            <w:vAlign w:val="center"/>
          </w:tcPr>
          <w:p w14:paraId="152FBB67">
            <w:r>
              <w:t>河南-郑州-郑州（默认）</w:t>
            </w:r>
          </w:p>
        </w:tc>
      </w:tr>
      <w:tr w14:paraId="2FF6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36E8A">
            <w:r>
              <w:t>气象来源</w:t>
            </w:r>
          </w:p>
        </w:tc>
        <w:tc>
          <w:tcPr>
            <w:vAlign w:val="center"/>
          </w:tcPr>
          <w:p w14:paraId="3962DAAD">
            <w:r>
              <w:t>《民用建筑供暖通风与空气调节设计规范（GB 50736 - 2012）》</w:t>
            </w:r>
          </w:p>
        </w:tc>
      </w:tr>
      <w:tr w14:paraId="14E02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E8FE7">
            <w:r>
              <w:t>大气透明度等级</w:t>
            </w:r>
          </w:p>
        </w:tc>
        <w:tc>
          <w:tcPr>
            <w:vAlign w:val="center"/>
          </w:tcPr>
          <w:p w14:paraId="32A03DC3">
            <w:r>
              <w:t>5</w:t>
            </w:r>
          </w:p>
        </w:tc>
      </w:tr>
      <w:tr w14:paraId="68B4C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B6D45">
            <w:r>
              <w:t>夏季室外计算日平均温度twp（℃）</w:t>
            </w:r>
          </w:p>
        </w:tc>
        <w:tc>
          <w:tcPr>
            <w:vAlign w:val="center"/>
          </w:tcPr>
          <w:p w14:paraId="056EAD77">
            <w:r>
              <w:t>30.2</w:t>
            </w:r>
          </w:p>
        </w:tc>
      </w:tr>
      <w:tr w14:paraId="17CB7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EBB1F">
            <w:r>
              <w:t>夏季室外计算干球温度twg（℃）</w:t>
            </w:r>
          </w:p>
        </w:tc>
        <w:tc>
          <w:tcPr>
            <w:vAlign w:val="center"/>
          </w:tcPr>
          <w:p w14:paraId="4EA54811">
            <w:r>
              <w:t>34.9</w:t>
            </w:r>
          </w:p>
        </w:tc>
      </w:tr>
      <w:tr w14:paraId="6446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BB4B6">
            <w:r>
              <w:t>室外计算干球温度附加值（℃）</w:t>
            </w:r>
          </w:p>
        </w:tc>
        <w:tc>
          <w:tcPr>
            <w:vAlign w:val="center"/>
          </w:tcPr>
          <w:p w14:paraId="67D89A73">
            <w:r>
              <w:t>0.0</w:t>
            </w:r>
          </w:p>
        </w:tc>
      </w:tr>
      <w:tr w14:paraId="7DA3D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A6219">
            <w:r>
              <w:t>室外计算日较差⊿tr（℃）</w:t>
            </w:r>
          </w:p>
        </w:tc>
        <w:tc>
          <w:tcPr>
            <w:vAlign w:val="center"/>
          </w:tcPr>
          <w:p w14:paraId="22A4F0FF">
            <w:r>
              <w:t>9.0</w:t>
            </w:r>
          </w:p>
        </w:tc>
      </w:tr>
      <w:tr w14:paraId="7E070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35695">
            <w:r>
              <w:t>夏季围护结构外表面换热系数αw(W/㎡· K)</w:t>
            </w:r>
          </w:p>
        </w:tc>
        <w:tc>
          <w:tcPr>
            <w:vAlign w:val="center"/>
          </w:tcPr>
          <w:p w14:paraId="4198629F">
            <w:r>
              <w:t>18.6</w:t>
            </w:r>
          </w:p>
        </w:tc>
      </w:tr>
      <w:tr w14:paraId="0578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47AD9">
            <w:r>
              <w:t>围护结构内表面换热系数αn(W/㎡· K)</w:t>
            </w:r>
          </w:p>
        </w:tc>
        <w:tc>
          <w:tcPr>
            <w:vAlign w:val="center"/>
          </w:tcPr>
          <w:p w14:paraId="01225DD6">
            <w:r>
              <w:t>8.7</w:t>
            </w:r>
          </w:p>
        </w:tc>
      </w:tr>
      <w:tr w14:paraId="3DAF2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08F76">
            <w:r>
              <w:t>外墙太阳辐射吸收系数ρ</w:t>
            </w:r>
          </w:p>
        </w:tc>
        <w:tc>
          <w:tcPr>
            <w:vAlign w:val="center"/>
          </w:tcPr>
          <w:p w14:paraId="7B938075">
            <w:r>
              <w:t>0.70</w:t>
            </w:r>
          </w:p>
        </w:tc>
      </w:tr>
      <w:tr w14:paraId="17219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8C3E1">
            <w:r>
              <w:t>屋顶太阳辐射吸收系数ρ</w:t>
            </w:r>
          </w:p>
        </w:tc>
        <w:tc>
          <w:tcPr>
            <w:vAlign w:val="center"/>
          </w:tcPr>
          <w:p w14:paraId="2BAB8072">
            <w:r>
              <w:t>0.70</w:t>
            </w:r>
          </w:p>
        </w:tc>
      </w:tr>
      <w:tr w14:paraId="0EAE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205D6">
            <w:r>
              <w:t>夏季空气调节室外计算湿球温度（℃）</w:t>
            </w:r>
          </w:p>
        </w:tc>
        <w:tc>
          <w:tcPr>
            <w:vAlign w:val="center"/>
          </w:tcPr>
          <w:p w14:paraId="66A2618E">
            <w:r>
              <w:t>27.4</w:t>
            </w:r>
          </w:p>
        </w:tc>
      </w:tr>
      <w:tr w14:paraId="17343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B88E2">
            <w:r>
              <w:t>夏季大气压力(Pa)</w:t>
            </w:r>
          </w:p>
        </w:tc>
        <w:tc>
          <w:tcPr>
            <w:vAlign w:val="center"/>
          </w:tcPr>
          <w:p w14:paraId="7C39C5AE">
            <w:r>
              <w:t>99230</w:t>
            </w:r>
          </w:p>
        </w:tc>
      </w:tr>
    </w:tbl>
    <w:p w14:paraId="4D54874C">
      <w:pPr>
        <w:pStyle w:val="2"/>
        <w:rPr>
          <w:szCs w:val="24"/>
          <w:lang w:val="en-US"/>
        </w:rPr>
      </w:pPr>
      <w:bookmarkStart w:id="17" w:name="_Toc10244"/>
      <w:r>
        <w:rPr>
          <w:szCs w:val="24"/>
          <w:lang w:val="en-US"/>
        </w:rPr>
        <w:t>计算依据</w:t>
      </w:r>
      <w:bookmarkEnd w:id="17"/>
    </w:p>
    <w:p w14:paraId="5CE25CA0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3220BF35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1AEA2C8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671ECF1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139BC2FB">
      <w:pPr>
        <w:rPr>
          <w:szCs w:val="24"/>
          <w:lang w:val="en-US"/>
        </w:rPr>
      </w:pPr>
    </w:p>
    <w:p w14:paraId="6CBEE9E0">
      <w:pPr>
        <w:rPr>
          <w:szCs w:val="24"/>
          <w:lang w:val="en-US"/>
        </w:rPr>
      </w:pPr>
    </w:p>
    <w:p w14:paraId="57150C41">
      <w:pPr>
        <w:pStyle w:val="2"/>
        <w:rPr>
          <w:szCs w:val="24"/>
          <w:lang w:val="en-US"/>
        </w:rPr>
      </w:pPr>
      <w:bookmarkStart w:id="18" w:name="_Toc16977"/>
      <w:r>
        <w:rPr>
          <w:szCs w:val="24"/>
          <w:lang w:val="en-US"/>
        </w:rPr>
        <w:t>计算原理</w:t>
      </w:r>
      <w:bookmarkEnd w:id="18"/>
    </w:p>
    <w:p w14:paraId="770A6EB3">
      <w:pPr>
        <w:pStyle w:val="4"/>
        <w:spacing w:line="240" w:lineRule="atLeast"/>
      </w:pPr>
      <w:bookmarkStart w:id="19" w:name="_Toc240280508"/>
      <w:bookmarkStart w:id="20" w:name="_Toc179707474"/>
      <w:bookmarkStart w:id="21" w:name="_Toc495932542"/>
      <w:bookmarkStart w:id="22" w:name="_Toc178151562"/>
      <w:bookmarkStart w:id="23" w:name="_Toc178152068"/>
      <w:bookmarkStart w:id="24" w:name="_Toc453593136"/>
      <w:bookmarkStart w:id="25" w:name="_Toc239133098"/>
      <w:bookmarkStart w:id="26" w:name="_Toc179712227"/>
      <w:bookmarkStart w:id="27" w:name="_Toc29069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C2AC3C3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EB229A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E56B38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14B000E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01018C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31655292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7DC3E81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48F2431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3B0EB4B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2F2446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2C79138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364BEFCC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05B6E96E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03F7250D">
      <w:pPr>
        <w:pStyle w:val="4"/>
        <w:spacing w:line="240" w:lineRule="atLeast"/>
      </w:pPr>
      <w:bookmarkStart w:id="31" w:name="_Toc453593137"/>
      <w:bookmarkStart w:id="32" w:name="_Toc239133099"/>
      <w:bookmarkStart w:id="33" w:name="_Toc179712228"/>
      <w:bookmarkStart w:id="34" w:name="_Toc240280509"/>
      <w:bookmarkStart w:id="35" w:name="_Toc179707475"/>
      <w:bookmarkStart w:id="36" w:name="_Toc178152069"/>
      <w:bookmarkStart w:id="37" w:name="_Toc178151563"/>
      <w:bookmarkStart w:id="38" w:name="_Toc495932543"/>
      <w:bookmarkStart w:id="39" w:name="_Toc29028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F6F002A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732CB2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AA4027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339D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5815BB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AA178D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56E6ED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13204C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B9E824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3B1F60F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8259619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297FC5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48372A6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57CEE04B">
      <w:pPr>
        <w:pStyle w:val="4"/>
        <w:spacing w:line="240" w:lineRule="atLeast"/>
      </w:pPr>
      <w:bookmarkStart w:id="40" w:name="_Toc179712229"/>
      <w:bookmarkStart w:id="41" w:name="_Toc239133100"/>
      <w:bookmarkStart w:id="42" w:name="_Toc179707476"/>
      <w:bookmarkStart w:id="43" w:name="_Toc240280510"/>
      <w:bookmarkStart w:id="44" w:name="_Toc178151564"/>
      <w:bookmarkStart w:id="45" w:name="_Toc495932544"/>
      <w:bookmarkStart w:id="46" w:name="_Toc178152070"/>
      <w:bookmarkStart w:id="47" w:name="_Toc453593138"/>
      <w:bookmarkStart w:id="48" w:name="_Toc29035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62C608E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8730198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328736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1C0928A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127A3A8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0D2ED3C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3C22179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21342E9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2F76776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2F47178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43CA554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D40FB8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4FB1A1D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146566CB">
      <w:pPr>
        <w:pStyle w:val="4"/>
        <w:spacing w:line="240" w:lineRule="atLeast"/>
      </w:pPr>
      <w:bookmarkStart w:id="49" w:name="_Toc240280511"/>
      <w:bookmarkStart w:id="50" w:name="_Toc239133101"/>
      <w:bookmarkStart w:id="51" w:name="_Toc179712230"/>
      <w:bookmarkStart w:id="52" w:name="_Toc179707477"/>
      <w:bookmarkStart w:id="53" w:name="_Toc178151565"/>
      <w:bookmarkStart w:id="54" w:name="_Toc178152071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14885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24BD18F6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CC80CA9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7CE06F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40A659E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352A7DD7">
      <w:pPr>
        <w:pStyle w:val="4"/>
        <w:spacing w:line="240" w:lineRule="atLeast"/>
      </w:pPr>
      <w:bookmarkStart w:id="58" w:name="_Toc179712231"/>
      <w:bookmarkStart w:id="59" w:name="_Toc453593140"/>
      <w:bookmarkStart w:id="60" w:name="_Toc240280512"/>
      <w:bookmarkStart w:id="61" w:name="_Toc178152072"/>
      <w:bookmarkStart w:id="62" w:name="_Toc178151566"/>
      <w:bookmarkStart w:id="63" w:name="_Toc179707478"/>
      <w:bookmarkStart w:id="64" w:name="_Toc239133102"/>
      <w:r>
        <w:t xml:space="preserve"> </w:t>
      </w:r>
      <w:bookmarkStart w:id="65" w:name="_Toc495932546"/>
      <w:bookmarkStart w:id="66" w:name="_Toc28473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1414ABE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77C2788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63CA290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319FD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6EDAAB7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208E46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93611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49A1A7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7DE4DC0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3340BD3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036550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75BABC5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0EB0B9C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63C135C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30C30C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C229D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64306B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1A6B07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6814670F">
      <w:pPr>
        <w:pStyle w:val="4"/>
        <w:spacing w:line="240" w:lineRule="atLeast"/>
      </w:pPr>
      <w:bookmarkStart w:id="67" w:name="_Toc179712232"/>
      <w:bookmarkStart w:id="68" w:name="_Toc453593141"/>
      <w:bookmarkStart w:id="69" w:name="_Toc240280513"/>
      <w:bookmarkStart w:id="70" w:name="_Toc178152073"/>
      <w:bookmarkStart w:id="71" w:name="_Toc179707479"/>
      <w:bookmarkStart w:id="72" w:name="_Toc178151567"/>
      <w:bookmarkStart w:id="73" w:name="_Toc239133103"/>
      <w:r>
        <w:t xml:space="preserve"> </w:t>
      </w:r>
      <w:bookmarkStart w:id="74" w:name="_Toc495932547"/>
      <w:bookmarkStart w:id="75" w:name="_Toc9505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8AF5DB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7E5089A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D7C446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43A487E6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2B6440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708E515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23A1D83F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3179006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7BB47FE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18517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31A2B8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47A33F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7D67D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0762D07A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21C842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3E97371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AC2CC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7ECC899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414D0DE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40821E4">
      <w:pPr>
        <w:pStyle w:val="4"/>
        <w:spacing w:line="240" w:lineRule="atLeast"/>
      </w:pPr>
      <w:bookmarkStart w:id="76" w:name="_Toc179712233"/>
      <w:bookmarkStart w:id="77" w:name="_Toc240280514"/>
      <w:bookmarkStart w:id="78" w:name="_Toc178152074"/>
      <w:bookmarkStart w:id="79" w:name="_Toc239133104"/>
      <w:bookmarkStart w:id="80" w:name="_Toc179707480"/>
      <w:bookmarkStart w:id="81" w:name="_Toc178151568"/>
      <w:bookmarkStart w:id="82" w:name="_Toc453593142"/>
      <w:r>
        <w:t xml:space="preserve"> </w:t>
      </w:r>
      <w:bookmarkStart w:id="83" w:name="_Toc495932548"/>
      <w:bookmarkStart w:id="84" w:name="_Toc15149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CA2FED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2EC526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979610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98937A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053E917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3F1734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10DE56B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5B9F70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0557989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6A6B60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A7809D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E667A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68A6F3F8">
      <w:pPr>
        <w:pStyle w:val="4"/>
        <w:spacing w:line="240" w:lineRule="atLeast"/>
      </w:pPr>
      <w:bookmarkStart w:id="85" w:name="_Toc178151569"/>
      <w:bookmarkStart w:id="86" w:name="_Toc178152075"/>
      <w:bookmarkStart w:id="87" w:name="_Toc240280515"/>
      <w:bookmarkStart w:id="88" w:name="_Toc239133105"/>
      <w:bookmarkStart w:id="89" w:name="_Toc179712234"/>
      <w:bookmarkStart w:id="90" w:name="_Toc453593143"/>
      <w:bookmarkStart w:id="91" w:name="_Toc179707481"/>
      <w:r>
        <w:t xml:space="preserve"> </w:t>
      </w:r>
      <w:bookmarkStart w:id="92" w:name="_Toc495932549"/>
      <w:bookmarkStart w:id="93" w:name="_Toc27694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37B4B5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5933DA3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531A6E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F7F79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0A5F434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79C17D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50D057E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2D40B21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E065A7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73E93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3DEB21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439168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1734E7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36FEF35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717294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7D33263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489E1DC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DD750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686011A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019DF8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741374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7D432DF6">
      <w:pPr>
        <w:pStyle w:val="4"/>
        <w:spacing w:line="240" w:lineRule="atLeast"/>
      </w:pPr>
      <w:bookmarkStart w:id="94" w:name="_Toc240280516"/>
      <w:bookmarkStart w:id="95" w:name="_Toc178151570"/>
      <w:bookmarkStart w:id="96" w:name="_Toc239133106"/>
      <w:bookmarkStart w:id="97" w:name="_Toc178152076"/>
      <w:bookmarkStart w:id="98" w:name="_Toc453593144"/>
      <w:bookmarkStart w:id="99" w:name="_Toc179707482"/>
      <w:bookmarkStart w:id="100" w:name="_Toc179712235"/>
      <w:r>
        <w:t xml:space="preserve"> </w:t>
      </w:r>
      <w:bookmarkStart w:id="101" w:name="_Toc495932550"/>
      <w:bookmarkStart w:id="102" w:name="_Toc28782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3069A3F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1323C4F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0D78CB0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28B1B04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A81481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FA576F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3D847F8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2ECF08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6CB2EC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8C5E0E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62DB7A7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182A8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6F78D2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5D3A6A4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46621D2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5D656B0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108AF9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7F3BFFF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2927EC6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6A9E09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6D52ECD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47EE8ED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3D5D5A1B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3D8AD2D3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3031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F18B84C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264C8F94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38CAF69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42DFC960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4BA9B7A8">
      <w:pPr>
        <w:spacing w:line="240" w:lineRule="auto"/>
        <w:rPr>
          <w:color w:val="000000"/>
        </w:rPr>
      </w:pPr>
      <w:bookmarkStart w:id="108" w:name="_Toc179712236"/>
      <w:bookmarkStart w:id="109" w:name="_Toc178152077"/>
      <w:bookmarkStart w:id="110" w:name="_Toc178151571"/>
      <w:bookmarkStart w:id="111" w:name="_Toc179707483"/>
      <w:r>
        <w:rPr>
          <w:rFonts w:hint="eastAsia"/>
          <w:color w:val="000000"/>
        </w:rPr>
        <w:t>（3）其它附加系数</w:t>
      </w:r>
    </w:p>
    <w:p w14:paraId="3108C03E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39C6D44B">
      <w:pPr>
        <w:pStyle w:val="2"/>
        <w:rPr>
          <w:szCs w:val="24"/>
          <w:lang w:val="en-US"/>
        </w:rPr>
      </w:pPr>
      <w:bookmarkStart w:id="112" w:name="_Toc14163"/>
      <w:r>
        <w:rPr>
          <w:szCs w:val="24"/>
          <w:lang w:val="en-US"/>
        </w:rPr>
        <w:t>外围护构造</w:t>
      </w:r>
      <w:bookmarkEnd w:id="112"/>
    </w:p>
    <w:p w14:paraId="15AA46C8">
      <w:pPr>
        <w:pStyle w:val="4"/>
        <w:rPr>
          <w:szCs w:val="24"/>
          <w:lang w:val="en-US"/>
        </w:rPr>
      </w:pPr>
      <w:bookmarkStart w:id="113" w:name="_Toc6437"/>
      <w:r>
        <w:rPr>
          <w:szCs w:val="24"/>
          <w:lang w:val="en-US"/>
        </w:rPr>
        <w:t>屋顶</w:t>
      </w:r>
      <w:bookmarkEnd w:id="113"/>
    </w:p>
    <w:p w14:paraId="443B50D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B95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21EB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BD069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5F89D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249B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F82C1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83D632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FFC7ED">
            <w:pPr>
              <w:jc w:val="center"/>
            </w:pPr>
            <w:r>
              <w:t>热惰性指标</w:t>
            </w:r>
          </w:p>
        </w:tc>
      </w:tr>
      <w:tr w14:paraId="6EE3B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7F20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B92E4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93ED8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79270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34AB9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474C6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DD3A77">
            <w:pPr>
              <w:jc w:val="center"/>
            </w:pPr>
            <w:r>
              <w:t>D=R*S</w:t>
            </w:r>
          </w:p>
        </w:tc>
      </w:tr>
      <w:tr w14:paraId="4F055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AEB727">
            <w:r>
              <w:t>水泥砂浆</w:t>
            </w:r>
          </w:p>
        </w:tc>
        <w:tc>
          <w:tcPr>
            <w:vAlign w:val="center"/>
          </w:tcPr>
          <w:p w14:paraId="504384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8DABE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5C7838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61456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938CF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23FA9B4">
            <w:pPr>
              <w:jc w:val="right"/>
            </w:pPr>
            <w:r>
              <w:t>0.245</w:t>
            </w:r>
          </w:p>
        </w:tc>
      </w:tr>
      <w:tr w14:paraId="3206B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8ED54F">
            <w:r>
              <w:t>c20细石混凝土(ρ=2300)</w:t>
            </w:r>
          </w:p>
        </w:tc>
        <w:tc>
          <w:tcPr>
            <w:vAlign w:val="center"/>
          </w:tcPr>
          <w:p w14:paraId="4C2394F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8A89594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5817DDC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7709D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E4D750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F813D28">
            <w:pPr>
              <w:jc w:val="right"/>
            </w:pPr>
            <w:r>
              <w:t>0.404</w:t>
            </w:r>
          </w:p>
        </w:tc>
      </w:tr>
      <w:tr w14:paraId="2BA7B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13F1C">
            <w:r>
              <w:t>挤塑聚苯板(ρ=25-32)</w:t>
            </w:r>
          </w:p>
        </w:tc>
        <w:tc>
          <w:tcPr>
            <w:vAlign w:val="center"/>
          </w:tcPr>
          <w:p w14:paraId="20A16F52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35C0FD7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FA34A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4497C33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876C3C8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1563D1E8">
            <w:pPr>
              <w:jc w:val="right"/>
            </w:pPr>
            <w:r>
              <w:t>0.96</w:t>
            </w:r>
          </w:p>
        </w:tc>
      </w:tr>
      <w:tr w14:paraId="1EC81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C3409">
            <w:r>
              <w:t>轻骨料混凝土(找坡层)</w:t>
            </w:r>
          </w:p>
        </w:tc>
        <w:tc>
          <w:tcPr>
            <w:vAlign w:val="center"/>
          </w:tcPr>
          <w:p w14:paraId="4E0BB0B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91AF621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53150D6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F4A259E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007DAB9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451F590">
            <w:pPr>
              <w:jc w:val="right"/>
            </w:pPr>
            <w:r>
              <w:t>0.5</w:t>
            </w:r>
          </w:p>
        </w:tc>
      </w:tr>
      <w:tr w14:paraId="23971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B1DC5A">
            <w:r>
              <w:t>钢筋混凝土</w:t>
            </w:r>
          </w:p>
        </w:tc>
        <w:tc>
          <w:tcPr>
            <w:vAlign w:val="center"/>
          </w:tcPr>
          <w:p w14:paraId="21CF6D6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D04D0E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ACFC19B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8AD31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D81D31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FE044E9">
            <w:pPr>
              <w:jc w:val="right"/>
            </w:pPr>
            <w:r>
              <w:t>1.186</w:t>
            </w:r>
          </w:p>
        </w:tc>
      </w:tr>
      <w:tr w14:paraId="3CABA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8A2AF7">
            <w:r>
              <w:t>混合砂浆</w:t>
            </w:r>
          </w:p>
        </w:tc>
        <w:tc>
          <w:tcPr>
            <w:vAlign w:val="center"/>
          </w:tcPr>
          <w:p w14:paraId="04532D0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A0B1C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520622E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C11A0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7E951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8FF89DE">
            <w:pPr>
              <w:jc w:val="right"/>
            </w:pPr>
            <w:r>
              <w:t>0.247</w:t>
            </w:r>
          </w:p>
        </w:tc>
      </w:tr>
      <w:tr w14:paraId="75AE8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EFF517">
            <w:r>
              <w:t>各层之和∑</w:t>
            </w:r>
          </w:p>
        </w:tc>
        <w:tc>
          <w:tcPr>
            <w:vAlign w:val="center"/>
          </w:tcPr>
          <w:p w14:paraId="07C5F565"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 w14:paraId="28F50D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FF4E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19EE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C5377C">
            <w:pPr>
              <w:jc w:val="right"/>
            </w:pPr>
            <w:r>
              <w:t>2.934</w:t>
            </w:r>
          </w:p>
        </w:tc>
        <w:tc>
          <w:tcPr>
            <w:vAlign w:val="center"/>
          </w:tcPr>
          <w:p w14:paraId="3F08C9A2">
            <w:pPr>
              <w:jc w:val="right"/>
            </w:pPr>
            <w:r>
              <w:t>3.542</w:t>
            </w:r>
          </w:p>
        </w:tc>
      </w:tr>
      <w:tr w14:paraId="03607F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2F0059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1617574">
            <w:pPr>
              <w:jc w:val="center"/>
            </w:pPr>
            <w:r>
              <w:t>0.323</w:t>
            </w:r>
          </w:p>
        </w:tc>
      </w:tr>
      <w:tr w14:paraId="6015D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1B79805">
            <w:r>
              <w:t>衰减度ν</w:t>
            </w:r>
          </w:p>
        </w:tc>
        <w:tc>
          <w:tcPr>
            <w:gridSpan w:val="5"/>
            <w:vAlign w:val="center"/>
          </w:tcPr>
          <w:p w14:paraId="4F810652">
            <w:pPr>
              <w:jc w:val="center"/>
            </w:pPr>
            <w:r>
              <w:t>138.60</w:t>
            </w:r>
          </w:p>
        </w:tc>
      </w:tr>
      <w:tr w14:paraId="581AF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09359E2">
            <w:r>
              <w:t>延迟时间ξ(h)</w:t>
            </w:r>
          </w:p>
        </w:tc>
        <w:tc>
          <w:tcPr>
            <w:gridSpan w:val="5"/>
            <w:vAlign w:val="center"/>
          </w:tcPr>
          <w:p w14:paraId="167CCE80">
            <w:pPr>
              <w:jc w:val="center"/>
            </w:pPr>
            <w:r>
              <w:t>9.25</w:t>
            </w:r>
          </w:p>
        </w:tc>
      </w:tr>
      <w:tr w14:paraId="0D030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B5B826">
            <w:r>
              <w:t>衰减倍数β</w:t>
            </w:r>
          </w:p>
        </w:tc>
        <w:tc>
          <w:tcPr>
            <w:gridSpan w:val="5"/>
            <w:vAlign w:val="center"/>
          </w:tcPr>
          <w:p w14:paraId="10B711C0">
            <w:pPr>
              <w:jc w:val="center"/>
            </w:pPr>
            <w:r>
              <w:t>0.14</w:t>
            </w:r>
          </w:p>
        </w:tc>
      </w:tr>
    </w:tbl>
    <w:p w14:paraId="2FD815A4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77C62E">
      <w:pPr>
        <w:pStyle w:val="4"/>
        <w:rPr>
          <w:szCs w:val="24"/>
          <w:lang w:val="en-US"/>
        </w:rPr>
      </w:pPr>
      <w:bookmarkStart w:id="114" w:name="_Toc28301"/>
      <w:r>
        <w:rPr>
          <w:szCs w:val="24"/>
          <w:lang w:val="en-US"/>
        </w:rPr>
        <w:t>外墙</w:t>
      </w:r>
      <w:bookmarkEnd w:id="114"/>
    </w:p>
    <w:p w14:paraId="3AC7A50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3EA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82915D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C14FB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C9F0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B182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14791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99EDD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883436">
            <w:pPr>
              <w:jc w:val="center"/>
            </w:pPr>
            <w:r>
              <w:t>热惰性指标</w:t>
            </w:r>
          </w:p>
        </w:tc>
      </w:tr>
      <w:tr w14:paraId="0C8C2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EF33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C974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B1EB7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3328C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893CF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F56F9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EDE4BF9">
            <w:pPr>
              <w:jc w:val="center"/>
            </w:pPr>
            <w:r>
              <w:t>D=R*S</w:t>
            </w:r>
          </w:p>
        </w:tc>
      </w:tr>
      <w:tr w14:paraId="60548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592076">
            <w:r>
              <w:t>水泥砂浆</w:t>
            </w:r>
          </w:p>
        </w:tc>
        <w:tc>
          <w:tcPr>
            <w:vAlign w:val="center"/>
          </w:tcPr>
          <w:p w14:paraId="400EA36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794B5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703E7B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C3D60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9636B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2B8AC0">
            <w:pPr>
              <w:jc w:val="right"/>
            </w:pPr>
            <w:r>
              <w:t>0.245</w:t>
            </w:r>
          </w:p>
        </w:tc>
      </w:tr>
      <w:tr w14:paraId="2244E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BE67B">
            <w:r>
              <w:t>挤塑聚苯板(ρ=25-32)</w:t>
            </w:r>
          </w:p>
        </w:tc>
        <w:tc>
          <w:tcPr>
            <w:vAlign w:val="center"/>
          </w:tcPr>
          <w:p w14:paraId="6D74C7A7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8112AE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2B623E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552FB6B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42AE217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1C918D01">
            <w:pPr>
              <w:jc w:val="right"/>
            </w:pPr>
            <w:r>
              <w:t>0.533</w:t>
            </w:r>
          </w:p>
        </w:tc>
      </w:tr>
      <w:tr w14:paraId="14CF4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4AA51">
            <w:r>
              <w:t>加气混凝土、泡沫混凝土(ρ=700)</w:t>
            </w:r>
          </w:p>
        </w:tc>
        <w:tc>
          <w:tcPr>
            <w:vAlign w:val="center"/>
          </w:tcPr>
          <w:p w14:paraId="7DE51C3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954FB3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35FD6E0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62DEC87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3836F38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663CEFC3">
            <w:pPr>
              <w:jc w:val="right"/>
            </w:pPr>
            <w:r>
              <w:t>3.444</w:t>
            </w:r>
          </w:p>
        </w:tc>
      </w:tr>
      <w:tr w14:paraId="4D2F5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04A5E">
            <w:r>
              <w:t>挤塑聚苯板(ρ=25-32)</w:t>
            </w:r>
          </w:p>
        </w:tc>
        <w:tc>
          <w:tcPr>
            <w:vAlign w:val="center"/>
          </w:tcPr>
          <w:p w14:paraId="201B10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B9AA6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DDBB11C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139A2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8EBE18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2366CB05">
            <w:pPr>
              <w:jc w:val="right"/>
            </w:pPr>
            <w:r>
              <w:t>0.213</w:t>
            </w:r>
          </w:p>
        </w:tc>
      </w:tr>
      <w:tr w14:paraId="3C113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1E64DF">
            <w:r>
              <w:t>各层之和∑</w:t>
            </w:r>
          </w:p>
        </w:tc>
        <w:tc>
          <w:tcPr>
            <w:vAlign w:val="center"/>
          </w:tcPr>
          <w:p w14:paraId="239C9E20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491D644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7350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F4F8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76CC2E">
            <w:pPr>
              <w:jc w:val="right"/>
            </w:pPr>
            <w:r>
              <w:t>3.092</w:t>
            </w:r>
          </w:p>
        </w:tc>
        <w:tc>
          <w:tcPr>
            <w:vAlign w:val="center"/>
          </w:tcPr>
          <w:p w14:paraId="01264126">
            <w:pPr>
              <w:jc w:val="right"/>
            </w:pPr>
            <w:r>
              <w:t>4.436</w:t>
            </w:r>
          </w:p>
        </w:tc>
      </w:tr>
      <w:tr w14:paraId="6D551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1F6C72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C403B24">
            <w:pPr>
              <w:jc w:val="center"/>
            </w:pPr>
            <w:r>
              <w:t>0.307</w:t>
            </w:r>
          </w:p>
        </w:tc>
      </w:tr>
      <w:tr w14:paraId="4C07B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E261B3">
            <w:r>
              <w:t>衰减度ν</w:t>
            </w:r>
          </w:p>
        </w:tc>
        <w:tc>
          <w:tcPr>
            <w:gridSpan w:val="5"/>
            <w:vAlign w:val="center"/>
          </w:tcPr>
          <w:p w14:paraId="065A8CEC">
            <w:pPr>
              <w:jc w:val="center"/>
            </w:pPr>
            <w:r>
              <w:t>184.67</w:t>
            </w:r>
          </w:p>
        </w:tc>
      </w:tr>
      <w:tr w14:paraId="12FB5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42D284C">
            <w:r>
              <w:t>延迟时间ξ(h)</w:t>
            </w:r>
          </w:p>
        </w:tc>
        <w:tc>
          <w:tcPr>
            <w:gridSpan w:val="5"/>
            <w:vAlign w:val="center"/>
          </w:tcPr>
          <w:p w14:paraId="06E1C6A7">
            <w:pPr>
              <w:jc w:val="center"/>
            </w:pPr>
            <w:r>
              <w:t>9.68</w:t>
            </w:r>
          </w:p>
        </w:tc>
      </w:tr>
      <w:tr w14:paraId="44F2F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4C6C0B">
            <w:r>
              <w:t>衰减倍数β</w:t>
            </w:r>
          </w:p>
        </w:tc>
        <w:tc>
          <w:tcPr>
            <w:gridSpan w:val="5"/>
            <w:vAlign w:val="center"/>
          </w:tcPr>
          <w:p w14:paraId="15A4BB51">
            <w:pPr>
              <w:jc w:val="center"/>
            </w:pPr>
            <w:r>
              <w:t>0.11</w:t>
            </w:r>
          </w:p>
        </w:tc>
      </w:tr>
    </w:tbl>
    <w:p w14:paraId="47FB118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59B8D75">
      <w:pPr>
        <w:pStyle w:val="4"/>
        <w:rPr>
          <w:szCs w:val="24"/>
          <w:lang w:val="en-US"/>
        </w:rPr>
      </w:pPr>
      <w:bookmarkStart w:id="115" w:name="_Toc18092"/>
      <w:r>
        <w:rPr>
          <w:szCs w:val="24"/>
          <w:lang w:val="en-US"/>
        </w:rPr>
        <w:t>外墙（剪力墙）</w:t>
      </w:r>
      <w:bookmarkEnd w:id="115"/>
    </w:p>
    <w:p w14:paraId="5F749F7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A92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E968E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C90B3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C3EDC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8D152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B0B42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946537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E59D7AA">
            <w:pPr>
              <w:jc w:val="center"/>
            </w:pPr>
            <w:r>
              <w:t>热惰性指标</w:t>
            </w:r>
          </w:p>
        </w:tc>
      </w:tr>
      <w:tr w14:paraId="1D913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B7AA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C80987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63A0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A614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9106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E905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415316">
            <w:pPr>
              <w:jc w:val="center"/>
            </w:pPr>
            <w:r>
              <w:t>D=R*S</w:t>
            </w:r>
          </w:p>
        </w:tc>
      </w:tr>
      <w:tr w14:paraId="45B5C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8A4D6">
            <w:r>
              <w:t>水泥砂浆</w:t>
            </w:r>
          </w:p>
        </w:tc>
        <w:tc>
          <w:tcPr>
            <w:vAlign w:val="center"/>
          </w:tcPr>
          <w:p w14:paraId="3D032A4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40A14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1BC928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4AA2D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2A15E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452210C">
            <w:pPr>
              <w:jc w:val="right"/>
            </w:pPr>
            <w:r>
              <w:t>0.245</w:t>
            </w:r>
          </w:p>
        </w:tc>
      </w:tr>
      <w:tr w14:paraId="3FAFD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0AC23">
            <w:r>
              <w:t>挤塑聚苯板(ρ=25-32)</w:t>
            </w:r>
          </w:p>
        </w:tc>
        <w:tc>
          <w:tcPr>
            <w:vAlign w:val="center"/>
          </w:tcPr>
          <w:p w14:paraId="7501F969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51B5A62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0FC855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E718F4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9D485CA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126F93F">
            <w:pPr>
              <w:jc w:val="right"/>
            </w:pPr>
            <w:r>
              <w:t>0.533</w:t>
            </w:r>
          </w:p>
        </w:tc>
      </w:tr>
      <w:tr w14:paraId="1C17B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73A77">
            <w:r>
              <w:t>钢筋混凝土</w:t>
            </w:r>
          </w:p>
        </w:tc>
        <w:tc>
          <w:tcPr>
            <w:vAlign w:val="center"/>
          </w:tcPr>
          <w:p w14:paraId="06F7E62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04F611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02DC1BD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BFFC5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778D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E396EF">
            <w:pPr>
              <w:jc w:val="right"/>
            </w:pPr>
            <w:r>
              <w:t>1.977</w:t>
            </w:r>
          </w:p>
        </w:tc>
      </w:tr>
      <w:tr w14:paraId="3BB25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D8D398">
            <w:r>
              <w:t>混合砂浆</w:t>
            </w:r>
          </w:p>
        </w:tc>
        <w:tc>
          <w:tcPr>
            <w:vAlign w:val="center"/>
          </w:tcPr>
          <w:p w14:paraId="230187C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CA1821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1D845B5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58279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A2693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F3D2517">
            <w:pPr>
              <w:jc w:val="right"/>
            </w:pPr>
            <w:r>
              <w:t>0.247</w:t>
            </w:r>
          </w:p>
        </w:tc>
      </w:tr>
      <w:tr w14:paraId="74B7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3FDD0">
            <w:r>
              <w:t>各层之和∑</w:t>
            </w:r>
          </w:p>
        </w:tc>
        <w:tc>
          <w:tcPr>
            <w:vAlign w:val="center"/>
          </w:tcPr>
          <w:p w14:paraId="0D641B9B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D69C9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84556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EEA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BBFDB3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14D321CA">
            <w:pPr>
              <w:jc w:val="right"/>
            </w:pPr>
            <w:r>
              <w:t>3.002</w:t>
            </w:r>
          </w:p>
        </w:tc>
      </w:tr>
      <w:tr w14:paraId="0D64E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859BD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D8B52C8">
            <w:pPr>
              <w:jc w:val="center"/>
            </w:pPr>
            <w:r>
              <w:t>0.545</w:t>
            </w:r>
          </w:p>
        </w:tc>
      </w:tr>
      <w:tr w14:paraId="08E6F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BF9E35">
            <w:r>
              <w:t>衰减度ν</w:t>
            </w:r>
          </w:p>
        </w:tc>
        <w:tc>
          <w:tcPr>
            <w:gridSpan w:val="5"/>
            <w:vAlign w:val="center"/>
          </w:tcPr>
          <w:p w14:paraId="7AB33090">
            <w:pPr>
              <w:jc w:val="center"/>
            </w:pPr>
            <w:r>
              <w:t>95.62</w:t>
            </w:r>
          </w:p>
        </w:tc>
      </w:tr>
      <w:tr w14:paraId="4C2B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AA3405">
            <w:r>
              <w:t>延迟时间ξ(h)</w:t>
            </w:r>
          </w:p>
        </w:tc>
        <w:tc>
          <w:tcPr>
            <w:gridSpan w:val="5"/>
            <w:vAlign w:val="center"/>
          </w:tcPr>
          <w:p w14:paraId="4E0FC0F1">
            <w:pPr>
              <w:jc w:val="center"/>
            </w:pPr>
            <w:r>
              <w:t>7.36</w:t>
            </w:r>
          </w:p>
        </w:tc>
      </w:tr>
      <w:tr w14:paraId="7FC03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F74177">
            <w:r>
              <w:t>衰减倍数β</w:t>
            </w:r>
          </w:p>
        </w:tc>
        <w:tc>
          <w:tcPr>
            <w:gridSpan w:val="5"/>
            <w:vAlign w:val="center"/>
          </w:tcPr>
          <w:p w14:paraId="2F27D403">
            <w:pPr>
              <w:jc w:val="center"/>
            </w:pPr>
            <w:r>
              <w:t>0.12</w:t>
            </w:r>
          </w:p>
        </w:tc>
      </w:tr>
    </w:tbl>
    <w:p w14:paraId="49D907C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7350B53">
      <w:pPr>
        <w:pStyle w:val="4"/>
        <w:rPr>
          <w:szCs w:val="24"/>
          <w:lang w:val="en-US"/>
        </w:rPr>
      </w:pPr>
      <w:bookmarkStart w:id="116" w:name="_Toc6777"/>
      <w:r>
        <w:rPr>
          <w:szCs w:val="24"/>
          <w:lang w:val="en-US"/>
        </w:rPr>
        <w:t>梁柱</w:t>
      </w:r>
      <w:bookmarkEnd w:id="116"/>
    </w:p>
    <w:p w14:paraId="4B4F105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0B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27711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22BE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B55BD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F336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15E930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F892A4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EF44A2">
            <w:pPr>
              <w:jc w:val="center"/>
            </w:pPr>
            <w:r>
              <w:t>热惰性指标</w:t>
            </w:r>
          </w:p>
        </w:tc>
      </w:tr>
      <w:tr w14:paraId="125FD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DB2BF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3608AB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0007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7CE27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63F62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4D17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0CB36B">
            <w:pPr>
              <w:jc w:val="center"/>
            </w:pPr>
            <w:r>
              <w:t>D=R*S</w:t>
            </w:r>
          </w:p>
        </w:tc>
      </w:tr>
      <w:tr w14:paraId="390C6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93814">
            <w:r>
              <w:t>水泥砂浆</w:t>
            </w:r>
          </w:p>
        </w:tc>
        <w:tc>
          <w:tcPr>
            <w:vAlign w:val="center"/>
          </w:tcPr>
          <w:p w14:paraId="0D0F26B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35AA4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AFF37A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2C7E6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CB515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6CDA20E">
            <w:pPr>
              <w:jc w:val="right"/>
            </w:pPr>
            <w:r>
              <w:t>0.245</w:t>
            </w:r>
          </w:p>
        </w:tc>
      </w:tr>
      <w:tr w14:paraId="640EB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ADD9C">
            <w:r>
              <w:t>挤塑聚苯板(ρ=25-32)</w:t>
            </w:r>
          </w:p>
        </w:tc>
        <w:tc>
          <w:tcPr>
            <w:vAlign w:val="center"/>
          </w:tcPr>
          <w:p w14:paraId="2596592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6612B06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46E3179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2A6E190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1E659FEB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8547FE3">
            <w:pPr>
              <w:jc w:val="right"/>
            </w:pPr>
            <w:r>
              <w:t>0.533</w:t>
            </w:r>
          </w:p>
        </w:tc>
      </w:tr>
      <w:tr w14:paraId="4504E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92634A">
            <w:r>
              <w:t>钢筋混凝土</w:t>
            </w:r>
          </w:p>
        </w:tc>
        <w:tc>
          <w:tcPr>
            <w:vAlign w:val="center"/>
          </w:tcPr>
          <w:p w14:paraId="434B5B9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532B371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3B2F73A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A4EBF2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1FBB0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9955BF">
            <w:pPr>
              <w:jc w:val="right"/>
            </w:pPr>
            <w:r>
              <w:t>1.977</w:t>
            </w:r>
          </w:p>
        </w:tc>
      </w:tr>
      <w:tr w14:paraId="4EA26E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0EAD8">
            <w:r>
              <w:t>混合砂浆</w:t>
            </w:r>
          </w:p>
        </w:tc>
        <w:tc>
          <w:tcPr>
            <w:vAlign w:val="center"/>
          </w:tcPr>
          <w:p w14:paraId="1335E9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ED2677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6609CAA5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8607D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7909F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349BCA7">
            <w:pPr>
              <w:jc w:val="right"/>
            </w:pPr>
            <w:r>
              <w:t>0.247</w:t>
            </w:r>
          </w:p>
        </w:tc>
      </w:tr>
      <w:tr w14:paraId="6B094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A3826">
            <w:r>
              <w:t>各层之和∑</w:t>
            </w:r>
          </w:p>
        </w:tc>
        <w:tc>
          <w:tcPr>
            <w:vAlign w:val="center"/>
          </w:tcPr>
          <w:p w14:paraId="4C486867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5A3D29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7489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40EF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20569F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6B130184">
            <w:pPr>
              <w:jc w:val="right"/>
            </w:pPr>
            <w:r>
              <w:t>3.002</w:t>
            </w:r>
          </w:p>
        </w:tc>
      </w:tr>
      <w:tr w14:paraId="5B88E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467A24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3D3CC6A">
            <w:pPr>
              <w:jc w:val="center"/>
            </w:pPr>
            <w:r>
              <w:t>0.545</w:t>
            </w:r>
          </w:p>
        </w:tc>
      </w:tr>
      <w:tr w14:paraId="68420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309274">
            <w:r>
              <w:t>衰减度ν</w:t>
            </w:r>
          </w:p>
        </w:tc>
        <w:tc>
          <w:tcPr>
            <w:gridSpan w:val="5"/>
            <w:vAlign w:val="center"/>
          </w:tcPr>
          <w:p w14:paraId="7C5D98F9">
            <w:pPr>
              <w:jc w:val="center"/>
            </w:pPr>
            <w:r>
              <w:t>95.62</w:t>
            </w:r>
          </w:p>
        </w:tc>
      </w:tr>
      <w:tr w14:paraId="52C6F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FF017B">
            <w:r>
              <w:t>延迟时间ξ(h)</w:t>
            </w:r>
          </w:p>
        </w:tc>
        <w:tc>
          <w:tcPr>
            <w:gridSpan w:val="5"/>
            <w:vAlign w:val="center"/>
          </w:tcPr>
          <w:p w14:paraId="5C912F11">
            <w:pPr>
              <w:jc w:val="center"/>
            </w:pPr>
            <w:r>
              <w:t>7.36</w:t>
            </w:r>
          </w:p>
        </w:tc>
      </w:tr>
      <w:tr w14:paraId="1A6DE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E2FAFDC">
            <w:r>
              <w:t>衰减倍数β</w:t>
            </w:r>
          </w:p>
        </w:tc>
        <w:tc>
          <w:tcPr>
            <w:gridSpan w:val="5"/>
            <w:vAlign w:val="center"/>
          </w:tcPr>
          <w:p w14:paraId="52A0224C">
            <w:pPr>
              <w:jc w:val="center"/>
            </w:pPr>
            <w:r>
              <w:t>0.12</w:t>
            </w:r>
          </w:p>
        </w:tc>
      </w:tr>
    </w:tbl>
    <w:p w14:paraId="26B2213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EF62A79">
      <w:pPr>
        <w:pStyle w:val="4"/>
        <w:rPr>
          <w:szCs w:val="24"/>
          <w:lang w:val="en-US"/>
        </w:rPr>
      </w:pPr>
      <w:bookmarkStart w:id="117" w:name="_Toc6919"/>
      <w:r>
        <w:rPr>
          <w:szCs w:val="24"/>
          <w:lang w:val="en-US"/>
        </w:rPr>
        <w:t>热桥梁</w:t>
      </w:r>
      <w:bookmarkEnd w:id="117"/>
    </w:p>
    <w:p w14:paraId="0BCEB5C3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热桥梁构造一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1BA1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C8A112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B4A4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F5F9F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5495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EF207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DEF6B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B04D2D">
            <w:pPr>
              <w:jc w:val="center"/>
            </w:pPr>
            <w:r>
              <w:t>热惰性指标</w:t>
            </w:r>
          </w:p>
        </w:tc>
      </w:tr>
      <w:tr w14:paraId="6D0A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FA8B23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9DD3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600A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0171F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E57E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ED8D2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403F72">
            <w:pPr>
              <w:jc w:val="center"/>
            </w:pPr>
            <w:r>
              <w:t>D=R*S</w:t>
            </w:r>
          </w:p>
        </w:tc>
      </w:tr>
      <w:tr w14:paraId="36B2C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D8C0E">
            <w:r>
              <w:t>水泥砂浆</w:t>
            </w:r>
          </w:p>
        </w:tc>
        <w:tc>
          <w:tcPr>
            <w:vAlign w:val="center"/>
          </w:tcPr>
          <w:p w14:paraId="4E6C9B8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1222E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B3ED39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6D345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068E1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430D5F">
            <w:pPr>
              <w:jc w:val="right"/>
            </w:pPr>
            <w:r>
              <w:t>0.245</w:t>
            </w:r>
          </w:p>
        </w:tc>
      </w:tr>
      <w:tr w14:paraId="130EA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8AEFEF">
            <w:r>
              <w:t>挤塑聚苯板(ρ=25-32)</w:t>
            </w:r>
          </w:p>
        </w:tc>
        <w:tc>
          <w:tcPr>
            <w:vAlign w:val="center"/>
          </w:tcPr>
          <w:p w14:paraId="36EEA08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D4FEEA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1EF041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E5E1258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A9F91A3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7F09490">
            <w:pPr>
              <w:jc w:val="right"/>
            </w:pPr>
            <w:r>
              <w:t>0.533</w:t>
            </w:r>
          </w:p>
        </w:tc>
      </w:tr>
      <w:tr w14:paraId="6ED40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4293F">
            <w:r>
              <w:t>钢筋混凝土</w:t>
            </w:r>
          </w:p>
        </w:tc>
        <w:tc>
          <w:tcPr>
            <w:vAlign w:val="center"/>
          </w:tcPr>
          <w:p w14:paraId="2C4F204D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0563F20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642872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8DEA5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FDD31B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BBB5C3">
            <w:pPr>
              <w:jc w:val="right"/>
            </w:pPr>
            <w:r>
              <w:t>1.977</w:t>
            </w:r>
          </w:p>
        </w:tc>
      </w:tr>
      <w:tr w14:paraId="64094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E414D">
            <w:r>
              <w:t>混合砂浆</w:t>
            </w:r>
          </w:p>
        </w:tc>
        <w:tc>
          <w:tcPr>
            <w:vAlign w:val="center"/>
          </w:tcPr>
          <w:p w14:paraId="05E42F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3EDDE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2F8CF0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6D9167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91631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F02CBBD">
            <w:pPr>
              <w:jc w:val="right"/>
            </w:pPr>
            <w:r>
              <w:t>0.247</w:t>
            </w:r>
          </w:p>
        </w:tc>
      </w:tr>
      <w:tr w14:paraId="5E98E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6EC68C">
            <w:r>
              <w:t>各层之和∑</w:t>
            </w:r>
          </w:p>
        </w:tc>
        <w:tc>
          <w:tcPr>
            <w:vAlign w:val="center"/>
          </w:tcPr>
          <w:p w14:paraId="4E9670D6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675A31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4D8C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B4E76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EAB594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5612A815">
            <w:pPr>
              <w:jc w:val="right"/>
            </w:pPr>
            <w:r>
              <w:t>3.002</w:t>
            </w:r>
          </w:p>
        </w:tc>
      </w:tr>
      <w:tr w14:paraId="581CA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C34CD2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B2A0B73">
            <w:pPr>
              <w:jc w:val="center"/>
            </w:pPr>
            <w:r>
              <w:t>0.545</w:t>
            </w:r>
          </w:p>
        </w:tc>
      </w:tr>
      <w:tr w14:paraId="683A2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8E653A">
            <w:r>
              <w:t>衰减度ν</w:t>
            </w:r>
          </w:p>
        </w:tc>
        <w:tc>
          <w:tcPr>
            <w:gridSpan w:val="5"/>
            <w:vAlign w:val="center"/>
          </w:tcPr>
          <w:p w14:paraId="114FDEC4">
            <w:pPr>
              <w:jc w:val="center"/>
            </w:pPr>
            <w:r>
              <w:t>95.62</w:t>
            </w:r>
          </w:p>
        </w:tc>
      </w:tr>
      <w:tr w14:paraId="6730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1E1AA0F">
            <w:r>
              <w:t>延迟时间ξ(h)</w:t>
            </w:r>
          </w:p>
        </w:tc>
        <w:tc>
          <w:tcPr>
            <w:gridSpan w:val="5"/>
            <w:vAlign w:val="center"/>
          </w:tcPr>
          <w:p w14:paraId="0ACEF3B6">
            <w:pPr>
              <w:jc w:val="center"/>
            </w:pPr>
            <w:r>
              <w:t>7.36</w:t>
            </w:r>
          </w:p>
        </w:tc>
      </w:tr>
      <w:tr w14:paraId="1FA16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BA3D47">
            <w:r>
              <w:t>衰减倍数β</w:t>
            </w:r>
          </w:p>
        </w:tc>
        <w:tc>
          <w:tcPr>
            <w:gridSpan w:val="5"/>
            <w:vAlign w:val="center"/>
          </w:tcPr>
          <w:p w14:paraId="0CC1D7F3">
            <w:pPr>
              <w:jc w:val="center"/>
            </w:pPr>
            <w:r>
              <w:t>0.12</w:t>
            </w:r>
          </w:p>
        </w:tc>
      </w:tr>
    </w:tbl>
    <w:p w14:paraId="77EF8C2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2F8FDB">
      <w:pPr>
        <w:pStyle w:val="4"/>
        <w:rPr>
          <w:szCs w:val="24"/>
          <w:lang w:val="en-US"/>
        </w:rPr>
      </w:pPr>
      <w:bookmarkStart w:id="118" w:name="_Toc13361"/>
      <w:r>
        <w:rPr>
          <w:szCs w:val="24"/>
          <w:lang w:val="en-US"/>
        </w:rPr>
        <w:t>热桥板</w:t>
      </w:r>
      <w:bookmarkEnd w:id="118"/>
    </w:p>
    <w:p w14:paraId="7A2C851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EBF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6FB8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39F553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BAC3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84FFF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0FAA91A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71909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55C2AE">
            <w:pPr>
              <w:jc w:val="center"/>
            </w:pPr>
            <w:r>
              <w:t>热惰性指标</w:t>
            </w:r>
          </w:p>
        </w:tc>
      </w:tr>
      <w:tr w14:paraId="1124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133BE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BA80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974A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CD5D6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7EF3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2B556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67D959">
            <w:pPr>
              <w:jc w:val="center"/>
            </w:pPr>
            <w:r>
              <w:t>D=R*S</w:t>
            </w:r>
          </w:p>
        </w:tc>
      </w:tr>
      <w:tr w14:paraId="01D17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28D7B">
            <w:r>
              <w:t>水泥砂浆</w:t>
            </w:r>
          </w:p>
        </w:tc>
        <w:tc>
          <w:tcPr>
            <w:vAlign w:val="center"/>
          </w:tcPr>
          <w:p w14:paraId="11EABB5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A22CF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E1DFF7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DF51F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FFAE1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5C5BCDA">
            <w:pPr>
              <w:jc w:val="right"/>
            </w:pPr>
            <w:r>
              <w:t>0.245</w:t>
            </w:r>
          </w:p>
        </w:tc>
      </w:tr>
      <w:tr w14:paraId="516CA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082C21">
            <w:r>
              <w:t>挤塑聚苯板(ρ=25-32)</w:t>
            </w:r>
          </w:p>
        </w:tc>
        <w:tc>
          <w:tcPr>
            <w:vAlign w:val="center"/>
          </w:tcPr>
          <w:p w14:paraId="1511119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C2DC5C6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FA37B7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53EABB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A8D7AF2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2B359B97">
            <w:pPr>
              <w:jc w:val="right"/>
            </w:pPr>
            <w:r>
              <w:t>0.533</w:t>
            </w:r>
          </w:p>
        </w:tc>
      </w:tr>
      <w:tr w14:paraId="797AD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22EE56">
            <w:r>
              <w:t>钢筋混凝土</w:t>
            </w:r>
          </w:p>
        </w:tc>
        <w:tc>
          <w:tcPr>
            <w:vAlign w:val="center"/>
          </w:tcPr>
          <w:p w14:paraId="0E4BDB5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CDA91C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930306E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146852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9919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005933">
            <w:pPr>
              <w:jc w:val="right"/>
            </w:pPr>
            <w:r>
              <w:t>1.977</w:t>
            </w:r>
          </w:p>
        </w:tc>
      </w:tr>
      <w:tr w14:paraId="2CCB9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50C7F">
            <w:r>
              <w:t>混合砂浆</w:t>
            </w:r>
          </w:p>
        </w:tc>
        <w:tc>
          <w:tcPr>
            <w:vAlign w:val="center"/>
          </w:tcPr>
          <w:p w14:paraId="1D47570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2F273B8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08FAA6C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144A8A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42401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C27C20D">
            <w:pPr>
              <w:jc w:val="right"/>
            </w:pPr>
            <w:r>
              <w:t>0.247</w:t>
            </w:r>
          </w:p>
        </w:tc>
      </w:tr>
      <w:tr w14:paraId="3FEA5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BCA4B">
            <w:r>
              <w:t>各层之和∑</w:t>
            </w:r>
          </w:p>
        </w:tc>
        <w:tc>
          <w:tcPr>
            <w:vAlign w:val="center"/>
          </w:tcPr>
          <w:p w14:paraId="56AB84B2">
            <w:pPr>
              <w:jc w:val="right"/>
            </w:pPr>
            <w:r>
              <w:t>290</w:t>
            </w:r>
          </w:p>
        </w:tc>
        <w:tc>
          <w:tcPr>
            <w:vAlign w:val="center"/>
          </w:tcPr>
          <w:p w14:paraId="33ADEA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206C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524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F0203C">
            <w:pPr>
              <w:jc w:val="right"/>
            </w:pPr>
            <w:r>
              <w:t>1.675</w:t>
            </w:r>
          </w:p>
        </w:tc>
        <w:tc>
          <w:tcPr>
            <w:vAlign w:val="center"/>
          </w:tcPr>
          <w:p w14:paraId="669B09FC">
            <w:pPr>
              <w:jc w:val="right"/>
            </w:pPr>
            <w:r>
              <w:t>3.002</w:t>
            </w:r>
          </w:p>
        </w:tc>
      </w:tr>
      <w:tr w14:paraId="63BAD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23C2A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7C490E1">
            <w:pPr>
              <w:jc w:val="center"/>
            </w:pPr>
            <w:r>
              <w:t>0.545</w:t>
            </w:r>
          </w:p>
        </w:tc>
      </w:tr>
      <w:tr w14:paraId="0C698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5CC9275">
            <w:r>
              <w:t>衰减度ν</w:t>
            </w:r>
          </w:p>
        </w:tc>
        <w:tc>
          <w:tcPr>
            <w:gridSpan w:val="5"/>
            <w:vAlign w:val="center"/>
          </w:tcPr>
          <w:p w14:paraId="7079B2DB">
            <w:pPr>
              <w:jc w:val="center"/>
            </w:pPr>
            <w:r>
              <w:t>95.62</w:t>
            </w:r>
          </w:p>
        </w:tc>
      </w:tr>
      <w:tr w14:paraId="14D51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0B54F1">
            <w:r>
              <w:t>延迟时间ξ(h)</w:t>
            </w:r>
          </w:p>
        </w:tc>
        <w:tc>
          <w:tcPr>
            <w:gridSpan w:val="5"/>
            <w:vAlign w:val="center"/>
          </w:tcPr>
          <w:p w14:paraId="6E69FF50">
            <w:pPr>
              <w:jc w:val="center"/>
            </w:pPr>
            <w:r>
              <w:t>7.36</w:t>
            </w:r>
          </w:p>
        </w:tc>
      </w:tr>
      <w:tr w14:paraId="74FD8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40E6F5">
            <w:r>
              <w:t>衰减倍数β</w:t>
            </w:r>
          </w:p>
        </w:tc>
        <w:tc>
          <w:tcPr>
            <w:gridSpan w:val="5"/>
            <w:vAlign w:val="center"/>
          </w:tcPr>
          <w:p w14:paraId="0548DE3F">
            <w:pPr>
              <w:jc w:val="center"/>
            </w:pPr>
            <w:r>
              <w:t>0.12</w:t>
            </w:r>
          </w:p>
        </w:tc>
      </w:tr>
    </w:tbl>
    <w:p w14:paraId="44D9A22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83E3229">
      <w:pPr>
        <w:pStyle w:val="4"/>
        <w:rPr>
          <w:szCs w:val="24"/>
          <w:lang w:val="en-US"/>
        </w:rPr>
      </w:pPr>
      <w:bookmarkStart w:id="119" w:name="_Toc11300"/>
      <w:r>
        <w:rPr>
          <w:szCs w:val="24"/>
          <w:lang w:val="en-US"/>
        </w:rPr>
        <w:t>挑空楼板</w:t>
      </w:r>
      <w:bookmarkEnd w:id="119"/>
    </w:p>
    <w:p w14:paraId="2D52FD3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787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843FF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DD6A6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CDDD7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69CD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2EE59C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C46EC0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26C32E">
            <w:pPr>
              <w:jc w:val="center"/>
            </w:pPr>
            <w:r>
              <w:t>热惰性指标</w:t>
            </w:r>
          </w:p>
        </w:tc>
      </w:tr>
      <w:tr w14:paraId="3EB56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A9FD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657B05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ACEFFA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1E8A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54C0D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E3FA1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F43D7D4">
            <w:pPr>
              <w:jc w:val="center"/>
            </w:pPr>
            <w:r>
              <w:t>D=R*S</w:t>
            </w:r>
          </w:p>
        </w:tc>
      </w:tr>
      <w:tr w14:paraId="17BCB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45638">
            <w:r>
              <w:t>水泥砂浆</w:t>
            </w:r>
          </w:p>
        </w:tc>
        <w:tc>
          <w:tcPr>
            <w:vAlign w:val="center"/>
          </w:tcPr>
          <w:p w14:paraId="02B161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4309F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7DBCEA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DC5919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B400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311EDA0">
            <w:pPr>
              <w:jc w:val="right"/>
            </w:pPr>
            <w:r>
              <w:t>0.245</w:t>
            </w:r>
          </w:p>
        </w:tc>
      </w:tr>
      <w:tr w14:paraId="66B23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480E8">
            <w:r>
              <w:t>挤塑聚苯板(ρ=25-32)</w:t>
            </w:r>
          </w:p>
        </w:tc>
        <w:tc>
          <w:tcPr>
            <w:vAlign w:val="center"/>
          </w:tcPr>
          <w:p w14:paraId="1A834D34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1CD28149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6781B29B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6AC62B74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46A5FFE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7D320964">
            <w:pPr>
              <w:jc w:val="right"/>
            </w:pPr>
            <w:r>
              <w:t>0.747</w:t>
            </w:r>
          </w:p>
        </w:tc>
      </w:tr>
      <w:tr w14:paraId="752AF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F46A82">
            <w:r>
              <w:t>钢筋混凝土</w:t>
            </w:r>
          </w:p>
        </w:tc>
        <w:tc>
          <w:tcPr>
            <w:vAlign w:val="center"/>
          </w:tcPr>
          <w:p w14:paraId="7738856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7804E1B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853B1F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F2B27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E58BB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E898BEB">
            <w:pPr>
              <w:jc w:val="right"/>
            </w:pPr>
            <w:r>
              <w:t>1.186</w:t>
            </w:r>
          </w:p>
        </w:tc>
      </w:tr>
      <w:tr w14:paraId="43C3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80F5C">
            <w:r>
              <w:t>混合砂浆</w:t>
            </w:r>
          </w:p>
        </w:tc>
        <w:tc>
          <w:tcPr>
            <w:vAlign w:val="center"/>
          </w:tcPr>
          <w:p w14:paraId="1D449F2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0CCB4C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3399BF6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3693F8C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D7261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EBF1489">
            <w:pPr>
              <w:jc w:val="right"/>
            </w:pPr>
            <w:r>
              <w:t>0.247</w:t>
            </w:r>
          </w:p>
        </w:tc>
      </w:tr>
      <w:tr w14:paraId="14210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C707EA">
            <w:r>
              <w:t>各层之和∑</w:t>
            </w:r>
          </w:p>
        </w:tc>
        <w:tc>
          <w:tcPr>
            <w:vAlign w:val="center"/>
          </w:tcPr>
          <w:p w14:paraId="28CB5A8A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3BA64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CCE0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FD38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B9C0CD">
            <w:pPr>
              <w:jc w:val="right"/>
            </w:pPr>
            <w:r>
              <w:t>2.235</w:t>
            </w:r>
          </w:p>
        </w:tc>
        <w:tc>
          <w:tcPr>
            <w:vAlign w:val="center"/>
          </w:tcPr>
          <w:p w14:paraId="5692AFDE">
            <w:pPr>
              <w:jc w:val="right"/>
            </w:pPr>
            <w:r>
              <w:t>2.425</w:t>
            </w:r>
          </w:p>
        </w:tc>
      </w:tr>
      <w:tr w14:paraId="410B0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DDD921C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40BFB0FD">
            <w:pPr>
              <w:jc w:val="center"/>
            </w:pPr>
            <w:r>
              <w:t>0.418</w:t>
            </w:r>
          </w:p>
        </w:tc>
      </w:tr>
      <w:tr w14:paraId="7159E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6754BF">
            <w:r>
              <w:t>衰减度ν</w:t>
            </w:r>
          </w:p>
        </w:tc>
        <w:tc>
          <w:tcPr>
            <w:gridSpan w:val="5"/>
            <w:vAlign w:val="center"/>
          </w:tcPr>
          <w:p w14:paraId="2B9E3C73">
            <w:pPr>
              <w:jc w:val="center"/>
            </w:pPr>
            <w:r>
              <w:t>76.00</w:t>
            </w:r>
          </w:p>
        </w:tc>
      </w:tr>
      <w:tr w14:paraId="617C1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5761192">
            <w:r>
              <w:t>延迟时间ξ(h)</w:t>
            </w:r>
          </w:p>
        </w:tc>
        <w:tc>
          <w:tcPr>
            <w:gridSpan w:val="5"/>
            <w:vAlign w:val="center"/>
          </w:tcPr>
          <w:p w14:paraId="20B4DB22">
            <w:pPr>
              <w:jc w:val="center"/>
            </w:pPr>
            <w:r>
              <w:t>5.78</w:t>
            </w:r>
          </w:p>
        </w:tc>
      </w:tr>
      <w:tr w14:paraId="66349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9B015C">
            <w:r>
              <w:t>衰减倍数β</w:t>
            </w:r>
          </w:p>
        </w:tc>
        <w:tc>
          <w:tcPr>
            <w:gridSpan w:val="5"/>
            <w:vAlign w:val="center"/>
          </w:tcPr>
          <w:p w14:paraId="754E3663">
            <w:pPr>
              <w:jc w:val="center"/>
            </w:pPr>
            <w:r>
              <w:t>0.19</w:t>
            </w:r>
          </w:p>
        </w:tc>
      </w:tr>
    </w:tbl>
    <w:p w14:paraId="0DF7E386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C93DE9D">
      <w:pPr>
        <w:pStyle w:val="2"/>
        <w:rPr>
          <w:szCs w:val="24"/>
          <w:lang w:val="en-US"/>
        </w:rPr>
      </w:pPr>
      <w:bookmarkStart w:id="120" w:name="_Toc32290"/>
      <w:r>
        <w:rPr>
          <w:szCs w:val="24"/>
          <w:lang w:val="en-US"/>
        </w:rPr>
        <w:t>内围护构造</w:t>
      </w:r>
      <w:bookmarkEnd w:id="120"/>
    </w:p>
    <w:p w14:paraId="229DF799">
      <w:pPr>
        <w:pStyle w:val="4"/>
        <w:rPr>
          <w:szCs w:val="24"/>
          <w:lang w:val="en-US"/>
        </w:rPr>
      </w:pPr>
      <w:bookmarkStart w:id="121" w:name="_Toc3607"/>
      <w:r>
        <w:rPr>
          <w:szCs w:val="24"/>
          <w:lang w:val="en-US"/>
        </w:rPr>
        <w:t>内墙</w:t>
      </w:r>
      <w:bookmarkEnd w:id="121"/>
    </w:p>
    <w:p w14:paraId="345F366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2C6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34C13C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5BEE9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9477B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B57D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4D0FCE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16E2D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599986">
            <w:pPr>
              <w:jc w:val="center"/>
            </w:pPr>
            <w:r>
              <w:t>热惰性指标</w:t>
            </w:r>
          </w:p>
        </w:tc>
      </w:tr>
      <w:tr w14:paraId="07570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35C0D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54D04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4F16E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62059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98789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833E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8E1D39">
            <w:pPr>
              <w:jc w:val="center"/>
            </w:pPr>
            <w:r>
              <w:t>D=R*S</w:t>
            </w:r>
          </w:p>
        </w:tc>
      </w:tr>
      <w:tr w14:paraId="2F7D7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98A064">
            <w:r>
              <w:t>水泥砂浆</w:t>
            </w:r>
          </w:p>
        </w:tc>
        <w:tc>
          <w:tcPr>
            <w:vAlign w:val="center"/>
          </w:tcPr>
          <w:p w14:paraId="335B9EF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CF380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1661F1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3BBCC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97E21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F9D3427">
            <w:pPr>
              <w:jc w:val="right"/>
            </w:pPr>
            <w:r>
              <w:t>0.245</w:t>
            </w:r>
          </w:p>
        </w:tc>
      </w:tr>
      <w:tr w14:paraId="2310D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88D87C">
            <w:r>
              <w:t>加气混凝土、泡沫混凝土(ρ=700)</w:t>
            </w:r>
          </w:p>
        </w:tc>
        <w:tc>
          <w:tcPr>
            <w:vAlign w:val="center"/>
          </w:tcPr>
          <w:p w14:paraId="6B6A2487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E72418D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713BBF0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3B59B1B4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0F36DB3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5973CC86">
            <w:pPr>
              <w:jc w:val="right"/>
            </w:pPr>
            <w:r>
              <w:t>3.272</w:t>
            </w:r>
          </w:p>
        </w:tc>
      </w:tr>
      <w:tr w14:paraId="0708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7B554">
            <w:r>
              <w:t>混合砂浆</w:t>
            </w:r>
          </w:p>
        </w:tc>
        <w:tc>
          <w:tcPr>
            <w:vAlign w:val="center"/>
          </w:tcPr>
          <w:p w14:paraId="3FA79E2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5434859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AD00D49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58F5D11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55B2C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A9F6AF7">
            <w:pPr>
              <w:jc w:val="right"/>
            </w:pPr>
            <w:r>
              <w:t>0.247</w:t>
            </w:r>
          </w:p>
        </w:tc>
      </w:tr>
      <w:tr w14:paraId="1D857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14666">
            <w:r>
              <w:t>各层之和∑</w:t>
            </w:r>
          </w:p>
        </w:tc>
        <w:tc>
          <w:tcPr>
            <w:vAlign w:val="center"/>
          </w:tcPr>
          <w:p w14:paraId="4316167F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17E62FB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457AE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3D8F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892F3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47DE6765">
            <w:pPr>
              <w:jc w:val="right"/>
            </w:pPr>
            <w:r>
              <w:t>3.764</w:t>
            </w:r>
          </w:p>
        </w:tc>
      </w:tr>
      <w:tr w14:paraId="0BC75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A3118F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5207FF9">
            <w:pPr>
              <w:jc w:val="center"/>
            </w:pPr>
            <w:r>
              <w:t>0.902</w:t>
            </w:r>
          </w:p>
        </w:tc>
      </w:tr>
      <w:tr w14:paraId="5172A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C6EEE9">
            <w:r>
              <w:t>衰减度ν</w:t>
            </w:r>
          </w:p>
        </w:tc>
        <w:tc>
          <w:tcPr>
            <w:gridSpan w:val="5"/>
            <w:vAlign w:val="center"/>
          </w:tcPr>
          <w:p w14:paraId="297F2654">
            <w:pPr>
              <w:jc w:val="center"/>
            </w:pPr>
            <w:r>
              <w:t>22.38</w:t>
            </w:r>
          </w:p>
        </w:tc>
      </w:tr>
      <w:tr w14:paraId="3D574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349597">
            <w:r>
              <w:t>延迟时间ξ(h)</w:t>
            </w:r>
          </w:p>
        </w:tc>
        <w:tc>
          <w:tcPr>
            <w:gridSpan w:val="5"/>
            <w:vAlign w:val="center"/>
          </w:tcPr>
          <w:p w14:paraId="789A8308">
            <w:pPr>
              <w:jc w:val="center"/>
            </w:pPr>
            <w:r>
              <w:t>9.53</w:t>
            </w:r>
          </w:p>
        </w:tc>
      </w:tr>
      <w:tr w14:paraId="363D4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563139">
            <w:r>
              <w:t>衰减倍数β</w:t>
            </w:r>
          </w:p>
        </w:tc>
        <w:tc>
          <w:tcPr>
            <w:gridSpan w:val="5"/>
            <w:vAlign w:val="center"/>
          </w:tcPr>
          <w:p w14:paraId="41425060">
            <w:pPr>
              <w:jc w:val="center"/>
            </w:pPr>
            <w:r>
              <w:t>0.30</w:t>
            </w:r>
          </w:p>
        </w:tc>
      </w:tr>
    </w:tbl>
    <w:p w14:paraId="0A2DAD8A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A89A6D7">
      <w:pPr>
        <w:pStyle w:val="4"/>
        <w:rPr>
          <w:szCs w:val="24"/>
          <w:lang w:val="en-US"/>
        </w:rPr>
      </w:pPr>
      <w:bookmarkStart w:id="122" w:name="_Toc29214"/>
      <w:r>
        <w:rPr>
          <w:szCs w:val="24"/>
          <w:lang w:val="en-US"/>
        </w:rPr>
        <w:t>控温与非控温空间隔墙</w:t>
      </w:r>
      <w:bookmarkEnd w:id="122"/>
    </w:p>
    <w:p w14:paraId="4C36F4C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7EF1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0F0F9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C282A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7DD8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45EBB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3DC6A1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584E8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55D6167">
            <w:pPr>
              <w:jc w:val="center"/>
            </w:pPr>
            <w:r>
              <w:t>热惰性指标</w:t>
            </w:r>
          </w:p>
        </w:tc>
      </w:tr>
      <w:tr w14:paraId="3ECE2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62C9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5B2B6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F3440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BF0FA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5D9F5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16414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566986">
            <w:pPr>
              <w:jc w:val="center"/>
            </w:pPr>
            <w:r>
              <w:t>D=R*S</w:t>
            </w:r>
          </w:p>
        </w:tc>
      </w:tr>
      <w:tr w14:paraId="021D2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20E47">
            <w:r>
              <w:t>水泥砂浆</w:t>
            </w:r>
          </w:p>
        </w:tc>
        <w:tc>
          <w:tcPr>
            <w:vAlign w:val="center"/>
          </w:tcPr>
          <w:p w14:paraId="5E3078D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3D8EC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B2AE5D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A0D858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4DB1E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49C9917">
            <w:pPr>
              <w:jc w:val="right"/>
            </w:pPr>
            <w:r>
              <w:t>0.245</w:t>
            </w:r>
          </w:p>
        </w:tc>
      </w:tr>
      <w:tr w14:paraId="5C0CC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A004EA">
            <w:r>
              <w:t>加气混凝土、泡沫混凝土(ρ=700)</w:t>
            </w:r>
          </w:p>
        </w:tc>
        <w:tc>
          <w:tcPr>
            <w:vAlign w:val="center"/>
          </w:tcPr>
          <w:p w14:paraId="37654700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CB34EB7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254E532"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 w14:paraId="3C702FC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6263B9D">
            <w:pPr>
              <w:jc w:val="right"/>
            </w:pPr>
            <w:r>
              <w:t>0.844</w:t>
            </w:r>
          </w:p>
        </w:tc>
        <w:tc>
          <w:tcPr>
            <w:vAlign w:val="center"/>
          </w:tcPr>
          <w:p w14:paraId="76893F40">
            <w:pPr>
              <w:jc w:val="right"/>
            </w:pPr>
            <w:r>
              <w:t>3.272</w:t>
            </w:r>
          </w:p>
        </w:tc>
      </w:tr>
      <w:tr w14:paraId="7C382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CFE21">
            <w:r>
              <w:t>混合砂浆</w:t>
            </w:r>
          </w:p>
        </w:tc>
        <w:tc>
          <w:tcPr>
            <w:vAlign w:val="center"/>
          </w:tcPr>
          <w:p w14:paraId="63029D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80D66A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787C0C57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A0C0B1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B9448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791DE1">
            <w:pPr>
              <w:jc w:val="right"/>
            </w:pPr>
            <w:r>
              <w:t>0.247</w:t>
            </w:r>
          </w:p>
        </w:tc>
      </w:tr>
      <w:tr w14:paraId="54D9D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895F1">
            <w:r>
              <w:t>各层之和∑</w:t>
            </w:r>
          </w:p>
        </w:tc>
        <w:tc>
          <w:tcPr>
            <w:vAlign w:val="center"/>
          </w:tcPr>
          <w:p w14:paraId="74F0F597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7504463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F89B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8C210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C8BD96">
            <w:pPr>
              <w:jc w:val="right"/>
            </w:pPr>
            <w:r>
              <w:t>0.889</w:t>
            </w:r>
          </w:p>
        </w:tc>
        <w:tc>
          <w:tcPr>
            <w:vAlign w:val="center"/>
          </w:tcPr>
          <w:p w14:paraId="77D6FA60">
            <w:pPr>
              <w:jc w:val="right"/>
            </w:pPr>
            <w:r>
              <w:t>3.764</w:t>
            </w:r>
          </w:p>
        </w:tc>
      </w:tr>
      <w:tr w14:paraId="32EF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CB09A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18988B6">
            <w:pPr>
              <w:jc w:val="center"/>
            </w:pPr>
            <w:r>
              <w:t>0.902</w:t>
            </w:r>
          </w:p>
        </w:tc>
      </w:tr>
      <w:tr w14:paraId="684C7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B85441">
            <w:r>
              <w:t>衰减度ν</w:t>
            </w:r>
          </w:p>
        </w:tc>
        <w:tc>
          <w:tcPr>
            <w:gridSpan w:val="5"/>
            <w:vAlign w:val="center"/>
          </w:tcPr>
          <w:p w14:paraId="08CA4E67">
            <w:pPr>
              <w:jc w:val="center"/>
            </w:pPr>
            <w:r>
              <w:t>22.38</w:t>
            </w:r>
          </w:p>
        </w:tc>
      </w:tr>
      <w:tr w14:paraId="5EF0B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D8E1D8">
            <w:r>
              <w:t>延迟时间ξ(h)</w:t>
            </w:r>
          </w:p>
        </w:tc>
        <w:tc>
          <w:tcPr>
            <w:gridSpan w:val="5"/>
            <w:vAlign w:val="center"/>
          </w:tcPr>
          <w:p w14:paraId="1AC89D4D">
            <w:pPr>
              <w:jc w:val="center"/>
            </w:pPr>
            <w:r>
              <w:t>9.53</w:t>
            </w:r>
          </w:p>
        </w:tc>
      </w:tr>
      <w:tr w14:paraId="4A0A1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03CCE9">
            <w:r>
              <w:t>衰减倍数β</w:t>
            </w:r>
          </w:p>
        </w:tc>
        <w:tc>
          <w:tcPr>
            <w:gridSpan w:val="5"/>
            <w:vAlign w:val="center"/>
          </w:tcPr>
          <w:p w14:paraId="00672DE4">
            <w:pPr>
              <w:jc w:val="center"/>
            </w:pPr>
            <w:r>
              <w:t>0.30</w:t>
            </w:r>
          </w:p>
        </w:tc>
      </w:tr>
    </w:tbl>
    <w:p w14:paraId="0695773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092A7C5">
      <w:pPr>
        <w:pStyle w:val="4"/>
        <w:rPr>
          <w:szCs w:val="24"/>
          <w:lang w:val="en-US"/>
        </w:rPr>
      </w:pPr>
      <w:bookmarkStart w:id="123" w:name="_Toc22853"/>
      <w:r>
        <w:rPr>
          <w:szCs w:val="24"/>
          <w:lang w:val="en-US"/>
        </w:rPr>
        <w:t>楼板</w:t>
      </w:r>
      <w:bookmarkEnd w:id="123"/>
    </w:p>
    <w:p w14:paraId="4A39B1B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076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ED1B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7E00F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3538F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362A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FFC70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485D25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5F07E7">
            <w:pPr>
              <w:jc w:val="center"/>
            </w:pPr>
            <w:r>
              <w:t>热惰性指标</w:t>
            </w:r>
          </w:p>
        </w:tc>
      </w:tr>
      <w:tr w14:paraId="4E0D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4931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184F5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5A35A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73F92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4CDED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A800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FC1110">
            <w:pPr>
              <w:jc w:val="center"/>
            </w:pPr>
            <w:r>
              <w:t>D=R*S</w:t>
            </w:r>
          </w:p>
        </w:tc>
      </w:tr>
      <w:tr w14:paraId="1A617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2B412">
            <w:r>
              <w:t>水泥砂浆</w:t>
            </w:r>
          </w:p>
        </w:tc>
        <w:tc>
          <w:tcPr>
            <w:vAlign w:val="center"/>
          </w:tcPr>
          <w:p w14:paraId="2F41D9C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FBD41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037C09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FA693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F06D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388450F">
            <w:pPr>
              <w:jc w:val="right"/>
            </w:pPr>
            <w:r>
              <w:t>0.245</w:t>
            </w:r>
          </w:p>
        </w:tc>
      </w:tr>
      <w:tr w14:paraId="68326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EFDA6">
            <w:r>
              <w:t>钢筋混凝土</w:t>
            </w:r>
          </w:p>
        </w:tc>
        <w:tc>
          <w:tcPr>
            <w:vAlign w:val="center"/>
          </w:tcPr>
          <w:p w14:paraId="0D899B5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8BE3C53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01C0D45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5B3F86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B0B28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BC86E22">
            <w:pPr>
              <w:jc w:val="right"/>
            </w:pPr>
            <w:r>
              <w:t>1.186</w:t>
            </w:r>
          </w:p>
        </w:tc>
      </w:tr>
      <w:tr w14:paraId="265A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AD20E">
            <w:r>
              <w:t>混合砂浆</w:t>
            </w:r>
          </w:p>
        </w:tc>
        <w:tc>
          <w:tcPr>
            <w:vAlign w:val="center"/>
          </w:tcPr>
          <w:p w14:paraId="0B5CD32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C97CB6">
            <w:pPr>
              <w:jc w:val="right"/>
            </w:pPr>
            <w:r>
              <w:t>0.87</w:t>
            </w:r>
          </w:p>
        </w:tc>
        <w:tc>
          <w:tcPr>
            <w:vAlign w:val="center"/>
          </w:tcPr>
          <w:p w14:paraId="52C329BF">
            <w:pPr>
              <w:jc w:val="right"/>
            </w:pPr>
            <w:r>
              <w:t>10.75</w:t>
            </w:r>
          </w:p>
        </w:tc>
        <w:tc>
          <w:tcPr>
            <w:vAlign w:val="center"/>
          </w:tcPr>
          <w:p w14:paraId="7C9FC3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A960732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88F3B18">
            <w:pPr>
              <w:jc w:val="right"/>
            </w:pPr>
            <w:r>
              <w:t>0.247</w:t>
            </w:r>
          </w:p>
        </w:tc>
      </w:tr>
      <w:tr w14:paraId="15AEE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6E3F2">
            <w:r>
              <w:t>各层之和∑</w:t>
            </w:r>
          </w:p>
        </w:tc>
        <w:tc>
          <w:tcPr>
            <w:vAlign w:val="center"/>
          </w:tcPr>
          <w:p w14:paraId="6E59AE9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1F9B6B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5F38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9F21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D14E21">
            <w:pPr>
              <w:jc w:val="right"/>
            </w:pPr>
            <w:r>
              <w:t>0.113</w:t>
            </w:r>
          </w:p>
        </w:tc>
        <w:tc>
          <w:tcPr>
            <w:vAlign w:val="center"/>
          </w:tcPr>
          <w:p w14:paraId="1A611B1B">
            <w:pPr>
              <w:jc w:val="right"/>
            </w:pPr>
            <w:r>
              <w:t>1.678</w:t>
            </w:r>
          </w:p>
        </w:tc>
      </w:tr>
      <w:tr w14:paraId="12323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E876E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16954D3">
            <w:pPr>
              <w:jc w:val="center"/>
            </w:pPr>
            <w:r>
              <w:t>2.999</w:t>
            </w:r>
          </w:p>
        </w:tc>
      </w:tr>
      <w:tr w14:paraId="6242A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D006EB">
            <w:r>
              <w:t>衰减度ν</w:t>
            </w:r>
          </w:p>
        </w:tc>
        <w:tc>
          <w:tcPr>
            <w:gridSpan w:val="5"/>
            <w:vAlign w:val="center"/>
          </w:tcPr>
          <w:p w14:paraId="4975AB71">
            <w:pPr>
              <w:jc w:val="center"/>
            </w:pPr>
            <w:r>
              <w:t>6.41</w:t>
            </w:r>
          </w:p>
        </w:tc>
      </w:tr>
      <w:tr w14:paraId="5EB15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C2AB14">
            <w:r>
              <w:t>延迟时间ξ(h)</w:t>
            </w:r>
          </w:p>
        </w:tc>
        <w:tc>
          <w:tcPr>
            <w:gridSpan w:val="5"/>
            <w:vAlign w:val="center"/>
          </w:tcPr>
          <w:p w14:paraId="53F9FC4B">
            <w:pPr>
              <w:jc w:val="center"/>
            </w:pPr>
            <w:r>
              <w:t>5.24</w:t>
            </w:r>
          </w:p>
        </w:tc>
      </w:tr>
      <w:tr w14:paraId="3EDAF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CF0D6D">
            <w:r>
              <w:t>衰减倍数β</w:t>
            </w:r>
          </w:p>
        </w:tc>
        <w:tc>
          <w:tcPr>
            <w:gridSpan w:val="5"/>
            <w:vAlign w:val="center"/>
          </w:tcPr>
          <w:p w14:paraId="6DF4BCCD">
            <w:pPr>
              <w:jc w:val="center"/>
            </w:pPr>
            <w:r>
              <w:t>0.32</w:t>
            </w:r>
          </w:p>
        </w:tc>
      </w:tr>
    </w:tbl>
    <w:p w14:paraId="3F9C7442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068A596">
      <w:pPr>
        <w:pStyle w:val="2"/>
        <w:rPr>
          <w:szCs w:val="24"/>
          <w:lang w:val="en-US"/>
        </w:rPr>
      </w:pPr>
      <w:bookmarkStart w:id="124" w:name="_Toc15694"/>
      <w:r>
        <w:rPr>
          <w:szCs w:val="24"/>
          <w:lang w:val="en-US"/>
        </w:rPr>
        <w:t>封闭阳台构造</w:t>
      </w:r>
      <w:bookmarkEnd w:id="124"/>
    </w:p>
    <w:p w14:paraId="3379FB95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1414290F">
      <w:pPr>
        <w:pStyle w:val="2"/>
        <w:rPr>
          <w:szCs w:val="24"/>
          <w:lang w:val="en-US"/>
        </w:rPr>
      </w:pPr>
      <w:bookmarkStart w:id="125" w:name="_Toc2854"/>
      <w:r>
        <w:rPr>
          <w:szCs w:val="24"/>
          <w:lang w:val="en-US"/>
        </w:rPr>
        <w:t>地下围护构造</w:t>
      </w:r>
      <w:bookmarkEnd w:id="125"/>
    </w:p>
    <w:p w14:paraId="28663417">
      <w:pPr>
        <w:pStyle w:val="4"/>
        <w:rPr>
          <w:szCs w:val="24"/>
          <w:lang w:val="en-US"/>
        </w:rPr>
      </w:pPr>
      <w:bookmarkStart w:id="126" w:name="_Toc8308"/>
      <w:r>
        <w:rPr>
          <w:szCs w:val="24"/>
          <w:lang w:val="en-US"/>
        </w:rPr>
        <w:t>周边地面</w:t>
      </w:r>
      <w:bookmarkEnd w:id="126"/>
    </w:p>
    <w:p w14:paraId="13032D6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04F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595F3C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899510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F252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46EFF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B1DED7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A2EEA1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2F474D">
            <w:pPr>
              <w:jc w:val="center"/>
            </w:pPr>
            <w:r>
              <w:t>热惰性指标</w:t>
            </w:r>
          </w:p>
        </w:tc>
      </w:tr>
      <w:tr w14:paraId="748A8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1117E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2658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6C389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35913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08564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17397F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015CDC">
            <w:pPr>
              <w:jc w:val="center"/>
            </w:pPr>
            <w:r>
              <w:t>D=R*S</w:t>
            </w:r>
          </w:p>
        </w:tc>
      </w:tr>
      <w:tr w14:paraId="1ADA7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93B695">
            <w:r>
              <w:t>水泥砂浆</w:t>
            </w:r>
          </w:p>
        </w:tc>
        <w:tc>
          <w:tcPr>
            <w:vAlign w:val="center"/>
          </w:tcPr>
          <w:p w14:paraId="0D840B5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7A0EC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02A67B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A4E1EA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99387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80BB13">
            <w:pPr>
              <w:jc w:val="right"/>
            </w:pPr>
            <w:r>
              <w:t>0.245</w:t>
            </w:r>
          </w:p>
        </w:tc>
      </w:tr>
      <w:tr w14:paraId="6681B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BDCE80">
            <w:r>
              <w:t>挤塑聚苯板(ρ=25-32)</w:t>
            </w:r>
          </w:p>
        </w:tc>
        <w:tc>
          <w:tcPr>
            <w:vAlign w:val="center"/>
          </w:tcPr>
          <w:p w14:paraId="57DDE2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864125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5704347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54E1B21D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390EBDD0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2100B623">
            <w:pPr>
              <w:jc w:val="right"/>
            </w:pPr>
            <w:r>
              <w:t>0.213</w:t>
            </w:r>
          </w:p>
        </w:tc>
      </w:tr>
      <w:tr w14:paraId="50DA4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EE17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66565F6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00B5415E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6CCAB90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94D22F9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F7F2CEC">
            <w:pPr>
              <w:jc w:val="right"/>
            </w:pPr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33CF9C8D">
            <w:pPr>
              <w:jc w:val="right"/>
            </w:pPr>
            <w:r>
              <w:rPr>
                <w:color w:val="999999"/>
              </w:rPr>
              <w:t>0.989</w:t>
            </w:r>
          </w:p>
        </w:tc>
      </w:tr>
      <w:tr w14:paraId="70854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B2EEC">
            <w:r>
              <w:t>各层之和∑</w:t>
            </w:r>
          </w:p>
        </w:tc>
        <w:tc>
          <w:tcPr>
            <w:vAlign w:val="center"/>
          </w:tcPr>
          <w:p w14:paraId="610CF4C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8DC9E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412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4A0E4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8C573A">
            <w:pPr>
              <w:jc w:val="right"/>
            </w:pPr>
            <w:r>
              <w:t>0.685</w:t>
            </w:r>
          </w:p>
        </w:tc>
        <w:tc>
          <w:tcPr>
            <w:vAlign w:val="center"/>
          </w:tcPr>
          <w:p w14:paraId="2CBCE598">
            <w:pPr>
              <w:jc w:val="right"/>
            </w:pPr>
            <w:r>
              <w:t>1.446</w:t>
            </w:r>
          </w:p>
        </w:tc>
      </w:tr>
      <w:tr w14:paraId="45A1D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9593FD">
            <w:r>
              <w:t>夏季传热系数K</w:t>
            </w:r>
          </w:p>
        </w:tc>
        <w:tc>
          <w:tcPr>
            <w:gridSpan w:val="5"/>
            <w:vAlign w:val="center"/>
          </w:tcPr>
          <w:p w14:paraId="7196ADF7">
            <w:pPr>
              <w:jc w:val="center"/>
            </w:pPr>
            <w:r>
              <w:t>0.395</w:t>
            </w:r>
          </w:p>
        </w:tc>
      </w:tr>
      <w:tr w14:paraId="6ED8A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278C62">
            <w:r>
              <w:t>衰减度ν</w:t>
            </w:r>
          </w:p>
        </w:tc>
        <w:tc>
          <w:tcPr>
            <w:gridSpan w:val="5"/>
            <w:vAlign w:val="center"/>
          </w:tcPr>
          <w:p w14:paraId="58CC069C">
            <w:pPr>
              <w:jc w:val="center"/>
            </w:pPr>
            <w:r>
              <w:t>77.10</w:t>
            </w:r>
          </w:p>
        </w:tc>
      </w:tr>
      <w:tr w14:paraId="7B2BD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FAE6C8A">
            <w:r>
              <w:t>延迟时间ξ(h)</w:t>
            </w:r>
          </w:p>
        </w:tc>
        <w:tc>
          <w:tcPr>
            <w:gridSpan w:val="5"/>
            <w:vAlign w:val="center"/>
          </w:tcPr>
          <w:p w14:paraId="17FE4FEB">
            <w:pPr>
              <w:jc w:val="center"/>
            </w:pPr>
            <w:r>
              <w:t>5.33</w:t>
            </w:r>
          </w:p>
        </w:tc>
      </w:tr>
      <w:tr w14:paraId="3FEAA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77D4FD4">
            <w:r>
              <w:t>衰减倍数β</w:t>
            </w:r>
          </w:p>
        </w:tc>
        <w:tc>
          <w:tcPr>
            <w:gridSpan w:val="5"/>
            <w:vAlign w:val="center"/>
          </w:tcPr>
          <w:p w14:paraId="1F49A6C5">
            <w:pPr>
              <w:jc w:val="center"/>
            </w:pPr>
            <w:r>
              <w:t>0.20</w:t>
            </w:r>
          </w:p>
        </w:tc>
      </w:tr>
    </w:tbl>
    <w:p w14:paraId="7E63D9E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C87120F">
      <w:pPr>
        <w:pStyle w:val="4"/>
        <w:rPr>
          <w:szCs w:val="24"/>
          <w:lang w:val="en-US"/>
        </w:rPr>
      </w:pPr>
      <w:bookmarkStart w:id="127" w:name="_Toc24057"/>
      <w:r>
        <w:rPr>
          <w:szCs w:val="24"/>
          <w:lang w:val="en-US"/>
        </w:rPr>
        <w:t>非周边地面</w:t>
      </w:r>
      <w:bookmarkEnd w:id="127"/>
    </w:p>
    <w:p w14:paraId="675670D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091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732AD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B5A92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D4E86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FF7753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8D073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2C4C7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4D36FA">
            <w:pPr>
              <w:jc w:val="center"/>
            </w:pPr>
            <w:r>
              <w:t>热惰性指标</w:t>
            </w:r>
          </w:p>
        </w:tc>
      </w:tr>
      <w:tr w14:paraId="0541E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7B31B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6FFEB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F702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B58DF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874B9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A9F3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629F13">
            <w:pPr>
              <w:jc w:val="center"/>
            </w:pPr>
            <w:r>
              <w:t>D=R*S</w:t>
            </w:r>
          </w:p>
        </w:tc>
      </w:tr>
      <w:tr w14:paraId="6386A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95818">
            <w:r>
              <w:t>水泥砂浆</w:t>
            </w:r>
          </w:p>
        </w:tc>
        <w:tc>
          <w:tcPr>
            <w:vAlign w:val="center"/>
          </w:tcPr>
          <w:p w14:paraId="031CB7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A4C5C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3CB731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F2155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77CCA5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F8B3E96">
            <w:pPr>
              <w:jc w:val="right"/>
            </w:pPr>
            <w:r>
              <w:t>0.245</w:t>
            </w:r>
          </w:p>
        </w:tc>
      </w:tr>
      <w:tr w14:paraId="07C05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8C964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23D6094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985D6A5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54E5F38D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64E06ADF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7756C06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222228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3AB0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AE8DD">
            <w:r>
              <w:t>各层之和∑</w:t>
            </w:r>
          </w:p>
        </w:tc>
        <w:tc>
          <w:tcPr>
            <w:vAlign w:val="center"/>
          </w:tcPr>
          <w:p w14:paraId="4275FA65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05D808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4817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1226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773C2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E7FC5A0">
            <w:pPr>
              <w:jc w:val="right"/>
            </w:pPr>
            <w:r>
              <w:t>1.431</w:t>
            </w:r>
          </w:p>
        </w:tc>
      </w:tr>
      <w:tr w14:paraId="6ADFA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BCACCF">
            <w:r>
              <w:t>夏季传热系数K</w:t>
            </w:r>
          </w:p>
        </w:tc>
        <w:tc>
          <w:tcPr>
            <w:gridSpan w:val="5"/>
            <w:vAlign w:val="center"/>
          </w:tcPr>
          <w:p w14:paraId="7173BE0B">
            <w:pPr>
              <w:jc w:val="center"/>
            </w:pPr>
            <w:r>
              <w:t>0.300</w:t>
            </w:r>
          </w:p>
        </w:tc>
      </w:tr>
      <w:tr w14:paraId="620AF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DF24A4">
            <w:r>
              <w:t>衰减度ν</w:t>
            </w:r>
          </w:p>
        </w:tc>
        <w:tc>
          <w:tcPr>
            <w:gridSpan w:val="5"/>
            <w:vAlign w:val="center"/>
          </w:tcPr>
          <w:p w14:paraId="3366C931">
            <w:pPr>
              <w:jc w:val="center"/>
            </w:pPr>
            <w:r>
              <w:t>32.45</w:t>
            </w:r>
          </w:p>
        </w:tc>
      </w:tr>
      <w:tr w14:paraId="7D900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2A9D7C">
            <w:r>
              <w:t>延迟时间ξ(h)</w:t>
            </w:r>
          </w:p>
        </w:tc>
        <w:tc>
          <w:tcPr>
            <w:gridSpan w:val="5"/>
            <w:vAlign w:val="center"/>
          </w:tcPr>
          <w:p w14:paraId="3CB8103C">
            <w:pPr>
              <w:jc w:val="center"/>
            </w:pPr>
            <w:r>
              <w:t>5.67</w:t>
            </w:r>
          </w:p>
        </w:tc>
      </w:tr>
      <w:tr w14:paraId="3F3EF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D30F32">
            <w:r>
              <w:t>衰减倍数β</w:t>
            </w:r>
          </w:p>
        </w:tc>
        <w:tc>
          <w:tcPr>
            <w:gridSpan w:val="5"/>
            <w:vAlign w:val="center"/>
          </w:tcPr>
          <w:p w14:paraId="179A6562">
            <w:pPr>
              <w:jc w:val="center"/>
            </w:pPr>
            <w:r>
              <w:t>0.63</w:t>
            </w:r>
          </w:p>
        </w:tc>
      </w:tr>
    </w:tbl>
    <w:p w14:paraId="351AE48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AB4BF93">
      <w:pPr>
        <w:pStyle w:val="2"/>
        <w:rPr>
          <w:szCs w:val="24"/>
          <w:lang w:val="en-US"/>
        </w:rPr>
      </w:pPr>
      <w:bookmarkStart w:id="128" w:name="_Toc32591"/>
      <w:r>
        <w:rPr>
          <w:szCs w:val="24"/>
          <w:lang w:val="en-US"/>
        </w:rPr>
        <w:t>窗构造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4772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10EB0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81F1E74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EFCCE58">
            <w:pPr>
              <w:jc w:val="center"/>
            </w:pPr>
            <w:r>
              <w:t>窗遮阳系数</w:t>
            </w:r>
          </w:p>
        </w:tc>
      </w:tr>
      <w:tr w14:paraId="6C654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178740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2F68BFA3">
            <w:r>
              <w:t>2.20</w:t>
            </w:r>
          </w:p>
        </w:tc>
        <w:tc>
          <w:tcPr>
            <w:vAlign w:val="center"/>
          </w:tcPr>
          <w:p w14:paraId="3BF79BDD">
            <w:r>
              <w:t>0.47</w:t>
            </w:r>
          </w:p>
        </w:tc>
      </w:tr>
      <w:tr w14:paraId="4A2FD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16709F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54464D1">
            <w:r>
              <w:t>2.20</w:t>
            </w:r>
          </w:p>
        </w:tc>
        <w:tc>
          <w:tcPr>
            <w:vAlign w:val="center"/>
          </w:tcPr>
          <w:p w14:paraId="7024A8B4">
            <w:r>
              <w:t>0.75</w:t>
            </w:r>
          </w:p>
        </w:tc>
      </w:tr>
    </w:tbl>
    <w:p w14:paraId="291ECD57">
      <w:pPr>
        <w:pStyle w:val="2"/>
        <w:rPr>
          <w:szCs w:val="24"/>
          <w:lang w:val="en-US"/>
        </w:rPr>
      </w:pPr>
      <w:bookmarkStart w:id="129" w:name="_Toc22290"/>
      <w:r>
        <w:rPr>
          <w:szCs w:val="24"/>
          <w:lang w:val="en-US"/>
        </w:rPr>
        <w:t>门构造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2114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248A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0B94F7D">
            <w:pPr>
              <w:jc w:val="center"/>
            </w:pPr>
            <w:r>
              <w:t>传热系数W/㎡.K</w:t>
            </w:r>
          </w:p>
        </w:tc>
      </w:tr>
      <w:tr w14:paraId="6D992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0A9016">
            <w:r>
              <w:t>保温门（多功能门）</w:t>
            </w:r>
          </w:p>
        </w:tc>
        <w:tc>
          <w:tcPr>
            <w:vAlign w:val="center"/>
          </w:tcPr>
          <w:p w14:paraId="207496A9">
            <w:r>
              <w:t>1.97</w:t>
            </w:r>
          </w:p>
        </w:tc>
      </w:tr>
      <w:tr w14:paraId="13420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15C4F">
            <w:r>
              <w:t>内门</w:t>
            </w:r>
          </w:p>
        </w:tc>
        <w:tc>
          <w:tcPr>
            <w:vAlign w:val="center"/>
          </w:tcPr>
          <w:p w14:paraId="6DD7C4F2">
            <w:r>
              <w:t>3.00</w:t>
            </w:r>
          </w:p>
        </w:tc>
      </w:tr>
    </w:tbl>
    <w:p w14:paraId="1A589A3E">
      <w:pPr>
        <w:pStyle w:val="2"/>
        <w:rPr>
          <w:szCs w:val="24"/>
          <w:lang w:val="en-US"/>
        </w:rPr>
      </w:pPr>
      <w:bookmarkStart w:id="130" w:name="_Toc41"/>
      <w:r>
        <w:rPr>
          <w:szCs w:val="24"/>
          <w:lang w:val="en-US"/>
        </w:rPr>
        <w:t>负荷指标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A9D0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D35E6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1C71F2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F20D73A">
            <w:pPr>
              <w:jc w:val="center"/>
            </w:pPr>
            <w:r>
              <w:t>负荷指标(W/㎡)</w:t>
            </w:r>
          </w:p>
        </w:tc>
      </w:tr>
      <w:tr w14:paraId="74591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8F8722E">
            <w:pPr>
              <w:jc w:val="center"/>
            </w:pPr>
            <w:r>
              <w:t>182374</w:t>
            </w:r>
          </w:p>
        </w:tc>
        <w:tc>
          <w:tcPr>
            <w:vAlign w:val="center"/>
          </w:tcPr>
          <w:p w14:paraId="41D1D32E">
            <w:r>
              <w:t>1323.53</w:t>
            </w:r>
          </w:p>
        </w:tc>
        <w:tc>
          <w:tcPr>
            <w:vAlign w:val="center"/>
          </w:tcPr>
          <w:p w14:paraId="3884AFAB">
            <w:r>
              <w:t>137.79</w:t>
            </w:r>
          </w:p>
        </w:tc>
      </w:tr>
      <w:tr w14:paraId="2D7E3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AF83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361A88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7D434315">
            <w:pPr>
              <w:jc w:val="center"/>
            </w:pPr>
            <w:r>
              <w:t>负荷指标(W/㎡)</w:t>
            </w:r>
          </w:p>
        </w:tc>
      </w:tr>
      <w:tr w14:paraId="72B0D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68EFA5">
            <w:pPr>
              <w:jc w:val="center"/>
            </w:pPr>
          </w:p>
        </w:tc>
        <w:tc>
          <w:tcPr>
            <w:vAlign w:val="center"/>
          </w:tcPr>
          <w:p w14:paraId="416C2A3C">
            <w:r>
              <w:t>1269.13</w:t>
            </w:r>
          </w:p>
        </w:tc>
        <w:tc>
          <w:tcPr>
            <w:vAlign w:val="center"/>
          </w:tcPr>
          <w:p w14:paraId="5F91C3ED">
            <w:r>
              <w:t>143.70</w:t>
            </w:r>
          </w:p>
        </w:tc>
      </w:tr>
    </w:tbl>
    <w:p w14:paraId="188CCEB9">
      <w:pPr>
        <w:pStyle w:val="2"/>
        <w:rPr>
          <w:szCs w:val="24"/>
          <w:lang w:val="en-US"/>
        </w:rPr>
      </w:pPr>
      <w:bookmarkStart w:id="131" w:name="_Toc2227"/>
      <w:r>
        <w:rPr>
          <w:szCs w:val="24"/>
          <w:lang w:val="en-US"/>
        </w:rPr>
        <w:t>建筑按楼层汇总表</w:t>
      </w:r>
      <w:bookmarkEnd w:id="13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B5E2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A036F7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22831E9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BD87F87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6AE005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5FC0F183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78833970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04D0177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454A2FBE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15B7AB1A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748111AA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23C8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6A5DCC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85B0B80"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6583D8FB">
            <w:pPr>
              <w:jc w:val="right"/>
            </w:pPr>
            <w:r>
              <w:rPr>
                <w:sz w:val="18"/>
                <w:szCs w:val="18"/>
              </w:rPr>
              <w:t>156.48</w:t>
            </w:r>
          </w:p>
        </w:tc>
        <w:tc>
          <w:tcPr>
            <w:vAlign w:val="center"/>
          </w:tcPr>
          <w:p w14:paraId="4C330AED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72D8A9">
            <w:pPr>
              <w:jc w:val="right"/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vAlign w:val="center"/>
          </w:tcPr>
          <w:p w14:paraId="01B992FB">
            <w:pPr>
              <w:jc w:val="right"/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vAlign w:val="center"/>
          </w:tcPr>
          <w:p w14:paraId="67C484E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6DF18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7FE3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90A42B">
            <w:pPr>
              <w:jc w:val="right"/>
            </w:pPr>
            <w:r>
              <w:rPr>
                <w:sz w:val="18"/>
                <w:szCs w:val="18"/>
              </w:rPr>
              <w:t>22.77</w:t>
            </w:r>
          </w:p>
        </w:tc>
      </w:tr>
      <w:tr w14:paraId="5DD944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F1F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0BEDA">
            <w:r>
              <w:rPr>
                <w:sz w:val="18"/>
                <w:szCs w:val="18"/>
              </w:rPr>
              <w:t>1006[商店]</w:t>
            </w:r>
          </w:p>
        </w:tc>
        <w:tc>
          <w:tcPr>
            <w:vAlign w:val="center"/>
          </w:tcPr>
          <w:p w14:paraId="3E010F47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77DC7718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1C257C">
            <w:pPr>
              <w:jc w:val="right"/>
            </w:pPr>
            <w:r>
              <w:rPr>
                <w:sz w:val="18"/>
                <w:szCs w:val="18"/>
              </w:rPr>
              <w:t>8214</w:t>
            </w:r>
          </w:p>
        </w:tc>
        <w:tc>
          <w:tcPr>
            <w:vAlign w:val="center"/>
          </w:tcPr>
          <w:p w14:paraId="237248A2">
            <w:pPr>
              <w:jc w:val="right"/>
            </w:pPr>
            <w:r>
              <w:rPr>
                <w:sz w:val="18"/>
                <w:szCs w:val="18"/>
              </w:rPr>
              <w:t>4898</w:t>
            </w:r>
          </w:p>
        </w:tc>
        <w:tc>
          <w:tcPr>
            <w:vAlign w:val="center"/>
          </w:tcPr>
          <w:p w14:paraId="4970C46E">
            <w:pPr>
              <w:jc w:val="right"/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 w14:paraId="02867787">
            <w:pPr>
              <w:jc w:val="right"/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4916D1EA">
            <w:pPr>
              <w:jc w:val="right"/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vAlign w:val="center"/>
          </w:tcPr>
          <w:p w14:paraId="43B7BB96">
            <w:pPr>
              <w:jc w:val="right"/>
            </w:pPr>
            <w:r>
              <w:rPr>
                <w:sz w:val="18"/>
                <w:szCs w:val="18"/>
              </w:rPr>
              <w:t>152.11</w:t>
            </w:r>
          </w:p>
        </w:tc>
      </w:tr>
      <w:tr w14:paraId="4D9C0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4FF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0A0AC">
            <w:r>
              <w:rPr>
                <w:sz w:val="18"/>
                <w:szCs w:val="18"/>
              </w:rPr>
              <w:t>1007[商店]</w:t>
            </w:r>
          </w:p>
        </w:tc>
        <w:tc>
          <w:tcPr>
            <w:vAlign w:val="center"/>
          </w:tcPr>
          <w:p w14:paraId="3DD2A4EA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453DB19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D1B4C03">
            <w:pPr>
              <w:jc w:val="right"/>
            </w:pPr>
            <w:r>
              <w:rPr>
                <w:sz w:val="18"/>
                <w:szCs w:val="18"/>
              </w:rPr>
              <w:t>8264</w:t>
            </w:r>
          </w:p>
        </w:tc>
        <w:tc>
          <w:tcPr>
            <w:vAlign w:val="center"/>
          </w:tcPr>
          <w:p w14:paraId="4C254DBB">
            <w:pPr>
              <w:jc w:val="right"/>
            </w:pPr>
            <w:r>
              <w:rPr>
                <w:sz w:val="18"/>
                <w:szCs w:val="18"/>
              </w:rPr>
              <w:t>4949</w:t>
            </w:r>
          </w:p>
        </w:tc>
        <w:tc>
          <w:tcPr>
            <w:vAlign w:val="center"/>
          </w:tcPr>
          <w:p w14:paraId="3E8BF333">
            <w:pPr>
              <w:jc w:val="right"/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 w14:paraId="3E363F70">
            <w:pPr>
              <w:jc w:val="right"/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0B1B282C">
            <w:pPr>
              <w:jc w:val="right"/>
            </w:pPr>
            <w:r>
              <w:rPr>
                <w:sz w:val="18"/>
                <w:szCs w:val="18"/>
              </w:rPr>
              <w:t>2334</w:t>
            </w:r>
          </w:p>
        </w:tc>
        <w:tc>
          <w:tcPr>
            <w:vAlign w:val="center"/>
          </w:tcPr>
          <w:p w14:paraId="793F35A1">
            <w:pPr>
              <w:jc w:val="right"/>
            </w:pPr>
            <w:r>
              <w:rPr>
                <w:sz w:val="18"/>
                <w:szCs w:val="18"/>
              </w:rPr>
              <w:t>153.04</w:t>
            </w:r>
          </w:p>
        </w:tc>
      </w:tr>
      <w:tr w14:paraId="74801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D00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60C8B">
            <w:r>
              <w:rPr>
                <w:sz w:val="18"/>
                <w:szCs w:val="18"/>
              </w:rPr>
              <w:t>1008[商店]</w:t>
            </w:r>
          </w:p>
        </w:tc>
        <w:tc>
          <w:tcPr>
            <w:vAlign w:val="center"/>
          </w:tcPr>
          <w:p w14:paraId="5F84B9FA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6EF2F4B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76DB42">
            <w:pPr>
              <w:jc w:val="right"/>
            </w:pPr>
            <w:r>
              <w:rPr>
                <w:sz w:val="18"/>
                <w:szCs w:val="18"/>
              </w:rPr>
              <w:t>6278</w:t>
            </w:r>
          </w:p>
        </w:tc>
        <w:tc>
          <w:tcPr>
            <w:vAlign w:val="center"/>
          </w:tcPr>
          <w:p w14:paraId="5CA181A6">
            <w:pPr>
              <w:jc w:val="right"/>
            </w:pPr>
            <w:r>
              <w:rPr>
                <w:sz w:val="18"/>
                <w:szCs w:val="18"/>
              </w:rPr>
              <w:t>2960</w:t>
            </w:r>
          </w:p>
        </w:tc>
        <w:tc>
          <w:tcPr>
            <w:vAlign w:val="center"/>
          </w:tcPr>
          <w:p w14:paraId="5DC7264A">
            <w:pPr>
              <w:jc w:val="right"/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 w14:paraId="0F3566AA">
            <w:pPr>
              <w:jc w:val="right"/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2A73FBEC">
            <w:pPr>
              <w:jc w:val="right"/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vAlign w:val="center"/>
          </w:tcPr>
          <w:p w14:paraId="5A0E2D56">
            <w:pPr>
              <w:jc w:val="right"/>
            </w:pPr>
            <w:r>
              <w:rPr>
                <w:sz w:val="18"/>
                <w:szCs w:val="18"/>
              </w:rPr>
              <w:t>116.26</w:t>
            </w:r>
          </w:p>
        </w:tc>
      </w:tr>
      <w:tr w14:paraId="71D45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C32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7CDD9">
            <w:r>
              <w:rPr>
                <w:sz w:val="18"/>
                <w:szCs w:val="18"/>
              </w:rPr>
              <w:t>1009[商店]</w:t>
            </w:r>
          </w:p>
        </w:tc>
        <w:tc>
          <w:tcPr>
            <w:vAlign w:val="center"/>
          </w:tcPr>
          <w:p w14:paraId="72EF2ABB">
            <w:pPr>
              <w:jc w:val="right"/>
            </w:pPr>
            <w:r>
              <w:rPr>
                <w:sz w:val="18"/>
                <w:szCs w:val="18"/>
              </w:rPr>
              <w:t>54.00</w:t>
            </w:r>
          </w:p>
        </w:tc>
        <w:tc>
          <w:tcPr>
            <w:vAlign w:val="center"/>
          </w:tcPr>
          <w:p w14:paraId="0E93ED4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41BE184">
            <w:pPr>
              <w:jc w:val="right"/>
            </w:pPr>
            <w:r>
              <w:rPr>
                <w:sz w:val="18"/>
                <w:szCs w:val="18"/>
              </w:rPr>
              <w:t>6215</w:t>
            </w:r>
          </w:p>
        </w:tc>
        <w:tc>
          <w:tcPr>
            <w:vAlign w:val="center"/>
          </w:tcPr>
          <w:p w14:paraId="7440D923">
            <w:pPr>
              <w:jc w:val="right"/>
            </w:pPr>
            <w:r>
              <w:rPr>
                <w:sz w:val="18"/>
                <w:szCs w:val="18"/>
              </w:rPr>
              <w:t>2897</w:t>
            </w:r>
          </w:p>
        </w:tc>
        <w:tc>
          <w:tcPr>
            <w:vAlign w:val="center"/>
          </w:tcPr>
          <w:p w14:paraId="3795576F">
            <w:pPr>
              <w:jc w:val="right"/>
            </w:pPr>
            <w:r>
              <w:rPr>
                <w:sz w:val="18"/>
                <w:szCs w:val="18"/>
              </w:rPr>
              <w:t>3318</w:t>
            </w:r>
          </w:p>
        </w:tc>
        <w:tc>
          <w:tcPr>
            <w:vAlign w:val="center"/>
          </w:tcPr>
          <w:p w14:paraId="758FEAF3">
            <w:pPr>
              <w:jc w:val="right"/>
            </w:pPr>
            <w:r>
              <w:rPr>
                <w:sz w:val="18"/>
                <w:szCs w:val="18"/>
              </w:rPr>
              <w:t>4.78</w:t>
            </w:r>
          </w:p>
        </w:tc>
        <w:tc>
          <w:tcPr>
            <w:vAlign w:val="center"/>
          </w:tcPr>
          <w:p w14:paraId="029DFD7E">
            <w:pPr>
              <w:jc w:val="right"/>
            </w:pPr>
            <w:r>
              <w:rPr>
                <w:sz w:val="18"/>
                <w:szCs w:val="18"/>
              </w:rPr>
              <w:t>2406</w:t>
            </w:r>
          </w:p>
        </w:tc>
        <w:tc>
          <w:tcPr>
            <w:vAlign w:val="center"/>
          </w:tcPr>
          <w:p w14:paraId="0F7312E7">
            <w:pPr>
              <w:jc w:val="right"/>
            </w:pPr>
            <w:r>
              <w:rPr>
                <w:sz w:val="18"/>
                <w:szCs w:val="18"/>
              </w:rPr>
              <w:t>115.10</w:t>
            </w:r>
          </w:p>
        </w:tc>
      </w:tr>
      <w:tr w14:paraId="603FE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729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94175">
            <w:r>
              <w:rPr>
                <w:sz w:val="18"/>
                <w:szCs w:val="18"/>
              </w:rPr>
              <w:t>1010[门厅]</w:t>
            </w:r>
          </w:p>
        </w:tc>
        <w:tc>
          <w:tcPr>
            <w:vAlign w:val="center"/>
          </w:tcPr>
          <w:p w14:paraId="0A32D7D0">
            <w:pPr>
              <w:jc w:val="right"/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vAlign w:val="center"/>
          </w:tcPr>
          <w:p w14:paraId="0F308FD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B6641DA">
            <w:pPr>
              <w:jc w:val="right"/>
            </w:pPr>
            <w:r>
              <w:rPr>
                <w:sz w:val="18"/>
                <w:szCs w:val="18"/>
              </w:rPr>
              <w:t>1835</w:t>
            </w:r>
          </w:p>
        </w:tc>
        <w:tc>
          <w:tcPr>
            <w:vAlign w:val="center"/>
          </w:tcPr>
          <w:p w14:paraId="5320F565">
            <w:pPr>
              <w:jc w:val="right"/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vAlign w:val="center"/>
          </w:tcPr>
          <w:p w14:paraId="50B7ED1E"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0E972729">
            <w:pPr>
              <w:jc w:val="right"/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2A53C8CE">
            <w:pPr>
              <w:jc w:val="right"/>
            </w:pPr>
            <w:r>
              <w:rPr>
                <w:sz w:val="18"/>
                <w:szCs w:val="18"/>
              </w:rPr>
              <w:t>420</w:t>
            </w:r>
          </w:p>
        </w:tc>
        <w:tc>
          <w:tcPr>
            <w:vAlign w:val="center"/>
          </w:tcPr>
          <w:p w14:paraId="74805FEE">
            <w:pPr>
              <w:jc w:val="right"/>
            </w:pPr>
            <w:r>
              <w:rPr>
                <w:sz w:val="18"/>
                <w:szCs w:val="18"/>
              </w:rPr>
              <w:t>61.23</w:t>
            </w:r>
          </w:p>
        </w:tc>
      </w:tr>
      <w:tr w14:paraId="2FF5F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AA9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B8F9D">
            <w:r>
              <w:rPr>
                <w:sz w:val="18"/>
                <w:szCs w:val="18"/>
              </w:rPr>
              <w:t>1016,1017[卫生间]</w:t>
            </w:r>
          </w:p>
        </w:tc>
        <w:tc>
          <w:tcPr>
            <w:vAlign w:val="center"/>
          </w:tcPr>
          <w:p w14:paraId="049DC0E7">
            <w:pPr>
              <w:jc w:val="right"/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060C09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16CF1D7">
            <w:pPr>
              <w:jc w:val="right"/>
            </w:pPr>
            <w:r>
              <w:rPr>
                <w:sz w:val="18"/>
                <w:szCs w:val="18"/>
              </w:rPr>
              <w:t>1614</w:t>
            </w:r>
          </w:p>
        </w:tc>
        <w:tc>
          <w:tcPr>
            <w:vAlign w:val="center"/>
          </w:tcPr>
          <w:p w14:paraId="589FF3AB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vAlign w:val="center"/>
          </w:tcPr>
          <w:p w14:paraId="675E0387">
            <w:pPr>
              <w:jc w:val="right"/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 w14:paraId="52BFEC3F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18B2A3BC">
            <w:pPr>
              <w:jc w:val="right"/>
            </w:pPr>
            <w:r>
              <w:rPr>
                <w:sz w:val="18"/>
                <w:szCs w:val="18"/>
              </w:rPr>
              <w:t>823</w:t>
            </w:r>
          </w:p>
        </w:tc>
        <w:tc>
          <w:tcPr>
            <w:vAlign w:val="center"/>
          </w:tcPr>
          <w:p w14:paraId="4E0C6828">
            <w:pPr>
              <w:jc w:val="right"/>
            </w:pPr>
            <w:r>
              <w:rPr>
                <w:sz w:val="18"/>
                <w:szCs w:val="18"/>
              </w:rPr>
              <w:t>137.95</w:t>
            </w:r>
          </w:p>
        </w:tc>
      </w:tr>
      <w:tr w14:paraId="5BBF7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13A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0DD9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F761C8A">
            <w:pPr>
              <w:jc w:val="right"/>
            </w:pPr>
            <w:r>
              <w:rPr>
                <w:b/>
                <w:sz w:val="18"/>
                <w:szCs w:val="18"/>
              </w:rPr>
              <w:t>425.84</w:t>
            </w:r>
          </w:p>
        </w:tc>
        <w:tc>
          <w:tcPr>
            <w:vAlign w:val="center"/>
          </w:tcPr>
          <w:p w14:paraId="4940E69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FAFB171">
            <w:pPr>
              <w:jc w:val="right"/>
            </w:pPr>
            <w:r>
              <w:rPr>
                <w:b/>
                <w:sz w:val="18"/>
                <w:szCs w:val="18"/>
              </w:rPr>
              <w:t>37137</w:t>
            </w:r>
          </w:p>
        </w:tc>
        <w:tc>
          <w:tcPr>
            <w:vAlign w:val="center"/>
          </w:tcPr>
          <w:p w14:paraId="1128A1FB">
            <w:pPr>
              <w:jc w:val="right"/>
            </w:pPr>
            <w:r>
              <w:rPr>
                <w:b/>
                <w:sz w:val="18"/>
                <w:szCs w:val="18"/>
              </w:rPr>
              <w:t>22067</w:t>
            </w:r>
          </w:p>
        </w:tc>
        <w:tc>
          <w:tcPr>
            <w:vAlign w:val="center"/>
          </w:tcPr>
          <w:p w14:paraId="7D2543AA">
            <w:pPr>
              <w:jc w:val="right"/>
            </w:pPr>
            <w:r>
              <w:rPr>
                <w:b/>
                <w:sz w:val="18"/>
                <w:szCs w:val="18"/>
              </w:rPr>
              <w:t>15071</w:t>
            </w:r>
          </w:p>
        </w:tc>
        <w:tc>
          <w:tcPr>
            <w:vAlign w:val="center"/>
          </w:tcPr>
          <w:p w14:paraId="055F7485">
            <w:pPr>
              <w:jc w:val="right"/>
            </w:pPr>
            <w:r>
              <w:rPr>
                <w:b/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 w14:paraId="30C40783">
            <w:pPr>
              <w:jc w:val="right"/>
            </w:pPr>
            <w:r>
              <w:rPr>
                <w:b/>
                <w:sz w:val="18"/>
                <w:szCs w:val="18"/>
              </w:rPr>
              <w:t>11691</w:t>
            </w:r>
          </w:p>
        </w:tc>
        <w:tc>
          <w:tcPr>
            <w:vAlign w:val="center"/>
          </w:tcPr>
          <w:p w14:paraId="4173957E">
            <w:pPr>
              <w:jc w:val="right"/>
            </w:pPr>
            <w:r>
              <w:rPr>
                <w:b/>
                <w:sz w:val="18"/>
                <w:szCs w:val="18"/>
              </w:rPr>
              <w:t>87.21</w:t>
            </w:r>
          </w:p>
        </w:tc>
      </w:tr>
      <w:tr w14:paraId="1B401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9AC00F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5441884">
            <w:r>
              <w:rPr>
                <w:sz w:val="18"/>
                <w:szCs w:val="18"/>
              </w:rPr>
              <w:t>2003[咖啡厅]</w:t>
            </w:r>
          </w:p>
        </w:tc>
        <w:tc>
          <w:tcPr>
            <w:vAlign w:val="center"/>
          </w:tcPr>
          <w:p w14:paraId="227886A5">
            <w:pPr>
              <w:jc w:val="right"/>
            </w:pPr>
            <w:r>
              <w:rPr>
                <w:sz w:val="18"/>
                <w:szCs w:val="18"/>
              </w:rPr>
              <w:t>93.02</w:t>
            </w:r>
          </w:p>
        </w:tc>
        <w:tc>
          <w:tcPr>
            <w:vAlign w:val="center"/>
          </w:tcPr>
          <w:p w14:paraId="0388E71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7A4B577">
            <w:pPr>
              <w:jc w:val="right"/>
            </w:pPr>
            <w:r>
              <w:rPr>
                <w:sz w:val="18"/>
                <w:szCs w:val="18"/>
              </w:rPr>
              <w:t>8960</w:t>
            </w:r>
          </w:p>
        </w:tc>
        <w:tc>
          <w:tcPr>
            <w:vAlign w:val="center"/>
          </w:tcPr>
          <w:p w14:paraId="769AD87A">
            <w:pPr>
              <w:jc w:val="right"/>
            </w:pPr>
            <w:r>
              <w:rPr>
                <w:sz w:val="18"/>
                <w:szCs w:val="18"/>
              </w:rPr>
              <w:t>6479</w:t>
            </w:r>
          </w:p>
        </w:tc>
        <w:tc>
          <w:tcPr>
            <w:vAlign w:val="center"/>
          </w:tcPr>
          <w:p w14:paraId="3C09FFD8">
            <w:pPr>
              <w:jc w:val="right"/>
            </w:pPr>
            <w:r>
              <w:rPr>
                <w:sz w:val="18"/>
                <w:szCs w:val="18"/>
              </w:rPr>
              <w:t>2481</w:t>
            </w:r>
          </w:p>
        </w:tc>
        <w:tc>
          <w:tcPr>
            <w:vAlign w:val="center"/>
          </w:tcPr>
          <w:p w14:paraId="556810F0">
            <w:pPr>
              <w:jc w:val="right"/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vAlign w:val="center"/>
          </w:tcPr>
          <w:p w14:paraId="189EC404">
            <w:pPr>
              <w:jc w:val="right"/>
            </w:pPr>
            <w:r>
              <w:rPr>
                <w:sz w:val="18"/>
                <w:szCs w:val="18"/>
              </w:rPr>
              <w:t>2609</w:t>
            </w:r>
          </w:p>
        </w:tc>
        <w:tc>
          <w:tcPr>
            <w:vAlign w:val="center"/>
          </w:tcPr>
          <w:p w14:paraId="5F11F892">
            <w:pPr>
              <w:jc w:val="right"/>
            </w:pPr>
            <w:r>
              <w:rPr>
                <w:sz w:val="18"/>
                <w:szCs w:val="18"/>
              </w:rPr>
              <w:t>96.33</w:t>
            </w:r>
          </w:p>
        </w:tc>
      </w:tr>
      <w:tr w14:paraId="355BC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41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67E52">
            <w:r>
              <w:rPr>
                <w:sz w:val="18"/>
                <w:szCs w:val="18"/>
              </w:rPr>
              <w:t>2004[餐厅]</w:t>
            </w:r>
          </w:p>
        </w:tc>
        <w:tc>
          <w:tcPr>
            <w:vAlign w:val="center"/>
          </w:tcPr>
          <w:p w14:paraId="71B35539">
            <w:pPr>
              <w:jc w:val="right"/>
            </w:pPr>
            <w:r>
              <w:rPr>
                <w:sz w:val="18"/>
                <w:szCs w:val="18"/>
              </w:rPr>
              <w:t>93.02</w:t>
            </w:r>
          </w:p>
        </w:tc>
        <w:tc>
          <w:tcPr>
            <w:vAlign w:val="center"/>
          </w:tcPr>
          <w:p w14:paraId="09DC9D5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1A46DE1">
            <w:pPr>
              <w:jc w:val="right"/>
            </w:pPr>
            <w:r>
              <w:rPr>
                <w:sz w:val="18"/>
                <w:szCs w:val="18"/>
              </w:rPr>
              <w:t>40827</w:t>
            </w:r>
          </w:p>
        </w:tc>
        <w:tc>
          <w:tcPr>
            <w:vAlign w:val="center"/>
          </w:tcPr>
          <w:p w14:paraId="001FD178">
            <w:pPr>
              <w:jc w:val="right"/>
            </w:pPr>
            <w:r>
              <w:rPr>
                <w:sz w:val="18"/>
                <w:szCs w:val="18"/>
              </w:rPr>
              <w:t>16015</w:t>
            </w:r>
          </w:p>
        </w:tc>
        <w:tc>
          <w:tcPr>
            <w:vAlign w:val="center"/>
          </w:tcPr>
          <w:p w14:paraId="4174FCB0">
            <w:pPr>
              <w:jc w:val="right"/>
            </w:pPr>
            <w:r>
              <w:rPr>
                <w:sz w:val="18"/>
                <w:szCs w:val="18"/>
              </w:rPr>
              <w:t>24812</w:t>
            </w:r>
          </w:p>
        </w:tc>
        <w:tc>
          <w:tcPr>
            <w:vAlign w:val="center"/>
          </w:tcPr>
          <w:p w14:paraId="09F720D1">
            <w:pPr>
              <w:jc w:val="right"/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vAlign w:val="center"/>
          </w:tcPr>
          <w:p w14:paraId="2D74C724">
            <w:pPr>
              <w:jc w:val="right"/>
            </w:pPr>
            <w:r>
              <w:rPr>
                <w:sz w:val="18"/>
                <w:szCs w:val="18"/>
              </w:rPr>
              <w:t>26173</w:t>
            </w:r>
          </w:p>
        </w:tc>
        <w:tc>
          <w:tcPr>
            <w:vAlign w:val="center"/>
          </w:tcPr>
          <w:p w14:paraId="2854942E">
            <w:pPr>
              <w:jc w:val="right"/>
            </w:pPr>
            <w:r>
              <w:rPr>
                <w:sz w:val="18"/>
                <w:szCs w:val="18"/>
              </w:rPr>
              <w:t>438.91</w:t>
            </w:r>
          </w:p>
        </w:tc>
      </w:tr>
      <w:tr w14:paraId="2D1A7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541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E622">
            <w:r>
              <w:rPr>
                <w:sz w:val="18"/>
                <w:szCs w:val="18"/>
              </w:rPr>
              <w:t>2005[休息区]</w:t>
            </w:r>
          </w:p>
        </w:tc>
        <w:tc>
          <w:tcPr>
            <w:vAlign w:val="center"/>
          </w:tcPr>
          <w:p w14:paraId="1859C3BD">
            <w:pPr>
              <w:jc w:val="right"/>
            </w:pPr>
            <w:r>
              <w:rPr>
                <w:sz w:val="18"/>
                <w:szCs w:val="18"/>
              </w:rPr>
              <w:t>86.86</w:t>
            </w:r>
          </w:p>
        </w:tc>
        <w:tc>
          <w:tcPr>
            <w:vAlign w:val="center"/>
          </w:tcPr>
          <w:p w14:paraId="1EFFC36D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00693A31">
            <w:pPr>
              <w:jc w:val="right"/>
            </w:pPr>
            <w:r>
              <w:rPr>
                <w:sz w:val="18"/>
                <w:szCs w:val="18"/>
              </w:rPr>
              <w:t>14157</w:t>
            </w:r>
          </w:p>
        </w:tc>
        <w:tc>
          <w:tcPr>
            <w:vAlign w:val="center"/>
          </w:tcPr>
          <w:p w14:paraId="46A51A77">
            <w:pPr>
              <w:jc w:val="right"/>
            </w:pPr>
            <w:r>
              <w:rPr>
                <w:sz w:val="18"/>
                <w:szCs w:val="18"/>
              </w:rPr>
              <w:t>7147</w:t>
            </w:r>
          </w:p>
        </w:tc>
        <w:tc>
          <w:tcPr>
            <w:vAlign w:val="center"/>
          </w:tcPr>
          <w:p w14:paraId="4FEFE0B2">
            <w:pPr>
              <w:jc w:val="right"/>
            </w:pPr>
            <w:r>
              <w:rPr>
                <w:sz w:val="18"/>
                <w:szCs w:val="18"/>
              </w:rPr>
              <w:t>7021</w:t>
            </w:r>
          </w:p>
        </w:tc>
        <w:tc>
          <w:tcPr>
            <w:vAlign w:val="center"/>
          </w:tcPr>
          <w:p w14:paraId="7EF5D139">
            <w:pPr>
              <w:jc w:val="right"/>
            </w:pPr>
            <w:r>
              <w:rPr>
                <w:sz w:val="18"/>
                <w:szCs w:val="18"/>
              </w:rPr>
              <w:t>9.94</w:t>
            </w:r>
          </w:p>
        </w:tc>
        <w:tc>
          <w:tcPr>
            <w:vAlign w:val="center"/>
          </w:tcPr>
          <w:p w14:paraId="300783F2">
            <w:pPr>
              <w:jc w:val="right"/>
            </w:pPr>
            <w:r>
              <w:rPr>
                <w:sz w:val="18"/>
                <w:szCs w:val="18"/>
              </w:rPr>
              <w:t>7114</w:t>
            </w:r>
          </w:p>
        </w:tc>
        <w:tc>
          <w:tcPr>
            <w:vAlign w:val="center"/>
          </w:tcPr>
          <w:p w14:paraId="113279AD">
            <w:pPr>
              <w:jc w:val="right"/>
            </w:pPr>
            <w:r>
              <w:rPr>
                <w:sz w:val="18"/>
                <w:szCs w:val="18"/>
              </w:rPr>
              <w:t>162.99</w:t>
            </w:r>
          </w:p>
        </w:tc>
      </w:tr>
      <w:tr w14:paraId="412AE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44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345B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10BEAE85">
            <w:pPr>
              <w:jc w:val="right"/>
            </w:pPr>
            <w:r>
              <w:rPr>
                <w:b/>
                <w:sz w:val="18"/>
                <w:szCs w:val="18"/>
              </w:rPr>
              <w:t>272.90</w:t>
            </w:r>
          </w:p>
        </w:tc>
        <w:tc>
          <w:tcPr>
            <w:vAlign w:val="center"/>
          </w:tcPr>
          <w:p w14:paraId="1AFDA944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BFD5854">
            <w:pPr>
              <w:jc w:val="right"/>
            </w:pPr>
            <w:r>
              <w:rPr>
                <w:b/>
                <w:sz w:val="18"/>
                <w:szCs w:val="18"/>
              </w:rPr>
              <w:t>63659</w:t>
            </w:r>
          </w:p>
        </w:tc>
        <w:tc>
          <w:tcPr>
            <w:vAlign w:val="center"/>
          </w:tcPr>
          <w:p w14:paraId="1E682C8B">
            <w:pPr>
              <w:jc w:val="right"/>
            </w:pPr>
            <w:r>
              <w:rPr>
                <w:b/>
                <w:sz w:val="18"/>
                <w:szCs w:val="18"/>
              </w:rPr>
              <w:t>29349</w:t>
            </w:r>
          </w:p>
        </w:tc>
        <w:tc>
          <w:tcPr>
            <w:vAlign w:val="center"/>
          </w:tcPr>
          <w:p w14:paraId="016EF431">
            <w:pPr>
              <w:jc w:val="right"/>
            </w:pPr>
            <w:r>
              <w:rPr>
                <w:b/>
                <w:sz w:val="18"/>
                <w:szCs w:val="18"/>
              </w:rPr>
              <w:t>34314</w:t>
            </w:r>
          </w:p>
        </w:tc>
        <w:tc>
          <w:tcPr>
            <w:vAlign w:val="center"/>
          </w:tcPr>
          <w:p w14:paraId="7B54FBD5">
            <w:pPr>
              <w:jc w:val="right"/>
            </w:pPr>
            <w:r>
              <w:rPr>
                <w:b/>
                <w:sz w:val="18"/>
                <w:szCs w:val="18"/>
              </w:rPr>
              <w:t>48.57</w:t>
            </w:r>
          </w:p>
        </w:tc>
        <w:tc>
          <w:tcPr>
            <w:vAlign w:val="center"/>
          </w:tcPr>
          <w:p w14:paraId="11C594D7">
            <w:pPr>
              <w:jc w:val="right"/>
            </w:pPr>
            <w:r>
              <w:rPr>
                <w:b/>
                <w:sz w:val="18"/>
                <w:szCs w:val="18"/>
              </w:rPr>
              <w:t>36197</w:t>
            </w:r>
          </w:p>
        </w:tc>
        <w:tc>
          <w:tcPr>
            <w:vAlign w:val="center"/>
          </w:tcPr>
          <w:p w14:paraId="65B8317B">
            <w:pPr>
              <w:jc w:val="right"/>
            </w:pPr>
            <w:r>
              <w:rPr>
                <w:b/>
                <w:sz w:val="18"/>
                <w:szCs w:val="18"/>
              </w:rPr>
              <w:t>233.27</w:t>
            </w:r>
          </w:p>
        </w:tc>
      </w:tr>
      <w:tr w14:paraId="5AF1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3270B5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F9F4546">
            <w:r>
              <w:rPr>
                <w:sz w:val="18"/>
                <w:szCs w:val="18"/>
              </w:rPr>
              <w:t>3001@3[休息区]</w:t>
            </w:r>
          </w:p>
        </w:tc>
        <w:tc>
          <w:tcPr>
            <w:vAlign w:val="center"/>
          </w:tcPr>
          <w:p w14:paraId="7ECCB1A6">
            <w:pPr>
              <w:jc w:val="right"/>
            </w:pPr>
            <w:r>
              <w:rPr>
                <w:sz w:val="18"/>
                <w:szCs w:val="18"/>
              </w:rPr>
              <w:t>122.86</w:t>
            </w:r>
          </w:p>
        </w:tc>
        <w:tc>
          <w:tcPr>
            <w:vAlign w:val="center"/>
          </w:tcPr>
          <w:p w14:paraId="318ED98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4F74F92">
            <w:pPr>
              <w:jc w:val="right"/>
            </w:pPr>
            <w:r>
              <w:rPr>
                <w:sz w:val="18"/>
                <w:szCs w:val="18"/>
              </w:rPr>
              <w:t>18805</w:t>
            </w:r>
          </w:p>
        </w:tc>
        <w:tc>
          <w:tcPr>
            <w:vAlign w:val="center"/>
          </w:tcPr>
          <w:p w14:paraId="1212F2F2">
            <w:pPr>
              <w:jc w:val="right"/>
            </w:pPr>
            <w:r>
              <w:rPr>
                <w:sz w:val="18"/>
                <w:szCs w:val="18"/>
              </w:rPr>
              <w:t>8873</w:t>
            </w:r>
          </w:p>
        </w:tc>
        <w:tc>
          <w:tcPr>
            <w:vAlign w:val="center"/>
          </w:tcPr>
          <w:p w14:paraId="490576E5">
            <w:pPr>
              <w:jc w:val="right"/>
            </w:pPr>
            <w:r>
              <w:rPr>
                <w:sz w:val="18"/>
                <w:szCs w:val="18"/>
              </w:rPr>
              <w:t>9931</w:t>
            </w:r>
          </w:p>
        </w:tc>
        <w:tc>
          <w:tcPr>
            <w:vAlign w:val="center"/>
          </w:tcPr>
          <w:p w14:paraId="38014236">
            <w:pPr>
              <w:jc w:val="right"/>
            </w:pPr>
            <w:r>
              <w:rPr>
                <w:sz w:val="18"/>
                <w:szCs w:val="18"/>
              </w:rPr>
              <w:t>14.06</w:t>
            </w:r>
          </w:p>
        </w:tc>
        <w:tc>
          <w:tcPr>
            <w:vAlign w:val="center"/>
          </w:tcPr>
          <w:p w14:paraId="5F0CD0EA">
            <w:pPr>
              <w:jc w:val="right"/>
            </w:pPr>
            <w:r>
              <w:rPr>
                <w:sz w:val="18"/>
                <w:szCs w:val="18"/>
              </w:rPr>
              <w:t>10476</w:t>
            </w:r>
          </w:p>
        </w:tc>
        <w:tc>
          <w:tcPr>
            <w:vAlign w:val="center"/>
          </w:tcPr>
          <w:p w14:paraId="3BF5B364">
            <w:pPr>
              <w:jc w:val="right"/>
            </w:pPr>
            <w:r>
              <w:rPr>
                <w:sz w:val="18"/>
                <w:szCs w:val="18"/>
              </w:rPr>
              <w:t>153.05</w:t>
            </w:r>
          </w:p>
        </w:tc>
      </w:tr>
      <w:tr w14:paraId="7F31C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F6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B64C1">
            <w:r>
              <w:rPr>
                <w:sz w:val="18"/>
                <w:szCs w:val="18"/>
              </w:rPr>
              <w:t>3002@3[卧室]</w:t>
            </w:r>
          </w:p>
        </w:tc>
        <w:tc>
          <w:tcPr>
            <w:vAlign w:val="center"/>
          </w:tcPr>
          <w:p w14:paraId="52671D7D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3945014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03B7FC6">
            <w:pPr>
              <w:jc w:val="right"/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vAlign w:val="center"/>
          </w:tcPr>
          <w:p w14:paraId="460305AF">
            <w:pPr>
              <w:jc w:val="right"/>
            </w:pPr>
            <w:r>
              <w:rPr>
                <w:sz w:val="18"/>
                <w:szCs w:val="18"/>
              </w:rPr>
              <w:t>1474</w:t>
            </w:r>
          </w:p>
        </w:tc>
        <w:tc>
          <w:tcPr>
            <w:vAlign w:val="center"/>
          </w:tcPr>
          <w:p w14:paraId="0D825B19">
            <w:pPr>
              <w:jc w:val="right"/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vAlign w:val="center"/>
          </w:tcPr>
          <w:p w14:paraId="65B7900D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4B703B0">
            <w:pPr>
              <w:jc w:val="right"/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vAlign w:val="center"/>
          </w:tcPr>
          <w:p w14:paraId="4EB0EB8D">
            <w:pPr>
              <w:jc w:val="right"/>
            </w:pPr>
            <w:r>
              <w:rPr>
                <w:sz w:val="18"/>
                <w:szCs w:val="18"/>
              </w:rPr>
              <w:t>122.86</w:t>
            </w:r>
          </w:p>
        </w:tc>
      </w:tr>
      <w:tr w14:paraId="675A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2A7A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ED535">
            <w:r>
              <w:rPr>
                <w:sz w:val="18"/>
                <w:szCs w:val="18"/>
              </w:rPr>
              <w:t>3003@3[卧室]</w:t>
            </w:r>
          </w:p>
        </w:tc>
        <w:tc>
          <w:tcPr>
            <w:vAlign w:val="center"/>
          </w:tcPr>
          <w:p w14:paraId="5CA9FD5F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615780A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609D4AC">
            <w:pPr>
              <w:jc w:val="right"/>
            </w:pPr>
            <w:r>
              <w:rPr>
                <w:sz w:val="18"/>
                <w:szCs w:val="18"/>
              </w:rPr>
              <w:t>2903</w:t>
            </w:r>
          </w:p>
        </w:tc>
        <w:tc>
          <w:tcPr>
            <w:vAlign w:val="center"/>
          </w:tcPr>
          <w:p w14:paraId="61F5532E">
            <w:pPr>
              <w:jc w:val="right"/>
            </w:pPr>
            <w:r>
              <w:rPr>
                <w:sz w:val="18"/>
                <w:szCs w:val="18"/>
              </w:rPr>
              <w:t>1509</w:t>
            </w:r>
          </w:p>
        </w:tc>
        <w:tc>
          <w:tcPr>
            <w:vAlign w:val="center"/>
          </w:tcPr>
          <w:p w14:paraId="34223C7F">
            <w:pPr>
              <w:jc w:val="right"/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vAlign w:val="center"/>
          </w:tcPr>
          <w:p w14:paraId="511EE83A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3ED9ADE">
            <w:pPr>
              <w:jc w:val="right"/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vAlign w:val="center"/>
          </w:tcPr>
          <w:p w14:paraId="4A73EE8D">
            <w:pPr>
              <w:jc w:val="right"/>
            </w:pPr>
            <w:r>
              <w:rPr>
                <w:sz w:val="18"/>
                <w:szCs w:val="18"/>
              </w:rPr>
              <w:t>124.37</w:t>
            </w:r>
          </w:p>
        </w:tc>
      </w:tr>
      <w:tr w14:paraId="3502D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B51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9FAE1">
            <w:r>
              <w:rPr>
                <w:sz w:val="18"/>
                <w:szCs w:val="18"/>
              </w:rPr>
              <w:t>3004@3[卧室]</w:t>
            </w:r>
          </w:p>
        </w:tc>
        <w:tc>
          <w:tcPr>
            <w:vAlign w:val="center"/>
          </w:tcPr>
          <w:p w14:paraId="4380F375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3A4BBE9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319CBE8">
            <w:pPr>
              <w:jc w:val="right"/>
            </w:pPr>
            <w:r>
              <w:rPr>
                <w:sz w:val="18"/>
                <w:szCs w:val="18"/>
              </w:rPr>
              <w:t>2428</w:t>
            </w:r>
          </w:p>
        </w:tc>
        <w:tc>
          <w:tcPr>
            <w:vAlign w:val="center"/>
          </w:tcPr>
          <w:p w14:paraId="6D2F5BF0">
            <w:pPr>
              <w:jc w:val="right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vAlign w:val="center"/>
          </w:tcPr>
          <w:p w14:paraId="2412BDE4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 w14:paraId="50E16857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1130CE5E">
            <w:pPr>
              <w:jc w:val="right"/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vAlign w:val="center"/>
          </w:tcPr>
          <w:p w14:paraId="729C91F0">
            <w:pPr>
              <w:jc w:val="right"/>
            </w:pPr>
            <w:r>
              <w:rPr>
                <w:sz w:val="18"/>
                <w:szCs w:val="18"/>
              </w:rPr>
              <w:t>122.61</w:t>
            </w:r>
          </w:p>
        </w:tc>
      </w:tr>
      <w:tr w14:paraId="1833D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55F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D48D5">
            <w:r>
              <w:rPr>
                <w:sz w:val="18"/>
                <w:szCs w:val="18"/>
              </w:rPr>
              <w:t>3005@3[卧室]</w:t>
            </w:r>
          </w:p>
        </w:tc>
        <w:tc>
          <w:tcPr>
            <w:vAlign w:val="center"/>
          </w:tcPr>
          <w:p w14:paraId="6C19CE8D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7235132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5CCF69C">
            <w:pPr>
              <w:jc w:val="right"/>
            </w:pPr>
            <w:r>
              <w:rPr>
                <w:sz w:val="18"/>
                <w:szCs w:val="18"/>
              </w:rPr>
              <w:t>2448</w:t>
            </w:r>
          </w:p>
        </w:tc>
        <w:tc>
          <w:tcPr>
            <w:vAlign w:val="center"/>
          </w:tcPr>
          <w:p w14:paraId="51B9BD7F">
            <w:pPr>
              <w:jc w:val="right"/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vAlign w:val="center"/>
          </w:tcPr>
          <w:p w14:paraId="0DAA0EC5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 w14:paraId="5984738F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42417142">
            <w:pPr>
              <w:jc w:val="right"/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vAlign w:val="center"/>
          </w:tcPr>
          <w:p w14:paraId="26F613A3">
            <w:pPr>
              <w:jc w:val="right"/>
            </w:pPr>
            <w:r>
              <w:rPr>
                <w:sz w:val="18"/>
                <w:szCs w:val="18"/>
              </w:rPr>
              <w:t>123.62</w:t>
            </w:r>
          </w:p>
        </w:tc>
      </w:tr>
      <w:tr w14:paraId="56234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E15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165AF">
            <w:r>
              <w:rPr>
                <w:sz w:val="18"/>
                <w:szCs w:val="18"/>
              </w:rPr>
              <w:t>3006@3[阳台]</w:t>
            </w:r>
          </w:p>
        </w:tc>
        <w:tc>
          <w:tcPr>
            <w:vAlign w:val="center"/>
          </w:tcPr>
          <w:p w14:paraId="0AFDDD99">
            <w:pPr>
              <w:jc w:val="right"/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vAlign w:val="center"/>
          </w:tcPr>
          <w:p w14:paraId="0FFF7C8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4DE4A9F">
            <w:pPr>
              <w:jc w:val="right"/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vAlign w:val="center"/>
          </w:tcPr>
          <w:p w14:paraId="1EE28BD2">
            <w:pPr>
              <w:jc w:val="right"/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vAlign w:val="center"/>
          </w:tcPr>
          <w:p w14:paraId="0F207F8F"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 w14:paraId="630EDC77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42559D0B"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5146C3BF">
            <w:pPr>
              <w:jc w:val="right"/>
            </w:pPr>
            <w:r>
              <w:rPr>
                <w:sz w:val="18"/>
                <w:szCs w:val="18"/>
              </w:rPr>
              <w:t>79.23</w:t>
            </w:r>
          </w:p>
        </w:tc>
      </w:tr>
      <w:tr w14:paraId="31021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A7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268F0">
            <w:r>
              <w:rPr>
                <w:sz w:val="18"/>
                <w:szCs w:val="18"/>
              </w:rPr>
              <w:t>3007@3[封闭阳台]</w:t>
            </w:r>
          </w:p>
        </w:tc>
        <w:tc>
          <w:tcPr>
            <w:vAlign w:val="center"/>
          </w:tcPr>
          <w:p w14:paraId="19CB189F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058BDE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3BCEB04">
            <w:pPr>
              <w:jc w:val="right"/>
            </w:pPr>
            <w:r>
              <w:rPr>
                <w:sz w:val="18"/>
                <w:szCs w:val="18"/>
              </w:rPr>
              <w:t>1667</w:t>
            </w:r>
          </w:p>
        </w:tc>
        <w:tc>
          <w:tcPr>
            <w:vAlign w:val="center"/>
          </w:tcPr>
          <w:p w14:paraId="57EE9278">
            <w:pPr>
              <w:jc w:val="right"/>
            </w:pPr>
            <w:r>
              <w:rPr>
                <w:sz w:val="18"/>
                <w:szCs w:val="18"/>
              </w:rPr>
              <w:t>1094</w:t>
            </w:r>
          </w:p>
        </w:tc>
        <w:tc>
          <w:tcPr>
            <w:vAlign w:val="center"/>
          </w:tcPr>
          <w:p w14:paraId="002C01EC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6E56E8A5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32F99C2A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142CA780">
            <w:pPr>
              <w:jc w:val="right"/>
            </w:pPr>
            <w:r>
              <w:rPr>
                <w:sz w:val="18"/>
                <w:szCs w:val="18"/>
              </w:rPr>
              <w:t>173.67</w:t>
            </w:r>
          </w:p>
        </w:tc>
      </w:tr>
      <w:tr w14:paraId="5C35A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4FB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A3868">
            <w:r>
              <w:rPr>
                <w:sz w:val="18"/>
                <w:szCs w:val="18"/>
              </w:rPr>
              <w:t>3008@3[封闭阳台]</w:t>
            </w:r>
          </w:p>
        </w:tc>
        <w:tc>
          <w:tcPr>
            <w:vAlign w:val="center"/>
          </w:tcPr>
          <w:p w14:paraId="1B9D4B54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65D4998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765874E">
            <w:pPr>
              <w:jc w:val="right"/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vAlign w:val="center"/>
          </w:tcPr>
          <w:p w14:paraId="3322CC90"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 w14:paraId="783D63D8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392C4780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40694F83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7253F89B">
            <w:pPr>
              <w:jc w:val="right"/>
            </w:pPr>
            <w:r>
              <w:rPr>
                <w:sz w:val="18"/>
                <w:szCs w:val="18"/>
              </w:rPr>
              <w:t>171.83</w:t>
            </w:r>
          </w:p>
        </w:tc>
      </w:tr>
      <w:tr w14:paraId="2CFAB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677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EFC5B">
            <w:r>
              <w:rPr>
                <w:sz w:val="18"/>
                <w:szCs w:val="18"/>
              </w:rPr>
              <w:t>3009@3[封闭阳台]</w:t>
            </w:r>
          </w:p>
        </w:tc>
        <w:tc>
          <w:tcPr>
            <w:vAlign w:val="center"/>
          </w:tcPr>
          <w:p w14:paraId="7C1561A3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3D22ED1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5EE558E9">
            <w:pPr>
              <w:jc w:val="right"/>
            </w:pPr>
            <w:r>
              <w:rPr>
                <w:sz w:val="18"/>
                <w:szCs w:val="18"/>
              </w:rPr>
              <w:t>1776</w:t>
            </w:r>
          </w:p>
        </w:tc>
        <w:tc>
          <w:tcPr>
            <w:vAlign w:val="center"/>
          </w:tcPr>
          <w:p w14:paraId="4F96623A">
            <w:pPr>
              <w:jc w:val="right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vAlign w:val="center"/>
          </w:tcPr>
          <w:p w14:paraId="073ACA99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1D618573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5405E58B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 w14:paraId="332046DA">
            <w:pPr>
              <w:jc w:val="right"/>
            </w:pPr>
            <w:r>
              <w:rPr>
                <w:sz w:val="18"/>
                <w:szCs w:val="18"/>
              </w:rPr>
              <w:t>184.97</w:t>
            </w:r>
          </w:p>
        </w:tc>
      </w:tr>
      <w:tr w14:paraId="5B713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C4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E758B">
            <w:r>
              <w:rPr>
                <w:sz w:val="18"/>
                <w:szCs w:val="18"/>
              </w:rPr>
              <w:t>3010@3[封闭阳台]</w:t>
            </w:r>
          </w:p>
        </w:tc>
        <w:tc>
          <w:tcPr>
            <w:vAlign w:val="center"/>
          </w:tcPr>
          <w:p w14:paraId="6908C4C3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0515C7DC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131C5D9E">
            <w:pPr>
              <w:jc w:val="right"/>
            </w:pPr>
            <w:r>
              <w:rPr>
                <w:sz w:val="18"/>
                <w:szCs w:val="18"/>
              </w:rPr>
              <w:t>1762</w:t>
            </w:r>
          </w:p>
        </w:tc>
        <w:tc>
          <w:tcPr>
            <w:vAlign w:val="center"/>
          </w:tcPr>
          <w:p w14:paraId="6395664B">
            <w:pPr>
              <w:jc w:val="right"/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vAlign w:val="center"/>
          </w:tcPr>
          <w:p w14:paraId="6186C0EC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424CCF6D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40FBCED4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 w14:paraId="4769E074">
            <w:pPr>
              <w:jc w:val="right"/>
            </w:pPr>
            <w:r>
              <w:rPr>
                <w:sz w:val="18"/>
                <w:szCs w:val="18"/>
              </w:rPr>
              <w:t>183.55</w:t>
            </w:r>
          </w:p>
        </w:tc>
      </w:tr>
      <w:tr w14:paraId="11E8F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41A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944A1">
            <w:r>
              <w:rPr>
                <w:sz w:val="18"/>
                <w:szCs w:val="18"/>
              </w:rPr>
              <w:t>3011@3[卫生间]</w:t>
            </w:r>
          </w:p>
        </w:tc>
        <w:tc>
          <w:tcPr>
            <w:vAlign w:val="center"/>
          </w:tcPr>
          <w:p w14:paraId="73F76BAA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9ACAD9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957900E">
            <w:p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vAlign w:val="center"/>
          </w:tcPr>
          <w:p w14:paraId="3E8D1A6E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 w14:paraId="1E9710A5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73A14DBB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3D9C6C74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vAlign w:val="center"/>
          </w:tcPr>
          <w:p w14:paraId="1922491B">
            <w:pPr>
              <w:jc w:val="right"/>
            </w:pPr>
            <w:r>
              <w:rPr>
                <w:sz w:val="18"/>
                <w:szCs w:val="18"/>
              </w:rPr>
              <w:t>122.61</w:t>
            </w:r>
          </w:p>
        </w:tc>
      </w:tr>
      <w:tr w14:paraId="7A50F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503C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58368">
            <w:r>
              <w:rPr>
                <w:sz w:val="18"/>
                <w:szCs w:val="18"/>
              </w:rPr>
              <w:t>3012@3[卫生间]</w:t>
            </w:r>
          </w:p>
        </w:tc>
        <w:tc>
          <w:tcPr>
            <w:vAlign w:val="center"/>
          </w:tcPr>
          <w:p w14:paraId="7C9D9186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2F427D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B5A3A4E">
            <w:pPr>
              <w:jc w:val="right"/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vAlign w:val="center"/>
          </w:tcPr>
          <w:p w14:paraId="50E3FB89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vAlign w:val="center"/>
          </w:tcPr>
          <w:p w14:paraId="4BA707CB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651E4AFD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2BD64FA2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vAlign w:val="center"/>
          </w:tcPr>
          <w:p w14:paraId="57521E4C">
            <w:pPr>
              <w:jc w:val="right"/>
            </w:pPr>
            <w:r>
              <w:rPr>
                <w:sz w:val="18"/>
                <w:szCs w:val="18"/>
              </w:rPr>
              <w:t>125.15</w:t>
            </w:r>
          </w:p>
        </w:tc>
      </w:tr>
      <w:tr w14:paraId="13293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F4F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97453">
            <w:r>
              <w:rPr>
                <w:sz w:val="18"/>
                <w:szCs w:val="18"/>
              </w:rPr>
              <w:t>3013@3,3014@3[卫生间]</w:t>
            </w:r>
          </w:p>
        </w:tc>
        <w:tc>
          <w:tcPr>
            <w:vAlign w:val="center"/>
          </w:tcPr>
          <w:p w14:paraId="3E9F32DC">
            <w:pPr>
              <w:jc w:val="right"/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37316C5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1F7B682">
            <w:pPr>
              <w:jc w:val="right"/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vAlign w:val="center"/>
          </w:tcPr>
          <w:p w14:paraId="3B8ACFD1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vAlign w:val="center"/>
          </w:tcPr>
          <w:p w14:paraId="10E96261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41B221EC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FB3E8FF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39ACE1E7">
            <w:pPr>
              <w:jc w:val="right"/>
            </w:pPr>
            <w:r>
              <w:rPr>
                <w:sz w:val="18"/>
                <w:szCs w:val="18"/>
              </w:rPr>
              <w:t>122.61</w:t>
            </w:r>
          </w:p>
        </w:tc>
      </w:tr>
      <w:tr w14:paraId="0D7C5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38F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105AF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06E350F">
            <w:pPr>
              <w:jc w:val="right"/>
            </w:pPr>
            <w:r>
              <w:rPr>
                <w:b/>
                <w:sz w:val="18"/>
                <w:szCs w:val="18"/>
              </w:rPr>
              <w:t>285.19</w:t>
            </w:r>
          </w:p>
        </w:tc>
        <w:tc>
          <w:tcPr>
            <w:vAlign w:val="center"/>
          </w:tcPr>
          <w:p w14:paraId="15F5A65A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1D835C0">
            <w:pPr>
              <w:jc w:val="right"/>
            </w:pPr>
            <w:r>
              <w:rPr>
                <w:b/>
                <w:sz w:val="18"/>
                <w:szCs w:val="18"/>
              </w:rPr>
              <w:t>40328</w:t>
            </w:r>
          </w:p>
        </w:tc>
        <w:tc>
          <w:tcPr>
            <w:vAlign w:val="center"/>
          </w:tcPr>
          <w:p w14:paraId="74255B6D">
            <w:pPr>
              <w:jc w:val="right"/>
            </w:pPr>
            <w:r>
              <w:rPr>
                <w:b/>
                <w:sz w:val="18"/>
                <w:szCs w:val="18"/>
              </w:rPr>
              <w:t>21028</w:t>
            </w:r>
          </w:p>
        </w:tc>
        <w:tc>
          <w:tcPr>
            <w:vAlign w:val="center"/>
          </w:tcPr>
          <w:p w14:paraId="7BD0FDCB">
            <w:pPr>
              <w:jc w:val="right"/>
            </w:pPr>
            <w:r>
              <w:rPr>
                <w:b/>
                <w:sz w:val="18"/>
                <w:szCs w:val="18"/>
              </w:rPr>
              <w:t>19300</w:t>
            </w:r>
          </w:p>
        </w:tc>
        <w:tc>
          <w:tcPr>
            <w:vAlign w:val="center"/>
          </w:tcPr>
          <w:p w14:paraId="0CBDF308">
            <w:pPr>
              <w:jc w:val="right"/>
            </w:pPr>
            <w:r>
              <w:rPr>
                <w:b/>
                <w:sz w:val="18"/>
                <w:szCs w:val="18"/>
              </w:rPr>
              <w:t>27.26</w:t>
            </w:r>
          </w:p>
        </w:tc>
        <w:tc>
          <w:tcPr>
            <w:vAlign w:val="center"/>
          </w:tcPr>
          <w:p w14:paraId="7E8D88BF">
            <w:pPr>
              <w:jc w:val="right"/>
            </w:pPr>
            <w:r>
              <w:rPr>
                <w:b/>
                <w:sz w:val="18"/>
                <w:szCs w:val="18"/>
              </w:rPr>
              <w:t>21463</w:t>
            </w:r>
          </w:p>
        </w:tc>
        <w:tc>
          <w:tcPr>
            <w:vAlign w:val="center"/>
          </w:tcPr>
          <w:p w14:paraId="70C8E505">
            <w:pPr>
              <w:jc w:val="right"/>
            </w:pPr>
            <w:r>
              <w:rPr>
                <w:b/>
                <w:sz w:val="18"/>
                <w:szCs w:val="18"/>
              </w:rPr>
              <w:t>141.41</w:t>
            </w:r>
          </w:p>
        </w:tc>
      </w:tr>
      <w:tr w14:paraId="4D801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29F454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04EDE9C4">
            <w:r>
              <w:rPr>
                <w:sz w:val="18"/>
                <w:szCs w:val="18"/>
              </w:rPr>
              <w:t>3001@4[休息区]</w:t>
            </w:r>
          </w:p>
        </w:tc>
        <w:tc>
          <w:tcPr>
            <w:vAlign w:val="center"/>
          </w:tcPr>
          <w:p w14:paraId="55CF8B50">
            <w:pPr>
              <w:jc w:val="right"/>
            </w:pPr>
            <w:r>
              <w:rPr>
                <w:sz w:val="18"/>
                <w:szCs w:val="18"/>
              </w:rPr>
              <w:t>122.86</w:t>
            </w:r>
          </w:p>
        </w:tc>
        <w:tc>
          <w:tcPr>
            <w:vAlign w:val="center"/>
          </w:tcPr>
          <w:p w14:paraId="0272BEF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5A4CD40">
            <w:pPr>
              <w:jc w:val="right"/>
            </w:pPr>
            <w:r>
              <w:rPr>
                <w:sz w:val="18"/>
                <w:szCs w:val="18"/>
              </w:rPr>
              <w:t>19234</w:t>
            </w:r>
          </w:p>
        </w:tc>
        <w:tc>
          <w:tcPr>
            <w:vAlign w:val="center"/>
          </w:tcPr>
          <w:p w14:paraId="63C2C0A7">
            <w:pPr>
              <w:jc w:val="right"/>
            </w:pPr>
            <w:r>
              <w:rPr>
                <w:sz w:val="18"/>
                <w:szCs w:val="18"/>
              </w:rPr>
              <w:t>9304</w:t>
            </w:r>
          </w:p>
        </w:tc>
        <w:tc>
          <w:tcPr>
            <w:vAlign w:val="center"/>
          </w:tcPr>
          <w:p w14:paraId="38A0EE79">
            <w:pPr>
              <w:jc w:val="right"/>
            </w:pPr>
            <w:r>
              <w:rPr>
                <w:sz w:val="18"/>
                <w:szCs w:val="18"/>
              </w:rPr>
              <w:t>9931</w:t>
            </w:r>
          </w:p>
        </w:tc>
        <w:tc>
          <w:tcPr>
            <w:vAlign w:val="center"/>
          </w:tcPr>
          <w:p w14:paraId="390A5617">
            <w:pPr>
              <w:jc w:val="right"/>
            </w:pPr>
            <w:r>
              <w:rPr>
                <w:sz w:val="18"/>
                <w:szCs w:val="18"/>
              </w:rPr>
              <w:t>14.06</w:t>
            </w:r>
          </w:p>
        </w:tc>
        <w:tc>
          <w:tcPr>
            <w:vAlign w:val="center"/>
          </w:tcPr>
          <w:p w14:paraId="25A85832">
            <w:pPr>
              <w:jc w:val="right"/>
            </w:pPr>
            <w:r>
              <w:rPr>
                <w:sz w:val="18"/>
                <w:szCs w:val="18"/>
              </w:rPr>
              <w:t>10442</w:t>
            </w:r>
          </w:p>
        </w:tc>
        <w:tc>
          <w:tcPr>
            <w:vAlign w:val="center"/>
          </w:tcPr>
          <w:p w14:paraId="60CE0188">
            <w:pPr>
              <w:jc w:val="right"/>
            </w:pPr>
            <w:r>
              <w:rPr>
                <w:sz w:val="18"/>
                <w:szCs w:val="18"/>
              </w:rPr>
              <w:t>156.55</w:t>
            </w:r>
          </w:p>
        </w:tc>
      </w:tr>
      <w:tr w14:paraId="5F949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897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D766B">
            <w:r>
              <w:rPr>
                <w:sz w:val="18"/>
                <w:szCs w:val="18"/>
              </w:rPr>
              <w:t>3002@4[卧室]</w:t>
            </w:r>
          </w:p>
        </w:tc>
        <w:tc>
          <w:tcPr>
            <w:vAlign w:val="center"/>
          </w:tcPr>
          <w:p w14:paraId="6C4B1858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346D9516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BAFECEA">
            <w:pPr>
              <w:jc w:val="right"/>
            </w:pPr>
            <w:r>
              <w:rPr>
                <w:sz w:val="18"/>
                <w:szCs w:val="18"/>
              </w:rPr>
              <w:t>2952</w:t>
            </w:r>
          </w:p>
        </w:tc>
        <w:tc>
          <w:tcPr>
            <w:vAlign w:val="center"/>
          </w:tcPr>
          <w:p w14:paraId="42504735">
            <w:pPr>
              <w:jc w:val="right"/>
            </w:pPr>
            <w:r>
              <w:rPr>
                <w:sz w:val="18"/>
                <w:szCs w:val="18"/>
              </w:rPr>
              <w:t>1559</w:t>
            </w:r>
          </w:p>
        </w:tc>
        <w:tc>
          <w:tcPr>
            <w:vAlign w:val="center"/>
          </w:tcPr>
          <w:p w14:paraId="0ECC0A9E">
            <w:pPr>
              <w:jc w:val="right"/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vAlign w:val="center"/>
          </w:tcPr>
          <w:p w14:paraId="1007B6C4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2AEB9A29">
            <w:pPr>
              <w:jc w:val="right"/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vAlign w:val="center"/>
          </w:tcPr>
          <w:p w14:paraId="06AA77D2">
            <w:pPr>
              <w:jc w:val="right"/>
            </w:pPr>
            <w:r>
              <w:rPr>
                <w:sz w:val="18"/>
                <w:szCs w:val="18"/>
              </w:rPr>
              <w:t>126.51</w:t>
            </w:r>
          </w:p>
        </w:tc>
      </w:tr>
      <w:tr w14:paraId="55B1A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DD6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337D3">
            <w:r>
              <w:rPr>
                <w:sz w:val="18"/>
                <w:szCs w:val="18"/>
              </w:rPr>
              <w:t>3003@4[卧室]</w:t>
            </w:r>
          </w:p>
        </w:tc>
        <w:tc>
          <w:tcPr>
            <w:vAlign w:val="center"/>
          </w:tcPr>
          <w:p w14:paraId="0FDD066A">
            <w:pPr>
              <w:jc w:val="right"/>
            </w:pPr>
            <w:r>
              <w:rPr>
                <w:sz w:val="18"/>
                <w:szCs w:val="18"/>
              </w:rPr>
              <w:t>23.34</w:t>
            </w:r>
          </w:p>
        </w:tc>
        <w:tc>
          <w:tcPr>
            <w:vAlign w:val="center"/>
          </w:tcPr>
          <w:p w14:paraId="3A139DE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6CBC386">
            <w:pPr>
              <w:jc w:val="right"/>
            </w:pPr>
            <w:r>
              <w:rPr>
                <w:sz w:val="18"/>
                <w:szCs w:val="18"/>
              </w:rPr>
              <w:t>2988</w:t>
            </w:r>
          </w:p>
        </w:tc>
        <w:tc>
          <w:tcPr>
            <w:vAlign w:val="center"/>
          </w:tcPr>
          <w:p w14:paraId="22E0E3DB">
            <w:pPr>
              <w:jc w:val="right"/>
            </w:pPr>
            <w:r>
              <w:rPr>
                <w:sz w:val="18"/>
                <w:szCs w:val="18"/>
              </w:rPr>
              <w:t>1594</w:t>
            </w:r>
          </w:p>
        </w:tc>
        <w:tc>
          <w:tcPr>
            <w:vAlign w:val="center"/>
          </w:tcPr>
          <w:p w14:paraId="57E75CB7">
            <w:pPr>
              <w:jc w:val="right"/>
            </w:pPr>
            <w:r>
              <w:rPr>
                <w:sz w:val="18"/>
                <w:szCs w:val="18"/>
              </w:rPr>
              <w:t>1394</w:t>
            </w:r>
          </w:p>
        </w:tc>
        <w:tc>
          <w:tcPr>
            <w:vAlign w:val="center"/>
          </w:tcPr>
          <w:p w14:paraId="6A3BE46B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vAlign w:val="center"/>
          </w:tcPr>
          <w:p w14:paraId="7ED014AF">
            <w:pPr>
              <w:jc w:val="right"/>
            </w:pPr>
            <w:r>
              <w:rPr>
                <w:sz w:val="18"/>
                <w:szCs w:val="18"/>
              </w:rPr>
              <w:t>1636</w:t>
            </w:r>
          </w:p>
        </w:tc>
        <w:tc>
          <w:tcPr>
            <w:vAlign w:val="center"/>
          </w:tcPr>
          <w:p w14:paraId="0BB80BD5">
            <w:pPr>
              <w:jc w:val="right"/>
            </w:pPr>
            <w:r>
              <w:rPr>
                <w:sz w:val="18"/>
                <w:szCs w:val="18"/>
              </w:rPr>
              <w:t>128.02</w:t>
            </w:r>
          </w:p>
        </w:tc>
      </w:tr>
      <w:tr w14:paraId="043CD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B9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DB5AA">
            <w:r>
              <w:rPr>
                <w:sz w:val="18"/>
                <w:szCs w:val="18"/>
              </w:rPr>
              <w:t>3004@4[卧室]</w:t>
            </w:r>
          </w:p>
        </w:tc>
        <w:tc>
          <w:tcPr>
            <w:vAlign w:val="center"/>
          </w:tcPr>
          <w:p w14:paraId="27864314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49B0D34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58C824E">
            <w:pPr>
              <w:jc w:val="right"/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vAlign w:val="center"/>
          </w:tcPr>
          <w:p w14:paraId="4A3DFEFD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vAlign w:val="center"/>
          </w:tcPr>
          <w:p w14:paraId="15D2F73F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 w14:paraId="52BDC05D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77FEE225">
            <w:pPr>
              <w:jc w:val="right"/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vAlign w:val="center"/>
          </w:tcPr>
          <w:p w14:paraId="20BDB63F">
            <w:pPr>
              <w:jc w:val="right"/>
            </w:pPr>
            <w:r>
              <w:rPr>
                <w:sz w:val="18"/>
                <w:szCs w:val="18"/>
              </w:rPr>
              <w:t>126.26</w:t>
            </w:r>
          </w:p>
        </w:tc>
      </w:tr>
      <w:tr w14:paraId="0BC51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54FC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3BF2D">
            <w:r>
              <w:rPr>
                <w:sz w:val="18"/>
                <w:szCs w:val="18"/>
              </w:rPr>
              <w:t>3005@4[卧室]</w:t>
            </w:r>
          </w:p>
        </w:tc>
        <w:tc>
          <w:tcPr>
            <w:vAlign w:val="center"/>
          </w:tcPr>
          <w:p w14:paraId="7236675E">
            <w:pPr>
              <w:jc w:val="right"/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7F456D1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4CC4467">
            <w:pPr>
              <w:jc w:val="right"/>
            </w:pPr>
            <w:r>
              <w:rPr>
                <w:sz w:val="18"/>
                <w:szCs w:val="18"/>
              </w:rPr>
              <w:t>2520</w:t>
            </w:r>
          </w:p>
        </w:tc>
        <w:tc>
          <w:tcPr>
            <w:vAlign w:val="center"/>
          </w:tcPr>
          <w:p w14:paraId="5858157A">
            <w:pPr>
              <w:jc w:val="right"/>
            </w:pPr>
            <w:r>
              <w:rPr>
                <w:sz w:val="18"/>
                <w:szCs w:val="18"/>
              </w:rPr>
              <w:t>1338</w:t>
            </w:r>
          </w:p>
        </w:tc>
        <w:tc>
          <w:tcPr>
            <w:vAlign w:val="center"/>
          </w:tcPr>
          <w:p w14:paraId="4D685229">
            <w:pPr>
              <w:jc w:val="right"/>
            </w:pPr>
            <w:r>
              <w:rPr>
                <w:sz w:val="18"/>
                <w:szCs w:val="18"/>
              </w:rPr>
              <w:t>1182</w:t>
            </w:r>
          </w:p>
        </w:tc>
        <w:tc>
          <w:tcPr>
            <w:vAlign w:val="center"/>
          </w:tcPr>
          <w:p w14:paraId="131558ED">
            <w:pPr>
              <w:jc w:val="right"/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637D2563">
            <w:pPr>
              <w:jc w:val="right"/>
            </w:pPr>
            <w:r>
              <w:rPr>
                <w:sz w:val="18"/>
                <w:szCs w:val="18"/>
              </w:rPr>
              <w:t>1388</w:t>
            </w:r>
          </w:p>
        </w:tc>
        <w:tc>
          <w:tcPr>
            <w:vAlign w:val="center"/>
          </w:tcPr>
          <w:p w14:paraId="098763C1">
            <w:pPr>
              <w:jc w:val="right"/>
            </w:pPr>
            <w:r>
              <w:rPr>
                <w:sz w:val="18"/>
                <w:szCs w:val="18"/>
              </w:rPr>
              <w:t>127.27</w:t>
            </w:r>
          </w:p>
        </w:tc>
      </w:tr>
      <w:tr w14:paraId="10DFC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EE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40743">
            <w:r>
              <w:rPr>
                <w:sz w:val="18"/>
                <w:szCs w:val="18"/>
              </w:rPr>
              <w:t>3006@4[阳台]</w:t>
            </w:r>
          </w:p>
        </w:tc>
        <w:tc>
          <w:tcPr>
            <w:vAlign w:val="center"/>
          </w:tcPr>
          <w:p w14:paraId="145595CD">
            <w:pPr>
              <w:jc w:val="right"/>
            </w:pPr>
            <w:r>
              <w:rPr>
                <w:sz w:val="18"/>
                <w:szCs w:val="18"/>
              </w:rPr>
              <w:t>12.29</w:t>
            </w:r>
          </w:p>
        </w:tc>
        <w:tc>
          <w:tcPr>
            <w:vAlign w:val="center"/>
          </w:tcPr>
          <w:p w14:paraId="20C0649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7366893">
            <w:pPr>
              <w:jc w:val="right"/>
            </w:pPr>
            <w:r>
              <w:rPr>
                <w:sz w:val="18"/>
                <w:szCs w:val="18"/>
              </w:rPr>
              <w:t>985</w:t>
            </w:r>
          </w:p>
        </w:tc>
        <w:tc>
          <w:tcPr>
            <w:vAlign w:val="center"/>
          </w:tcPr>
          <w:p w14:paraId="10BAA43B"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vAlign w:val="center"/>
          </w:tcPr>
          <w:p w14:paraId="00A87FC2">
            <w:pPr>
              <w:jc w:val="right"/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 w14:paraId="4D68AE90">
            <w:pPr>
              <w:jc w:val="right"/>
            </w:pPr>
            <w:r>
              <w:rPr>
                <w:sz w:val="18"/>
                <w:szCs w:val="18"/>
              </w:rPr>
              <w:t>0.58</w:t>
            </w:r>
          </w:p>
        </w:tc>
        <w:tc>
          <w:tcPr>
            <w:vAlign w:val="center"/>
          </w:tcPr>
          <w:p w14:paraId="29DC845F"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vAlign w:val="center"/>
          </w:tcPr>
          <w:p w14:paraId="619B3C62">
            <w:pPr>
              <w:jc w:val="right"/>
            </w:pPr>
            <w:r>
              <w:rPr>
                <w:sz w:val="18"/>
                <w:szCs w:val="18"/>
              </w:rPr>
              <w:t>80.13</w:t>
            </w:r>
          </w:p>
        </w:tc>
      </w:tr>
      <w:tr w14:paraId="6DA5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630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0D592">
            <w:r>
              <w:rPr>
                <w:sz w:val="18"/>
                <w:szCs w:val="18"/>
              </w:rPr>
              <w:t>3007@4[封闭阳台]</w:t>
            </w:r>
          </w:p>
        </w:tc>
        <w:tc>
          <w:tcPr>
            <w:vAlign w:val="center"/>
          </w:tcPr>
          <w:p w14:paraId="5E6C7DE0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5900712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26181C7">
            <w:pPr>
              <w:jc w:val="right"/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vAlign w:val="center"/>
          </w:tcPr>
          <w:p w14:paraId="17EA5F9A">
            <w:pPr>
              <w:jc w:val="right"/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vAlign w:val="center"/>
          </w:tcPr>
          <w:p w14:paraId="61C8493C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2149A329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177AEE22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233866EB">
            <w:pPr>
              <w:jc w:val="right"/>
            </w:pPr>
            <w:r>
              <w:rPr>
                <w:sz w:val="18"/>
                <w:szCs w:val="18"/>
              </w:rPr>
              <w:t>177.11</w:t>
            </w:r>
          </w:p>
        </w:tc>
      </w:tr>
      <w:tr w14:paraId="0D312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CA7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6E914">
            <w:r>
              <w:rPr>
                <w:sz w:val="18"/>
                <w:szCs w:val="18"/>
              </w:rPr>
              <w:t>3008@4[封闭阳台]</w:t>
            </w:r>
          </w:p>
        </w:tc>
        <w:tc>
          <w:tcPr>
            <w:vAlign w:val="center"/>
          </w:tcPr>
          <w:p w14:paraId="1CD7F7C9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5115767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499B747"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vAlign w:val="center"/>
          </w:tcPr>
          <w:p w14:paraId="5EEF0555">
            <w:pPr>
              <w:jc w:val="right"/>
            </w:pPr>
            <w:r>
              <w:rPr>
                <w:sz w:val="18"/>
                <w:szCs w:val="18"/>
              </w:rPr>
              <w:t>1109</w:t>
            </w:r>
          </w:p>
        </w:tc>
        <w:tc>
          <w:tcPr>
            <w:vAlign w:val="center"/>
          </w:tcPr>
          <w:p w14:paraId="7E3B6D11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32DEC1A3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7F3AFA7A">
            <w:pPr>
              <w:jc w:val="right"/>
            </w:pPr>
            <w:r>
              <w:rPr>
                <w:sz w:val="18"/>
                <w:szCs w:val="18"/>
              </w:rPr>
              <w:t>675</w:t>
            </w:r>
          </w:p>
        </w:tc>
        <w:tc>
          <w:tcPr>
            <w:vAlign w:val="center"/>
          </w:tcPr>
          <w:p w14:paraId="579C4B18">
            <w:pPr>
              <w:jc w:val="right"/>
            </w:pPr>
            <w:r>
              <w:rPr>
                <w:sz w:val="18"/>
                <w:szCs w:val="18"/>
              </w:rPr>
              <w:t>175.27</w:t>
            </w:r>
          </w:p>
        </w:tc>
      </w:tr>
      <w:tr w14:paraId="13417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7E4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C0395">
            <w:r>
              <w:rPr>
                <w:sz w:val="18"/>
                <w:szCs w:val="18"/>
              </w:rPr>
              <w:t>3009@4[封闭阳台]</w:t>
            </w:r>
          </w:p>
        </w:tc>
        <w:tc>
          <w:tcPr>
            <w:vAlign w:val="center"/>
          </w:tcPr>
          <w:p w14:paraId="196E9AC8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65AE06CD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46DC80F">
            <w:pPr>
              <w:jc w:val="right"/>
            </w:pPr>
            <w:r>
              <w:rPr>
                <w:sz w:val="18"/>
                <w:szCs w:val="18"/>
              </w:rPr>
              <w:t>1809</w:t>
            </w:r>
          </w:p>
        </w:tc>
        <w:tc>
          <w:tcPr>
            <w:vAlign w:val="center"/>
          </w:tcPr>
          <w:p w14:paraId="236FA6B7">
            <w:pPr>
              <w:jc w:val="right"/>
            </w:pPr>
            <w:r>
              <w:rPr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 w14:paraId="7C7E1D80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2113DC11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4D556A61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 w14:paraId="3B076892">
            <w:pPr>
              <w:jc w:val="right"/>
            </w:pPr>
            <w:r>
              <w:rPr>
                <w:sz w:val="18"/>
                <w:szCs w:val="18"/>
              </w:rPr>
              <w:t>188.44</w:t>
            </w:r>
          </w:p>
        </w:tc>
      </w:tr>
      <w:tr w14:paraId="4A739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79F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90C39">
            <w:r>
              <w:rPr>
                <w:sz w:val="18"/>
                <w:szCs w:val="18"/>
              </w:rPr>
              <w:t>3010@4[封闭阳台]</w:t>
            </w:r>
          </w:p>
        </w:tc>
        <w:tc>
          <w:tcPr>
            <w:vAlign w:val="center"/>
          </w:tcPr>
          <w:p w14:paraId="390B60DD">
            <w:pPr>
              <w:jc w:val="right"/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155C9AF4"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4425F9FD">
            <w:pPr>
              <w:jc w:val="right"/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vAlign w:val="center"/>
          </w:tcPr>
          <w:p w14:paraId="680ACF77">
            <w:pPr>
              <w:jc w:val="right"/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vAlign w:val="center"/>
          </w:tcPr>
          <w:p w14:paraId="32A24BBC">
            <w:pPr>
              <w:jc w:val="right"/>
            </w:pPr>
            <w:r>
              <w:rPr>
                <w:sz w:val="18"/>
                <w:szCs w:val="18"/>
              </w:rPr>
              <w:t>573</w:t>
            </w:r>
          </w:p>
        </w:tc>
        <w:tc>
          <w:tcPr>
            <w:vAlign w:val="center"/>
          </w:tcPr>
          <w:p w14:paraId="404BD359">
            <w:pPr>
              <w:jc w:val="right"/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52299F2A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vAlign w:val="center"/>
          </w:tcPr>
          <w:p w14:paraId="6C8E51A4">
            <w:pPr>
              <w:jc w:val="right"/>
            </w:pPr>
            <w:r>
              <w:rPr>
                <w:sz w:val="18"/>
                <w:szCs w:val="18"/>
              </w:rPr>
              <w:t>187.02</w:t>
            </w:r>
          </w:p>
        </w:tc>
      </w:tr>
      <w:tr w14:paraId="1CCBC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E266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49614">
            <w:r>
              <w:rPr>
                <w:sz w:val="18"/>
                <w:szCs w:val="18"/>
              </w:rPr>
              <w:t>3011@4[卫生间]</w:t>
            </w:r>
          </w:p>
        </w:tc>
        <w:tc>
          <w:tcPr>
            <w:vAlign w:val="center"/>
          </w:tcPr>
          <w:p w14:paraId="06CEE774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032B116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EE50408">
            <w:pPr>
              <w:jc w:val="right"/>
            </w:pPr>
            <w:r>
              <w:rPr>
                <w:sz w:val="18"/>
                <w:szCs w:val="18"/>
              </w:rPr>
              <w:t>833</w:t>
            </w:r>
          </w:p>
        </w:tc>
        <w:tc>
          <w:tcPr>
            <w:vAlign w:val="center"/>
          </w:tcPr>
          <w:p w14:paraId="45F63DA7">
            <w:pPr>
              <w:jc w:val="right"/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5F5016D6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5A434FEC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3E9C198B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vAlign w:val="center"/>
          </w:tcPr>
          <w:p w14:paraId="340B926D">
            <w:pPr>
              <w:jc w:val="right"/>
            </w:pPr>
            <w:r>
              <w:rPr>
                <w:sz w:val="18"/>
                <w:szCs w:val="18"/>
              </w:rPr>
              <w:t>126.26</w:t>
            </w:r>
          </w:p>
        </w:tc>
      </w:tr>
      <w:tr w14:paraId="7EFF7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62F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2DBC0">
            <w:r>
              <w:rPr>
                <w:sz w:val="18"/>
                <w:szCs w:val="18"/>
              </w:rPr>
              <w:t>3012@4[卫生间]</w:t>
            </w:r>
          </w:p>
        </w:tc>
        <w:tc>
          <w:tcPr>
            <w:vAlign w:val="center"/>
          </w:tcPr>
          <w:p w14:paraId="7A9D98F9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5122026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AC26C46">
            <w:pPr>
              <w:jc w:val="right"/>
            </w:pPr>
            <w:r>
              <w:rPr>
                <w:sz w:val="18"/>
                <w:szCs w:val="18"/>
              </w:rPr>
              <w:t>850</w:t>
            </w:r>
          </w:p>
        </w:tc>
        <w:tc>
          <w:tcPr>
            <w:vAlign w:val="center"/>
          </w:tcPr>
          <w:p w14:paraId="766D9A18">
            <w:pPr>
              <w:jc w:val="right"/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26AFEF1E">
            <w:pPr>
              <w:jc w:val="right"/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3B4E165A">
            <w:pPr>
              <w:jc w:val="right"/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vAlign w:val="center"/>
          </w:tcPr>
          <w:p w14:paraId="75090250">
            <w:pPr>
              <w:jc w:val="right"/>
            </w:pPr>
            <w:r>
              <w:rPr>
                <w:sz w:val="18"/>
                <w:szCs w:val="18"/>
              </w:rPr>
              <w:t>463</w:t>
            </w:r>
          </w:p>
        </w:tc>
        <w:tc>
          <w:tcPr>
            <w:vAlign w:val="center"/>
          </w:tcPr>
          <w:p w14:paraId="39390C65">
            <w:pPr>
              <w:jc w:val="right"/>
            </w:pPr>
            <w:r>
              <w:rPr>
                <w:sz w:val="18"/>
                <w:szCs w:val="18"/>
              </w:rPr>
              <w:t>128.80</w:t>
            </w:r>
          </w:p>
        </w:tc>
      </w:tr>
      <w:tr w14:paraId="5453E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B1D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370D5">
            <w:r>
              <w:rPr>
                <w:sz w:val="18"/>
                <w:szCs w:val="18"/>
              </w:rPr>
              <w:t>3013@4,3014@4[卫生间]</w:t>
            </w:r>
          </w:p>
        </w:tc>
        <w:tc>
          <w:tcPr>
            <w:vAlign w:val="center"/>
          </w:tcPr>
          <w:p w14:paraId="5172A1B5">
            <w:pPr>
              <w:jc w:val="right"/>
            </w:pPr>
            <w:r>
              <w:rPr>
                <w:sz w:val="18"/>
                <w:szCs w:val="18"/>
              </w:rPr>
              <w:t>6.08</w:t>
            </w:r>
          </w:p>
        </w:tc>
        <w:tc>
          <w:tcPr>
            <w:vAlign w:val="center"/>
          </w:tcPr>
          <w:p w14:paraId="0AD015D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ECC9E43">
            <w:pPr>
              <w:jc w:val="right"/>
            </w:pPr>
            <w:r>
              <w:rPr>
                <w:sz w:val="18"/>
                <w:szCs w:val="18"/>
              </w:rPr>
              <w:t>768</w:t>
            </w:r>
          </w:p>
        </w:tc>
        <w:tc>
          <w:tcPr>
            <w:vAlign w:val="center"/>
          </w:tcPr>
          <w:p w14:paraId="3E127BC2">
            <w:pPr>
              <w:jc w:val="right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vAlign w:val="center"/>
          </w:tcPr>
          <w:p w14:paraId="33D781CC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vAlign w:val="center"/>
          </w:tcPr>
          <w:p w14:paraId="6D0AFED9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15CC085">
            <w:pPr>
              <w:jc w:val="right"/>
            </w:pPr>
            <w:r>
              <w:rPr>
                <w:sz w:val="18"/>
                <w:szCs w:val="18"/>
              </w:rPr>
              <w:t>426</w:t>
            </w:r>
          </w:p>
        </w:tc>
        <w:tc>
          <w:tcPr>
            <w:vAlign w:val="center"/>
          </w:tcPr>
          <w:p w14:paraId="3E987DF5">
            <w:pPr>
              <w:jc w:val="right"/>
            </w:pPr>
            <w:r>
              <w:rPr>
                <w:sz w:val="18"/>
                <w:szCs w:val="18"/>
              </w:rPr>
              <w:t>126.26</w:t>
            </w:r>
          </w:p>
        </w:tc>
      </w:tr>
      <w:tr w14:paraId="4001B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B7B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C3A32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633EE0F">
            <w:pPr>
              <w:jc w:val="right"/>
            </w:pPr>
            <w:r>
              <w:rPr>
                <w:b/>
                <w:sz w:val="18"/>
                <w:szCs w:val="18"/>
              </w:rPr>
              <w:t>285.19</w:t>
            </w:r>
          </w:p>
        </w:tc>
        <w:tc>
          <w:tcPr>
            <w:vAlign w:val="center"/>
          </w:tcPr>
          <w:p w14:paraId="17A7676D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58EB298">
            <w:pPr>
              <w:jc w:val="right"/>
            </w:pPr>
            <w:r>
              <w:rPr>
                <w:b/>
                <w:sz w:val="18"/>
                <w:szCs w:val="18"/>
              </w:rPr>
              <w:t>41290</w:t>
            </w:r>
          </w:p>
        </w:tc>
        <w:tc>
          <w:tcPr>
            <w:vAlign w:val="center"/>
          </w:tcPr>
          <w:p w14:paraId="126D9F9E">
            <w:pPr>
              <w:jc w:val="right"/>
            </w:pPr>
            <w:r>
              <w:rPr>
                <w:b/>
                <w:sz w:val="18"/>
                <w:szCs w:val="18"/>
              </w:rPr>
              <w:t>21993</w:t>
            </w:r>
          </w:p>
        </w:tc>
        <w:tc>
          <w:tcPr>
            <w:vAlign w:val="center"/>
          </w:tcPr>
          <w:p w14:paraId="6A5C1202">
            <w:pPr>
              <w:jc w:val="right"/>
            </w:pPr>
            <w:r>
              <w:rPr>
                <w:b/>
                <w:sz w:val="18"/>
                <w:szCs w:val="18"/>
              </w:rPr>
              <w:t>19300</w:t>
            </w:r>
          </w:p>
        </w:tc>
        <w:tc>
          <w:tcPr>
            <w:vAlign w:val="center"/>
          </w:tcPr>
          <w:p w14:paraId="57F0DB6F">
            <w:pPr>
              <w:jc w:val="right"/>
            </w:pPr>
            <w:r>
              <w:rPr>
                <w:b/>
                <w:sz w:val="18"/>
                <w:szCs w:val="18"/>
              </w:rPr>
              <w:t>27.26</w:t>
            </w:r>
          </w:p>
        </w:tc>
        <w:tc>
          <w:tcPr>
            <w:vAlign w:val="center"/>
          </w:tcPr>
          <w:p w14:paraId="63B0440C">
            <w:pPr>
              <w:jc w:val="right"/>
            </w:pPr>
            <w:r>
              <w:rPr>
                <w:b/>
                <w:sz w:val="18"/>
                <w:szCs w:val="18"/>
              </w:rPr>
              <w:t>21463</w:t>
            </w:r>
          </w:p>
        </w:tc>
        <w:tc>
          <w:tcPr>
            <w:vAlign w:val="center"/>
          </w:tcPr>
          <w:p w14:paraId="7237A6E3">
            <w:pPr>
              <w:jc w:val="right"/>
            </w:pPr>
            <w:r>
              <w:rPr>
                <w:b/>
                <w:sz w:val="18"/>
                <w:szCs w:val="18"/>
              </w:rPr>
              <w:t>144.78</w:t>
            </w:r>
          </w:p>
        </w:tc>
      </w:tr>
      <w:tr w14:paraId="6066E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22F92A0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3E656EE1">
            <w:pPr>
              <w:jc w:val="right"/>
            </w:pPr>
            <w:r>
              <w:rPr>
                <w:b/>
                <w:sz w:val="18"/>
                <w:szCs w:val="18"/>
              </w:rPr>
              <w:t>1269.13</w:t>
            </w:r>
          </w:p>
        </w:tc>
        <w:tc>
          <w:tcPr>
            <w:vAlign w:val="center"/>
          </w:tcPr>
          <w:p w14:paraId="35DD0BAD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F4C68E5">
            <w:pPr>
              <w:jc w:val="right"/>
            </w:pPr>
            <w:r>
              <w:rPr>
                <w:b/>
                <w:sz w:val="18"/>
                <w:szCs w:val="18"/>
              </w:rPr>
              <w:t>182374</w:t>
            </w:r>
          </w:p>
        </w:tc>
        <w:tc>
          <w:tcPr>
            <w:vAlign w:val="center"/>
          </w:tcPr>
          <w:p w14:paraId="542B59F6">
            <w:pPr>
              <w:jc w:val="right"/>
            </w:pPr>
            <w:r>
              <w:rPr>
                <w:b/>
                <w:sz w:val="18"/>
                <w:szCs w:val="18"/>
              </w:rPr>
              <w:t>94400</w:t>
            </w:r>
          </w:p>
        </w:tc>
        <w:tc>
          <w:tcPr>
            <w:vAlign w:val="center"/>
          </w:tcPr>
          <w:p w14:paraId="1C533321">
            <w:pPr>
              <w:jc w:val="right"/>
            </w:pPr>
            <w:r>
              <w:rPr>
                <w:b/>
                <w:sz w:val="18"/>
                <w:szCs w:val="18"/>
              </w:rPr>
              <w:t>87985</w:t>
            </w:r>
          </w:p>
        </w:tc>
        <w:tc>
          <w:tcPr>
            <w:vAlign w:val="center"/>
          </w:tcPr>
          <w:p w14:paraId="631638FD">
            <w:pPr>
              <w:jc w:val="right"/>
            </w:pPr>
            <w:r>
              <w:rPr>
                <w:b/>
                <w:sz w:val="18"/>
                <w:szCs w:val="18"/>
              </w:rPr>
              <w:t>124.75</w:t>
            </w:r>
          </w:p>
        </w:tc>
        <w:tc>
          <w:tcPr>
            <w:vAlign w:val="center"/>
          </w:tcPr>
          <w:p w14:paraId="3E8229FD">
            <w:pPr>
              <w:jc w:val="right"/>
            </w:pPr>
            <w:r>
              <w:rPr>
                <w:b/>
                <w:sz w:val="18"/>
                <w:szCs w:val="18"/>
              </w:rPr>
              <w:t>90515</w:t>
            </w:r>
          </w:p>
        </w:tc>
        <w:tc>
          <w:tcPr>
            <w:vAlign w:val="center"/>
          </w:tcPr>
          <w:p w14:paraId="06EE6569">
            <w:pPr>
              <w:jc w:val="right"/>
            </w:pPr>
            <w:r>
              <w:rPr>
                <w:b/>
                <w:sz w:val="18"/>
                <w:szCs w:val="18"/>
              </w:rPr>
              <w:t>143.70</w:t>
            </w:r>
          </w:p>
        </w:tc>
      </w:tr>
    </w:tbl>
    <w:p w14:paraId="3CF8DFD7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C62801A">
      <w:pPr>
        <w:pStyle w:val="2"/>
        <w:rPr>
          <w:szCs w:val="24"/>
          <w:lang w:val="en-US"/>
        </w:rPr>
      </w:pPr>
      <w:bookmarkStart w:id="132" w:name="_Toc25816"/>
      <w:r>
        <w:rPr>
          <w:szCs w:val="24"/>
          <w:lang w:val="en-US"/>
        </w:rPr>
        <w:t>房间冷负荷详细表</w:t>
      </w:r>
      <w:bookmarkEnd w:id="132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3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603C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454.3</w:t>
            </w:r>
          </w:p>
        </w:tc>
      </w:tr>
      <w:tr w14:paraId="399174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4AE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D76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E6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79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AA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28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F2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12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7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9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4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97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63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</w:tr>
      <w:tr w14:paraId="78E56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DF3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904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6E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7D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46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0F3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0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0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7F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7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E6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F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5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4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</w:tr>
      <w:tr w14:paraId="0B183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BA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5D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K=0.55 D=3.00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1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4A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28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194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4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B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1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3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8F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3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3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7D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</w:tr>
      <w:tr w14:paraId="7C5CA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484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BF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E4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F3F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F3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58D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5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0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1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F4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3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2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7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2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3B868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68C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29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73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F8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E6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EA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8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A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6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58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7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5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4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</w:tr>
      <w:tr w14:paraId="56410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A8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01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08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D1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B3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C8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5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F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6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C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9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1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F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80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54102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F8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67C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A1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A2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79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53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5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FE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7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C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9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9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6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</w:tr>
      <w:tr w14:paraId="3FBCB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95D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372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98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19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8A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03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E3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A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3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7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B2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9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B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6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</w:tr>
      <w:tr w14:paraId="125675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882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2E8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2E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84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89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79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C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F4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E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91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4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2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915.4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3F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A12D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44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5F4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FFB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C9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7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2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6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6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0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3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2590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33"/>
    </w:tbl>
    <w:p w14:paraId="1088CED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3EE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993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C71A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A9D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D01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C42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F3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5A50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62A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47A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3CD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9C6C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582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ABC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FE4A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4F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31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90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81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BC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54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669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232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411F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950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7008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6B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00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C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2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17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5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C6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8A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9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D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2A48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D93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4B434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093A8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E86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641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DF8A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B8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375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52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566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D9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44B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112E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DCE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A46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31B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D26A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E0E1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1170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74F7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67F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F9C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4DC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294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FECF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6A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4CC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01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115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E62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AE45F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ED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FE32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671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D1F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2B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91D5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EF7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DB4B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4C0E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7AB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43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B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ADE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12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91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7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5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25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E3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B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3E19B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D90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CD8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D5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09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52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843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5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C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4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6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13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A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A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4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</w:tr>
      <w:tr w14:paraId="39A1B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BC8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F9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B5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E2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20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26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D5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E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A4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0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F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46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5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F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</w:tr>
      <w:tr w14:paraId="0305B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CE91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D85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6FD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93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24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DA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8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D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D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30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6D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3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B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8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6995E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CDD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9AF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47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06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19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47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4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B3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F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B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D9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5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2D621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315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396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0B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F6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1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27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BA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9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6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A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73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8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3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D5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</w:tr>
      <w:tr w14:paraId="35AE9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631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8DC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FF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E9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0B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C2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6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6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B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D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C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EA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04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</w:tr>
      <w:tr w14:paraId="33602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7F7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60C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F1C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A7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065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E1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B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6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3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3B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F6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A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5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3A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</w:tr>
      <w:tr w14:paraId="659C5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2EDC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3C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27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1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FB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FF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4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6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8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D6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D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F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7D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D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57224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E8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9B9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27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5E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8E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61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4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7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9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5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48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1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3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</w:tr>
      <w:tr w14:paraId="0EFDE7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8B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B6C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C4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00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9C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6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5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0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E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B3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B1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</w:tr>
      <w:tr w14:paraId="6B81C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2788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DBE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A5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73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451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50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9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C3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B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3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D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1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4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A0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3BFA6C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54F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154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9F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4C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34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36B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7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8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41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A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C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C2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E1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0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6D12E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CAE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87B3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5C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F03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C4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1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0F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20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A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48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73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E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60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56D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A8A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A35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EA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64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04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D9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A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7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9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1C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1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8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3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59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4B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388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A1E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5A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61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4B5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515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E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1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9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2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C9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13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E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D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D4B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21C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6DCD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7A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DE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4B9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57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0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0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39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38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E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7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B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8C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51B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3CA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8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8C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0A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1B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F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C1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2D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D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A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8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7E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5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</w:t>
            </w:r>
          </w:p>
        </w:tc>
      </w:tr>
      <w:tr w14:paraId="49E67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76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8A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9D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F0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7F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2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53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C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6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A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D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</w:t>
            </w:r>
          </w:p>
        </w:tc>
      </w:tr>
      <w:tr w14:paraId="4EC56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C10C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9B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C6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F0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74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4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2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7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F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DF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1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9B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3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</w:tr>
      <w:tr w14:paraId="0DE7F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AE3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4F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71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3B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3C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F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0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53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2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54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</w:t>
            </w:r>
          </w:p>
        </w:tc>
      </w:tr>
      <w:tr w14:paraId="34B56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8CE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2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4D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22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D9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C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6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A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8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7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</w:t>
            </w:r>
          </w:p>
        </w:tc>
      </w:tr>
      <w:tr w14:paraId="15B9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A77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AA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12F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35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12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D6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7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E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8A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6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0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3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</w:tr>
    </w:tbl>
    <w:p w14:paraId="5F886A4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8CF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19F3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2490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F0C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3FA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FEA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C0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BEA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1984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61A7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431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DB4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79E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9DF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8F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763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75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5F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15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B1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51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67B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652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227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510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892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D5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E4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D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A1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8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3B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0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5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8F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1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944A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C34A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A6515D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0BDF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1B0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0B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E4C2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F2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46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08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449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C3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74F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E15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98C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3A9A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035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7E7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3CB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28C5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A30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D3EE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D64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33D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5B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1E9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77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9B32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8BD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F66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A8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0628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B3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7B4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0B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AE74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C8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6CA02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269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C1C9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47B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0B9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75B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BD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23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60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E8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9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BF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18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9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C0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3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2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</w:tr>
      <w:tr w14:paraId="7C5F8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6F0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BAF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F0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CD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6A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70A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8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57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5D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22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C6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C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3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</w:tr>
      <w:tr w14:paraId="4D2D2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B7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E18C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26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13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DD3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D82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1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8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2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B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A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3A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14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37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</w:tr>
      <w:tr w14:paraId="7F529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091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F4D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7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3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B45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AF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5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B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9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93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67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E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E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1F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</w:tr>
      <w:tr w14:paraId="5BB59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8ED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86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68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EB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39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FA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0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D8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A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BD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B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E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D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4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</w:tr>
      <w:tr w14:paraId="2796FE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DAE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31D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7F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AF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AB4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55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1F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55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8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FA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8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7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1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6D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281.9</w:t>
            </w:r>
          </w:p>
        </w:tc>
      </w:tr>
      <w:tr w14:paraId="3ED31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9BB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4D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46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E5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7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BB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F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1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9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3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0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D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A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1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</w:tr>
      <w:tr w14:paraId="63264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191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D0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CE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3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2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FF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2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9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52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2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8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9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4B8C9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29E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356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25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F5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D0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31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1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3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1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9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E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67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A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E6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</w:tr>
      <w:tr w14:paraId="535A4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92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07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F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81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17A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1F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0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B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5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7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5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6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15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5E039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ED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38F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C1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10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57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637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C8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E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9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1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C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D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A4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0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</w:tr>
      <w:tr w14:paraId="786FB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182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0D6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0F5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AE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8F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41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F2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3E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BB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E0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5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F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FD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</w:tr>
      <w:tr w14:paraId="178F7B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398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D07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DA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D0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57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69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C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4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F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1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4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DD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A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43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25C967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1E4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841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1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7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AB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D9F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9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9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E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0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6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B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99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4C629D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242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AAF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D5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29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F4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7E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3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B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1A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7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75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8F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75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E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43C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F41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14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2E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B7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C6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9C2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57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BF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5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B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8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0E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E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E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2DC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175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E48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A8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58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BA7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29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2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4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4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CB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3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7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0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5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465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C47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80A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53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B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908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B3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3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45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6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1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D6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4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6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5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B318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87F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85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9E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8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EA5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B7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6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0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7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4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B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2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F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</w:t>
            </w:r>
          </w:p>
        </w:tc>
      </w:tr>
      <w:tr w14:paraId="3D6EC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F254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BC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8B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AB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C1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7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F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7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7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8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8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D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8B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</w:t>
            </w:r>
          </w:p>
        </w:tc>
      </w:tr>
      <w:tr w14:paraId="6B6F4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7AB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7F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B6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15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84C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D6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5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0B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3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3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54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53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6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</w:tr>
      <w:tr w14:paraId="411E77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F0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38C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8D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DE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E8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B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8A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7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B2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D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A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0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3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</w:t>
            </w:r>
          </w:p>
        </w:tc>
      </w:tr>
      <w:tr w14:paraId="0A6DC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A9A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35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AA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68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DC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AE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CD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C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E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B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4E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4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1646</w:t>
            </w:r>
          </w:p>
        </w:tc>
      </w:tr>
      <w:tr w14:paraId="5EE94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F2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F9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57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B1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F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F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6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1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E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B3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F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2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B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</w:tr>
    </w:tbl>
    <w:p w14:paraId="3A161CE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D05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D641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07ED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247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B4C1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E9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A9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E5B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EA5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0D6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0F58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77C1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8A4C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23FC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5BC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92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0CB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63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74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D9E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59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C2D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ECC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F618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0FB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1B02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392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34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DB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5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5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59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11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E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B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E5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2117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63E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26BF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AA5C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364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8AC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EA83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8E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6EE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E2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A72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B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EE3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C90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C23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6EF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235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952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674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42E2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18A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DE86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4E2F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EC8C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527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C2EA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79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36E3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A35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D3D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71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D05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994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3E93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A1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711D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EB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B3D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3D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35D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892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6B3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AD6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F3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CA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10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75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7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E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D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E0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5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1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8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DE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</w:tr>
      <w:tr w14:paraId="3FB87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16A4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B1D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862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AB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6C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E8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C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A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3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B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6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75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4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E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</w:tr>
      <w:tr w14:paraId="1271B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547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919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26E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3A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4C7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57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C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1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6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E7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51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2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7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</w:tr>
      <w:tr w14:paraId="42176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CDB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C65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47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7A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E1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20A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14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DD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A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90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A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8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02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7D9D82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D2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2C2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FC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4C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FB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51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6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F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33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69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C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6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6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C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</w:tr>
      <w:tr w14:paraId="6F766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41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CA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C4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E0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5D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F1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3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9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7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AA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B8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6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A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1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03785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B8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963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1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AA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F8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463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8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0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8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3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4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F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</w:tr>
      <w:tr w14:paraId="27040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CD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B01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B1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D2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E8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2C5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E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2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26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7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AF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D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F1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</w:tr>
      <w:tr w14:paraId="396AC8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5C6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C3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D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821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6B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1B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1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11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9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B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9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4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9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</w:tr>
      <w:tr w14:paraId="788B7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7D8A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097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80B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B2E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64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45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0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C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3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9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9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C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B0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28165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0A5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79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89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9D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2D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F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0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B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E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7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77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5A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CD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4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65BCA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28D9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7B1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7E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51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394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88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ED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32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D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1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E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9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E0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8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6AC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1DFA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E83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032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1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B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67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95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CB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B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5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F0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4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CA7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8DF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07F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7F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DF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B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7A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C1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3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F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7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A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2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C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A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11A1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9F95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CBC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86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1F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55B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B4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6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72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C4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8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4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69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72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2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017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173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9A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49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2C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CD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6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A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6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3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9A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C3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1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C4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</w:tr>
      <w:tr w14:paraId="12789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A1A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6D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12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AE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A4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0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54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7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6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5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CD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8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</w:tr>
      <w:tr w14:paraId="455ECF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E976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30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79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D6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AF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5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7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90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B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A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79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2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86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</w:tr>
      <w:tr w14:paraId="1DD07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88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22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35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F8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4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2B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B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B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13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7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B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EB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C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</w:tr>
      <w:tr w14:paraId="19743D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538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08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4E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47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F4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8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C0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C1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5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4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A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A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8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</w:tr>
      <w:tr w14:paraId="330B5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BD7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8C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9E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35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7A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D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0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6D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D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E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5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7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</w:tr>
    </w:tbl>
    <w:p w14:paraId="0A92075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A37E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800B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1381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A230D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782F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48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FAF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40CA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3380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8E4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D65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9C7C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41F8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989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4B0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72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65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A24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BE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D97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3B7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656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C7A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53EF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6A2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F1D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1009[商店]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4F0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691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0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8F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B2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9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23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D4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9A5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7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853C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A35D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9719FD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D27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97DB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6C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D4F2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30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8DB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D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E97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C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7EC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33F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947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B5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3BB8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F077B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6BBF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09E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395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793B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633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8A2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A0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129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7A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6A7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E9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AA40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F5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B05F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0B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DE5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AA2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7F3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BD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1950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0E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2A2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4C62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3C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5D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CA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FC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6D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D8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66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5F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9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6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3C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4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A3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</w:tr>
      <w:tr w14:paraId="58A3E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41F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63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36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BE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47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E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F9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A9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A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D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8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5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5F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</w:tr>
      <w:tr w14:paraId="6563E9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6FD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250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DF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12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37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08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B6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9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8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6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9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2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9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50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5D23B8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973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44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F1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FF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04F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9EA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6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C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6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9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5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DC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3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EC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715FA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95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FFF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C6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14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2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96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4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A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F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2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E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57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A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C2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08384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2DD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E30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6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99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A8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F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1E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6D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C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84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7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6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315.9</w:t>
            </w:r>
          </w:p>
        </w:tc>
      </w:tr>
      <w:tr w14:paraId="3C313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0ECF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52A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CE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AD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7B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F7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F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8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2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5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8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F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1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3A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486.0</w:t>
            </w:r>
          </w:p>
        </w:tc>
      </w:tr>
      <w:tr w14:paraId="35418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1D7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C6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22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24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B2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58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5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D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8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4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C2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9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2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03467B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4B1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8E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C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88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3F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D6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C2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0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F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4D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F5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D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1A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</w:tr>
      <w:tr w14:paraId="18E18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171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57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A59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0A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D1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B2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DC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9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E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2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0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A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C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943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83A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354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D6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8A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1C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FE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78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2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58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86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7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E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F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07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5F2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CD8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D9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19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558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AC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CC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1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8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E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0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3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9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E9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F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4C5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C1E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513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22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82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24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9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1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2E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FD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D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1B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9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30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F82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4C0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6C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6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46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1F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5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37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B4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88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C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A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E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</w:tr>
      <w:tr w14:paraId="27BE2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8F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94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14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73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D1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F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5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B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D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8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6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8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E3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</w:tr>
      <w:tr w14:paraId="32C70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AC7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EB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71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C45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09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9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F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D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BA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7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C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B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F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4.78</w:t>
            </w:r>
          </w:p>
        </w:tc>
      </w:tr>
      <w:tr w14:paraId="77B4D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EC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99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3E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D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EE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F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0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E4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5D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3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85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39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3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</w:tr>
      <w:tr w14:paraId="5D6D3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FC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99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8C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3B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A5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7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1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5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9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F4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C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8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0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</w:tr>
      <w:tr w14:paraId="4C0F1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968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4E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6F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FB4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EF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4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3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D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A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8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69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63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0A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2.48</w:t>
            </w:r>
          </w:p>
        </w:tc>
      </w:tr>
    </w:tbl>
    <w:p w14:paraId="1579ED8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D12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356F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440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EF8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158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F9E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9A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B07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A8F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FB9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C27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04B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D34D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E42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182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182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A0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5C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0A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E9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8F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65E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284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DAF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2889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5F59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1010[门厅]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FC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1E3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6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25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D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9F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0F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C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B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3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0D20A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0EBE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D1D7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506D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6C4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79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C299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394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A52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9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FD4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0D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D1D8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56F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5BD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8AD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BE6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C06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5B97E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09B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68B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39F64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FF59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1918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BA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1F4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6A7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67E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F1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493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57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3986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C8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911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89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299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505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A06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E98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74B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F9D5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45C5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43A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53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E3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9A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BAF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5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B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B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A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EE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E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9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</w:tr>
      <w:tr w14:paraId="389F1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02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F15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FE4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AA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F5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AF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5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01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0E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4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D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A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F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</w:tr>
      <w:tr w14:paraId="4E182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29B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F6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13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4F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D3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147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A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A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0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E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F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7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0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25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0F11B9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9E5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BC8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16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46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65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1C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24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01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7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0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C1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1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8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5F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</w:tr>
      <w:tr w14:paraId="6D96E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079F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474C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B4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5F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EC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5E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1F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3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A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9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3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A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0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8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1FF1C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C38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22E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3D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2B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F8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36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A3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E0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B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0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D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A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E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D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</w:tr>
      <w:tr w14:paraId="03CE3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6BE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02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2F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D5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76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83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5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9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7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C1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8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B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9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0F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40.7</w:t>
            </w:r>
          </w:p>
        </w:tc>
      </w:tr>
      <w:tr w14:paraId="5FE47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B79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EC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F0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B4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66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FA4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A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3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9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49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C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C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0F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02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</w:tr>
      <w:tr w14:paraId="5D572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65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365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EE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40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81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5DC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1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8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5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09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83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1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D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1E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47.3</w:t>
            </w:r>
          </w:p>
        </w:tc>
      </w:tr>
      <w:tr w14:paraId="53468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214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DF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46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F1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6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C3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52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3D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B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99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9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98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6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0B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</w:tr>
      <w:tr w14:paraId="720581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DE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F87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3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CF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15C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D9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6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4C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0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2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8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7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B3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0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299.6</w:t>
            </w:r>
          </w:p>
        </w:tc>
      </w:tr>
      <w:tr w14:paraId="70CF9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109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3C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04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4C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1CB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B2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D6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5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5E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FB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A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6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E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D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39B53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9E9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CA2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76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D80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1F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CD4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2F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3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8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6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B7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F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41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0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22913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277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45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31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1E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CCF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4D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3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EA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9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8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7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E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4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01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A0A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54B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97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52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FE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F1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FC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E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1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AC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5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5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C3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3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6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77A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22B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B9F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84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FD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73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A62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9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39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8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1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E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B7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D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B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F30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13B3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5E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0E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47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33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55A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F1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58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9D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FC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7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F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4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D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12D3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AE59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8E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C1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1F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A8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F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9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0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AD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E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B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DC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</w:tr>
      <w:tr w14:paraId="4111D3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FA3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0B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6A5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9CE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5C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38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D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8F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E2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5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A3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F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D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</w:tr>
      <w:tr w14:paraId="57DD4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8B5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71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43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1F9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87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E4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4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EA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8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FF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6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8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D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0.57</w:t>
            </w:r>
          </w:p>
        </w:tc>
      </w:tr>
      <w:tr w14:paraId="5DC68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01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6F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A1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87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D6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D1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FB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1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E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4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9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0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</w:tr>
      <w:tr w14:paraId="4B2B5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C6C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27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34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3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BF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81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C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D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46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9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3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A1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9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</w:tr>
      <w:tr w14:paraId="1266B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ED0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D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96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EA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47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A5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1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0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F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D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A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BE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5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2131B5E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FEDB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C86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3B00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E73B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749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08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3A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D06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9C4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AB3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DA4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FA98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429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AA5A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AEA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98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250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70D0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C9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972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538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518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5C38B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3A1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16D1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165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DAF7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82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6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A28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5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A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E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FA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1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2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096C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B4D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41187B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</w:tr>
      <w:tr w14:paraId="770C5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E1B0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0DB6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DED6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47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5F8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91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C413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55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918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CA016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7A8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476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3926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9D4D5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DA4D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BFA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15B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1408D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E19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5E0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FF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4565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52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B55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5E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829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350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F65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FC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ACA2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21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3696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9E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6F89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4E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85E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13E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07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B6D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D0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62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58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6F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BD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7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9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3A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C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26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E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A0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0E34C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4A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39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B0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5A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CA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32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38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2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2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D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C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3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20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</w:tr>
      <w:tr w14:paraId="28770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F105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A8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B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EB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6D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29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8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4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9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1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7E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2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3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F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</w:t>
            </w:r>
          </w:p>
        </w:tc>
      </w:tr>
      <w:tr w14:paraId="16EFF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FFA5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F4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98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B0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1C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4D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0D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B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A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9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EB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F9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A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1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58E8C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8A8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9E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D2A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CD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1A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0F1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7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8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A6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C1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90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C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0E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</w:tr>
      <w:tr w14:paraId="692583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EB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F2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32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D0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84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F1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73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2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D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CE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99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5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E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0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</w:tr>
      <w:tr w14:paraId="33042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EB8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1A8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48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0C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A5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A93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2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9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5A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E8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6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3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3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29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2527C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355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33C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1B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474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AB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10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6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8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9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6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0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0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1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C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</w:tr>
      <w:tr w14:paraId="521FE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66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8D24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832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51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51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75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9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6B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1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B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0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4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64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A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6DD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40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BC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EE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6D9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E2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34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A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3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B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6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AE9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A77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8B34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FB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E1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96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9D8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7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0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6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28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B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94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F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C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C5E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341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FCD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58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A7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B7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3A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6C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25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7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E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0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E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E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E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9B1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BC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7B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E5F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A0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95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0B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AC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E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A6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2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9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19698C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2AA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CC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A7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47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25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F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1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5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B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6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61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30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57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5CA23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4DF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5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3EF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8FF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28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1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E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A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E5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F7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C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C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0.98</w:t>
            </w:r>
          </w:p>
        </w:tc>
      </w:tr>
      <w:tr w14:paraId="64C63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831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F4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59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A11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FB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D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F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0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6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A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4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4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3EFD4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F9B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9F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01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FA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92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81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1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A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5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33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11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9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BD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</w:t>
            </w:r>
          </w:p>
        </w:tc>
      </w:tr>
      <w:tr w14:paraId="43F9F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F9A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51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CDF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CF8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8A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67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2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3C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3C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D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8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9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</w:tr>
    </w:tbl>
    <w:p w14:paraId="6F2EDBB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04E6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77F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EB06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5CA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71D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5E1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62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F78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8B7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CE6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84C7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48D49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9F12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45BD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C3F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28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05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B3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75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E8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29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63F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DCB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88A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6F3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B53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2003[咖啡厅]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A6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282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C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70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C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4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5FD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AE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2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C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70AB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518E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F610C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CB6C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640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6B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9127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02E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F32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05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FA3D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1CB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848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8FBB7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4A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2E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D090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A533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2FF5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451A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2F9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AE1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DD8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5C6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66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8EEE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6E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F93E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37B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726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A63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EDA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68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715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1DA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CDD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2E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DA6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48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C801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604B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DE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95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6C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C1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D9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AAE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D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69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99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9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9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2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F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9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6E25C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FA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E9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93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9CA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A38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93D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0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A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4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EA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05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84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A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113.2</w:t>
            </w:r>
          </w:p>
        </w:tc>
      </w:tr>
      <w:tr w14:paraId="4B3CD9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D46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B9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BD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F0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A1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1E2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6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A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15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BE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A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C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1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D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</w:tr>
      <w:tr w14:paraId="57620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CAB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9EE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D9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2F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8E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71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0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5A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F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DE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</w:tr>
      <w:tr w14:paraId="09A4B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779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F67D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BE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1E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5E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1F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3E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67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E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F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8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0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1A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2A1298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24C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24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35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10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AC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9A0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C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6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8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8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E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2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1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</w:tr>
      <w:tr w14:paraId="6D7B1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94F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E8B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550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E9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DD6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E7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4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4A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B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A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EF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FB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40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423.9</w:t>
            </w:r>
          </w:p>
        </w:tc>
      </w:tr>
      <w:tr w14:paraId="2FADD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7C9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B2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26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8D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8D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4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2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90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8E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4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2E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F5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A6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F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</w:tr>
      <w:tr w14:paraId="44B68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25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3F9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72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04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AF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44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E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0A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D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B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0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9A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BA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3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355.8</w:t>
            </w:r>
          </w:p>
        </w:tc>
      </w:tr>
      <w:tr w14:paraId="6E46C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035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DF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DF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6B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3B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8D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3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DD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7C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0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4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C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3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1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</w:tr>
      <w:tr w14:paraId="7D614D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DC41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CD6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D5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138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BC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03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3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0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8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3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7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7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B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4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</w:tr>
      <w:tr w14:paraId="41DCA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0AE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702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39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0A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7CE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3A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5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3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D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4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DF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A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0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2D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</w:tr>
      <w:tr w14:paraId="0EEF73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04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F6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43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F0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85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F2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82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44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0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6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26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4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82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330A6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02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DDF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16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4A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DF0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5D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D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F3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3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9F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8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10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1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C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387.0</w:t>
            </w:r>
          </w:p>
        </w:tc>
      </w:tr>
      <w:tr w14:paraId="45BDF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CEBF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B19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2C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64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14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B6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5F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2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0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C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7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AE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4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F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</w:tr>
      <w:tr w14:paraId="2F007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BFF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FCD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6B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1E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E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7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04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0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0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D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17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5E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D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E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</w:tr>
      <w:tr w14:paraId="111F9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257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9DF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2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659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E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3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4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2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6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B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9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C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0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</w:tr>
      <w:tr w14:paraId="3B342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AE82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B9E8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57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FA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9FF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94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76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1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60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E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C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A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F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3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67F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5B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A55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FE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F0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DE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29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A7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3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4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5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4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BB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7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20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589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8D3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809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F7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22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E1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70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3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3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9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F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8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A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7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C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B2E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3F0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D68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5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94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99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7B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3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5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EE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F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1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1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6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B6C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780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2E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29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1E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9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3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D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5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9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F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A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D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</w:tr>
      <w:tr w14:paraId="766BC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CF96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AB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71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32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B8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4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11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8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D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5A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5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E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5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</w:tr>
      <w:tr w14:paraId="32DA2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A6C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03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53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22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38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41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D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4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9C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7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C5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41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3.51</w:t>
            </w:r>
          </w:p>
        </w:tc>
      </w:tr>
      <w:tr w14:paraId="1CFA6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27C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1D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75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2A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F18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3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B1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D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4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8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D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</w:tr>
      <w:tr w14:paraId="5F85E6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5139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A8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FF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8B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5A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6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CA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13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32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75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D1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2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72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</w:t>
            </w:r>
          </w:p>
        </w:tc>
      </w:tr>
      <w:tr w14:paraId="502DE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D0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87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06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28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A6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9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0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D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1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D1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E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D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6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1.01</w:t>
            </w:r>
          </w:p>
        </w:tc>
      </w:tr>
    </w:tbl>
    <w:p w14:paraId="74897C7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C94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B6F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F2FAB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130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5C9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73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66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EA21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2FB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4621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B93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C2636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8949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C40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142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B9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E9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BA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FF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245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83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109F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63F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849C7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B7BE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46348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7B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F7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D5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2E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EF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3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58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84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5C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F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45323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71F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B5711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D23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B0C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7D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0BB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BE9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6D1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B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A53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4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08A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759C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BC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C4A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6AFC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731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6BC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BC89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35F3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EF8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EE3D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E0C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94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0169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3E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161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52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EF8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53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623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39D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1BE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91B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351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98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A44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9F2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53DB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D4D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5CF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07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BD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BD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85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0B3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0A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4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D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3E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B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D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B9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B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6F0B5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9FB9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E29A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B0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BF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E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AF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7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F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07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88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A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E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0C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4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</w:tr>
      <w:tr w14:paraId="42D7AF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653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3FB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1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9A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3D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E9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4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53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6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10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B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2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7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C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</w:tr>
      <w:tr w14:paraId="1CEFE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0366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6AE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62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F0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20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B3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9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2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A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7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F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D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0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72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2AB25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9E5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A88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08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C3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71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27A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8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24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0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35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D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CA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5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</w:tr>
      <w:tr w14:paraId="07AE7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2D2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375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71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FC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27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24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4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4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F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75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8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81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</w:tr>
      <w:tr w14:paraId="2D519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1DE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5F7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15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17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6E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F75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B0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6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EA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8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A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7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86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</w:tr>
      <w:tr w14:paraId="4187B7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6E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2C6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F3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0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75D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F2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60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3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6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4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3D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7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4F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</w:tr>
      <w:tr w14:paraId="25715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F2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157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3E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4F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02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553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6B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E9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A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7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2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9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2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</w:tr>
      <w:tr w14:paraId="29BC5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44AF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889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83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FA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BB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FF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0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D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5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A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9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F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9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0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</w:tr>
      <w:tr w14:paraId="239AF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C5B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E4E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22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E7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56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C26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6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F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3B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E8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3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4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2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544.2</w:t>
            </w:r>
          </w:p>
        </w:tc>
      </w:tr>
      <w:tr w14:paraId="1B060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DE4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2DE6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BE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FF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EB2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00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2F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2E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8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1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4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2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0A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D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744.1</w:t>
            </w:r>
          </w:p>
        </w:tc>
      </w:tr>
      <w:tr w14:paraId="566F8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F1D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4A4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74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03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10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3EB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7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5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6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61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7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D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1406.9</w:t>
            </w:r>
          </w:p>
        </w:tc>
      </w:tr>
      <w:tr w14:paraId="162AD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442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C22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04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C7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EE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E6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9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F4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B9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84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C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2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0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9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1406.9</w:t>
            </w:r>
          </w:p>
        </w:tc>
      </w:tr>
      <w:tr w14:paraId="3D5DAC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7B3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527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EE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E2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0F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68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8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B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B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E0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ED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1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1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59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0D86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776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799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7D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2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24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D9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2C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C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3E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A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C0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E8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2B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D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02076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03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32F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86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25139.2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9E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25828.6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8A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B7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8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A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D7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6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8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6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B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AE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950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6D7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37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C4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E2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EB9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ADB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FC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1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34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44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7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7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8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704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693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3A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65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D6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B4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6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1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9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A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0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2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EE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E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</w:tr>
      <w:tr w14:paraId="3D572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AC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A3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11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7F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5E9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7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AA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4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5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F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BF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</w:tr>
      <w:tr w14:paraId="6F89B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79D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17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E0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C6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5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E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EB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F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8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3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A4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8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35.12</w:t>
            </w:r>
          </w:p>
        </w:tc>
      </w:tr>
      <w:tr w14:paraId="045FD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5B2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9D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7B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47B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3E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1F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0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B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8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7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52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3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</w:tr>
      <w:tr w14:paraId="6922C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1D5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47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CC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FB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9C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3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8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5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8A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C0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C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7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DC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3026</w:t>
            </w:r>
          </w:p>
        </w:tc>
      </w:tr>
      <w:tr w14:paraId="4F6AD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9AC0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990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1B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97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2C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7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F4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9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49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15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27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8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10.14</w:t>
            </w:r>
          </w:p>
        </w:tc>
      </w:tr>
    </w:tbl>
    <w:p w14:paraId="01478D1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F478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198B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A3E4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457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833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04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37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086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130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FDA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1B2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E549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0BB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DDD1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B898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BB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37E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69D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2E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F1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310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943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B6B5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6CAC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E33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7D09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2005[休息区]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E6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ED5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D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A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BE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3D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5E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8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3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57E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F8B7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6EF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2C86E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1461C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527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B5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96FC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A9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50E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7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DA6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A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9E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CEC26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36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17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5CE9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142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6E4F1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8661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D0B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9D6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C0B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65A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CC9B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17BE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BC5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142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66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B953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75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744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A0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F9B4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95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2B6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42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8A03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B3C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D43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F8B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A57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55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4A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EF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29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E7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37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D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5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D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08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4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6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 w14:paraId="73813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CF3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57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002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FBC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C55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BA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EE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F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6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3C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84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06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B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C07E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DD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C25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C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80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93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A6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9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43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D4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0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D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DC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D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8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613948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06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D4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0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33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E6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F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0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9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3F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F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6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0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9A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64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</w:tr>
      <w:tr w14:paraId="28050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CE0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CEAE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0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F0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2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71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1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5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C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0D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B4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B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98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1B783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201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115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405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1C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5A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1A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26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C2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0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1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7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D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D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D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</w:tr>
      <w:tr w14:paraId="28E88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9E9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A97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F=9.72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EA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C2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EB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2A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4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F2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4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C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A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3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1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4E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</w:tr>
      <w:tr w14:paraId="3257D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BE1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4F5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98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99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6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C9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7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A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38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3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1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C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C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B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45.4</w:t>
            </w:r>
          </w:p>
        </w:tc>
      </w:tr>
      <w:tr w14:paraId="72107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987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C3E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D9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50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CF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FE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3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14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AC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F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3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8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C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70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168.0</w:t>
            </w:r>
          </w:p>
        </w:tc>
      </w:tr>
      <w:tr w14:paraId="004CC2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EE3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D27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A8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FB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2A7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36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7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D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E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75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A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A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9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3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</w:tr>
      <w:tr w14:paraId="72642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0FD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560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5A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8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1AB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EE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F8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7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3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9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3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B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6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</w:tr>
      <w:tr w14:paraId="569CE1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FA57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7B2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C9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3E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6DF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4E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4C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A3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AE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AE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D3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78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4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</w:tr>
      <w:tr w14:paraId="3F0DA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65B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963D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FE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E4E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D5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8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6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7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06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4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C5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C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E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13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</w:tr>
      <w:tr w14:paraId="2BEC22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94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5292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C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06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A4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66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9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C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2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C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C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5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4A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B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3E988B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F5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07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36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A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37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593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2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0A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D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40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0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7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0D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</w:tr>
      <w:tr w14:paraId="4BBDB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58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84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69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0F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94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00D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E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8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E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4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A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4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6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F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2A398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10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B55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43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8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30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B3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6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5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8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AA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0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B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F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6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21AC2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266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132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67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7B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00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C3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19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B8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C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0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C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8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6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C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434.3</w:t>
            </w:r>
          </w:p>
        </w:tc>
      </w:tr>
      <w:tr w14:paraId="452A0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9D0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12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2F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8A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7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64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E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DA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0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B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6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8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D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2A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</w:tr>
      <w:tr w14:paraId="1E1F3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E2C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FE4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684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21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6B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14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28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C3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FD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4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6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D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0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7C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270.7</w:t>
            </w:r>
          </w:p>
        </w:tc>
      </w:tr>
      <w:tr w14:paraId="47591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1FED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55F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D9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12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CA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5E2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0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E8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17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1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D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E5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58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0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87B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3A4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B97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E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A0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38F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64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1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F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A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2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EF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6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1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0AE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A01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EE8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FCB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3E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80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798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C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05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24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0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9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7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299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251C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93E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4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3C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52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03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4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6E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3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F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F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D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9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E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E34C8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F2DF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A1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05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9EB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E5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71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B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6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9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6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8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F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4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</w:t>
            </w:r>
          </w:p>
        </w:tc>
      </w:tr>
      <w:tr w14:paraId="036947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124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B4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50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CA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D8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E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A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F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6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C4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B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1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</w:t>
            </w:r>
          </w:p>
        </w:tc>
      </w:tr>
      <w:tr w14:paraId="4B9FF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0C8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58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87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90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8F5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5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C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0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0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6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BA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BB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9.94</w:t>
            </w:r>
          </w:p>
        </w:tc>
      </w:tr>
      <w:tr w14:paraId="6462F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4AA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3F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CA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5E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C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2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30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BB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2D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9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40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B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</w:t>
            </w:r>
          </w:p>
        </w:tc>
      </w:tr>
      <w:tr w14:paraId="0FB7D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7D24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A4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99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87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0F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97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2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F7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4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5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B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E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8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1712</w:t>
            </w:r>
          </w:p>
        </w:tc>
      </w:tr>
      <w:tr w14:paraId="4FC0EC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AAF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42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340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87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24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4C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8A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D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B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2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C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A7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2.87</w:t>
            </w:r>
          </w:p>
        </w:tc>
      </w:tr>
    </w:tbl>
    <w:p w14:paraId="746B98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C9C7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5D9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C6B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E4CE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BF5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EF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B8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58B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5C5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CEB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1BAB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ACA7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32BE1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10F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55C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EA6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61E5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63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83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FEE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65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2ED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0CA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31FD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F6E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694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3001@3[休息区]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8C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EF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37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3C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4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4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6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A3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3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C0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E51C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112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783229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BAE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EAF3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74E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0FB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43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263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3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4C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CAB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852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1ED1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D4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838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7BF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740BB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19A3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EC4D1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797D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B46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5F8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AB5A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ED0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E294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CC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6CC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59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00F9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B74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25E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DFC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FC0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5C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9B5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B6E3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44B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5E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35F9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26E3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E06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40A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7D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68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72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4E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F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B3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5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B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4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B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2A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D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</w:tr>
      <w:tr w14:paraId="4900D9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0F2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4CA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827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C2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69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FB7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A4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7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C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2C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C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9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C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0A59B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CE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C28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AA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2B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C6D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10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0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D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3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9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2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19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A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9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71390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C4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A5DC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6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39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9D9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D8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B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8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5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F5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3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8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6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29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46480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2D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6EA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63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12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DAE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146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3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22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6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2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9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B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2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A7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428.2</w:t>
            </w:r>
          </w:p>
        </w:tc>
      </w:tr>
      <w:tr w14:paraId="421C4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309B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35E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A3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4D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C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5B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3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4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C8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EF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9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F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6D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13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</w:tr>
      <w:tr w14:paraId="2207D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CE4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A5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00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6B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571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BE1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C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ED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4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80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86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D2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A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</w:tr>
      <w:tr w14:paraId="70092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742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891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0D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07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A0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340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5C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8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40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0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6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11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2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</w:tr>
      <w:tr w14:paraId="253AE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D5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48C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1F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71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C2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32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3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6D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3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B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9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C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2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 w14:paraId="30D0C9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081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3A6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F8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49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66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26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D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6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0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5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3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F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</w:tr>
      <w:tr w14:paraId="3161D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BFA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255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7A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38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45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3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60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84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E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9E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CB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6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C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D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</w:tr>
      <w:tr w14:paraId="729E0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09C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103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25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A1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DB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66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F4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A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9E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8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2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2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7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1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 w14:paraId="6E62B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EF5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2D2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FC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5A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86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A8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6B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3D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7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9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1B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CD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86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E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1932B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FAA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F3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04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53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D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0D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6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8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E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1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0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4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81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</w:tr>
      <w:tr w14:paraId="58084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218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29D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B2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9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99A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9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1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C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2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95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0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5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3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F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</w:tr>
      <w:tr w14:paraId="2F7BC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D3D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3DB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A6A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3D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14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1E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1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29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C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4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0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6A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E3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</w:tr>
      <w:tr w14:paraId="6BA68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A5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71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47A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11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5F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51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8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42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6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7A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8A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ED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A4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1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0B6D4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4AE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E81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11B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129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CE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C1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E2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9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9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9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3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D4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2A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16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</w:tr>
      <w:tr w14:paraId="7D507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1CE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1CF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7B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B1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6B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C8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4A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2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7F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7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5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E0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66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16E4C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2C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7BED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8E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C8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2F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B59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7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C8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98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3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3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5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8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E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0EFAE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C1C0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FBB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EB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2E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62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AD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0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3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C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3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9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B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7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B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</w:tr>
      <w:tr w14:paraId="5E07B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42A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BCA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C6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729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BE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D36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8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0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C7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D6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D2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96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39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0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</w:tr>
      <w:tr w14:paraId="66C90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71B3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08D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C7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01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9C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72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6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B2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0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B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D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6F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2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1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</w:tr>
      <w:tr w14:paraId="095D7C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380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F44F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1FB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4E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D5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456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6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C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6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2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50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F4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4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1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EB9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6EB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3F84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3A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54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47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A5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D9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F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A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77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6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1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0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388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961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62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02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29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6F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0E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07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B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3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8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5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4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7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2A1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C7F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565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FF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33C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55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AF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4A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6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E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6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4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4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0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C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2E2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39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07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F9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45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0A3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DE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46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E1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E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9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F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4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5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</w:t>
            </w:r>
          </w:p>
        </w:tc>
      </w:tr>
      <w:tr w14:paraId="52370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0A9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B1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2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88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5C8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CA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D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F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B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6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8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5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</w:t>
            </w:r>
          </w:p>
        </w:tc>
      </w:tr>
      <w:tr w14:paraId="0619DA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2F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86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06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5A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1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0E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29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7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F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0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DA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A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2E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</w:tr>
      <w:tr w14:paraId="7C48B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638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7E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45C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5C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2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8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B7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0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E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2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C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0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2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</w:t>
            </w:r>
          </w:p>
        </w:tc>
      </w:tr>
      <w:tr w14:paraId="4A887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9ED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25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AE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0C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716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CE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3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1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0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6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2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0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D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2023</w:t>
            </w:r>
          </w:p>
        </w:tc>
      </w:tr>
      <w:tr w14:paraId="0ED21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76F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CE0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62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07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A1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AF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5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5A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1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9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8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8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F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</w:tr>
    </w:tbl>
    <w:p w14:paraId="271F8DA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BE91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B7DD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84F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48D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16E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5B5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B23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F40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F18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83C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DECB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DD6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940D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31C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461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5C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92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31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E2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32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FC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7798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611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5A93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A57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086F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3002@3[卧室]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940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B6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4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DA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BB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E7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E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A1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0B8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F0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E833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3DA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A1760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F8D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A4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95A3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EA5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EE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506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8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A74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E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99D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7F6D4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6807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57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511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B76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4B6C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6FDB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424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25A3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8DE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CFF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01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BD60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91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631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A1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704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4AC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30C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D8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A1B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DDE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0F4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1C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B0C1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59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940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1DFA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B5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C4D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4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B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52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D45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F3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A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7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1C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6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B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5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634CC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76C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2B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070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64F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63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A2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86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5D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6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9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0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5C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F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</w:tr>
      <w:tr w14:paraId="44F5A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26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48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AD9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C4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0FB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7B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4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EF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C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1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4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4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C2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 w14:paraId="2199A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18B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DF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76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45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D8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31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5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80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0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F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8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A5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2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F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54AF0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E16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21F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65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BF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23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5F3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DB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2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1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2C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43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84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9D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55BE8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574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11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46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0E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BF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D3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7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5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1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2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F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C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C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29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BE5C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D3D4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38F1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C5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1A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01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B7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8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74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A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2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E4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6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E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30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E3551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6E2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AFD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1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7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45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FB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8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AB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49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8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8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7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66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9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092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F00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DECB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1E4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86D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2F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CDD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0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8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C0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B6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0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5A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96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E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A754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980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99F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60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7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86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C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FE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C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4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F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B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6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6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4751E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9239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86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94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381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DC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42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C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77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8B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4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BF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0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C1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04EE74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1B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5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40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8F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378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69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A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F6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B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5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B2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7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58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</w:tr>
      <w:tr w14:paraId="4E8832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DAF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7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65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FC9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47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B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9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5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E6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7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4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5F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4985D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7C32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5F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EF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1F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5E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A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4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EF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D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0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81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9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6974E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572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C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33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53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1C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83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E8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90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0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C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90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62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</w:tr>
    </w:tbl>
    <w:p w14:paraId="6F33D09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FD3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81F62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CAB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D7D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0AB3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3C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66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B92F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8C15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135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6AC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5898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0C69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DAF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25D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5C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0C9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87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5A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9A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A6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C122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CB7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192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37DDE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7DB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3003@3[卧室]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2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5D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58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D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3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C1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D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5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4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3B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D0E9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BD18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A6DA39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5DF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2DB0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65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CDA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F8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C06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F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CFA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6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685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E01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650A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EB6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225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9A3E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12C4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F003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B6B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994D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1A6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766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AE66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783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50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9305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8C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7C27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30B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D0F2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9E1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888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82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8BB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76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75C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A6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1A82D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5744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12F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DFB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0E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DD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45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D94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2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6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9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F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2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F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C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0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</w:tr>
      <w:tr w14:paraId="70DA2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87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86C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37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05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BB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A6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E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5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CA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D5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C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F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F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</w:tr>
      <w:tr w14:paraId="30CE6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B1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C8A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EE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5B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70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EE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2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D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0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3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E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FD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E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 w14:paraId="1439A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A64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14DE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08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A8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23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FE3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9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3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FD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B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8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E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8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CB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2FEC3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ED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EBAE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30C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9C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E3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1E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7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6F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24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FE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BF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8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9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7D07A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CC3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68E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BB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ED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30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88A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1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9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BA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A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11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A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5D3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5E4F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F02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4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13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F9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52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68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52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6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9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C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88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E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2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6149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AA0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E2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06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2C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9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35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4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80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05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8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D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DC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2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8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78FF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035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083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E0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68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08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CBF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56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D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E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25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9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F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6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FFC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F3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A4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68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78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7E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17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EA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2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0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D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8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6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4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</w:tr>
      <w:tr w14:paraId="204D9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BA1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0C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6C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07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2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7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8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C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FD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8C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E6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</w:tr>
      <w:tr w14:paraId="1FD57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992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81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B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29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C0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3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BB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0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6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13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1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C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28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</w:tr>
      <w:tr w14:paraId="55BD5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F0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4B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7F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D1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9A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5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80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A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7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1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7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D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</w:tr>
      <w:tr w14:paraId="0975F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C7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2D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78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78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BF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AE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1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B0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6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5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21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02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A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</w:tr>
      <w:tr w14:paraId="55C18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395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26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3F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BCE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F3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5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A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9D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51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3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A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F4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A4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</w:tr>
    </w:tbl>
    <w:p w14:paraId="3565D4D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9FADC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FAB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8167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037F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220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EEA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62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BC92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6D254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40F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DEC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DE92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174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693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410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A3CC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84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9E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C7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4B0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58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637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4E2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2AE5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EBB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81E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3004@3[卧室]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1E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F7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5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0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C8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66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E9F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A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2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7A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04738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AA3C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AF8538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A9943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864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BD9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53A2F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DB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FF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99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C91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2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4F0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294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FCE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82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C4BA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9D1F8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24A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C02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704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C146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7ED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2272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A0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CE9D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E1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1CBF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9F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9AA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6F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B1F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A2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D84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83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655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51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4A6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C28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B1C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68D72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395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45A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7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B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5A4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A93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9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2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8C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D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E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4D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6B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</w:tr>
      <w:tr w14:paraId="630BA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0FD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1FB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27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CC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9B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F4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AA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1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5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D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F6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C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AC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3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418284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40F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C87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54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B2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421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EE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94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2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A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2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2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68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2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48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61C4F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766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FE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D8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DA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4C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75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6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7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DA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B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B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D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C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3EE8A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04C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51D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71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C6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5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05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AD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D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9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3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8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0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7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01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122D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F278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1C0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6D2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D8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96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22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E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E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0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3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A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9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F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F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053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057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0C9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30C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A1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D7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3F7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9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C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A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2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1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8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5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A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512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C5E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A87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BCA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E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13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B7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9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3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2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6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5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CD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B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27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005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D71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25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D16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4D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02F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FA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7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1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A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B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3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A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50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3A8E1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302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9D0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45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8F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92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F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2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AB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8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A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1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6E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14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78F86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5A5C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84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169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82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93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DE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E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3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5C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A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A8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C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5A1B9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856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75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1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92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F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E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B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1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2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D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C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8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2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57C330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9F6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C3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84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C8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EE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1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6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E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2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8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2F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</w:tr>
      <w:tr w14:paraId="58460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627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7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97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E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B18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E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A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B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F4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4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E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B2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6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177B8C1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C93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734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DFE9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70CE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970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72E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A7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EE0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0D7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7E7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E98E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8D2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15F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FF03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B5C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EC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39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99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C7B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004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96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85A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BA2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25AD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D40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534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3005@3[卧室]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EBE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B1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66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5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DC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9E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C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5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6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9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2A1D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D26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EA6AA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5636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BCF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E5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FAA9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21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11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5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5D7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E1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948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E7CD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A87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6C8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6E9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56D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7FE8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600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D34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EAC9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4AF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97AD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E4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FB96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42A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ADC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09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550F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FA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8851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3A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77B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7D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AC57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9F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B659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4C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0A3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C2BE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FE05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AB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35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61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E1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0B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8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6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53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8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C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EF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70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87A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09138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A71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66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15E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F4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91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AB2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9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5E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1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D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20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7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E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9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</w:tr>
      <w:tr w14:paraId="206F5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1A6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62E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24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29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11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7F2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1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1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F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E8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7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2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4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1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22323B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71C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8C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B93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91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12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E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33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6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F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D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3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4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D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7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753FC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090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4F7B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EF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A2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93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0A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2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20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C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0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C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08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E0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1F765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E2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44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65F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27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EF5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D5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C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F8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F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B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8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D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D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1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F4C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9A0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806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71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4A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5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4A5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FF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D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9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1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F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B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8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2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B40F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6FD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1325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2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0E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F6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9D7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45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9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B3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1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D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A8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CE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6E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FD5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7E4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196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F7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B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82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D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0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9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FA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C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4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B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C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5EBB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5BD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88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28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D80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5A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CF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5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8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C8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F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9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1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7F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</w:tr>
      <w:tr w14:paraId="55866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D21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1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46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A8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C0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AF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67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6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A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71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C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9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</w:tr>
      <w:tr w14:paraId="1A6C3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60B3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9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35D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75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AF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E5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6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7F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E4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2F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1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F8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70EF8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0EA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CE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0F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4E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1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E1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E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4B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0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5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8E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A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CC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</w:tr>
      <w:tr w14:paraId="70B09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CC2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1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0A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83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32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0D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E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4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3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D9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95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3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A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</w:t>
            </w:r>
          </w:p>
        </w:tc>
      </w:tr>
      <w:tr w14:paraId="43DD0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D6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F6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8F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86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5F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B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D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8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83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D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0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270168A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903E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1618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53FD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0AB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644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B4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AE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034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724D8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9BB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57B9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AA98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F75E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93C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65014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0F7D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A7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B1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98A7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74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0118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880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AB4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98097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6A1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BD81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3006@3[阳台]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C4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362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1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EB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2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D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7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C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56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4B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997C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9CA3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EB02B5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14E7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8A6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34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3F1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E0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1ED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3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B2E1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D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765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AE6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37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CD0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EC9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97A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BAF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D3B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D26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C6C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5E8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7FCE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F5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538F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31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B682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FB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92A5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766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90D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B17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B146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CEF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D9A1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E8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7388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BC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4805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D4A1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779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DF6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6A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4E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245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D7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A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A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9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8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56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A4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1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F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384C2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7E2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CAE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91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99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30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60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30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B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B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3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E2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4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9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C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72E02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31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784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A5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5B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A0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D9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A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5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A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8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4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C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88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6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70842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C5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306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K=0.42 D=2.42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F7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90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814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6B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4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3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6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F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1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B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9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</w:tr>
      <w:tr w14:paraId="4EE74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017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A69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14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4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2C2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99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A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FA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8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72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C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E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C2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4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</w:tr>
      <w:tr w14:paraId="502C5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CA5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3B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FB0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0D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D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5E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5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24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2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DA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5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B1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8A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5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</w:tr>
      <w:tr w14:paraId="16289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FA5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27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11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C8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B5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99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9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5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D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8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3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6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5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C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751356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BB7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38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33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4A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1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16D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7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10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9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C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9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43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70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E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28CDF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F5C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799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BF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DF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AA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24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3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FC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1D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A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A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67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5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410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FB59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275D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D0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2A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54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5E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4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6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0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0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44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03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D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4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3209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165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1A62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5C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6E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4B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76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23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F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7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B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F1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6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3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7E13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3BAC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C35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2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4F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CD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32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8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E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8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2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BF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7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4A1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3C7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B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5A4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4ED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92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E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2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1D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1B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9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1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F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38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</w:tr>
      <w:tr w14:paraId="626D6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EF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17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7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3C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B0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E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30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43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7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E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48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6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8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</w:tr>
      <w:tr w14:paraId="0F39AA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8B4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15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C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2D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EC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F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43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4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B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66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C9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00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6C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  <w:tr w14:paraId="7F4096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A2C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CA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1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3C2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76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0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8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8E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2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1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A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8C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8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</w:tr>
      <w:tr w14:paraId="73BD3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04D8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573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70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9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E5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6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0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3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E7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EB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F6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6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</w:tr>
      <w:tr w14:paraId="621F0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36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DF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57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18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61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46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1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E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1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B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E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7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1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 w14:paraId="4C23B71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081B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9476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9A937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603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784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C80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E51B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570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F8B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EAB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18B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1865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D352D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C9F8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3BF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83C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EA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FE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239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17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093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D2D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5F7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4DC4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FFA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5855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3007@3[封闭阳台]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CD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D26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4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4FE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D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F6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01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B6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6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51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2969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03E0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8F1E6B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AAC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2B4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14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F48C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11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944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3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610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78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090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7A59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B0C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954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6D7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55CB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EB701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8AB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0E4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DB0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121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59A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5D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C97A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3A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FC80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7E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F82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54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F94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267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ABE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B7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A50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87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C33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E35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7FA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C77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6ED2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D13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3E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33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3A6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F8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50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E6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D6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E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A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B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D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16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481A6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4C3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272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D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D6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B9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62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E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9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9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3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65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F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3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01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55DDF7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DF1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3A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44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1D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57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F0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1ED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5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D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25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6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4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8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21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74D58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2C6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7E8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42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2E6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85C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3D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D5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82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D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3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8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E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3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1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</w:tr>
      <w:tr w14:paraId="5FBC9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545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AA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0A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5E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08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A3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B4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B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A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1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DB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9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51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5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27CBF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577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424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C3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00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55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20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9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C7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A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E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4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C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3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8B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6A45E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A4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180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EE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FD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6E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09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6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5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F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5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B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B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C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D4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7E0E2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9B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075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83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5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75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A2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72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0A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E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A2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9D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6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D3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EC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3262C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0C25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5E2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7B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6E3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AA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09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3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7B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9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75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5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B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A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7C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7E90A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266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4F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A75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72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16D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99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6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A2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6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4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6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6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2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1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6694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44E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B1F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D9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1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58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0D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C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FA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7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D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F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E4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D1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24F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7D6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F05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F8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B9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F7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26B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6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A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7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A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5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C8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8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9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00D8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979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17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40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5A8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9E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38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D9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1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F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D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BF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E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C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93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0B5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A47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93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9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8F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B6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3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B5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1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78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E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1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B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F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</w:tr>
      <w:tr w14:paraId="55F39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5E3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86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C9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C8E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6E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24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48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8E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F1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9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6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2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6F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</w:tr>
      <w:tr w14:paraId="0F5C1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B5E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13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550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13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E5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D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DA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E6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4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B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D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E7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F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4FD50A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0C8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BE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C4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64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35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7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C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8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8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8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7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C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7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</w:tr>
      <w:tr w14:paraId="35E6B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D0F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3D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5B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5C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9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B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0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4F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CE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E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16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0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F0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</w:t>
            </w:r>
          </w:p>
        </w:tc>
      </w:tr>
      <w:tr w14:paraId="5AA16C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1DE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9E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7E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8F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13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57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9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6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4C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B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4F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3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E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712D7E7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EB88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5B0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0EF7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3373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557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1D46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B7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EA62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097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66D3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796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D9AD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936E4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6A78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CDD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BA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A0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7F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C8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13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58A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D67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197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433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3755E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B985F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3008@3[封闭阳台]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A5D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D9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3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D6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D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0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B7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A0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2B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6E9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35862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4EC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05A19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0B5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43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26B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D658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1E0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060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10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96B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7D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A12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41CE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4F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367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3F0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183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352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B58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48F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9E0F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992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96717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E9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E70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19B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7852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DD5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2C09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8F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150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67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BAD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160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F10D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E4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4A68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CC3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198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5CB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5FE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2D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5E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6C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1E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82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4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8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5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F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C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53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4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24AD7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CC6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AB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30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8B5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36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8F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7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6C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0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9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2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2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3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484D9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B2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63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DC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38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D2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4A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62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8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6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4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2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C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F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400D6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B30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7B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E6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68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7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0A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4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1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F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45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8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3A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2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9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07922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97B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A30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23F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02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A5E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02F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9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E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E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C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C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C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9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</w:tr>
      <w:tr w14:paraId="1CA435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DE77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684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CA7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3F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EA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D4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6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14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C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1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85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9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5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2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55C3E9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773A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1D8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D3E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4B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44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73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1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6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A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4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1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D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D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C2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344AF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1A7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23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DD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80A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A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8E8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D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E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F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1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8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F9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C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52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7A76C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99E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A8B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F4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71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04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3C5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9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10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7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C2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6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1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D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024AF1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64E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192C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95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3B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663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DE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E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3B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E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EA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D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C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DB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D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0E40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8C9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E7C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7E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8E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3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A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A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B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6C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3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4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D8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B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77A9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FC5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127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C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A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566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C5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9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1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0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8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A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B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D9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6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723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E7C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AFC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40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824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1A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D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9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3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C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45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A3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4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F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8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625C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C5F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7F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1B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EF8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76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6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42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6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95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5E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DA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8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</w:tr>
      <w:tr w14:paraId="1BC4C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DBC3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68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517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C1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AD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25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5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9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3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0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3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7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</w:tr>
      <w:tr w14:paraId="4E2EB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867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7D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47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B73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FBB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F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0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BA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3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B6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5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0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0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3F47D7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1A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2F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F6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2A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1D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F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3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2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FB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D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E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</w:tr>
      <w:tr w14:paraId="03D17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68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B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51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B5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02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28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8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18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2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5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9B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</w:t>
            </w:r>
          </w:p>
        </w:tc>
      </w:tr>
      <w:tr w14:paraId="0E504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80E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13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E2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C1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7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A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7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DF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F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6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DF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86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7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076DD22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A7F6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984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1889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95B2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11B8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DB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D7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5974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B63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758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909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EE3D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843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F0E4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82F7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5C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36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2C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4D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C89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752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889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7870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737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DFD91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42216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3009@3[封闭阳台]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A5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45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1A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E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2E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B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71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5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2C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E5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1854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5C029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5585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E0FD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CCE7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62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A40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58E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468F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BF1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D7F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0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BFF9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D80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7E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051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B415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566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D272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837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0A5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08AC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A9AC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CC94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63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2AD9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0C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F06AF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587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1258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47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7F1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2A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325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7D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AFF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50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62C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B09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3DF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ACA55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1E8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409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E4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45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69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652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ED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8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C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27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7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0776D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FE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5A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FE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5D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FC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A4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B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BA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BF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F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44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A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0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8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314F0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C83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EE1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03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6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F0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B20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DF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57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82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FA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21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E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7D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</w:tr>
      <w:tr w14:paraId="2C719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B56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A3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BC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16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9FC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9A7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4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58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3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F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B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2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6B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1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4B16AC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84E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584F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AA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A1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A8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FD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8E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A2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07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2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B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3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3B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D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</w:tr>
      <w:tr w14:paraId="09301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058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9A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DB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3B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661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7B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4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37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9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1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1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AF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2D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59320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BE9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F84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ED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EF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16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8E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5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E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2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F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3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6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53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57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400AC1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703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C3C3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98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19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ED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61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8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C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AF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2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0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B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C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9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59CB1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03B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D1A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06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B8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0FD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B6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D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EF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F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D3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D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6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1E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6CAF1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BB8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A4E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B5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9F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25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954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E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7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4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7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85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9A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8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840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DEE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5E4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D2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967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C2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AC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5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63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F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9A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30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69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E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A9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E769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3DE0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C8D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559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2A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D0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FA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4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C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E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4E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C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E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B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D66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E03B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9DA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36C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93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00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01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7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9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B3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9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1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E2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F1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D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DCF5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5C5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E4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6A9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D6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D8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0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C1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5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34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9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2D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0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F8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2864E5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241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83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31A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F8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7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0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A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3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BB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0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C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8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1D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3ABC5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5F1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F9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68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E8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74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6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C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4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4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F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4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F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6FF29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26B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16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36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F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AE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2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2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D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1A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7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3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2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04DE53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7F9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11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97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57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FFF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F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5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8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AC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4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0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2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2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</w:tr>
      <w:tr w14:paraId="7E444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8E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85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AD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BA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38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62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8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3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9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5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3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CB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469959A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BD1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96DD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D88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A240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2AA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2F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13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47D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EC5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DA2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7FE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1D4C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AB967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A95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D23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96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7D8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5F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B0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F0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13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06D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A9E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6019E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9BA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555AB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3010@3[封闭阳台]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DF5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D0E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6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89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1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3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4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F7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32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15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335D2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7952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AF7E4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B02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C5E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9C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2B44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C66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6AF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E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A3A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61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5CD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5F97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C3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C4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C969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774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C2D7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9523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9964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07C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84F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24E2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8C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4C35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63E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7A6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97A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D8D2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6F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7B2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BC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E019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77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316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CD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ABB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35AE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E6B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B51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FA5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84F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A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E5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2C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45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3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1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9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8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7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68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D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D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675BB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3A0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E1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F8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6A0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82A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A4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3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9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73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2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5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9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C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C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</w:tr>
      <w:tr w14:paraId="2EB47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1F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A1F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C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061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B0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41E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1C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4D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F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F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C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4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5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70E59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1658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0DF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DD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3E1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E0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06B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7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78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7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7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4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C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8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1A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</w:tr>
      <w:tr w14:paraId="58A4F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D20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A48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A6F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CD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8F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E7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9D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7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B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89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C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F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2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6A705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A33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7CA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5A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99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77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8F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7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D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0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3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8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6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08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9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1739C9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002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830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05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C8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AD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FE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9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3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E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F6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9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77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E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E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2B7EB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323A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33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16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4F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323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983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B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C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3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ED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D2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9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7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64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52A45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764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EE1C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5C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1CF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53D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2C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58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EA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96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2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8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5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F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0B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6992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2611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DD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A4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F1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C0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2A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C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E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32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2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3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64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2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9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93611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C491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65A8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E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CC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AE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FF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B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51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71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D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D9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D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3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4A38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C13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8197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A2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AF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42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00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87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0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B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8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DB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1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6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526D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86C4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DA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C7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F0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FF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C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9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0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2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7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30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F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75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12DA4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0C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F3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5F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C1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2BC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B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75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7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3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0C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4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0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0DECF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CAD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93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06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AC6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C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9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60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8B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8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7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5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95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42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1C489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F53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15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6B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CC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83A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6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F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7A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0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2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B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0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1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1B2B9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85E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1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A2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105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CA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1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0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9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7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41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EE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2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D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</w:t>
            </w:r>
          </w:p>
        </w:tc>
      </w:tr>
      <w:tr w14:paraId="24094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AF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2D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8F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3AD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03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05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B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6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E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6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0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5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40C944F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C560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E4F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C06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BB3A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EB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8C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6B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41E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CC2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125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089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57C0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1B2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998B4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491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A6A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859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D95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7EB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510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AF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AB4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408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B75C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711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4EA2D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3011@3[卫生间]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C76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A2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B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8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9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F5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4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E9D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2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1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AE80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328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F4271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5BF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ED5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A5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4205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33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F0E8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2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601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A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0D0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BB95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19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8100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DB7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641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80C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C6A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286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3A0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0F5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A2C0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AA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0F5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732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963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8056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E4DA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FE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D40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D906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E8130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ECA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5C4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3D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846B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AF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353C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01E20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1D3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66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11F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D1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E4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E6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8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8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36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34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8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7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5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1A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29093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29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6D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D4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94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15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E91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1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81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2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C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FC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F1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F0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63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75BC21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546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9AB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58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28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F9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FC7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6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F9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4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B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12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2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89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B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67FA7A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AC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006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1E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0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36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35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4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C9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C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91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96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6C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5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1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74791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54D6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EC8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C2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EA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AF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D3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C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D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8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9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1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CF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446E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92C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1C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13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B9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F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C4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9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9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F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1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4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5E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9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B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F0F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74E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E13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C7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62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CC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BA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F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8F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3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DD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5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B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8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EC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AD03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E19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A9D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D1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EE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85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5C7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27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9E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D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5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8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0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B3E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C59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70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45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A68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FE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6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F3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D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9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3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77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2A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69572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FB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04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875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CA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F0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B0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22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1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B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6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0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8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A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3BA6B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E64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414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0E2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1E7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3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3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EA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1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0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7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36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A4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6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</w:tr>
      <w:tr w14:paraId="04A40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81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5F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F0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1E5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68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D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E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3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5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4D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D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4A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F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09667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BFC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83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9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33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57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21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3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B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C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A4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E0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57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9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</w:tr>
      <w:tr w14:paraId="2BB1F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0D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35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C3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42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084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8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2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43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1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2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46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F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33B003C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5C65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39F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BC6E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EF20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7D60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ED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D7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65C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A5A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EECC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FA8E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DB3B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F85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D9A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C84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14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41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29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95D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3B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8B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18E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C3B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730D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9C5B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C85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3012@3[卫生间]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25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B350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2C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43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584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A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E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4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9BA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1B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1AF7A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2EF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6ED6FE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9CDE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34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8A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1BC7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C9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345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7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E02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5C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608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169B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88A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6A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112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40C2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62B3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BF9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630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CDC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369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1EF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DF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407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37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7F9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B8B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B869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A5C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145C3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5E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1712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990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74F9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EB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57B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385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813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4F4B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0D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62F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2B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00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BA7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413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52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D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D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F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F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2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 w14:paraId="70A70A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C638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ED5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86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D8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70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157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1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0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5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A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5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54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7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3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37C7F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F00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010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074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5D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7B7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BAF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8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9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9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8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7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5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E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D3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63559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686F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99A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C9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422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61A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4B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1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E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12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C3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B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6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E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2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54148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54E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66A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5E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20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A0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72A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DD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B9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A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6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6D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E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8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F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2C01F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837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CB1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B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C0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0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B0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0E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4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9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B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F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9F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5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A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D248B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FEA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774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B07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1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99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285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A8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D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2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68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A1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DC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8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1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803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8DB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2AE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ED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E9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6F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E6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9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1A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0B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8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D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8E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D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B1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4749B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5AC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F6A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15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B4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B2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C79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E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8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C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C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2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8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7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D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F53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1E2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D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22B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BF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8BA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9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F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2A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F4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6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0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0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B6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</w:tr>
      <w:tr w14:paraId="438875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395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D9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30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A0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82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55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9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B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C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AF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9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B6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9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</w:tr>
      <w:tr w14:paraId="02A9E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F7D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929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89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33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D3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4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64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41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9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3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4E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5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</w:tr>
      <w:tr w14:paraId="4A949D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236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CE3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CE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A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CC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C2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4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1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5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6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1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E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F1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</w:tr>
      <w:tr w14:paraId="54A5D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FD7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EF0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F8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020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61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1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8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79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C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C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0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9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72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</w:tr>
      <w:tr w14:paraId="484618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4F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F3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4A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C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95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5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A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8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3C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E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EB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D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3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5F42BCF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506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F0FC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C3ED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515D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ACE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CC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75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114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C4D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20D8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DAE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FF186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E139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8417D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C5FE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800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0C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2912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B9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A31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D82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11EF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BCC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57C0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97500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463D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3013@3[卫生间]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6E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11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B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8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D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0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32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B5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76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BE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36A1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7A6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6EF59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3014@3</w:t>
            </w:r>
          </w:p>
        </w:tc>
      </w:tr>
      <w:tr w14:paraId="082865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064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D6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7DAD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A4C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DD3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6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ABD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7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8A0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50A4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084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FA7A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9E03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72C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0616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FB3A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580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FD40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F34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DB85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79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23A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36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95DC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CC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3D5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CF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4BB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9B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90A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BD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F43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4A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300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67F8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CA9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16D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DD7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F9A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AF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B6D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A9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B04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6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1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F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49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1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E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7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E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 w14:paraId="18CBD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8E4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7C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09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AA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B77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52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FE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A8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F2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2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AF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E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E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5B4338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82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9B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6D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9F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7F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D0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C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95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E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F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77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6E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E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2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22FC8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402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26F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0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29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3F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C1A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B2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6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5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D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5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F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C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48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7EBDE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424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2AD7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AD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2DA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8D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D0C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B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0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01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EE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0C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85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8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A5F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38E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41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DF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C0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3D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C40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1A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2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9C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E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36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55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1B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D816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655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8C1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95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C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D7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5D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67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86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8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9D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9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F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88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A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6EAB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F75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0D44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AF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13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F9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20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31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AA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1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6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0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D2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35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E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7C9D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1E7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AE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7B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09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26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5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C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C4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1D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58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5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FB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57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5EC71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48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FE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C5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F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B3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DA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6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5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E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8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99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4E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9B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5E14C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2D7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FE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B6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A1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53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C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A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1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3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D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D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D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F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4A228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1B72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D0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13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36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C25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9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5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7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CF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F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2B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36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26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2C348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64B0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5F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D3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5E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25D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1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B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2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3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A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DB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F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1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</w:tr>
      <w:tr w14:paraId="3F528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7A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08B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CD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E5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5D7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F7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10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AC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7F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37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FA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8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5D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</w:tbl>
    <w:p w14:paraId="6CC81B7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5110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8E8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21E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457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D855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172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9C3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B9D0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52E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5F6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FB92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E1AC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68B7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2678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090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5E2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38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44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73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C76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B9F2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CC2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D648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FD12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C9F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6BBC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3001@4[休息区]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26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E3C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2C7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D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C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A1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77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25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D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08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30E6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BE5A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AC41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538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40C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6E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2735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17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4A9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66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79C9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8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7696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C048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85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3CC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EB92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1D40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6E2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429E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5051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4CA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833C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E89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9F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4E5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E03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5156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B9D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3F59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D58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7E0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B7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5B1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39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0B7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738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3F6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7B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A7F6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3E7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980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F7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F=122.86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99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8D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23E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716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66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7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F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D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6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A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E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64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679.4</w:t>
            </w:r>
          </w:p>
        </w:tc>
      </w:tr>
      <w:tr w14:paraId="2B7E24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877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2D9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58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C8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94B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B0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1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4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75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2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0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C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B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B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</w:tr>
      <w:tr w14:paraId="05C41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50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99F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33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4D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9B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1F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4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B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1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6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CE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19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D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9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</w:tr>
      <w:tr w14:paraId="77CE5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92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0FFD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19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3D8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6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85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6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66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4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DC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2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32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6F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C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04B37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ED7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0B6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98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58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0D7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743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E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78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1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63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4C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4A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1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3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3D8D3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53F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2B26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BD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3EC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F61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48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E0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F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0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8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B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B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47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F4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428.2</w:t>
            </w:r>
          </w:p>
        </w:tc>
      </w:tr>
      <w:tr w14:paraId="47759B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307A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425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08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9C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DD5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1D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5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D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E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F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3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7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2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</w:tr>
      <w:tr w14:paraId="216C0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1E6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1BC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994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4B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DA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7E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32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15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5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6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B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00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B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B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346.3</w:t>
            </w:r>
          </w:p>
        </w:tc>
      </w:tr>
      <w:tr w14:paraId="66815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609C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C02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4A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14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B7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BB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9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35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6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97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1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3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2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93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</w:tr>
      <w:tr w14:paraId="45C6B0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669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56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0C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DE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A9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A75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5A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C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C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8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6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D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6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E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</w:tr>
      <w:tr w14:paraId="16A15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4CE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281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89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03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03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5F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7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8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D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E0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6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8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8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</w:tr>
      <w:tr w14:paraId="6F6FF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F45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8C4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FE4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7F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A5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FB7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9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C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65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2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3A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E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D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</w:tr>
      <w:tr w14:paraId="0AE9D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E89D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DB1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21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86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F51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98D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A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7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02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27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A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F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6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 w14:paraId="66696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770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D3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EE0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62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26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18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3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0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06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B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D4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7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28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18B98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07B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28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C4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0EE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F8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E9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E0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B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2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0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5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B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E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2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</w:tr>
      <w:tr w14:paraId="0C18D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58F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7BE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44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A0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FA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44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7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C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4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7D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F2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3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D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9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</w:tr>
      <w:tr w14:paraId="657B7D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A9A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53F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43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E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C6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496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8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9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83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F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0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C6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C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</w:tr>
      <w:tr w14:paraId="1FF9C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FB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EA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E3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0A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AF6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25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FA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AB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6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7B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0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0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AE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</w:tr>
      <w:tr w14:paraId="5C39A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52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7F3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28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E3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E8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7A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F7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5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8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57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4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E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3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FF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</w:tr>
      <w:tr w14:paraId="70B6E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28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EE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69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06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3E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111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B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4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6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B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2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A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8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30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12457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F74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1B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FFF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2F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880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F1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0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9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86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7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1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E0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6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6A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</w:tr>
      <w:tr w14:paraId="022C2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7E87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8D9C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D7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FF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DF3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0E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EB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5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A9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3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2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3A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12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6A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</w:tr>
      <w:tr w14:paraId="7A4A8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C74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471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D6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6D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3F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44F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D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6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B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B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8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4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F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59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</w:tr>
      <w:tr w14:paraId="727C9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9E9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34F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37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55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9A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A6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6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0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4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9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D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D2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5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4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</w:tr>
      <w:tr w14:paraId="6F769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658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3B0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A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C4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05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DE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1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B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CC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81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D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E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9C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05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04FE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3C01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54F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D2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03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0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8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27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8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4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DA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A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F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0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AD76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B30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2D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5A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78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59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10476.2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A5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8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1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4A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6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C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4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33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5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081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E2E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E93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51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F5B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80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4DC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25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9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6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5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3F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6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63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5BE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02D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7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A5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3C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5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E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4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2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8A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8C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F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</w:tr>
      <w:tr w14:paraId="1BEB85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7DB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DF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FD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3D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00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2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61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4B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A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D5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BC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D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C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</w:tr>
      <w:tr w14:paraId="61FAE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266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20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BD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11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F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54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1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9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9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35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B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9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A6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14.06</w:t>
            </w:r>
          </w:p>
        </w:tc>
      </w:tr>
      <w:tr w14:paraId="32C91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572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C3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354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8A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0E7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D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B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7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C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8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5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FC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42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</w:tr>
      <w:tr w14:paraId="05E7C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93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B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F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3E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7D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3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5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86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4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6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DE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E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4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</w:tr>
      <w:tr w14:paraId="0EDC5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13D0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8A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60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3A1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F9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4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BD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D2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E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F2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A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4.06</w:t>
            </w:r>
          </w:p>
        </w:tc>
      </w:tr>
    </w:tbl>
    <w:p w14:paraId="5D8183B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4BB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30D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C502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A82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49E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E51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3A5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5B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677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F51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D42E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9BB4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1A26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87CE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13C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2F8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F2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131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AF8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03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35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D91F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18B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62A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3C32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762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3002@4[卧室]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2A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21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3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07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B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1B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44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E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C8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C2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18E9D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F84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38BF5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DFA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570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4CF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3AA4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04D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839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4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5C5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85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958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41F4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E5F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A69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CE5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1FB4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CB8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BED1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B2C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C899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B75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BCF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A5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87D2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5F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EB7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CAD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310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B3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917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74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9A1D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7E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09A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B9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90F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F55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97E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41E9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93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1329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BE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2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C7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D2C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3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E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FB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9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43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3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7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</w:tr>
      <w:tr w14:paraId="6201F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659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C77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E9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D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26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40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8C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E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5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F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8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92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3C05BC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FE74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D3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68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B0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17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C3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0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97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3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5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20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7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8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B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</w:tr>
      <w:tr w14:paraId="65A0D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5F3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C14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99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00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D4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A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7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5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4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6E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77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C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2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87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 w14:paraId="2CD5E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D1F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71D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2D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AD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2F9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13C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99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D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0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81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75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A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9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30D59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912C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70B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64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C6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A9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4D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F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1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15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4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E6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0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6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1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15BFD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80E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5F5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657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CCE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AB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61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2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C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14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D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0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D8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0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BD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431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44A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34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A1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25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95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3F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8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6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D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6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D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A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D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0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098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6BC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844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83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68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54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C36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2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D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4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0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5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D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D51A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65F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8B66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F3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BC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0A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CE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F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A2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4D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2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3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9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F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81A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2EF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85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028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BF1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A6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B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4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D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8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F8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A0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D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7A53D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722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5E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C27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F96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0A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5E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2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1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1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7F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1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E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5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4914C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354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0E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C0F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C70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C3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7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7F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A0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8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C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7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D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0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</w:tr>
      <w:tr w14:paraId="0C8FD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7DB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39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2B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7C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D7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7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B4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4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DD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9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09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D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0F9D43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621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20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35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3EA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1C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AD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4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8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F2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D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C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D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0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</w:t>
            </w:r>
          </w:p>
        </w:tc>
      </w:tr>
      <w:tr w14:paraId="6139A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6C0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BF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3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3C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01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5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3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F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66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D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D4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F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</w:tr>
    </w:tbl>
    <w:p w14:paraId="3359B9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BF0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9D83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52ED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196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5F7C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08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88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6F7A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CB1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8EBB5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3D6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7418A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416F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44284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485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A82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66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D8C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7E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32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482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E53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C00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EEC7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F1C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2721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3003@4[卧室]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88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F5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5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96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6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93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E4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E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85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9B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228A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6A0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DDEE7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1451D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BB02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A1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36D6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E7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48F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8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2CBB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CC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2FB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F565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94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1F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45E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A208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38A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F4C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50D9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2230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EE8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F879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32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FA06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59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490B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DA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4E3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09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411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1C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29E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DD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F479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77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6568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46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809F8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986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830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233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32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EF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D2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D84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FD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0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72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24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AB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1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5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6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</w:tr>
      <w:tr w14:paraId="03D8E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CB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61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09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70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28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E60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F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E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9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D3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EB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EC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F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</w:tr>
      <w:tr w14:paraId="4FA3F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270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19A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C55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94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C0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9F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D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53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A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C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BB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4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8A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67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</w:tr>
      <w:tr w14:paraId="6E5D1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36E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60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F2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64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DBA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7C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C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4A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5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F5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FC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6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3D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FE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</w:tr>
      <w:tr w14:paraId="40DDE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F0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57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93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22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872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CC9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0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35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0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4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2C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8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0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2847A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0069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B5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4F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B5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8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58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B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8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BC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69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C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C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6B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 w14:paraId="200D66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906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0A7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33E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38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E6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AC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D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C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F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97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9C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E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7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3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0FCD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374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5AE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A4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989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15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FD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D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7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3E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5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9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F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E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C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E33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730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8BD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83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C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92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25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C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7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B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E9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F4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B5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F2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26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540F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098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B5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67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81C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79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C6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2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CC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C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B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7C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E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8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3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4D15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F6C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A4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EB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72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40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D5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6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8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46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B7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8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A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93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</w:tr>
      <w:tr w14:paraId="53E3C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F4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C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DD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DB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FA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2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5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5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D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3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3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98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DB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</w:tr>
      <w:tr w14:paraId="5174E7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3970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16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A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DF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03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B2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C2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0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6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7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2D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B2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B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1.96</w:t>
            </w:r>
          </w:p>
        </w:tc>
      </w:tr>
      <w:tr w14:paraId="3A139E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0DB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D7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544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D8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ABE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0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D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6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9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D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9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29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A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</w:tr>
      <w:tr w14:paraId="2D182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1C4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68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DF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17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8E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3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3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6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74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4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31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7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B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</w:tr>
      <w:tr w14:paraId="67D6F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F7ED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7E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BA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B5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52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30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0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F9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10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5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2B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2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24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</w:tr>
    </w:tbl>
    <w:p w14:paraId="36F3CD9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E8F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6BF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B5A5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EA2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696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288E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E3A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BC8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CFF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DBA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7A7EC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083A3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5D8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EDA5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072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B7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5D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8C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2E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04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38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97A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321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D26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18A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63DB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3004@4[卧室]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44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222B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31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90C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1A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A3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9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5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C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E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0C511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EBCA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9D632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E5C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9E93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79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617D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63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A00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6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C04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065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4F15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9B26B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62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73B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C87A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A591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660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6E74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FB0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129D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35B2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13A6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656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B59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2A2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6DD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F8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B0D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B1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0C44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3E0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132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C4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CA8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0143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DA7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B20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691E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633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ADD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7B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6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D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BE0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7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88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39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B3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D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76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6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5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</w:tr>
      <w:tr w14:paraId="08F46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B07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3C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B2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73C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78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31B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FA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4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B4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4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14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F6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E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87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</w:tr>
      <w:tr w14:paraId="5B619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F2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959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8E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3C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78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F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6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D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D1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98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5B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D2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9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067A2C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985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EBA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4D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04C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D10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25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9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1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2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6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E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E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55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1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64744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DDB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760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1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B06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B3E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B2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4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2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D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6E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8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3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0B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F8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1EB569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B32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C70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DD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D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93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2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A7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F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9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D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5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A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D6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C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C24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D70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A5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49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6A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05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B0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C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1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9A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B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C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0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4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633C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16D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47C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2E5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35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5B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61F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F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8E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4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8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A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9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6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99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A0F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225E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15C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F2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E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9B4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3C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D5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3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44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C6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4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6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A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6F5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7BE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7C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0D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E1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04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A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6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F7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5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B7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C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8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7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</w:tr>
      <w:tr w14:paraId="07732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A14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4AB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82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57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B1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0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4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1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F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2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2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92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F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</w:tr>
      <w:tr w14:paraId="11233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3C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D6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16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A0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E4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6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2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A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B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7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5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1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F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08117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CD1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8B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28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DE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78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CF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9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0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33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7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EE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6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5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</w:tr>
      <w:tr w14:paraId="10B68D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028B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20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FD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4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05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7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C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9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C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37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</w:tr>
      <w:tr w14:paraId="447CF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9F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20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9D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DC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BA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3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E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C0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DB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52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D5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B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406B29D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B3A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1265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144DC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2299E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27C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6F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2C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44FF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AE6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002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987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80A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999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28BF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10D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828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78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37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D0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F0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9C6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6779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DA61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2B3E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B784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0F4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3005@4[卧室]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7D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478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8E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C1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D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F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3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D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4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D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DC08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F9F0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527AD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8DC5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E4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E82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194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6E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F8B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0C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452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7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72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168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58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9C2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439B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0E3F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98A5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445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60E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E7A89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7F2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28F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B2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302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E46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6BBE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2E2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8598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8A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F84F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DB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5445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C66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ED3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AA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1E2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2B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90E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0821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AB3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F32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E3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4F7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1C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21D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4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61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7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36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05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9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60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4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</w:tr>
      <w:tr w14:paraId="20316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36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DF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BE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0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B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91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53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F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5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9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1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B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B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6A35FC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29E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51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91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AE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97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18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D6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E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6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C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9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5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5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B9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</w:tr>
      <w:tr w14:paraId="026BC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C26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3DB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7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9B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2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009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07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B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FD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79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87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9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4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0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</w:tr>
      <w:tr w14:paraId="372059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09C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AB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B1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54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C3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2F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2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1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1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25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06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9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19020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2B9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2A7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23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75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85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C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0F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A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0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8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D3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B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48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C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2790D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D5A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C68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93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C9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1D0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777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3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7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C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A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C8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4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2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6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C72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B8D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209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98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7B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0E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8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F9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B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F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E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C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1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6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009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FAB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3A4D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E7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4F2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19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7B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8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8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B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0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F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4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66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581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C8B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FBF4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B5A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6C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88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50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10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5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A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D1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7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30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5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7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AFA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CA5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6F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CDA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F25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B36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C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5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D6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4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A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1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2B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9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</w:tr>
      <w:tr w14:paraId="31C498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E9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CF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730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638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C7E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4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8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C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F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05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5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B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18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</w:tr>
      <w:tr w14:paraId="10C53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CEA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18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AF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F4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C5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9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2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05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9A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A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B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C9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1.67</w:t>
            </w:r>
          </w:p>
        </w:tc>
      </w:tr>
      <w:tr w14:paraId="1CF761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4C1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1E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97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CF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14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53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1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B6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7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A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2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9C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</w:tr>
      <w:tr w14:paraId="7C077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6C8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4A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92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B1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4B5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10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5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2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87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4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11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6C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B9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</w:t>
            </w:r>
          </w:p>
        </w:tc>
      </w:tr>
      <w:tr w14:paraId="43D77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2F82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CE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3D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04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11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E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29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7A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7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0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1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0.34</w:t>
            </w:r>
          </w:p>
        </w:tc>
      </w:tr>
    </w:tbl>
    <w:p w14:paraId="777A9C1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7427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957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43E5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FB9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798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E86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B9F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1EB8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E01A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49BE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050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D8BD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9A77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3BA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2F7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90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7C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BF5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BE9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C51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C847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17B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1524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FE2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0F91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3A5E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3006@4[阳台]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DD0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F4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CB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6C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6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9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43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DB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E1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E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7F7A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77F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D0B9FB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E83BF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8DF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23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BFF2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648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4FA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05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671C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D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161C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D7FE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01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28C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FD59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625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31AC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5E8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687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359E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1C2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94E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3F6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1E19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F6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99C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A35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805D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51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D022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80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CDF2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F22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9A3E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CA9E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341D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F6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4B6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161D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A8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A9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02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AB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51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12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2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9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F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A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E8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FD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0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A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</w:tr>
      <w:tr w14:paraId="4B6BF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BD6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2A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AB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A3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82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63D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0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1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10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5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0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3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F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691D33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DD5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E0D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59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4A4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82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E9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00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D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2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0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BD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3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6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08AD2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19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DCC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A8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58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4E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89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4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9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81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5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1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8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5F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8E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</w:tr>
      <w:tr w14:paraId="446AC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CB4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8F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97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61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623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59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0E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9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14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A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3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4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2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7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</w:tr>
      <w:tr w14:paraId="0AEE2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3D5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328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AF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0F8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B3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8E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01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6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3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87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77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B4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A2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C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</w:tr>
      <w:tr w14:paraId="3E2BD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9BB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15C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6E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86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DE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12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C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F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C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B0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4C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D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8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F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4BB88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35C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2A5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1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1E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A6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3D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4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8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B6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4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F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4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B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D6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</w:tr>
      <w:tr w14:paraId="7BA77D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E2B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107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11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92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A4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DA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D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54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C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97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2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D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B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8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FC88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767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3B3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B5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3E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118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CF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32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6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9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F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2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81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1F9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7A04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D008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73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A4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E68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374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A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4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E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5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04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C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E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2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E335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A55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4D8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99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16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05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DB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3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07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9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27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B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0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74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79F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F6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86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3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3F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97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0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C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D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0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A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CC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6E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</w:tr>
      <w:tr w14:paraId="4D7AB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6D7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EA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F8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E7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BE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1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B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6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93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B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D3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A4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B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</w:tr>
      <w:tr w14:paraId="43D0A7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27C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C8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E6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65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74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1C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C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3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2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F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8B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5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  <w:tr w14:paraId="46BB5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457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8D3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7B3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E2D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9D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8C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F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F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D8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1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5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F2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57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</w:tr>
      <w:tr w14:paraId="35C810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A5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8F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6A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AC0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11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FF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E1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0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B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1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B8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5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A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</w:tr>
      <w:tr w14:paraId="755C6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9BD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EA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D9E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49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EA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7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1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5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2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9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1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3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0.17</w:t>
            </w:r>
          </w:p>
        </w:tc>
      </w:tr>
    </w:tbl>
    <w:p w14:paraId="4E91565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BE07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13D5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8DF0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BA7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3214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3BF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B5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300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86A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A78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9C6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6EC7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C5546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30B91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FBB3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34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93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8F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C8FA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1E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30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2EA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2D28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6096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C141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9DE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3007@4[封闭阳台]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E96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62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AF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BB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82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00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90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A4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6D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1D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55EEA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6627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99FC9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6199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664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F21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F0B1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735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FC7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07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18B0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E5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571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A36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7D0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B7B7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52B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6AE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BC3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9656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483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ACE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7742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381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61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600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7753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EB80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07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FB9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CD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7644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1D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F484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9A1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3F01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300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7DD7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AB6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AA66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C3D7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596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26D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FB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36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8B6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04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9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5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73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3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B6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A4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2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4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5F310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48D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07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1C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E0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77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E17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B0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D5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0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8A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2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9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61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A8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15EA8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579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F6E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9D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D9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D8E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0A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D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F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1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E1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9F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A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59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2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1125C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5E2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53AB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EB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68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43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137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9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B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8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5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2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AA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E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2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62B70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AA5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BC02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1C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C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AC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0F3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D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E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78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50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8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C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8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75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</w:tr>
      <w:tr w14:paraId="1726FB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1978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FB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17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63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BA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DB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B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7C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5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B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5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F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C5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41BA75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528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F3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DC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CAD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87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83C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9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BD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7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C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5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24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6C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24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6DCEF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94E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49F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05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15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4C3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D5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F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0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0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54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4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5E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6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06C4F5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2AA4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1BC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8C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30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E8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8C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80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F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6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F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02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79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0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C6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5481A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948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891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72A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E8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B9F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74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63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6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02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3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3D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AF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3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E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281C2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9FC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FC4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ED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7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AA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4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F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9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1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4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46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C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0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1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46EB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AF0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570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E3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85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0B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8EE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22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9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69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1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E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6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BC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8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6A5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CAA0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462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C8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EB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0B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13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7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A7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9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3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1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E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5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4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7E1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9CE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26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14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12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3B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02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0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0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3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8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0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9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5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71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290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4F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17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22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88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69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E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8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CD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A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E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3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4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B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</w:tr>
      <w:tr w14:paraId="69CB16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B641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19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327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2B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4C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6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F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C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C6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8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5D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D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</w:tr>
      <w:tr w14:paraId="467C3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3DD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5B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ED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0D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DA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C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8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35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1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0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3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E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49ABD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6FFD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79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DA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3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1E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7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70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58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4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4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3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C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7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</w:tr>
      <w:tr w14:paraId="7F1B7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5B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3C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788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93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592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8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3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47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13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C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4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A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8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</w:t>
            </w:r>
          </w:p>
        </w:tc>
      </w:tr>
      <w:tr w14:paraId="68D94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D24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33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8F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C4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F8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3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D3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68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B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4A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E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C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3AAE73B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37C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E2C0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8208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C95E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D41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A9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74A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3D2C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152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164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B74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9D80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A21A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FE3C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03A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C2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41F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7A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451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A8A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08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8C0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452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EA37E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8A16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9CE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3008@4[封闭阳台]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48E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CDD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0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9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D3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4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CC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C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3EB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9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A607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1363F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3C8CE0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6D8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F8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2C9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B1E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43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050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46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3881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77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D1C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BF0D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E70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05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389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D65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970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7BA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D6C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7946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4D2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BE0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1A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B163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497E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298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BC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0E1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A8C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646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0B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39B0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CC3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5A569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A2F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80FE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D6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96D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CD71A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FE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7B0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35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FE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E7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31D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47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2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E3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1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4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0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84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9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702219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4C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2AF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71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2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37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73A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E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6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8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2F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A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1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FB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0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636E0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93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3F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F1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8C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95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50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E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5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CA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D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8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9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9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67ED30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70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4C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6C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DE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57A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48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C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25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3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B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5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0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C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9E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133.3</w:t>
            </w:r>
          </w:p>
        </w:tc>
      </w:tr>
      <w:tr w14:paraId="545FD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71F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00A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3A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07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1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D9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BA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9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37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2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46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7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5D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8B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67D0F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73B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DC03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19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3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7A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AF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6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3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74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A4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8C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6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6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9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</w:tr>
      <w:tr w14:paraId="69BC0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F5B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CD8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1A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F9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6C3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77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F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8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7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F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38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6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3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C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1029B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268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529F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90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3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69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8B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B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04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B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7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D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6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49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0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223E4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E30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B3C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E5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EF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ADF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37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B0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5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B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9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C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6A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4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7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3EFB1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952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CC6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5B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DF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90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EA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1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B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5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0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4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32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B9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4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5403D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D3B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99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99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93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BF2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83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FB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13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43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23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8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95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D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804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3CE0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52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83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B6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27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FA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35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F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2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A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B8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1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77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2C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340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C9D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7B7A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E0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230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24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82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81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B7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4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E1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1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D9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E5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8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54F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F6B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0C3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1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AA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A5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2A8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E9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5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3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8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F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A1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3A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C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1AE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7C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EA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3A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925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AC0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5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7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2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4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F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7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C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8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</w:tr>
      <w:tr w14:paraId="6E6D71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D5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BB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50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0A8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15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6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7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C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B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73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A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</w:tr>
      <w:tr w14:paraId="61C8C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A1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EB1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32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27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1A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E5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A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A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2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6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E0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3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8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7D39B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982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B6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2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0FD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BC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DF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E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5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D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FD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40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0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40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</w:tr>
      <w:tr w14:paraId="05DCF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832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37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A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9B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58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C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2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D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64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19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4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C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</w:t>
            </w:r>
          </w:p>
        </w:tc>
      </w:tr>
      <w:tr w14:paraId="76BBCC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3FF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52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43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57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9F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E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57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B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5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5C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41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9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8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162EE15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092F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E96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A5D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41B25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4CC3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022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E84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E5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664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A372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445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9D9A0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1E3D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3C35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9B9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52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DB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EF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23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3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7BF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E5796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D0C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1B92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28F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C02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3009@4[封闭阳台]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08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C0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04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C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C4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24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D27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58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8E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3B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25885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0A2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F0E7B3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728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BE6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5C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93B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9A9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119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A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5F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49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A11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43E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970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B6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8C3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6995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01E1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145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FC0F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7B2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D310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0E2D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96E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DC8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11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3F13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601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5E835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27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350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A8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745A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F6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4C8D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20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04E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FAB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0E2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FA8DF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80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07F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BA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B97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F14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11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A3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1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29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2B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C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2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1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2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4F39A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BC0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AA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6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1D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6A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67E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D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E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E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C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D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04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6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50366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C2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B6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9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72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88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482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86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D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BF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9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8D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FC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E0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7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0B0F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C6B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F3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728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59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080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1C1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7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C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C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0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21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5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9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6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</w:tr>
      <w:tr w14:paraId="1B45B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E162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CB4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DB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8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C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18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A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72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1F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0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C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9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4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ED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58B98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F304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B17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C4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74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42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9A3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D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16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2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32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8B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8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9E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</w:tr>
      <w:tr w14:paraId="41973C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05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33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09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C7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03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F0B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91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1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3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AA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B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8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3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7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61B60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B3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35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DC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9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ED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49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9C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6F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26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A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7B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43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3F422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741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B6F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DA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F1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A7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F2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3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8D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8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3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AB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C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7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7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7E6F8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8E18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3D0E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F8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5C9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5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2A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0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BF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B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6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D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0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F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51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79CAB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D900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10C9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61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181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61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8C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5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7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4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0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5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D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E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A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2FD7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777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830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FCE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21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36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F9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7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0D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5B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3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5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8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1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D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06E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581D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ED8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69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EE5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42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86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3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1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B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13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C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D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1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7F1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AC2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5A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79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4B8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D4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8E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E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A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6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3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74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6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4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0E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68C5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50BE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F2C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7A7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08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80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F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4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9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D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6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7A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6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9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1B397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B3C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E1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20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2B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18A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53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7C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1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0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0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A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C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A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54D42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A0A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C7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A37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6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FD8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E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2A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C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69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72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3F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00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0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241CA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14B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46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28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57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FD0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4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E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1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3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7D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3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E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17791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1D6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9B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2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A1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5C5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2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D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1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7B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A5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F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D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2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</w:tr>
      <w:tr w14:paraId="4AD70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2573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6E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DC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07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A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9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0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4C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F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0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1C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C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28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17EF04C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438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4AAA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95A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C6C8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72E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79D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98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2B69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8490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ED4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7510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7A0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B407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31E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0BB4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FCDA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E8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13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C2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50F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69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396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E60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DD68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9E3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01C6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3010@4[封闭阳台]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6E6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48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A9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CE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F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3F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F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08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3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1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66615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BABF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98390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8EF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D47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91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A3DE1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5F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5D5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7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277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E2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94C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AF8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47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55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813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E41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3581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C7FB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9F9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0FF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671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DCF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AC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3B9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57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D09D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48D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24D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51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F0A45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AA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EE52A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7FD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81D83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A9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5236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5A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111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B2F2D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47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EDA5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AE1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57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AC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44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28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0B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4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E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68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C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5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B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 w14:paraId="54EE2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DF3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1DC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F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97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DC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16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3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DF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B6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1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F8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D4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A0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9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4CBC8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5C5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2DC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DA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4F7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019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9E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86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4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5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8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E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F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58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B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</w:tr>
      <w:tr w14:paraId="21DE2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BBCC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849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68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3A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C6B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F6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9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F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6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6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D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20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</w:tr>
      <w:tr w14:paraId="5F984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972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10B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46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40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AB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EE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C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81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C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5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27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4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3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1B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</w:tr>
      <w:tr w14:paraId="14D7C1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93B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CD9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AD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97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03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27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2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7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9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4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B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D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72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072AF5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C4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339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FD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15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1B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699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E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F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8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26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4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DA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7F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E5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72C46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765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D2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06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06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92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99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E7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1B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3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4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8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2F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2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4EDCB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971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8666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A89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F2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C2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76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68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7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4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4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86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A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EF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D2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</w:tr>
      <w:tr w14:paraId="44A91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865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EC2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3E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2E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9F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6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86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73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9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10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F2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9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7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A5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4E7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242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3E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A6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03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69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D0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05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84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E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70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12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5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77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3B52B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9E2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C2E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AA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66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289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07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E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0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6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0D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F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8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E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FA0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DE1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AA7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95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B1B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57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CA4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1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4D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6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26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B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23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8F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43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207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221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D2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19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F1D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162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3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7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A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6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30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48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</w:tr>
      <w:tr w14:paraId="52154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2B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B3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C2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92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060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A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B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98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44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E1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7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51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</w:tr>
      <w:tr w14:paraId="1FC99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B5E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71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287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75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36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C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2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5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B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8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B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7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56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0.81</w:t>
            </w:r>
          </w:p>
        </w:tc>
      </w:tr>
      <w:tr w14:paraId="0CA3B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9ED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06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54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DBF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D99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68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D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5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01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4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E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D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</w:tr>
      <w:tr w14:paraId="1F739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D6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9C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20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0A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DB9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59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5C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9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B0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C5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F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E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5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</w:tr>
      <w:tr w14:paraId="3CF73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19E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3E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FA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B7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6AE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51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4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C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7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9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DC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4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3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</w:tr>
    </w:tbl>
    <w:p w14:paraId="6455B3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45C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D3F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4E3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C5D7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38C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79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D8D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EC85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888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D562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BB525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5E2BD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25307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C598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FC6FF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8E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883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CB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9F43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BC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9D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F36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A717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07A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17B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2F8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3011@4[卫生间]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41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02F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7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013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63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20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E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EB3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D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5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3E0B5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613A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C72CD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47C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E5E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AF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58E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4DE9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BE79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5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C12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32C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4A8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44E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E62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582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F49F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3A6F5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CD29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BC2E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2ABAC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1842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D02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7BDC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A1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B887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AA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8CB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2F4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261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89C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52EF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4B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AD5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97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D319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9F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91E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16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9F4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24D3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0FB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75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DC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06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462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C1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0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9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9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6A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5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C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5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8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</w:tr>
      <w:tr w14:paraId="6F4FD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D1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EF1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D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04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34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04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1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A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C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5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05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A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55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677889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91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02B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829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8C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8C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6DE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0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B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A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C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46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C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9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DB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79E55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8CBD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4D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10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EB4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30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32E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94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2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B9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E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3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E3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0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7611F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ADE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B86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81F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AD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58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59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94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4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2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5D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9C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85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0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B7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74254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2328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DBDC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20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36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F2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A5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7D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D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3D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D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0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0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4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9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DED2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4FD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FBC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52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A80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B1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A8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31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21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4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7A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4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A8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0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A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75E7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697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F8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43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AA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DD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39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5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3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4A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C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2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7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2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E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588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77A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202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A2E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99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9F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60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B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18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9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E2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B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E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E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DA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934D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CE9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20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78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3A8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0ED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B5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C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6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95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8D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1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A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8C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107F8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9C8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17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27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7E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5B1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4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FD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F3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E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B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7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34696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E61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1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F3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65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32E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88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11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1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3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24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E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</w:tr>
      <w:tr w14:paraId="54FB5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30E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83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F9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90E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FB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E2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F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B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8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FA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66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5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DA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4EC41F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4B0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5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7A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DB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BF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5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0A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6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B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D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D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AA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A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</w:tr>
      <w:tr w14:paraId="05A825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C5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D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B1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008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59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2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B7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F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5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7A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F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F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13667E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A88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DB9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6E76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F795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8C54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D5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38F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CE7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5F3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7894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0BD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9A4E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1F5F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9DEC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2213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73A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28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FDD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36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CA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CD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A24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79A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9ED0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3BDC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36D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3012@4[卫生间]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B9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41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C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24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4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F41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B7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6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EC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9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7589E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13D7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BF64DA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19D2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EAC3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B5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DDA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4E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A61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F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F1D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13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B685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F8A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34B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C3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938F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00C12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86A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9364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537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A369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7B2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C252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C6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1D4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C80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41C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0CC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04E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53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93C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8D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AEBB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B74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1EBD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45C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842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AE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5EF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3815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7B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90B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C7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63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2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6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C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93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2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6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8A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0E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2D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</w:tr>
      <w:tr w14:paraId="413ED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AB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9C8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K=0.31 D=4.44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1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12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E50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AB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62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AC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D9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B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F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F7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2C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A6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 w14:paraId="57B42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4B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D6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AE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528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14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88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3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1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6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9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6A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4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4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6A44B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27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A9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B3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AC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7C4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2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02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5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A2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FA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CC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E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B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8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</w:tr>
      <w:tr w14:paraId="693738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873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6AC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31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90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158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BD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A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8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D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E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2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3D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AB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E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4D249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4F7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434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C9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3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2A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01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E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2C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7A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5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F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8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E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2E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</w:tr>
      <w:tr w14:paraId="248C0E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B43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2BF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5C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D4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556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E0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3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C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2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76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3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7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1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E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B8E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9EF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5E39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C06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B4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12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D61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6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AC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E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C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E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5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9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CC05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AD8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720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C5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55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D8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3C4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7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7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5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D8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33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8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8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D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12B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0203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905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492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44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CE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2C5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1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8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6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4B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2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B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7F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E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F94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EE4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89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72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468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39B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C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E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99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7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D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A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CA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FE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</w:tr>
      <w:tr w14:paraId="05367B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55E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D4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DDD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49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A2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75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3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08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3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9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A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98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</w:tr>
      <w:tr w14:paraId="147AC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CDF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F9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A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5D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E6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9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57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4A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C8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2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1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E5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4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0.56</w:t>
            </w:r>
          </w:p>
        </w:tc>
      </w:tr>
      <w:tr w14:paraId="51985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68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CD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66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4F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E27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4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D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A4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A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1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1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0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40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</w:tr>
      <w:tr w14:paraId="0F32E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22F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23F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BC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E4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D0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3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F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16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A6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3C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C7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9F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9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</w:tr>
      <w:tr w14:paraId="5B3E8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DC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BE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33D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B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60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9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C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D8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2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F0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8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E6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0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2CA6986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EE2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079F5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6892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08DE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812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9F4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21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E0A7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109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53A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30A1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A4B4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981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E1AEF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4B28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F7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C45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93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69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72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17F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5DE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638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3DE1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371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D91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3013@4[卫生间]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B01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82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E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D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65F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09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6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9D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E6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B4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 w14:paraId="02DC3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029D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79765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3014@4</w:t>
            </w:r>
          </w:p>
        </w:tc>
      </w:tr>
      <w:tr w14:paraId="7C7AE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B7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DF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AE9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77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42A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3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5618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DC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00C6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19568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DFE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F2D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6FF8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25A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995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A93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300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27AA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0D1B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E01F6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B72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9EE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6F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E99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172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4E7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4A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2F64F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C94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57C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A65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135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CB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B721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DBB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864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D92B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958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88E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K=0.32 D=3.54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F9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C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03A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9B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8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88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3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19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FF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9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3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B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</w:tr>
      <w:tr w14:paraId="472EA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26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97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8C3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96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C8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70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57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6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7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A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C7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7F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5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F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</w:tr>
      <w:tr w14:paraId="7B71F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154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9CE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6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F1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4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1F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6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3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0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9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C2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3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D1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5EDDA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BD0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9A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74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F4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7A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C9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11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DE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A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E9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E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E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7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E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1523C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1BA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59E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ED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FB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93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AC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2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A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C2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8A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AA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8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45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78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19.1</w:t>
            </w:r>
          </w:p>
        </w:tc>
      </w:tr>
      <w:tr w14:paraId="5DFC2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16C6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C2E7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34B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02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D1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344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9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B8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8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7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6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4B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AB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F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B11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992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B8A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D8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60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45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21E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05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C1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58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40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CE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0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0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1505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5DB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EE4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F7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38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A9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DAE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1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7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8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09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BA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47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BB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4B9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3FBD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EE5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89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08C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32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22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EC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7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B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8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F2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C64E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149D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F8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1B6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AC3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F0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09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0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6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E2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AC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5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E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2F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</w:tr>
      <w:tr w14:paraId="49B19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9CB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90F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93C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12F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06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2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F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A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A5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5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A8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A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BE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</w:tr>
      <w:tr w14:paraId="3332D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592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36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6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99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85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ED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91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CB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C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0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1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2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B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 w14:paraId="32871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9D4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3F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06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E1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FF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93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0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AB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8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B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B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9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A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</w:tr>
      <w:tr w14:paraId="2F375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9C6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6A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98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68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D9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4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E0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1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9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4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94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6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7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</w:tr>
      <w:tr w14:paraId="49E2F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035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D8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DB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F9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69D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B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7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B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9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7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F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1D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BE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0.10</w:t>
            </w:r>
          </w:p>
        </w:tc>
      </w:tr>
      <w:bookmarkEnd w:id="1"/>
    </w:tbl>
    <w:p w14:paraId="0357E5AB">
      <w:pPr>
        <w:rPr>
          <w:szCs w:val="24"/>
          <w:lang w:val="en-US"/>
        </w:rPr>
      </w:pPr>
    </w:p>
    <w:p w14:paraId="79BDB219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6038"/>
    <w:rsid w:val="001915A3"/>
    <w:rsid w:val="00217F62"/>
    <w:rsid w:val="00A906D8"/>
    <w:rsid w:val="00AB5A74"/>
    <w:rsid w:val="00F071AE"/>
    <w:rsid w:val="738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61</Pages>
  <Words>6767</Words>
  <Characters>11773</Characters>
  <Lines>8</Lines>
  <Paragraphs>2</Paragraphs>
  <TotalTime>0</TotalTime>
  <ScaleCrop>false</ScaleCrop>
  <LinksUpToDate>false</LinksUpToDate>
  <CharactersWithSpaces>18174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2026-01-03T07:19:00Z</dcterms:created>
  <dc:creator>杉禾盗套诠</dc:creator>
  <cp:lastModifiedBy>杉禾盗套诠</cp:lastModifiedBy>
  <dcterms:modified xsi:type="dcterms:W3CDTF">2026-01-03T07:19:46Z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54B518E12E574351A6F24D68C7DB31A0_11</vt:lpwstr>
  </property>
  <property fmtid="{D5CDD505-2E9C-101B-9397-08002B2CF9AE}" pid="3" name="KSOTemplateDocerSaveRecord">
    <vt:lpwstr>eyJoZGlkIjoiMDFmMDdhMmNhY2VmMmFmYWFlZDQ1MDhmNGZkZTZiMjAiLCJ1c2VySWQiOiIxNzI5MTQ4MDAzIn0=</vt:lpwstr>
  </property>
  <property fmtid="{D5CDD505-2E9C-101B-9397-08002B2CF9AE}" pid="4" name="KSOProductBuildVer">
    <vt:lpwstr>2052-12.1.0.24034</vt:lpwstr>
  </property>
</Properties>
</file>