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496A" w14:textId="77777777" w:rsidR="00126C29" w:rsidRDefault="00126C29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37845833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35169855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6B387D8F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7135B967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04AD3A85" w14:textId="77777777" w:rsidTr="00A02404">
        <w:tc>
          <w:tcPr>
            <w:tcW w:w="8856" w:type="dxa"/>
          </w:tcPr>
          <w:p w14:paraId="3EDECEB8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:rsidR="00126C29" w:rsidRPr="00126C29" w14:paraId="23AF0532" w14:textId="77777777" w:rsidTr="00A02404">
        <w:tc>
          <w:tcPr>
            <w:tcW w:w="8856" w:type="dxa"/>
          </w:tcPr>
          <w:p w14:paraId="04AAB359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6A807559" w14:textId="77777777" w:rsidTr="00A02404">
        <w:tc>
          <w:tcPr>
            <w:tcW w:w="8856" w:type="dxa"/>
          </w:tcPr>
          <w:p w14:paraId="0C671AEC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D22B836" w14:textId="77777777" w:rsidR="00126C29" w:rsidRPr="00126C29" w:rsidRDefault="00126C29" w:rsidP="00126C29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3A7AB467" wp14:editId="1067985B">
            <wp:extent cx="1848044" cy="184804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EA81" w14:textId="77777777" w:rsidR="006D3875" w:rsidRDefault="006D3875">
      <w:pPr>
        <w:jc w:val="center"/>
        <w:rPr>
          <w:rFonts w:ascii="等线" w:eastAsia="等线" w:hAnsi="等线"/>
          <w:szCs w:val="22"/>
        </w:rPr>
      </w:pPr>
    </w:p>
    <w:p w14:paraId="1C8E0625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41A4A410" w14:textId="77777777" w:rsidTr="00A02404">
        <w:tc>
          <w:tcPr>
            <w:tcW w:w="1263" w:type="dxa"/>
          </w:tcPr>
          <w:p w14:paraId="0F8E848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97EBC4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E0ADBF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安徽-合肥</w:t>
            </w:r>
            <w:bookmarkEnd w:id="7"/>
          </w:p>
        </w:tc>
      </w:tr>
      <w:tr w:rsidR="00126C29" w:rsidRPr="00126C29" w14:paraId="09056877" w14:textId="77777777" w:rsidTr="00A02404">
        <w:tc>
          <w:tcPr>
            <w:tcW w:w="1263" w:type="dxa"/>
          </w:tcPr>
          <w:p w14:paraId="6436C8C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24C1B21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5DA0BD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0C5F2142" w14:textId="77777777" w:rsidTr="00A02404">
        <w:tc>
          <w:tcPr>
            <w:tcW w:w="1263" w:type="dxa"/>
          </w:tcPr>
          <w:p w14:paraId="2F854E8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822A52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4278D2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3A81107C" w14:textId="77777777" w:rsidTr="00A02404">
        <w:tc>
          <w:tcPr>
            <w:tcW w:w="1263" w:type="dxa"/>
          </w:tcPr>
          <w:p w14:paraId="388B9FC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F7D044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A1A3571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24722650" w14:textId="77777777" w:rsidTr="00A02404">
        <w:tc>
          <w:tcPr>
            <w:tcW w:w="1263" w:type="dxa"/>
          </w:tcPr>
          <w:p w14:paraId="04623620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46C30B4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3941EE6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05BD5B07" w14:textId="77777777" w:rsidTr="00A02404">
        <w:tc>
          <w:tcPr>
            <w:tcW w:w="1263" w:type="dxa"/>
          </w:tcPr>
          <w:p w14:paraId="4A348CD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D0C4D1A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BF6CA5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02FD290B" w14:textId="77777777" w:rsidTr="00A02404">
        <w:tc>
          <w:tcPr>
            <w:tcW w:w="1263" w:type="dxa"/>
          </w:tcPr>
          <w:p w14:paraId="4C59D2D7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CFA5DE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BF0E13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451C3C99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p w14:paraId="674D9CDD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28284C9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787AE9E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B429F32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5E1F2B1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14C92BA" wp14:editId="21A5E83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30491544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D0FF47C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822FD88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516524FE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74732422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EC1A83E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lastRenderedPageBreak/>
              <w:t>正版授权码</w:t>
            </w:r>
          </w:p>
        </w:tc>
        <w:tc>
          <w:tcPr>
            <w:tcW w:w="3109" w:type="dxa"/>
            <w:vAlign w:val="bottom"/>
          </w:tcPr>
          <w:p w14:paraId="66604ADB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T18949199181</w:t>
            </w:r>
            <w:bookmarkEnd w:id="13"/>
          </w:p>
        </w:tc>
        <w:tc>
          <w:tcPr>
            <w:tcW w:w="3958" w:type="dxa"/>
            <w:vMerge/>
          </w:tcPr>
          <w:p w14:paraId="1724A8F9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24A46A49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03E17BA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920F948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10840A3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528E276B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328B16DA" w14:textId="77777777" w:rsidR="007058A4" w:rsidRDefault="007058A4" w:rsidP="00794676">
      <w:pPr>
        <w:spacing w:line="240" w:lineRule="atLeast"/>
        <w:jc w:val="center"/>
      </w:pPr>
    </w:p>
    <w:p w14:paraId="1CF88104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47A2570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FAE8E4" w14:textId="77777777" w:rsidR="00F36361" w:rsidRDefault="00A4225B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"2-2" \f \h \z \t "标题 1,1" </w:instrText>
      </w:r>
      <w:r>
        <w:rPr>
          <w:rFonts w:ascii="宋体" w:hAnsi="宋体"/>
          <w:caps/>
        </w:rPr>
        <w:fldChar w:fldCharType="separate"/>
      </w:r>
      <w:hyperlink w:anchor="_Toc218372072" w:history="1">
        <w:r w:rsidR="00F36361" w:rsidRPr="00324E9E">
          <w:rPr>
            <w:rStyle w:val="a8"/>
            <w:lang w:val="en-GB"/>
          </w:rPr>
          <w:t>3.1</w:t>
        </w:r>
        <w:r w:rsidR="00F36361"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="00F36361" w:rsidRPr="00324E9E">
          <w:rPr>
            <w:rStyle w:val="a8"/>
          </w:rPr>
          <w:t>评价目标</w:t>
        </w:r>
        <w:r w:rsidR="00F36361">
          <w:rPr>
            <w:webHidden/>
          </w:rPr>
          <w:tab/>
        </w:r>
        <w:r w:rsidR="00F36361">
          <w:rPr>
            <w:webHidden/>
          </w:rPr>
          <w:fldChar w:fldCharType="begin"/>
        </w:r>
        <w:r w:rsidR="00F36361">
          <w:rPr>
            <w:webHidden/>
          </w:rPr>
          <w:instrText xml:space="preserve"> PAGEREF _Toc218372072 \h </w:instrText>
        </w:r>
        <w:r w:rsidR="00F36361">
          <w:rPr>
            <w:webHidden/>
          </w:rPr>
        </w:r>
        <w:r w:rsidR="00F36361">
          <w:rPr>
            <w:webHidden/>
          </w:rPr>
          <w:fldChar w:fldCharType="separate"/>
        </w:r>
        <w:r w:rsidR="00F36361">
          <w:rPr>
            <w:webHidden/>
          </w:rPr>
          <w:t>4</w:t>
        </w:r>
        <w:r w:rsidR="00F36361">
          <w:rPr>
            <w:webHidden/>
          </w:rPr>
          <w:fldChar w:fldCharType="end"/>
        </w:r>
      </w:hyperlink>
    </w:p>
    <w:p w14:paraId="20C55D4E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3" w:history="1">
        <w:r w:rsidRPr="00324E9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993115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4" w:history="1">
        <w:r w:rsidRPr="00324E9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FCD1DC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5" w:history="1">
        <w:r w:rsidRPr="00324E9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0BDFF5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6" w:history="1">
        <w:r w:rsidRPr="00324E9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9B7738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7" w:history="1">
        <w:r w:rsidRPr="00324E9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39888A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8" w:history="1">
        <w:r w:rsidRPr="00324E9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38173D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79" w:history="1">
        <w:r w:rsidRPr="00324E9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E0315D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80" w:history="1">
        <w:r w:rsidRPr="00324E9E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屋顶外墙计算结论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FD28B16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81" w:history="1">
        <w:r w:rsidRPr="00324E9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2EB4B7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82" w:history="1">
        <w:r w:rsidRPr="00324E9E">
          <w:rPr>
            <w:rStyle w:val="a8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D7B5B5" w14:textId="77777777" w:rsidR="00F36361" w:rsidRDefault="00F3636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2083" w:history="1">
        <w:r w:rsidRPr="00324E9E">
          <w:rPr>
            <w:rStyle w:val="a8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324E9E">
          <w:rPr>
            <w:rStyle w:val="a8"/>
          </w:rPr>
          <w:t>透光围护结构计算结论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_Toc218372083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362C9CE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3FE4B0A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3593E0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r w:rsidRPr="005E5F93">
        <w:rPr>
          <w:rFonts w:hint="eastAsia"/>
        </w:rPr>
        <w:lastRenderedPageBreak/>
        <w:t>建筑概况</w:t>
      </w:r>
      <w:bookmarkEnd w:id="14"/>
      <w:bookmarkEnd w:id="15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153161B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1AD39BB" w14:textId="77777777" w:rsidR="00794676" w:rsidRPr="005816EB" w:rsidRDefault="00794676" w:rsidP="009205C5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7D8C94B2" w14:textId="77777777" w:rsidR="00794676" w:rsidRPr="005816EB" w:rsidRDefault="00794676" w:rsidP="009205C5">
            <w:pPr>
              <w:spacing w:line="240" w:lineRule="atLeast"/>
            </w:pPr>
            <w:bookmarkStart w:id="17" w:name="工程名称"/>
            <w:bookmarkEnd w:id="17"/>
          </w:p>
        </w:tc>
      </w:tr>
      <w:tr w:rsidR="00794676" w:rsidRPr="005816EB" w14:paraId="235B00D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27F20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020F6324" w14:textId="77777777" w:rsidR="00794676" w:rsidRPr="005816EB" w:rsidRDefault="00794676" w:rsidP="009205C5">
            <w:pPr>
              <w:spacing w:line="240" w:lineRule="atLeast"/>
            </w:pPr>
            <w:bookmarkStart w:id="18" w:name="工程地点"/>
            <w:r>
              <w:t>安徽</w:t>
            </w:r>
            <w:r>
              <w:t>-</w:t>
            </w:r>
            <w:r>
              <w:t>合肥</w:t>
            </w:r>
            <w:bookmarkEnd w:id="18"/>
          </w:p>
        </w:tc>
      </w:tr>
      <w:tr w:rsidR="00794676" w:rsidRPr="005816EB" w14:paraId="222A89E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53D25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45D89DCD" w14:textId="77777777"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r>
              <w:t>A</w:t>
            </w:r>
            <w:r>
              <w:t>区</w:t>
            </w:r>
            <w:bookmarkEnd w:id="19"/>
          </w:p>
        </w:tc>
      </w:tr>
      <w:tr w:rsidR="00794676" w:rsidRPr="005816EB" w14:paraId="1020152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4FA3BB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1ED2980E" w14:textId="77777777"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14:paraId="05EF0F3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9D71D6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0C8FDBC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4460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2625C7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F27E4C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7881B0A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14:paraId="0FF267D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281456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244F440D" w14:textId="77777777"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9.9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0AADB8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18650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8D14E04" w14:textId="77777777"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14:paraId="05B394A5" w14:textId="77777777"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_Toc155690722"/>
      <w:bookmarkStart w:id="29" w:name="TitleFormat"/>
      <w:bookmarkEnd w:id="16"/>
      <w:r>
        <w:rPr>
          <w:rFonts w:hint="eastAsia"/>
        </w:rPr>
        <w:t>评价依据</w:t>
      </w:r>
      <w:bookmarkEnd w:id="27"/>
      <w:bookmarkEnd w:id="28"/>
    </w:p>
    <w:p w14:paraId="555A3AEF" w14:textId="77777777" w:rsidR="009154A6" w:rsidRPr="000730E7" w:rsidRDefault="009154A6" w:rsidP="009154A6">
      <w:bookmarkStart w:id="30" w:name="隔热计算评价依据列表"/>
      <w:bookmarkEnd w:id="29"/>
      <w:bookmarkEnd w:id="30"/>
      <w:r>
        <w:t xml:space="preserve">1. </w:t>
      </w:r>
      <w:r>
        <w:t>《建筑节能与可再生能源利用通用规范》</w:t>
      </w:r>
      <w:r>
        <w:t>GB55015-2021</w:t>
      </w:r>
    </w:p>
    <w:p w14:paraId="0193B71F" w14:textId="77777777" w:rsidR="006D3875" w:rsidRDefault="00000000">
      <w:r>
        <w:t xml:space="preserve">2. </w:t>
      </w:r>
      <w:r>
        <w:t>《建筑环境通用规范》</w:t>
      </w:r>
      <w:r>
        <w:t>GB55016-2021</w:t>
      </w:r>
    </w:p>
    <w:p w14:paraId="1AE4E101" w14:textId="77777777" w:rsidR="006D3875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59989471" w14:textId="77777777" w:rsidR="006D3875" w:rsidRDefault="00000000">
      <w:r>
        <w:t xml:space="preserve">4. </w:t>
      </w:r>
      <w:r>
        <w:t>《民用建筑热工设计规范》</w:t>
      </w:r>
      <w:r>
        <w:t>GB50176-2016</w:t>
      </w:r>
    </w:p>
    <w:p w14:paraId="4D83976B" w14:textId="77777777" w:rsidR="006D3875" w:rsidRDefault="00000000">
      <w:r>
        <w:t xml:space="preserve">5. </w:t>
      </w:r>
      <w:r>
        <w:t>施工图、设计说明、墙身大样图、节能计算书</w:t>
      </w:r>
    </w:p>
    <w:p w14:paraId="4C54B64B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690723"/>
      <w:r>
        <w:rPr>
          <w:rFonts w:hint="eastAsia"/>
        </w:rPr>
        <w:t>评价目标与方法</w:t>
      </w:r>
      <w:bookmarkEnd w:id="31"/>
    </w:p>
    <w:p w14:paraId="68E22D9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690724"/>
      <w:bookmarkStart w:id="33" w:name="_Toc218372072"/>
      <w:r>
        <w:rPr>
          <w:rFonts w:hint="eastAsia"/>
          <w:kern w:val="2"/>
        </w:rPr>
        <w:t>评价目标</w:t>
      </w:r>
      <w:bookmarkEnd w:id="32"/>
      <w:bookmarkEnd w:id="33"/>
    </w:p>
    <w:p w14:paraId="47FBEB9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4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5" w:name="顿号和住宅项目规范Y"/>
      <w:bookmarkEnd w:id="34"/>
      <w:bookmarkEnd w:id="35"/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68A1C1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37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37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B6420C1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8" w:name="_Toc155690725"/>
      <w:bookmarkStart w:id="39" w:name="_Toc218372073"/>
      <w:r>
        <w:rPr>
          <w:rFonts w:hint="eastAsia"/>
          <w:kern w:val="2"/>
        </w:rPr>
        <w:t>评价方法</w:t>
      </w:r>
      <w:bookmarkEnd w:id="38"/>
      <w:bookmarkEnd w:id="39"/>
    </w:p>
    <w:p w14:paraId="6B495EC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 w:rsidRPr="00FE74EF">
        <w:rPr>
          <w:color w:val="000000"/>
          <w:szCs w:val="21"/>
        </w:rPr>
        <w:t>在给定两侧空气温度及变化规律的情况下，</w:t>
      </w:r>
      <w:bookmarkEnd w:id="4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8C51FB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58C7B2D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D5F081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1C685B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804A72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090F5C1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95E443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06AD34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D3855F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545976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9CF162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890A82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1B1F899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1430CF6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92CEC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36361">
              <w:rPr>
                <w:position w:val="-9"/>
              </w:rPr>
              <w:pict w14:anchorId="2B7E6FBF">
                <v:shape id="_x0000_i1182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F9221B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1423A41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365B254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39ADD54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729878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F411FB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851959F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06B330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B919B8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C08CA9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AD20BF7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CE5AB2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1E418C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697CF8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90064B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F2402E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8FB2F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545CF0D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6721F93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C91C004">
                <v:shape id="_x0000_i1027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36361">
              <w:rPr>
                <w:position w:val="-9"/>
              </w:rPr>
              <w:pict w14:anchorId="6E8013D2">
                <v:shape id="_x0000_i1183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D61AD6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4745679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4CA4B1C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2250DCC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28F306A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2854C3C">
          <v:shape id="_x0000_i1029" type="#_x0000_t75" style="width:29.25pt;height:13.5pt" o:ole="">
            <v:imagedata r:id="rId15" o:title=""/>
          </v:shape>
          <o:OLEObject Type="Embed" ProgID="Equation.DSMT4" ShapeID="_x0000_i1029" DrawAspect="Content" ObjectID="_1828984864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0ECA77D6">
          <v:shape id="_x0000_i103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36361">
        <w:rPr>
          <w:position w:val="-6"/>
        </w:rPr>
        <w:pict w14:anchorId="0863FEA6">
          <v:shape id="_x0000_i1184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A411C2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F2CD8BA">
          <v:shape id="_x0000_i103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76836123">
          <v:shape id="_x0000_i118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EE23FF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29326870">
          <v:shape id="_x0000_i103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36361">
        <w:rPr>
          <w:rFonts w:ascii="宋体" w:hAnsi="宋体"/>
          <w:position w:val="-8"/>
        </w:rPr>
        <w:pict w14:anchorId="0DDD59BF">
          <v:shape id="_x0000_i118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8BBBB5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50FF58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04B9AA8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1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1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F78EB9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CF38B9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FC8ABAE">
          <v:shape id="_x0000_i1036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23"/>
        </w:rPr>
        <w:pict w14:anchorId="506F345C">
          <v:shape id="_x0000_i1187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63E6051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5389AE4">
          <v:shape id="_x0000_i103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24"/>
        </w:rPr>
        <w:pict w14:anchorId="779B0520">
          <v:shape id="_x0000_i118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12096D6">
          <v:shape id="_x0000_i104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2A474D1C">
          <v:shape id="_x0000_i118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201DC1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C65FBF3">
          <v:shape id="_x0000_i1042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3F7F4569">
          <v:shape id="_x0000_i119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096A676">
          <v:shape id="_x0000_i104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26"/>
        </w:rPr>
        <w:pict w14:anchorId="7E7CC41F">
          <v:shape id="_x0000_i1191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C644D7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EFBDD0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37CCF80">
          <v:shape id="_x0000_i1046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21"/>
        </w:rPr>
        <w:pict w14:anchorId="36312D41">
          <v:shape id="_x0000_i1192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F5AAAC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455B92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7ADF85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7A1E298">
          <v:shape id="_x0000_i1048" type="#_x0000_t75" style="width:50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387E9BBD">
          <v:shape id="_x0000_i1193" type="#_x0000_t75" style="width:50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C29762D">
          <v:shape id="_x0000_i1050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26"/>
        </w:rPr>
        <w:pict w14:anchorId="0DA7985B">
          <v:shape id="_x0000_i119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81D319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305589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18CA635">
          <v:shape id="_x0000_i105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3BD14693">
          <v:shape id="_x0000_i119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F243256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68D510A">
          <v:shape id="_x0000_i105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36361">
        <w:rPr>
          <w:position w:val="-8"/>
        </w:rPr>
        <w:pict w14:anchorId="566ACC17">
          <v:shape id="_x0000_i119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AABB76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8A8B48E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5A2477EE">
          <v:shape id="_x0000_i1056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36361">
        <w:rPr>
          <w:position w:val="-9"/>
        </w:rPr>
        <w:pict w14:anchorId="4419BCAD">
          <v:shape id="_x0000_i1197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B236B0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A68232C">
          <v:shape id="_x0000_i105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36361">
        <w:rPr>
          <w:rFonts w:ascii="Cambria Math" w:hAnsi="Cambria Math"/>
          <w:color w:val="000000"/>
          <w:szCs w:val="21"/>
        </w:rPr>
        <w:pict w14:anchorId="781A1F28">
          <v:shape id="_x0000_i119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8CEA5CB" w14:textId="77777777" w:rsidR="00794676" w:rsidRPr="00C72292" w:rsidRDefault="00794676" w:rsidP="00794676">
      <w:pPr>
        <w:pStyle w:val="a0"/>
        <w:ind w:left="1470" w:right="1470"/>
      </w:pPr>
    </w:p>
    <w:p w14:paraId="3ABB2F1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r>
        <w:rPr>
          <w:rFonts w:hint="eastAsia"/>
        </w:rPr>
        <w:t>边界</w:t>
      </w:r>
      <w:r>
        <w:t>条件参数设置</w:t>
      </w:r>
      <w:bookmarkEnd w:id="42"/>
    </w:p>
    <w:p w14:paraId="3A0A771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3" w:name="_Toc155690727"/>
      <w:bookmarkStart w:id="44" w:name="_Toc21837207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44B0D65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E87C99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A4D284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D0E184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0C5834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5459F12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5E4DAF2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6AC7566" w14:textId="77777777" w:rsidTr="00002FFA">
        <w:trPr>
          <w:jc w:val="center"/>
        </w:trPr>
        <w:tc>
          <w:tcPr>
            <w:tcW w:w="1760" w:type="dxa"/>
            <w:gridSpan w:val="2"/>
          </w:tcPr>
          <w:p w14:paraId="3AF453F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D2A2902">
                <v:shape id="_x0000_i1060" type="#_x0000_t75" style="width:13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4A45660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57405B8">
                <v:shape id="_x0000_i106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36361">
              <w:rPr>
                <w:position w:val="-8"/>
              </w:rPr>
              <w:pict w14:anchorId="7F0C556E">
                <v:shape id="_x0000_i119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367B85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1D18ACD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CD5680B" w14:textId="77777777" w:rsidTr="00002FFA">
        <w:trPr>
          <w:jc w:val="center"/>
        </w:trPr>
        <w:tc>
          <w:tcPr>
            <w:tcW w:w="1760" w:type="dxa"/>
            <w:gridSpan w:val="2"/>
          </w:tcPr>
          <w:p w14:paraId="31209F1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17366B41">
                <v:shape id="_x0000_i106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4B846224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30B5D3A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4A864A18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9F60FB9" w14:textId="77777777" w:rsidTr="00002FFA">
        <w:trPr>
          <w:jc w:val="center"/>
        </w:trPr>
        <w:tc>
          <w:tcPr>
            <w:tcW w:w="9327" w:type="dxa"/>
            <w:gridSpan w:val="5"/>
          </w:tcPr>
          <w:p w14:paraId="420521F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6F99DE2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4FC60F1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DBD4DB2">
                <v:shape id="_x0000_i1064" type="#_x0000_t75" style="width:21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C3E9C6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0902351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34BAA285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943DEA6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612AD19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25A582B">
                <v:shape id="_x0000_i1065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42B6D29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EF52D6E">
                <v:shape id="_x0000_i106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36361">
              <w:rPr>
                <w:position w:val="-8"/>
              </w:rPr>
              <w:pict w14:anchorId="7EDCBD8F">
                <v:shape id="_x0000_i120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AB9AAB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</w:tcPr>
          <w:p w14:paraId="3FD63F3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4071C99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5BC14C9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611DAB">
                <v:shape id="_x0000_i106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21A3FED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B75657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</w:tcPr>
          <w:p w14:paraId="51C23F66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7DFC6A9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3FE0ECA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9BC19BD">
                <v:shape id="_x0000_i106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2E4938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5FD2E8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5CEE2A7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ED51A6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5" w:name="_Toc155690728"/>
      <w:bookmarkStart w:id="46" w:name="_Toc21837207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5"/>
      <w:bookmarkEnd w:id="46"/>
    </w:p>
    <w:p w14:paraId="7062FFE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"/>
      <w:bookmarkEnd w:id="47"/>
      <w:r>
        <w:rPr>
          <w:noProof/>
        </w:rPr>
        <w:drawing>
          <wp:inline distT="0" distB="0" distL="0" distR="0" wp14:anchorId="60078662" wp14:editId="1BBB4B13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AE3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2FBE2D2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BCA31B2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12D5D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62F5C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3CFD1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82DEA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62B32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3F80E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FF13A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60420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93975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E24D4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D7C570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76373460" w14:textId="77777777">
        <w:trPr>
          <w:jc w:val="center"/>
        </w:trPr>
        <w:tc>
          <w:tcPr>
            <w:tcW w:w="777" w:type="dxa"/>
            <w:vAlign w:val="center"/>
          </w:tcPr>
          <w:p w14:paraId="2DD73EB5" w14:textId="77777777" w:rsidR="006D3875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58D842A" w14:textId="77777777" w:rsidR="006D3875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11141401" w14:textId="77777777" w:rsidR="006D3875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4A502E8C" w14:textId="77777777" w:rsidR="006D3875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011695F1" w14:textId="77777777" w:rsidR="006D3875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5A82F34D" w14:textId="77777777" w:rsidR="006D3875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6CBCA604" w14:textId="77777777" w:rsidR="006D3875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1C39D2FA" w14:textId="77777777" w:rsidR="006D3875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715F8D78" w14:textId="77777777" w:rsidR="006D3875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79C32DD3" w14:textId="77777777" w:rsidR="006D3875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4FC1F3F5" w14:textId="77777777" w:rsidR="006D3875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5EB8E507" w14:textId="77777777" w:rsidR="006D3875" w:rsidRDefault="00000000">
            <w:r>
              <w:t>37.40</w:t>
            </w:r>
          </w:p>
        </w:tc>
      </w:tr>
      <w:tr w:rsidR="006D3875" w14:paraId="098F1E5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EE14A3A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95694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B5EDC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2D167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807BB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D43F6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50298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15A9D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DE0E5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9A34E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AD9C0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0829A" w14:textId="77777777" w:rsidR="006D3875" w:rsidRDefault="00000000">
            <w:r>
              <w:t>23:00</w:t>
            </w:r>
          </w:p>
        </w:tc>
      </w:tr>
      <w:tr w:rsidR="006D3875" w14:paraId="32532A69" w14:textId="77777777">
        <w:trPr>
          <w:jc w:val="center"/>
        </w:trPr>
        <w:tc>
          <w:tcPr>
            <w:tcW w:w="777" w:type="dxa"/>
            <w:vAlign w:val="center"/>
          </w:tcPr>
          <w:p w14:paraId="528BEBFC" w14:textId="77777777" w:rsidR="006D3875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5CE91077" w14:textId="77777777" w:rsidR="006D3875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742990F9" w14:textId="77777777" w:rsidR="006D3875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79ABA84D" w14:textId="77777777" w:rsidR="006D3875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496477F3" w14:textId="77777777" w:rsidR="006D3875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E5A875C" w14:textId="77777777" w:rsidR="006D3875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6207A558" w14:textId="77777777" w:rsidR="006D3875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5A5F0166" w14:textId="77777777" w:rsidR="006D3875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9C59D7E" w14:textId="77777777" w:rsidR="006D3875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7D37B2C7" w14:textId="77777777" w:rsidR="006D3875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5CD26B7C" w14:textId="77777777" w:rsidR="006D3875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0F72632B" w14:textId="77777777" w:rsidR="006D3875" w:rsidRDefault="00000000">
            <w:r>
              <w:t>33.00</w:t>
            </w:r>
          </w:p>
        </w:tc>
      </w:tr>
    </w:tbl>
    <w:p w14:paraId="3B8EC40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温度表格"/>
      <w:bookmarkEnd w:id="48"/>
    </w:p>
    <w:p w14:paraId="6F04129E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9" w:name="室外逐时温度备注"/>
      <w:bookmarkEnd w:id="49"/>
    </w:p>
    <w:p w14:paraId="0A4B26D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0" w:name="_Toc155690729"/>
      <w:bookmarkStart w:id="51" w:name="_Toc21837207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1EB956F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01CFDA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33C1F2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483DE14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C1C5720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35D099F1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AD121EF">
                <v:shape id="_x0000_i107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1EAE8B7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292A2B8E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1D5A4B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6470FE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D3875" w14:paraId="03C5E3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3A3AB4" w14:textId="77777777" w:rsidR="006D3875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EAFC28" w14:textId="77777777" w:rsidR="006D3875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D87288" w14:textId="77777777" w:rsidR="006D3875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AEA9BE" w14:textId="77777777" w:rsidR="006D3875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B2ABE0" w14:textId="77777777" w:rsidR="006D3875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787FA7" w14:textId="77777777" w:rsidR="006D3875" w:rsidRDefault="00000000">
            <w:pPr>
              <w:jc w:val="center"/>
            </w:pPr>
            <w:r>
              <w:t>水平</w:t>
            </w:r>
          </w:p>
        </w:tc>
      </w:tr>
      <w:tr w:rsidR="006D3875" w14:paraId="1B6C878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9C45A79" w14:textId="77777777" w:rsidR="006D3875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5CCFBA1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22A793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83741D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0A61D6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583EC2" w14:textId="77777777" w:rsidR="006D3875" w:rsidRDefault="00000000">
            <w:r>
              <w:t>0.00</w:t>
            </w:r>
          </w:p>
        </w:tc>
      </w:tr>
      <w:tr w:rsidR="006D3875" w14:paraId="231A369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97DAA6" w14:textId="77777777" w:rsidR="006D3875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5ABEA4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473C59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E2EFA9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10EB41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1DF3AF" w14:textId="77777777" w:rsidR="006D3875" w:rsidRDefault="00000000">
            <w:r>
              <w:t>0.00</w:t>
            </w:r>
          </w:p>
        </w:tc>
      </w:tr>
      <w:tr w:rsidR="006D3875" w14:paraId="599D570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FAD63FF" w14:textId="77777777" w:rsidR="006D3875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9E2145C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340EBF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26A301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4853AC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BEE67D" w14:textId="77777777" w:rsidR="006D3875" w:rsidRDefault="00000000">
            <w:r>
              <w:t>0.00</w:t>
            </w:r>
          </w:p>
        </w:tc>
      </w:tr>
      <w:tr w:rsidR="006D3875" w14:paraId="2330F3B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42066B6" w14:textId="77777777" w:rsidR="006D3875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A110C50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123BBF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8ACA54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80DE57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DEAA1D" w14:textId="77777777" w:rsidR="006D3875" w:rsidRDefault="00000000">
            <w:r>
              <w:t>0.00</w:t>
            </w:r>
          </w:p>
        </w:tc>
      </w:tr>
      <w:tr w:rsidR="006D3875" w14:paraId="481D152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01F9B6" w14:textId="77777777" w:rsidR="006D3875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6ED5933B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7E2FA7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F6DED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CF3797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948E1E" w14:textId="77777777" w:rsidR="006D3875" w:rsidRDefault="00000000">
            <w:r>
              <w:t>0.00</w:t>
            </w:r>
          </w:p>
        </w:tc>
      </w:tr>
      <w:tr w:rsidR="006D3875" w14:paraId="3FE59B7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EC237FD" w14:textId="77777777" w:rsidR="006D3875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BEABA2E" w14:textId="77777777" w:rsidR="006D3875" w:rsidRDefault="00000000">
            <w:r>
              <w:t>69.63</w:t>
            </w:r>
          </w:p>
        </w:tc>
        <w:tc>
          <w:tcPr>
            <w:tcW w:w="1556" w:type="dxa"/>
            <w:vAlign w:val="center"/>
          </w:tcPr>
          <w:p w14:paraId="16F54550" w14:textId="77777777" w:rsidR="006D3875" w:rsidRDefault="00000000">
            <w:r>
              <w:t>16.29</w:t>
            </w:r>
          </w:p>
        </w:tc>
        <w:tc>
          <w:tcPr>
            <w:tcW w:w="1556" w:type="dxa"/>
            <w:vAlign w:val="center"/>
          </w:tcPr>
          <w:p w14:paraId="5A70D64B" w14:textId="77777777" w:rsidR="006D3875" w:rsidRDefault="00000000">
            <w:r>
              <w:t>24.05</w:t>
            </w:r>
          </w:p>
        </w:tc>
        <w:tc>
          <w:tcPr>
            <w:tcW w:w="1556" w:type="dxa"/>
            <w:vAlign w:val="center"/>
          </w:tcPr>
          <w:p w14:paraId="35D9D8FB" w14:textId="77777777" w:rsidR="006D3875" w:rsidRDefault="00000000">
            <w:r>
              <w:t>6.21</w:t>
            </w:r>
          </w:p>
        </w:tc>
        <w:tc>
          <w:tcPr>
            <w:tcW w:w="1556" w:type="dxa"/>
            <w:vAlign w:val="center"/>
          </w:tcPr>
          <w:p w14:paraId="0165F7F1" w14:textId="77777777" w:rsidR="006D3875" w:rsidRDefault="00000000">
            <w:r>
              <w:t>46.70</w:t>
            </w:r>
          </w:p>
        </w:tc>
      </w:tr>
      <w:tr w:rsidR="006D3875" w14:paraId="3C35F5D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89DF93" w14:textId="77777777" w:rsidR="006D3875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252EA4F" w14:textId="77777777" w:rsidR="006D3875" w:rsidRDefault="00000000">
            <w:r>
              <w:t>168.04</w:t>
            </w:r>
          </w:p>
        </w:tc>
        <w:tc>
          <w:tcPr>
            <w:tcW w:w="1556" w:type="dxa"/>
            <w:vAlign w:val="center"/>
          </w:tcPr>
          <w:p w14:paraId="51F3C5B8" w14:textId="77777777" w:rsidR="006D3875" w:rsidRDefault="00000000">
            <w:r>
              <w:t>77.19</w:t>
            </w:r>
          </w:p>
        </w:tc>
        <w:tc>
          <w:tcPr>
            <w:tcW w:w="1556" w:type="dxa"/>
            <w:vAlign w:val="center"/>
          </w:tcPr>
          <w:p w14:paraId="0FF508B3" w14:textId="77777777" w:rsidR="006D3875" w:rsidRDefault="00000000">
            <w:r>
              <w:t>75.50</w:t>
            </w:r>
          </w:p>
        </w:tc>
        <w:tc>
          <w:tcPr>
            <w:tcW w:w="1556" w:type="dxa"/>
            <w:vAlign w:val="center"/>
          </w:tcPr>
          <w:p w14:paraId="465B813C" w14:textId="77777777" w:rsidR="006D3875" w:rsidRDefault="00000000">
            <w:r>
              <w:t>46.11</w:t>
            </w:r>
          </w:p>
        </w:tc>
        <w:tc>
          <w:tcPr>
            <w:tcW w:w="1556" w:type="dxa"/>
            <w:vAlign w:val="center"/>
          </w:tcPr>
          <w:p w14:paraId="3F79BC34" w14:textId="77777777" w:rsidR="006D3875" w:rsidRDefault="00000000">
            <w:r>
              <w:t>157.30</w:t>
            </w:r>
          </w:p>
        </w:tc>
      </w:tr>
      <w:tr w:rsidR="006D3875" w14:paraId="3A3DB82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D247ECF" w14:textId="77777777" w:rsidR="006D3875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C21BF43" w14:textId="77777777" w:rsidR="006D3875" w:rsidRDefault="00000000">
            <w:r>
              <w:t>268.57</w:t>
            </w:r>
          </w:p>
        </w:tc>
        <w:tc>
          <w:tcPr>
            <w:tcW w:w="1556" w:type="dxa"/>
            <w:vAlign w:val="center"/>
          </w:tcPr>
          <w:p w14:paraId="35B3551E" w14:textId="77777777" w:rsidR="006D3875" w:rsidRDefault="00000000">
            <w:r>
              <w:t>154.94</w:t>
            </w:r>
          </w:p>
        </w:tc>
        <w:tc>
          <w:tcPr>
            <w:tcW w:w="1556" w:type="dxa"/>
            <w:vAlign w:val="center"/>
          </w:tcPr>
          <w:p w14:paraId="3BD52967" w14:textId="77777777" w:rsidR="006D3875" w:rsidRDefault="00000000">
            <w:r>
              <w:t>131.33</w:t>
            </w:r>
          </w:p>
        </w:tc>
        <w:tc>
          <w:tcPr>
            <w:tcW w:w="1556" w:type="dxa"/>
            <w:vAlign w:val="center"/>
          </w:tcPr>
          <w:p w14:paraId="7BA23586" w14:textId="77777777" w:rsidR="006D3875" w:rsidRDefault="00000000">
            <w:r>
              <w:t>102.15</w:t>
            </w:r>
          </w:p>
        </w:tc>
        <w:tc>
          <w:tcPr>
            <w:tcW w:w="1556" w:type="dxa"/>
            <w:vAlign w:val="center"/>
          </w:tcPr>
          <w:p w14:paraId="18EC3F1B" w14:textId="77777777" w:rsidR="006D3875" w:rsidRDefault="00000000">
            <w:r>
              <w:t>298.00</w:t>
            </w:r>
          </w:p>
        </w:tc>
      </w:tr>
      <w:tr w:rsidR="006D3875" w14:paraId="2015195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CEF66D" w14:textId="77777777" w:rsidR="006D3875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AD0A543" w14:textId="77777777" w:rsidR="006D3875" w:rsidRDefault="00000000">
            <w:r>
              <w:t>393.22</w:t>
            </w:r>
          </w:p>
        </w:tc>
        <w:tc>
          <w:tcPr>
            <w:tcW w:w="1556" w:type="dxa"/>
            <w:vAlign w:val="center"/>
          </w:tcPr>
          <w:p w14:paraId="1160EA50" w14:textId="77777777" w:rsidR="006D3875" w:rsidRDefault="00000000">
            <w:r>
              <w:t>239.49</w:t>
            </w:r>
          </w:p>
        </w:tc>
        <w:tc>
          <w:tcPr>
            <w:tcW w:w="1556" w:type="dxa"/>
            <w:vAlign w:val="center"/>
          </w:tcPr>
          <w:p w14:paraId="4E09B2EA" w14:textId="77777777" w:rsidR="006D3875" w:rsidRDefault="00000000">
            <w:r>
              <w:t>178.17</w:t>
            </w:r>
          </w:p>
        </w:tc>
        <w:tc>
          <w:tcPr>
            <w:tcW w:w="1556" w:type="dxa"/>
            <w:vAlign w:val="center"/>
          </w:tcPr>
          <w:p w14:paraId="65218928" w14:textId="77777777" w:rsidR="006D3875" w:rsidRDefault="00000000">
            <w:r>
              <w:t>144.68</w:t>
            </w:r>
          </w:p>
        </w:tc>
        <w:tc>
          <w:tcPr>
            <w:tcW w:w="1556" w:type="dxa"/>
            <w:vAlign w:val="center"/>
          </w:tcPr>
          <w:p w14:paraId="5297AEAE" w14:textId="77777777" w:rsidR="006D3875" w:rsidRDefault="00000000">
            <w:r>
              <w:t>493.40</w:t>
            </w:r>
          </w:p>
        </w:tc>
      </w:tr>
      <w:tr w:rsidR="006D3875" w14:paraId="7F07408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478CC34" w14:textId="77777777" w:rsidR="006D3875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93EE54C" w14:textId="77777777" w:rsidR="006D3875" w:rsidRDefault="00000000">
            <w:r>
              <w:t>406.94</w:t>
            </w:r>
          </w:p>
        </w:tc>
        <w:tc>
          <w:tcPr>
            <w:tcW w:w="1556" w:type="dxa"/>
            <w:vAlign w:val="center"/>
          </w:tcPr>
          <w:p w14:paraId="4CEF587E" w14:textId="77777777" w:rsidR="006D3875" w:rsidRDefault="00000000">
            <w:r>
              <w:t>321.14</w:t>
            </w:r>
          </w:p>
        </w:tc>
        <w:tc>
          <w:tcPr>
            <w:tcW w:w="1556" w:type="dxa"/>
            <w:vAlign w:val="center"/>
          </w:tcPr>
          <w:p w14:paraId="1522C958" w14:textId="77777777" w:rsidR="006D3875" w:rsidRDefault="00000000">
            <w:r>
              <w:t>214.86</w:t>
            </w:r>
          </w:p>
        </w:tc>
        <w:tc>
          <w:tcPr>
            <w:tcW w:w="1556" w:type="dxa"/>
            <w:vAlign w:val="center"/>
          </w:tcPr>
          <w:p w14:paraId="7292FA33" w14:textId="77777777" w:rsidR="006D3875" w:rsidRDefault="00000000">
            <w:r>
              <w:t>175.88</w:t>
            </w:r>
          </w:p>
        </w:tc>
        <w:tc>
          <w:tcPr>
            <w:tcW w:w="1556" w:type="dxa"/>
            <w:vAlign w:val="center"/>
          </w:tcPr>
          <w:p w14:paraId="0B957070" w14:textId="77777777" w:rsidR="006D3875" w:rsidRDefault="00000000">
            <w:r>
              <w:t>649.50</w:t>
            </w:r>
          </w:p>
        </w:tc>
      </w:tr>
      <w:tr w:rsidR="006D3875" w14:paraId="1C9C03C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443F5C1" w14:textId="77777777" w:rsidR="006D3875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E37BE43" w14:textId="77777777" w:rsidR="006D3875" w:rsidRDefault="00000000">
            <w:r>
              <w:t>353.91</w:t>
            </w:r>
          </w:p>
        </w:tc>
        <w:tc>
          <w:tcPr>
            <w:tcW w:w="1556" w:type="dxa"/>
            <w:vAlign w:val="center"/>
          </w:tcPr>
          <w:p w14:paraId="4B8ADF50" w14:textId="77777777" w:rsidR="006D3875" w:rsidRDefault="00000000">
            <w:r>
              <w:t>384.27</w:t>
            </w:r>
          </w:p>
        </w:tc>
        <w:tc>
          <w:tcPr>
            <w:tcW w:w="1556" w:type="dxa"/>
            <w:vAlign w:val="center"/>
          </w:tcPr>
          <w:p w14:paraId="29A5EB23" w14:textId="77777777" w:rsidR="006D3875" w:rsidRDefault="00000000">
            <w:r>
              <w:t>243.57</w:t>
            </w:r>
          </w:p>
        </w:tc>
        <w:tc>
          <w:tcPr>
            <w:tcW w:w="1556" w:type="dxa"/>
            <w:vAlign w:val="center"/>
          </w:tcPr>
          <w:p w14:paraId="5D3A66D8" w14:textId="77777777" w:rsidR="006D3875" w:rsidRDefault="00000000">
            <w:r>
              <w:t>199.99</w:t>
            </w:r>
          </w:p>
        </w:tc>
        <w:tc>
          <w:tcPr>
            <w:tcW w:w="1556" w:type="dxa"/>
            <w:vAlign w:val="center"/>
          </w:tcPr>
          <w:p w14:paraId="24885119" w14:textId="77777777" w:rsidR="006D3875" w:rsidRDefault="00000000">
            <w:r>
              <w:t>759.50</w:t>
            </w:r>
          </w:p>
        </w:tc>
      </w:tr>
      <w:tr w:rsidR="006D3875" w14:paraId="19C9E6F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48A429" w14:textId="77777777" w:rsidR="006D3875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05CE7058" w14:textId="77777777" w:rsidR="006D3875" w:rsidRDefault="00000000">
            <w:r>
              <w:t>288.95</w:t>
            </w:r>
          </w:p>
        </w:tc>
        <w:tc>
          <w:tcPr>
            <w:tcW w:w="1556" w:type="dxa"/>
            <w:vAlign w:val="center"/>
          </w:tcPr>
          <w:p w14:paraId="5BB8A354" w14:textId="77777777" w:rsidR="006D3875" w:rsidRDefault="00000000">
            <w:r>
              <w:t>469.28</w:t>
            </w:r>
          </w:p>
        </w:tc>
        <w:tc>
          <w:tcPr>
            <w:tcW w:w="1556" w:type="dxa"/>
            <w:vAlign w:val="center"/>
          </w:tcPr>
          <w:p w14:paraId="555EB2AB" w14:textId="77777777" w:rsidR="006D3875" w:rsidRDefault="00000000">
            <w:r>
              <w:t>288.95</w:t>
            </w:r>
          </w:p>
        </w:tc>
        <w:tc>
          <w:tcPr>
            <w:tcW w:w="1556" w:type="dxa"/>
            <w:vAlign w:val="center"/>
          </w:tcPr>
          <w:p w14:paraId="2CF92C34" w14:textId="77777777" w:rsidR="006D3875" w:rsidRDefault="00000000">
            <w:r>
              <w:t>238.03</w:t>
            </w:r>
          </w:p>
        </w:tc>
        <w:tc>
          <w:tcPr>
            <w:tcW w:w="1556" w:type="dxa"/>
            <w:vAlign w:val="center"/>
          </w:tcPr>
          <w:p w14:paraId="6E2197D0" w14:textId="77777777" w:rsidR="006D3875" w:rsidRDefault="00000000">
            <w:r>
              <w:t>931.00</w:t>
            </w:r>
          </w:p>
        </w:tc>
      </w:tr>
      <w:tr w:rsidR="006D3875" w14:paraId="4F458F4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1AF95C8" w14:textId="77777777" w:rsidR="006D3875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8120EFE" w14:textId="77777777" w:rsidR="006D3875" w:rsidRDefault="00000000">
            <w:r>
              <w:t>271.02</w:t>
            </w:r>
          </w:p>
        </w:tc>
        <w:tc>
          <w:tcPr>
            <w:tcW w:w="1556" w:type="dxa"/>
            <w:vAlign w:val="center"/>
          </w:tcPr>
          <w:p w14:paraId="67D6117E" w14:textId="77777777" w:rsidR="006D3875" w:rsidRDefault="00000000">
            <w:r>
              <w:t>428.94</w:t>
            </w:r>
          </w:p>
        </w:tc>
        <w:tc>
          <w:tcPr>
            <w:tcW w:w="1556" w:type="dxa"/>
            <w:vAlign w:val="center"/>
          </w:tcPr>
          <w:p w14:paraId="1A6A0C48" w14:textId="77777777" w:rsidR="006D3875" w:rsidRDefault="00000000">
            <w:r>
              <w:t>395.51</w:t>
            </w:r>
          </w:p>
        </w:tc>
        <w:tc>
          <w:tcPr>
            <w:tcW w:w="1556" w:type="dxa"/>
            <w:vAlign w:val="center"/>
          </w:tcPr>
          <w:p w14:paraId="7165E325" w14:textId="77777777" w:rsidR="006D3875" w:rsidRDefault="00000000">
            <w:r>
              <w:t>222.67</w:t>
            </w:r>
          </w:p>
        </w:tc>
        <w:tc>
          <w:tcPr>
            <w:tcW w:w="1556" w:type="dxa"/>
            <w:vAlign w:val="center"/>
          </w:tcPr>
          <w:p w14:paraId="6CC7FD19" w14:textId="77777777" w:rsidR="006D3875" w:rsidRDefault="00000000">
            <w:r>
              <w:t>850.60</w:t>
            </w:r>
          </w:p>
        </w:tc>
      </w:tr>
      <w:tr w:rsidR="006D3875" w14:paraId="3BB6A6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95B576" w14:textId="77777777" w:rsidR="006D3875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C5F4B95" w14:textId="77777777" w:rsidR="006D3875" w:rsidRDefault="00000000">
            <w:r>
              <w:t>249.06</w:t>
            </w:r>
          </w:p>
        </w:tc>
        <w:tc>
          <w:tcPr>
            <w:tcW w:w="1556" w:type="dxa"/>
            <w:vAlign w:val="center"/>
          </w:tcPr>
          <w:p w14:paraId="0EE35332" w14:textId="77777777" w:rsidR="006D3875" w:rsidRDefault="00000000">
            <w:r>
              <w:t>373.67</w:t>
            </w:r>
          </w:p>
        </w:tc>
        <w:tc>
          <w:tcPr>
            <w:tcW w:w="1556" w:type="dxa"/>
            <w:vAlign w:val="center"/>
          </w:tcPr>
          <w:p w14:paraId="41FB6441" w14:textId="77777777" w:rsidR="006D3875" w:rsidRDefault="00000000">
            <w:r>
              <w:t>476.28</w:t>
            </w:r>
          </w:p>
        </w:tc>
        <w:tc>
          <w:tcPr>
            <w:tcW w:w="1556" w:type="dxa"/>
            <w:vAlign w:val="center"/>
          </w:tcPr>
          <w:p w14:paraId="6441E934" w14:textId="77777777" w:rsidR="006D3875" w:rsidRDefault="00000000">
            <w:r>
              <w:t>204.06</w:t>
            </w:r>
          </w:p>
        </w:tc>
        <w:tc>
          <w:tcPr>
            <w:tcW w:w="1556" w:type="dxa"/>
            <w:vAlign w:val="center"/>
          </w:tcPr>
          <w:p w14:paraId="4F9C56B1" w14:textId="77777777" w:rsidR="006D3875" w:rsidRDefault="00000000">
            <w:r>
              <w:t>759.80</w:t>
            </w:r>
          </w:p>
        </w:tc>
      </w:tr>
      <w:tr w:rsidR="006D3875" w14:paraId="1B5536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140EC8" w14:textId="77777777" w:rsidR="006D3875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187F755" w14:textId="77777777" w:rsidR="006D3875" w:rsidRDefault="00000000">
            <w:r>
              <w:t>231.81</w:t>
            </w:r>
          </w:p>
        </w:tc>
        <w:tc>
          <w:tcPr>
            <w:tcW w:w="1556" w:type="dxa"/>
            <w:vAlign w:val="center"/>
          </w:tcPr>
          <w:p w14:paraId="18284834" w14:textId="77777777" w:rsidR="006D3875" w:rsidRDefault="00000000">
            <w:r>
              <w:t>318.99</w:t>
            </w:r>
          </w:p>
        </w:tc>
        <w:tc>
          <w:tcPr>
            <w:tcW w:w="1556" w:type="dxa"/>
            <w:vAlign w:val="center"/>
          </w:tcPr>
          <w:p w14:paraId="5C66C1F0" w14:textId="77777777" w:rsidR="006D3875" w:rsidRDefault="00000000">
            <w:r>
              <w:t>581.61</w:t>
            </w:r>
          </w:p>
        </w:tc>
        <w:tc>
          <w:tcPr>
            <w:tcW w:w="1556" w:type="dxa"/>
            <w:vAlign w:val="center"/>
          </w:tcPr>
          <w:p w14:paraId="6D2B063A" w14:textId="77777777" w:rsidR="006D3875" w:rsidRDefault="00000000">
            <w:r>
              <w:t>189.90</w:t>
            </w:r>
          </w:p>
        </w:tc>
        <w:tc>
          <w:tcPr>
            <w:tcW w:w="1556" w:type="dxa"/>
            <w:vAlign w:val="center"/>
          </w:tcPr>
          <w:p w14:paraId="269ACA72" w14:textId="77777777" w:rsidR="006D3875" w:rsidRDefault="00000000">
            <w:r>
              <w:t>705.90</w:t>
            </w:r>
          </w:p>
        </w:tc>
      </w:tr>
      <w:tr w:rsidR="006D3875" w14:paraId="5158609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F0A6B1A" w14:textId="77777777" w:rsidR="006D3875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DBB997D" w14:textId="77777777" w:rsidR="006D3875" w:rsidRDefault="00000000">
            <w:r>
              <w:t>179.70</w:t>
            </w:r>
          </w:p>
        </w:tc>
        <w:tc>
          <w:tcPr>
            <w:tcW w:w="1556" w:type="dxa"/>
            <w:vAlign w:val="center"/>
          </w:tcPr>
          <w:p w14:paraId="60FC3077" w14:textId="77777777" w:rsidR="006D3875" w:rsidRDefault="00000000">
            <w:r>
              <w:t>207.63</w:t>
            </w:r>
          </w:p>
        </w:tc>
        <w:tc>
          <w:tcPr>
            <w:tcW w:w="1556" w:type="dxa"/>
            <w:vAlign w:val="center"/>
          </w:tcPr>
          <w:p w14:paraId="45DC4030" w14:textId="77777777" w:rsidR="006D3875" w:rsidRDefault="00000000">
            <w:r>
              <w:t>491.26</w:t>
            </w:r>
          </w:p>
        </w:tc>
        <w:tc>
          <w:tcPr>
            <w:tcW w:w="1556" w:type="dxa"/>
            <w:vAlign w:val="center"/>
          </w:tcPr>
          <w:p w14:paraId="2D974E0D" w14:textId="77777777" w:rsidR="006D3875" w:rsidRDefault="00000000">
            <w:r>
              <w:t>139.10</w:t>
            </w:r>
          </w:p>
        </w:tc>
        <w:tc>
          <w:tcPr>
            <w:tcW w:w="1556" w:type="dxa"/>
            <w:vAlign w:val="center"/>
          </w:tcPr>
          <w:p w14:paraId="209A0FAF" w14:textId="77777777" w:rsidR="006D3875" w:rsidRDefault="00000000">
            <w:r>
              <w:t>479.10</w:t>
            </w:r>
          </w:p>
        </w:tc>
      </w:tr>
      <w:tr w:rsidR="006D3875" w14:paraId="74C1CBE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67DC37D" w14:textId="77777777" w:rsidR="006D3875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1C17550" w14:textId="77777777" w:rsidR="006D3875" w:rsidRDefault="00000000">
            <w:r>
              <w:t>128.50</w:t>
            </w:r>
          </w:p>
        </w:tc>
        <w:tc>
          <w:tcPr>
            <w:tcW w:w="1556" w:type="dxa"/>
            <w:vAlign w:val="center"/>
          </w:tcPr>
          <w:p w14:paraId="55BE7546" w14:textId="77777777" w:rsidR="006D3875" w:rsidRDefault="00000000">
            <w:r>
              <w:t>116.69</w:t>
            </w:r>
          </w:p>
        </w:tc>
        <w:tc>
          <w:tcPr>
            <w:tcW w:w="1556" w:type="dxa"/>
            <w:vAlign w:val="center"/>
          </w:tcPr>
          <w:p w14:paraId="06A5D7E6" w14:textId="77777777" w:rsidR="006D3875" w:rsidRDefault="00000000">
            <w:r>
              <w:t>378.61</w:t>
            </w:r>
          </w:p>
        </w:tc>
        <w:tc>
          <w:tcPr>
            <w:tcW w:w="1556" w:type="dxa"/>
            <w:vAlign w:val="center"/>
          </w:tcPr>
          <w:p w14:paraId="23584163" w14:textId="77777777" w:rsidR="006D3875" w:rsidRDefault="00000000">
            <w:r>
              <w:t>65.43</w:t>
            </w:r>
          </w:p>
        </w:tc>
        <w:tc>
          <w:tcPr>
            <w:tcW w:w="1556" w:type="dxa"/>
            <w:vAlign w:val="center"/>
          </w:tcPr>
          <w:p w14:paraId="0BD13A9A" w14:textId="77777777" w:rsidR="006D3875" w:rsidRDefault="00000000">
            <w:r>
              <w:t>299.20</w:t>
            </w:r>
          </w:p>
        </w:tc>
      </w:tr>
      <w:tr w:rsidR="006D3875" w14:paraId="0F28BF3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B96D2F" w14:textId="77777777" w:rsidR="006D3875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99E8A80" w14:textId="77777777" w:rsidR="006D3875" w:rsidRDefault="00000000">
            <w:r>
              <w:t>62.93</w:t>
            </w:r>
          </w:p>
        </w:tc>
        <w:tc>
          <w:tcPr>
            <w:tcW w:w="1556" w:type="dxa"/>
            <w:vAlign w:val="center"/>
          </w:tcPr>
          <w:p w14:paraId="023435F5" w14:textId="77777777" w:rsidR="006D3875" w:rsidRDefault="00000000">
            <w:r>
              <w:t>19.01</w:t>
            </w:r>
          </w:p>
        </w:tc>
        <w:tc>
          <w:tcPr>
            <w:tcW w:w="1556" w:type="dxa"/>
            <w:vAlign w:val="center"/>
          </w:tcPr>
          <w:p w14:paraId="2806A93C" w14:textId="77777777" w:rsidR="006D3875" w:rsidRDefault="00000000">
            <w:r>
              <w:t>265.08</w:t>
            </w:r>
          </w:p>
        </w:tc>
        <w:tc>
          <w:tcPr>
            <w:tcW w:w="1556" w:type="dxa"/>
            <w:vAlign w:val="center"/>
          </w:tcPr>
          <w:p w14:paraId="2297233D" w14:textId="77777777" w:rsidR="006D3875" w:rsidRDefault="00000000">
            <w:r>
              <w:t>6.73</w:t>
            </w:r>
          </w:p>
        </w:tc>
        <w:tc>
          <w:tcPr>
            <w:tcW w:w="1556" w:type="dxa"/>
            <w:vAlign w:val="center"/>
          </w:tcPr>
          <w:p w14:paraId="1B2FADBC" w14:textId="77777777" w:rsidR="006D3875" w:rsidRDefault="00000000">
            <w:r>
              <w:t>134.20</w:t>
            </w:r>
          </w:p>
        </w:tc>
      </w:tr>
      <w:tr w:rsidR="006D3875" w14:paraId="7990871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93C8A7B" w14:textId="77777777" w:rsidR="006D3875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29960EF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2878E8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B32C1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AEE643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C480DD" w14:textId="77777777" w:rsidR="006D3875" w:rsidRDefault="00000000">
            <w:r>
              <w:t>0.00</w:t>
            </w:r>
          </w:p>
        </w:tc>
      </w:tr>
      <w:tr w:rsidR="006D3875" w14:paraId="4CE7867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89C1B6F" w14:textId="77777777" w:rsidR="006D3875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7D53848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DCFC8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D05668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8F9052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A09101" w14:textId="77777777" w:rsidR="006D3875" w:rsidRDefault="00000000">
            <w:r>
              <w:t>0.00</w:t>
            </w:r>
          </w:p>
        </w:tc>
      </w:tr>
      <w:tr w:rsidR="006D3875" w14:paraId="7EBC356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1E586C" w14:textId="77777777" w:rsidR="006D3875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4C33153B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C244C9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D5B061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DC5F83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492278" w14:textId="77777777" w:rsidR="006D3875" w:rsidRDefault="00000000">
            <w:r>
              <w:t>0.00</w:t>
            </w:r>
          </w:p>
        </w:tc>
      </w:tr>
      <w:tr w:rsidR="006D3875" w14:paraId="5635E23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55A7CA7" w14:textId="77777777" w:rsidR="006D3875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B6CD56E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44B0BC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3CD29F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68EBAF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26952F" w14:textId="77777777" w:rsidR="006D3875" w:rsidRDefault="00000000">
            <w:r>
              <w:t>0.00</w:t>
            </w:r>
          </w:p>
        </w:tc>
      </w:tr>
      <w:tr w:rsidR="006D3875" w14:paraId="7CAD2F9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35713D" w14:textId="77777777" w:rsidR="006D3875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9460FA5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D308BA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02B4F8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E54911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30C2C8" w14:textId="77777777" w:rsidR="006D3875" w:rsidRDefault="00000000">
            <w:r>
              <w:t>0.00</w:t>
            </w:r>
          </w:p>
        </w:tc>
      </w:tr>
      <w:tr w:rsidR="006D3875" w14:paraId="7E3888E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06E7BB" w14:textId="77777777" w:rsidR="006D3875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2F4B5CA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EF03D0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721F19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1FE870" w14:textId="77777777" w:rsidR="006D387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24C8CF" w14:textId="77777777" w:rsidR="006D3875" w:rsidRDefault="00000000">
            <w:r>
              <w:t>0.00</w:t>
            </w:r>
          </w:p>
        </w:tc>
      </w:tr>
    </w:tbl>
    <w:p w14:paraId="59E9391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辐射"/>
      <w:bookmarkEnd w:id="52"/>
    </w:p>
    <w:p w14:paraId="633F4D1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辐射备注"/>
      <w:bookmarkEnd w:id="53"/>
    </w:p>
    <w:p w14:paraId="0E7C63BD" w14:textId="77777777" w:rsidR="00697366" w:rsidRDefault="00697366" w:rsidP="00CA66B7">
      <w:pPr>
        <w:pStyle w:val="2"/>
      </w:pPr>
      <w:bookmarkStart w:id="54" w:name="_Toc155690730"/>
      <w:bookmarkStart w:id="55" w:name="_Toc218372077"/>
      <w:bookmarkEnd w:id="0"/>
      <w:r>
        <w:rPr>
          <w:rFonts w:hint="eastAsia"/>
        </w:rPr>
        <w:t>室内</w:t>
      </w:r>
      <w:r>
        <w:t>空气温度</w:t>
      </w:r>
      <w:bookmarkEnd w:id="54"/>
      <w:bookmarkEnd w:id="55"/>
    </w:p>
    <w:p w14:paraId="550B05FA" w14:textId="77777777" w:rsidR="009C002A" w:rsidRPr="00CA66B7" w:rsidRDefault="009C002A" w:rsidP="006A4FEA">
      <w:pPr>
        <w:rPr>
          <w:color w:val="000000"/>
          <w:szCs w:val="21"/>
        </w:rPr>
      </w:pPr>
      <w:bookmarkStart w:id="56" w:name="室内空气温度"/>
      <w:bookmarkEnd w:id="56"/>
      <w:r>
        <w:rPr>
          <w:noProof/>
        </w:rPr>
        <w:drawing>
          <wp:inline distT="0" distB="0" distL="0" distR="0" wp14:anchorId="4220E0F3" wp14:editId="0262AE03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448EEE3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2F12A21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9F375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D7D35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952D1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AD95D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1C2E5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E7346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94B74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060E8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26DDD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D7900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7B3F0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7040A1C1" w14:textId="77777777">
        <w:trPr>
          <w:jc w:val="center"/>
        </w:trPr>
        <w:tc>
          <w:tcPr>
            <w:tcW w:w="777" w:type="dxa"/>
            <w:vAlign w:val="center"/>
          </w:tcPr>
          <w:p w14:paraId="3A552FEF" w14:textId="77777777" w:rsidR="006D3875" w:rsidRDefault="00000000">
            <w:r>
              <w:lastRenderedPageBreak/>
              <w:t>34.46</w:t>
            </w:r>
          </w:p>
        </w:tc>
        <w:tc>
          <w:tcPr>
            <w:tcW w:w="777" w:type="dxa"/>
            <w:vAlign w:val="center"/>
          </w:tcPr>
          <w:p w14:paraId="711CC501" w14:textId="77777777" w:rsidR="006D3875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77BEA7C1" w14:textId="77777777" w:rsidR="006D3875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683682A2" w14:textId="77777777" w:rsidR="006D3875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0E3E73DF" w14:textId="77777777" w:rsidR="006D3875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0CEFDE86" w14:textId="77777777" w:rsidR="006D3875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69386A1B" w14:textId="77777777" w:rsidR="006D3875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344B8D30" w14:textId="77777777" w:rsidR="006D3875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51743C2F" w14:textId="77777777" w:rsidR="006D3875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7335B76E" w14:textId="77777777" w:rsidR="006D3875" w:rsidRDefault="00000000">
            <w:r>
              <w:t>35.28</w:t>
            </w:r>
          </w:p>
        </w:tc>
        <w:tc>
          <w:tcPr>
            <w:tcW w:w="777" w:type="dxa"/>
            <w:vAlign w:val="center"/>
          </w:tcPr>
          <w:p w14:paraId="6ECAE76D" w14:textId="77777777" w:rsidR="006D3875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791D3329" w14:textId="77777777" w:rsidR="006D3875" w:rsidRDefault="00000000">
            <w:r>
              <w:t>37.04</w:t>
            </w:r>
          </w:p>
        </w:tc>
      </w:tr>
      <w:tr w:rsidR="006D3875" w14:paraId="6D7DFC1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A8A5EAC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EEC8A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52DF2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05F27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F2487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8FBD9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2A57F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13E81B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C2E05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E6A55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203BC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640BB" w14:textId="77777777" w:rsidR="006D3875" w:rsidRDefault="00000000">
            <w:r>
              <w:t>23:00</w:t>
            </w:r>
          </w:p>
        </w:tc>
      </w:tr>
      <w:tr w:rsidR="006D3875" w14:paraId="34830443" w14:textId="77777777">
        <w:trPr>
          <w:jc w:val="center"/>
        </w:trPr>
        <w:tc>
          <w:tcPr>
            <w:tcW w:w="777" w:type="dxa"/>
            <w:vAlign w:val="center"/>
          </w:tcPr>
          <w:p w14:paraId="153D7E2A" w14:textId="77777777" w:rsidR="006D3875" w:rsidRDefault="00000000">
            <w:r>
              <w:t>37.86</w:t>
            </w:r>
          </w:p>
        </w:tc>
        <w:tc>
          <w:tcPr>
            <w:tcW w:w="777" w:type="dxa"/>
            <w:vAlign w:val="center"/>
          </w:tcPr>
          <w:p w14:paraId="731DC987" w14:textId="77777777" w:rsidR="006D3875" w:rsidRDefault="00000000">
            <w:r>
              <w:t>38.57</w:t>
            </w:r>
          </w:p>
        </w:tc>
        <w:tc>
          <w:tcPr>
            <w:tcW w:w="777" w:type="dxa"/>
            <w:vAlign w:val="center"/>
          </w:tcPr>
          <w:p w14:paraId="58C929B1" w14:textId="77777777" w:rsidR="006D3875" w:rsidRDefault="00000000">
            <w:r>
              <w:t>39.11</w:t>
            </w:r>
          </w:p>
        </w:tc>
        <w:tc>
          <w:tcPr>
            <w:tcW w:w="777" w:type="dxa"/>
            <w:vAlign w:val="center"/>
          </w:tcPr>
          <w:p w14:paraId="385149A3" w14:textId="77777777" w:rsidR="006D3875" w:rsidRDefault="00000000">
            <w:r>
              <w:t>39.45</w:t>
            </w:r>
          </w:p>
        </w:tc>
        <w:tc>
          <w:tcPr>
            <w:tcW w:w="777" w:type="dxa"/>
            <w:vAlign w:val="center"/>
          </w:tcPr>
          <w:p w14:paraId="2182BFFE" w14:textId="77777777" w:rsidR="006D3875" w:rsidRDefault="00000000">
            <w:r>
              <w:t>39.56</w:t>
            </w:r>
          </w:p>
        </w:tc>
        <w:tc>
          <w:tcPr>
            <w:tcW w:w="777" w:type="dxa"/>
            <w:vAlign w:val="center"/>
          </w:tcPr>
          <w:p w14:paraId="300C3B95" w14:textId="77777777" w:rsidR="006D3875" w:rsidRDefault="00000000">
            <w:r>
              <w:t>39.45</w:t>
            </w:r>
          </w:p>
        </w:tc>
        <w:tc>
          <w:tcPr>
            <w:tcW w:w="777" w:type="dxa"/>
            <w:vAlign w:val="center"/>
          </w:tcPr>
          <w:p w14:paraId="60568178" w14:textId="77777777" w:rsidR="006D3875" w:rsidRDefault="00000000">
            <w:r>
              <w:t>39.11</w:t>
            </w:r>
          </w:p>
        </w:tc>
        <w:tc>
          <w:tcPr>
            <w:tcW w:w="777" w:type="dxa"/>
            <w:vAlign w:val="center"/>
          </w:tcPr>
          <w:p w14:paraId="71B1B73A" w14:textId="77777777" w:rsidR="006D3875" w:rsidRDefault="00000000">
            <w:r>
              <w:t>38.57</w:t>
            </w:r>
          </w:p>
        </w:tc>
        <w:tc>
          <w:tcPr>
            <w:tcW w:w="777" w:type="dxa"/>
            <w:vAlign w:val="center"/>
          </w:tcPr>
          <w:p w14:paraId="49CF15B8" w14:textId="77777777" w:rsidR="006D3875" w:rsidRDefault="00000000">
            <w:r>
              <w:t>37.86</w:t>
            </w:r>
          </w:p>
        </w:tc>
        <w:tc>
          <w:tcPr>
            <w:tcW w:w="777" w:type="dxa"/>
            <w:vAlign w:val="center"/>
          </w:tcPr>
          <w:p w14:paraId="2881122E" w14:textId="77777777" w:rsidR="006D3875" w:rsidRDefault="00000000">
            <w:r>
              <w:t>37.04</w:t>
            </w:r>
          </w:p>
        </w:tc>
        <w:tc>
          <w:tcPr>
            <w:tcW w:w="777" w:type="dxa"/>
            <w:vAlign w:val="center"/>
          </w:tcPr>
          <w:p w14:paraId="7AA33C7C" w14:textId="77777777" w:rsidR="006D3875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63544FB7" w14:textId="77777777" w:rsidR="006D3875" w:rsidRDefault="00000000">
            <w:r>
              <w:t>35.28</w:t>
            </w:r>
          </w:p>
        </w:tc>
      </w:tr>
    </w:tbl>
    <w:p w14:paraId="21473D95" w14:textId="77777777" w:rsidR="00800A70" w:rsidRDefault="00800A70" w:rsidP="006B27F7">
      <w:pPr>
        <w:jc w:val="center"/>
      </w:pPr>
      <w:bookmarkStart w:id="57" w:name="自然通风室内温度表格"/>
      <w:bookmarkEnd w:id="57"/>
    </w:p>
    <w:p w14:paraId="45123C4B" w14:textId="77777777" w:rsidR="00A279F8" w:rsidRPr="00794676" w:rsidRDefault="00A279F8" w:rsidP="009A61CA">
      <w:pPr>
        <w:pStyle w:val="1"/>
      </w:pPr>
      <w:r>
        <w:t>工程材料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D3875" w14:paraId="3AFD265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79FE7CE" w14:textId="77777777" w:rsidR="006D387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8CAC83" w14:textId="77777777" w:rsidR="006D387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C32642" w14:textId="77777777" w:rsidR="006D387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F97CE" w14:textId="77777777" w:rsidR="006D387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8F8DE8" w14:textId="77777777" w:rsidR="006D387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3CF79" w14:textId="77777777" w:rsidR="006D387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7B5F1F" w14:textId="77777777" w:rsidR="006D3875" w:rsidRDefault="00000000">
            <w:pPr>
              <w:jc w:val="center"/>
            </w:pPr>
            <w:r>
              <w:t>数据来源</w:t>
            </w:r>
          </w:p>
        </w:tc>
      </w:tr>
      <w:tr w:rsidR="006D3875" w14:paraId="354718D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CB5B29A" w14:textId="77777777" w:rsidR="006D3875" w:rsidRDefault="006D38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91783E" w14:textId="77777777" w:rsidR="006D387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BEA223" w14:textId="77777777" w:rsidR="006D38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EFAB8" w14:textId="77777777" w:rsidR="006D387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C560A0" w14:textId="77777777" w:rsidR="006D387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18B6A9" w14:textId="77777777" w:rsidR="006D387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2457BF" w14:textId="77777777" w:rsidR="006D3875" w:rsidRDefault="006D3875">
            <w:pPr>
              <w:jc w:val="center"/>
            </w:pPr>
          </w:p>
        </w:tc>
      </w:tr>
      <w:tr w:rsidR="006D3875" w14:paraId="5D79145D" w14:textId="77777777">
        <w:trPr>
          <w:jc w:val="center"/>
        </w:trPr>
        <w:tc>
          <w:tcPr>
            <w:tcW w:w="2196" w:type="dxa"/>
            <w:vAlign w:val="center"/>
          </w:tcPr>
          <w:p w14:paraId="0391FEBA" w14:textId="77777777" w:rsidR="006D387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2E5E5A3" w14:textId="77777777" w:rsidR="006D387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8A75D4F" w14:textId="77777777" w:rsidR="006D387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7B350ED" w14:textId="77777777" w:rsidR="006D387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5347AE6" w14:textId="77777777" w:rsidR="006D387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95BAB7D" w14:textId="77777777" w:rsidR="006D387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CCE9D66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0FF3BAEE" w14:textId="77777777">
        <w:trPr>
          <w:jc w:val="center"/>
        </w:trPr>
        <w:tc>
          <w:tcPr>
            <w:tcW w:w="2196" w:type="dxa"/>
            <w:vAlign w:val="center"/>
          </w:tcPr>
          <w:p w14:paraId="090F2A7A" w14:textId="77777777" w:rsidR="006D3875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25DD3302" w14:textId="77777777" w:rsidR="006D3875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31FA9F68" w14:textId="77777777" w:rsidR="006D3875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76C21DCA" w14:textId="77777777" w:rsidR="006D3875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0FFDB364" w14:textId="77777777" w:rsidR="006D3875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12D7B11D" w14:textId="77777777" w:rsidR="006D3875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7B25855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4DC40FC9" w14:textId="77777777">
        <w:trPr>
          <w:jc w:val="center"/>
        </w:trPr>
        <w:tc>
          <w:tcPr>
            <w:tcW w:w="2196" w:type="dxa"/>
            <w:vAlign w:val="center"/>
          </w:tcPr>
          <w:p w14:paraId="1456EE4B" w14:textId="77777777" w:rsidR="006D3875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6005EB4" w14:textId="77777777" w:rsidR="006D3875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73E06B8" w14:textId="77777777" w:rsidR="006D3875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19486D3" w14:textId="77777777" w:rsidR="006D3875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A053F85" w14:textId="77777777" w:rsidR="006D3875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6629640" w14:textId="77777777" w:rsidR="006D3875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F2AF34A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60A2DF6B" w14:textId="77777777">
        <w:trPr>
          <w:jc w:val="center"/>
        </w:trPr>
        <w:tc>
          <w:tcPr>
            <w:tcW w:w="2196" w:type="dxa"/>
            <w:vAlign w:val="center"/>
          </w:tcPr>
          <w:p w14:paraId="759E6ACE" w14:textId="77777777" w:rsidR="006D387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9746A67" w14:textId="77777777" w:rsidR="006D387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222DE23" w14:textId="77777777" w:rsidR="006D387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EB0D40E" w14:textId="77777777" w:rsidR="006D387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0C41A25" w14:textId="77777777" w:rsidR="006D387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E2BB710" w14:textId="77777777" w:rsidR="006D387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E1AAE6F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35CE858B" w14:textId="77777777">
        <w:trPr>
          <w:jc w:val="center"/>
        </w:trPr>
        <w:tc>
          <w:tcPr>
            <w:tcW w:w="2196" w:type="dxa"/>
            <w:vAlign w:val="center"/>
          </w:tcPr>
          <w:p w14:paraId="6361F8E4" w14:textId="77777777" w:rsidR="006D3875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09627AF" w14:textId="77777777" w:rsidR="006D3875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B7D2AC8" w14:textId="77777777" w:rsidR="006D3875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BDF1C10" w14:textId="77777777" w:rsidR="006D3875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694470BF" w14:textId="77777777" w:rsidR="006D3875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01A62EA0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F575E6E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1CC443B6" w14:textId="77777777">
        <w:trPr>
          <w:jc w:val="center"/>
        </w:trPr>
        <w:tc>
          <w:tcPr>
            <w:tcW w:w="2196" w:type="dxa"/>
            <w:vAlign w:val="center"/>
          </w:tcPr>
          <w:p w14:paraId="4EE5F3CC" w14:textId="77777777" w:rsidR="006D387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6C6ABD4" w14:textId="77777777" w:rsidR="006D387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EBAD23C" w14:textId="77777777" w:rsidR="006D387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020290F" w14:textId="77777777" w:rsidR="006D387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CD3CF3C" w14:textId="77777777" w:rsidR="006D387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4C1FFC6" w14:textId="77777777" w:rsidR="006D3875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17E13A4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613D750E" w14:textId="77777777">
        <w:trPr>
          <w:jc w:val="center"/>
        </w:trPr>
        <w:tc>
          <w:tcPr>
            <w:tcW w:w="2196" w:type="dxa"/>
            <w:vAlign w:val="center"/>
          </w:tcPr>
          <w:p w14:paraId="30665B62" w14:textId="77777777" w:rsidR="006D387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1CC9644" w14:textId="77777777" w:rsidR="006D3875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00AD9C7A" w14:textId="77777777" w:rsidR="006D3875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F58ABC5" w14:textId="77777777" w:rsidR="006D3875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7C267EE" w14:textId="77777777" w:rsidR="006D3875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6819DFC0" w14:textId="77777777" w:rsidR="006D387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3A9B97B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1434568C" w14:textId="77777777">
        <w:trPr>
          <w:jc w:val="center"/>
        </w:trPr>
        <w:tc>
          <w:tcPr>
            <w:tcW w:w="2196" w:type="dxa"/>
            <w:vAlign w:val="center"/>
          </w:tcPr>
          <w:p w14:paraId="0DC07DF8" w14:textId="77777777" w:rsidR="006D3875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2CAD4B71" w14:textId="77777777" w:rsidR="006D3875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0F33F84F" w14:textId="77777777" w:rsidR="006D3875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57C9A266" w14:textId="77777777" w:rsidR="006D3875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6D6809A1" w14:textId="77777777" w:rsidR="006D387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4658E1" w14:textId="77777777" w:rsidR="006D3875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64CC7F16" w14:textId="77777777" w:rsidR="006D3875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875" w14:paraId="4E6E2FCA" w14:textId="77777777">
        <w:trPr>
          <w:jc w:val="center"/>
        </w:trPr>
        <w:tc>
          <w:tcPr>
            <w:tcW w:w="2196" w:type="dxa"/>
            <w:vAlign w:val="center"/>
          </w:tcPr>
          <w:p w14:paraId="36E8ED63" w14:textId="77777777" w:rsidR="006D3875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20E7AF1B" w14:textId="77777777" w:rsidR="006D3875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733564DD" w14:textId="77777777" w:rsidR="006D3875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626B6C1E" w14:textId="77777777" w:rsidR="006D3875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4E1FA239" w14:textId="77777777" w:rsidR="006D3875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2E9F510E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0F55297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2D10A67B" w14:textId="77777777">
        <w:trPr>
          <w:jc w:val="center"/>
        </w:trPr>
        <w:tc>
          <w:tcPr>
            <w:tcW w:w="2196" w:type="dxa"/>
            <w:vAlign w:val="center"/>
          </w:tcPr>
          <w:p w14:paraId="742C366A" w14:textId="77777777" w:rsidR="006D3875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5F307F23" w14:textId="77777777" w:rsidR="006D3875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628A3AA7" w14:textId="77777777" w:rsidR="006D3875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BF909CF" w14:textId="77777777" w:rsidR="006D3875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4BFA2EAD" w14:textId="77777777" w:rsidR="006D3875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57DD9304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A5DD711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66825DC2" w14:textId="77777777">
        <w:trPr>
          <w:jc w:val="center"/>
        </w:trPr>
        <w:tc>
          <w:tcPr>
            <w:tcW w:w="2196" w:type="dxa"/>
            <w:vAlign w:val="center"/>
          </w:tcPr>
          <w:p w14:paraId="72CF8776" w14:textId="77777777" w:rsidR="006D3875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E8C9E59" w14:textId="77777777" w:rsidR="006D3875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13A38624" w14:textId="77777777" w:rsidR="006D3875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035DC356" w14:textId="77777777" w:rsidR="006D3875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3F1B6CD2" w14:textId="77777777" w:rsidR="006D387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A2A7F12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5993A7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30480723" w14:textId="77777777">
        <w:trPr>
          <w:jc w:val="center"/>
        </w:trPr>
        <w:tc>
          <w:tcPr>
            <w:tcW w:w="2196" w:type="dxa"/>
            <w:vAlign w:val="center"/>
          </w:tcPr>
          <w:p w14:paraId="3253D17D" w14:textId="77777777" w:rsidR="006D3875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lastRenderedPageBreak/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4988578" w14:textId="77777777" w:rsidR="006D3875" w:rsidRDefault="00000000">
            <w:pPr>
              <w:jc w:val="right"/>
            </w:pPr>
            <w:r>
              <w:lastRenderedPageBreak/>
              <w:t>0.050</w:t>
            </w:r>
          </w:p>
        </w:tc>
        <w:tc>
          <w:tcPr>
            <w:tcW w:w="1030" w:type="dxa"/>
            <w:vAlign w:val="center"/>
          </w:tcPr>
          <w:p w14:paraId="7A453D5C" w14:textId="77777777" w:rsidR="006D3875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4D4FDA6C" w14:textId="77777777" w:rsidR="006D3875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0B7B3F93" w14:textId="77777777" w:rsidR="006D3875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24291D1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EE0C73C" w14:textId="77777777" w:rsidR="006D3875" w:rsidRDefault="00000000">
            <w:r>
              <w:rPr>
                <w:sz w:val="18"/>
                <w:szCs w:val="18"/>
              </w:rPr>
              <w:t>安徽省《居住建筑</w:t>
            </w:r>
            <w:r>
              <w:rPr>
                <w:sz w:val="18"/>
                <w:szCs w:val="18"/>
              </w:rPr>
              <w:lastRenderedPageBreak/>
              <w:t>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09C07C81" w14:textId="77777777">
        <w:trPr>
          <w:jc w:val="center"/>
        </w:trPr>
        <w:tc>
          <w:tcPr>
            <w:tcW w:w="2196" w:type="dxa"/>
            <w:vAlign w:val="center"/>
          </w:tcPr>
          <w:p w14:paraId="5646A859" w14:textId="77777777" w:rsidR="006D3875" w:rsidRDefault="00000000">
            <w:r>
              <w:lastRenderedPageBreak/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6FB547FA" w14:textId="77777777" w:rsidR="006D3875" w:rsidRDefault="0000000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1897465F" w14:textId="77777777" w:rsidR="006D3875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E736A6C" w14:textId="77777777" w:rsidR="006D387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CC6AF1E" w14:textId="77777777" w:rsidR="006D3875" w:rsidRDefault="00000000">
            <w:pPr>
              <w:jc w:val="right"/>
            </w:pPr>
            <w:r>
              <w:t>2121.6</w:t>
            </w:r>
          </w:p>
        </w:tc>
        <w:tc>
          <w:tcPr>
            <w:tcW w:w="1188" w:type="dxa"/>
            <w:vAlign w:val="center"/>
          </w:tcPr>
          <w:p w14:paraId="5D38CB5E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6DEBB33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6D3875" w14:paraId="40467F57" w14:textId="77777777">
        <w:trPr>
          <w:jc w:val="center"/>
        </w:trPr>
        <w:tc>
          <w:tcPr>
            <w:tcW w:w="2196" w:type="dxa"/>
            <w:vAlign w:val="center"/>
          </w:tcPr>
          <w:p w14:paraId="387526B2" w14:textId="77777777" w:rsidR="006D3875" w:rsidRDefault="00000000">
            <w:r>
              <w:t>挤塑聚苯板</w:t>
            </w:r>
            <w:r>
              <w:t>XPS(</w:t>
            </w:r>
            <w:r>
              <w:t>整浇墙体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015A5F99" w14:textId="77777777" w:rsidR="006D3875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03121766" w14:textId="77777777" w:rsidR="006D3875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8185AFA" w14:textId="77777777" w:rsidR="006D3875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096713A2" w14:textId="77777777" w:rsidR="006D3875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5268DACF" w14:textId="77777777" w:rsidR="006D387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B9F1071" w14:textId="77777777" w:rsidR="006D3875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6B900099" w14:textId="77777777" w:rsidR="006D3875" w:rsidRDefault="00000000">
      <w:pPr>
        <w:pStyle w:val="1"/>
      </w:pPr>
      <w:r>
        <w:t>屋顶外墙隔热计算</w:t>
      </w:r>
    </w:p>
    <w:p w14:paraId="0E73DF2D" w14:textId="77777777" w:rsidR="006D3875" w:rsidRDefault="00000000">
      <w:pPr>
        <w:pStyle w:val="2"/>
        <w:jc w:val="left"/>
      </w:pPr>
      <w:bookmarkStart w:id="58" w:name="_Toc218372078"/>
      <w:r>
        <w:t>屋顶构造</w:t>
      </w:r>
      <w:bookmarkEnd w:id="58"/>
    </w:p>
    <w:p w14:paraId="0E4582EA" w14:textId="77777777" w:rsidR="006D3875" w:rsidRDefault="00000000">
      <w:pPr>
        <w:pStyle w:val="3"/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D3875" w14:paraId="5DC1A873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1BBBFC03" w14:textId="77777777" w:rsidR="006D38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5BFD0FD" w14:textId="77777777" w:rsidR="006D3875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C141D7" w14:textId="77777777" w:rsidR="006D3875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07BD54" w14:textId="77777777" w:rsidR="006D3875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F732D5" w14:textId="77777777" w:rsidR="006D3875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65DDC3" w14:textId="77777777" w:rsidR="006D387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F94726" w14:textId="77777777" w:rsidR="006D3875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2B5752" w14:textId="77777777" w:rsidR="006D387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3875" w14:paraId="0B6E9492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69681E70" w14:textId="77777777" w:rsidR="006D3875" w:rsidRDefault="006D3875"/>
        </w:tc>
        <w:tc>
          <w:tcPr>
            <w:tcW w:w="834" w:type="dxa"/>
            <w:shd w:val="clear" w:color="auto" w:fill="E6E6E6"/>
            <w:vAlign w:val="center"/>
          </w:tcPr>
          <w:p w14:paraId="5A64A6A5" w14:textId="77777777" w:rsidR="006D3875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5A00B9" w14:textId="77777777" w:rsidR="006D3875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DAB1EB" w14:textId="77777777" w:rsidR="006D3875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E84FC0" w14:textId="77777777" w:rsidR="006D3875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484840" w14:textId="77777777" w:rsidR="006D3875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88E60" w14:textId="77777777" w:rsidR="006D3875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4ACB85" w14:textId="77777777" w:rsidR="006D3875" w:rsidRDefault="00000000">
            <w:r>
              <w:t>D=R*S</w:t>
            </w:r>
          </w:p>
        </w:tc>
      </w:tr>
      <w:tr w:rsidR="006D3875" w14:paraId="3B77D7E7" w14:textId="77777777">
        <w:trPr>
          <w:jc w:val="center"/>
        </w:trPr>
        <w:tc>
          <w:tcPr>
            <w:tcW w:w="2838" w:type="dxa"/>
            <w:vAlign w:val="center"/>
          </w:tcPr>
          <w:p w14:paraId="2C466435" w14:textId="77777777" w:rsidR="006D3875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37EFD74" w14:textId="77777777" w:rsidR="006D3875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9CE0775" w14:textId="77777777" w:rsidR="006D3875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000F5CF" w14:textId="77777777" w:rsidR="006D3875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FE2EC07" w14:textId="77777777" w:rsidR="006D3875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F859C9D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D6053B" w14:textId="77777777" w:rsidR="006D3875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4938C3D" w14:textId="77777777" w:rsidR="006D3875" w:rsidRDefault="00000000">
            <w:r>
              <w:t>0.245</w:t>
            </w:r>
          </w:p>
        </w:tc>
      </w:tr>
      <w:tr w:rsidR="006D3875" w14:paraId="516A79B9" w14:textId="77777777">
        <w:trPr>
          <w:jc w:val="center"/>
        </w:trPr>
        <w:tc>
          <w:tcPr>
            <w:tcW w:w="2838" w:type="dxa"/>
            <w:vAlign w:val="center"/>
          </w:tcPr>
          <w:p w14:paraId="7FA2874A" w14:textId="77777777" w:rsidR="006D387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92D21F0" w14:textId="77777777" w:rsidR="006D3875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37BB7FF" w14:textId="77777777" w:rsidR="006D3875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C4E9A3C" w14:textId="77777777" w:rsidR="006D3875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E7FDF84" w14:textId="77777777" w:rsidR="006D3875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2AAE9E33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F7DCCD" w14:textId="77777777" w:rsidR="006D3875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4ADE68E2" w14:textId="77777777" w:rsidR="006D3875" w:rsidRDefault="00000000">
            <w:r>
              <w:t>0.404</w:t>
            </w:r>
          </w:p>
        </w:tc>
      </w:tr>
      <w:tr w:rsidR="006D3875" w14:paraId="1E171A34" w14:textId="77777777">
        <w:trPr>
          <w:jc w:val="center"/>
        </w:trPr>
        <w:tc>
          <w:tcPr>
            <w:tcW w:w="2838" w:type="dxa"/>
            <w:vAlign w:val="center"/>
          </w:tcPr>
          <w:p w14:paraId="7CCC7CF4" w14:textId="77777777" w:rsidR="006D3875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BE2992C" w14:textId="77777777" w:rsidR="006D3875" w:rsidRDefault="00000000">
            <w:r>
              <w:t>130</w:t>
            </w:r>
          </w:p>
        </w:tc>
        <w:tc>
          <w:tcPr>
            <w:tcW w:w="707" w:type="dxa"/>
            <w:vAlign w:val="center"/>
          </w:tcPr>
          <w:p w14:paraId="4F1B02A0" w14:textId="77777777" w:rsidR="006D3875" w:rsidRDefault="00000000">
            <w:r>
              <w:t>11.8</w:t>
            </w:r>
          </w:p>
        </w:tc>
        <w:tc>
          <w:tcPr>
            <w:tcW w:w="990" w:type="dxa"/>
            <w:vAlign w:val="center"/>
          </w:tcPr>
          <w:p w14:paraId="5A40A591" w14:textId="77777777" w:rsidR="006D3875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7D1C85A9" w14:textId="77777777" w:rsidR="006D3875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4A40AA5E" w14:textId="77777777" w:rsidR="006D3875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DD4A94C" w14:textId="77777777" w:rsidR="006D3875" w:rsidRDefault="00000000">
            <w:r>
              <w:t>3.186</w:t>
            </w:r>
          </w:p>
        </w:tc>
        <w:tc>
          <w:tcPr>
            <w:tcW w:w="990" w:type="dxa"/>
            <w:vAlign w:val="center"/>
          </w:tcPr>
          <w:p w14:paraId="526F9795" w14:textId="77777777" w:rsidR="006D3875" w:rsidRDefault="00000000">
            <w:r>
              <w:t>1.376</w:t>
            </w:r>
          </w:p>
        </w:tc>
      </w:tr>
      <w:tr w:rsidR="006D3875" w14:paraId="13E76B45" w14:textId="77777777">
        <w:trPr>
          <w:jc w:val="center"/>
        </w:trPr>
        <w:tc>
          <w:tcPr>
            <w:tcW w:w="2838" w:type="dxa"/>
            <w:vAlign w:val="center"/>
          </w:tcPr>
          <w:p w14:paraId="77550605" w14:textId="77777777" w:rsidR="006D387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3D4D273" w14:textId="77777777" w:rsidR="006D3875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69A3727" w14:textId="77777777" w:rsidR="006D3875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4542C7E8" w14:textId="77777777" w:rsidR="006D3875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2DFBE8F9" w14:textId="77777777" w:rsidR="006D3875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34255C31" w14:textId="77777777" w:rsidR="006D3875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184EA56F" w14:textId="77777777" w:rsidR="006D3875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C2D60CD" w14:textId="77777777" w:rsidR="006D3875" w:rsidRDefault="00000000">
            <w:r>
              <w:t>0.500</w:t>
            </w:r>
          </w:p>
        </w:tc>
      </w:tr>
      <w:tr w:rsidR="006D3875" w14:paraId="5B2C8D7B" w14:textId="77777777">
        <w:trPr>
          <w:jc w:val="center"/>
        </w:trPr>
        <w:tc>
          <w:tcPr>
            <w:tcW w:w="2838" w:type="dxa"/>
            <w:vAlign w:val="center"/>
          </w:tcPr>
          <w:p w14:paraId="300B04E4" w14:textId="77777777" w:rsidR="006D3875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1C77BF7" w14:textId="77777777" w:rsidR="006D3875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CEB841A" w14:textId="77777777" w:rsidR="006D3875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237BD54" w14:textId="77777777" w:rsidR="006D3875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F66F7DD" w14:textId="77777777" w:rsidR="006D3875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C3FA38B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071D633" w14:textId="77777777" w:rsidR="006D3875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A33400A" w14:textId="77777777" w:rsidR="006D3875" w:rsidRDefault="00000000">
            <w:r>
              <w:t>1.186</w:t>
            </w:r>
          </w:p>
        </w:tc>
      </w:tr>
      <w:tr w:rsidR="006D3875" w14:paraId="689850B1" w14:textId="77777777">
        <w:trPr>
          <w:jc w:val="center"/>
        </w:trPr>
        <w:tc>
          <w:tcPr>
            <w:tcW w:w="2838" w:type="dxa"/>
            <w:vAlign w:val="center"/>
          </w:tcPr>
          <w:p w14:paraId="573C9D52" w14:textId="77777777" w:rsidR="006D3875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4B6C335F" w14:textId="77777777" w:rsidR="006D3875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0FBA286" w14:textId="77777777" w:rsidR="006D3875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096AE72" w14:textId="77777777" w:rsidR="006D3875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4FAF14FE" w14:textId="77777777" w:rsidR="006D3875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0AC53C5A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BA907A2" w14:textId="77777777" w:rsidR="006D3875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2E96C1DF" w14:textId="77777777" w:rsidR="006D3875" w:rsidRDefault="00000000">
            <w:r>
              <w:t>0.247</w:t>
            </w:r>
          </w:p>
        </w:tc>
      </w:tr>
      <w:tr w:rsidR="006D3875" w14:paraId="4C2BF374" w14:textId="77777777">
        <w:trPr>
          <w:jc w:val="center"/>
        </w:trPr>
        <w:tc>
          <w:tcPr>
            <w:tcW w:w="2838" w:type="dxa"/>
            <w:vAlign w:val="center"/>
          </w:tcPr>
          <w:p w14:paraId="365C777C" w14:textId="77777777" w:rsidR="006D3875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4609A14" w14:textId="77777777" w:rsidR="006D3875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14:paraId="5903B66C" w14:textId="77777777" w:rsidR="006D3875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E7A402C" w14:textId="77777777" w:rsidR="006D387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2FCCA40" w14:textId="77777777" w:rsidR="006D3875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6E7D33E" w14:textId="77777777" w:rsidR="006D387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69FAAC5" w14:textId="77777777" w:rsidR="006D3875" w:rsidRDefault="00000000">
            <w:r>
              <w:t>3.393</w:t>
            </w:r>
          </w:p>
        </w:tc>
        <w:tc>
          <w:tcPr>
            <w:tcW w:w="990" w:type="dxa"/>
            <w:vAlign w:val="center"/>
          </w:tcPr>
          <w:p w14:paraId="566718B6" w14:textId="77777777" w:rsidR="006D3875" w:rsidRDefault="00000000">
            <w:r>
              <w:t>3.958</w:t>
            </w:r>
          </w:p>
        </w:tc>
      </w:tr>
      <w:tr w:rsidR="006D3875" w14:paraId="4915D5C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D279436" w14:textId="77777777" w:rsidR="006D3875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26DCB1D" w14:textId="77777777" w:rsidR="006D3875" w:rsidRDefault="00000000">
            <w:pPr>
              <w:jc w:val="center"/>
            </w:pPr>
            <w:r>
              <w:t>5.0</w:t>
            </w:r>
          </w:p>
        </w:tc>
      </w:tr>
      <w:tr w:rsidR="006D3875" w14:paraId="200D202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5B7F124" w14:textId="77777777" w:rsidR="006D3875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CAAD07D" w14:textId="77777777" w:rsidR="006D3875" w:rsidRDefault="00000000">
            <w:pPr>
              <w:jc w:val="center"/>
            </w:pPr>
            <w:r>
              <w:t>0.50</w:t>
            </w:r>
          </w:p>
        </w:tc>
      </w:tr>
      <w:tr w:rsidR="006D3875" w14:paraId="0F03A81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29762B8" w14:textId="77777777" w:rsidR="006D3875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4B2EB8E" w14:textId="77777777" w:rsidR="006D3875" w:rsidRDefault="00000000">
            <w:pPr>
              <w:jc w:val="center"/>
            </w:pPr>
            <w:r>
              <w:t>0.28</w:t>
            </w:r>
          </w:p>
        </w:tc>
      </w:tr>
      <w:tr w:rsidR="006D3875" w14:paraId="241CA0F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A5342DC" w14:textId="77777777" w:rsidR="006D3875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738AB9F" w14:textId="77777777" w:rsidR="006D3875" w:rsidRDefault="00000000">
            <w:pPr>
              <w:jc w:val="center"/>
            </w:pPr>
            <w:r>
              <w:t>重质围护结构</w:t>
            </w:r>
          </w:p>
        </w:tc>
      </w:tr>
    </w:tbl>
    <w:p w14:paraId="79590CE2" w14:textId="77777777" w:rsidR="006D3875" w:rsidRDefault="00000000">
      <w:pPr>
        <w:pStyle w:val="4"/>
      </w:pPr>
      <w:r>
        <w:lastRenderedPageBreak/>
        <w:t>自然通风房间：逐时温度</w:t>
      </w:r>
    </w:p>
    <w:p w14:paraId="6850276B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1EBA5380" wp14:editId="6D2227FF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34AC" w14:textId="77777777" w:rsidR="006D3875" w:rsidRDefault="006D3875"/>
    <w:p w14:paraId="70C28D89" w14:textId="77777777" w:rsidR="006D3875" w:rsidRDefault="006D387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0CFEDA3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2BCC5EA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199AB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1121C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07F9C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C496E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9DEEC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9D507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E70D0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E4C2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6B06E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B5085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CA8A6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5BB50611" w14:textId="77777777">
        <w:trPr>
          <w:jc w:val="center"/>
        </w:trPr>
        <w:tc>
          <w:tcPr>
            <w:tcW w:w="777" w:type="dxa"/>
            <w:vAlign w:val="center"/>
          </w:tcPr>
          <w:p w14:paraId="28059911" w14:textId="77777777" w:rsidR="006D3875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79CDE00A" w14:textId="77777777" w:rsidR="006D3875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6A18C8AE" w14:textId="77777777" w:rsidR="006D3875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53D7AE86" w14:textId="77777777" w:rsidR="006D3875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144F396D" w14:textId="77777777" w:rsidR="006D3875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3E5ACFE8" w14:textId="77777777" w:rsidR="006D3875" w:rsidRDefault="00000000">
            <w:r>
              <w:t>35.12</w:t>
            </w:r>
          </w:p>
        </w:tc>
        <w:tc>
          <w:tcPr>
            <w:tcW w:w="777" w:type="dxa"/>
            <w:vAlign w:val="center"/>
          </w:tcPr>
          <w:p w14:paraId="3CE6D1CC" w14:textId="77777777" w:rsidR="006D3875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7E0B42C4" w14:textId="77777777" w:rsidR="006D3875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110D5A3C" w14:textId="77777777" w:rsidR="006D3875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484B5B2E" w14:textId="77777777" w:rsidR="006D3875" w:rsidRDefault="00000000">
            <w:r>
              <w:t>35.35</w:t>
            </w:r>
          </w:p>
        </w:tc>
        <w:tc>
          <w:tcPr>
            <w:tcW w:w="777" w:type="dxa"/>
            <w:vAlign w:val="center"/>
          </w:tcPr>
          <w:p w14:paraId="0DF5D412" w14:textId="77777777" w:rsidR="006D3875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2AD580A5" w14:textId="77777777" w:rsidR="006D3875" w:rsidRDefault="00000000">
            <w:r>
              <w:t>35.89</w:t>
            </w:r>
          </w:p>
        </w:tc>
      </w:tr>
      <w:tr w:rsidR="006D3875" w14:paraId="18960F4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AB6A8FF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E0AEA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58966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4F874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C5148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71A82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0E7E3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CB048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37235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109A2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B7666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A0C49" w14:textId="77777777" w:rsidR="006D3875" w:rsidRDefault="00000000">
            <w:r>
              <w:t>23:00</w:t>
            </w:r>
          </w:p>
        </w:tc>
      </w:tr>
      <w:tr w:rsidR="006D3875" w14:paraId="6981D918" w14:textId="77777777">
        <w:trPr>
          <w:jc w:val="center"/>
        </w:trPr>
        <w:tc>
          <w:tcPr>
            <w:tcW w:w="777" w:type="dxa"/>
            <w:vAlign w:val="center"/>
          </w:tcPr>
          <w:p w14:paraId="4FD510ED" w14:textId="77777777" w:rsidR="006D3875" w:rsidRDefault="00000000">
            <w:r>
              <w:t>36.22</w:t>
            </w:r>
          </w:p>
        </w:tc>
        <w:tc>
          <w:tcPr>
            <w:tcW w:w="777" w:type="dxa"/>
            <w:vAlign w:val="center"/>
          </w:tcPr>
          <w:p w14:paraId="3BF730C9" w14:textId="77777777" w:rsidR="006D3875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15175CF3" w14:textId="77777777" w:rsidR="006D3875" w:rsidRDefault="00000000">
            <w:r>
              <w:t>36.89</w:t>
            </w:r>
          </w:p>
        </w:tc>
        <w:tc>
          <w:tcPr>
            <w:tcW w:w="777" w:type="dxa"/>
            <w:vAlign w:val="center"/>
          </w:tcPr>
          <w:p w14:paraId="3C558628" w14:textId="77777777" w:rsidR="006D3875" w:rsidRDefault="00000000">
            <w:r>
              <w:t>37.19</w:t>
            </w:r>
          </w:p>
        </w:tc>
        <w:tc>
          <w:tcPr>
            <w:tcW w:w="777" w:type="dxa"/>
            <w:vAlign w:val="center"/>
          </w:tcPr>
          <w:p w14:paraId="380888FE" w14:textId="77777777" w:rsidR="006D3875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3A7C57A8" w14:textId="77777777" w:rsidR="006D3875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4F3BAAA3" w14:textId="77777777" w:rsidR="006D3875" w:rsidRDefault="00000000">
            <w:r>
              <w:rPr>
                <w:color w:val="3333CC"/>
              </w:rPr>
              <w:t>37.66</w:t>
            </w:r>
          </w:p>
        </w:tc>
        <w:tc>
          <w:tcPr>
            <w:tcW w:w="777" w:type="dxa"/>
            <w:vAlign w:val="center"/>
          </w:tcPr>
          <w:p w14:paraId="3F0E0A8E" w14:textId="77777777" w:rsidR="006D3875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18B7AD2D" w14:textId="77777777" w:rsidR="006D3875" w:rsidRDefault="00000000">
            <w:r>
              <w:t>37.54</w:t>
            </w:r>
          </w:p>
        </w:tc>
        <w:tc>
          <w:tcPr>
            <w:tcW w:w="777" w:type="dxa"/>
            <w:vAlign w:val="center"/>
          </w:tcPr>
          <w:p w14:paraId="597B44AE" w14:textId="77777777" w:rsidR="006D3875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69069CED" w14:textId="77777777" w:rsidR="006D3875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3DBF2882" w14:textId="77777777" w:rsidR="006D3875" w:rsidRDefault="00000000">
            <w:r>
              <w:t>36.79</w:t>
            </w:r>
          </w:p>
        </w:tc>
      </w:tr>
    </w:tbl>
    <w:p w14:paraId="35724DB4" w14:textId="77777777" w:rsidR="006D3875" w:rsidRDefault="00000000">
      <w:pPr>
        <w:pStyle w:val="2"/>
      </w:pPr>
      <w:bookmarkStart w:id="59" w:name="_Toc218372079"/>
      <w:r>
        <w:t>外墙（填充墙）构造</w:t>
      </w:r>
      <w:bookmarkEnd w:id="59"/>
    </w:p>
    <w:p w14:paraId="7D1BC003" w14:textId="77777777" w:rsidR="006D3875" w:rsidRDefault="00000000">
      <w:pPr>
        <w:pStyle w:val="3"/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D3875" w14:paraId="587A6849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2CA23A30" w14:textId="77777777" w:rsidR="006D38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69F0A18" w14:textId="77777777" w:rsidR="006D3875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531F92" w14:textId="77777777" w:rsidR="006D3875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EF109C" w14:textId="77777777" w:rsidR="006D3875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5D1227" w14:textId="77777777" w:rsidR="006D3875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8E4812" w14:textId="77777777" w:rsidR="006D387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6FB594" w14:textId="77777777" w:rsidR="006D3875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95BCD8" w14:textId="77777777" w:rsidR="006D387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3875" w14:paraId="3A1CDD9A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6AFF8CBD" w14:textId="77777777" w:rsidR="006D3875" w:rsidRDefault="006D3875"/>
        </w:tc>
        <w:tc>
          <w:tcPr>
            <w:tcW w:w="834" w:type="dxa"/>
            <w:shd w:val="clear" w:color="auto" w:fill="E6E6E6"/>
            <w:vAlign w:val="center"/>
          </w:tcPr>
          <w:p w14:paraId="68C70ECA" w14:textId="77777777" w:rsidR="006D3875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8F5D62" w14:textId="77777777" w:rsidR="006D3875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FE5810" w14:textId="77777777" w:rsidR="006D3875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852105" w14:textId="77777777" w:rsidR="006D3875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50BA66" w14:textId="77777777" w:rsidR="006D3875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0B9F04" w14:textId="77777777" w:rsidR="006D3875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E02CA1" w14:textId="77777777" w:rsidR="006D3875" w:rsidRDefault="00000000">
            <w:r>
              <w:t>D=R*S</w:t>
            </w:r>
          </w:p>
        </w:tc>
      </w:tr>
      <w:tr w:rsidR="006D3875" w14:paraId="3ADD6D10" w14:textId="77777777">
        <w:trPr>
          <w:jc w:val="center"/>
        </w:trPr>
        <w:tc>
          <w:tcPr>
            <w:tcW w:w="2838" w:type="dxa"/>
            <w:vAlign w:val="center"/>
          </w:tcPr>
          <w:p w14:paraId="006E30DF" w14:textId="77777777" w:rsidR="006D3875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1E5578E9" w14:textId="77777777" w:rsidR="006D3875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500C4854" w14:textId="77777777" w:rsidR="006D3875" w:rsidRDefault="00000000">
            <w:r>
              <w:t>4.8</w:t>
            </w:r>
          </w:p>
        </w:tc>
        <w:tc>
          <w:tcPr>
            <w:tcW w:w="990" w:type="dxa"/>
            <w:vAlign w:val="center"/>
          </w:tcPr>
          <w:p w14:paraId="023FA103" w14:textId="77777777" w:rsidR="006D3875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E10ADD4" w14:textId="77777777" w:rsidR="006D3875" w:rsidRDefault="00000000">
            <w:r>
              <w:t>0.800</w:t>
            </w:r>
          </w:p>
        </w:tc>
        <w:tc>
          <w:tcPr>
            <w:tcW w:w="707" w:type="dxa"/>
            <w:vAlign w:val="center"/>
          </w:tcPr>
          <w:p w14:paraId="40E991A2" w14:textId="77777777" w:rsidR="006D3875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B84C8BE" w14:textId="77777777" w:rsidR="006D3875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14:paraId="10161983" w14:textId="77777777" w:rsidR="006D3875" w:rsidRDefault="00000000">
            <w:r>
              <w:t>1.333</w:t>
            </w:r>
          </w:p>
        </w:tc>
      </w:tr>
      <w:tr w:rsidR="006D3875" w14:paraId="62082A11" w14:textId="77777777">
        <w:trPr>
          <w:jc w:val="center"/>
        </w:trPr>
        <w:tc>
          <w:tcPr>
            <w:tcW w:w="2838" w:type="dxa"/>
            <w:vAlign w:val="center"/>
          </w:tcPr>
          <w:p w14:paraId="5BADDAAC" w14:textId="77777777" w:rsidR="006D3875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37AAECD9" w14:textId="77777777" w:rsidR="006D3875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334D1E0B" w14:textId="77777777" w:rsidR="006D3875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30866456" w14:textId="77777777" w:rsidR="006D3875" w:rsidRDefault="00000000">
            <w:r>
              <w:t>0.050</w:t>
            </w:r>
          </w:p>
        </w:tc>
        <w:tc>
          <w:tcPr>
            <w:tcW w:w="1131" w:type="dxa"/>
            <w:vAlign w:val="center"/>
          </w:tcPr>
          <w:p w14:paraId="2EC41700" w14:textId="77777777" w:rsidR="006D3875" w:rsidRDefault="00000000">
            <w:r>
              <w:t>0.800</w:t>
            </w:r>
          </w:p>
        </w:tc>
        <w:tc>
          <w:tcPr>
            <w:tcW w:w="707" w:type="dxa"/>
            <w:vAlign w:val="center"/>
          </w:tcPr>
          <w:p w14:paraId="33B33A16" w14:textId="77777777" w:rsidR="006D3875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DC824B9" w14:textId="77777777" w:rsidR="006D3875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0235B908" w14:textId="77777777" w:rsidR="006D3875" w:rsidRDefault="00000000">
            <w:r>
              <w:t>0.640</w:t>
            </w:r>
          </w:p>
        </w:tc>
      </w:tr>
      <w:tr w:rsidR="006D3875" w14:paraId="5D20D019" w14:textId="77777777">
        <w:trPr>
          <w:jc w:val="center"/>
        </w:trPr>
        <w:tc>
          <w:tcPr>
            <w:tcW w:w="2838" w:type="dxa"/>
            <w:vAlign w:val="center"/>
          </w:tcPr>
          <w:p w14:paraId="6E42B6ED" w14:textId="77777777" w:rsidR="006D3875" w:rsidRDefault="00000000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10709065" w14:textId="77777777" w:rsidR="006D3875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4960348E" w14:textId="77777777" w:rsidR="006D3875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0ACCF877" w14:textId="77777777" w:rsidR="006D3875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7464AEA4" w14:textId="77777777" w:rsidR="006D3875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558CB95F" w14:textId="77777777" w:rsidR="006D3875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12B04BA7" w14:textId="77777777" w:rsidR="006D3875" w:rsidRDefault="00000000">
            <w:r>
              <w:t>1.894</w:t>
            </w:r>
          </w:p>
        </w:tc>
        <w:tc>
          <w:tcPr>
            <w:tcW w:w="990" w:type="dxa"/>
            <w:vAlign w:val="center"/>
          </w:tcPr>
          <w:p w14:paraId="10530CDA" w14:textId="77777777" w:rsidR="006D3875" w:rsidRDefault="00000000">
            <w:r>
              <w:t>0.750</w:t>
            </w:r>
          </w:p>
        </w:tc>
      </w:tr>
      <w:tr w:rsidR="006D3875" w14:paraId="08AE9072" w14:textId="77777777">
        <w:trPr>
          <w:jc w:val="center"/>
        </w:trPr>
        <w:tc>
          <w:tcPr>
            <w:tcW w:w="2838" w:type="dxa"/>
            <w:vAlign w:val="center"/>
          </w:tcPr>
          <w:p w14:paraId="4EDC452B" w14:textId="77777777" w:rsidR="006D3875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35666A6" w14:textId="77777777" w:rsidR="006D3875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4ACDAF3" w14:textId="77777777" w:rsidR="006D3875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65884CE" w14:textId="77777777" w:rsidR="006D3875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0CEB953A" w14:textId="77777777" w:rsidR="006D3875" w:rsidRDefault="00000000">
            <w:r>
              <w:t>2.610</w:t>
            </w:r>
          </w:p>
        </w:tc>
        <w:tc>
          <w:tcPr>
            <w:tcW w:w="707" w:type="dxa"/>
            <w:vAlign w:val="center"/>
          </w:tcPr>
          <w:p w14:paraId="44C88300" w14:textId="77777777" w:rsidR="006D3875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5B5661ED" w14:textId="77777777" w:rsidR="006D3875" w:rsidRDefault="00000000">
            <w:r>
              <w:t>0.229</w:t>
            </w:r>
          </w:p>
        </w:tc>
        <w:tc>
          <w:tcPr>
            <w:tcW w:w="990" w:type="dxa"/>
            <w:vAlign w:val="center"/>
          </w:tcPr>
          <w:p w14:paraId="1BF7B384" w14:textId="77777777" w:rsidR="006D3875" w:rsidRDefault="00000000">
            <w:r>
              <w:t>0.746</w:t>
            </w:r>
          </w:p>
        </w:tc>
      </w:tr>
      <w:tr w:rsidR="006D3875" w14:paraId="1BAE68D3" w14:textId="77777777">
        <w:trPr>
          <w:jc w:val="center"/>
        </w:trPr>
        <w:tc>
          <w:tcPr>
            <w:tcW w:w="2838" w:type="dxa"/>
            <w:vAlign w:val="center"/>
          </w:tcPr>
          <w:p w14:paraId="2BE80F73" w14:textId="77777777" w:rsidR="006D3875" w:rsidRDefault="00000000">
            <w:r>
              <w:t>煤矸石空心砖</w:t>
            </w:r>
          </w:p>
        </w:tc>
        <w:tc>
          <w:tcPr>
            <w:tcW w:w="834" w:type="dxa"/>
            <w:vAlign w:val="center"/>
          </w:tcPr>
          <w:p w14:paraId="00A584CD" w14:textId="77777777" w:rsidR="006D3875" w:rsidRDefault="00000000">
            <w:r>
              <w:t>400</w:t>
            </w:r>
          </w:p>
        </w:tc>
        <w:tc>
          <w:tcPr>
            <w:tcW w:w="707" w:type="dxa"/>
            <w:vAlign w:val="center"/>
          </w:tcPr>
          <w:p w14:paraId="68E44DAA" w14:textId="77777777" w:rsidR="006D3875" w:rsidRDefault="00000000">
            <w:r>
              <w:t>9.3</w:t>
            </w:r>
          </w:p>
        </w:tc>
        <w:tc>
          <w:tcPr>
            <w:tcW w:w="990" w:type="dxa"/>
            <w:vAlign w:val="center"/>
          </w:tcPr>
          <w:p w14:paraId="19845E82" w14:textId="77777777" w:rsidR="006D3875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062A67D0" w14:textId="77777777" w:rsidR="006D3875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23DD4E16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C096C51" w14:textId="77777777" w:rsidR="006D3875" w:rsidRDefault="00000000">
            <w:r>
              <w:t>0.690</w:t>
            </w:r>
          </w:p>
        </w:tc>
        <w:tc>
          <w:tcPr>
            <w:tcW w:w="990" w:type="dxa"/>
            <w:vAlign w:val="center"/>
          </w:tcPr>
          <w:p w14:paraId="108D66D3" w14:textId="77777777" w:rsidR="006D3875" w:rsidRDefault="00000000">
            <w:r>
              <w:t>5.462</w:t>
            </w:r>
          </w:p>
        </w:tc>
      </w:tr>
      <w:tr w:rsidR="006D3875" w14:paraId="0E1A83F1" w14:textId="77777777">
        <w:trPr>
          <w:jc w:val="center"/>
        </w:trPr>
        <w:tc>
          <w:tcPr>
            <w:tcW w:w="2838" w:type="dxa"/>
            <w:vAlign w:val="center"/>
          </w:tcPr>
          <w:p w14:paraId="0CF814A9" w14:textId="77777777" w:rsidR="006D3875" w:rsidRDefault="00000000">
            <w:r>
              <w:t>挤塑聚苯板</w:t>
            </w:r>
            <w:r>
              <w:t>XPS(</w:t>
            </w:r>
            <w:r>
              <w:t>整浇墙体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243D5F1A" w14:textId="77777777" w:rsidR="006D3875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61763BC4" w14:textId="77777777" w:rsidR="006D3875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FDFA772" w14:textId="77777777" w:rsidR="006D3875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122780B5" w14:textId="77777777" w:rsidR="006D3875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10814D63" w14:textId="77777777" w:rsidR="006D3875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4B829A31" w14:textId="77777777" w:rsidR="006D3875" w:rsidRDefault="00000000">
            <w:r>
              <w:t>0.784</w:t>
            </w:r>
          </w:p>
        </w:tc>
        <w:tc>
          <w:tcPr>
            <w:tcW w:w="990" w:type="dxa"/>
            <w:vAlign w:val="center"/>
          </w:tcPr>
          <w:p w14:paraId="6C6231B9" w14:textId="77777777" w:rsidR="006D3875" w:rsidRDefault="00000000">
            <w:r>
              <w:t>0.424</w:t>
            </w:r>
          </w:p>
        </w:tc>
      </w:tr>
      <w:tr w:rsidR="006D3875" w14:paraId="5887BDDA" w14:textId="77777777">
        <w:trPr>
          <w:jc w:val="center"/>
        </w:trPr>
        <w:tc>
          <w:tcPr>
            <w:tcW w:w="2838" w:type="dxa"/>
            <w:vAlign w:val="center"/>
          </w:tcPr>
          <w:p w14:paraId="2A44603C" w14:textId="77777777" w:rsidR="006D3875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C2CB3AB" w14:textId="77777777" w:rsidR="006D3875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9F560BD" w14:textId="77777777" w:rsidR="006D3875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58D26A6" w14:textId="77777777" w:rsidR="006D3875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23108F0A" w14:textId="77777777" w:rsidR="006D3875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4D4C3937" w14:textId="77777777" w:rsidR="006D387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3BD0DF" w14:textId="77777777" w:rsidR="006D3875" w:rsidRDefault="00000000">
            <w:r>
              <w:t>0.034</w:t>
            </w:r>
          </w:p>
        </w:tc>
        <w:tc>
          <w:tcPr>
            <w:tcW w:w="990" w:type="dxa"/>
            <w:vAlign w:val="center"/>
          </w:tcPr>
          <w:p w14:paraId="11C89EFB" w14:textId="77777777" w:rsidR="006D3875" w:rsidRDefault="00000000">
            <w:r>
              <w:t>0.371</w:t>
            </w:r>
          </w:p>
        </w:tc>
      </w:tr>
      <w:tr w:rsidR="006D3875" w14:paraId="230B9873" w14:textId="77777777">
        <w:trPr>
          <w:jc w:val="center"/>
        </w:trPr>
        <w:tc>
          <w:tcPr>
            <w:tcW w:w="2838" w:type="dxa"/>
            <w:vAlign w:val="center"/>
          </w:tcPr>
          <w:p w14:paraId="6A8B4504" w14:textId="77777777" w:rsidR="006D3875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BE3A149" w14:textId="77777777" w:rsidR="006D3875" w:rsidRDefault="00000000">
            <w:r>
              <w:t>700</w:t>
            </w:r>
          </w:p>
        </w:tc>
        <w:tc>
          <w:tcPr>
            <w:tcW w:w="707" w:type="dxa"/>
            <w:vAlign w:val="center"/>
          </w:tcPr>
          <w:p w14:paraId="66AF70DE" w14:textId="77777777" w:rsidR="006D3875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389DE85" w14:textId="77777777" w:rsidR="006D387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B2A8769" w14:textId="77777777" w:rsidR="006D3875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9997A9E" w14:textId="77777777" w:rsidR="006D387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001F770" w14:textId="77777777" w:rsidR="006D3875" w:rsidRDefault="00000000">
            <w:r>
              <w:t>5.687</w:t>
            </w:r>
          </w:p>
        </w:tc>
        <w:tc>
          <w:tcPr>
            <w:tcW w:w="990" w:type="dxa"/>
            <w:vAlign w:val="center"/>
          </w:tcPr>
          <w:p w14:paraId="367E36DD" w14:textId="77777777" w:rsidR="006D3875" w:rsidRDefault="00000000">
            <w:r>
              <w:t>9.725</w:t>
            </w:r>
          </w:p>
        </w:tc>
      </w:tr>
      <w:tr w:rsidR="006D3875" w14:paraId="354DE08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EE4374B" w14:textId="77777777" w:rsidR="006D3875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429DE9C" w14:textId="77777777" w:rsidR="006D3875" w:rsidRDefault="00000000">
            <w:pPr>
              <w:jc w:val="center"/>
            </w:pPr>
            <w:r>
              <w:t>5.0</w:t>
            </w:r>
          </w:p>
        </w:tc>
      </w:tr>
      <w:tr w:rsidR="006D3875" w14:paraId="6811F62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7AAD344" w14:textId="77777777" w:rsidR="006D3875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F778ABB" w14:textId="77777777" w:rsidR="006D3875" w:rsidRDefault="00000000">
            <w:pPr>
              <w:jc w:val="center"/>
            </w:pPr>
            <w:r>
              <w:t>0.29</w:t>
            </w:r>
          </w:p>
        </w:tc>
      </w:tr>
      <w:tr w:rsidR="006D3875" w14:paraId="2EE7650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41D4EA6" w14:textId="77777777" w:rsidR="006D3875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35F0248" w14:textId="77777777" w:rsidR="006D3875" w:rsidRDefault="00000000">
            <w:pPr>
              <w:jc w:val="center"/>
            </w:pPr>
            <w:r>
              <w:t>0.17</w:t>
            </w:r>
          </w:p>
        </w:tc>
      </w:tr>
      <w:tr w:rsidR="006D3875" w14:paraId="2553BCB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E1C0526" w14:textId="77777777" w:rsidR="006D3875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3FE7ED0" w14:textId="77777777" w:rsidR="006D3875" w:rsidRDefault="00000000">
            <w:pPr>
              <w:jc w:val="center"/>
            </w:pPr>
            <w:r>
              <w:t>重质围护结构</w:t>
            </w:r>
          </w:p>
        </w:tc>
      </w:tr>
    </w:tbl>
    <w:p w14:paraId="187B9971" w14:textId="77777777" w:rsidR="006D3875" w:rsidRDefault="00000000">
      <w:pPr>
        <w:pStyle w:val="4"/>
      </w:pPr>
      <w:r>
        <w:lastRenderedPageBreak/>
        <w:t>自然通风房间：东向逐时温度</w:t>
      </w:r>
    </w:p>
    <w:p w14:paraId="58BA392C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526551F4" wp14:editId="1405E246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44DE" w14:textId="77777777" w:rsidR="006D3875" w:rsidRDefault="006D3875"/>
    <w:p w14:paraId="05CEEA78" w14:textId="77777777" w:rsidR="006D3875" w:rsidRDefault="006D387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02E59EC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E05ADC5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856E6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AAAF7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DB7D9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2CBE2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484F3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D550A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436A7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16C3A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1B274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7EDA0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3D2A9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2D40AF0B" w14:textId="77777777">
        <w:trPr>
          <w:jc w:val="center"/>
        </w:trPr>
        <w:tc>
          <w:tcPr>
            <w:tcW w:w="777" w:type="dxa"/>
            <w:vAlign w:val="center"/>
          </w:tcPr>
          <w:p w14:paraId="3E09C643" w14:textId="77777777" w:rsidR="006D3875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1807BD21" w14:textId="77777777" w:rsidR="006D3875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7BEF5BB9" w14:textId="77777777" w:rsidR="006D3875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289EC603" w14:textId="77777777" w:rsidR="006D3875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6E1F3A07" w14:textId="77777777" w:rsidR="006D3875" w:rsidRDefault="00000000">
            <w:r>
              <w:t>33.63</w:t>
            </w:r>
          </w:p>
        </w:tc>
        <w:tc>
          <w:tcPr>
            <w:tcW w:w="777" w:type="dxa"/>
            <w:vAlign w:val="center"/>
          </w:tcPr>
          <w:p w14:paraId="3F020FAF" w14:textId="77777777" w:rsidR="006D3875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4D209134" w14:textId="77777777" w:rsidR="006D3875" w:rsidRDefault="00000000">
            <w:r>
              <w:t>33.47</w:t>
            </w:r>
          </w:p>
        </w:tc>
        <w:tc>
          <w:tcPr>
            <w:tcW w:w="777" w:type="dxa"/>
            <w:vAlign w:val="center"/>
          </w:tcPr>
          <w:p w14:paraId="756F4F8E" w14:textId="77777777" w:rsidR="006D3875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4A4BE85B" w14:textId="77777777" w:rsidR="006D3875" w:rsidRDefault="00000000">
            <w:r>
              <w:t>34.03</w:t>
            </w:r>
          </w:p>
        </w:tc>
        <w:tc>
          <w:tcPr>
            <w:tcW w:w="777" w:type="dxa"/>
            <w:vAlign w:val="center"/>
          </w:tcPr>
          <w:p w14:paraId="5D1DC8F1" w14:textId="77777777" w:rsidR="006D3875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5AB2B63E" w14:textId="77777777" w:rsidR="006D3875" w:rsidRDefault="00000000">
            <w:r>
              <w:t>35.16</w:t>
            </w:r>
          </w:p>
        </w:tc>
        <w:tc>
          <w:tcPr>
            <w:tcW w:w="777" w:type="dxa"/>
            <w:vAlign w:val="center"/>
          </w:tcPr>
          <w:p w14:paraId="1506498F" w14:textId="77777777" w:rsidR="006D3875" w:rsidRDefault="00000000">
            <w:r>
              <w:t>35.85</w:t>
            </w:r>
          </w:p>
        </w:tc>
      </w:tr>
      <w:tr w:rsidR="006D3875" w14:paraId="1AB10FA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5880666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A42E1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4AB0B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2C832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7021B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8746A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6DF99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CC94B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344D8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50362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FBC89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0D039" w14:textId="77777777" w:rsidR="006D3875" w:rsidRDefault="00000000">
            <w:r>
              <w:t>23:00</w:t>
            </w:r>
          </w:p>
        </w:tc>
      </w:tr>
      <w:tr w:rsidR="006D3875" w14:paraId="418B45E3" w14:textId="77777777">
        <w:trPr>
          <w:jc w:val="center"/>
        </w:trPr>
        <w:tc>
          <w:tcPr>
            <w:tcW w:w="777" w:type="dxa"/>
            <w:vAlign w:val="center"/>
          </w:tcPr>
          <w:p w14:paraId="15B301CB" w14:textId="77777777" w:rsidR="006D3875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0F588717" w14:textId="77777777" w:rsidR="006D3875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524335A0" w14:textId="77777777" w:rsidR="006D3875" w:rsidRDefault="00000000">
            <w:r>
              <w:t>37.86</w:t>
            </w:r>
          </w:p>
        </w:tc>
        <w:tc>
          <w:tcPr>
            <w:tcW w:w="777" w:type="dxa"/>
            <w:vAlign w:val="center"/>
          </w:tcPr>
          <w:p w14:paraId="776D24C5" w14:textId="77777777" w:rsidR="006D3875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31289E1E" w14:textId="77777777" w:rsidR="006D3875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7E46A4CF" w14:textId="77777777" w:rsidR="006D3875" w:rsidRDefault="00000000">
            <w:r>
              <w:rPr>
                <w:color w:val="3333CC"/>
              </w:rPr>
              <w:t>38.88</w:t>
            </w:r>
          </w:p>
        </w:tc>
        <w:tc>
          <w:tcPr>
            <w:tcW w:w="777" w:type="dxa"/>
            <w:vAlign w:val="center"/>
          </w:tcPr>
          <w:p w14:paraId="772D9713" w14:textId="77777777" w:rsidR="006D3875" w:rsidRDefault="00000000">
            <w:r>
              <w:t>38.87</w:t>
            </w:r>
          </w:p>
        </w:tc>
        <w:tc>
          <w:tcPr>
            <w:tcW w:w="777" w:type="dxa"/>
            <w:vAlign w:val="center"/>
          </w:tcPr>
          <w:p w14:paraId="2B09BA1A" w14:textId="77777777" w:rsidR="006D3875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2F353736" w14:textId="77777777" w:rsidR="006D3875" w:rsidRDefault="00000000">
            <w:r>
              <w:t>38.31</w:t>
            </w:r>
          </w:p>
        </w:tc>
        <w:tc>
          <w:tcPr>
            <w:tcW w:w="777" w:type="dxa"/>
            <w:vAlign w:val="center"/>
          </w:tcPr>
          <w:p w14:paraId="2793DC33" w14:textId="77777777" w:rsidR="006D3875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6E73523D" w14:textId="77777777" w:rsidR="006D3875" w:rsidRDefault="00000000">
            <w:r>
              <w:t>37.17</w:t>
            </w:r>
          </w:p>
        </w:tc>
        <w:tc>
          <w:tcPr>
            <w:tcW w:w="777" w:type="dxa"/>
            <w:vAlign w:val="center"/>
          </w:tcPr>
          <w:p w14:paraId="5926D376" w14:textId="77777777" w:rsidR="006D3875" w:rsidRDefault="00000000">
            <w:r>
              <w:t>36.48</w:t>
            </w:r>
          </w:p>
        </w:tc>
      </w:tr>
    </w:tbl>
    <w:p w14:paraId="1704DE26" w14:textId="77777777" w:rsidR="006D3875" w:rsidRDefault="00000000">
      <w:pPr>
        <w:pStyle w:val="4"/>
      </w:pPr>
      <w:r>
        <w:t>自然通风房间：西向逐时温度</w:t>
      </w:r>
    </w:p>
    <w:p w14:paraId="30CB12A0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40C648BC" wp14:editId="11E11BB5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4E27" w14:textId="77777777" w:rsidR="006D3875" w:rsidRDefault="006D3875"/>
    <w:p w14:paraId="164119B1" w14:textId="77777777" w:rsidR="006D3875" w:rsidRDefault="006D387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3905E16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A8367F3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7CE82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A4D62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781B1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73C03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641B1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2EDDB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BBA23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08072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C63F1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2D5D0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16E6B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07798BA7" w14:textId="77777777">
        <w:trPr>
          <w:jc w:val="center"/>
        </w:trPr>
        <w:tc>
          <w:tcPr>
            <w:tcW w:w="777" w:type="dxa"/>
            <w:vAlign w:val="center"/>
          </w:tcPr>
          <w:p w14:paraId="31A500DD" w14:textId="77777777" w:rsidR="006D3875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221EECF6" w14:textId="77777777" w:rsidR="006D3875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17756892" w14:textId="77777777" w:rsidR="006D3875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0E395C4B" w14:textId="77777777" w:rsidR="006D3875" w:rsidRDefault="00000000">
            <w:r>
              <w:t>33.99</w:t>
            </w:r>
          </w:p>
        </w:tc>
        <w:tc>
          <w:tcPr>
            <w:tcW w:w="777" w:type="dxa"/>
            <w:vAlign w:val="center"/>
          </w:tcPr>
          <w:p w14:paraId="49966603" w14:textId="77777777" w:rsidR="006D3875" w:rsidRDefault="00000000">
            <w:r>
              <w:t>33.64</w:t>
            </w:r>
          </w:p>
        </w:tc>
        <w:tc>
          <w:tcPr>
            <w:tcW w:w="777" w:type="dxa"/>
            <w:vAlign w:val="center"/>
          </w:tcPr>
          <w:p w14:paraId="29D466D8" w14:textId="77777777" w:rsidR="006D3875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547A3992" w14:textId="77777777" w:rsidR="006D3875" w:rsidRDefault="00000000">
            <w:r>
              <w:t>33.47</w:t>
            </w:r>
          </w:p>
        </w:tc>
        <w:tc>
          <w:tcPr>
            <w:tcW w:w="777" w:type="dxa"/>
            <w:vAlign w:val="center"/>
          </w:tcPr>
          <w:p w14:paraId="6FFF6C5B" w14:textId="77777777" w:rsidR="006D3875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34ECC27D" w14:textId="77777777" w:rsidR="006D3875" w:rsidRDefault="00000000">
            <w:r>
              <w:t>34.03</w:t>
            </w:r>
          </w:p>
        </w:tc>
        <w:tc>
          <w:tcPr>
            <w:tcW w:w="777" w:type="dxa"/>
            <w:vAlign w:val="center"/>
          </w:tcPr>
          <w:p w14:paraId="79EE10BF" w14:textId="77777777" w:rsidR="006D3875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3D055956" w14:textId="77777777" w:rsidR="006D3875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11410C17" w14:textId="77777777" w:rsidR="006D3875" w:rsidRDefault="00000000">
            <w:r>
              <w:t>35.86</w:t>
            </w:r>
          </w:p>
        </w:tc>
      </w:tr>
      <w:tr w:rsidR="006D3875" w14:paraId="5E77492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CEF291C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8EDCA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73753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235EF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BCFF0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51A48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E0BCE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7BAE6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9D3F6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54602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B72B3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C0ACE" w14:textId="77777777" w:rsidR="006D3875" w:rsidRDefault="00000000">
            <w:r>
              <w:t>23:00</w:t>
            </w:r>
          </w:p>
        </w:tc>
      </w:tr>
      <w:tr w:rsidR="006D3875" w14:paraId="3F78FF03" w14:textId="77777777">
        <w:trPr>
          <w:jc w:val="center"/>
        </w:trPr>
        <w:tc>
          <w:tcPr>
            <w:tcW w:w="777" w:type="dxa"/>
            <w:vAlign w:val="center"/>
          </w:tcPr>
          <w:p w14:paraId="213DCEC9" w14:textId="77777777" w:rsidR="006D3875" w:rsidRDefault="00000000">
            <w:r>
              <w:lastRenderedPageBreak/>
              <w:t>36.57</w:t>
            </w:r>
          </w:p>
        </w:tc>
        <w:tc>
          <w:tcPr>
            <w:tcW w:w="777" w:type="dxa"/>
            <w:vAlign w:val="center"/>
          </w:tcPr>
          <w:p w14:paraId="5B32AD4A" w14:textId="77777777" w:rsidR="006D3875" w:rsidRDefault="00000000">
            <w:r>
              <w:t>37.26</w:t>
            </w:r>
          </w:p>
        </w:tc>
        <w:tc>
          <w:tcPr>
            <w:tcW w:w="777" w:type="dxa"/>
            <w:vAlign w:val="center"/>
          </w:tcPr>
          <w:p w14:paraId="422ED988" w14:textId="77777777" w:rsidR="006D3875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1A5C1498" w14:textId="77777777" w:rsidR="006D3875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598ECB0E" w14:textId="77777777" w:rsidR="006D3875" w:rsidRDefault="00000000">
            <w:r>
              <w:t>38.71</w:t>
            </w:r>
          </w:p>
        </w:tc>
        <w:tc>
          <w:tcPr>
            <w:tcW w:w="777" w:type="dxa"/>
            <w:vAlign w:val="center"/>
          </w:tcPr>
          <w:p w14:paraId="5610CEFF" w14:textId="77777777" w:rsidR="006D3875" w:rsidRDefault="00000000">
            <w:r>
              <w:rPr>
                <w:color w:val="3333CC"/>
              </w:rPr>
              <w:t>38.89</w:t>
            </w:r>
          </w:p>
        </w:tc>
        <w:tc>
          <w:tcPr>
            <w:tcW w:w="777" w:type="dxa"/>
            <w:vAlign w:val="center"/>
          </w:tcPr>
          <w:p w14:paraId="5DE1F097" w14:textId="77777777" w:rsidR="006D3875" w:rsidRDefault="00000000">
            <w:r>
              <w:t>38.88</w:t>
            </w:r>
          </w:p>
        </w:tc>
        <w:tc>
          <w:tcPr>
            <w:tcW w:w="777" w:type="dxa"/>
            <w:vAlign w:val="center"/>
          </w:tcPr>
          <w:p w14:paraId="3FD7B689" w14:textId="77777777" w:rsidR="006D3875" w:rsidRDefault="00000000">
            <w:r>
              <w:t>38.68</w:t>
            </w:r>
          </w:p>
        </w:tc>
        <w:tc>
          <w:tcPr>
            <w:tcW w:w="777" w:type="dxa"/>
            <w:vAlign w:val="center"/>
          </w:tcPr>
          <w:p w14:paraId="51826BE7" w14:textId="77777777" w:rsidR="006D3875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1372575C" w14:textId="77777777" w:rsidR="006D3875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248E211E" w14:textId="77777777" w:rsidR="006D3875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7B993451" w14:textId="77777777" w:rsidR="006D3875" w:rsidRDefault="00000000">
            <w:r>
              <w:t>36.49</w:t>
            </w:r>
          </w:p>
        </w:tc>
      </w:tr>
    </w:tbl>
    <w:p w14:paraId="1FDBEC09" w14:textId="77777777" w:rsidR="006D3875" w:rsidRDefault="00000000">
      <w:pPr>
        <w:pStyle w:val="4"/>
      </w:pPr>
      <w:r>
        <w:t>自然通风房间：南向逐时温度</w:t>
      </w:r>
    </w:p>
    <w:p w14:paraId="52FAD5DB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03F0A634" wp14:editId="4224DC4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226C" w14:textId="77777777" w:rsidR="006D3875" w:rsidRDefault="006D3875"/>
    <w:p w14:paraId="069490B5" w14:textId="77777777" w:rsidR="006D3875" w:rsidRDefault="006D387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17E861C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C8032D1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A4535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DCE75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62DEE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CCB9E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C432A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98922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EC63F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86A7B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9B373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5F030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C17C3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18912A77" w14:textId="77777777">
        <w:trPr>
          <w:jc w:val="center"/>
        </w:trPr>
        <w:tc>
          <w:tcPr>
            <w:tcW w:w="777" w:type="dxa"/>
            <w:vAlign w:val="center"/>
          </w:tcPr>
          <w:p w14:paraId="48FB7272" w14:textId="77777777" w:rsidR="006D3875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71625BDF" w14:textId="77777777" w:rsidR="006D3875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656B7FC2" w14:textId="77777777" w:rsidR="006D3875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68111828" w14:textId="77777777" w:rsidR="006D3875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72D898D6" w14:textId="77777777" w:rsidR="006D3875" w:rsidRDefault="00000000">
            <w:r>
              <w:t>33.63</w:t>
            </w:r>
          </w:p>
        </w:tc>
        <w:tc>
          <w:tcPr>
            <w:tcW w:w="777" w:type="dxa"/>
            <w:vAlign w:val="center"/>
          </w:tcPr>
          <w:p w14:paraId="7A6C2F91" w14:textId="77777777" w:rsidR="006D3875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2369C830" w14:textId="77777777" w:rsidR="006D3875" w:rsidRDefault="00000000">
            <w:r>
              <w:t>33.47</w:t>
            </w:r>
          </w:p>
        </w:tc>
        <w:tc>
          <w:tcPr>
            <w:tcW w:w="777" w:type="dxa"/>
            <w:vAlign w:val="center"/>
          </w:tcPr>
          <w:p w14:paraId="2C318C51" w14:textId="77777777" w:rsidR="006D3875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03E0BFB8" w14:textId="77777777" w:rsidR="006D3875" w:rsidRDefault="00000000">
            <w:r>
              <w:t>34.03</w:t>
            </w:r>
          </w:p>
        </w:tc>
        <w:tc>
          <w:tcPr>
            <w:tcW w:w="777" w:type="dxa"/>
            <w:vAlign w:val="center"/>
          </w:tcPr>
          <w:p w14:paraId="6027A379" w14:textId="77777777" w:rsidR="006D3875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6BB74A8C" w14:textId="77777777" w:rsidR="006D3875" w:rsidRDefault="00000000">
            <w:r>
              <w:t>35.16</w:t>
            </w:r>
          </w:p>
        </w:tc>
        <w:tc>
          <w:tcPr>
            <w:tcW w:w="777" w:type="dxa"/>
            <w:vAlign w:val="center"/>
          </w:tcPr>
          <w:p w14:paraId="71B3C4C8" w14:textId="77777777" w:rsidR="006D3875" w:rsidRDefault="00000000">
            <w:r>
              <w:t>35.85</w:t>
            </w:r>
          </w:p>
        </w:tc>
      </w:tr>
      <w:tr w:rsidR="006D3875" w14:paraId="645D525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416C9CF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8D4FA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F5F4E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7D6B3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4870B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D67C6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2C1F0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6F811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782F7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7E896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2BECC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E7F0F" w14:textId="77777777" w:rsidR="006D3875" w:rsidRDefault="00000000">
            <w:r>
              <w:t>23:00</w:t>
            </w:r>
          </w:p>
        </w:tc>
      </w:tr>
      <w:tr w:rsidR="006D3875" w14:paraId="18B37975" w14:textId="77777777">
        <w:trPr>
          <w:jc w:val="center"/>
        </w:trPr>
        <w:tc>
          <w:tcPr>
            <w:tcW w:w="777" w:type="dxa"/>
            <w:vAlign w:val="center"/>
          </w:tcPr>
          <w:p w14:paraId="6B2BCE88" w14:textId="77777777" w:rsidR="006D3875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0A9F20D5" w14:textId="77777777" w:rsidR="006D3875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15BB54BD" w14:textId="77777777" w:rsidR="006D3875" w:rsidRDefault="00000000">
            <w:r>
              <w:t>37.86</w:t>
            </w:r>
          </w:p>
        </w:tc>
        <w:tc>
          <w:tcPr>
            <w:tcW w:w="777" w:type="dxa"/>
            <w:vAlign w:val="center"/>
          </w:tcPr>
          <w:p w14:paraId="4EAE8377" w14:textId="77777777" w:rsidR="006D3875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17F65DE6" w14:textId="77777777" w:rsidR="006D3875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617D0915" w14:textId="77777777" w:rsidR="006D3875" w:rsidRDefault="00000000">
            <w:r>
              <w:rPr>
                <w:color w:val="3333CC"/>
              </w:rPr>
              <w:t>38.88</w:t>
            </w:r>
          </w:p>
        </w:tc>
        <w:tc>
          <w:tcPr>
            <w:tcW w:w="777" w:type="dxa"/>
            <w:vAlign w:val="center"/>
          </w:tcPr>
          <w:p w14:paraId="14D2643E" w14:textId="77777777" w:rsidR="006D3875" w:rsidRDefault="00000000">
            <w:r>
              <w:t>38.87</w:t>
            </w:r>
          </w:p>
        </w:tc>
        <w:tc>
          <w:tcPr>
            <w:tcW w:w="777" w:type="dxa"/>
            <w:vAlign w:val="center"/>
          </w:tcPr>
          <w:p w14:paraId="665C4A6E" w14:textId="77777777" w:rsidR="006D3875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7DA048BB" w14:textId="77777777" w:rsidR="006D3875" w:rsidRDefault="00000000">
            <w:r>
              <w:t>38.31</w:t>
            </w:r>
          </w:p>
        </w:tc>
        <w:tc>
          <w:tcPr>
            <w:tcW w:w="777" w:type="dxa"/>
            <w:vAlign w:val="center"/>
          </w:tcPr>
          <w:p w14:paraId="091327EC" w14:textId="77777777" w:rsidR="006D3875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3EEF311F" w14:textId="77777777" w:rsidR="006D3875" w:rsidRDefault="00000000">
            <w:r>
              <w:t>37.17</w:t>
            </w:r>
          </w:p>
        </w:tc>
        <w:tc>
          <w:tcPr>
            <w:tcW w:w="777" w:type="dxa"/>
            <w:vAlign w:val="center"/>
          </w:tcPr>
          <w:p w14:paraId="793C486D" w14:textId="77777777" w:rsidR="006D3875" w:rsidRDefault="00000000">
            <w:r>
              <w:t>36.48</w:t>
            </w:r>
          </w:p>
        </w:tc>
      </w:tr>
    </w:tbl>
    <w:p w14:paraId="38473AB9" w14:textId="77777777" w:rsidR="006D3875" w:rsidRDefault="00000000">
      <w:pPr>
        <w:pStyle w:val="4"/>
      </w:pPr>
      <w:r>
        <w:t>自然通风房间：北向逐时温度</w:t>
      </w:r>
    </w:p>
    <w:p w14:paraId="1FA48E0C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1B226868" wp14:editId="120C1981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16BD" w14:textId="77777777" w:rsidR="006D3875" w:rsidRDefault="006D3875"/>
    <w:p w14:paraId="5D7702DC" w14:textId="77777777" w:rsidR="006D3875" w:rsidRDefault="006D387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D3875" w14:paraId="0968271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9B5A696" w14:textId="77777777" w:rsidR="006D3875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49B37" w14:textId="77777777" w:rsidR="006D3875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354D5" w14:textId="77777777" w:rsidR="006D3875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A7700" w14:textId="77777777" w:rsidR="006D3875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40C26" w14:textId="77777777" w:rsidR="006D3875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2DCC7" w14:textId="77777777" w:rsidR="006D3875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CA95D" w14:textId="77777777" w:rsidR="006D3875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A4448" w14:textId="77777777" w:rsidR="006D3875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A3C6C" w14:textId="77777777" w:rsidR="006D3875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CD2E7" w14:textId="77777777" w:rsidR="006D3875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3AF54" w14:textId="77777777" w:rsidR="006D3875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9E0F6" w14:textId="77777777" w:rsidR="006D3875" w:rsidRDefault="00000000">
            <w:pPr>
              <w:jc w:val="center"/>
            </w:pPr>
            <w:r>
              <w:t>11:00</w:t>
            </w:r>
          </w:p>
        </w:tc>
      </w:tr>
      <w:tr w:rsidR="006D3875" w14:paraId="321D315E" w14:textId="77777777">
        <w:trPr>
          <w:jc w:val="center"/>
        </w:trPr>
        <w:tc>
          <w:tcPr>
            <w:tcW w:w="777" w:type="dxa"/>
            <w:vAlign w:val="center"/>
          </w:tcPr>
          <w:p w14:paraId="7BB08281" w14:textId="77777777" w:rsidR="006D3875" w:rsidRDefault="00000000">
            <w:r>
              <w:lastRenderedPageBreak/>
              <w:t>35.75</w:t>
            </w:r>
          </w:p>
        </w:tc>
        <w:tc>
          <w:tcPr>
            <w:tcW w:w="777" w:type="dxa"/>
            <w:vAlign w:val="center"/>
          </w:tcPr>
          <w:p w14:paraId="3D8B974F" w14:textId="77777777" w:rsidR="006D3875" w:rsidRDefault="00000000">
            <w:r>
              <w:t>35.07</w:t>
            </w:r>
          </w:p>
        </w:tc>
        <w:tc>
          <w:tcPr>
            <w:tcW w:w="777" w:type="dxa"/>
            <w:vAlign w:val="center"/>
          </w:tcPr>
          <w:p w14:paraId="2F3882B3" w14:textId="77777777" w:rsidR="006D3875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25FACE11" w14:textId="77777777" w:rsidR="006D3875" w:rsidRDefault="00000000">
            <w:r>
              <w:t>33.96</w:t>
            </w:r>
          </w:p>
        </w:tc>
        <w:tc>
          <w:tcPr>
            <w:tcW w:w="777" w:type="dxa"/>
            <w:vAlign w:val="center"/>
          </w:tcPr>
          <w:p w14:paraId="21C02F21" w14:textId="77777777" w:rsidR="006D3875" w:rsidRDefault="00000000">
            <w:r>
              <w:t>33.61</w:t>
            </w:r>
          </w:p>
        </w:tc>
        <w:tc>
          <w:tcPr>
            <w:tcW w:w="777" w:type="dxa"/>
            <w:vAlign w:val="center"/>
          </w:tcPr>
          <w:p w14:paraId="64DCCD5E" w14:textId="77777777" w:rsidR="006D3875" w:rsidRDefault="00000000">
            <w:r>
              <w:t>33.44</w:t>
            </w:r>
          </w:p>
        </w:tc>
        <w:tc>
          <w:tcPr>
            <w:tcW w:w="777" w:type="dxa"/>
            <w:vAlign w:val="center"/>
          </w:tcPr>
          <w:p w14:paraId="05BF7AD3" w14:textId="77777777" w:rsidR="006D3875" w:rsidRDefault="00000000">
            <w:r>
              <w:t>33.45</w:t>
            </w:r>
          </w:p>
        </w:tc>
        <w:tc>
          <w:tcPr>
            <w:tcW w:w="777" w:type="dxa"/>
            <w:vAlign w:val="center"/>
          </w:tcPr>
          <w:p w14:paraId="1DD7A4CE" w14:textId="77777777" w:rsidR="006D3875" w:rsidRDefault="00000000">
            <w:r>
              <w:t>33.64</w:t>
            </w:r>
          </w:p>
        </w:tc>
        <w:tc>
          <w:tcPr>
            <w:tcW w:w="777" w:type="dxa"/>
            <w:vAlign w:val="center"/>
          </w:tcPr>
          <w:p w14:paraId="74DA367E" w14:textId="77777777" w:rsidR="006D3875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726980CC" w14:textId="77777777" w:rsidR="006D3875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547F0A38" w14:textId="77777777" w:rsidR="006D3875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28B7E6C7" w14:textId="77777777" w:rsidR="006D3875" w:rsidRDefault="00000000">
            <w:r>
              <w:t>35.83</w:t>
            </w:r>
          </w:p>
        </w:tc>
      </w:tr>
      <w:tr w:rsidR="006D3875" w14:paraId="609FD60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4FBAB28" w14:textId="77777777" w:rsidR="006D3875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1E65C" w14:textId="77777777" w:rsidR="006D3875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F468B" w14:textId="77777777" w:rsidR="006D3875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20448" w14:textId="77777777" w:rsidR="006D3875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B2A6D" w14:textId="77777777" w:rsidR="006D3875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7837E" w14:textId="77777777" w:rsidR="006D3875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C6831" w14:textId="77777777" w:rsidR="006D3875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5FD76" w14:textId="77777777" w:rsidR="006D3875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973A7" w14:textId="77777777" w:rsidR="006D3875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6BB11" w14:textId="77777777" w:rsidR="006D3875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33626" w14:textId="77777777" w:rsidR="006D3875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10169" w14:textId="77777777" w:rsidR="006D3875" w:rsidRDefault="00000000">
            <w:r>
              <w:t>23:00</w:t>
            </w:r>
          </w:p>
        </w:tc>
      </w:tr>
      <w:tr w:rsidR="006D3875" w14:paraId="493F555B" w14:textId="77777777">
        <w:trPr>
          <w:jc w:val="center"/>
        </w:trPr>
        <w:tc>
          <w:tcPr>
            <w:tcW w:w="777" w:type="dxa"/>
            <w:vAlign w:val="center"/>
          </w:tcPr>
          <w:p w14:paraId="6EE3F123" w14:textId="77777777" w:rsidR="006D3875" w:rsidRDefault="00000000">
            <w:r>
              <w:t>36.55</w:t>
            </w:r>
          </w:p>
        </w:tc>
        <w:tc>
          <w:tcPr>
            <w:tcW w:w="777" w:type="dxa"/>
            <w:vAlign w:val="center"/>
          </w:tcPr>
          <w:p w14:paraId="39A6B6F0" w14:textId="77777777" w:rsidR="006D3875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4BC4EC54" w14:textId="77777777" w:rsidR="006D3875" w:rsidRDefault="00000000">
            <w:r>
              <w:t>37.84</w:t>
            </w:r>
          </w:p>
        </w:tc>
        <w:tc>
          <w:tcPr>
            <w:tcW w:w="777" w:type="dxa"/>
            <w:vAlign w:val="center"/>
          </w:tcPr>
          <w:p w14:paraId="5CAB35DE" w14:textId="77777777" w:rsidR="006D3875" w:rsidRDefault="00000000">
            <w:r>
              <w:t>38.34</w:t>
            </w:r>
          </w:p>
        </w:tc>
        <w:tc>
          <w:tcPr>
            <w:tcW w:w="777" w:type="dxa"/>
            <w:vAlign w:val="center"/>
          </w:tcPr>
          <w:p w14:paraId="2F3E804F" w14:textId="77777777" w:rsidR="006D3875" w:rsidRDefault="00000000">
            <w:r>
              <w:t>38.69</w:t>
            </w:r>
          </w:p>
        </w:tc>
        <w:tc>
          <w:tcPr>
            <w:tcW w:w="777" w:type="dxa"/>
            <w:vAlign w:val="center"/>
          </w:tcPr>
          <w:p w14:paraId="0BCD1771" w14:textId="77777777" w:rsidR="006D3875" w:rsidRDefault="00000000">
            <w:r>
              <w:rPr>
                <w:color w:val="3333CC"/>
              </w:rPr>
              <w:t>38.86</w:t>
            </w:r>
          </w:p>
        </w:tc>
        <w:tc>
          <w:tcPr>
            <w:tcW w:w="777" w:type="dxa"/>
            <w:vAlign w:val="center"/>
          </w:tcPr>
          <w:p w14:paraId="5608FB21" w14:textId="77777777" w:rsidR="006D3875" w:rsidRDefault="00000000">
            <w:r>
              <w:t>38.85</w:t>
            </w:r>
          </w:p>
        </w:tc>
        <w:tc>
          <w:tcPr>
            <w:tcW w:w="777" w:type="dxa"/>
            <w:vAlign w:val="center"/>
          </w:tcPr>
          <w:p w14:paraId="3196F9DB" w14:textId="77777777" w:rsidR="006D3875" w:rsidRDefault="00000000">
            <w:r>
              <w:t>38.66</w:t>
            </w:r>
          </w:p>
        </w:tc>
        <w:tc>
          <w:tcPr>
            <w:tcW w:w="777" w:type="dxa"/>
            <w:vAlign w:val="center"/>
          </w:tcPr>
          <w:p w14:paraId="07FC0A5F" w14:textId="77777777" w:rsidR="006D3875" w:rsidRDefault="00000000">
            <w:r>
              <w:t>38.29</w:t>
            </w:r>
          </w:p>
        </w:tc>
        <w:tc>
          <w:tcPr>
            <w:tcW w:w="777" w:type="dxa"/>
            <w:vAlign w:val="center"/>
          </w:tcPr>
          <w:p w14:paraId="6B26A0BF" w14:textId="77777777" w:rsidR="006D3875" w:rsidRDefault="00000000">
            <w:r>
              <w:t>37.78</w:t>
            </w:r>
          </w:p>
        </w:tc>
        <w:tc>
          <w:tcPr>
            <w:tcW w:w="777" w:type="dxa"/>
            <w:vAlign w:val="center"/>
          </w:tcPr>
          <w:p w14:paraId="43F1AF1B" w14:textId="77777777" w:rsidR="006D3875" w:rsidRDefault="00000000">
            <w:r>
              <w:t>37.16</w:t>
            </w:r>
          </w:p>
        </w:tc>
        <w:tc>
          <w:tcPr>
            <w:tcW w:w="777" w:type="dxa"/>
            <w:vAlign w:val="center"/>
          </w:tcPr>
          <w:p w14:paraId="29D7720E" w14:textId="77777777" w:rsidR="006D3875" w:rsidRDefault="00000000">
            <w:r>
              <w:t>36.47</w:t>
            </w:r>
          </w:p>
        </w:tc>
      </w:tr>
    </w:tbl>
    <w:p w14:paraId="1DBA6ED5" w14:textId="77777777" w:rsidR="006D3875" w:rsidRDefault="00000000">
      <w:pPr>
        <w:pStyle w:val="2"/>
      </w:pPr>
      <w:bookmarkStart w:id="60" w:name="_Toc218372080"/>
      <w:r>
        <w:t>屋顶外墙计算结论</w:t>
      </w:r>
      <w:bookmarkEnd w:id="6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D3875" w14:paraId="5A0A83E5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143AB500" w14:textId="77777777" w:rsidR="006D3875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B3E8FC0" w14:textId="77777777" w:rsidR="006D3875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A1D8EEC" w14:textId="77777777" w:rsidR="006D3875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B00A2DC" w14:textId="77777777" w:rsidR="006D3875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274DBCA" w14:textId="77777777" w:rsidR="006D3875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820B69D" w14:textId="77777777" w:rsidR="006D3875" w:rsidRDefault="00000000">
            <w:r>
              <w:t>结论</w:t>
            </w:r>
          </w:p>
        </w:tc>
      </w:tr>
      <w:tr w:rsidR="006D3875" w14:paraId="6F0DF7A0" w14:textId="77777777">
        <w:trPr>
          <w:jc w:val="center"/>
        </w:trPr>
        <w:tc>
          <w:tcPr>
            <w:tcW w:w="1403" w:type="dxa"/>
            <w:vAlign w:val="center"/>
          </w:tcPr>
          <w:p w14:paraId="6072C061" w14:textId="77777777" w:rsidR="006D3875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D4B416D" w14:textId="77777777" w:rsidR="006D3875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B19B390" w14:textId="77777777" w:rsidR="006D3875" w:rsidRDefault="00000000">
            <w:r>
              <w:t>18:15</w:t>
            </w:r>
          </w:p>
        </w:tc>
        <w:tc>
          <w:tcPr>
            <w:tcW w:w="1415" w:type="dxa"/>
            <w:vAlign w:val="center"/>
          </w:tcPr>
          <w:p w14:paraId="640A614B" w14:textId="77777777" w:rsidR="006D3875" w:rsidRDefault="00000000">
            <w:r>
              <w:t>37.67</w:t>
            </w:r>
          </w:p>
        </w:tc>
        <w:tc>
          <w:tcPr>
            <w:tcW w:w="1131" w:type="dxa"/>
            <w:vAlign w:val="center"/>
          </w:tcPr>
          <w:p w14:paraId="7D436D1C" w14:textId="77777777" w:rsidR="006D3875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1EBDB679" w14:textId="77777777" w:rsidR="006D3875" w:rsidRDefault="00000000">
            <w:pPr>
              <w:jc w:val="center"/>
            </w:pPr>
            <w:r>
              <w:t>满足</w:t>
            </w:r>
          </w:p>
        </w:tc>
      </w:tr>
      <w:tr w:rsidR="006D3875" w14:paraId="2D3529E9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05E1B3C2" w14:textId="77777777" w:rsidR="006D3875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3EB9CC0E" w14:textId="77777777" w:rsidR="006D3875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78D5FFDC" w14:textId="77777777" w:rsidR="006D3875" w:rsidRDefault="00000000">
            <w:r>
              <w:t>17:25</w:t>
            </w:r>
          </w:p>
        </w:tc>
        <w:tc>
          <w:tcPr>
            <w:tcW w:w="1415" w:type="dxa"/>
            <w:vAlign w:val="center"/>
          </w:tcPr>
          <w:p w14:paraId="44C5A5C4" w14:textId="77777777" w:rsidR="006D3875" w:rsidRDefault="00000000">
            <w:r>
              <w:t>38.89</w:t>
            </w:r>
          </w:p>
        </w:tc>
        <w:tc>
          <w:tcPr>
            <w:tcW w:w="1131" w:type="dxa"/>
            <w:vAlign w:val="center"/>
          </w:tcPr>
          <w:p w14:paraId="6D751A01" w14:textId="77777777" w:rsidR="006D3875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40739558" w14:textId="77777777" w:rsidR="006D3875" w:rsidRDefault="00000000">
            <w:pPr>
              <w:jc w:val="center"/>
            </w:pPr>
            <w:r>
              <w:t>满足</w:t>
            </w:r>
          </w:p>
        </w:tc>
      </w:tr>
      <w:tr w:rsidR="006D3875" w14:paraId="07E74DD5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B959A6C" w14:textId="77777777" w:rsidR="006D3875" w:rsidRDefault="006D3875"/>
        </w:tc>
        <w:tc>
          <w:tcPr>
            <w:tcW w:w="3395" w:type="dxa"/>
            <w:vAlign w:val="center"/>
          </w:tcPr>
          <w:p w14:paraId="655205B6" w14:textId="77777777" w:rsidR="006D3875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6B2074A" w14:textId="77777777" w:rsidR="006D3875" w:rsidRDefault="00000000">
            <w:r>
              <w:t>17:25</w:t>
            </w:r>
          </w:p>
        </w:tc>
        <w:tc>
          <w:tcPr>
            <w:tcW w:w="1415" w:type="dxa"/>
            <w:vAlign w:val="center"/>
          </w:tcPr>
          <w:p w14:paraId="46CE5223" w14:textId="77777777" w:rsidR="006D3875" w:rsidRDefault="00000000">
            <w:r>
              <w:t>38.90</w:t>
            </w:r>
          </w:p>
        </w:tc>
        <w:tc>
          <w:tcPr>
            <w:tcW w:w="1131" w:type="dxa"/>
            <w:vAlign w:val="center"/>
          </w:tcPr>
          <w:p w14:paraId="7431E1A7" w14:textId="77777777" w:rsidR="006D3875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38AAB4CF" w14:textId="77777777" w:rsidR="006D3875" w:rsidRDefault="00000000">
            <w:pPr>
              <w:jc w:val="center"/>
            </w:pPr>
            <w:r>
              <w:t>满足</w:t>
            </w:r>
          </w:p>
        </w:tc>
      </w:tr>
      <w:tr w:rsidR="006D3875" w14:paraId="356A0827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4FA195AE" w14:textId="77777777" w:rsidR="006D3875" w:rsidRDefault="006D3875"/>
        </w:tc>
        <w:tc>
          <w:tcPr>
            <w:tcW w:w="3395" w:type="dxa"/>
            <w:vAlign w:val="center"/>
          </w:tcPr>
          <w:p w14:paraId="04F821FC" w14:textId="77777777" w:rsidR="006D3875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3E3C77FF" w14:textId="77777777" w:rsidR="006D3875" w:rsidRDefault="00000000">
            <w:r>
              <w:t>17:25</w:t>
            </w:r>
          </w:p>
        </w:tc>
        <w:tc>
          <w:tcPr>
            <w:tcW w:w="1415" w:type="dxa"/>
            <w:vAlign w:val="center"/>
          </w:tcPr>
          <w:p w14:paraId="30D43500" w14:textId="77777777" w:rsidR="006D3875" w:rsidRDefault="00000000">
            <w:r>
              <w:t>38.89</w:t>
            </w:r>
          </w:p>
        </w:tc>
        <w:tc>
          <w:tcPr>
            <w:tcW w:w="1131" w:type="dxa"/>
            <w:vAlign w:val="center"/>
          </w:tcPr>
          <w:p w14:paraId="5801FFCA" w14:textId="77777777" w:rsidR="006D3875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5FBECA76" w14:textId="77777777" w:rsidR="006D3875" w:rsidRDefault="00000000">
            <w:pPr>
              <w:jc w:val="center"/>
            </w:pPr>
            <w:r>
              <w:t>满足</w:t>
            </w:r>
          </w:p>
        </w:tc>
      </w:tr>
      <w:tr w:rsidR="006D3875" w14:paraId="7D9EC008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FC7A09A" w14:textId="77777777" w:rsidR="006D3875" w:rsidRDefault="006D3875"/>
        </w:tc>
        <w:tc>
          <w:tcPr>
            <w:tcW w:w="3395" w:type="dxa"/>
            <w:vAlign w:val="center"/>
          </w:tcPr>
          <w:p w14:paraId="68690504" w14:textId="77777777" w:rsidR="006D3875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FF258D3" w14:textId="77777777" w:rsidR="006D3875" w:rsidRDefault="00000000">
            <w:r>
              <w:t>17:25</w:t>
            </w:r>
          </w:p>
        </w:tc>
        <w:tc>
          <w:tcPr>
            <w:tcW w:w="1415" w:type="dxa"/>
            <w:vAlign w:val="center"/>
          </w:tcPr>
          <w:p w14:paraId="2F465F7C" w14:textId="77777777" w:rsidR="006D3875" w:rsidRDefault="00000000">
            <w:r>
              <w:t>38.88</w:t>
            </w:r>
          </w:p>
        </w:tc>
        <w:tc>
          <w:tcPr>
            <w:tcW w:w="1131" w:type="dxa"/>
            <w:vAlign w:val="center"/>
          </w:tcPr>
          <w:p w14:paraId="39C9E0CE" w14:textId="77777777" w:rsidR="006D3875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10C200A0" w14:textId="77777777" w:rsidR="006D3875" w:rsidRDefault="00000000">
            <w:pPr>
              <w:jc w:val="center"/>
            </w:pPr>
            <w:r>
              <w:t>满足</w:t>
            </w:r>
          </w:p>
        </w:tc>
      </w:tr>
    </w:tbl>
    <w:p w14:paraId="4E39DECD" w14:textId="77777777" w:rsidR="006D3875" w:rsidRDefault="00000000">
      <w:pPr>
        <w:pStyle w:val="1"/>
      </w:pPr>
      <w:r>
        <w:t>透光围护结构隔热计算</w:t>
      </w:r>
    </w:p>
    <w:p w14:paraId="1D254DE5" w14:textId="77777777" w:rsidR="006D3875" w:rsidRDefault="00000000">
      <w:pPr>
        <w:pStyle w:val="2"/>
      </w:pPr>
      <w:bookmarkStart w:id="61" w:name="_Toc218372081"/>
      <w:r>
        <w:t>天窗</w:t>
      </w:r>
      <w:bookmarkEnd w:id="61"/>
    </w:p>
    <w:p w14:paraId="3B2A017D" w14:textId="77777777" w:rsidR="006D3875" w:rsidRDefault="00000000">
      <w:pPr>
        <w:pStyle w:val="3"/>
      </w:pPr>
      <w:r>
        <w:t>天窗夏季太阳得热系数</w:t>
      </w:r>
    </w:p>
    <w:p w14:paraId="5587F432" w14:textId="77777777" w:rsidR="006D3875" w:rsidRDefault="00000000">
      <w:r>
        <w:tab/>
      </w:r>
      <w:r>
        <w:t>本工程无此项围护结构</w:t>
      </w:r>
    </w:p>
    <w:p w14:paraId="5BB00F8F" w14:textId="77777777" w:rsidR="006D3875" w:rsidRDefault="00000000">
      <w:pPr>
        <w:pStyle w:val="2"/>
      </w:pPr>
      <w:bookmarkStart w:id="62" w:name="_Toc218372082"/>
      <w:r>
        <w:t>外窗</w:t>
      </w:r>
      <w:bookmarkEnd w:id="62"/>
    </w:p>
    <w:p w14:paraId="0C51C249" w14:textId="77777777" w:rsidR="006D3875" w:rsidRDefault="00000000">
      <w:pPr>
        <w:pStyle w:val="3"/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D3875" w14:paraId="2668624A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7971C1F" w14:textId="77777777" w:rsidR="006D387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B1EB48B" w14:textId="77777777" w:rsidR="006D387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40105D3" w14:textId="77777777" w:rsidR="006D387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6493483" w14:textId="77777777" w:rsidR="006D387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1705CA8" w14:textId="77777777" w:rsidR="006D387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E9F756B" w14:textId="77777777" w:rsidR="006D3875" w:rsidRDefault="00000000">
            <w:pPr>
              <w:jc w:val="center"/>
            </w:pPr>
            <w:r>
              <w:t>可见光透射比</w:t>
            </w:r>
          </w:p>
        </w:tc>
      </w:tr>
      <w:tr w:rsidR="006D3875" w14:paraId="261BAFC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D8F7140" w14:textId="77777777" w:rsidR="006D387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2F858D9" w14:textId="77777777" w:rsidR="006D3875" w:rsidRDefault="00000000">
            <w:r>
              <w:t>6</w:t>
            </w:r>
            <w:r>
              <w:t>高透双银</w:t>
            </w:r>
            <w:r>
              <w:t>Low-E+16A+6(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暖边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1C756A4E" w14:textId="77777777" w:rsidR="006D387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F7BF445" w14:textId="77777777" w:rsidR="006D3875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3156F547" w14:textId="77777777" w:rsidR="006D3875" w:rsidRDefault="00000000">
            <w:pPr>
              <w:jc w:val="center"/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700C6215" w14:textId="77777777" w:rsidR="006D3875" w:rsidRDefault="00000000">
            <w:pPr>
              <w:jc w:val="center"/>
            </w:pPr>
            <w:r>
              <w:t>0.600</w:t>
            </w:r>
          </w:p>
        </w:tc>
      </w:tr>
      <w:tr w:rsidR="006D3875" w14:paraId="3D22E5D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33FBCE" w14:textId="77777777" w:rsidR="006D3875" w:rsidRDefault="006D3875"/>
        </w:tc>
        <w:tc>
          <w:tcPr>
            <w:tcW w:w="2943" w:type="dxa"/>
            <w:vMerge/>
            <w:vAlign w:val="center"/>
          </w:tcPr>
          <w:p w14:paraId="584FC761" w14:textId="77777777" w:rsidR="006D3875" w:rsidRDefault="006D387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7A0C143" w14:textId="77777777" w:rsidR="006D3875" w:rsidRDefault="00000000">
            <w:pPr>
              <w:jc w:val="center"/>
            </w:pPr>
            <w:r>
              <w:t>窗编号</w:t>
            </w:r>
          </w:p>
        </w:tc>
      </w:tr>
      <w:tr w:rsidR="006D3875" w14:paraId="38CEB59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ED7E295" w14:textId="77777777" w:rsidR="006D3875" w:rsidRDefault="006D3875"/>
        </w:tc>
        <w:tc>
          <w:tcPr>
            <w:tcW w:w="2943" w:type="dxa"/>
            <w:vMerge/>
            <w:vAlign w:val="center"/>
          </w:tcPr>
          <w:p w14:paraId="3B1C75E6" w14:textId="77777777" w:rsidR="006D3875" w:rsidRDefault="006D3875"/>
        </w:tc>
        <w:tc>
          <w:tcPr>
            <w:tcW w:w="5595" w:type="dxa"/>
            <w:gridSpan w:val="4"/>
            <w:vAlign w:val="center"/>
          </w:tcPr>
          <w:p w14:paraId="4DE3D77D" w14:textId="77777777" w:rsidR="006D3875" w:rsidRDefault="00000000">
            <w:r>
              <w:t>C0624</w:t>
            </w:r>
            <w:r>
              <w:t>，</w:t>
            </w:r>
            <w:r>
              <w:t>C0630</w:t>
            </w:r>
            <w:r>
              <w:t>，</w:t>
            </w:r>
            <w:r>
              <w:t>C0924</w:t>
            </w:r>
            <w:r>
              <w:t>，</w:t>
            </w:r>
            <w:r>
              <w:t>C1224</w:t>
            </w:r>
            <w:r>
              <w:t>，</w:t>
            </w:r>
            <w:r>
              <w:t>C1824</w:t>
            </w:r>
            <w:r>
              <w:t>，</w:t>
            </w:r>
            <w:r>
              <w:t>C3015</w:t>
            </w:r>
            <w:r>
              <w:t>，</w:t>
            </w:r>
            <w:r>
              <w:t>C1415</w:t>
            </w:r>
            <w:r>
              <w:t>，</w:t>
            </w:r>
            <w:r>
              <w:t>C1515</w:t>
            </w:r>
            <w:r>
              <w:t>，</w:t>
            </w:r>
            <w:r>
              <w:t>C1809</w:t>
            </w:r>
            <w:r>
              <w:t>，</w:t>
            </w:r>
            <w:r>
              <w:t>C0933</w:t>
            </w:r>
          </w:p>
        </w:tc>
      </w:tr>
      <w:tr w:rsidR="006D3875" w14:paraId="1AD2EB4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D186FBD" w14:textId="77777777" w:rsidR="006D3875" w:rsidRDefault="006D3875"/>
        </w:tc>
        <w:tc>
          <w:tcPr>
            <w:tcW w:w="8538" w:type="dxa"/>
            <w:gridSpan w:val="5"/>
            <w:vAlign w:val="center"/>
          </w:tcPr>
          <w:p w14:paraId="5D838D5C" w14:textId="77777777" w:rsidR="006D3875" w:rsidRDefault="00000000">
            <w:r>
              <w:t>备注：窗框</w:t>
            </w:r>
            <w:r>
              <w:t xml:space="preserve">K=2.8, </w:t>
            </w:r>
            <w:r>
              <w:t>玻璃</w:t>
            </w:r>
            <w:r>
              <w:t>K=1.7</w:t>
            </w:r>
          </w:p>
        </w:tc>
      </w:tr>
    </w:tbl>
    <w:p w14:paraId="2897AE26" w14:textId="77777777" w:rsidR="006D3875" w:rsidRDefault="00000000">
      <w:pPr>
        <w:pStyle w:val="3"/>
      </w:pPr>
      <w:r>
        <w:t>外遮阳类型</w:t>
      </w:r>
    </w:p>
    <w:p w14:paraId="5E00AE9C" w14:textId="77777777" w:rsidR="006D3875" w:rsidRDefault="00000000">
      <w:r>
        <w:t>已启用环境遮阳</w:t>
      </w:r>
      <w:r>
        <w:t>.</w:t>
      </w:r>
    </w:p>
    <w:p w14:paraId="5B378976" w14:textId="77777777" w:rsidR="006D3875" w:rsidRDefault="00000000">
      <w:pPr>
        <w:pStyle w:val="4"/>
      </w:pPr>
      <w:r>
        <w:lastRenderedPageBreak/>
        <w:t>平板外遮阳</w:t>
      </w:r>
    </w:p>
    <w:p w14:paraId="7CA15831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753B146B" wp14:editId="768B53AA">
            <wp:extent cx="3134054" cy="219098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D3875" w14:paraId="6CDEEA7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54C15852" w14:textId="77777777" w:rsidR="006D3875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86619D5" w14:textId="77777777" w:rsidR="006D3875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F9C444" w14:textId="77777777" w:rsidR="006D3875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EB2DE8" w14:textId="77777777" w:rsidR="006D3875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4D08E2" w14:textId="77777777" w:rsidR="006D3875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5A7348" w14:textId="77777777" w:rsidR="006D3875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057F4D" w14:textId="77777777" w:rsidR="006D3875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F18743" w14:textId="77777777" w:rsidR="006D3875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D3875" w14:paraId="146EC91D" w14:textId="77777777">
        <w:trPr>
          <w:jc w:val="center"/>
        </w:trPr>
        <w:tc>
          <w:tcPr>
            <w:tcW w:w="707" w:type="dxa"/>
            <w:vAlign w:val="center"/>
          </w:tcPr>
          <w:p w14:paraId="3ED57188" w14:textId="77777777" w:rsidR="006D3875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D713EF5" w14:textId="77777777" w:rsidR="006D3875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1C88FA99" w14:textId="77777777" w:rsidR="006D3875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4E027EE5" w14:textId="77777777" w:rsidR="006D387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0CB03B0" w14:textId="77777777" w:rsidR="006D3875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7595161" w14:textId="77777777" w:rsidR="006D387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893B2EE" w14:textId="77777777" w:rsidR="006D387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544333F" w14:textId="77777777" w:rsidR="006D3875" w:rsidRDefault="00000000">
            <w:pPr>
              <w:jc w:val="center"/>
            </w:pPr>
            <w:r>
              <w:t>0.000</w:t>
            </w:r>
          </w:p>
        </w:tc>
      </w:tr>
    </w:tbl>
    <w:p w14:paraId="79260D1D" w14:textId="77777777" w:rsidR="006D3875" w:rsidRDefault="00000000">
      <w:pPr>
        <w:pStyle w:val="4"/>
      </w:pPr>
      <w:r>
        <w:t>固定百叶外遮阳</w:t>
      </w:r>
    </w:p>
    <w:p w14:paraId="43D1F87D" w14:textId="77777777" w:rsidR="006D3875" w:rsidRDefault="00000000">
      <w:pPr>
        <w:jc w:val="center"/>
      </w:pPr>
      <w:r>
        <w:rPr>
          <w:noProof/>
        </w:rPr>
        <w:drawing>
          <wp:inline distT="0" distB="0" distL="0" distR="0" wp14:anchorId="5A159844" wp14:editId="097F5E1F">
            <wp:extent cx="4048550" cy="2467234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D3875" w14:paraId="45B34F5B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69369D10" w14:textId="77777777" w:rsidR="006D3875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F345DDB" w14:textId="77777777" w:rsidR="006D3875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017BBE" w14:textId="77777777" w:rsidR="006D3875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EF4F221" w14:textId="77777777" w:rsidR="006D3875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F9A81E" w14:textId="77777777" w:rsidR="006D3875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6D3875" w14:paraId="0C56C6BE" w14:textId="77777777">
        <w:trPr>
          <w:jc w:val="center"/>
        </w:trPr>
        <w:tc>
          <w:tcPr>
            <w:tcW w:w="1143" w:type="dxa"/>
            <w:vAlign w:val="center"/>
          </w:tcPr>
          <w:p w14:paraId="0AF82257" w14:textId="77777777" w:rsidR="006D3875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6C4A13A2" w14:textId="77777777" w:rsidR="006D3875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70E0183F" w14:textId="77777777" w:rsidR="006D3875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600F2664" w14:textId="77777777" w:rsidR="006D3875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4040ADC2" w14:textId="77777777" w:rsidR="006D3875" w:rsidRDefault="00000000">
            <w:pPr>
              <w:jc w:val="center"/>
            </w:pPr>
            <w:r>
              <w:t>0.200</w:t>
            </w:r>
          </w:p>
        </w:tc>
      </w:tr>
    </w:tbl>
    <w:p w14:paraId="781323A3" w14:textId="77777777" w:rsidR="006D3875" w:rsidRDefault="00000000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6D3875" w14:paraId="1E274287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114B2266" w14:textId="77777777" w:rsidR="006D3875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0A73520A" w14:textId="77777777" w:rsidR="006D3875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1EF8D7" w14:textId="77777777" w:rsidR="006D3875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3D1438" w14:textId="77777777" w:rsidR="006D3875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3D6018" w14:textId="77777777" w:rsidR="006D3875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579C3197" w14:textId="77777777" w:rsidR="006D3875" w:rsidRDefault="00000000">
            <w:pPr>
              <w:jc w:val="center"/>
            </w:pPr>
            <w:r>
              <w:t>备注</w:t>
            </w:r>
          </w:p>
        </w:tc>
      </w:tr>
      <w:tr w:rsidR="006D3875" w14:paraId="120F6151" w14:textId="77777777">
        <w:trPr>
          <w:jc w:val="center"/>
        </w:trPr>
        <w:tc>
          <w:tcPr>
            <w:tcW w:w="679" w:type="dxa"/>
            <w:vAlign w:val="center"/>
          </w:tcPr>
          <w:p w14:paraId="632FF242" w14:textId="77777777" w:rsidR="006D3875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416DB72D" w14:textId="77777777" w:rsidR="006D3875" w:rsidRDefault="00000000">
            <w:r>
              <w:t>活动遮阳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29191416" w14:textId="77777777" w:rsidR="006D3875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4224688F" w14:textId="77777777" w:rsidR="006D3875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09CC0441" w14:textId="77777777" w:rsidR="006D3875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72CBDDF8" w14:textId="77777777" w:rsidR="006D3875" w:rsidRDefault="006D3875"/>
        </w:tc>
      </w:tr>
    </w:tbl>
    <w:p w14:paraId="73151B64" w14:textId="77777777" w:rsidR="006D3875" w:rsidRDefault="00000000">
      <w:pPr>
        <w:pStyle w:val="3"/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6D3875" w14:paraId="75D974C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C8C9A9" w14:textId="77777777" w:rsidR="006D387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ED1576" w14:textId="77777777" w:rsidR="006D3875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5D2B22" w14:textId="77777777" w:rsidR="006D3875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B4C73F9" w14:textId="77777777" w:rsidR="006D3875" w:rsidRDefault="00000000">
            <w:pPr>
              <w:jc w:val="center"/>
            </w:pPr>
            <w:r>
              <w:t>夏季综合</w:t>
            </w:r>
            <w:r>
              <w:br/>
            </w:r>
            <w:r>
              <w:lastRenderedPageBreak/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09C8E8" w14:textId="77777777" w:rsidR="006D3875" w:rsidRDefault="00000000">
            <w:pPr>
              <w:jc w:val="center"/>
            </w:pPr>
            <w:r>
              <w:lastRenderedPageBreak/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56D67FE" w14:textId="77777777" w:rsidR="006D3875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3B2A7B" w14:textId="77777777" w:rsidR="006D3875" w:rsidRDefault="00000000">
            <w:pPr>
              <w:jc w:val="center"/>
            </w:pPr>
            <w:r>
              <w:t>结论</w:t>
            </w:r>
          </w:p>
        </w:tc>
      </w:tr>
      <w:tr w:rsidR="006D3875" w14:paraId="6215A15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2626DDB" w14:textId="77777777" w:rsidR="006D3875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51D49CC" w14:textId="77777777" w:rsidR="006D3875" w:rsidRDefault="00000000">
            <w:r>
              <w:t>113.49</w:t>
            </w:r>
          </w:p>
        </w:tc>
        <w:tc>
          <w:tcPr>
            <w:tcW w:w="1131" w:type="dxa"/>
            <w:vAlign w:val="center"/>
          </w:tcPr>
          <w:p w14:paraId="4FA4C56A" w14:textId="77777777" w:rsidR="006D3875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7F365715" w14:textId="77777777" w:rsidR="006D3875" w:rsidRDefault="00000000">
            <w:r>
              <w:t>0.09</w:t>
            </w:r>
          </w:p>
        </w:tc>
        <w:tc>
          <w:tcPr>
            <w:tcW w:w="1131" w:type="dxa"/>
            <w:vAlign w:val="center"/>
          </w:tcPr>
          <w:p w14:paraId="62B7D031" w14:textId="77777777" w:rsidR="006D3875" w:rsidRDefault="00000000">
            <w:r>
              <w:t>0.31</w:t>
            </w:r>
          </w:p>
        </w:tc>
        <w:tc>
          <w:tcPr>
            <w:tcW w:w="2314" w:type="dxa"/>
            <w:vAlign w:val="center"/>
          </w:tcPr>
          <w:p w14:paraId="40BAC28A" w14:textId="77777777" w:rsidR="006D3875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57C600B2" w14:textId="77777777" w:rsidR="006D3875" w:rsidRDefault="00000000">
            <w:r>
              <w:t>满足</w:t>
            </w:r>
          </w:p>
        </w:tc>
      </w:tr>
      <w:tr w:rsidR="006D3875" w14:paraId="0339D2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2DAE63C" w14:textId="77777777" w:rsidR="006D3875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2BF7A04" w14:textId="77777777" w:rsidR="006D3875" w:rsidRDefault="00000000">
            <w:r>
              <w:t>157.23</w:t>
            </w:r>
          </w:p>
        </w:tc>
        <w:tc>
          <w:tcPr>
            <w:tcW w:w="1131" w:type="dxa"/>
            <w:vAlign w:val="center"/>
          </w:tcPr>
          <w:p w14:paraId="16B8CCCA" w14:textId="77777777" w:rsidR="006D3875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4A9512FC" w14:textId="77777777" w:rsidR="006D3875" w:rsidRDefault="00000000">
            <w:r>
              <w:t>0.22</w:t>
            </w:r>
          </w:p>
        </w:tc>
        <w:tc>
          <w:tcPr>
            <w:tcW w:w="1131" w:type="dxa"/>
            <w:vAlign w:val="center"/>
          </w:tcPr>
          <w:p w14:paraId="540630D3" w14:textId="77777777" w:rsidR="006D3875" w:rsidRDefault="00000000">
            <w:r>
              <w:t>0.44</w:t>
            </w:r>
          </w:p>
        </w:tc>
        <w:tc>
          <w:tcPr>
            <w:tcW w:w="2314" w:type="dxa"/>
            <w:vAlign w:val="center"/>
          </w:tcPr>
          <w:p w14:paraId="0C8C0258" w14:textId="77777777" w:rsidR="006D3875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42AED3" w14:textId="77777777" w:rsidR="006D3875" w:rsidRDefault="00000000">
            <w:r>
              <w:t>满足</w:t>
            </w:r>
          </w:p>
        </w:tc>
      </w:tr>
      <w:tr w:rsidR="006D3875" w14:paraId="297CA9A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C3D4C2A" w14:textId="77777777" w:rsidR="006D3875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69FCD9D" w14:textId="77777777" w:rsidR="006D3875" w:rsidRDefault="00000000">
            <w:r>
              <w:t>144.62</w:t>
            </w:r>
          </w:p>
        </w:tc>
        <w:tc>
          <w:tcPr>
            <w:tcW w:w="1131" w:type="dxa"/>
            <w:vAlign w:val="center"/>
          </w:tcPr>
          <w:p w14:paraId="2B9FCF29" w14:textId="77777777" w:rsidR="006D3875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2CDB2A8B" w14:textId="77777777" w:rsidR="006D3875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6EFBD762" w14:textId="77777777" w:rsidR="006D3875" w:rsidRDefault="00000000">
            <w:r>
              <w:t>0.35</w:t>
            </w:r>
          </w:p>
        </w:tc>
        <w:tc>
          <w:tcPr>
            <w:tcW w:w="2314" w:type="dxa"/>
            <w:vAlign w:val="center"/>
          </w:tcPr>
          <w:p w14:paraId="4E82AFFB" w14:textId="77777777" w:rsidR="006D3875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06A600E3" w14:textId="77777777" w:rsidR="006D3875" w:rsidRDefault="00000000">
            <w:r>
              <w:t>满足</w:t>
            </w:r>
          </w:p>
        </w:tc>
      </w:tr>
      <w:tr w:rsidR="006D3875" w14:paraId="3527579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E8462ED" w14:textId="77777777" w:rsidR="006D3875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27D3E4FB" w14:textId="77777777" w:rsidR="006D3875" w:rsidRDefault="00000000">
            <w:r>
              <w:t>114.38</w:t>
            </w:r>
          </w:p>
        </w:tc>
        <w:tc>
          <w:tcPr>
            <w:tcW w:w="1131" w:type="dxa"/>
            <w:vAlign w:val="center"/>
          </w:tcPr>
          <w:p w14:paraId="07044495" w14:textId="77777777" w:rsidR="006D3875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49C7C1F9" w14:textId="77777777" w:rsidR="006D3875" w:rsidRDefault="00000000">
            <w:r>
              <w:t>0.05</w:t>
            </w:r>
          </w:p>
        </w:tc>
        <w:tc>
          <w:tcPr>
            <w:tcW w:w="1131" w:type="dxa"/>
            <w:vAlign w:val="center"/>
          </w:tcPr>
          <w:p w14:paraId="0F694FFE" w14:textId="77777777" w:rsidR="006D3875" w:rsidRDefault="00000000">
            <w:r>
              <w:t>0.28</w:t>
            </w:r>
          </w:p>
        </w:tc>
        <w:tc>
          <w:tcPr>
            <w:tcW w:w="2314" w:type="dxa"/>
            <w:vAlign w:val="center"/>
          </w:tcPr>
          <w:p w14:paraId="562E7147" w14:textId="77777777" w:rsidR="006D3875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4EBC9EDD" w14:textId="77777777" w:rsidR="006D3875" w:rsidRDefault="00000000">
            <w:r>
              <w:t>满足</w:t>
            </w:r>
          </w:p>
        </w:tc>
      </w:tr>
      <w:tr w:rsidR="006D3875" w14:paraId="35D9C01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158AE8C" w14:textId="77777777" w:rsidR="006D3875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22D1784" w14:textId="77777777" w:rsidR="006D3875" w:rsidRDefault="00000000">
            <w:r>
              <w:t>529.71</w:t>
            </w:r>
          </w:p>
        </w:tc>
        <w:tc>
          <w:tcPr>
            <w:tcW w:w="1131" w:type="dxa"/>
            <w:vAlign w:val="center"/>
          </w:tcPr>
          <w:p w14:paraId="16EBD096" w14:textId="77777777" w:rsidR="006D3875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6FADD5B8" w14:textId="77777777" w:rsidR="006D3875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14:paraId="7AECF2C5" w14:textId="77777777" w:rsidR="006D3875" w:rsidRDefault="00000000">
            <w:r>
              <w:t>0.34</w:t>
            </w:r>
          </w:p>
        </w:tc>
        <w:tc>
          <w:tcPr>
            <w:tcW w:w="2314" w:type="dxa"/>
            <w:vAlign w:val="center"/>
          </w:tcPr>
          <w:p w14:paraId="6F2A6461" w14:textId="77777777" w:rsidR="006D3875" w:rsidRDefault="006D3875"/>
        </w:tc>
        <w:tc>
          <w:tcPr>
            <w:tcW w:w="1188" w:type="dxa"/>
            <w:vAlign w:val="center"/>
          </w:tcPr>
          <w:p w14:paraId="4859BDF8" w14:textId="77777777" w:rsidR="006D3875" w:rsidRDefault="006D3875"/>
        </w:tc>
      </w:tr>
      <w:tr w:rsidR="006D3875" w14:paraId="7BD5883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ABFD63" w14:textId="77777777" w:rsidR="006D3875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4A24AB89" w14:textId="77777777" w:rsidR="006D3875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6D3875" w14:paraId="2ECE935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9D8E527" w14:textId="77777777" w:rsidR="006D3875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20DBE435" w14:textId="77777777" w:rsidR="006D3875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6D3875" w14:paraId="677BE73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5F6E1B2" w14:textId="77777777" w:rsidR="006D3875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B3D3DE3" w14:textId="77777777" w:rsidR="006D3875" w:rsidRDefault="00000000">
            <w:r>
              <w:t>满足</w:t>
            </w:r>
          </w:p>
        </w:tc>
      </w:tr>
    </w:tbl>
    <w:p w14:paraId="1762C45D" w14:textId="77777777" w:rsidR="006D3875" w:rsidRDefault="00000000">
      <w:r>
        <w:t>备注：</w:t>
      </w:r>
    </w:p>
    <w:p w14:paraId="4313D5EA" w14:textId="77777777" w:rsidR="006D3875" w:rsidRDefault="00000000">
      <w:r>
        <w:t>本表所统计的外窗包含凸窗。</w:t>
      </w:r>
    </w:p>
    <w:p w14:paraId="6B023956" w14:textId="77777777" w:rsidR="006D3875" w:rsidRDefault="00000000">
      <w:pPr>
        <w:pStyle w:val="2"/>
      </w:pPr>
      <w:bookmarkStart w:id="63" w:name="_Toc218372083"/>
      <w:r>
        <w:t>透光围护结构计算结论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D3875" w14:paraId="326F27C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F5E9572" w14:textId="77777777" w:rsidR="006D387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A982455" w14:textId="77777777" w:rsidR="006D3875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9B6BCA0" w14:textId="77777777" w:rsidR="006D3875" w:rsidRDefault="00000000">
            <w:pPr>
              <w:jc w:val="center"/>
            </w:pPr>
            <w:r>
              <w:t>结论</w:t>
            </w:r>
          </w:p>
        </w:tc>
      </w:tr>
      <w:tr w:rsidR="006D3875" w14:paraId="56A426AC" w14:textId="77777777">
        <w:trPr>
          <w:jc w:val="center"/>
        </w:trPr>
        <w:tc>
          <w:tcPr>
            <w:tcW w:w="1131" w:type="dxa"/>
            <w:vAlign w:val="center"/>
          </w:tcPr>
          <w:p w14:paraId="6D550AF3" w14:textId="77777777" w:rsidR="006D3875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292056F" w14:textId="77777777" w:rsidR="006D3875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66E76896" w14:textId="77777777" w:rsidR="006D3875" w:rsidRDefault="00000000">
            <w:pPr>
              <w:jc w:val="center"/>
            </w:pPr>
            <w:r>
              <w:t>无屋顶透光部分</w:t>
            </w:r>
          </w:p>
        </w:tc>
      </w:tr>
      <w:tr w:rsidR="006D3875" w14:paraId="238C9BE3" w14:textId="77777777">
        <w:trPr>
          <w:jc w:val="center"/>
        </w:trPr>
        <w:tc>
          <w:tcPr>
            <w:tcW w:w="1131" w:type="dxa"/>
            <w:vAlign w:val="center"/>
          </w:tcPr>
          <w:p w14:paraId="726C68B3" w14:textId="77777777" w:rsidR="006D3875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3F9A186" w14:textId="77777777" w:rsidR="006D3875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5AB66D51" w14:textId="77777777" w:rsidR="006D3875" w:rsidRDefault="00000000">
            <w:pPr>
              <w:jc w:val="center"/>
            </w:pPr>
            <w:r>
              <w:t>满足</w:t>
            </w:r>
          </w:p>
        </w:tc>
      </w:tr>
      <w:tr w:rsidR="006D3875" w14:paraId="5EB8CA2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44516AC" w14:textId="77777777" w:rsidR="006D3875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983C210" w14:textId="77777777" w:rsidR="006D3875" w:rsidRDefault="00000000">
            <w:pPr>
              <w:jc w:val="center"/>
            </w:pPr>
            <w:r>
              <w:t>满足</w:t>
            </w:r>
          </w:p>
        </w:tc>
      </w:tr>
    </w:tbl>
    <w:p w14:paraId="722F70E3" w14:textId="77777777" w:rsidR="006D3875" w:rsidRDefault="00000000">
      <w:pPr>
        <w:pStyle w:val="1"/>
      </w:pPr>
      <w:r>
        <w:t>结论</w:t>
      </w:r>
    </w:p>
    <w:p w14:paraId="210A9BF1" w14:textId="77777777" w:rsidR="006D3875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2F0D408C" w14:textId="77777777" w:rsidR="006D3875" w:rsidRDefault="006D3875">
      <w:pPr>
        <w:rPr>
          <w:color w:val="000000"/>
        </w:rPr>
      </w:pPr>
    </w:p>
    <w:sectPr w:rsidR="006D3875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F8D7" w14:textId="77777777" w:rsidR="00517F45" w:rsidRDefault="00517F45">
      <w:r>
        <w:separator/>
      </w:r>
    </w:p>
  </w:endnote>
  <w:endnote w:type="continuationSeparator" w:id="0">
    <w:p w14:paraId="446BACC4" w14:textId="77777777" w:rsidR="00517F45" w:rsidRDefault="005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DF2D" w14:textId="77777777" w:rsidR="00126C29" w:rsidRDefault="00126C29">
    <w:pPr>
      <w:pStyle w:val="a6"/>
    </w:pPr>
  </w:p>
  <w:p w14:paraId="60BAB88F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9297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8FEEA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20E2" w14:textId="77777777" w:rsidR="00517F45" w:rsidRDefault="00517F45">
      <w:r>
        <w:separator/>
      </w:r>
    </w:p>
  </w:footnote>
  <w:footnote w:type="continuationSeparator" w:id="0">
    <w:p w14:paraId="232FE036" w14:textId="77777777" w:rsidR="00517F45" w:rsidRDefault="005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609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DA93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B6C1D5" wp14:editId="1136DF73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6F4CE" wp14:editId="4E8A34E3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CFBE5B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F118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97707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04421">
    <w:abstractNumId w:val="2"/>
  </w:num>
  <w:num w:numId="3" w16cid:durableId="936254860">
    <w:abstractNumId w:val="1"/>
  </w:num>
  <w:num w:numId="4" w16cid:durableId="1330014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61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17F45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3875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02D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36361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1BCF32"/>
  <w15:chartTrackingRefBased/>
  <w15:docId w15:val="{DAE09DEF-0AE3-4D4B-B996-AA8FEDD4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jp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TotalTime>1</TotalTime>
  <Pages>15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Yu</dc:creator>
  <cp:keywords/>
  <dc:description/>
  <cp:lastModifiedBy>Jaki Yu</cp:lastModifiedBy>
  <cp:revision>1</cp:revision>
  <dcterms:created xsi:type="dcterms:W3CDTF">2026-01-03T14:34:00Z</dcterms:created>
  <dcterms:modified xsi:type="dcterms:W3CDTF">2026-01-03T14:35:00Z</dcterms:modified>
</cp:coreProperties>
</file>