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4" w:name="_GoBack"/>
      <w:bookmarkEnd w:id="134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新疆-乌鲁木齐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2025年12月22日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T13583727383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2A6866C3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3919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_Toc9205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A40C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_Toc13950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1CA46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_Toc5737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_Toc5737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5E829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_Toc21127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_Toc21127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6997D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_Toc25408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_Toc25408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6B3D1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_Toc6086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_Toc6086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9B450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_Toc25681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_Toc25681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97175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_Toc9680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_Toc9680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165E4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_Toc31650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8911D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_Toc15404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_Toc15404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B4918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_Toc16826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_Toc16826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47176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_Toc29694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_Toc29694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E406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_Toc2842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_Toc2842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DF1B0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_Toc6147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_Toc6147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F551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_Toc9919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_Toc9919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B3DC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_Toc5523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_Toc5523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983A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_Toc1456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17F4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_Toc5758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_Toc5758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4680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_Toc15317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0CD1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_Toc4861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_Toc4861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A42F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_Toc3245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2632A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_Toc25621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_Toc25621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42B8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_Toc2723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EDBB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_Toc25112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07FE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_Toc17931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户墙</w:t>
      </w:r>
      <w:r>
        <w:tab/>
      </w:r>
      <w:r>
        <w:fldChar w:fldCharType="begin"/>
      </w:r>
      <w:r>
        <w:instrText xml:space="preserve"> PAGEREF _Toc17931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3DFB0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_Toc14378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_Toc14378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6ABB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_Toc12564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_Toc12564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8B0C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_Toc7413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_Toc7413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369D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_Toc18475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_Toc18475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604F8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_Toc25069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2691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_Toc19114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848A4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_Toc5594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7.3 </w:t>
      </w:r>
      <w:r>
        <w:rPr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_Toc5594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D801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_Toc28102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_Toc28102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2FF8B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_Toc7293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C9F6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_Toc1045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AE4A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_Toc27785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_Toc27785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CBD6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_Toc9766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_Toc9766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53C3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_Toc28240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_Toc28240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55E7111B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9205"/>
      <w:r>
        <w:rPr>
          <w:szCs w:val="24"/>
          <w:lang w:val="en-US"/>
        </w:rPr>
        <w:t>建筑概况</w:t>
      </w:r>
      <w:bookmarkEnd w:id="12"/>
    </w:p>
    <w:p w14:paraId="2E42062B">
      <w:pPr>
        <w:pStyle w:val="4"/>
        <w:rPr>
          <w:szCs w:val="24"/>
          <w:lang w:val="en-US"/>
        </w:rPr>
      </w:pPr>
      <w:bookmarkStart w:id="13" w:name="_Toc13950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4C4BC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19C4F">
            <w:r>
              <w:t>地理位置</w:t>
            </w:r>
          </w:p>
        </w:tc>
        <w:tc>
          <w:tcPr>
            <w:gridSpan w:val="2"/>
            <w:vAlign w:val="center"/>
          </w:tcPr>
          <w:p w14:paraId="3F5A498E">
            <w:r>
              <w:t>新疆-乌鲁木齐</w:t>
            </w:r>
          </w:p>
        </w:tc>
      </w:tr>
      <w:tr w14:paraId="7911C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95290">
            <w:r>
              <w:t>北纬</w:t>
            </w:r>
          </w:p>
        </w:tc>
        <w:tc>
          <w:tcPr>
            <w:gridSpan w:val="2"/>
            <w:vAlign w:val="center"/>
          </w:tcPr>
          <w:p w14:paraId="0C4E0000">
            <w:r>
              <w:t>44.00</w:t>
            </w:r>
          </w:p>
        </w:tc>
      </w:tr>
      <w:tr w14:paraId="50345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618FD">
            <w:r>
              <w:t>东经</w:t>
            </w:r>
          </w:p>
        </w:tc>
        <w:tc>
          <w:tcPr>
            <w:gridSpan w:val="2"/>
            <w:vAlign w:val="center"/>
          </w:tcPr>
          <w:p w14:paraId="0626AD6C">
            <w:r>
              <w:t>87.61</w:t>
            </w:r>
          </w:p>
        </w:tc>
      </w:tr>
      <w:tr w14:paraId="75325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0147F">
            <w:r>
              <w:t>建筑名称</w:t>
            </w:r>
          </w:p>
        </w:tc>
        <w:tc>
          <w:tcPr>
            <w:gridSpan w:val="2"/>
            <w:vAlign w:val="center"/>
          </w:tcPr>
          <w:p w14:paraId="3868A10D"/>
        </w:tc>
      </w:tr>
      <w:tr w14:paraId="3DDAF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13024">
            <w:r>
              <w:t>建筑面积</w:t>
            </w:r>
          </w:p>
        </w:tc>
        <w:tc>
          <w:tcPr>
            <w:vAlign w:val="center"/>
          </w:tcPr>
          <w:p w14:paraId="5266B563">
            <w:r>
              <w:t>地上 3133.24 ㎡</w:t>
            </w:r>
          </w:p>
        </w:tc>
        <w:tc>
          <w:tcPr>
            <w:vAlign w:val="center"/>
          </w:tcPr>
          <w:p w14:paraId="4CBD0248">
            <w:r>
              <w:t>地下 169.99 ㎡</w:t>
            </w:r>
          </w:p>
        </w:tc>
      </w:tr>
      <w:tr w14:paraId="251F9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1204D">
            <w:r>
              <w:t>建筑高度</w:t>
            </w:r>
          </w:p>
        </w:tc>
        <w:tc>
          <w:tcPr>
            <w:vAlign w:val="center"/>
          </w:tcPr>
          <w:p w14:paraId="5032E8AE">
            <w:r>
              <w:t>地上 13.50 m</w:t>
            </w:r>
          </w:p>
        </w:tc>
        <w:tc>
          <w:tcPr>
            <w:vAlign w:val="center"/>
          </w:tcPr>
          <w:p w14:paraId="77233157">
            <w:r>
              <w:t>地下 3.00 m</w:t>
            </w:r>
          </w:p>
        </w:tc>
      </w:tr>
      <w:tr w14:paraId="5CBD1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0E5CE">
            <w:r>
              <w:t>建筑层数</w:t>
            </w:r>
          </w:p>
        </w:tc>
        <w:tc>
          <w:tcPr>
            <w:vAlign w:val="center"/>
          </w:tcPr>
          <w:p w14:paraId="4DEAAA35">
            <w:r>
              <w:t>地上 3</w:t>
            </w:r>
          </w:p>
        </w:tc>
        <w:tc>
          <w:tcPr>
            <w:vAlign w:val="center"/>
          </w:tcPr>
          <w:p w14:paraId="38C91B67">
            <w:r>
              <w:t>地下 1</w:t>
            </w:r>
          </w:p>
        </w:tc>
      </w:tr>
      <w:tr w14:paraId="451D6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047D6">
            <w:r>
              <w:t>北向角度</w:t>
            </w:r>
          </w:p>
        </w:tc>
        <w:tc>
          <w:tcPr>
            <w:gridSpan w:val="2"/>
            <w:vAlign w:val="center"/>
          </w:tcPr>
          <w:p w14:paraId="2FDAF801">
            <w:r>
              <w:t>48°</w:t>
            </w:r>
          </w:p>
        </w:tc>
      </w:tr>
    </w:tbl>
    <w:p w14:paraId="6DADE179">
      <w:pPr>
        <w:pStyle w:val="4"/>
        <w:rPr>
          <w:szCs w:val="24"/>
          <w:lang w:val="en-US"/>
        </w:rPr>
      </w:pPr>
      <w:bookmarkStart w:id="14" w:name="_Toc5737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16B45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874F4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1BD164A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029D2C3C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77C016EF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0B81A826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1F85820E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75CFF35F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2DB3AE0C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23C726E7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4C8A15C9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32379A5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291D8E5A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5270E005">
            <w:pPr>
              <w:jc w:val="center"/>
            </w:pPr>
            <w:r>
              <w:t>12</w:t>
            </w:r>
          </w:p>
        </w:tc>
      </w:tr>
      <w:tr w14:paraId="3CDA0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2D183">
            <w:r>
              <w:t>温度(℃)</w:t>
            </w:r>
          </w:p>
        </w:tc>
        <w:tc>
          <w:tcPr>
            <w:vAlign w:val="center"/>
          </w:tcPr>
          <w:p w14:paraId="6F238115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12B478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72FFDC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8C92B14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FA5EA0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36D1EB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9207A1C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EC2A3B8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13F591B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42D34A4A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0AC645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2780E2B">
            <w:pPr>
              <w:jc w:val="right"/>
            </w:pPr>
            <w:r>
              <w:t>31</w:t>
            </w:r>
          </w:p>
        </w:tc>
      </w:tr>
      <w:tr w14:paraId="741A8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FA454">
            <w:r>
              <w:t>湿度(%)</w:t>
            </w:r>
          </w:p>
        </w:tc>
        <w:tc>
          <w:tcPr>
            <w:vAlign w:val="center"/>
          </w:tcPr>
          <w:p w14:paraId="50121119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073DD091"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 w14:paraId="01E77A5D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6F7D24F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CF511D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A57037E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698FADF8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7FDDC386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499F51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D9073B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25EF96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E2559B8">
            <w:pPr>
              <w:jc w:val="right"/>
            </w:pPr>
            <w:r>
              <w:t>26</w:t>
            </w:r>
          </w:p>
        </w:tc>
      </w:tr>
      <w:tr w14:paraId="71A74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8732E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71C533B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66B6277A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2948DA41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2114E461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0D37B42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36E2EA38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5FBD6880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7E337408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0602FDBE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022825DF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1940FCF7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5E770AB6">
            <w:pPr>
              <w:jc w:val="center"/>
            </w:pPr>
            <w:r>
              <w:t>24</w:t>
            </w:r>
          </w:p>
        </w:tc>
      </w:tr>
      <w:tr w14:paraId="78A21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573D3">
            <w:r>
              <w:t>温度(℃)</w:t>
            </w:r>
          </w:p>
        </w:tc>
        <w:tc>
          <w:tcPr>
            <w:vAlign w:val="center"/>
          </w:tcPr>
          <w:p w14:paraId="1B8FA1B8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6C53560A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F63992A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DAC299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06670B6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5240DE01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6965A08E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75B7FB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61FDAC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9E5BC2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41335F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8F02C1E">
            <w:pPr>
              <w:jc w:val="right"/>
            </w:pPr>
            <w:r>
              <w:t>26</w:t>
            </w:r>
          </w:p>
        </w:tc>
      </w:tr>
      <w:tr w14:paraId="2CE4D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A279F">
            <w:r>
              <w:t>湿度(%)</w:t>
            </w:r>
          </w:p>
        </w:tc>
        <w:tc>
          <w:tcPr>
            <w:vAlign w:val="center"/>
          </w:tcPr>
          <w:p w14:paraId="4A398B6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E0ED97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06982853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52D13AAF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54E2D24A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3A9242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5EAE5FF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C5DAE0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C6E4D9F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4C66119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4BA4026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01D514F">
            <w:pPr>
              <w:jc w:val="right"/>
            </w:pPr>
            <w:r>
              <w:t>35</w:t>
            </w:r>
          </w:p>
        </w:tc>
      </w:tr>
    </w:tbl>
    <w:p w14:paraId="4AAEE930">
      <w:pPr>
        <w:pStyle w:val="4"/>
        <w:rPr>
          <w:szCs w:val="24"/>
          <w:lang w:val="en-US"/>
        </w:rPr>
      </w:pPr>
      <w:bookmarkStart w:id="15" w:name="_Toc21127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71258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03A5798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42F46A61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0ACA57A4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33296D03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2F1ADBE4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C100162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7914322E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235F7FBA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71C0B105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4185ECD2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488D4EB6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6A73C4CB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4E07659A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06B37D3D">
            <w:pPr>
              <w:jc w:val="center"/>
            </w:pPr>
            <w:r>
              <w:t>18</w:t>
            </w:r>
          </w:p>
        </w:tc>
      </w:tr>
      <w:tr w14:paraId="5BACE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A87970">
            <w:r>
              <w:t>朝向</w:t>
            </w:r>
          </w:p>
        </w:tc>
        <w:tc>
          <w:tcPr>
            <w:vMerge w:val="restart"/>
            <w:vAlign w:val="center"/>
          </w:tcPr>
          <w:p w14:paraId="4BD7E7A3">
            <w:r>
              <w:t>S</w:t>
            </w:r>
          </w:p>
        </w:tc>
        <w:tc>
          <w:tcPr>
            <w:vAlign w:val="center"/>
          </w:tcPr>
          <w:p w14:paraId="6DA5F569">
            <w:r>
              <w:t>直射</w:t>
            </w:r>
          </w:p>
        </w:tc>
        <w:tc>
          <w:tcPr>
            <w:vAlign w:val="center"/>
          </w:tcPr>
          <w:p w14:paraId="4027C8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A3F8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1BCB0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243C4C0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5BD2F13C">
            <w:pPr>
              <w:jc w:val="right"/>
            </w:pPr>
            <w:r>
              <w:t>171</w:t>
            </w:r>
          </w:p>
        </w:tc>
        <w:tc>
          <w:tcPr>
            <w:vAlign w:val="center"/>
          </w:tcPr>
          <w:p w14:paraId="034C83D3">
            <w:pPr>
              <w:jc w:val="right"/>
            </w:pPr>
            <w:r>
              <w:t>231</w:t>
            </w:r>
          </w:p>
        </w:tc>
        <w:tc>
          <w:tcPr>
            <w:vAlign w:val="center"/>
          </w:tcPr>
          <w:p w14:paraId="6BDCC0E7">
            <w:pPr>
              <w:jc w:val="right"/>
            </w:pPr>
            <w:r>
              <w:t>253</w:t>
            </w:r>
          </w:p>
        </w:tc>
        <w:tc>
          <w:tcPr>
            <w:vAlign w:val="center"/>
          </w:tcPr>
          <w:p w14:paraId="04B7C040">
            <w:pPr>
              <w:jc w:val="right"/>
            </w:pPr>
            <w:r>
              <w:t>231</w:t>
            </w:r>
          </w:p>
        </w:tc>
        <w:tc>
          <w:tcPr>
            <w:vAlign w:val="center"/>
          </w:tcPr>
          <w:p w14:paraId="75250FF7">
            <w:pPr>
              <w:jc w:val="right"/>
            </w:pPr>
            <w:r>
              <w:t>171</w:t>
            </w:r>
          </w:p>
        </w:tc>
        <w:tc>
          <w:tcPr>
            <w:vAlign w:val="center"/>
          </w:tcPr>
          <w:p w14:paraId="3C686260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1DFD376B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1CF08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9AEE1B">
            <w:pPr>
              <w:jc w:val="right"/>
            </w:pPr>
            <w:r>
              <w:t>0</w:t>
            </w:r>
          </w:p>
        </w:tc>
      </w:tr>
      <w:tr w14:paraId="5219B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1DFA99"/>
        </w:tc>
        <w:tc>
          <w:tcPr>
            <w:vMerge w:val="continue"/>
            <w:vAlign w:val="center"/>
          </w:tcPr>
          <w:p w14:paraId="2741408C"/>
        </w:tc>
        <w:tc>
          <w:tcPr>
            <w:vAlign w:val="center"/>
          </w:tcPr>
          <w:p w14:paraId="3AEB855C">
            <w:r>
              <w:t>散射</w:t>
            </w:r>
          </w:p>
        </w:tc>
        <w:tc>
          <w:tcPr>
            <w:vAlign w:val="center"/>
          </w:tcPr>
          <w:p w14:paraId="11112E1E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644C307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E883F60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0DBABCB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3C09FF2C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2704598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D0212B5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8D92D3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E33A1A4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3D44711F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1ADBCBF4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FE2429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98333A1">
            <w:pPr>
              <w:jc w:val="right"/>
            </w:pPr>
            <w:r>
              <w:t>45</w:t>
            </w:r>
          </w:p>
        </w:tc>
      </w:tr>
      <w:tr w14:paraId="150E1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7B26F0"/>
        </w:tc>
        <w:tc>
          <w:tcPr>
            <w:vMerge w:val="restart"/>
            <w:vAlign w:val="center"/>
          </w:tcPr>
          <w:p w14:paraId="4530673B">
            <w:r>
              <w:t>SE</w:t>
            </w:r>
          </w:p>
        </w:tc>
        <w:tc>
          <w:tcPr>
            <w:vAlign w:val="center"/>
          </w:tcPr>
          <w:p w14:paraId="3C647000">
            <w:r>
              <w:t>直射</w:t>
            </w:r>
          </w:p>
        </w:tc>
        <w:tc>
          <w:tcPr>
            <w:vAlign w:val="center"/>
          </w:tcPr>
          <w:p w14:paraId="2FF45241">
            <w:pPr>
              <w:jc w:val="right"/>
            </w:pPr>
            <w:r>
              <w:t>196</w:t>
            </w:r>
          </w:p>
        </w:tc>
        <w:tc>
          <w:tcPr>
            <w:vAlign w:val="center"/>
          </w:tcPr>
          <w:p w14:paraId="5D346F9C">
            <w:pPr>
              <w:jc w:val="right"/>
            </w:pPr>
            <w:r>
              <w:t>326</w:t>
            </w:r>
          </w:p>
        </w:tc>
        <w:tc>
          <w:tcPr>
            <w:vAlign w:val="center"/>
          </w:tcPr>
          <w:p w14:paraId="3266CC0C">
            <w:pPr>
              <w:jc w:val="right"/>
            </w:pPr>
            <w:r>
              <w:t>409</w:t>
            </w:r>
          </w:p>
        </w:tc>
        <w:tc>
          <w:tcPr>
            <w:vAlign w:val="center"/>
          </w:tcPr>
          <w:p w14:paraId="43F70D50">
            <w:pPr>
              <w:jc w:val="right"/>
            </w:pPr>
            <w:r>
              <w:t>431</w:t>
            </w:r>
          </w:p>
        </w:tc>
        <w:tc>
          <w:tcPr>
            <w:vAlign w:val="center"/>
          </w:tcPr>
          <w:p w14:paraId="47D1FF35">
            <w:pPr>
              <w:jc w:val="right"/>
            </w:pPr>
            <w:r>
              <w:t>390</w:t>
            </w:r>
          </w:p>
        </w:tc>
        <w:tc>
          <w:tcPr>
            <w:vAlign w:val="center"/>
          </w:tcPr>
          <w:p w14:paraId="14E7710A">
            <w:pPr>
              <w:jc w:val="right"/>
            </w:pPr>
            <w:r>
              <w:t>289</w:t>
            </w:r>
          </w:p>
        </w:tc>
        <w:tc>
          <w:tcPr>
            <w:vAlign w:val="center"/>
          </w:tcPr>
          <w:p w14:paraId="659A1B7B">
            <w:pPr>
              <w:jc w:val="right"/>
            </w:pPr>
            <w:r>
              <w:t>149</w:t>
            </w:r>
          </w:p>
        </w:tc>
        <w:tc>
          <w:tcPr>
            <w:vAlign w:val="center"/>
          </w:tcPr>
          <w:p w14:paraId="41087630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EF723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9EF6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C935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F556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858243">
            <w:pPr>
              <w:jc w:val="right"/>
            </w:pPr>
            <w:r>
              <w:t>0</w:t>
            </w:r>
          </w:p>
        </w:tc>
      </w:tr>
      <w:tr w14:paraId="77C97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11FEB6"/>
        </w:tc>
        <w:tc>
          <w:tcPr>
            <w:vMerge w:val="continue"/>
            <w:vAlign w:val="center"/>
          </w:tcPr>
          <w:p w14:paraId="7C5B5BB6"/>
        </w:tc>
        <w:tc>
          <w:tcPr>
            <w:vAlign w:val="center"/>
          </w:tcPr>
          <w:p w14:paraId="5346F5B0">
            <w:r>
              <w:t>散射</w:t>
            </w:r>
          </w:p>
        </w:tc>
        <w:tc>
          <w:tcPr>
            <w:vAlign w:val="center"/>
          </w:tcPr>
          <w:p w14:paraId="54D3F68A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060512D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2A145CA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163C5A47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18C78500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36803B4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7770803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CF0F51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49EA8F8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5898A54F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37129195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182EB5B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DB9D8D2">
            <w:pPr>
              <w:jc w:val="right"/>
            </w:pPr>
            <w:r>
              <w:t>45</w:t>
            </w:r>
          </w:p>
        </w:tc>
      </w:tr>
      <w:tr w14:paraId="41760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447FC5"/>
        </w:tc>
        <w:tc>
          <w:tcPr>
            <w:vMerge w:val="restart"/>
            <w:vAlign w:val="center"/>
          </w:tcPr>
          <w:p w14:paraId="03DD2ABC">
            <w:r>
              <w:t>E</w:t>
            </w:r>
          </w:p>
        </w:tc>
        <w:tc>
          <w:tcPr>
            <w:vAlign w:val="center"/>
          </w:tcPr>
          <w:p w14:paraId="7177134F">
            <w:r>
              <w:t>直射</w:t>
            </w:r>
          </w:p>
        </w:tc>
        <w:tc>
          <w:tcPr>
            <w:vAlign w:val="center"/>
          </w:tcPr>
          <w:p w14:paraId="4C1D71AE">
            <w:pPr>
              <w:jc w:val="right"/>
            </w:pPr>
            <w:r>
              <w:t>430</w:t>
            </w:r>
          </w:p>
        </w:tc>
        <w:tc>
          <w:tcPr>
            <w:vAlign w:val="center"/>
          </w:tcPr>
          <w:p w14:paraId="64A3AFF4">
            <w:pPr>
              <w:jc w:val="right"/>
            </w:pPr>
            <w:r>
              <w:t>540</w:t>
            </w:r>
          </w:p>
        </w:tc>
        <w:tc>
          <w:tcPr>
            <w:vAlign w:val="center"/>
          </w:tcPr>
          <w:p w14:paraId="055F7C4C">
            <w:pPr>
              <w:jc w:val="right"/>
            </w:pPr>
            <w:r>
              <w:t>550</w:t>
            </w:r>
          </w:p>
        </w:tc>
        <w:tc>
          <w:tcPr>
            <w:vAlign w:val="center"/>
          </w:tcPr>
          <w:p w14:paraId="3DD7293A">
            <w:pPr>
              <w:jc w:val="right"/>
            </w:pPr>
            <w:r>
              <w:t>472</w:t>
            </w:r>
          </w:p>
        </w:tc>
        <w:tc>
          <w:tcPr>
            <w:vAlign w:val="center"/>
          </w:tcPr>
          <w:p w14:paraId="3016BA17">
            <w:pPr>
              <w:jc w:val="right"/>
            </w:pPr>
            <w:r>
              <w:t>313</w:t>
            </w:r>
          </w:p>
        </w:tc>
        <w:tc>
          <w:tcPr>
            <w:vAlign w:val="center"/>
          </w:tcPr>
          <w:p w14:paraId="30FCC212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020686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2990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4133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BD50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795D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D1A2A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62BCD0">
            <w:pPr>
              <w:jc w:val="right"/>
            </w:pPr>
            <w:r>
              <w:t>0</w:t>
            </w:r>
          </w:p>
        </w:tc>
      </w:tr>
      <w:tr w14:paraId="483B1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FA05D9"/>
        </w:tc>
        <w:tc>
          <w:tcPr>
            <w:vMerge w:val="continue"/>
            <w:vAlign w:val="center"/>
          </w:tcPr>
          <w:p w14:paraId="3F37C036"/>
        </w:tc>
        <w:tc>
          <w:tcPr>
            <w:vAlign w:val="center"/>
          </w:tcPr>
          <w:p w14:paraId="75A43F2F">
            <w:r>
              <w:t>散射</w:t>
            </w:r>
          </w:p>
        </w:tc>
        <w:tc>
          <w:tcPr>
            <w:vAlign w:val="center"/>
          </w:tcPr>
          <w:p w14:paraId="214CF052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6EA415B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075F759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8FE6C99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3C886C51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6F694A2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20F7F34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CA2B34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DBDF5DB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47AB135A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766B787F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251807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8D646DD">
            <w:pPr>
              <w:jc w:val="right"/>
            </w:pPr>
            <w:r>
              <w:t>45</w:t>
            </w:r>
          </w:p>
        </w:tc>
      </w:tr>
      <w:tr w14:paraId="2FA8C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ECDF13"/>
        </w:tc>
        <w:tc>
          <w:tcPr>
            <w:vMerge w:val="restart"/>
            <w:vAlign w:val="center"/>
          </w:tcPr>
          <w:p w14:paraId="3403D7E8">
            <w:r>
              <w:t>NE</w:t>
            </w:r>
          </w:p>
        </w:tc>
        <w:tc>
          <w:tcPr>
            <w:vAlign w:val="center"/>
          </w:tcPr>
          <w:p w14:paraId="1CEF36C9">
            <w:r>
              <w:t>直射</w:t>
            </w:r>
          </w:p>
        </w:tc>
        <w:tc>
          <w:tcPr>
            <w:vAlign w:val="center"/>
          </w:tcPr>
          <w:p w14:paraId="33439E01">
            <w:pPr>
              <w:jc w:val="right"/>
            </w:pPr>
            <w:r>
              <w:t>385</w:t>
            </w:r>
          </w:p>
        </w:tc>
        <w:tc>
          <w:tcPr>
            <w:vAlign w:val="center"/>
          </w:tcPr>
          <w:p w14:paraId="298A0055">
            <w:pPr>
              <w:jc w:val="right"/>
            </w:pPr>
            <w:r>
              <w:t>409</w:t>
            </w:r>
          </w:p>
        </w:tc>
        <w:tc>
          <w:tcPr>
            <w:vAlign w:val="center"/>
          </w:tcPr>
          <w:p w14:paraId="167AE606">
            <w:pPr>
              <w:jc w:val="right"/>
            </w:pPr>
            <w:r>
              <w:t>326</w:t>
            </w:r>
          </w:p>
        </w:tc>
        <w:tc>
          <w:tcPr>
            <w:vAlign w:val="center"/>
          </w:tcPr>
          <w:p w14:paraId="796F8DD5">
            <w:pPr>
              <w:jc w:val="right"/>
            </w:pPr>
            <w:r>
              <w:t>171</w:t>
            </w:r>
          </w:p>
        </w:tc>
        <w:tc>
          <w:tcPr>
            <w:vAlign w:val="center"/>
          </w:tcPr>
          <w:p w14:paraId="6D0E2F4A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3312D0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0C75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2BE0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5E2D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327F7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90AB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FFB6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D1CA47">
            <w:pPr>
              <w:jc w:val="right"/>
            </w:pPr>
            <w:r>
              <w:t>0</w:t>
            </w:r>
          </w:p>
        </w:tc>
      </w:tr>
      <w:tr w14:paraId="39BB6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8F64CE"/>
        </w:tc>
        <w:tc>
          <w:tcPr>
            <w:vMerge w:val="continue"/>
            <w:vAlign w:val="center"/>
          </w:tcPr>
          <w:p w14:paraId="704F59EC"/>
        </w:tc>
        <w:tc>
          <w:tcPr>
            <w:vAlign w:val="center"/>
          </w:tcPr>
          <w:p w14:paraId="0D193398">
            <w:r>
              <w:t>散射</w:t>
            </w:r>
          </w:p>
        </w:tc>
        <w:tc>
          <w:tcPr>
            <w:vAlign w:val="center"/>
          </w:tcPr>
          <w:p w14:paraId="3F4EB7D2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484B4B3D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A706EEF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1BFAADD1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3B22BA14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5D3031D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16F0266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AA42A1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73E9036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3BE512CE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55D445EA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4017F66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0F15BE5">
            <w:pPr>
              <w:jc w:val="right"/>
            </w:pPr>
            <w:r>
              <w:t>45</w:t>
            </w:r>
          </w:p>
        </w:tc>
      </w:tr>
      <w:tr w14:paraId="20CA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66F5A2D"/>
        </w:tc>
        <w:tc>
          <w:tcPr>
            <w:vMerge w:val="restart"/>
            <w:vAlign w:val="center"/>
          </w:tcPr>
          <w:p w14:paraId="3599804E">
            <w:r>
              <w:t>N</w:t>
            </w:r>
          </w:p>
        </w:tc>
        <w:tc>
          <w:tcPr>
            <w:vAlign w:val="center"/>
          </w:tcPr>
          <w:p w14:paraId="1D37FA45">
            <w:r>
              <w:t>直射</w:t>
            </w:r>
          </w:p>
        </w:tc>
        <w:tc>
          <w:tcPr>
            <w:vAlign w:val="center"/>
          </w:tcPr>
          <w:p w14:paraId="31DEB2D0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7F1F379B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748C16E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30A3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CBD9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AABC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1F66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BC78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A272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5252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949A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B11546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214B4041">
            <w:pPr>
              <w:jc w:val="right"/>
            </w:pPr>
            <w:r>
              <w:t>73</w:t>
            </w:r>
          </w:p>
        </w:tc>
      </w:tr>
      <w:tr w14:paraId="4C2B8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466824"/>
        </w:tc>
        <w:tc>
          <w:tcPr>
            <w:vMerge w:val="continue"/>
            <w:vAlign w:val="center"/>
          </w:tcPr>
          <w:p w14:paraId="59DC7241"/>
        </w:tc>
        <w:tc>
          <w:tcPr>
            <w:vAlign w:val="center"/>
          </w:tcPr>
          <w:p w14:paraId="66757040">
            <w:r>
              <w:t>散射</w:t>
            </w:r>
          </w:p>
        </w:tc>
        <w:tc>
          <w:tcPr>
            <w:vAlign w:val="center"/>
          </w:tcPr>
          <w:p w14:paraId="2B1A739C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0A4CEEB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5EB0176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B0CA602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0AC67DF0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066A126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A29F00A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96FE31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5C69390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4FA4BEEE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0B32BFBF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3B9BFE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273ADAA">
            <w:pPr>
              <w:jc w:val="right"/>
            </w:pPr>
            <w:r>
              <w:t>45</w:t>
            </w:r>
          </w:p>
        </w:tc>
      </w:tr>
      <w:tr w14:paraId="2157F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53E6BF"/>
        </w:tc>
        <w:tc>
          <w:tcPr>
            <w:vMerge w:val="restart"/>
            <w:vAlign w:val="center"/>
          </w:tcPr>
          <w:p w14:paraId="75238F68">
            <w:r>
              <w:t>H</w:t>
            </w:r>
          </w:p>
        </w:tc>
        <w:tc>
          <w:tcPr>
            <w:vAlign w:val="center"/>
          </w:tcPr>
          <w:p w14:paraId="3EDF7117">
            <w:r>
              <w:t>直射</w:t>
            </w:r>
          </w:p>
        </w:tc>
        <w:tc>
          <w:tcPr>
            <w:vAlign w:val="center"/>
          </w:tcPr>
          <w:p w14:paraId="1D707269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0D1D5F38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156CF426">
            <w:pPr>
              <w:jc w:val="right"/>
            </w:pPr>
            <w:r>
              <w:t>377</w:t>
            </w:r>
          </w:p>
        </w:tc>
        <w:tc>
          <w:tcPr>
            <w:vAlign w:val="center"/>
          </w:tcPr>
          <w:p w14:paraId="711F9F9A">
            <w:pPr>
              <w:jc w:val="right"/>
            </w:pPr>
            <w:r>
              <w:t>519</w:t>
            </w:r>
          </w:p>
        </w:tc>
        <w:tc>
          <w:tcPr>
            <w:vAlign w:val="center"/>
          </w:tcPr>
          <w:p w14:paraId="1B078817">
            <w:pPr>
              <w:jc w:val="right"/>
            </w:pPr>
            <w:r>
              <w:t>631</w:t>
            </w:r>
          </w:p>
        </w:tc>
        <w:tc>
          <w:tcPr>
            <w:vAlign w:val="center"/>
          </w:tcPr>
          <w:p w14:paraId="5B9CE818">
            <w:pPr>
              <w:jc w:val="right"/>
            </w:pPr>
            <w:r>
              <w:t>698</w:t>
            </w:r>
          </w:p>
        </w:tc>
        <w:tc>
          <w:tcPr>
            <w:vAlign w:val="center"/>
          </w:tcPr>
          <w:p w14:paraId="5D0AF85C">
            <w:pPr>
              <w:jc w:val="right"/>
            </w:pPr>
            <w:r>
              <w:t>721</w:t>
            </w:r>
          </w:p>
        </w:tc>
        <w:tc>
          <w:tcPr>
            <w:vAlign w:val="center"/>
          </w:tcPr>
          <w:p w14:paraId="33D1C631">
            <w:pPr>
              <w:jc w:val="right"/>
            </w:pPr>
            <w:r>
              <w:t>698</w:t>
            </w:r>
          </w:p>
        </w:tc>
        <w:tc>
          <w:tcPr>
            <w:vAlign w:val="center"/>
          </w:tcPr>
          <w:p w14:paraId="3D3CAA46">
            <w:pPr>
              <w:jc w:val="right"/>
            </w:pPr>
            <w:r>
              <w:t>631</w:t>
            </w:r>
          </w:p>
        </w:tc>
        <w:tc>
          <w:tcPr>
            <w:vAlign w:val="center"/>
          </w:tcPr>
          <w:p w14:paraId="470C53B5">
            <w:pPr>
              <w:jc w:val="right"/>
            </w:pPr>
            <w:r>
              <w:t>519</w:t>
            </w:r>
          </w:p>
        </w:tc>
        <w:tc>
          <w:tcPr>
            <w:vAlign w:val="center"/>
          </w:tcPr>
          <w:p w14:paraId="28782941">
            <w:pPr>
              <w:jc w:val="right"/>
            </w:pPr>
            <w:r>
              <w:t>377</w:t>
            </w:r>
          </w:p>
        </w:tc>
        <w:tc>
          <w:tcPr>
            <w:vAlign w:val="center"/>
          </w:tcPr>
          <w:p w14:paraId="303BDC56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791F466D">
            <w:pPr>
              <w:jc w:val="right"/>
            </w:pPr>
            <w:r>
              <w:t>74</w:t>
            </w:r>
          </w:p>
        </w:tc>
      </w:tr>
      <w:tr w14:paraId="3F807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B0A277"/>
        </w:tc>
        <w:tc>
          <w:tcPr>
            <w:vMerge w:val="continue"/>
            <w:vAlign w:val="center"/>
          </w:tcPr>
          <w:p w14:paraId="3FBBFA20"/>
        </w:tc>
        <w:tc>
          <w:tcPr>
            <w:vAlign w:val="center"/>
          </w:tcPr>
          <w:p w14:paraId="26B72FC7">
            <w:r>
              <w:t>散射</w:t>
            </w:r>
          </w:p>
        </w:tc>
        <w:tc>
          <w:tcPr>
            <w:vAlign w:val="center"/>
          </w:tcPr>
          <w:p w14:paraId="5A39E87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3080A00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193095E3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32A9435E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4E837822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A4BC1C6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58EB5932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6FBC3B92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08C966B8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05087DCC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0340A7A6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0DE8767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7B1BB188">
            <w:pPr>
              <w:jc w:val="right"/>
            </w:pPr>
            <w:r>
              <w:t>57</w:t>
            </w:r>
          </w:p>
        </w:tc>
      </w:tr>
    </w:tbl>
    <w:p w14:paraId="3501DE98">
      <w:pPr>
        <w:pStyle w:val="4"/>
        <w:rPr>
          <w:szCs w:val="24"/>
          <w:lang w:val="en-US"/>
        </w:rPr>
      </w:pPr>
      <w:bookmarkStart w:id="16" w:name="_Toc25408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46EBE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05667">
            <w:r>
              <w:t>气象位置</w:t>
            </w:r>
          </w:p>
        </w:tc>
        <w:tc>
          <w:tcPr>
            <w:vAlign w:val="center"/>
          </w:tcPr>
          <w:p w14:paraId="5FA0068D">
            <w:r>
              <w:t>新疆-乌鲁木齐-乌鲁木齐（默认）</w:t>
            </w:r>
          </w:p>
        </w:tc>
      </w:tr>
      <w:tr w14:paraId="7DC27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86487">
            <w:r>
              <w:t>气象来源</w:t>
            </w:r>
          </w:p>
        </w:tc>
        <w:tc>
          <w:tcPr>
            <w:vAlign w:val="center"/>
          </w:tcPr>
          <w:p w14:paraId="11DF70DB">
            <w:r>
              <w:t>《民用建筑供暖通风与空气调节设计规范（GB 50736 - 2012）》</w:t>
            </w:r>
          </w:p>
        </w:tc>
      </w:tr>
      <w:tr w14:paraId="3DF26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0A0565">
            <w:r>
              <w:t>大气透明度等级</w:t>
            </w:r>
          </w:p>
        </w:tc>
        <w:tc>
          <w:tcPr>
            <w:vAlign w:val="center"/>
          </w:tcPr>
          <w:p w14:paraId="28E014A9">
            <w:r>
              <w:t>3</w:t>
            </w:r>
          </w:p>
        </w:tc>
      </w:tr>
      <w:tr w14:paraId="265CE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21CB3">
            <w:r>
              <w:t>夏季室外计算日平均温度twp（℃）</w:t>
            </w:r>
          </w:p>
        </w:tc>
        <w:tc>
          <w:tcPr>
            <w:vAlign w:val="center"/>
          </w:tcPr>
          <w:p w14:paraId="4BC48634">
            <w:r>
              <w:t>28.3</w:t>
            </w:r>
          </w:p>
        </w:tc>
      </w:tr>
      <w:tr w14:paraId="1A281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B1F37">
            <w:r>
              <w:t>夏季室外计算干球温度twg（℃）</w:t>
            </w:r>
          </w:p>
        </w:tc>
        <w:tc>
          <w:tcPr>
            <w:vAlign w:val="center"/>
          </w:tcPr>
          <w:p w14:paraId="4B3AC55D">
            <w:r>
              <w:t>33.5</w:t>
            </w:r>
          </w:p>
        </w:tc>
      </w:tr>
      <w:tr w14:paraId="5E72F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BF5AB">
            <w:r>
              <w:t>室外计算干球温度附加值（℃）</w:t>
            </w:r>
          </w:p>
        </w:tc>
        <w:tc>
          <w:tcPr>
            <w:vAlign w:val="center"/>
          </w:tcPr>
          <w:p w14:paraId="1DA1FD83">
            <w:r>
              <w:t>0.0</w:t>
            </w:r>
          </w:p>
        </w:tc>
      </w:tr>
      <w:tr w14:paraId="7E962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3C0C8">
            <w:r>
              <w:t>室外计算日较差⊿tr（℃）</w:t>
            </w:r>
          </w:p>
        </w:tc>
        <w:tc>
          <w:tcPr>
            <w:vAlign w:val="center"/>
          </w:tcPr>
          <w:p w14:paraId="6FF9A35D">
            <w:r>
              <w:t>10.0</w:t>
            </w:r>
          </w:p>
        </w:tc>
      </w:tr>
      <w:tr w14:paraId="5CB94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0D00B">
            <w:r>
              <w:t>夏季围护结构外表面换热系数αw(W/㎡· K)</w:t>
            </w:r>
          </w:p>
        </w:tc>
        <w:tc>
          <w:tcPr>
            <w:vAlign w:val="center"/>
          </w:tcPr>
          <w:p w14:paraId="26B78E96">
            <w:r>
              <w:t>18.6</w:t>
            </w:r>
          </w:p>
        </w:tc>
      </w:tr>
      <w:tr w14:paraId="261C6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F7B3D">
            <w:r>
              <w:t>围护结构内表面换热系数αn(W/㎡· K)</w:t>
            </w:r>
          </w:p>
        </w:tc>
        <w:tc>
          <w:tcPr>
            <w:vAlign w:val="center"/>
          </w:tcPr>
          <w:p w14:paraId="2204239F">
            <w:r>
              <w:t>8.7</w:t>
            </w:r>
          </w:p>
        </w:tc>
      </w:tr>
      <w:tr w14:paraId="02FF5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4EDA9">
            <w:r>
              <w:t>外墙太阳辐射吸收系数ρ</w:t>
            </w:r>
          </w:p>
        </w:tc>
        <w:tc>
          <w:tcPr>
            <w:vAlign w:val="center"/>
          </w:tcPr>
          <w:p w14:paraId="15C92E8B">
            <w:r>
              <w:t>0.70</w:t>
            </w:r>
          </w:p>
        </w:tc>
      </w:tr>
      <w:tr w14:paraId="6C21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D6D96">
            <w:r>
              <w:t>屋顶太阳辐射吸收系数ρ</w:t>
            </w:r>
          </w:p>
        </w:tc>
        <w:tc>
          <w:tcPr>
            <w:vAlign w:val="center"/>
          </w:tcPr>
          <w:p w14:paraId="03048AAB">
            <w:r>
              <w:t>0.70</w:t>
            </w:r>
          </w:p>
        </w:tc>
      </w:tr>
      <w:tr w14:paraId="3F95E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B6B82">
            <w:r>
              <w:t>夏季空气调节室外计算湿球温度（℃）</w:t>
            </w:r>
          </w:p>
        </w:tc>
        <w:tc>
          <w:tcPr>
            <w:vAlign w:val="center"/>
          </w:tcPr>
          <w:p w14:paraId="7DA22657">
            <w:r>
              <w:t>18.2</w:t>
            </w:r>
          </w:p>
        </w:tc>
      </w:tr>
      <w:tr w14:paraId="3CBDF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828FC">
            <w:r>
              <w:t>夏季大气压力(Pa)</w:t>
            </w:r>
          </w:p>
        </w:tc>
        <w:tc>
          <w:tcPr>
            <w:vAlign w:val="center"/>
          </w:tcPr>
          <w:p w14:paraId="751E2CDE">
            <w:r>
              <w:t>91120</w:t>
            </w:r>
          </w:p>
        </w:tc>
      </w:tr>
    </w:tbl>
    <w:p w14:paraId="0C36E7D6">
      <w:pPr>
        <w:pStyle w:val="2"/>
        <w:rPr>
          <w:szCs w:val="24"/>
          <w:lang w:val="en-US"/>
        </w:rPr>
      </w:pPr>
      <w:bookmarkStart w:id="17" w:name="_Toc6086"/>
      <w:r>
        <w:rPr>
          <w:szCs w:val="24"/>
          <w:lang w:val="en-US"/>
        </w:rPr>
        <w:t>计算依据</w:t>
      </w:r>
      <w:bookmarkEnd w:id="17"/>
    </w:p>
    <w:p w14:paraId="16CFD1ED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4FBE4166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28CD1459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34CD344E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7872FE18">
      <w:pPr>
        <w:rPr>
          <w:szCs w:val="24"/>
          <w:lang w:val="en-US"/>
        </w:rPr>
      </w:pPr>
    </w:p>
    <w:p w14:paraId="2CA609E3">
      <w:pPr>
        <w:rPr>
          <w:szCs w:val="24"/>
          <w:lang w:val="en-US"/>
        </w:rPr>
      </w:pPr>
    </w:p>
    <w:p w14:paraId="11B75E39">
      <w:pPr>
        <w:pStyle w:val="2"/>
        <w:rPr>
          <w:szCs w:val="24"/>
          <w:lang w:val="en-US"/>
        </w:rPr>
      </w:pPr>
      <w:bookmarkStart w:id="18" w:name="_Toc25681"/>
      <w:r>
        <w:rPr>
          <w:szCs w:val="24"/>
          <w:lang w:val="en-US"/>
        </w:rPr>
        <w:t>计算原理</w:t>
      </w:r>
      <w:bookmarkEnd w:id="18"/>
    </w:p>
    <w:p w14:paraId="75C91A93">
      <w:pPr>
        <w:pStyle w:val="4"/>
        <w:spacing w:line="240" w:lineRule="atLeast"/>
      </w:pPr>
      <w:bookmarkStart w:id="19" w:name="_Toc240280508"/>
      <w:bookmarkStart w:id="20" w:name="_Toc453593136"/>
      <w:bookmarkStart w:id="21" w:name="_Toc179707474"/>
      <w:bookmarkStart w:id="22" w:name="_Toc178152068"/>
      <w:bookmarkStart w:id="23" w:name="_Toc179712227"/>
      <w:bookmarkStart w:id="24" w:name="_Toc239133098"/>
      <w:bookmarkStart w:id="25" w:name="_Toc495932542"/>
      <w:bookmarkStart w:id="26" w:name="_Toc178151562"/>
      <w:bookmarkStart w:id="27" w:name="_Toc9680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0388FA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E7B7A7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0214C43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500CBFA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EFFBE2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B8825F2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1"/>
      <w:bookmarkStart w:id="30" w:name="OLE_LINK4"/>
    </w:p>
    <w:p w14:paraId="2EC8D49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02787BC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61747A9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0F28880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61F1C72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6042B591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3CE917BA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4DC11883">
      <w:pPr>
        <w:pStyle w:val="4"/>
        <w:spacing w:line="240" w:lineRule="atLeast"/>
      </w:pPr>
      <w:bookmarkStart w:id="31" w:name="_Toc453593137"/>
      <w:bookmarkStart w:id="32" w:name="_Toc240280509"/>
      <w:bookmarkStart w:id="33" w:name="_Toc239133099"/>
      <w:bookmarkStart w:id="34" w:name="_Toc179712228"/>
      <w:bookmarkStart w:id="35" w:name="_Toc179707475"/>
      <w:bookmarkStart w:id="36" w:name="_Toc178152069"/>
      <w:bookmarkStart w:id="37" w:name="_Toc178151563"/>
      <w:bookmarkStart w:id="38" w:name="_Toc495932543"/>
      <w:bookmarkStart w:id="39" w:name="_Toc31650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FB85C60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D03731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84E33F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084AF8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0B32576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2C4E94B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1256424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729DF3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79C608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4140E59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2DAD6CF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59B6C0A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5660491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1A31009F">
      <w:pPr>
        <w:pStyle w:val="4"/>
        <w:spacing w:line="240" w:lineRule="atLeast"/>
      </w:pPr>
      <w:bookmarkStart w:id="40" w:name="_Toc495932544"/>
      <w:bookmarkStart w:id="41" w:name="_Toc240280510"/>
      <w:bookmarkStart w:id="42" w:name="_Toc178151564"/>
      <w:bookmarkStart w:id="43" w:name="_Toc239133100"/>
      <w:bookmarkStart w:id="44" w:name="_Toc453593138"/>
      <w:bookmarkStart w:id="45" w:name="_Toc179712229"/>
      <w:bookmarkStart w:id="46" w:name="_Toc179707476"/>
      <w:bookmarkStart w:id="47" w:name="_Toc178152070"/>
      <w:bookmarkStart w:id="48" w:name="_Toc15404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F3BD38F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140B830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668829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38E89AA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4458D32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318E30B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6453F6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DE3AEA9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3FB6D3B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3831E34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2F8110D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4418730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12A8297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31489053">
      <w:pPr>
        <w:pStyle w:val="4"/>
        <w:spacing w:line="240" w:lineRule="atLeast"/>
      </w:pPr>
      <w:bookmarkStart w:id="49" w:name="_Toc240280511"/>
      <w:bookmarkStart w:id="50" w:name="_Toc239133101"/>
      <w:bookmarkStart w:id="51" w:name="_Toc179712230"/>
      <w:bookmarkStart w:id="52" w:name="_Toc453593139"/>
      <w:bookmarkStart w:id="53" w:name="_Toc178152071"/>
      <w:bookmarkStart w:id="54" w:name="_Toc179707477"/>
      <w:bookmarkStart w:id="55" w:name="_Toc178151565"/>
      <w:r>
        <w:rPr>
          <w:rFonts w:hint="eastAsia"/>
        </w:rPr>
        <w:t xml:space="preserve"> </w:t>
      </w:r>
      <w:bookmarkStart w:id="56" w:name="_Toc495932545"/>
      <w:bookmarkStart w:id="57" w:name="_Toc16826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C007B59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1C5243B5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6240A44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5BF82C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3501DA5C">
      <w:pPr>
        <w:pStyle w:val="4"/>
        <w:spacing w:line="240" w:lineRule="atLeast"/>
      </w:pPr>
      <w:bookmarkStart w:id="58" w:name="_Toc239133102"/>
      <w:bookmarkStart w:id="59" w:name="_Toc178151566"/>
      <w:bookmarkStart w:id="60" w:name="_Toc453593140"/>
      <w:bookmarkStart w:id="61" w:name="_Toc179712231"/>
      <w:bookmarkStart w:id="62" w:name="_Toc178152072"/>
      <w:bookmarkStart w:id="63" w:name="_Toc179707478"/>
      <w:bookmarkStart w:id="64" w:name="_Toc240280512"/>
      <w:r>
        <w:t xml:space="preserve"> </w:t>
      </w:r>
      <w:bookmarkStart w:id="65" w:name="_Toc495932546"/>
      <w:bookmarkStart w:id="66" w:name="_Toc29694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0932C66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927147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515351E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3FA742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047A256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4DFF7E4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4D3C4BC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4DF3B8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4FE0ACB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0E03142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6EA6193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1021E29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008FD28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6C76683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5DFA4C5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D2FFD9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2B331E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05548DD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6597AA66">
      <w:pPr>
        <w:pStyle w:val="4"/>
        <w:spacing w:line="240" w:lineRule="atLeast"/>
      </w:pPr>
      <w:bookmarkStart w:id="67" w:name="_Toc453593141"/>
      <w:bookmarkStart w:id="68" w:name="_Toc178152073"/>
      <w:bookmarkStart w:id="69" w:name="_Toc239133103"/>
      <w:bookmarkStart w:id="70" w:name="_Toc178151567"/>
      <w:bookmarkStart w:id="71" w:name="_Toc179712232"/>
      <w:bookmarkStart w:id="72" w:name="_Toc179707479"/>
      <w:bookmarkStart w:id="73" w:name="_Toc240280513"/>
      <w:r>
        <w:t xml:space="preserve"> </w:t>
      </w:r>
      <w:bookmarkStart w:id="74" w:name="_Toc495932547"/>
      <w:bookmarkStart w:id="75" w:name="_Toc2842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615271E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0CE7081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336AB41F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278742DE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74CA3A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3B94E16D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538E8E84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661413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23F6297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675F1B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26BC8D4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6EDD6CF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D54A47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676FEAB8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62F3247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3760F8C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3DA19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73364B0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38E354B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6E5147E7">
      <w:pPr>
        <w:pStyle w:val="4"/>
        <w:spacing w:line="240" w:lineRule="atLeast"/>
      </w:pPr>
      <w:bookmarkStart w:id="76" w:name="_Toc453593142"/>
      <w:bookmarkStart w:id="77" w:name="_Toc240280514"/>
      <w:bookmarkStart w:id="78" w:name="_Toc239133104"/>
      <w:bookmarkStart w:id="79" w:name="_Toc178151568"/>
      <w:bookmarkStart w:id="80" w:name="_Toc178152074"/>
      <w:bookmarkStart w:id="81" w:name="_Toc179712233"/>
      <w:bookmarkStart w:id="82" w:name="_Toc179707480"/>
      <w:r>
        <w:t xml:space="preserve"> </w:t>
      </w:r>
      <w:bookmarkStart w:id="83" w:name="_Toc495932548"/>
      <w:bookmarkStart w:id="84" w:name="_Toc6147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7E2C300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468B7D8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271768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09DE3B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1D004C2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4E7900D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1C193C7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689AF24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609870A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8EE869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33E62C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7F6C9F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126494A0">
      <w:pPr>
        <w:pStyle w:val="4"/>
        <w:spacing w:line="240" w:lineRule="atLeast"/>
      </w:pPr>
      <w:bookmarkStart w:id="85" w:name="_Toc179712234"/>
      <w:bookmarkStart w:id="86" w:name="_Toc240280515"/>
      <w:bookmarkStart w:id="87" w:name="_Toc178152075"/>
      <w:bookmarkStart w:id="88" w:name="_Toc239133105"/>
      <w:bookmarkStart w:id="89" w:name="_Toc179707481"/>
      <w:bookmarkStart w:id="90" w:name="_Toc453593143"/>
      <w:bookmarkStart w:id="91" w:name="_Toc178151569"/>
      <w:r>
        <w:t xml:space="preserve"> </w:t>
      </w:r>
      <w:bookmarkStart w:id="92" w:name="_Toc495932549"/>
      <w:bookmarkStart w:id="93" w:name="_Toc9919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279D5A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23951A1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1707FA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7A4AFA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26639B7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5597B0D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1ABCA54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4E2D6E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60107F8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95E18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31D37A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78690CD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1077BF2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4C75F07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7F15441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29361A7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7BE6264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8C20C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30FCAD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004BB64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4BDC58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46B9DB0E">
      <w:pPr>
        <w:pStyle w:val="4"/>
        <w:spacing w:line="240" w:lineRule="atLeast"/>
      </w:pPr>
      <w:bookmarkStart w:id="94" w:name="_Toc453593144"/>
      <w:bookmarkStart w:id="95" w:name="_Toc240280516"/>
      <w:bookmarkStart w:id="96" w:name="_Toc179707482"/>
      <w:bookmarkStart w:id="97" w:name="_Toc178151570"/>
      <w:bookmarkStart w:id="98" w:name="_Toc239133106"/>
      <w:bookmarkStart w:id="99" w:name="_Toc178152076"/>
      <w:bookmarkStart w:id="100" w:name="_Toc179712235"/>
      <w:r>
        <w:t xml:space="preserve"> </w:t>
      </w:r>
      <w:bookmarkStart w:id="101" w:name="_Toc495932550"/>
      <w:bookmarkStart w:id="102" w:name="_Toc5523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3ACE9DA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24EAD65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59FC57D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4C70B7A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7CD42A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6525E5E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109989C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5E5CB1D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0922CDF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284CF85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465D4D5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B3D7D2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7119656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0F8412B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6B3B4F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57B924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D3BD2C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72F4295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4D36738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28785B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5E1C5E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6755BD6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7A6605A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971C842">
      <w:pPr>
        <w:pStyle w:val="4"/>
        <w:spacing w:line="240" w:lineRule="atLeast"/>
      </w:pPr>
      <w:bookmarkStart w:id="103" w:name="_Toc240280517"/>
      <w:bookmarkStart w:id="104" w:name="_Toc453593145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1456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7D5B19BF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6D17A1D8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51E655D8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2B82CD67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49435009">
      <w:pPr>
        <w:spacing w:line="240" w:lineRule="auto"/>
        <w:rPr>
          <w:color w:val="000000"/>
        </w:rPr>
      </w:pPr>
      <w:bookmarkStart w:id="108" w:name="_Toc179707483"/>
      <w:bookmarkStart w:id="109" w:name="_Toc178152077"/>
      <w:bookmarkStart w:id="110" w:name="_Toc178151571"/>
      <w:bookmarkStart w:id="111" w:name="_Toc179712236"/>
      <w:r>
        <w:rPr>
          <w:rFonts w:hint="eastAsia"/>
          <w:color w:val="000000"/>
        </w:rPr>
        <w:t>（3）其它附加系数</w:t>
      </w:r>
    </w:p>
    <w:p w14:paraId="4FCB8A8E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6D52E724">
      <w:pPr>
        <w:pStyle w:val="2"/>
        <w:rPr>
          <w:szCs w:val="24"/>
          <w:lang w:val="en-US"/>
        </w:rPr>
      </w:pPr>
      <w:bookmarkStart w:id="112" w:name="_Toc5758"/>
      <w:r>
        <w:rPr>
          <w:szCs w:val="24"/>
          <w:lang w:val="en-US"/>
        </w:rPr>
        <w:t>外围护构造</w:t>
      </w:r>
      <w:bookmarkEnd w:id="112"/>
    </w:p>
    <w:p w14:paraId="76099178">
      <w:pPr>
        <w:pStyle w:val="4"/>
        <w:rPr>
          <w:szCs w:val="24"/>
          <w:lang w:val="en-US"/>
        </w:rPr>
      </w:pPr>
      <w:bookmarkStart w:id="113" w:name="_Toc15317"/>
      <w:r>
        <w:rPr>
          <w:szCs w:val="24"/>
          <w:lang w:val="en-US"/>
        </w:rPr>
        <w:t>屋顶</w:t>
      </w:r>
      <w:bookmarkEnd w:id="113"/>
    </w:p>
    <w:p w14:paraId="78E129F3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9EA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2DF3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D29F5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BB475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76EAF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C05D2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02D20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C45454">
            <w:pPr>
              <w:jc w:val="center"/>
            </w:pPr>
            <w:r>
              <w:t>热惰性指标</w:t>
            </w:r>
          </w:p>
        </w:tc>
      </w:tr>
      <w:tr w14:paraId="33FD8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EA597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2B5E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24C8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9EAB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DA79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C5AE2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97471F">
            <w:pPr>
              <w:jc w:val="center"/>
            </w:pPr>
            <w:r>
              <w:t>D=R*S</w:t>
            </w:r>
          </w:p>
        </w:tc>
      </w:tr>
      <w:tr w14:paraId="5341E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D72DE">
            <w:r>
              <w:t>水泥砂浆</w:t>
            </w:r>
          </w:p>
        </w:tc>
        <w:tc>
          <w:tcPr>
            <w:vAlign w:val="center"/>
          </w:tcPr>
          <w:p w14:paraId="0BB4D9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03CF6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30992F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C59D0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1B50B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2397B1">
            <w:pPr>
              <w:jc w:val="right"/>
            </w:pPr>
            <w:r>
              <w:t>0.245</w:t>
            </w:r>
          </w:p>
        </w:tc>
      </w:tr>
      <w:tr w14:paraId="6727D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DE3F4">
            <w:r>
              <w:t>c20细石混凝土(ρ=2300)</w:t>
            </w:r>
          </w:p>
        </w:tc>
        <w:tc>
          <w:tcPr>
            <w:vAlign w:val="center"/>
          </w:tcPr>
          <w:p w14:paraId="701CF11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E965AF3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A864A5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EF048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47AB3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50B5FF7">
            <w:pPr>
              <w:jc w:val="right"/>
            </w:pPr>
            <w:r>
              <w:t>0.404</w:t>
            </w:r>
          </w:p>
        </w:tc>
      </w:tr>
      <w:tr w14:paraId="638A4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345F5">
            <w:r>
              <w:t>挤塑聚苯板(ρ=25-32)</w:t>
            </w:r>
          </w:p>
        </w:tc>
        <w:tc>
          <w:tcPr>
            <w:vAlign w:val="center"/>
          </w:tcPr>
          <w:p w14:paraId="4E572B3F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BEB507F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4D8791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1B5DC6E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637B6FC6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31FCAAAC">
            <w:pPr>
              <w:jc w:val="right"/>
            </w:pPr>
            <w:r>
              <w:t>1.173</w:t>
            </w:r>
          </w:p>
        </w:tc>
      </w:tr>
      <w:tr w14:paraId="61156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97D75">
            <w:r>
              <w:t>轻骨料混凝土(找坡层)</w:t>
            </w:r>
          </w:p>
        </w:tc>
        <w:tc>
          <w:tcPr>
            <w:vAlign w:val="center"/>
          </w:tcPr>
          <w:p w14:paraId="44BB7FF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4903CC6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01B0A81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0B26DEA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E90AE10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3CCD3E8">
            <w:pPr>
              <w:jc w:val="right"/>
            </w:pPr>
            <w:r>
              <w:t>0.5</w:t>
            </w:r>
          </w:p>
        </w:tc>
      </w:tr>
      <w:tr w14:paraId="433DA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4E398">
            <w:r>
              <w:t>钢筋混凝土</w:t>
            </w:r>
          </w:p>
        </w:tc>
        <w:tc>
          <w:tcPr>
            <w:vAlign w:val="center"/>
          </w:tcPr>
          <w:p w14:paraId="7D7EC07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28754F8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ADE0BAD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591A9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DAEBF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21EC9EF">
            <w:pPr>
              <w:jc w:val="right"/>
            </w:pPr>
            <w:r>
              <w:t>1.186</w:t>
            </w:r>
          </w:p>
        </w:tc>
      </w:tr>
      <w:tr w14:paraId="13816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639B8">
            <w:r>
              <w:t>石灰砂浆</w:t>
            </w:r>
          </w:p>
        </w:tc>
        <w:tc>
          <w:tcPr>
            <w:vAlign w:val="center"/>
          </w:tcPr>
          <w:p w14:paraId="3D6D10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2ADC9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7435842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76699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8288F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EB83517">
            <w:pPr>
              <w:jc w:val="right"/>
            </w:pPr>
            <w:r>
              <w:t>0.249</w:t>
            </w:r>
          </w:p>
        </w:tc>
      </w:tr>
      <w:tr w14:paraId="1979A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FF9AA">
            <w:r>
              <w:t>各层之和∑</w:t>
            </w:r>
          </w:p>
        </w:tc>
        <w:tc>
          <w:tcPr>
            <w:vAlign w:val="center"/>
          </w:tcPr>
          <w:p w14:paraId="70A77148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FDFB5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169D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DF47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AD7B16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176AE94A">
            <w:pPr>
              <w:jc w:val="right"/>
            </w:pPr>
            <w:r>
              <w:t>3.756</w:t>
            </w:r>
          </w:p>
        </w:tc>
      </w:tr>
      <w:tr w14:paraId="5B4C1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D95FBD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5433FF1">
            <w:pPr>
              <w:jc w:val="center"/>
            </w:pPr>
            <w:r>
              <w:t>0.270</w:t>
            </w:r>
          </w:p>
        </w:tc>
      </w:tr>
      <w:tr w14:paraId="32660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A6D3C3">
            <w:r>
              <w:t>衰减度ν</w:t>
            </w:r>
          </w:p>
        </w:tc>
        <w:tc>
          <w:tcPr>
            <w:gridSpan w:val="5"/>
            <w:vAlign w:val="center"/>
          </w:tcPr>
          <w:p w14:paraId="3A0E1E7C">
            <w:pPr>
              <w:jc w:val="center"/>
            </w:pPr>
            <w:r>
              <w:t>169.80</w:t>
            </w:r>
          </w:p>
        </w:tc>
      </w:tr>
      <w:tr w14:paraId="6B13F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9E5413">
            <w:r>
              <w:t>延迟时间ξ(h)</w:t>
            </w:r>
          </w:p>
        </w:tc>
        <w:tc>
          <w:tcPr>
            <w:gridSpan w:val="5"/>
            <w:vAlign w:val="center"/>
          </w:tcPr>
          <w:p w14:paraId="4158FFAD">
            <w:pPr>
              <w:jc w:val="center"/>
            </w:pPr>
            <w:r>
              <w:t>9.81</w:t>
            </w:r>
          </w:p>
        </w:tc>
      </w:tr>
      <w:tr w14:paraId="4DD91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01A549">
            <w:r>
              <w:t>衰减倍数β</w:t>
            </w:r>
          </w:p>
        </w:tc>
        <w:tc>
          <w:tcPr>
            <w:gridSpan w:val="5"/>
            <w:vAlign w:val="center"/>
          </w:tcPr>
          <w:p w14:paraId="41404010">
            <w:pPr>
              <w:jc w:val="center"/>
            </w:pPr>
            <w:r>
              <w:t>0.13</w:t>
            </w:r>
          </w:p>
        </w:tc>
      </w:tr>
    </w:tbl>
    <w:p w14:paraId="6A06166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0E8CE96">
      <w:pPr>
        <w:pStyle w:val="4"/>
        <w:rPr>
          <w:szCs w:val="24"/>
          <w:lang w:val="en-US"/>
        </w:rPr>
      </w:pPr>
      <w:bookmarkStart w:id="114" w:name="_Toc4861"/>
      <w:r>
        <w:rPr>
          <w:szCs w:val="24"/>
          <w:lang w:val="en-US"/>
        </w:rPr>
        <w:t>外墙</w:t>
      </w:r>
      <w:bookmarkEnd w:id="114"/>
    </w:p>
    <w:p w14:paraId="7CBA8554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6AC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56F5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A83CA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938E2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A780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3FED0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99E83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C359F5">
            <w:pPr>
              <w:jc w:val="center"/>
            </w:pPr>
            <w:r>
              <w:t>热惰性指标</w:t>
            </w:r>
          </w:p>
        </w:tc>
      </w:tr>
      <w:tr w14:paraId="636E5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6C20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7FC4B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D132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BA93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504E9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D661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507359">
            <w:pPr>
              <w:jc w:val="center"/>
            </w:pPr>
            <w:r>
              <w:t>D=R*S</w:t>
            </w:r>
          </w:p>
        </w:tc>
      </w:tr>
      <w:tr w14:paraId="5CC7F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73856">
            <w:r>
              <w:t>水泥砂浆</w:t>
            </w:r>
          </w:p>
        </w:tc>
        <w:tc>
          <w:tcPr>
            <w:vAlign w:val="center"/>
          </w:tcPr>
          <w:p w14:paraId="4BA4D1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3B911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1E8B7D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E8C2E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F000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A37679">
            <w:pPr>
              <w:jc w:val="right"/>
            </w:pPr>
            <w:r>
              <w:t>0.245</w:t>
            </w:r>
          </w:p>
        </w:tc>
      </w:tr>
      <w:tr w14:paraId="10A76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7B508">
            <w:r>
              <w:t>石墨聚苯板</w:t>
            </w:r>
          </w:p>
        </w:tc>
        <w:tc>
          <w:tcPr>
            <w:vAlign w:val="center"/>
          </w:tcPr>
          <w:p w14:paraId="37E21AEB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3FB91EB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31FB43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4EFAF29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2719741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692CBC94">
            <w:pPr>
              <w:jc w:val="right"/>
            </w:pPr>
            <w:r>
              <w:t>0.594</w:t>
            </w:r>
          </w:p>
        </w:tc>
      </w:tr>
      <w:tr w14:paraId="44C07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E59AD">
            <w:r>
              <w:t>钢筋混凝土</w:t>
            </w:r>
          </w:p>
        </w:tc>
        <w:tc>
          <w:tcPr>
            <w:vAlign w:val="center"/>
          </w:tcPr>
          <w:p w14:paraId="46AD3B5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2F474B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BD96E83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236C5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61A27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1F14DF">
            <w:pPr>
              <w:jc w:val="right"/>
            </w:pPr>
            <w:r>
              <w:t>1.977</w:t>
            </w:r>
          </w:p>
        </w:tc>
      </w:tr>
      <w:tr w14:paraId="56955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6D5CA">
            <w:r>
              <w:t>石灰砂浆</w:t>
            </w:r>
          </w:p>
        </w:tc>
        <w:tc>
          <w:tcPr>
            <w:vAlign w:val="center"/>
          </w:tcPr>
          <w:p w14:paraId="4A14B5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86336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104099A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D53E1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4E12C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E79031A">
            <w:pPr>
              <w:jc w:val="right"/>
            </w:pPr>
            <w:r>
              <w:t>0.249</w:t>
            </w:r>
          </w:p>
        </w:tc>
      </w:tr>
      <w:tr w14:paraId="5D894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E68F6">
            <w:r>
              <w:t>各层之和∑</w:t>
            </w:r>
          </w:p>
        </w:tc>
        <w:tc>
          <w:tcPr>
            <w:vAlign w:val="center"/>
          </w:tcPr>
          <w:p w14:paraId="01EC0A0D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491730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163F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5FF3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D855D3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11ED6396">
            <w:pPr>
              <w:jc w:val="right"/>
            </w:pPr>
            <w:r>
              <w:t>3.064</w:t>
            </w:r>
          </w:p>
        </w:tc>
      </w:tr>
      <w:tr w14:paraId="6796D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50994E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2C6150A">
            <w:pPr>
              <w:jc w:val="center"/>
            </w:pPr>
            <w:r>
              <w:t>0.445</w:t>
            </w:r>
          </w:p>
        </w:tc>
      </w:tr>
      <w:tr w14:paraId="27557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E71893">
            <w:r>
              <w:t>衰减度ν</w:t>
            </w:r>
          </w:p>
        </w:tc>
        <w:tc>
          <w:tcPr>
            <w:gridSpan w:val="5"/>
            <w:vAlign w:val="center"/>
          </w:tcPr>
          <w:p w14:paraId="67D6F48D">
            <w:pPr>
              <w:jc w:val="center"/>
            </w:pPr>
            <w:r>
              <w:t>120.46</w:t>
            </w:r>
          </w:p>
        </w:tc>
      </w:tr>
      <w:tr w14:paraId="508A3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4ABC00E">
            <w:r>
              <w:t>延迟时间ξ(h)</w:t>
            </w:r>
          </w:p>
        </w:tc>
        <w:tc>
          <w:tcPr>
            <w:gridSpan w:val="5"/>
            <w:vAlign w:val="center"/>
          </w:tcPr>
          <w:p w14:paraId="1E8D5536">
            <w:pPr>
              <w:jc w:val="center"/>
            </w:pPr>
            <w:r>
              <w:t>7.49</w:t>
            </w:r>
          </w:p>
        </w:tc>
      </w:tr>
      <w:tr w14:paraId="180E3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54BD4B">
            <w:r>
              <w:t>衰减倍数β</w:t>
            </w:r>
          </w:p>
        </w:tc>
        <w:tc>
          <w:tcPr>
            <w:gridSpan w:val="5"/>
            <w:vAlign w:val="center"/>
          </w:tcPr>
          <w:p w14:paraId="391CD241">
            <w:pPr>
              <w:jc w:val="center"/>
            </w:pPr>
            <w:r>
              <w:t>0.11</w:t>
            </w:r>
          </w:p>
        </w:tc>
      </w:tr>
    </w:tbl>
    <w:p w14:paraId="4F5AEB2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FB8F629">
      <w:pPr>
        <w:pStyle w:val="4"/>
        <w:rPr>
          <w:szCs w:val="24"/>
          <w:lang w:val="en-US"/>
        </w:rPr>
      </w:pPr>
      <w:bookmarkStart w:id="115" w:name="_Toc3245"/>
      <w:r>
        <w:rPr>
          <w:szCs w:val="24"/>
          <w:lang w:val="en-US"/>
        </w:rPr>
        <w:t>梁柱</w:t>
      </w:r>
      <w:bookmarkEnd w:id="115"/>
    </w:p>
    <w:p w14:paraId="0FF92FBF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CA0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21890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15FB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6652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B071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36304E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1F981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E7527B">
            <w:pPr>
              <w:jc w:val="center"/>
            </w:pPr>
            <w:r>
              <w:t>热惰性指标</w:t>
            </w:r>
          </w:p>
        </w:tc>
      </w:tr>
      <w:tr w14:paraId="153F5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B8E2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BA00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AC10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F287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B27D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79AB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1F40B2">
            <w:pPr>
              <w:jc w:val="center"/>
            </w:pPr>
            <w:r>
              <w:t>D=R*S</w:t>
            </w:r>
          </w:p>
        </w:tc>
      </w:tr>
      <w:tr w14:paraId="3C5EE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59C9B">
            <w:r>
              <w:t>水泥砂浆</w:t>
            </w:r>
          </w:p>
        </w:tc>
        <w:tc>
          <w:tcPr>
            <w:vAlign w:val="center"/>
          </w:tcPr>
          <w:p w14:paraId="604CE4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08A8B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5DB46E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E6232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5410F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09A6A4">
            <w:pPr>
              <w:jc w:val="right"/>
            </w:pPr>
            <w:r>
              <w:t>0.245</w:t>
            </w:r>
          </w:p>
        </w:tc>
      </w:tr>
      <w:tr w14:paraId="31B3E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B2628">
            <w:r>
              <w:t>石墨聚苯板</w:t>
            </w:r>
          </w:p>
        </w:tc>
        <w:tc>
          <w:tcPr>
            <w:vAlign w:val="center"/>
          </w:tcPr>
          <w:p w14:paraId="1E602E3B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A9CB42D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847EE00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33996597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1F50C7C1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61F4621F">
            <w:pPr>
              <w:jc w:val="right"/>
            </w:pPr>
            <w:r>
              <w:t>0.594</w:t>
            </w:r>
          </w:p>
        </w:tc>
      </w:tr>
      <w:tr w14:paraId="25646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F0EC6">
            <w:r>
              <w:t>钢筋混凝土</w:t>
            </w:r>
          </w:p>
        </w:tc>
        <w:tc>
          <w:tcPr>
            <w:vAlign w:val="center"/>
          </w:tcPr>
          <w:p w14:paraId="7E4145B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155A4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6D0B3C3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1D7970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45D4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8B15A7">
            <w:pPr>
              <w:jc w:val="right"/>
            </w:pPr>
            <w:r>
              <w:t>1.977</w:t>
            </w:r>
          </w:p>
        </w:tc>
      </w:tr>
      <w:tr w14:paraId="7DF8F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2A885">
            <w:r>
              <w:t>石灰砂浆</w:t>
            </w:r>
          </w:p>
        </w:tc>
        <w:tc>
          <w:tcPr>
            <w:vAlign w:val="center"/>
          </w:tcPr>
          <w:p w14:paraId="01F2F6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B45E0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FDF56B4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DDE4C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50B08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7FEBC7C">
            <w:pPr>
              <w:jc w:val="right"/>
            </w:pPr>
            <w:r>
              <w:t>0.249</w:t>
            </w:r>
          </w:p>
        </w:tc>
      </w:tr>
      <w:tr w14:paraId="4010F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19289">
            <w:r>
              <w:t>各层之和∑</w:t>
            </w:r>
          </w:p>
        </w:tc>
        <w:tc>
          <w:tcPr>
            <w:vAlign w:val="center"/>
          </w:tcPr>
          <w:p w14:paraId="3EB9FA73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355B26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B1BB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9712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E287AA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12B13425">
            <w:pPr>
              <w:jc w:val="right"/>
            </w:pPr>
            <w:r>
              <w:t>3.064</w:t>
            </w:r>
          </w:p>
        </w:tc>
      </w:tr>
      <w:tr w14:paraId="250AC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75BE28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45C4139">
            <w:pPr>
              <w:jc w:val="center"/>
            </w:pPr>
            <w:r>
              <w:t>0.445</w:t>
            </w:r>
          </w:p>
        </w:tc>
      </w:tr>
      <w:tr w14:paraId="1129A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664B29">
            <w:r>
              <w:t>衰减度ν</w:t>
            </w:r>
          </w:p>
        </w:tc>
        <w:tc>
          <w:tcPr>
            <w:gridSpan w:val="5"/>
            <w:vAlign w:val="center"/>
          </w:tcPr>
          <w:p w14:paraId="348ED9A0">
            <w:pPr>
              <w:jc w:val="center"/>
            </w:pPr>
            <w:r>
              <w:t>120.46</w:t>
            </w:r>
          </w:p>
        </w:tc>
      </w:tr>
      <w:tr w14:paraId="57649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45F7E3">
            <w:r>
              <w:t>延迟时间ξ(h)</w:t>
            </w:r>
          </w:p>
        </w:tc>
        <w:tc>
          <w:tcPr>
            <w:gridSpan w:val="5"/>
            <w:vAlign w:val="center"/>
          </w:tcPr>
          <w:p w14:paraId="207F312A">
            <w:pPr>
              <w:jc w:val="center"/>
            </w:pPr>
            <w:r>
              <w:t>7.49</w:t>
            </w:r>
          </w:p>
        </w:tc>
      </w:tr>
      <w:tr w14:paraId="513E9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DCA464">
            <w:r>
              <w:t>衰减倍数β</w:t>
            </w:r>
          </w:p>
        </w:tc>
        <w:tc>
          <w:tcPr>
            <w:gridSpan w:val="5"/>
            <w:vAlign w:val="center"/>
          </w:tcPr>
          <w:p w14:paraId="6BB073BB">
            <w:pPr>
              <w:jc w:val="center"/>
            </w:pPr>
            <w:r>
              <w:t>0.11</w:t>
            </w:r>
          </w:p>
        </w:tc>
      </w:tr>
    </w:tbl>
    <w:p w14:paraId="68D93B5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792C09C">
      <w:pPr>
        <w:pStyle w:val="4"/>
        <w:rPr>
          <w:szCs w:val="24"/>
          <w:lang w:val="en-US"/>
        </w:rPr>
      </w:pPr>
      <w:bookmarkStart w:id="116" w:name="_Toc25621"/>
      <w:r>
        <w:rPr>
          <w:szCs w:val="24"/>
          <w:lang w:val="en-US"/>
        </w:rPr>
        <w:t>挑空楼板</w:t>
      </w:r>
      <w:bookmarkEnd w:id="116"/>
    </w:p>
    <w:p w14:paraId="4C72710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77B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75723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D18B0F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9FB40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7156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F4406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6F0F59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FE9F90">
            <w:pPr>
              <w:jc w:val="center"/>
            </w:pPr>
            <w:r>
              <w:t>热惰性指标</w:t>
            </w:r>
          </w:p>
        </w:tc>
      </w:tr>
      <w:tr w14:paraId="4F62E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F4675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3209A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97FD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36A5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25F04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F6817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0F4127">
            <w:pPr>
              <w:jc w:val="center"/>
            </w:pPr>
            <w:r>
              <w:t>D=R*S</w:t>
            </w:r>
          </w:p>
        </w:tc>
      </w:tr>
      <w:tr w14:paraId="02FB0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20A07F">
            <w:r>
              <w:t>水泥砂浆</w:t>
            </w:r>
          </w:p>
        </w:tc>
        <w:tc>
          <w:tcPr>
            <w:vAlign w:val="center"/>
          </w:tcPr>
          <w:p w14:paraId="404588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602A3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E47955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D75B1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10151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1D828A">
            <w:pPr>
              <w:jc w:val="right"/>
            </w:pPr>
            <w:r>
              <w:t>0.245</w:t>
            </w:r>
          </w:p>
        </w:tc>
      </w:tr>
      <w:tr w14:paraId="7A5B7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12D7A4">
            <w:r>
              <w:t>挤塑聚苯板(ρ=25-32)</w:t>
            </w:r>
          </w:p>
        </w:tc>
        <w:tc>
          <w:tcPr>
            <w:vAlign w:val="center"/>
          </w:tcPr>
          <w:p w14:paraId="0A0F86C9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1BA9A1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DC1075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C79F3EF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A20CC65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DFD79DF">
            <w:pPr>
              <w:jc w:val="right"/>
            </w:pPr>
            <w:r>
              <w:t>0.747</w:t>
            </w:r>
          </w:p>
        </w:tc>
      </w:tr>
      <w:tr w14:paraId="4F9AD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FFEC9">
            <w:r>
              <w:t>钢筋混凝土</w:t>
            </w:r>
          </w:p>
        </w:tc>
        <w:tc>
          <w:tcPr>
            <w:vAlign w:val="center"/>
          </w:tcPr>
          <w:p w14:paraId="031C204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BB542B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75E5C04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3C01E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68C87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42D2C0A">
            <w:pPr>
              <w:jc w:val="right"/>
            </w:pPr>
            <w:r>
              <w:t>1.186</w:t>
            </w:r>
          </w:p>
        </w:tc>
      </w:tr>
      <w:tr w14:paraId="390DD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98754">
            <w:r>
              <w:t>石灰砂浆</w:t>
            </w:r>
          </w:p>
        </w:tc>
        <w:tc>
          <w:tcPr>
            <w:vAlign w:val="center"/>
          </w:tcPr>
          <w:p w14:paraId="4E352A9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05F799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A6A3E05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2B23BA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42470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97B1990">
            <w:pPr>
              <w:jc w:val="right"/>
            </w:pPr>
            <w:r>
              <w:t>0.249</w:t>
            </w:r>
          </w:p>
        </w:tc>
      </w:tr>
      <w:tr w14:paraId="38A4C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352C8">
            <w:r>
              <w:t>各层之和∑</w:t>
            </w:r>
          </w:p>
        </w:tc>
        <w:tc>
          <w:tcPr>
            <w:vAlign w:val="center"/>
          </w:tcPr>
          <w:p w14:paraId="35E33D81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C4066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7094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039F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4771A2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119124AF">
            <w:pPr>
              <w:jc w:val="right"/>
            </w:pPr>
            <w:r>
              <w:t>2.426</w:t>
            </w:r>
          </w:p>
        </w:tc>
      </w:tr>
      <w:tr w14:paraId="3BEAD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2FB311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1944390">
            <w:pPr>
              <w:jc w:val="center"/>
            </w:pPr>
            <w:r>
              <w:t>0.417</w:t>
            </w:r>
          </w:p>
        </w:tc>
      </w:tr>
      <w:tr w14:paraId="175C5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325BA0">
            <w:r>
              <w:t>衰减度ν</w:t>
            </w:r>
          </w:p>
        </w:tc>
        <w:tc>
          <w:tcPr>
            <w:gridSpan w:val="5"/>
            <w:vAlign w:val="center"/>
          </w:tcPr>
          <w:p w14:paraId="3FBF0990">
            <w:pPr>
              <w:jc w:val="center"/>
            </w:pPr>
            <w:r>
              <w:t>76.25</w:t>
            </w:r>
          </w:p>
        </w:tc>
      </w:tr>
      <w:tr w14:paraId="375FA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4710C2">
            <w:r>
              <w:t>延迟时间ξ(h)</w:t>
            </w:r>
          </w:p>
        </w:tc>
        <w:tc>
          <w:tcPr>
            <w:gridSpan w:val="5"/>
            <w:vAlign w:val="center"/>
          </w:tcPr>
          <w:p w14:paraId="4BDB2505">
            <w:pPr>
              <w:jc w:val="center"/>
            </w:pPr>
            <w:r>
              <w:t>5.77</w:t>
            </w:r>
          </w:p>
        </w:tc>
      </w:tr>
      <w:tr w14:paraId="73AB9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75F6C6">
            <w:r>
              <w:t>衰减倍数β</w:t>
            </w:r>
          </w:p>
        </w:tc>
        <w:tc>
          <w:tcPr>
            <w:gridSpan w:val="5"/>
            <w:vAlign w:val="center"/>
          </w:tcPr>
          <w:p w14:paraId="1720ED57">
            <w:pPr>
              <w:jc w:val="center"/>
            </w:pPr>
            <w:r>
              <w:t>0.19</w:t>
            </w:r>
          </w:p>
        </w:tc>
      </w:tr>
    </w:tbl>
    <w:p w14:paraId="470B0FB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4268E15">
      <w:pPr>
        <w:pStyle w:val="2"/>
        <w:rPr>
          <w:szCs w:val="24"/>
          <w:lang w:val="en-US"/>
        </w:rPr>
      </w:pPr>
      <w:bookmarkStart w:id="117" w:name="_Toc2723"/>
      <w:r>
        <w:rPr>
          <w:szCs w:val="24"/>
          <w:lang w:val="en-US"/>
        </w:rPr>
        <w:t>内围护构造</w:t>
      </w:r>
      <w:bookmarkEnd w:id="117"/>
    </w:p>
    <w:p w14:paraId="385F7244">
      <w:pPr>
        <w:pStyle w:val="4"/>
        <w:rPr>
          <w:szCs w:val="24"/>
          <w:lang w:val="en-US"/>
        </w:rPr>
      </w:pPr>
      <w:bookmarkStart w:id="118" w:name="_Toc25112"/>
      <w:r>
        <w:rPr>
          <w:szCs w:val="24"/>
          <w:lang w:val="en-US"/>
        </w:rPr>
        <w:t>内墙</w:t>
      </w:r>
      <w:bookmarkEnd w:id="118"/>
    </w:p>
    <w:p w14:paraId="4A653B3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7C3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D463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2B831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D891F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695A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ECB2A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56B1B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ED3AC2">
            <w:pPr>
              <w:jc w:val="center"/>
            </w:pPr>
            <w:r>
              <w:t>热惰性指标</w:t>
            </w:r>
          </w:p>
        </w:tc>
      </w:tr>
      <w:tr w14:paraId="6E293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876BE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7C469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F791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457D4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41D0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D9D8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9D5C1A">
            <w:pPr>
              <w:jc w:val="center"/>
            </w:pPr>
            <w:r>
              <w:t>D=R*S</w:t>
            </w:r>
          </w:p>
        </w:tc>
      </w:tr>
      <w:tr w14:paraId="7C2CB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EA01E">
            <w:r>
              <w:t>水泥砂浆</w:t>
            </w:r>
          </w:p>
        </w:tc>
        <w:tc>
          <w:tcPr>
            <w:vAlign w:val="center"/>
          </w:tcPr>
          <w:p w14:paraId="6CB605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23502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67A75B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9E245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DDF43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964204">
            <w:pPr>
              <w:jc w:val="right"/>
            </w:pPr>
            <w:r>
              <w:t>0.245</w:t>
            </w:r>
          </w:p>
        </w:tc>
      </w:tr>
      <w:tr w14:paraId="61870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5056B">
            <w:r>
              <w:t>加气混凝土、泡沫混凝土(ρ=700)</w:t>
            </w:r>
          </w:p>
        </w:tc>
        <w:tc>
          <w:tcPr>
            <w:vAlign w:val="center"/>
          </w:tcPr>
          <w:p w14:paraId="199005BE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1FF3D1D2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52DDD766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1007460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4803DAE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260C36AC">
            <w:pPr>
              <w:jc w:val="right"/>
            </w:pPr>
            <w:r>
              <w:t>3.272</w:t>
            </w:r>
          </w:p>
        </w:tc>
      </w:tr>
      <w:tr w14:paraId="5E9E2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04E71">
            <w:r>
              <w:t>石灰砂浆</w:t>
            </w:r>
          </w:p>
        </w:tc>
        <w:tc>
          <w:tcPr>
            <w:vAlign w:val="center"/>
          </w:tcPr>
          <w:p w14:paraId="12FC29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0D5EC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37C43BE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91F97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ADFF9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C13D568">
            <w:pPr>
              <w:jc w:val="right"/>
            </w:pPr>
            <w:r>
              <w:t>0.249</w:t>
            </w:r>
          </w:p>
        </w:tc>
      </w:tr>
      <w:tr w14:paraId="10D4E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C2D02">
            <w:r>
              <w:t>各层之和∑</w:t>
            </w:r>
          </w:p>
        </w:tc>
        <w:tc>
          <w:tcPr>
            <w:vAlign w:val="center"/>
          </w:tcPr>
          <w:p w14:paraId="092180B5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2D8B74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CA6F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DDAE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9A809D">
            <w:pPr>
              <w:jc w:val="right"/>
            </w:pPr>
            <w:r>
              <w:t>0.891</w:t>
            </w:r>
          </w:p>
        </w:tc>
        <w:tc>
          <w:tcPr>
            <w:vAlign w:val="center"/>
          </w:tcPr>
          <w:p w14:paraId="59B7EA33">
            <w:pPr>
              <w:jc w:val="right"/>
            </w:pPr>
            <w:r>
              <w:t>3.765</w:t>
            </w:r>
          </w:p>
        </w:tc>
      </w:tr>
      <w:tr w14:paraId="42E23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9924D7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131240C">
            <w:pPr>
              <w:jc w:val="center"/>
            </w:pPr>
            <w:r>
              <w:t>0.900</w:t>
            </w:r>
          </w:p>
        </w:tc>
      </w:tr>
      <w:tr w14:paraId="0ACFF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BBC012">
            <w:r>
              <w:t>衰减度ν</w:t>
            </w:r>
          </w:p>
        </w:tc>
        <w:tc>
          <w:tcPr>
            <w:gridSpan w:val="5"/>
            <w:vAlign w:val="center"/>
          </w:tcPr>
          <w:p w14:paraId="59FA84FA">
            <w:pPr>
              <w:jc w:val="center"/>
            </w:pPr>
            <w:r>
              <w:t>22.23</w:t>
            </w:r>
          </w:p>
        </w:tc>
      </w:tr>
      <w:tr w14:paraId="03E8F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19ADD8">
            <w:r>
              <w:t>延迟时间ξ(h)</w:t>
            </w:r>
          </w:p>
        </w:tc>
        <w:tc>
          <w:tcPr>
            <w:gridSpan w:val="5"/>
            <w:vAlign w:val="center"/>
          </w:tcPr>
          <w:p w14:paraId="363F1B6D">
            <w:pPr>
              <w:jc w:val="center"/>
            </w:pPr>
            <w:r>
              <w:t>9.52</w:t>
            </w:r>
          </w:p>
        </w:tc>
      </w:tr>
      <w:tr w14:paraId="45315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ED9744">
            <w:r>
              <w:t>衰减倍数β</w:t>
            </w:r>
          </w:p>
        </w:tc>
        <w:tc>
          <w:tcPr>
            <w:gridSpan w:val="5"/>
            <w:vAlign w:val="center"/>
          </w:tcPr>
          <w:p w14:paraId="0036DCFA">
            <w:pPr>
              <w:jc w:val="center"/>
            </w:pPr>
            <w:r>
              <w:t>0.30</w:t>
            </w:r>
          </w:p>
        </w:tc>
      </w:tr>
    </w:tbl>
    <w:p w14:paraId="22DB91A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6CB3E92">
      <w:pPr>
        <w:pStyle w:val="4"/>
        <w:rPr>
          <w:szCs w:val="24"/>
          <w:lang w:val="en-US"/>
        </w:rPr>
      </w:pPr>
      <w:bookmarkStart w:id="119" w:name="_Toc17931"/>
      <w:r>
        <w:rPr>
          <w:szCs w:val="24"/>
          <w:lang w:val="en-US"/>
        </w:rPr>
        <w:t>户墙</w:t>
      </w:r>
      <w:bookmarkEnd w:id="119"/>
    </w:p>
    <w:p w14:paraId="5F85D6F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62D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2229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38200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5A800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9010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4D773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4AF38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66448D">
            <w:pPr>
              <w:jc w:val="center"/>
            </w:pPr>
            <w:r>
              <w:t>热惰性指标</w:t>
            </w:r>
          </w:p>
        </w:tc>
      </w:tr>
      <w:tr w14:paraId="42E5A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879F7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9173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8E04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24B6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048A5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610C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55A225">
            <w:pPr>
              <w:jc w:val="center"/>
            </w:pPr>
            <w:r>
              <w:t>D=R*S</w:t>
            </w:r>
          </w:p>
        </w:tc>
      </w:tr>
      <w:tr w14:paraId="0F02C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46B24">
            <w:r>
              <w:t>水泥砂浆</w:t>
            </w:r>
          </w:p>
        </w:tc>
        <w:tc>
          <w:tcPr>
            <w:vAlign w:val="center"/>
          </w:tcPr>
          <w:p w14:paraId="592F24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E10B1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1DB8EE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CED1C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9D16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F4D32C">
            <w:pPr>
              <w:jc w:val="right"/>
            </w:pPr>
            <w:r>
              <w:t>0.245</w:t>
            </w:r>
          </w:p>
        </w:tc>
      </w:tr>
      <w:tr w14:paraId="13FE3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3CD12">
            <w:r>
              <w:t>加气混凝土、泡沫混凝土(ρ=700)</w:t>
            </w:r>
          </w:p>
        </w:tc>
        <w:tc>
          <w:tcPr>
            <w:vAlign w:val="center"/>
          </w:tcPr>
          <w:p w14:paraId="3DC1108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060DFA1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8B4A485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6731745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1202332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F9CFDE2">
            <w:pPr>
              <w:jc w:val="right"/>
            </w:pPr>
            <w:r>
              <w:t>3.444</w:t>
            </w:r>
          </w:p>
        </w:tc>
      </w:tr>
      <w:tr w14:paraId="6744B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11478">
            <w:r>
              <w:t>石灰砂浆</w:t>
            </w:r>
          </w:p>
        </w:tc>
        <w:tc>
          <w:tcPr>
            <w:vAlign w:val="center"/>
          </w:tcPr>
          <w:p w14:paraId="334143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88E79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75DA0BB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12A1FD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A8A7C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4CF137D">
            <w:pPr>
              <w:jc w:val="right"/>
            </w:pPr>
            <w:r>
              <w:t>0.249</w:t>
            </w:r>
          </w:p>
        </w:tc>
      </w:tr>
      <w:tr w14:paraId="3AE67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AD4239">
            <w:r>
              <w:t>各层之和∑</w:t>
            </w:r>
          </w:p>
        </w:tc>
        <w:tc>
          <w:tcPr>
            <w:vAlign w:val="center"/>
          </w:tcPr>
          <w:p w14:paraId="359A9A4E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EEE4D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75C7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113C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3CCD9E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23D1BBA2">
            <w:pPr>
              <w:jc w:val="right"/>
            </w:pPr>
            <w:r>
              <w:t>3.938</w:t>
            </w:r>
          </w:p>
        </w:tc>
      </w:tr>
      <w:tr w14:paraId="39ADE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7FB60F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3775677">
            <w:pPr>
              <w:jc w:val="center"/>
            </w:pPr>
            <w:r>
              <w:t>0.866</w:t>
            </w:r>
          </w:p>
        </w:tc>
      </w:tr>
      <w:tr w14:paraId="032DB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556C61">
            <w:r>
              <w:t>衰减度ν</w:t>
            </w:r>
          </w:p>
        </w:tc>
        <w:tc>
          <w:tcPr>
            <w:gridSpan w:val="5"/>
            <w:vAlign w:val="center"/>
          </w:tcPr>
          <w:p w14:paraId="66140DA2">
            <w:pPr>
              <w:jc w:val="center"/>
            </w:pPr>
            <w:r>
              <w:t>24.50</w:t>
            </w:r>
          </w:p>
        </w:tc>
      </w:tr>
      <w:tr w14:paraId="4E60A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9B503B">
            <w:r>
              <w:t>延迟时间ξ(h)</w:t>
            </w:r>
          </w:p>
        </w:tc>
        <w:tc>
          <w:tcPr>
            <w:gridSpan w:val="5"/>
            <w:vAlign w:val="center"/>
          </w:tcPr>
          <w:p w14:paraId="1DD65036">
            <w:pPr>
              <w:jc w:val="center"/>
            </w:pPr>
            <w:r>
              <w:t>9.98</w:t>
            </w:r>
          </w:p>
        </w:tc>
      </w:tr>
      <w:tr w14:paraId="61AAC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87F687C">
            <w:r>
              <w:t>衰减倍数β</w:t>
            </w:r>
          </w:p>
        </w:tc>
        <w:tc>
          <w:tcPr>
            <w:gridSpan w:val="5"/>
            <w:vAlign w:val="center"/>
          </w:tcPr>
          <w:p w14:paraId="1A450C8E">
            <w:pPr>
              <w:jc w:val="center"/>
            </w:pPr>
            <w:r>
              <w:t>0.29</w:t>
            </w:r>
          </w:p>
        </w:tc>
      </w:tr>
    </w:tbl>
    <w:p w14:paraId="2D5CDEF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4759BCD">
      <w:pPr>
        <w:pStyle w:val="4"/>
        <w:rPr>
          <w:szCs w:val="24"/>
          <w:lang w:val="en-US"/>
        </w:rPr>
      </w:pPr>
      <w:bookmarkStart w:id="120" w:name="_Toc14378"/>
      <w:r>
        <w:rPr>
          <w:szCs w:val="24"/>
          <w:lang w:val="en-US"/>
        </w:rPr>
        <w:t>楼板</w:t>
      </w:r>
      <w:bookmarkEnd w:id="120"/>
    </w:p>
    <w:p w14:paraId="408144AD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066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C736D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FB93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C968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3E380A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D1A5C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B0183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037255">
            <w:pPr>
              <w:jc w:val="center"/>
            </w:pPr>
            <w:r>
              <w:t>热惰性指标</w:t>
            </w:r>
          </w:p>
        </w:tc>
      </w:tr>
      <w:tr w14:paraId="32732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57CBF6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A2DD6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C9C8B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1A61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BC849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95EF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7833CE">
            <w:pPr>
              <w:jc w:val="center"/>
            </w:pPr>
            <w:r>
              <w:t>D=R*S</w:t>
            </w:r>
          </w:p>
        </w:tc>
      </w:tr>
      <w:tr w14:paraId="576F3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78A7E">
            <w:r>
              <w:t>水泥砂浆</w:t>
            </w:r>
          </w:p>
        </w:tc>
        <w:tc>
          <w:tcPr>
            <w:vAlign w:val="center"/>
          </w:tcPr>
          <w:p w14:paraId="2AC42A2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86EB9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56C00C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D0BE2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B8707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46C812">
            <w:pPr>
              <w:jc w:val="right"/>
            </w:pPr>
            <w:r>
              <w:t>0.245</w:t>
            </w:r>
          </w:p>
        </w:tc>
      </w:tr>
      <w:tr w14:paraId="23C71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41BB8">
            <w:r>
              <w:t>聚苯乙烯泡沫塑料（灰板）</w:t>
            </w:r>
          </w:p>
        </w:tc>
        <w:tc>
          <w:tcPr>
            <w:vAlign w:val="center"/>
          </w:tcPr>
          <w:p w14:paraId="13F64BBF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F41F7E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876F59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C3C55D9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56060694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29DAF451">
            <w:pPr>
              <w:jc w:val="right"/>
            </w:pPr>
            <w:r>
              <w:t>0.127</w:t>
            </w:r>
          </w:p>
        </w:tc>
      </w:tr>
      <w:tr w14:paraId="4549C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271E4">
            <w:r>
              <w:t>钢筋混凝土</w:t>
            </w:r>
          </w:p>
        </w:tc>
        <w:tc>
          <w:tcPr>
            <w:vAlign w:val="center"/>
          </w:tcPr>
          <w:p w14:paraId="36ADDA6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81501D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1ADC88A0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0126AA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02FBB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FA4557B">
            <w:pPr>
              <w:jc w:val="right"/>
            </w:pPr>
            <w:r>
              <w:t>1.186</w:t>
            </w:r>
          </w:p>
        </w:tc>
      </w:tr>
      <w:tr w14:paraId="7766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3546C">
            <w:r>
              <w:t>石灰砂浆</w:t>
            </w:r>
          </w:p>
        </w:tc>
        <w:tc>
          <w:tcPr>
            <w:vAlign w:val="center"/>
          </w:tcPr>
          <w:p w14:paraId="7C0D91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3226F8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D8552D4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8420C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820F0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B57FC8D">
            <w:pPr>
              <w:jc w:val="right"/>
            </w:pPr>
            <w:r>
              <w:t>0.249</w:t>
            </w:r>
          </w:p>
        </w:tc>
      </w:tr>
      <w:tr w14:paraId="6451A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97A46">
            <w:r>
              <w:t>各层之和∑</w:t>
            </w:r>
          </w:p>
        </w:tc>
        <w:tc>
          <w:tcPr>
            <w:vAlign w:val="center"/>
          </w:tcPr>
          <w:p w14:paraId="0587E961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3B76B0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9363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742F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6E23F6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27E3CB8A">
            <w:pPr>
              <w:jc w:val="right"/>
            </w:pPr>
            <w:r>
              <w:t>1.807</w:t>
            </w:r>
          </w:p>
        </w:tc>
      </w:tr>
      <w:tr w14:paraId="2DF03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157A42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A049B96">
            <w:pPr>
              <w:jc w:val="center"/>
            </w:pPr>
            <w:r>
              <w:t>1.401</w:t>
            </w:r>
          </w:p>
        </w:tc>
      </w:tr>
      <w:tr w14:paraId="38146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5A1CC6">
            <w:r>
              <w:t>衰减度ν</w:t>
            </w:r>
          </w:p>
        </w:tc>
        <w:tc>
          <w:tcPr>
            <w:gridSpan w:val="5"/>
            <w:vAlign w:val="center"/>
          </w:tcPr>
          <w:p w14:paraId="6537F18A">
            <w:pPr>
              <w:jc w:val="center"/>
            </w:pPr>
            <w:r>
              <w:t>21.22</w:t>
            </w:r>
          </w:p>
        </w:tc>
      </w:tr>
      <w:tr w14:paraId="49CB6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F571E1">
            <w:r>
              <w:t>延迟时间ξ(h)</w:t>
            </w:r>
          </w:p>
        </w:tc>
        <w:tc>
          <w:tcPr>
            <w:gridSpan w:val="5"/>
            <w:vAlign w:val="center"/>
          </w:tcPr>
          <w:p w14:paraId="31375915">
            <w:pPr>
              <w:jc w:val="center"/>
            </w:pPr>
            <w:r>
              <w:t>4.72</w:t>
            </w:r>
          </w:p>
        </w:tc>
      </w:tr>
      <w:tr w14:paraId="73B26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BD39D4">
            <w:r>
              <w:t>衰减倍数β</w:t>
            </w:r>
          </w:p>
        </w:tc>
        <w:tc>
          <w:tcPr>
            <w:gridSpan w:val="5"/>
            <w:vAlign w:val="center"/>
          </w:tcPr>
          <w:p w14:paraId="71A5D97D">
            <w:pPr>
              <w:jc w:val="center"/>
            </w:pPr>
            <w:r>
              <w:t>0.20</w:t>
            </w:r>
          </w:p>
        </w:tc>
      </w:tr>
    </w:tbl>
    <w:p w14:paraId="3AE0CC6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EC90B79">
      <w:pPr>
        <w:pStyle w:val="4"/>
        <w:rPr>
          <w:szCs w:val="24"/>
          <w:lang w:val="en-US"/>
        </w:rPr>
      </w:pPr>
      <w:bookmarkStart w:id="121" w:name="_Toc12564"/>
      <w:r>
        <w:rPr>
          <w:szCs w:val="24"/>
          <w:lang w:val="en-US"/>
        </w:rPr>
        <w:t>控温与非控温空间楼板</w:t>
      </w:r>
      <w:bookmarkEnd w:id="121"/>
    </w:p>
    <w:p w14:paraId="0838056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50E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726D1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2F9F7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5E25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1A0E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077D5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442429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CE65DB">
            <w:pPr>
              <w:jc w:val="center"/>
            </w:pPr>
            <w:r>
              <w:t>热惰性指标</w:t>
            </w:r>
          </w:p>
        </w:tc>
      </w:tr>
      <w:tr w14:paraId="5D8F9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836F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EBA4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79F50A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EF1A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2BEA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A254D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36EA42">
            <w:pPr>
              <w:jc w:val="center"/>
            </w:pPr>
            <w:r>
              <w:t>D=R*S</w:t>
            </w:r>
          </w:p>
        </w:tc>
      </w:tr>
      <w:tr w14:paraId="11CCE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DF547">
            <w:r>
              <w:t>水泥砂浆</w:t>
            </w:r>
          </w:p>
        </w:tc>
        <w:tc>
          <w:tcPr>
            <w:vAlign w:val="center"/>
          </w:tcPr>
          <w:p w14:paraId="1B37A0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11F08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289888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E7F84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62CB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4A91E5">
            <w:pPr>
              <w:jc w:val="right"/>
            </w:pPr>
            <w:r>
              <w:t>0.245</w:t>
            </w:r>
          </w:p>
        </w:tc>
      </w:tr>
      <w:tr w14:paraId="1F3BB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3BDCF">
            <w:r>
              <w:t>岩棉板(ρ=60-160)</w:t>
            </w:r>
          </w:p>
        </w:tc>
        <w:tc>
          <w:tcPr>
            <w:vAlign w:val="center"/>
          </w:tcPr>
          <w:p w14:paraId="06C0A3D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052DD2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E68748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823C391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7F4F25F">
            <w:pPr>
              <w:jc w:val="right"/>
            </w:pPr>
            <w:r>
              <w:t>1.626</w:t>
            </w:r>
          </w:p>
        </w:tc>
        <w:tc>
          <w:tcPr>
            <w:vAlign w:val="center"/>
          </w:tcPr>
          <w:p w14:paraId="70DC5475">
            <w:pPr>
              <w:jc w:val="right"/>
            </w:pPr>
            <w:r>
              <w:t>1.2</w:t>
            </w:r>
          </w:p>
        </w:tc>
      </w:tr>
      <w:tr w14:paraId="07AAF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E18BC">
            <w:r>
              <w:t>钢筋混凝土</w:t>
            </w:r>
          </w:p>
        </w:tc>
        <w:tc>
          <w:tcPr>
            <w:vAlign w:val="center"/>
          </w:tcPr>
          <w:p w14:paraId="3787204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B1EC84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29B8455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5228A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9A0D7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42D9128">
            <w:pPr>
              <w:jc w:val="right"/>
            </w:pPr>
            <w:r>
              <w:t>1.186</w:t>
            </w:r>
          </w:p>
        </w:tc>
      </w:tr>
      <w:tr w14:paraId="042E8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6CEA8">
            <w:r>
              <w:t>石灰砂浆</w:t>
            </w:r>
          </w:p>
        </w:tc>
        <w:tc>
          <w:tcPr>
            <w:vAlign w:val="center"/>
          </w:tcPr>
          <w:p w14:paraId="4B4858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430B3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B026055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D543D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1C3A3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A7248DF">
            <w:pPr>
              <w:jc w:val="right"/>
            </w:pPr>
            <w:r>
              <w:t>0.249</w:t>
            </w:r>
          </w:p>
        </w:tc>
      </w:tr>
      <w:tr w14:paraId="09E03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22CA6">
            <w:r>
              <w:t>各层之和∑</w:t>
            </w:r>
          </w:p>
        </w:tc>
        <w:tc>
          <w:tcPr>
            <w:vAlign w:val="center"/>
          </w:tcPr>
          <w:p w14:paraId="30EA27B4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1FD799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327E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806E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8E21DD">
            <w:pPr>
              <w:jc w:val="right"/>
            </w:pPr>
            <w:r>
              <w:t>1.741</w:t>
            </w:r>
          </w:p>
        </w:tc>
        <w:tc>
          <w:tcPr>
            <w:vAlign w:val="center"/>
          </w:tcPr>
          <w:p w14:paraId="50C7AC88">
            <w:pPr>
              <w:jc w:val="right"/>
            </w:pPr>
            <w:r>
              <w:t>2.879</w:t>
            </w:r>
          </w:p>
        </w:tc>
      </w:tr>
      <w:tr w14:paraId="54030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99507D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CB52B67">
            <w:pPr>
              <w:jc w:val="center"/>
            </w:pPr>
            <w:r>
              <w:t>0.510</w:t>
            </w:r>
          </w:p>
        </w:tc>
      </w:tr>
      <w:tr w14:paraId="58938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92B0A4">
            <w:r>
              <w:t>衰减度ν</w:t>
            </w:r>
          </w:p>
        </w:tc>
        <w:tc>
          <w:tcPr>
            <w:gridSpan w:val="5"/>
            <w:vAlign w:val="center"/>
          </w:tcPr>
          <w:p w14:paraId="6AAF3943">
            <w:pPr>
              <w:jc w:val="center"/>
            </w:pPr>
            <w:r>
              <w:t>73.43</w:t>
            </w:r>
          </w:p>
        </w:tc>
      </w:tr>
      <w:tr w14:paraId="42BE3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A2B840">
            <w:r>
              <w:t>延迟时间ξ(h)</w:t>
            </w:r>
          </w:p>
        </w:tc>
        <w:tc>
          <w:tcPr>
            <w:gridSpan w:val="5"/>
            <w:vAlign w:val="center"/>
          </w:tcPr>
          <w:p w14:paraId="510973D9">
            <w:pPr>
              <w:jc w:val="center"/>
            </w:pPr>
            <w:r>
              <w:t>7.40</w:t>
            </w:r>
          </w:p>
        </w:tc>
      </w:tr>
      <w:tr w14:paraId="52CC1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8C0EB5">
            <w:r>
              <w:t>衰减倍数β</w:t>
            </w:r>
          </w:p>
        </w:tc>
        <w:tc>
          <w:tcPr>
            <w:gridSpan w:val="5"/>
            <w:vAlign w:val="center"/>
          </w:tcPr>
          <w:p w14:paraId="5E724F73">
            <w:pPr>
              <w:jc w:val="center"/>
            </w:pPr>
            <w:r>
              <w:t>0.16</w:t>
            </w:r>
          </w:p>
        </w:tc>
      </w:tr>
    </w:tbl>
    <w:p w14:paraId="66593AB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0E19ED3">
      <w:pPr>
        <w:pStyle w:val="2"/>
        <w:rPr>
          <w:szCs w:val="24"/>
          <w:lang w:val="en-US"/>
        </w:rPr>
      </w:pPr>
      <w:bookmarkStart w:id="122" w:name="_Toc7413"/>
      <w:r>
        <w:rPr>
          <w:szCs w:val="24"/>
          <w:lang w:val="en-US"/>
        </w:rPr>
        <w:t>封闭阳台构造</w:t>
      </w:r>
      <w:bookmarkEnd w:id="122"/>
    </w:p>
    <w:p w14:paraId="40BB4DF3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64061E3F">
      <w:pPr>
        <w:pStyle w:val="2"/>
        <w:rPr>
          <w:szCs w:val="24"/>
          <w:lang w:val="en-US"/>
        </w:rPr>
      </w:pPr>
      <w:bookmarkStart w:id="123" w:name="_Toc18475"/>
      <w:r>
        <w:rPr>
          <w:szCs w:val="24"/>
          <w:lang w:val="en-US"/>
        </w:rPr>
        <w:t>地下围护构造</w:t>
      </w:r>
      <w:bookmarkEnd w:id="123"/>
    </w:p>
    <w:p w14:paraId="5FBDC678">
      <w:pPr>
        <w:pStyle w:val="4"/>
        <w:rPr>
          <w:szCs w:val="24"/>
          <w:lang w:val="en-US"/>
        </w:rPr>
      </w:pPr>
      <w:bookmarkStart w:id="124" w:name="_Toc25069"/>
      <w:r>
        <w:rPr>
          <w:szCs w:val="24"/>
          <w:lang w:val="en-US"/>
        </w:rPr>
        <w:t>周边地面</w:t>
      </w:r>
      <w:bookmarkEnd w:id="124"/>
    </w:p>
    <w:p w14:paraId="629839A4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DA6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55926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502EB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807ED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A70B4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4D57B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203B54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D568B3">
            <w:pPr>
              <w:jc w:val="center"/>
            </w:pPr>
            <w:r>
              <w:t>热惰性指标</w:t>
            </w:r>
          </w:p>
        </w:tc>
      </w:tr>
      <w:tr w14:paraId="35989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5D2D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B1A4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86A5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4FACA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B32CB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4239C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66CC29">
            <w:pPr>
              <w:jc w:val="center"/>
            </w:pPr>
            <w:r>
              <w:t>D=R*S</w:t>
            </w:r>
          </w:p>
        </w:tc>
      </w:tr>
      <w:tr w14:paraId="33084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78D86">
            <w:r>
              <w:t>水泥砂浆</w:t>
            </w:r>
          </w:p>
        </w:tc>
        <w:tc>
          <w:tcPr>
            <w:vAlign w:val="center"/>
          </w:tcPr>
          <w:p w14:paraId="5DF7F1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21553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701105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BE6A0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3A759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EB332D">
            <w:pPr>
              <w:jc w:val="right"/>
            </w:pPr>
            <w:r>
              <w:t>0.245</w:t>
            </w:r>
          </w:p>
        </w:tc>
      </w:tr>
      <w:tr w14:paraId="2EAD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99C61">
            <w:r>
              <w:t>挤塑聚苯板(ρ=25-32)</w:t>
            </w:r>
          </w:p>
        </w:tc>
        <w:tc>
          <w:tcPr>
            <w:vAlign w:val="center"/>
          </w:tcPr>
          <w:p w14:paraId="543449A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DB9791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38258E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71C81B2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BE3D12A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1424B5A0">
            <w:pPr>
              <w:jc w:val="right"/>
            </w:pPr>
            <w:r>
              <w:t>0.533</w:t>
            </w:r>
          </w:p>
        </w:tc>
      </w:tr>
      <w:tr w14:paraId="481BB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FB58F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0814512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128486B2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408BD70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6C653837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68E50431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08D1613A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630A2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E5DC6">
            <w:r>
              <w:t>各层之和∑</w:t>
            </w:r>
          </w:p>
        </w:tc>
        <w:tc>
          <w:tcPr>
            <w:vAlign w:val="center"/>
          </w:tcPr>
          <w:p w14:paraId="2D3DB86A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4E1D87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126C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9C56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E9124D">
            <w:pPr>
              <w:jc w:val="right"/>
            </w:pPr>
            <w:r>
              <w:t>1.594</w:t>
            </w:r>
          </w:p>
        </w:tc>
        <w:tc>
          <w:tcPr>
            <w:vAlign w:val="center"/>
          </w:tcPr>
          <w:p w14:paraId="2CBDDDED">
            <w:pPr>
              <w:jc w:val="right"/>
            </w:pPr>
            <w:r>
              <w:t>1.766</w:t>
            </w:r>
          </w:p>
        </w:tc>
      </w:tr>
      <w:tr w14:paraId="63D83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4C76B19">
            <w:r>
              <w:t>夏季传热系数K</w:t>
            </w:r>
          </w:p>
        </w:tc>
        <w:tc>
          <w:tcPr>
            <w:gridSpan w:val="5"/>
            <w:vAlign w:val="center"/>
          </w:tcPr>
          <w:p w14:paraId="04648F7D">
            <w:pPr>
              <w:jc w:val="center"/>
            </w:pPr>
            <w:r>
              <w:t>0.291</w:t>
            </w:r>
          </w:p>
        </w:tc>
      </w:tr>
      <w:tr w14:paraId="7E76E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4F44CF">
            <w:r>
              <w:t>修正后传热系数</w:t>
            </w:r>
          </w:p>
        </w:tc>
        <w:tc>
          <w:tcPr>
            <w:gridSpan w:val="5"/>
            <w:vAlign w:val="center"/>
          </w:tcPr>
          <w:p w14:paraId="047BD65E">
            <w:pPr>
              <w:jc w:val="center"/>
            </w:pPr>
            <w:r>
              <w:t>0.587</w:t>
            </w:r>
          </w:p>
        </w:tc>
      </w:tr>
      <w:tr w14:paraId="41CC2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AB587E">
            <w:r>
              <w:t>衰减度ν</w:t>
            </w:r>
          </w:p>
        </w:tc>
        <w:tc>
          <w:tcPr>
            <w:gridSpan w:val="5"/>
            <w:vAlign w:val="center"/>
          </w:tcPr>
          <w:p w14:paraId="037F0198">
            <w:pPr>
              <w:jc w:val="center"/>
            </w:pPr>
            <w:r>
              <w:t>150.28</w:t>
            </w:r>
          </w:p>
        </w:tc>
      </w:tr>
      <w:tr w14:paraId="21D33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2972B2">
            <w:r>
              <w:t>延迟时间ξ(h)</w:t>
            </w:r>
          </w:p>
        </w:tc>
        <w:tc>
          <w:tcPr>
            <w:gridSpan w:val="5"/>
            <w:vAlign w:val="center"/>
          </w:tcPr>
          <w:p w14:paraId="5913C84D">
            <w:pPr>
              <w:jc w:val="center"/>
            </w:pPr>
            <w:r>
              <w:t>6.09</w:t>
            </w:r>
          </w:p>
        </w:tc>
      </w:tr>
      <w:tr w14:paraId="7A6C9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4EEEF9">
            <w:r>
              <w:t>衰减倍数β</w:t>
            </w:r>
          </w:p>
        </w:tc>
        <w:tc>
          <w:tcPr>
            <w:gridSpan w:val="5"/>
            <w:vAlign w:val="center"/>
          </w:tcPr>
          <w:p w14:paraId="6CF4CC10">
            <w:pPr>
              <w:jc w:val="center"/>
            </w:pPr>
            <w:r>
              <w:t>0.14</w:t>
            </w:r>
          </w:p>
        </w:tc>
      </w:tr>
    </w:tbl>
    <w:p w14:paraId="7AEC8A5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87E1249">
      <w:pPr>
        <w:pStyle w:val="4"/>
        <w:rPr>
          <w:szCs w:val="24"/>
          <w:lang w:val="en-US"/>
        </w:rPr>
      </w:pPr>
      <w:bookmarkStart w:id="125" w:name="_Toc19114"/>
      <w:r>
        <w:rPr>
          <w:szCs w:val="24"/>
          <w:lang w:val="en-US"/>
        </w:rPr>
        <w:t>非周边地面</w:t>
      </w:r>
      <w:bookmarkEnd w:id="125"/>
    </w:p>
    <w:p w14:paraId="5AAED6C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570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659AE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94BD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8DAB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AFDC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B14DF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4697DA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AC0A56">
            <w:pPr>
              <w:jc w:val="center"/>
            </w:pPr>
            <w:r>
              <w:t>热惰性指标</w:t>
            </w:r>
          </w:p>
        </w:tc>
      </w:tr>
      <w:tr w14:paraId="2D387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D4D6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E3AFA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923E3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EB96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A177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CF30B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069D24">
            <w:pPr>
              <w:jc w:val="center"/>
            </w:pPr>
            <w:r>
              <w:t>D=R*S</w:t>
            </w:r>
          </w:p>
        </w:tc>
      </w:tr>
      <w:tr w14:paraId="52B6C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72604">
            <w:r>
              <w:t>水泥砂浆</w:t>
            </w:r>
          </w:p>
        </w:tc>
        <w:tc>
          <w:tcPr>
            <w:vAlign w:val="center"/>
          </w:tcPr>
          <w:p w14:paraId="71BE1B5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4AD16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F77CA7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08AA6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7171D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D16362">
            <w:pPr>
              <w:jc w:val="right"/>
            </w:pPr>
            <w:r>
              <w:t>0.245</w:t>
            </w:r>
          </w:p>
        </w:tc>
      </w:tr>
      <w:tr w14:paraId="7BFB9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8E8B26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51D575E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076B228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75B9076A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3580D5A7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44A75B35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17EC6A0E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77FA5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00574">
            <w:r>
              <w:t>各层之和∑</w:t>
            </w:r>
          </w:p>
        </w:tc>
        <w:tc>
          <w:tcPr>
            <w:vAlign w:val="center"/>
          </w:tcPr>
          <w:p w14:paraId="1A73251F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07184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D8EE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6691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388C7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70D0D4D">
            <w:pPr>
              <w:jc w:val="right"/>
            </w:pPr>
            <w:r>
              <w:t>1.431</w:t>
            </w:r>
          </w:p>
        </w:tc>
      </w:tr>
      <w:tr w14:paraId="33FB9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209011">
            <w:r>
              <w:t>夏季传热系数K</w:t>
            </w:r>
          </w:p>
        </w:tc>
        <w:tc>
          <w:tcPr>
            <w:gridSpan w:val="5"/>
            <w:vAlign w:val="center"/>
          </w:tcPr>
          <w:p w14:paraId="5FD56EBE">
            <w:pPr>
              <w:jc w:val="center"/>
            </w:pPr>
            <w:r>
              <w:t>0.300</w:t>
            </w:r>
          </w:p>
        </w:tc>
      </w:tr>
      <w:tr w14:paraId="5FD84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2A6A87">
            <w:r>
              <w:t>修正后传热系数</w:t>
            </w:r>
          </w:p>
        </w:tc>
        <w:tc>
          <w:tcPr>
            <w:gridSpan w:val="5"/>
            <w:vAlign w:val="center"/>
          </w:tcPr>
          <w:p w14:paraId="6A0E7458">
            <w:pPr>
              <w:jc w:val="center"/>
            </w:pPr>
            <w:r>
              <w:t>4.988</w:t>
            </w:r>
          </w:p>
        </w:tc>
      </w:tr>
      <w:tr w14:paraId="3684F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298D57">
            <w:r>
              <w:t>衰减度ν</w:t>
            </w:r>
          </w:p>
        </w:tc>
        <w:tc>
          <w:tcPr>
            <w:gridSpan w:val="5"/>
            <w:vAlign w:val="center"/>
          </w:tcPr>
          <w:p w14:paraId="4D624DAD">
            <w:pPr>
              <w:jc w:val="center"/>
            </w:pPr>
            <w:r>
              <w:t>32.45</w:t>
            </w:r>
          </w:p>
        </w:tc>
      </w:tr>
      <w:tr w14:paraId="19422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BE7904">
            <w:r>
              <w:t>延迟时间ξ(h)</w:t>
            </w:r>
          </w:p>
        </w:tc>
        <w:tc>
          <w:tcPr>
            <w:gridSpan w:val="5"/>
            <w:vAlign w:val="center"/>
          </w:tcPr>
          <w:p w14:paraId="31A482F8">
            <w:pPr>
              <w:jc w:val="center"/>
            </w:pPr>
            <w:r>
              <w:t>5.67</w:t>
            </w:r>
          </w:p>
        </w:tc>
      </w:tr>
      <w:tr w14:paraId="40E0D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12EF30">
            <w:r>
              <w:t>衰减倍数β</w:t>
            </w:r>
          </w:p>
        </w:tc>
        <w:tc>
          <w:tcPr>
            <w:gridSpan w:val="5"/>
            <w:vAlign w:val="center"/>
          </w:tcPr>
          <w:p w14:paraId="3292FCA4">
            <w:pPr>
              <w:jc w:val="center"/>
            </w:pPr>
            <w:r>
              <w:t>0.63</w:t>
            </w:r>
          </w:p>
        </w:tc>
      </w:tr>
    </w:tbl>
    <w:p w14:paraId="1CE7FFE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F445FA6">
      <w:pPr>
        <w:pStyle w:val="4"/>
        <w:rPr>
          <w:szCs w:val="24"/>
          <w:lang w:val="en-US"/>
        </w:rPr>
      </w:pPr>
      <w:bookmarkStart w:id="126" w:name="_Toc5594"/>
      <w:r>
        <w:rPr>
          <w:szCs w:val="24"/>
          <w:lang w:val="en-US"/>
        </w:rPr>
        <w:t>地下墙</w:t>
      </w:r>
      <w:bookmarkEnd w:id="126"/>
    </w:p>
    <w:p w14:paraId="5FCF189D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F4B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88C3D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25717E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D3795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6B4C2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FFB98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8F4136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28CCBF">
            <w:pPr>
              <w:jc w:val="center"/>
            </w:pPr>
            <w:r>
              <w:t>热惰性指标</w:t>
            </w:r>
          </w:p>
        </w:tc>
      </w:tr>
      <w:tr w14:paraId="41EB2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4049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49A3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D6746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46C92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17EF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BAA43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B8B33A">
            <w:pPr>
              <w:jc w:val="center"/>
            </w:pPr>
            <w:r>
              <w:t>D=R*S</w:t>
            </w:r>
          </w:p>
        </w:tc>
      </w:tr>
      <w:tr w14:paraId="412D7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84A42">
            <w:r>
              <w:t>水泥砂浆</w:t>
            </w:r>
          </w:p>
        </w:tc>
        <w:tc>
          <w:tcPr>
            <w:vAlign w:val="center"/>
          </w:tcPr>
          <w:p w14:paraId="6E6EF9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7D20C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F93677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540D7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75F97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48992DC">
            <w:pPr>
              <w:jc w:val="right"/>
            </w:pPr>
            <w:r>
              <w:t>0.245</w:t>
            </w:r>
          </w:p>
        </w:tc>
      </w:tr>
      <w:tr w14:paraId="33713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CC990">
            <w:r>
              <w:t>挤塑聚苯板(ρ=25-32)</w:t>
            </w:r>
          </w:p>
        </w:tc>
        <w:tc>
          <w:tcPr>
            <w:vAlign w:val="center"/>
          </w:tcPr>
          <w:p w14:paraId="2A53658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28A059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B23E3E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62B0A17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4E5C899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60B9285">
            <w:pPr>
              <w:jc w:val="right"/>
            </w:pPr>
            <w:r>
              <w:t>0.747</w:t>
            </w:r>
          </w:p>
        </w:tc>
      </w:tr>
      <w:tr w14:paraId="60423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21EEF">
            <w:r>
              <w:t>钢筋混凝土</w:t>
            </w:r>
          </w:p>
        </w:tc>
        <w:tc>
          <w:tcPr>
            <w:vAlign w:val="center"/>
          </w:tcPr>
          <w:p w14:paraId="03E5C3C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503E67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16A8C9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6432F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D1FFF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C555EE">
            <w:pPr>
              <w:jc w:val="right"/>
            </w:pPr>
            <w:r>
              <w:t>1.977</w:t>
            </w:r>
          </w:p>
        </w:tc>
      </w:tr>
      <w:tr w14:paraId="64E3C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2A2A4">
            <w:r>
              <w:t>石灰砂浆</w:t>
            </w:r>
          </w:p>
        </w:tc>
        <w:tc>
          <w:tcPr>
            <w:vAlign w:val="center"/>
          </w:tcPr>
          <w:p w14:paraId="49BAFA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F2A631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CBCF2A5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A215C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1F083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4175609">
            <w:pPr>
              <w:jc w:val="right"/>
            </w:pPr>
            <w:r>
              <w:t>0.249</w:t>
            </w:r>
          </w:p>
        </w:tc>
      </w:tr>
      <w:tr w14:paraId="54AC5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5FB01">
            <w:r>
              <w:t>各层之和∑</w:t>
            </w:r>
          </w:p>
        </w:tc>
        <w:tc>
          <w:tcPr>
            <w:vAlign w:val="center"/>
          </w:tcPr>
          <w:p w14:paraId="615006FF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76D371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9C06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238D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B23494">
            <w:pPr>
              <w:jc w:val="right"/>
            </w:pPr>
            <w:r>
              <w:t>2.282</w:t>
            </w:r>
          </w:p>
        </w:tc>
        <w:tc>
          <w:tcPr>
            <w:vAlign w:val="center"/>
          </w:tcPr>
          <w:p w14:paraId="51E41DE7">
            <w:pPr>
              <w:jc w:val="right"/>
            </w:pPr>
            <w:r>
              <w:t>3.217</w:t>
            </w:r>
          </w:p>
        </w:tc>
      </w:tr>
      <w:tr w14:paraId="38A7E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C5A3AE7">
            <w:r>
              <w:t>夏季传热系数K</w:t>
            </w:r>
          </w:p>
        </w:tc>
        <w:tc>
          <w:tcPr>
            <w:gridSpan w:val="5"/>
            <w:vAlign w:val="center"/>
          </w:tcPr>
          <w:p w14:paraId="37FA339A">
            <w:pPr>
              <w:jc w:val="center"/>
            </w:pPr>
            <w:r>
              <w:t>0.418</w:t>
            </w:r>
          </w:p>
        </w:tc>
      </w:tr>
      <w:tr w14:paraId="5E469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D79ED6">
            <w:r>
              <w:t>衰减度ν</w:t>
            </w:r>
          </w:p>
        </w:tc>
        <w:tc>
          <w:tcPr>
            <w:gridSpan w:val="5"/>
            <w:vAlign w:val="center"/>
          </w:tcPr>
          <w:p w14:paraId="2AA7E361">
            <w:pPr>
              <w:jc w:val="center"/>
            </w:pPr>
            <w:r>
              <w:t>484.13</w:t>
            </w:r>
          </w:p>
        </w:tc>
      </w:tr>
      <w:tr w14:paraId="4BB44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B9E8E4">
            <w:r>
              <w:t>延迟时间ξ(h)</w:t>
            </w:r>
          </w:p>
        </w:tc>
        <w:tc>
          <w:tcPr>
            <w:gridSpan w:val="5"/>
            <w:vAlign w:val="center"/>
          </w:tcPr>
          <w:p w14:paraId="7977F103">
            <w:pPr>
              <w:jc w:val="center"/>
            </w:pPr>
            <w:r>
              <w:t>9.83</w:t>
            </w:r>
          </w:p>
        </w:tc>
      </w:tr>
      <w:tr w14:paraId="4E33C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917DCD">
            <w:r>
              <w:t>衰减倍数β</w:t>
            </w:r>
          </w:p>
        </w:tc>
        <w:tc>
          <w:tcPr>
            <w:gridSpan w:val="5"/>
            <w:vAlign w:val="center"/>
          </w:tcPr>
          <w:p w14:paraId="724DF05D">
            <w:pPr>
              <w:jc w:val="center"/>
            </w:pPr>
            <w:r>
              <w:t>0.03</w:t>
            </w:r>
          </w:p>
        </w:tc>
      </w:tr>
    </w:tbl>
    <w:p w14:paraId="2754BAA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1AFAED3">
      <w:pPr>
        <w:pStyle w:val="2"/>
        <w:rPr>
          <w:szCs w:val="24"/>
          <w:lang w:val="en-US"/>
        </w:rPr>
      </w:pPr>
      <w:bookmarkStart w:id="127" w:name="_Toc28102"/>
      <w:r>
        <w:rPr>
          <w:szCs w:val="24"/>
          <w:lang w:val="en-US"/>
        </w:rPr>
        <w:t>窗构造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169A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F1310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8D917F3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23C399CE">
            <w:pPr>
              <w:jc w:val="center"/>
            </w:pPr>
            <w:r>
              <w:t>窗遮阳系数</w:t>
            </w:r>
          </w:p>
        </w:tc>
      </w:tr>
      <w:tr w14:paraId="34DEA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EE592">
            <w:r>
              <w:t>70系列内平开下悬铝合金窗[5Low-E+12A+5+12A+5]</w:t>
            </w:r>
          </w:p>
        </w:tc>
        <w:tc>
          <w:tcPr>
            <w:vAlign w:val="center"/>
          </w:tcPr>
          <w:p w14:paraId="312B20AD">
            <w:r>
              <w:t>1.80</w:t>
            </w:r>
          </w:p>
        </w:tc>
        <w:tc>
          <w:tcPr>
            <w:vAlign w:val="center"/>
          </w:tcPr>
          <w:p w14:paraId="4DD68AE5">
            <w:r>
              <w:t>0.39</w:t>
            </w:r>
          </w:p>
        </w:tc>
      </w:tr>
    </w:tbl>
    <w:p w14:paraId="6D873BC7">
      <w:pPr>
        <w:pStyle w:val="2"/>
        <w:rPr>
          <w:szCs w:val="24"/>
          <w:lang w:val="en-US"/>
        </w:rPr>
      </w:pPr>
      <w:bookmarkStart w:id="128" w:name="_Toc7293"/>
      <w:r>
        <w:rPr>
          <w:szCs w:val="24"/>
          <w:lang w:val="en-US"/>
        </w:rPr>
        <w:t>门构造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1417F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CCE4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6DFA202">
            <w:pPr>
              <w:jc w:val="center"/>
            </w:pPr>
            <w:r>
              <w:t>传热系数W/㎡.K</w:t>
            </w:r>
          </w:p>
        </w:tc>
      </w:tr>
      <w:tr w14:paraId="2733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A3EBA8">
            <w:r>
              <w:t>保温门（多功能门）</w:t>
            </w:r>
          </w:p>
        </w:tc>
        <w:tc>
          <w:tcPr>
            <w:vAlign w:val="center"/>
          </w:tcPr>
          <w:p w14:paraId="63243E87">
            <w:r>
              <w:t>1.97</w:t>
            </w:r>
          </w:p>
        </w:tc>
      </w:tr>
      <w:tr w14:paraId="62D20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2784CC">
            <w:r>
              <w:t>金属框—保温门（多功能门）</w:t>
            </w:r>
          </w:p>
        </w:tc>
        <w:tc>
          <w:tcPr>
            <w:vAlign w:val="center"/>
          </w:tcPr>
          <w:p w14:paraId="3A419C53">
            <w:r>
              <w:t>2.00</w:t>
            </w:r>
          </w:p>
        </w:tc>
      </w:tr>
      <w:tr w14:paraId="72E17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4E69D8">
            <w:r>
              <w:t>内门</w:t>
            </w:r>
          </w:p>
        </w:tc>
        <w:tc>
          <w:tcPr>
            <w:vAlign w:val="center"/>
          </w:tcPr>
          <w:p w14:paraId="079110F1">
            <w:r>
              <w:t>3.00</w:t>
            </w:r>
          </w:p>
        </w:tc>
      </w:tr>
    </w:tbl>
    <w:p w14:paraId="62ECA23F">
      <w:pPr>
        <w:pStyle w:val="2"/>
        <w:rPr>
          <w:szCs w:val="24"/>
          <w:lang w:val="en-US"/>
        </w:rPr>
      </w:pPr>
      <w:bookmarkStart w:id="129" w:name="_Toc1045"/>
      <w:r>
        <w:rPr>
          <w:szCs w:val="24"/>
          <w:lang w:val="en-US"/>
        </w:rPr>
        <w:t>负荷指标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2973C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F0C39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61592B3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508503A">
            <w:pPr>
              <w:jc w:val="center"/>
            </w:pPr>
            <w:r>
              <w:t>负荷指标(W/㎡)</w:t>
            </w:r>
          </w:p>
        </w:tc>
      </w:tr>
      <w:tr w14:paraId="6A989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6067B0">
            <w:pPr>
              <w:jc w:val="center"/>
            </w:pPr>
            <w:r>
              <w:t>40863</w:t>
            </w:r>
          </w:p>
        </w:tc>
        <w:tc>
          <w:tcPr>
            <w:vAlign w:val="center"/>
          </w:tcPr>
          <w:p w14:paraId="548A80D3">
            <w:r>
              <w:t>3303.23</w:t>
            </w:r>
          </w:p>
        </w:tc>
        <w:tc>
          <w:tcPr>
            <w:vAlign w:val="center"/>
          </w:tcPr>
          <w:p w14:paraId="4AF3E2FA">
            <w:r>
              <w:t>12.37</w:t>
            </w:r>
          </w:p>
        </w:tc>
      </w:tr>
      <w:tr w14:paraId="7A4FC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5A90B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3EF44F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2E82A874">
            <w:pPr>
              <w:jc w:val="center"/>
            </w:pPr>
            <w:r>
              <w:t>负荷指标(W/㎡)</w:t>
            </w:r>
          </w:p>
        </w:tc>
      </w:tr>
      <w:tr w14:paraId="317B3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D7C536">
            <w:pPr>
              <w:jc w:val="center"/>
            </w:pPr>
          </w:p>
        </w:tc>
        <w:tc>
          <w:tcPr>
            <w:vAlign w:val="center"/>
          </w:tcPr>
          <w:p w14:paraId="16DD9D39">
            <w:r>
              <w:t>1638.29</w:t>
            </w:r>
          </w:p>
        </w:tc>
        <w:tc>
          <w:tcPr>
            <w:vAlign w:val="center"/>
          </w:tcPr>
          <w:p w14:paraId="794FE6FB">
            <w:r>
              <w:t>24.94</w:t>
            </w:r>
          </w:p>
        </w:tc>
      </w:tr>
    </w:tbl>
    <w:p w14:paraId="30B61531">
      <w:pPr>
        <w:pStyle w:val="2"/>
        <w:rPr>
          <w:szCs w:val="24"/>
          <w:lang w:val="en-US"/>
        </w:rPr>
      </w:pPr>
      <w:bookmarkStart w:id="130" w:name="_Toc27785"/>
      <w:r>
        <w:rPr>
          <w:szCs w:val="24"/>
          <w:lang w:val="en-US"/>
        </w:rPr>
        <w:t>建筑按系统汇总表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4FE9F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1DE2190A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784164A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ADAE9CC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9331CD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3C73A495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75192112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4CDF9CD8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197686E9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339CDBFA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073B3003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3B3D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B7BCC9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230C6356">
            <w:r>
              <w:rPr>
                <w:sz w:val="18"/>
                <w:szCs w:val="18"/>
              </w:rPr>
              <w:t>-1002[走廊]</w:t>
            </w:r>
          </w:p>
        </w:tc>
        <w:tc>
          <w:tcPr>
            <w:vAlign w:val="center"/>
          </w:tcPr>
          <w:p w14:paraId="6CCDA200">
            <w:pPr>
              <w:jc w:val="right"/>
            </w:pPr>
            <w:r>
              <w:rPr>
                <w:sz w:val="18"/>
                <w:szCs w:val="18"/>
              </w:rPr>
              <w:t>154.50</w:t>
            </w:r>
          </w:p>
        </w:tc>
        <w:tc>
          <w:tcPr>
            <w:vAlign w:val="center"/>
          </w:tcPr>
          <w:p w14:paraId="1339D5E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712BF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08DFC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90566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EF88C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D07A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89BD2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B8BF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BC7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77F49">
            <w:r>
              <w:rPr>
                <w:sz w:val="18"/>
                <w:szCs w:val="18"/>
              </w:rPr>
              <w:t>1001[客房]</w:t>
            </w:r>
          </w:p>
        </w:tc>
        <w:tc>
          <w:tcPr>
            <w:vAlign w:val="center"/>
          </w:tcPr>
          <w:p w14:paraId="56D4EEB7">
            <w:pPr>
              <w:jc w:val="right"/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vAlign w:val="center"/>
          </w:tcPr>
          <w:p w14:paraId="46D8C775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0B0C103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vAlign w:val="center"/>
          </w:tcPr>
          <w:p w14:paraId="0FB61DF8">
            <w:pPr>
              <w:jc w:val="right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vAlign w:val="center"/>
          </w:tcPr>
          <w:p w14:paraId="3D87B1A4">
            <w:pPr>
              <w:jc w:val="right"/>
            </w:pPr>
            <w:r>
              <w:rPr>
                <w:sz w:val="18"/>
                <w:szCs w:val="18"/>
              </w:rPr>
              <w:t>-276</w:t>
            </w:r>
          </w:p>
        </w:tc>
        <w:tc>
          <w:tcPr>
            <w:vAlign w:val="center"/>
          </w:tcPr>
          <w:p w14:paraId="7BDE2796">
            <w:pPr>
              <w:jc w:val="right"/>
            </w:pPr>
            <w:r>
              <w:rPr>
                <w:sz w:val="18"/>
                <w:szCs w:val="18"/>
              </w:rPr>
              <w:t>-0.39</w:t>
            </w:r>
          </w:p>
        </w:tc>
        <w:tc>
          <w:tcPr>
            <w:vAlign w:val="center"/>
          </w:tcPr>
          <w:p w14:paraId="3D62534D">
            <w:pPr>
              <w:jc w:val="right"/>
            </w:pPr>
            <w:r>
              <w:rPr>
                <w:sz w:val="18"/>
                <w:szCs w:val="18"/>
              </w:rPr>
              <w:t>-266</w:t>
            </w:r>
          </w:p>
        </w:tc>
        <w:tc>
          <w:tcPr>
            <w:vAlign w:val="center"/>
          </w:tcPr>
          <w:p w14:paraId="533294B4">
            <w:pPr>
              <w:jc w:val="right"/>
            </w:pPr>
            <w:r>
              <w:rPr>
                <w:sz w:val="18"/>
                <w:szCs w:val="18"/>
              </w:rPr>
              <w:t>16.28</w:t>
            </w:r>
          </w:p>
        </w:tc>
      </w:tr>
      <w:tr w14:paraId="6FE45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FB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9234D">
            <w:r>
              <w:rPr>
                <w:sz w:val="18"/>
                <w:szCs w:val="18"/>
              </w:rPr>
              <w:t>1002[客房]</w:t>
            </w:r>
          </w:p>
        </w:tc>
        <w:tc>
          <w:tcPr>
            <w:vAlign w:val="center"/>
          </w:tcPr>
          <w:p w14:paraId="54968823">
            <w:pPr>
              <w:jc w:val="right"/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vAlign w:val="center"/>
          </w:tcPr>
          <w:p w14:paraId="29257BB6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04ADDD3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vAlign w:val="center"/>
          </w:tcPr>
          <w:p w14:paraId="035ABA47">
            <w:pPr>
              <w:jc w:val="right"/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 w14:paraId="6E2AE306">
            <w:pPr>
              <w:jc w:val="right"/>
            </w:pPr>
            <w:r>
              <w:rPr>
                <w:sz w:val="18"/>
                <w:szCs w:val="18"/>
              </w:rPr>
              <w:t>-276</w:t>
            </w:r>
          </w:p>
        </w:tc>
        <w:tc>
          <w:tcPr>
            <w:vAlign w:val="center"/>
          </w:tcPr>
          <w:p w14:paraId="23DBE779">
            <w:pPr>
              <w:jc w:val="right"/>
            </w:pPr>
            <w:r>
              <w:rPr>
                <w:sz w:val="18"/>
                <w:szCs w:val="18"/>
              </w:rPr>
              <w:t>-0.39</w:t>
            </w:r>
          </w:p>
        </w:tc>
        <w:tc>
          <w:tcPr>
            <w:vAlign w:val="center"/>
          </w:tcPr>
          <w:p w14:paraId="29A772E5">
            <w:pPr>
              <w:jc w:val="right"/>
            </w:pPr>
            <w:r>
              <w:rPr>
                <w:sz w:val="18"/>
                <w:szCs w:val="18"/>
              </w:rPr>
              <w:t>-237</w:t>
            </w:r>
          </w:p>
        </w:tc>
        <w:tc>
          <w:tcPr>
            <w:vAlign w:val="center"/>
          </w:tcPr>
          <w:p w14:paraId="74A55872">
            <w:pPr>
              <w:jc w:val="right"/>
            </w:pPr>
            <w:r>
              <w:rPr>
                <w:sz w:val="18"/>
                <w:szCs w:val="18"/>
              </w:rPr>
              <w:t>54.08</w:t>
            </w:r>
          </w:p>
        </w:tc>
      </w:tr>
      <w:tr w14:paraId="6E406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49B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88522">
            <w:r>
              <w:rPr>
                <w:sz w:val="18"/>
                <w:szCs w:val="18"/>
              </w:rPr>
              <w:t>1003[客房]</w:t>
            </w:r>
          </w:p>
        </w:tc>
        <w:tc>
          <w:tcPr>
            <w:vAlign w:val="center"/>
          </w:tcPr>
          <w:p w14:paraId="7D1F8E76">
            <w:pPr>
              <w:jc w:val="right"/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vAlign w:val="center"/>
          </w:tcPr>
          <w:p w14:paraId="5B072C4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5FBA3BA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 w14:paraId="04C1668F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vAlign w:val="center"/>
          </w:tcPr>
          <w:p w14:paraId="15DE47D0">
            <w:pPr>
              <w:jc w:val="right"/>
            </w:pPr>
            <w:r>
              <w:rPr>
                <w:sz w:val="18"/>
                <w:szCs w:val="18"/>
              </w:rPr>
              <w:t>-253</w:t>
            </w:r>
          </w:p>
        </w:tc>
        <w:tc>
          <w:tcPr>
            <w:vAlign w:val="center"/>
          </w:tcPr>
          <w:p w14:paraId="68FA1927">
            <w:pPr>
              <w:jc w:val="right"/>
            </w:pPr>
            <w:r>
              <w:rPr>
                <w:sz w:val="18"/>
                <w:szCs w:val="18"/>
              </w:rPr>
              <w:t>-0.36</w:t>
            </w:r>
          </w:p>
        </w:tc>
        <w:tc>
          <w:tcPr>
            <w:vAlign w:val="center"/>
          </w:tcPr>
          <w:p w14:paraId="50F13B9C">
            <w:pPr>
              <w:jc w:val="right"/>
            </w:pPr>
            <w:r>
              <w:rPr>
                <w:sz w:val="18"/>
                <w:szCs w:val="18"/>
              </w:rPr>
              <w:t>-218</w:t>
            </w:r>
          </w:p>
        </w:tc>
        <w:tc>
          <w:tcPr>
            <w:vAlign w:val="center"/>
          </w:tcPr>
          <w:p w14:paraId="5441975B">
            <w:pPr>
              <w:jc w:val="right"/>
            </w:pPr>
            <w:r>
              <w:rPr>
                <w:sz w:val="18"/>
                <w:szCs w:val="18"/>
              </w:rPr>
              <w:t>23.48</w:t>
            </w:r>
          </w:p>
        </w:tc>
      </w:tr>
      <w:tr w14:paraId="1B08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0BE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B61EA">
            <w:r>
              <w:rPr>
                <w:sz w:val="18"/>
                <w:szCs w:val="18"/>
              </w:rPr>
              <w:t>1004[客房]</w:t>
            </w:r>
          </w:p>
        </w:tc>
        <w:tc>
          <w:tcPr>
            <w:vAlign w:val="center"/>
          </w:tcPr>
          <w:p w14:paraId="7F2F6700">
            <w:pPr>
              <w:jc w:val="right"/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vAlign w:val="center"/>
          </w:tcPr>
          <w:p w14:paraId="368166F5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5E55A247">
            <w:pPr>
              <w:jc w:val="right"/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vAlign w:val="center"/>
          </w:tcPr>
          <w:p w14:paraId="5F4E9624">
            <w:pPr>
              <w:jc w:val="right"/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vAlign w:val="center"/>
          </w:tcPr>
          <w:p w14:paraId="7010408D">
            <w:pPr>
              <w:jc w:val="right"/>
            </w:pPr>
            <w:r>
              <w:rPr>
                <w:sz w:val="18"/>
                <w:szCs w:val="18"/>
              </w:rPr>
              <w:t>-253</w:t>
            </w:r>
          </w:p>
        </w:tc>
        <w:tc>
          <w:tcPr>
            <w:vAlign w:val="center"/>
          </w:tcPr>
          <w:p w14:paraId="6CB9ABAD">
            <w:pPr>
              <w:jc w:val="right"/>
            </w:pPr>
            <w:r>
              <w:rPr>
                <w:sz w:val="18"/>
                <w:szCs w:val="18"/>
              </w:rPr>
              <w:t>-0.36</w:t>
            </w:r>
          </w:p>
        </w:tc>
        <w:tc>
          <w:tcPr>
            <w:vAlign w:val="center"/>
          </w:tcPr>
          <w:p w14:paraId="721861EA">
            <w:pPr>
              <w:jc w:val="right"/>
            </w:pPr>
            <w:r>
              <w:rPr>
                <w:sz w:val="18"/>
                <w:szCs w:val="18"/>
              </w:rPr>
              <w:t>-275</w:t>
            </w:r>
          </w:p>
        </w:tc>
        <w:tc>
          <w:tcPr>
            <w:vAlign w:val="center"/>
          </w:tcPr>
          <w:p w14:paraId="7A6C4A15">
            <w:pPr>
              <w:jc w:val="right"/>
            </w:pPr>
            <w:r>
              <w:rPr>
                <w:sz w:val="18"/>
                <w:szCs w:val="18"/>
              </w:rPr>
              <w:t>56.89</w:t>
            </w:r>
          </w:p>
        </w:tc>
      </w:tr>
      <w:tr w14:paraId="3B5B4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37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3658A">
            <w:r>
              <w:rPr>
                <w:sz w:val="18"/>
                <w:szCs w:val="18"/>
              </w:rPr>
              <w:t>1005[卧室]</w:t>
            </w:r>
          </w:p>
        </w:tc>
        <w:tc>
          <w:tcPr>
            <w:vAlign w:val="center"/>
          </w:tcPr>
          <w:p w14:paraId="345EA308"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0D1E21F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21EA256">
            <w:pPr>
              <w:jc w:val="right"/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vAlign w:val="center"/>
          </w:tcPr>
          <w:p w14:paraId="53952D64">
            <w:pPr>
              <w:jc w:val="right"/>
            </w:pPr>
            <w:r>
              <w:rPr>
                <w:sz w:val="18"/>
                <w:szCs w:val="18"/>
              </w:rPr>
              <w:t>1945</w:t>
            </w:r>
          </w:p>
        </w:tc>
        <w:tc>
          <w:tcPr>
            <w:vAlign w:val="center"/>
          </w:tcPr>
          <w:p w14:paraId="40ABAEE9">
            <w:pPr>
              <w:jc w:val="right"/>
            </w:pPr>
            <w:r>
              <w:rPr>
                <w:sz w:val="18"/>
                <w:szCs w:val="18"/>
              </w:rPr>
              <w:t>-245</w:t>
            </w:r>
          </w:p>
        </w:tc>
        <w:tc>
          <w:tcPr>
            <w:vAlign w:val="center"/>
          </w:tcPr>
          <w:p w14:paraId="2BA6489B">
            <w:pPr>
              <w:jc w:val="right"/>
            </w:pPr>
            <w:r>
              <w:rPr>
                <w:sz w:val="18"/>
                <w:szCs w:val="18"/>
              </w:rPr>
              <w:t>-0.35</w:t>
            </w:r>
          </w:p>
        </w:tc>
        <w:tc>
          <w:tcPr>
            <w:vAlign w:val="center"/>
          </w:tcPr>
          <w:p w14:paraId="0C718FD0">
            <w:pPr>
              <w:jc w:val="right"/>
            </w:pPr>
            <w:r>
              <w:rPr>
                <w:sz w:val="18"/>
                <w:szCs w:val="18"/>
              </w:rPr>
              <w:t>-141</w:t>
            </w:r>
          </w:p>
        </w:tc>
        <w:tc>
          <w:tcPr>
            <w:vAlign w:val="center"/>
          </w:tcPr>
          <w:p w14:paraId="1DB6FD09">
            <w:pPr>
              <w:jc w:val="right"/>
            </w:pPr>
            <w:r>
              <w:rPr>
                <w:sz w:val="18"/>
                <w:szCs w:val="18"/>
              </w:rPr>
              <w:t>59.55</w:t>
            </w:r>
          </w:p>
        </w:tc>
      </w:tr>
      <w:tr w14:paraId="2B202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930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2F8ED">
            <w:r>
              <w:rPr>
                <w:sz w:val="18"/>
                <w:szCs w:val="18"/>
              </w:rPr>
              <w:t>1006[卧室]</w:t>
            </w:r>
          </w:p>
        </w:tc>
        <w:tc>
          <w:tcPr>
            <w:vAlign w:val="center"/>
          </w:tcPr>
          <w:p w14:paraId="5A2C8724"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637B994B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02B7CFF5"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 w14:paraId="57997487"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 w14:paraId="0ADA6E76">
            <w:pPr>
              <w:jc w:val="right"/>
            </w:pPr>
            <w:r>
              <w:rPr>
                <w:sz w:val="18"/>
                <w:szCs w:val="18"/>
              </w:rPr>
              <w:t>-245</w:t>
            </w:r>
          </w:p>
        </w:tc>
        <w:tc>
          <w:tcPr>
            <w:vAlign w:val="center"/>
          </w:tcPr>
          <w:p w14:paraId="372D497D">
            <w:pPr>
              <w:jc w:val="right"/>
            </w:pPr>
            <w:r>
              <w:rPr>
                <w:sz w:val="18"/>
                <w:szCs w:val="18"/>
              </w:rPr>
              <w:t>-0.35</w:t>
            </w:r>
          </w:p>
        </w:tc>
        <w:tc>
          <w:tcPr>
            <w:vAlign w:val="center"/>
          </w:tcPr>
          <w:p w14:paraId="5F54C7B1">
            <w:pPr>
              <w:jc w:val="right"/>
            </w:pPr>
            <w:r>
              <w:rPr>
                <w:sz w:val="18"/>
                <w:szCs w:val="18"/>
              </w:rPr>
              <w:t>-266</w:t>
            </w:r>
          </w:p>
        </w:tc>
        <w:tc>
          <w:tcPr>
            <w:vAlign w:val="center"/>
          </w:tcPr>
          <w:p w14:paraId="57997D11"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</w:tr>
      <w:tr w14:paraId="65DF9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08B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D6C5E">
            <w:r>
              <w:rPr>
                <w:sz w:val="18"/>
                <w:szCs w:val="18"/>
              </w:rPr>
              <w:t>1007[卧室]</w:t>
            </w:r>
          </w:p>
        </w:tc>
        <w:tc>
          <w:tcPr>
            <w:vAlign w:val="center"/>
          </w:tcPr>
          <w:p w14:paraId="6CF2D61F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504980B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6405217">
            <w:pPr>
              <w:jc w:val="right"/>
            </w:pPr>
            <w:r>
              <w:rPr>
                <w:sz w:val="18"/>
                <w:szCs w:val="18"/>
              </w:rPr>
              <w:t>2244</w:t>
            </w:r>
          </w:p>
        </w:tc>
        <w:tc>
          <w:tcPr>
            <w:vAlign w:val="center"/>
          </w:tcPr>
          <w:p w14:paraId="54094FCC">
            <w:pPr>
              <w:jc w:val="right"/>
            </w:pPr>
            <w:r>
              <w:rPr>
                <w:sz w:val="18"/>
                <w:szCs w:val="18"/>
              </w:rPr>
              <w:t>2428</w:t>
            </w:r>
          </w:p>
        </w:tc>
        <w:tc>
          <w:tcPr>
            <w:vAlign w:val="center"/>
          </w:tcPr>
          <w:p w14:paraId="2C088B45">
            <w:pPr>
              <w:jc w:val="right"/>
            </w:pPr>
            <w:r>
              <w:rPr>
                <w:sz w:val="18"/>
                <w:szCs w:val="18"/>
              </w:rPr>
              <w:t>-183</w:t>
            </w:r>
          </w:p>
        </w:tc>
        <w:tc>
          <w:tcPr>
            <w:vAlign w:val="center"/>
          </w:tcPr>
          <w:p w14:paraId="4CA34945">
            <w:pPr>
              <w:jc w:val="right"/>
            </w:pPr>
            <w:r>
              <w:rPr>
                <w:sz w:val="18"/>
                <w:szCs w:val="18"/>
              </w:rPr>
              <w:t>-0.26</w:t>
            </w:r>
          </w:p>
        </w:tc>
        <w:tc>
          <w:tcPr>
            <w:vAlign w:val="center"/>
          </w:tcPr>
          <w:p w14:paraId="677A68F2">
            <w:pPr>
              <w:jc w:val="right"/>
            </w:pPr>
            <w:r>
              <w:rPr>
                <w:sz w:val="18"/>
                <w:szCs w:val="18"/>
              </w:rPr>
              <w:t>-124</w:t>
            </w:r>
          </w:p>
        </w:tc>
        <w:tc>
          <w:tcPr>
            <w:vAlign w:val="center"/>
          </w:tcPr>
          <w:p w14:paraId="5F98DCCB">
            <w:pPr>
              <w:jc w:val="right"/>
            </w:pPr>
            <w:r>
              <w:rPr>
                <w:sz w:val="18"/>
                <w:szCs w:val="18"/>
              </w:rPr>
              <w:t>104.78</w:t>
            </w:r>
          </w:p>
        </w:tc>
      </w:tr>
      <w:tr w14:paraId="355CD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538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16B02">
            <w:r>
              <w:rPr>
                <w:sz w:val="18"/>
                <w:szCs w:val="18"/>
              </w:rPr>
              <w:t>1008[卧室]</w:t>
            </w:r>
          </w:p>
        </w:tc>
        <w:tc>
          <w:tcPr>
            <w:vAlign w:val="center"/>
          </w:tcPr>
          <w:p w14:paraId="5E812D47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168257C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F895067">
            <w:pPr>
              <w:jc w:val="right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1E55561C">
            <w:p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 w14:paraId="2CBA430A">
            <w:pPr>
              <w:jc w:val="right"/>
            </w:pPr>
            <w:r>
              <w:rPr>
                <w:sz w:val="18"/>
                <w:szCs w:val="18"/>
              </w:rPr>
              <w:t>-183</w:t>
            </w:r>
          </w:p>
        </w:tc>
        <w:tc>
          <w:tcPr>
            <w:vAlign w:val="center"/>
          </w:tcPr>
          <w:p w14:paraId="17367665">
            <w:pPr>
              <w:jc w:val="right"/>
            </w:pPr>
            <w:r>
              <w:rPr>
                <w:sz w:val="18"/>
                <w:szCs w:val="18"/>
              </w:rPr>
              <w:t>-0.26</w:t>
            </w:r>
          </w:p>
        </w:tc>
        <w:tc>
          <w:tcPr>
            <w:vAlign w:val="center"/>
          </w:tcPr>
          <w:p w14:paraId="78B91D8A">
            <w:pPr>
              <w:jc w:val="right"/>
            </w:pPr>
            <w:r>
              <w:rPr>
                <w:sz w:val="18"/>
                <w:szCs w:val="18"/>
              </w:rPr>
              <w:t>-106</w:t>
            </w:r>
          </w:p>
        </w:tc>
        <w:tc>
          <w:tcPr>
            <w:vAlign w:val="center"/>
          </w:tcPr>
          <w:p w14:paraId="08DB7E07">
            <w:pPr>
              <w:jc w:val="right"/>
            </w:pPr>
            <w:r>
              <w:rPr>
                <w:sz w:val="18"/>
                <w:szCs w:val="18"/>
              </w:rPr>
              <w:t>23.06</w:t>
            </w:r>
          </w:p>
        </w:tc>
      </w:tr>
      <w:tr w14:paraId="4C9EC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9E9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03181">
            <w:r>
              <w:rPr>
                <w:sz w:val="18"/>
                <w:szCs w:val="18"/>
              </w:rPr>
              <w:t>1009,1012[客房]</w:t>
            </w:r>
          </w:p>
        </w:tc>
        <w:tc>
          <w:tcPr>
            <w:vAlign w:val="center"/>
          </w:tcPr>
          <w:p w14:paraId="396FBF83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72939B9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E91D435"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vAlign w:val="center"/>
          </w:tcPr>
          <w:p w14:paraId="2B7F05FB">
            <w:pPr>
              <w:jc w:val="right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vAlign w:val="center"/>
          </w:tcPr>
          <w:p w14:paraId="1A127355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53EF454D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7CDC905A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1F7D0F8C">
            <w:pPr>
              <w:jc w:val="right"/>
            </w:pPr>
            <w:r>
              <w:rPr>
                <w:sz w:val="18"/>
                <w:szCs w:val="18"/>
              </w:rPr>
              <w:t>23.45</w:t>
            </w:r>
          </w:p>
        </w:tc>
      </w:tr>
      <w:tr w14:paraId="20B9E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015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147FF">
            <w:r>
              <w:rPr>
                <w:sz w:val="18"/>
                <w:szCs w:val="18"/>
              </w:rPr>
              <w:t>1010[客房]</w:t>
            </w:r>
          </w:p>
        </w:tc>
        <w:tc>
          <w:tcPr>
            <w:vAlign w:val="center"/>
          </w:tcPr>
          <w:p w14:paraId="1D5C218F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7EAE6ED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5A7FB2C">
            <w:pPr>
              <w:jc w:val="right"/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vAlign w:val="center"/>
          </w:tcPr>
          <w:p w14:paraId="5BC61DCB">
            <w:pPr>
              <w:jc w:val="right"/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vAlign w:val="center"/>
          </w:tcPr>
          <w:p w14:paraId="60F78E62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7F577E05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1E240F5C">
            <w:pPr>
              <w:jc w:val="right"/>
            </w:pPr>
            <w:r>
              <w:rPr>
                <w:sz w:val="18"/>
                <w:szCs w:val="18"/>
              </w:rPr>
              <w:t>-121</w:t>
            </w:r>
          </w:p>
        </w:tc>
        <w:tc>
          <w:tcPr>
            <w:vAlign w:val="center"/>
          </w:tcPr>
          <w:p w14:paraId="722F49B5">
            <w:pPr>
              <w:jc w:val="right"/>
            </w:pPr>
            <w:r>
              <w:rPr>
                <w:sz w:val="18"/>
                <w:szCs w:val="18"/>
              </w:rPr>
              <w:t>39.14</w:t>
            </w:r>
          </w:p>
        </w:tc>
      </w:tr>
      <w:tr w14:paraId="76CDB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034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44768">
            <w:r>
              <w:rPr>
                <w:sz w:val="18"/>
                <w:szCs w:val="18"/>
              </w:rPr>
              <w:t>1011[客房]</w:t>
            </w:r>
          </w:p>
        </w:tc>
        <w:tc>
          <w:tcPr>
            <w:vAlign w:val="center"/>
          </w:tcPr>
          <w:p w14:paraId="330E8B6C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5CCFF7E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F7A42DD">
            <w:pPr>
              <w:jc w:val="right"/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 w14:paraId="05A6DE9E">
            <w:pPr>
              <w:jc w:val="right"/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 w14:paraId="25C37257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613D9BF1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395426A6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37944AE6">
            <w:pPr>
              <w:jc w:val="right"/>
            </w:pPr>
            <w:r>
              <w:rPr>
                <w:sz w:val="18"/>
                <w:szCs w:val="18"/>
              </w:rPr>
              <w:t>35.00</w:t>
            </w:r>
          </w:p>
        </w:tc>
      </w:tr>
      <w:tr w14:paraId="7EAF3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DE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7286F">
            <w:r>
              <w:rPr>
                <w:sz w:val="18"/>
                <w:szCs w:val="18"/>
              </w:rPr>
              <w:t>1013[楼梯间]</w:t>
            </w:r>
          </w:p>
        </w:tc>
        <w:tc>
          <w:tcPr>
            <w:vAlign w:val="center"/>
          </w:tcPr>
          <w:p w14:paraId="6432F030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vAlign w:val="center"/>
          </w:tcPr>
          <w:p w14:paraId="033A64A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CB6BF8"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vAlign w:val="center"/>
          </w:tcPr>
          <w:p w14:paraId="5385FE42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vAlign w:val="center"/>
          </w:tcPr>
          <w:p w14:paraId="2FDA8336">
            <w:pPr>
              <w:jc w:val="right"/>
            </w:pPr>
            <w:r>
              <w:rPr>
                <w:sz w:val="18"/>
                <w:szCs w:val="18"/>
              </w:rPr>
              <w:t>-163</w:t>
            </w:r>
          </w:p>
        </w:tc>
        <w:tc>
          <w:tcPr>
            <w:vAlign w:val="center"/>
          </w:tcPr>
          <w:p w14:paraId="7F8BD0FB">
            <w:pPr>
              <w:jc w:val="right"/>
            </w:pPr>
            <w:r>
              <w:rPr>
                <w:sz w:val="18"/>
                <w:szCs w:val="18"/>
              </w:rPr>
              <w:t>-0.23</w:t>
            </w:r>
          </w:p>
        </w:tc>
        <w:tc>
          <w:tcPr>
            <w:vAlign w:val="center"/>
          </w:tcPr>
          <w:p w14:paraId="26BD320E">
            <w:pPr>
              <w:jc w:val="right"/>
            </w:pPr>
            <w:r>
              <w:rPr>
                <w:sz w:val="18"/>
                <w:szCs w:val="18"/>
              </w:rPr>
              <w:t>-125</w:t>
            </w:r>
          </w:p>
        </w:tc>
        <w:tc>
          <w:tcPr>
            <w:vAlign w:val="center"/>
          </w:tcPr>
          <w:p w14:paraId="5AFA201C">
            <w:pPr>
              <w:jc w:val="right"/>
            </w:pPr>
            <w:r>
              <w:rPr>
                <w:sz w:val="18"/>
                <w:szCs w:val="18"/>
              </w:rPr>
              <w:t>23.21</w:t>
            </w:r>
          </w:p>
        </w:tc>
      </w:tr>
      <w:tr w14:paraId="75E5A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47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18D8E">
            <w:r>
              <w:rPr>
                <w:sz w:val="18"/>
                <w:szCs w:val="18"/>
              </w:rPr>
              <w:t>1014[普通办公室]</w:t>
            </w:r>
          </w:p>
        </w:tc>
        <w:tc>
          <w:tcPr>
            <w:vAlign w:val="center"/>
          </w:tcPr>
          <w:p w14:paraId="7D27F704">
            <w:pPr>
              <w:jc w:val="right"/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4DF8D4C5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5C6F907"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2894D7D7"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32B4822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702A3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502F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A125E9">
            <w:pPr>
              <w:jc w:val="right"/>
            </w:pPr>
            <w:r>
              <w:rPr>
                <w:sz w:val="18"/>
                <w:szCs w:val="18"/>
              </w:rPr>
              <w:t>35.80</w:t>
            </w:r>
          </w:p>
        </w:tc>
      </w:tr>
      <w:tr w14:paraId="5E599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586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1DFB4">
            <w:r>
              <w:rPr>
                <w:sz w:val="18"/>
                <w:szCs w:val="18"/>
              </w:rPr>
              <w:t>1015[共享空间]</w:t>
            </w:r>
          </w:p>
        </w:tc>
        <w:tc>
          <w:tcPr>
            <w:vAlign w:val="center"/>
          </w:tcPr>
          <w:p w14:paraId="2F02B7DA">
            <w:pPr>
              <w:jc w:val="right"/>
            </w:pPr>
            <w:r>
              <w:rPr>
                <w:sz w:val="18"/>
                <w:szCs w:val="18"/>
              </w:rPr>
              <w:t>116.21</w:t>
            </w:r>
          </w:p>
        </w:tc>
        <w:tc>
          <w:tcPr>
            <w:vAlign w:val="center"/>
          </w:tcPr>
          <w:p w14:paraId="56FF6C6B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D3E6487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vAlign w:val="center"/>
          </w:tcPr>
          <w:p w14:paraId="75AA2896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vAlign w:val="center"/>
          </w:tcPr>
          <w:p w14:paraId="0A8EA4D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3AB1E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B563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01BFFB">
            <w:pPr>
              <w:jc w:val="right"/>
            </w:pPr>
            <w:r>
              <w:rPr>
                <w:sz w:val="18"/>
                <w:szCs w:val="18"/>
              </w:rPr>
              <w:t>7.15</w:t>
            </w:r>
          </w:p>
        </w:tc>
      </w:tr>
      <w:tr w14:paraId="58F15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F80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11000">
            <w:r>
              <w:rPr>
                <w:sz w:val="18"/>
                <w:szCs w:val="18"/>
              </w:rPr>
              <w:t>1016[客房]</w:t>
            </w:r>
          </w:p>
        </w:tc>
        <w:tc>
          <w:tcPr>
            <w:vAlign w:val="center"/>
          </w:tcPr>
          <w:p w14:paraId="27AA7A27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vAlign w:val="center"/>
          </w:tcPr>
          <w:p w14:paraId="4CC44BC3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3CFF5889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4ED90E91"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107269B2">
            <w:pPr>
              <w:jc w:val="right"/>
            </w:pPr>
            <w:r>
              <w:rPr>
                <w:sz w:val="18"/>
                <w:szCs w:val="18"/>
              </w:rPr>
              <w:t>-126</w:t>
            </w:r>
          </w:p>
        </w:tc>
        <w:tc>
          <w:tcPr>
            <w:vAlign w:val="center"/>
          </w:tcPr>
          <w:p w14:paraId="44D05170">
            <w:pPr>
              <w:jc w:val="right"/>
            </w:pPr>
            <w:r>
              <w:rPr>
                <w:sz w:val="18"/>
                <w:szCs w:val="18"/>
              </w:rPr>
              <w:t>-0.18</w:t>
            </w:r>
          </w:p>
        </w:tc>
        <w:tc>
          <w:tcPr>
            <w:vAlign w:val="center"/>
          </w:tcPr>
          <w:p w14:paraId="74929342">
            <w:pPr>
              <w:jc w:val="right"/>
            </w:pPr>
            <w:r>
              <w:rPr>
                <w:sz w:val="18"/>
                <w:szCs w:val="18"/>
              </w:rPr>
              <w:t>-137</w:t>
            </w:r>
          </w:p>
        </w:tc>
        <w:tc>
          <w:tcPr>
            <w:vAlign w:val="center"/>
          </w:tcPr>
          <w:p w14:paraId="5F91DF1E">
            <w:pPr>
              <w:jc w:val="right"/>
            </w:pPr>
            <w:r>
              <w:rPr>
                <w:sz w:val="18"/>
                <w:szCs w:val="18"/>
              </w:rPr>
              <w:t>18.46</w:t>
            </w:r>
          </w:p>
        </w:tc>
      </w:tr>
      <w:tr w14:paraId="28183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99D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CCA1C">
            <w:r>
              <w:rPr>
                <w:sz w:val="18"/>
                <w:szCs w:val="18"/>
              </w:rPr>
              <w:t>1017[厨房]</w:t>
            </w:r>
          </w:p>
        </w:tc>
        <w:tc>
          <w:tcPr>
            <w:vAlign w:val="center"/>
          </w:tcPr>
          <w:p w14:paraId="056F1D1F">
            <w:pPr>
              <w:jc w:val="right"/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788F021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9640B35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vAlign w:val="center"/>
          </w:tcPr>
          <w:p w14:paraId="27002444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vAlign w:val="center"/>
          </w:tcPr>
          <w:p w14:paraId="5CD838F8">
            <w:pPr>
              <w:jc w:val="right"/>
            </w:pPr>
            <w:r>
              <w:rPr>
                <w:sz w:val="18"/>
                <w:szCs w:val="18"/>
              </w:rPr>
              <w:t>-69</w:t>
            </w:r>
          </w:p>
        </w:tc>
        <w:tc>
          <w:tcPr>
            <w:vAlign w:val="center"/>
          </w:tcPr>
          <w:p w14:paraId="45F535F4">
            <w:pPr>
              <w:jc w:val="right"/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6F59D6E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1AEB8F97">
            <w:pPr>
              <w:jc w:val="right"/>
            </w:pPr>
            <w:r>
              <w:rPr>
                <w:sz w:val="18"/>
                <w:szCs w:val="18"/>
              </w:rPr>
              <w:t>53.46</w:t>
            </w:r>
          </w:p>
        </w:tc>
      </w:tr>
      <w:tr w14:paraId="6E093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1DF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62D45">
            <w:r>
              <w:rPr>
                <w:sz w:val="18"/>
                <w:szCs w:val="18"/>
              </w:rPr>
              <w:t>1018[厨房 ]</w:t>
            </w:r>
          </w:p>
        </w:tc>
        <w:tc>
          <w:tcPr>
            <w:vAlign w:val="center"/>
          </w:tcPr>
          <w:p w14:paraId="699A0932">
            <w:pPr>
              <w:jc w:val="right"/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7C0646DF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5339B566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vAlign w:val="center"/>
          </w:tcPr>
          <w:p w14:paraId="0046568F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vAlign w:val="center"/>
          </w:tcPr>
          <w:p w14:paraId="4FDE6C44">
            <w:pPr>
              <w:jc w:val="right"/>
            </w:pPr>
            <w:r>
              <w:rPr>
                <w:sz w:val="18"/>
                <w:szCs w:val="18"/>
              </w:rPr>
              <w:t>-68</w:t>
            </w:r>
          </w:p>
        </w:tc>
        <w:tc>
          <w:tcPr>
            <w:vAlign w:val="center"/>
          </w:tcPr>
          <w:p w14:paraId="419011E7">
            <w:pPr>
              <w:jc w:val="right"/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3273842">
            <w:pPr>
              <w:jc w:val="right"/>
            </w:pPr>
            <w:r>
              <w:rPr>
                <w:sz w:val="18"/>
                <w:szCs w:val="18"/>
              </w:rPr>
              <w:t>-73</w:t>
            </w:r>
          </w:p>
        </w:tc>
        <w:tc>
          <w:tcPr>
            <w:vAlign w:val="center"/>
          </w:tcPr>
          <w:p w14:paraId="38C3B6AF">
            <w:pPr>
              <w:jc w:val="right"/>
            </w:pPr>
            <w:r>
              <w:rPr>
                <w:sz w:val="18"/>
                <w:szCs w:val="18"/>
              </w:rPr>
              <w:t>34.92</w:t>
            </w:r>
          </w:p>
        </w:tc>
      </w:tr>
      <w:tr w14:paraId="799FE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09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3F03D">
            <w:r>
              <w:rPr>
                <w:sz w:val="18"/>
                <w:szCs w:val="18"/>
              </w:rPr>
              <w:t>1019[厨房]</w:t>
            </w:r>
          </w:p>
        </w:tc>
        <w:tc>
          <w:tcPr>
            <w:vAlign w:val="center"/>
          </w:tcPr>
          <w:p w14:paraId="7DCF312B">
            <w:pPr>
              <w:jc w:val="right"/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vAlign w:val="center"/>
          </w:tcPr>
          <w:p w14:paraId="4D0C678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44287CB">
            <w:pPr>
              <w:jc w:val="right"/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 w14:paraId="4A55AF8E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7E383955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21000DE0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1AD7AF0E">
            <w:pPr>
              <w:jc w:val="right"/>
            </w:pPr>
            <w:r>
              <w:rPr>
                <w:sz w:val="18"/>
                <w:szCs w:val="18"/>
              </w:rPr>
              <w:t>-39</w:t>
            </w:r>
          </w:p>
        </w:tc>
        <w:tc>
          <w:tcPr>
            <w:vAlign w:val="center"/>
          </w:tcPr>
          <w:p w14:paraId="286FF9E0">
            <w:pPr>
              <w:jc w:val="right"/>
            </w:pPr>
            <w:r>
              <w:rPr>
                <w:sz w:val="18"/>
                <w:szCs w:val="18"/>
              </w:rPr>
              <w:t>54.81</w:t>
            </w:r>
          </w:p>
        </w:tc>
      </w:tr>
      <w:tr w14:paraId="3112D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722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A2529">
            <w:r>
              <w:rPr>
                <w:sz w:val="18"/>
                <w:szCs w:val="18"/>
              </w:rPr>
              <w:t>1020,1021[厨房]</w:t>
            </w:r>
          </w:p>
        </w:tc>
        <w:tc>
          <w:tcPr>
            <w:vAlign w:val="center"/>
          </w:tcPr>
          <w:p w14:paraId="0D7DB777">
            <w:pPr>
              <w:jc w:val="right"/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4444E80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BE60C8C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1B47FF21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 w14:paraId="5BDC5918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462EEB9D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600B00AB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01CF9901">
            <w:pPr>
              <w:jc w:val="right"/>
            </w:pPr>
            <w:r>
              <w:rPr>
                <w:sz w:val="18"/>
                <w:szCs w:val="18"/>
              </w:rPr>
              <w:t>54.87</w:t>
            </w:r>
          </w:p>
        </w:tc>
      </w:tr>
      <w:tr w14:paraId="0B895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A22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733A2">
            <w:r>
              <w:rPr>
                <w:sz w:val="18"/>
                <w:szCs w:val="18"/>
              </w:rPr>
              <w:t>1022[储物间]</w:t>
            </w:r>
          </w:p>
        </w:tc>
        <w:tc>
          <w:tcPr>
            <w:vAlign w:val="center"/>
          </w:tcPr>
          <w:p w14:paraId="06A0E54A">
            <w:pPr>
              <w:jc w:val="right"/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6034420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6342E7F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 w14:paraId="19579464">
            <w:pPr>
              <w:jc w:val="right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0A634E50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03C67662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50FFA43E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00977542">
            <w:pPr>
              <w:jc w:val="right"/>
            </w:pPr>
            <w:r>
              <w:rPr>
                <w:sz w:val="18"/>
                <w:szCs w:val="18"/>
              </w:rPr>
              <w:t>56.14</w:t>
            </w:r>
          </w:p>
        </w:tc>
      </w:tr>
      <w:tr w14:paraId="7C34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C9F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4C01B">
            <w:r>
              <w:rPr>
                <w:sz w:val="18"/>
                <w:szCs w:val="18"/>
              </w:rPr>
              <w:t>1023,1024[厨房]</w:t>
            </w:r>
          </w:p>
        </w:tc>
        <w:tc>
          <w:tcPr>
            <w:vAlign w:val="center"/>
          </w:tcPr>
          <w:p w14:paraId="4D9EFC37"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0A0632AF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41761CC8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6464F817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 w14:paraId="0EF738D2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652A8B09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162E9AFA">
            <w:pPr>
              <w:jc w:val="right"/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vAlign w:val="center"/>
          </w:tcPr>
          <w:p w14:paraId="1AC0D68F">
            <w:pPr>
              <w:jc w:val="right"/>
            </w:pPr>
            <w:r>
              <w:rPr>
                <w:sz w:val="18"/>
                <w:szCs w:val="18"/>
              </w:rPr>
              <w:t>36.30</w:t>
            </w:r>
          </w:p>
        </w:tc>
      </w:tr>
      <w:tr w14:paraId="06E22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5A4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06401">
            <w:r>
              <w:rPr>
                <w:sz w:val="18"/>
                <w:szCs w:val="18"/>
              </w:rPr>
              <w:t>1025[储物间]</w:t>
            </w:r>
          </w:p>
        </w:tc>
        <w:tc>
          <w:tcPr>
            <w:vAlign w:val="center"/>
          </w:tcPr>
          <w:p w14:paraId="472B4A49">
            <w:pPr>
              <w:jc w:val="right"/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118753B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C21CFEF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7D30F052"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vAlign w:val="center"/>
          </w:tcPr>
          <w:p w14:paraId="5E76A4B2">
            <w:pPr>
              <w:jc w:val="right"/>
            </w:pPr>
            <w:r>
              <w:rPr>
                <w:sz w:val="18"/>
                <w:szCs w:val="18"/>
              </w:rPr>
              <w:t>-63</w:t>
            </w:r>
          </w:p>
        </w:tc>
        <w:tc>
          <w:tcPr>
            <w:vAlign w:val="center"/>
          </w:tcPr>
          <w:p w14:paraId="180E4065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0A079FC3">
            <w:pPr>
              <w:jc w:val="right"/>
            </w:pPr>
            <w:r>
              <w:rPr>
                <w:sz w:val="18"/>
                <w:szCs w:val="18"/>
              </w:rPr>
              <w:t>-37</w:t>
            </w:r>
          </w:p>
        </w:tc>
        <w:tc>
          <w:tcPr>
            <w:vAlign w:val="center"/>
          </w:tcPr>
          <w:p w14:paraId="3778E7FB">
            <w:pPr>
              <w:jc w:val="right"/>
            </w:pPr>
            <w:r>
              <w:rPr>
                <w:sz w:val="18"/>
                <w:szCs w:val="18"/>
              </w:rPr>
              <w:t>57.74</w:t>
            </w:r>
          </w:p>
        </w:tc>
      </w:tr>
      <w:tr w14:paraId="30FAF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EB8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53687">
            <w:r>
              <w:rPr>
                <w:sz w:val="18"/>
                <w:szCs w:val="18"/>
              </w:rPr>
              <w:t>1026[厨房]</w:t>
            </w:r>
          </w:p>
        </w:tc>
        <w:tc>
          <w:tcPr>
            <w:vAlign w:val="center"/>
          </w:tcPr>
          <w:p w14:paraId="3EB0036E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40C8AE8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1D5CEBBE">
            <w:p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 w14:paraId="34EBF0E2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vAlign w:val="center"/>
          </w:tcPr>
          <w:p w14:paraId="4EEDB9B2">
            <w:pPr>
              <w:jc w:val="right"/>
            </w:pPr>
            <w:r>
              <w:rPr>
                <w:sz w:val="18"/>
                <w:szCs w:val="18"/>
              </w:rPr>
              <w:t>-60</w:t>
            </w:r>
          </w:p>
        </w:tc>
        <w:tc>
          <w:tcPr>
            <w:vAlign w:val="center"/>
          </w:tcPr>
          <w:p w14:paraId="669C73A0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05BA5C3D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46B0A52B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</w:tr>
      <w:tr w14:paraId="4D4CA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076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06E65">
            <w:r>
              <w:rPr>
                <w:sz w:val="18"/>
                <w:szCs w:val="18"/>
              </w:rPr>
              <w:t>1027[前室]</w:t>
            </w:r>
          </w:p>
        </w:tc>
        <w:tc>
          <w:tcPr>
            <w:vAlign w:val="center"/>
          </w:tcPr>
          <w:p w14:paraId="6B8D1DEF">
            <w:pPr>
              <w:jc w:val="right"/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vAlign w:val="center"/>
          </w:tcPr>
          <w:p w14:paraId="7164A83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42FC8C0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0AB73BD4"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4DB070D8">
            <w:pPr>
              <w:jc w:val="right"/>
            </w:pPr>
            <w:r>
              <w:rPr>
                <w:sz w:val="18"/>
                <w:szCs w:val="18"/>
              </w:rPr>
              <w:t>-59</w:t>
            </w:r>
          </w:p>
        </w:tc>
        <w:tc>
          <w:tcPr>
            <w:vAlign w:val="center"/>
          </w:tcPr>
          <w:p w14:paraId="1AFDA71F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04EAB4AD">
            <w:pPr>
              <w:jc w:val="right"/>
            </w:pPr>
            <w:r>
              <w:rPr>
                <w:sz w:val="18"/>
                <w:szCs w:val="18"/>
              </w:rPr>
              <w:t>-52</w:t>
            </w:r>
          </w:p>
        </w:tc>
        <w:tc>
          <w:tcPr>
            <w:vAlign w:val="center"/>
          </w:tcPr>
          <w:p w14:paraId="6420FAC0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18F18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52C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C91FF">
            <w:r>
              <w:rPr>
                <w:sz w:val="18"/>
                <w:szCs w:val="18"/>
              </w:rPr>
              <w:t>1028[前室]</w:t>
            </w:r>
          </w:p>
        </w:tc>
        <w:tc>
          <w:tcPr>
            <w:vAlign w:val="center"/>
          </w:tcPr>
          <w:p w14:paraId="257F48DD">
            <w:pPr>
              <w:jc w:val="right"/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170A806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2B0DC83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6FB75FDD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 w14:paraId="58C0E3E1">
            <w:pPr>
              <w:jc w:val="right"/>
            </w:pPr>
            <w:r>
              <w:rPr>
                <w:sz w:val="18"/>
                <w:szCs w:val="18"/>
              </w:rPr>
              <w:t>-55</w:t>
            </w:r>
          </w:p>
        </w:tc>
        <w:tc>
          <w:tcPr>
            <w:vAlign w:val="center"/>
          </w:tcPr>
          <w:p w14:paraId="5F135AA6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34CE60DB">
            <w:pPr>
              <w:jc w:val="right"/>
            </w:pPr>
            <w:r>
              <w:rPr>
                <w:sz w:val="18"/>
                <w:szCs w:val="18"/>
              </w:rPr>
              <w:t>-49</w:t>
            </w:r>
          </w:p>
        </w:tc>
        <w:tc>
          <w:tcPr>
            <w:vAlign w:val="center"/>
          </w:tcPr>
          <w:p w14:paraId="6420AC4F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50F1B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EA2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ADB09">
            <w:r>
              <w:rPr>
                <w:sz w:val="18"/>
                <w:szCs w:val="18"/>
              </w:rPr>
              <w:t>1029[前室]</w:t>
            </w:r>
          </w:p>
        </w:tc>
        <w:tc>
          <w:tcPr>
            <w:vAlign w:val="center"/>
          </w:tcPr>
          <w:p w14:paraId="282D023F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42BBCBFF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47F1845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2A9B045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75C3E9B1">
            <w:pPr>
              <w:jc w:val="right"/>
            </w:pPr>
            <w:r>
              <w:rPr>
                <w:sz w:val="18"/>
                <w:szCs w:val="18"/>
              </w:rPr>
              <w:t>-54</w:t>
            </w:r>
          </w:p>
        </w:tc>
        <w:tc>
          <w:tcPr>
            <w:vAlign w:val="center"/>
          </w:tcPr>
          <w:p w14:paraId="1E79B74A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5D6CD273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7C035EF2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2C516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92B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7B018">
            <w:r>
              <w:rPr>
                <w:sz w:val="18"/>
                <w:szCs w:val="18"/>
              </w:rPr>
              <w:t>1030[前室]</w:t>
            </w:r>
          </w:p>
        </w:tc>
        <w:tc>
          <w:tcPr>
            <w:vAlign w:val="center"/>
          </w:tcPr>
          <w:p w14:paraId="7ED93DAE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292B38A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2EA5443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01E7493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4636A120">
            <w:pPr>
              <w:jc w:val="right"/>
            </w:pPr>
            <w:r>
              <w:rPr>
                <w:sz w:val="18"/>
                <w:szCs w:val="18"/>
              </w:rPr>
              <w:t>-54</w:t>
            </w:r>
          </w:p>
        </w:tc>
        <w:tc>
          <w:tcPr>
            <w:vAlign w:val="center"/>
          </w:tcPr>
          <w:p w14:paraId="3B3205BD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116BBCF7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42362E1D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78671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275A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5BF93">
            <w:r>
              <w:rPr>
                <w:sz w:val="18"/>
                <w:szCs w:val="18"/>
              </w:rPr>
              <w:t>1031[前室]</w:t>
            </w:r>
          </w:p>
        </w:tc>
        <w:tc>
          <w:tcPr>
            <w:vAlign w:val="center"/>
          </w:tcPr>
          <w:p w14:paraId="17FB7DBA">
            <w:pPr>
              <w:jc w:val="right"/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2300B6F8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42E8CC3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 w14:paraId="30654C53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0772E643">
            <w:pPr>
              <w:jc w:val="right"/>
            </w:pPr>
            <w:r>
              <w:rPr>
                <w:sz w:val="18"/>
                <w:szCs w:val="18"/>
              </w:rPr>
              <w:t>-48</w:t>
            </w:r>
          </w:p>
        </w:tc>
        <w:tc>
          <w:tcPr>
            <w:vAlign w:val="center"/>
          </w:tcPr>
          <w:p w14:paraId="44607864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23EDA5D4">
            <w:pPr>
              <w:jc w:val="right"/>
            </w:pPr>
            <w:r>
              <w:rPr>
                <w:sz w:val="18"/>
                <w:szCs w:val="18"/>
              </w:rPr>
              <w:t>-42</w:t>
            </w:r>
          </w:p>
        </w:tc>
        <w:tc>
          <w:tcPr>
            <w:vAlign w:val="center"/>
          </w:tcPr>
          <w:p w14:paraId="0CEA7501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738B5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753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00D00">
            <w:r>
              <w:rPr>
                <w:sz w:val="18"/>
                <w:szCs w:val="18"/>
              </w:rPr>
              <w:t>1032[卫生间]</w:t>
            </w:r>
          </w:p>
        </w:tc>
        <w:tc>
          <w:tcPr>
            <w:vAlign w:val="center"/>
          </w:tcPr>
          <w:p w14:paraId="1C5ABD21">
            <w:pPr>
              <w:jc w:val="right"/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3A947C5E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5281AA3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 w14:paraId="342B5C81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2ACAF4AE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1096ACD0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6B60C7B5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4995F943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0EC1B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FA2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9655A">
            <w:r>
              <w:rPr>
                <w:sz w:val="18"/>
                <w:szCs w:val="18"/>
              </w:rPr>
              <w:t>1033[前室]</w:t>
            </w:r>
          </w:p>
        </w:tc>
        <w:tc>
          <w:tcPr>
            <w:vAlign w:val="center"/>
          </w:tcPr>
          <w:p w14:paraId="2998958A">
            <w:pPr>
              <w:jc w:val="right"/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13929DC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F16204B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 w14:paraId="3EDBB7A2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2363A6AD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5DD24873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78288233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1E820C50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2791D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298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78683">
            <w:r>
              <w:rPr>
                <w:sz w:val="18"/>
                <w:szCs w:val="18"/>
              </w:rPr>
              <w:t>1034[卫生间]</w:t>
            </w:r>
          </w:p>
        </w:tc>
        <w:tc>
          <w:tcPr>
            <w:vAlign w:val="center"/>
          </w:tcPr>
          <w:p w14:paraId="4FD0E461"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1A64E397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08A19451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0673EE94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55680F80">
            <w:pPr>
              <w:jc w:val="right"/>
            </w:pPr>
            <w:r>
              <w:rPr>
                <w:sz w:val="18"/>
                <w:szCs w:val="18"/>
              </w:rPr>
              <w:t>-45</w:t>
            </w:r>
          </w:p>
        </w:tc>
        <w:tc>
          <w:tcPr>
            <w:vAlign w:val="center"/>
          </w:tcPr>
          <w:p w14:paraId="5FBA7FAE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7C3EFBB3">
            <w:pPr>
              <w:jc w:val="right"/>
            </w:pPr>
            <w:r>
              <w:rPr>
                <w:sz w:val="18"/>
                <w:szCs w:val="18"/>
              </w:rPr>
              <w:t>-49</w:t>
            </w:r>
          </w:p>
        </w:tc>
        <w:tc>
          <w:tcPr>
            <w:vAlign w:val="center"/>
          </w:tcPr>
          <w:p w14:paraId="27722609">
            <w:pPr>
              <w:jc w:val="right"/>
            </w:pPr>
            <w:r>
              <w:rPr>
                <w:sz w:val="18"/>
                <w:szCs w:val="18"/>
              </w:rPr>
              <w:t>51.70</w:t>
            </w:r>
          </w:p>
        </w:tc>
      </w:tr>
      <w:tr w14:paraId="35337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AD8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99E10">
            <w:r>
              <w:rPr>
                <w:sz w:val="18"/>
                <w:szCs w:val="18"/>
              </w:rPr>
              <w:t>1035,1036,1037[前室]</w:t>
            </w:r>
          </w:p>
        </w:tc>
        <w:tc>
          <w:tcPr>
            <w:vAlign w:val="center"/>
          </w:tcPr>
          <w:p w14:paraId="6D6AB5D9">
            <w:pPr>
              <w:jc w:val="right"/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3CBBE82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DC6D1B2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649FDB96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2C39A2AD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5E23F466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2B823DA7">
            <w:pPr>
              <w:jc w:val="right"/>
            </w:pPr>
            <w:r>
              <w:rPr>
                <w:sz w:val="18"/>
                <w:szCs w:val="18"/>
              </w:rPr>
              <w:t>-23</w:t>
            </w:r>
          </w:p>
        </w:tc>
        <w:tc>
          <w:tcPr>
            <w:vAlign w:val="center"/>
          </w:tcPr>
          <w:p w14:paraId="72F02C25">
            <w:pPr>
              <w:jc w:val="right"/>
            </w:pPr>
            <w:r>
              <w:rPr>
                <w:sz w:val="18"/>
                <w:szCs w:val="18"/>
              </w:rPr>
              <w:t>30.23</w:t>
            </w:r>
          </w:p>
        </w:tc>
      </w:tr>
      <w:tr w14:paraId="46AF5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984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DEED1">
            <w:r>
              <w:rPr>
                <w:sz w:val="18"/>
                <w:szCs w:val="18"/>
              </w:rPr>
              <w:t>1038,1039,1040[前室]</w:t>
            </w:r>
          </w:p>
        </w:tc>
        <w:tc>
          <w:tcPr>
            <w:vAlign w:val="center"/>
          </w:tcPr>
          <w:p w14:paraId="188D13A1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38239F6A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002F5E5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1405E243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207C04EC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53BF1EFA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6EBEFAA7">
            <w:pPr>
              <w:jc w:val="right"/>
            </w:pPr>
            <w:r>
              <w:rPr>
                <w:sz w:val="18"/>
                <w:szCs w:val="18"/>
              </w:rPr>
              <w:t>-35</w:t>
            </w:r>
          </w:p>
        </w:tc>
        <w:tc>
          <w:tcPr>
            <w:vAlign w:val="center"/>
          </w:tcPr>
          <w:p w14:paraId="688D8DC0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63248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638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41E79">
            <w:r>
              <w:rPr>
                <w:sz w:val="18"/>
                <w:szCs w:val="18"/>
              </w:rPr>
              <w:t>1041[前室]</w:t>
            </w:r>
          </w:p>
        </w:tc>
        <w:tc>
          <w:tcPr>
            <w:vAlign w:val="center"/>
          </w:tcPr>
          <w:p w14:paraId="4F175A18">
            <w:pPr>
              <w:jc w:val="right"/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02569E4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D24152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AB21B41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18FD1713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3B81FDB7">
            <w:p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CFA15A">
            <w:pPr>
              <w:jc w:val="right"/>
            </w:pPr>
            <w:r>
              <w:rPr>
                <w:sz w:val="18"/>
                <w:szCs w:val="18"/>
              </w:rPr>
              <w:t>-33</w:t>
            </w:r>
          </w:p>
        </w:tc>
        <w:tc>
          <w:tcPr>
            <w:vAlign w:val="center"/>
          </w:tcPr>
          <w:p w14:paraId="6C5AE2C5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7B551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B97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C3C8C"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4784D4F8">
            <w:pPr>
              <w:jc w:val="right"/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2F280F79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EAA8134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56CD98E"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24CBEF7E">
            <w:pPr>
              <w:jc w:val="right"/>
            </w:pPr>
            <w:r>
              <w:rPr>
                <w:sz w:val="18"/>
                <w:szCs w:val="18"/>
              </w:rPr>
              <w:t>-31</w:t>
            </w:r>
          </w:p>
        </w:tc>
        <w:tc>
          <w:tcPr>
            <w:vAlign w:val="center"/>
          </w:tcPr>
          <w:p w14:paraId="1D529A2D">
            <w:pPr>
              <w:jc w:val="right"/>
            </w:pPr>
            <w:r>
              <w:rPr>
                <w:sz w:val="18"/>
                <w:szCs w:val="18"/>
              </w:rPr>
              <w:t>-0.04</w:t>
            </w:r>
          </w:p>
        </w:tc>
        <w:tc>
          <w:tcPr>
            <w:vAlign w:val="center"/>
          </w:tcPr>
          <w:p w14:paraId="4F01F467">
            <w:pPr>
              <w:jc w:val="right"/>
            </w:pPr>
            <w:r>
              <w:rPr>
                <w:sz w:val="18"/>
                <w:szCs w:val="18"/>
              </w:rPr>
              <w:t>-27</w:t>
            </w:r>
          </w:p>
        </w:tc>
        <w:tc>
          <w:tcPr>
            <w:vAlign w:val="center"/>
          </w:tcPr>
          <w:p w14:paraId="73750522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5B790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28A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8F420"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220B82A8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525BD95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75AD0B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5BA5B74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05AF1C05">
            <w:pPr>
              <w:jc w:val="right"/>
            </w:pPr>
            <w:r>
              <w:rPr>
                <w:sz w:val="18"/>
                <w:szCs w:val="18"/>
              </w:rPr>
              <w:t>-30</w:t>
            </w:r>
          </w:p>
        </w:tc>
        <w:tc>
          <w:tcPr>
            <w:vAlign w:val="center"/>
          </w:tcPr>
          <w:p w14:paraId="542EA2F2">
            <w:pPr>
              <w:jc w:val="right"/>
            </w:pPr>
            <w:r>
              <w:rPr>
                <w:sz w:val="18"/>
                <w:szCs w:val="18"/>
              </w:rPr>
              <w:t>-0.04</w:t>
            </w:r>
          </w:p>
        </w:tc>
        <w:tc>
          <w:tcPr>
            <w:vAlign w:val="center"/>
          </w:tcPr>
          <w:p w14:paraId="036BC588">
            <w:pPr>
              <w:jc w:val="right"/>
            </w:pPr>
            <w:r>
              <w:rPr>
                <w:sz w:val="18"/>
                <w:szCs w:val="18"/>
              </w:rPr>
              <w:t>-26</w:t>
            </w:r>
          </w:p>
        </w:tc>
        <w:tc>
          <w:tcPr>
            <w:vAlign w:val="center"/>
          </w:tcPr>
          <w:p w14:paraId="71E2715D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0A2B8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CBA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845C4">
            <w:r>
              <w:rPr>
                <w:sz w:val="18"/>
                <w:szCs w:val="18"/>
              </w:rPr>
              <w:t>2001[客房]</w:t>
            </w:r>
          </w:p>
        </w:tc>
        <w:tc>
          <w:tcPr>
            <w:vAlign w:val="center"/>
          </w:tcPr>
          <w:p w14:paraId="16E979D4">
            <w:pPr>
              <w:jc w:val="right"/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vAlign w:val="center"/>
          </w:tcPr>
          <w:p w14:paraId="7DEA4616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1857726">
            <w:pPr>
              <w:jc w:val="right"/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 w14:paraId="07818861">
            <w:pPr>
              <w:jc w:val="right"/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vAlign w:val="center"/>
          </w:tcPr>
          <w:p w14:paraId="4D21F8AF">
            <w:pPr>
              <w:jc w:val="right"/>
            </w:pPr>
            <w:r>
              <w:rPr>
                <w:sz w:val="18"/>
                <w:szCs w:val="18"/>
              </w:rPr>
              <w:t>-276</w:t>
            </w:r>
          </w:p>
        </w:tc>
        <w:tc>
          <w:tcPr>
            <w:vAlign w:val="center"/>
          </w:tcPr>
          <w:p w14:paraId="1C282AE0">
            <w:pPr>
              <w:jc w:val="right"/>
            </w:pPr>
            <w:r>
              <w:rPr>
                <w:sz w:val="18"/>
                <w:szCs w:val="18"/>
              </w:rPr>
              <w:t>-0.39</w:t>
            </w:r>
          </w:p>
        </w:tc>
        <w:tc>
          <w:tcPr>
            <w:vAlign w:val="center"/>
          </w:tcPr>
          <w:p w14:paraId="00FA8CB4">
            <w:pPr>
              <w:jc w:val="right"/>
            </w:pPr>
            <w:r>
              <w:rPr>
                <w:sz w:val="18"/>
                <w:szCs w:val="18"/>
              </w:rPr>
              <w:t>-237</w:t>
            </w:r>
          </w:p>
        </w:tc>
        <w:tc>
          <w:tcPr>
            <w:vAlign w:val="center"/>
          </w:tcPr>
          <w:p w14:paraId="0E1ABAFA">
            <w:pPr>
              <w:jc w:val="right"/>
            </w:pPr>
            <w:r>
              <w:rPr>
                <w:sz w:val="18"/>
                <w:szCs w:val="18"/>
              </w:rPr>
              <w:t>62.48</w:t>
            </w:r>
          </w:p>
        </w:tc>
      </w:tr>
      <w:tr w14:paraId="35547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CBE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4155B">
            <w:r>
              <w:rPr>
                <w:sz w:val="18"/>
                <w:szCs w:val="18"/>
              </w:rPr>
              <w:t>2002[客房]</w:t>
            </w:r>
          </w:p>
        </w:tc>
        <w:tc>
          <w:tcPr>
            <w:vAlign w:val="center"/>
          </w:tcPr>
          <w:p w14:paraId="0F13DD4C">
            <w:pPr>
              <w:jc w:val="right"/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vAlign w:val="center"/>
          </w:tcPr>
          <w:p w14:paraId="0FEB7195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DFF4C02">
            <w:pPr>
              <w:jc w:val="right"/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 w14:paraId="0647279C"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5E0BE2B2">
            <w:pPr>
              <w:jc w:val="right"/>
            </w:pPr>
            <w:r>
              <w:rPr>
                <w:sz w:val="18"/>
                <w:szCs w:val="18"/>
              </w:rPr>
              <w:t>-276</w:t>
            </w:r>
          </w:p>
        </w:tc>
        <w:tc>
          <w:tcPr>
            <w:vAlign w:val="center"/>
          </w:tcPr>
          <w:p w14:paraId="63922EEB">
            <w:pPr>
              <w:jc w:val="right"/>
            </w:pPr>
            <w:r>
              <w:rPr>
                <w:sz w:val="18"/>
                <w:szCs w:val="18"/>
              </w:rPr>
              <w:t>-0.39</w:t>
            </w:r>
          </w:p>
        </w:tc>
        <w:tc>
          <w:tcPr>
            <w:vAlign w:val="center"/>
          </w:tcPr>
          <w:p w14:paraId="21D13C16">
            <w:pPr>
              <w:jc w:val="right"/>
            </w:pPr>
            <w:r>
              <w:rPr>
                <w:sz w:val="18"/>
                <w:szCs w:val="18"/>
              </w:rPr>
              <w:t>-266</w:t>
            </w:r>
          </w:p>
        </w:tc>
        <w:tc>
          <w:tcPr>
            <w:vAlign w:val="center"/>
          </w:tcPr>
          <w:p w14:paraId="0A7788E3">
            <w:pPr>
              <w:jc w:val="right"/>
            </w:pPr>
            <w:r>
              <w:rPr>
                <w:sz w:val="18"/>
                <w:szCs w:val="18"/>
              </w:rPr>
              <w:t>23.13</w:t>
            </w:r>
          </w:p>
        </w:tc>
      </w:tr>
      <w:tr w14:paraId="7E54C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9F2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C18BF">
            <w:r>
              <w:rPr>
                <w:sz w:val="18"/>
                <w:szCs w:val="18"/>
              </w:rPr>
              <w:t>2003[客房]</w:t>
            </w:r>
          </w:p>
        </w:tc>
        <w:tc>
          <w:tcPr>
            <w:vAlign w:val="center"/>
          </w:tcPr>
          <w:p w14:paraId="0F187C62">
            <w:pPr>
              <w:jc w:val="right"/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vAlign w:val="center"/>
          </w:tcPr>
          <w:p w14:paraId="411B9983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3AAA1227">
            <w:pPr>
              <w:jc w:val="right"/>
            </w:pPr>
            <w:r>
              <w:rPr>
                <w:sz w:val="18"/>
                <w:szCs w:val="18"/>
              </w:rPr>
              <w:t>1943</w:t>
            </w:r>
          </w:p>
        </w:tc>
        <w:tc>
          <w:tcPr>
            <w:vAlign w:val="center"/>
          </w:tcPr>
          <w:p w14:paraId="6E5CB285">
            <w:pPr>
              <w:jc w:val="right"/>
            </w:pPr>
            <w:r>
              <w:rPr>
                <w:sz w:val="18"/>
                <w:szCs w:val="18"/>
              </w:rPr>
              <w:t>2198</w:t>
            </w:r>
          </w:p>
        </w:tc>
        <w:tc>
          <w:tcPr>
            <w:vAlign w:val="center"/>
          </w:tcPr>
          <w:p w14:paraId="770E46C4">
            <w:pPr>
              <w:jc w:val="right"/>
            </w:pPr>
            <w:r>
              <w:rPr>
                <w:sz w:val="18"/>
                <w:szCs w:val="18"/>
              </w:rPr>
              <w:t>-253</w:t>
            </w:r>
          </w:p>
        </w:tc>
        <w:tc>
          <w:tcPr>
            <w:vAlign w:val="center"/>
          </w:tcPr>
          <w:p w14:paraId="3CD339EC">
            <w:pPr>
              <w:jc w:val="right"/>
            </w:pPr>
            <w:r>
              <w:rPr>
                <w:sz w:val="18"/>
                <w:szCs w:val="18"/>
              </w:rPr>
              <w:t>-0.36</w:t>
            </w:r>
          </w:p>
        </w:tc>
        <w:tc>
          <w:tcPr>
            <w:vAlign w:val="center"/>
          </w:tcPr>
          <w:p w14:paraId="702BED3C">
            <w:pPr>
              <w:jc w:val="right"/>
            </w:pPr>
            <w:r>
              <w:rPr>
                <w:sz w:val="18"/>
                <w:szCs w:val="18"/>
              </w:rPr>
              <w:t>-275</w:t>
            </w:r>
          </w:p>
        </w:tc>
        <w:tc>
          <w:tcPr>
            <w:vAlign w:val="center"/>
          </w:tcPr>
          <w:p w14:paraId="607937BB">
            <w:pPr>
              <w:jc w:val="right"/>
            </w:pPr>
            <w:r>
              <w:rPr>
                <w:sz w:val="18"/>
                <w:szCs w:val="18"/>
              </w:rPr>
              <w:t>65.67</w:t>
            </w:r>
          </w:p>
        </w:tc>
      </w:tr>
      <w:tr w14:paraId="24D4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71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83179">
            <w:r>
              <w:rPr>
                <w:sz w:val="18"/>
                <w:szCs w:val="18"/>
              </w:rPr>
              <w:t>2004[客房]</w:t>
            </w:r>
          </w:p>
        </w:tc>
        <w:tc>
          <w:tcPr>
            <w:vAlign w:val="center"/>
          </w:tcPr>
          <w:p w14:paraId="5C9241E1">
            <w:pPr>
              <w:jc w:val="right"/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vAlign w:val="center"/>
          </w:tcPr>
          <w:p w14:paraId="4E88062E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339EF73">
            <w:pPr>
              <w:jc w:val="right"/>
            </w:pPr>
            <w:r>
              <w:rPr>
                <w:sz w:val="18"/>
                <w:szCs w:val="18"/>
              </w:rPr>
              <w:t>2744</w:t>
            </w:r>
          </w:p>
        </w:tc>
        <w:tc>
          <w:tcPr>
            <w:vAlign w:val="center"/>
          </w:tcPr>
          <w:p w14:paraId="554683C9">
            <w:pPr>
              <w:jc w:val="right"/>
            </w:pPr>
            <w:r>
              <w:rPr>
                <w:sz w:val="18"/>
                <w:szCs w:val="18"/>
              </w:rPr>
              <w:t>2998</w:t>
            </w:r>
          </w:p>
        </w:tc>
        <w:tc>
          <w:tcPr>
            <w:vAlign w:val="center"/>
          </w:tcPr>
          <w:p w14:paraId="41D532A2">
            <w:pPr>
              <w:jc w:val="right"/>
            </w:pPr>
            <w:r>
              <w:rPr>
                <w:sz w:val="18"/>
                <w:szCs w:val="18"/>
              </w:rPr>
              <w:t>-253</w:t>
            </w:r>
          </w:p>
        </w:tc>
        <w:tc>
          <w:tcPr>
            <w:vAlign w:val="center"/>
          </w:tcPr>
          <w:p w14:paraId="36990EAB">
            <w:pPr>
              <w:jc w:val="right"/>
            </w:pPr>
            <w:r>
              <w:rPr>
                <w:sz w:val="18"/>
                <w:szCs w:val="18"/>
              </w:rPr>
              <w:t>-0.36</w:t>
            </w:r>
          </w:p>
        </w:tc>
        <w:tc>
          <w:tcPr>
            <w:vAlign w:val="center"/>
          </w:tcPr>
          <w:p w14:paraId="2B26C811">
            <w:pPr>
              <w:jc w:val="right"/>
            </w:pPr>
            <w:r>
              <w:rPr>
                <w:sz w:val="18"/>
                <w:szCs w:val="18"/>
              </w:rPr>
              <w:t>-163</w:t>
            </w:r>
          </w:p>
        </w:tc>
        <w:tc>
          <w:tcPr>
            <w:vAlign w:val="center"/>
          </w:tcPr>
          <w:p w14:paraId="0166A29E">
            <w:pPr>
              <w:jc w:val="right"/>
            </w:pPr>
            <w:r>
              <w:rPr>
                <w:sz w:val="18"/>
                <w:szCs w:val="18"/>
              </w:rPr>
              <w:t>92.77</w:t>
            </w:r>
          </w:p>
        </w:tc>
      </w:tr>
      <w:tr w14:paraId="46AC8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9DF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34A31">
            <w:r>
              <w:rPr>
                <w:sz w:val="18"/>
                <w:szCs w:val="18"/>
              </w:rPr>
              <w:t>2005,2006[客房]</w:t>
            </w:r>
          </w:p>
        </w:tc>
        <w:tc>
          <w:tcPr>
            <w:vAlign w:val="center"/>
          </w:tcPr>
          <w:p w14:paraId="73AF2137"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4B6D4588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5856C84B"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vAlign w:val="center"/>
          </w:tcPr>
          <w:p w14:paraId="1FFFBCD0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vAlign w:val="center"/>
          </w:tcPr>
          <w:p w14:paraId="3B08A092">
            <w:pPr>
              <w:jc w:val="right"/>
            </w:pPr>
            <w:r>
              <w:rPr>
                <w:sz w:val="18"/>
                <w:szCs w:val="18"/>
              </w:rPr>
              <w:t>-245</w:t>
            </w:r>
          </w:p>
        </w:tc>
        <w:tc>
          <w:tcPr>
            <w:vAlign w:val="center"/>
          </w:tcPr>
          <w:p w14:paraId="6E87B639">
            <w:pPr>
              <w:jc w:val="right"/>
            </w:pPr>
            <w:r>
              <w:rPr>
                <w:sz w:val="18"/>
                <w:szCs w:val="18"/>
              </w:rPr>
              <w:t>-0.35</w:t>
            </w:r>
          </w:p>
        </w:tc>
        <w:tc>
          <w:tcPr>
            <w:vAlign w:val="center"/>
          </w:tcPr>
          <w:p w14:paraId="2BF281D4">
            <w:pPr>
              <w:jc w:val="right"/>
            </w:pPr>
            <w:r>
              <w:rPr>
                <w:sz w:val="18"/>
                <w:szCs w:val="18"/>
              </w:rPr>
              <w:t>-266</w:t>
            </w:r>
          </w:p>
        </w:tc>
        <w:tc>
          <w:tcPr>
            <w:vAlign w:val="center"/>
          </w:tcPr>
          <w:p w14:paraId="67E2EE04">
            <w:pPr>
              <w:jc w:val="right"/>
            </w:pPr>
            <w:r>
              <w:rPr>
                <w:sz w:val="18"/>
                <w:szCs w:val="18"/>
              </w:rPr>
              <w:t>21.41</w:t>
            </w:r>
          </w:p>
        </w:tc>
      </w:tr>
      <w:tr w14:paraId="0E727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F23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4633E"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 w14:paraId="1EB0E2FB">
            <w:pPr>
              <w:jc w:val="right"/>
            </w:pPr>
            <w:r>
              <w:rPr>
                <w:sz w:val="18"/>
                <w:szCs w:val="18"/>
              </w:rPr>
              <w:t>23.82</w:t>
            </w:r>
          </w:p>
        </w:tc>
        <w:tc>
          <w:tcPr>
            <w:vAlign w:val="center"/>
          </w:tcPr>
          <w:p w14:paraId="01A4F48F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D8E452E"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36CC6E9E"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78182069">
            <w:pPr>
              <w:jc w:val="right"/>
            </w:pPr>
            <w:r>
              <w:rPr>
                <w:sz w:val="18"/>
                <w:szCs w:val="18"/>
              </w:rPr>
              <w:t>-204</w:t>
            </w:r>
          </w:p>
        </w:tc>
        <w:tc>
          <w:tcPr>
            <w:vAlign w:val="center"/>
          </w:tcPr>
          <w:p w14:paraId="3B7E8F74">
            <w:pPr>
              <w:jc w:val="right"/>
            </w:pPr>
            <w:r>
              <w:rPr>
                <w:sz w:val="18"/>
                <w:szCs w:val="18"/>
              </w:rPr>
              <w:t>-0.29</w:t>
            </w:r>
          </w:p>
        </w:tc>
        <w:tc>
          <w:tcPr>
            <w:vAlign w:val="center"/>
          </w:tcPr>
          <w:p w14:paraId="215E835E">
            <w:pPr>
              <w:jc w:val="right"/>
            </w:pPr>
            <w:r>
              <w:rPr>
                <w:sz w:val="18"/>
                <w:szCs w:val="18"/>
              </w:rPr>
              <w:t>-230</w:t>
            </w:r>
          </w:p>
        </w:tc>
        <w:tc>
          <w:tcPr>
            <w:vAlign w:val="center"/>
          </w:tcPr>
          <w:p w14:paraId="165C4142">
            <w:pPr>
              <w:jc w:val="right"/>
            </w:pPr>
            <w:r>
              <w:rPr>
                <w:sz w:val="18"/>
                <w:szCs w:val="18"/>
              </w:rPr>
              <w:t>12.37</w:t>
            </w:r>
          </w:p>
        </w:tc>
      </w:tr>
      <w:tr w14:paraId="521E6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AC33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1812D">
            <w:r>
              <w:rPr>
                <w:sz w:val="18"/>
                <w:szCs w:val="18"/>
              </w:rPr>
              <w:t>2008[楼梯间]</w:t>
            </w:r>
          </w:p>
        </w:tc>
        <w:tc>
          <w:tcPr>
            <w:vAlign w:val="center"/>
          </w:tcPr>
          <w:p w14:paraId="0F4DF2DD">
            <w:pPr>
              <w:jc w:val="right"/>
            </w:pPr>
            <w:r>
              <w:rPr>
                <w:sz w:val="18"/>
                <w:szCs w:val="18"/>
              </w:rPr>
              <w:t>23.62</w:t>
            </w:r>
          </w:p>
        </w:tc>
        <w:tc>
          <w:tcPr>
            <w:vAlign w:val="center"/>
          </w:tcPr>
          <w:p w14:paraId="37BB08CF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D7861EE"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vAlign w:val="center"/>
          </w:tcPr>
          <w:p w14:paraId="396DCA54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vAlign w:val="center"/>
          </w:tcPr>
          <w:p w14:paraId="01318EAD">
            <w:pPr>
              <w:jc w:val="right"/>
            </w:pPr>
            <w:r>
              <w:rPr>
                <w:sz w:val="18"/>
                <w:szCs w:val="18"/>
              </w:rPr>
              <w:t>-202</w:t>
            </w:r>
          </w:p>
        </w:tc>
        <w:tc>
          <w:tcPr>
            <w:vAlign w:val="center"/>
          </w:tcPr>
          <w:p w14:paraId="71E78634">
            <w:pPr>
              <w:jc w:val="right"/>
            </w:pPr>
            <w:r>
              <w:rPr>
                <w:sz w:val="18"/>
                <w:szCs w:val="18"/>
              </w:rPr>
              <w:t>-0.29</w:t>
            </w:r>
          </w:p>
        </w:tc>
        <w:tc>
          <w:tcPr>
            <w:vAlign w:val="center"/>
          </w:tcPr>
          <w:p w14:paraId="7C187433">
            <w:pPr>
              <w:jc w:val="right"/>
            </w:pPr>
            <w:r>
              <w:rPr>
                <w:sz w:val="18"/>
                <w:szCs w:val="18"/>
              </w:rPr>
              <w:t>-228</w:t>
            </w:r>
          </w:p>
        </w:tc>
        <w:tc>
          <w:tcPr>
            <w:vAlign w:val="center"/>
          </w:tcPr>
          <w:p w14:paraId="747D9C01">
            <w:pPr>
              <w:jc w:val="right"/>
            </w:pPr>
            <w:r>
              <w:rPr>
                <w:sz w:val="18"/>
                <w:szCs w:val="18"/>
              </w:rPr>
              <w:t>12.41</w:t>
            </w:r>
          </w:p>
        </w:tc>
      </w:tr>
      <w:tr w14:paraId="7DB07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28F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C06B6">
            <w:r>
              <w:rPr>
                <w:sz w:val="18"/>
                <w:szCs w:val="18"/>
              </w:rPr>
              <w:t>2009[餐厅]</w:t>
            </w:r>
          </w:p>
        </w:tc>
        <w:tc>
          <w:tcPr>
            <w:vAlign w:val="center"/>
          </w:tcPr>
          <w:p w14:paraId="2ADEC1E7">
            <w:pPr>
              <w:jc w:val="right"/>
            </w:pPr>
            <w:r>
              <w:rPr>
                <w:sz w:val="18"/>
                <w:szCs w:val="18"/>
              </w:rPr>
              <w:t>167.40</w:t>
            </w:r>
          </w:p>
        </w:tc>
        <w:tc>
          <w:tcPr>
            <w:vAlign w:val="center"/>
          </w:tcPr>
          <w:p w14:paraId="2E17C17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CB2FF6">
            <w:pPr>
              <w:jc w:val="right"/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vAlign w:val="center"/>
          </w:tcPr>
          <w:p w14:paraId="7512CD90">
            <w:pPr>
              <w:jc w:val="right"/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vAlign w:val="center"/>
          </w:tcPr>
          <w:p w14:paraId="415F39C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FDDFF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5635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2627CE">
            <w:pPr>
              <w:jc w:val="right"/>
            </w:pPr>
            <w:r>
              <w:rPr>
                <w:sz w:val="18"/>
                <w:szCs w:val="18"/>
              </w:rPr>
              <w:t>12.33</w:t>
            </w:r>
          </w:p>
        </w:tc>
      </w:tr>
      <w:tr w14:paraId="6574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41D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046D3">
            <w:r>
              <w:rPr>
                <w:sz w:val="18"/>
                <w:szCs w:val="18"/>
              </w:rPr>
              <w:t>2010[客房]</w:t>
            </w:r>
          </w:p>
        </w:tc>
        <w:tc>
          <w:tcPr>
            <w:vAlign w:val="center"/>
          </w:tcPr>
          <w:p w14:paraId="21E97077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2FD0EA0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56C9EF5">
            <w:pPr>
              <w:jc w:val="right"/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611E59A0">
            <w:pPr>
              <w:jc w:val="right"/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 w14:paraId="05AA78A5">
            <w:pPr>
              <w:jc w:val="right"/>
            </w:pPr>
            <w:r>
              <w:rPr>
                <w:sz w:val="18"/>
                <w:szCs w:val="18"/>
              </w:rPr>
              <w:t>-183</w:t>
            </w:r>
          </w:p>
        </w:tc>
        <w:tc>
          <w:tcPr>
            <w:vAlign w:val="center"/>
          </w:tcPr>
          <w:p w14:paraId="18F4EE18">
            <w:pPr>
              <w:jc w:val="right"/>
            </w:pPr>
            <w:r>
              <w:rPr>
                <w:sz w:val="18"/>
                <w:szCs w:val="18"/>
              </w:rPr>
              <w:t>-0.26</w:t>
            </w:r>
          </w:p>
        </w:tc>
        <w:tc>
          <w:tcPr>
            <w:vAlign w:val="center"/>
          </w:tcPr>
          <w:p w14:paraId="4D4E0F2C">
            <w:pPr>
              <w:jc w:val="right"/>
            </w:pPr>
            <w:r>
              <w:rPr>
                <w:sz w:val="18"/>
                <w:szCs w:val="18"/>
              </w:rPr>
              <w:t>-106</w:t>
            </w:r>
          </w:p>
        </w:tc>
        <w:tc>
          <w:tcPr>
            <w:vAlign w:val="center"/>
          </w:tcPr>
          <w:p w14:paraId="2FB5504C">
            <w:pPr>
              <w:jc w:val="right"/>
            </w:pPr>
            <w:r>
              <w:rPr>
                <w:sz w:val="18"/>
                <w:szCs w:val="18"/>
              </w:rPr>
              <w:t>25.62</w:t>
            </w:r>
          </w:p>
        </w:tc>
      </w:tr>
      <w:tr w14:paraId="07CE4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F0D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9AB80">
            <w:r>
              <w:rPr>
                <w:sz w:val="18"/>
                <w:szCs w:val="18"/>
              </w:rPr>
              <w:t>2011[客房]</w:t>
            </w:r>
          </w:p>
        </w:tc>
        <w:tc>
          <w:tcPr>
            <w:vAlign w:val="center"/>
          </w:tcPr>
          <w:p w14:paraId="0738061F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364F6B8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6D40682">
            <w:pPr>
              <w:jc w:val="right"/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vAlign w:val="center"/>
          </w:tcPr>
          <w:p w14:paraId="1CB8A83F">
            <w:pPr>
              <w:jc w:val="right"/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vAlign w:val="center"/>
          </w:tcPr>
          <w:p w14:paraId="22E1CC0F">
            <w:pPr>
              <w:jc w:val="right"/>
            </w:pPr>
            <w:r>
              <w:rPr>
                <w:sz w:val="18"/>
                <w:szCs w:val="18"/>
              </w:rPr>
              <w:t>-183</w:t>
            </w:r>
          </w:p>
        </w:tc>
        <w:tc>
          <w:tcPr>
            <w:vAlign w:val="center"/>
          </w:tcPr>
          <w:p w14:paraId="72DD3336">
            <w:pPr>
              <w:jc w:val="right"/>
            </w:pPr>
            <w:r>
              <w:rPr>
                <w:sz w:val="18"/>
                <w:szCs w:val="18"/>
              </w:rPr>
              <w:t>-0.26</w:t>
            </w:r>
          </w:p>
        </w:tc>
        <w:tc>
          <w:tcPr>
            <w:vAlign w:val="center"/>
          </w:tcPr>
          <w:p w14:paraId="320C096A">
            <w:pPr>
              <w:jc w:val="right"/>
            </w:pPr>
            <w:r>
              <w:rPr>
                <w:sz w:val="18"/>
                <w:szCs w:val="18"/>
              </w:rPr>
              <w:t>-124</w:t>
            </w:r>
          </w:p>
        </w:tc>
        <w:tc>
          <w:tcPr>
            <w:vAlign w:val="center"/>
          </w:tcPr>
          <w:p w14:paraId="615ED629">
            <w:pPr>
              <w:jc w:val="right"/>
            </w:pPr>
            <w:r>
              <w:rPr>
                <w:sz w:val="18"/>
                <w:szCs w:val="18"/>
              </w:rPr>
              <w:t>61.62</w:t>
            </w:r>
          </w:p>
        </w:tc>
      </w:tr>
      <w:tr w14:paraId="60C4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F7C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C8FD8">
            <w:r>
              <w:rPr>
                <w:sz w:val="18"/>
                <w:szCs w:val="18"/>
              </w:rPr>
              <w:t>2012[客房]</w:t>
            </w:r>
          </w:p>
        </w:tc>
        <w:tc>
          <w:tcPr>
            <w:vAlign w:val="center"/>
          </w:tcPr>
          <w:p w14:paraId="5021F739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44AC58D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3BB1967F">
            <w:pPr>
              <w:jc w:val="right"/>
            </w:pPr>
            <w:r>
              <w:rPr>
                <w:sz w:val="18"/>
                <w:szCs w:val="18"/>
              </w:rPr>
              <w:t>1739</w:t>
            </w:r>
          </w:p>
        </w:tc>
        <w:tc>
          <w:tcPr>
            <w:vAlign w:val="center"/>
          </w:tcPr>
          <w:p w14:paraId="7A214C07">
            <w:pPr>
              <w:jc w:val="right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vAlign w:val="center"/>
          </w:tcPr>
          <w:p w14:paraId="3730EBFD">
            <w:pPr>
              <w:jc w:val="right"/>
            </w:pPr>
            <w:r>
              <w:rPr>
                <w:sz w:val="18"/>
                <w:szCs w:val="18"/>
              </w:rPr>
              <w:t>-1120</w:t>
            </w:r>
          </w:p>
        </w:tc>
        <w:tc>
          <w:tcPr>
            <w:vAlign w:val="center"/>
          </w:tcPr>
          <w:p w14:paraId="509E8AAA">
            <w:pPr>
              <w:jc w:val="right"/>
            </w:pPr>
            <w:r>
              <w:rPr>
                <w:sz w:val="18"/>
                <w:szCs w:val="18"/>
              </w:rPr>
              <w:t>-1.58</w:t>
            </w:r>
          </w:p>
        </w:tc>
        <w:tc>
          <w:tcPr>
            <w:vAlign w:val="center"/>
          </w:tcPr>
          <w:p w14:paraId="5C3C691F">
            <w:pPr>
              <w:jc w:val="right"/>
            </w:pPr>
            <w:r>
              <w:rPr>
                <w:sz w:val="18"/>
                <w:szCs w:val="18"/>
              </w:rPr>
              <w:t>-108</w:t>
            </w:r>
          </w:p>
        </w:tc>
        <w:tc>
          <w:tcPr>
            <w:vAlign w:val="center"/>
          </w:tcPr>
          <w:p w14:paraId="02F9939A">
            <w:pPr>
              <w:jc w:val="right"/>
            </w:pPr>
            <w:r>
              <w:rPr>
                <w:sz w:val="18"/>
                <w:szCs w:val="18"/>
              </w:rPr>
              <w:t>83.18</w:t>
            </w:r>
          </w:p>
        </w:tc>
      </w:tr>
      <w:tr w14:paraId="7BDE0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9D5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9D6B7">
            <w:r>
              <w:rPr>
                <w:sz w:val="18"/>
                <w:szCs w:val="18"/>
              </w:rPr>
              <w:t>2013[客房]</w:t>
            </w:r>
          </w:p>
        </w:tc>
        <w:tc>
          <w:tcPr>
            <w:vAlign w:val="center"/>
          </w:tcPr>
          <w:p w14:paraId="356A3C6E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1CEA7D8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A7916DD"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vAlign w:val="center"/>
          </w:tcPr>
          <w:p w14:paraId="17DC7F9E">
            <w:pPr>
              <w:jc w:val="right"/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vAlign w:val="center"/>
          </w:tcPr>
          <w:p w14:paraId="0C89B9BE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36B0CB23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614B2946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1DF9437D">
            <w:pPr>
              <w:jc w:val="right"/>
            </w:pPr>
            <w:r>
              <w:rPr>
                <w:sz w:val="18"/>
                <w:szCs w:val="18"/>
              </w:rPr>
              <w:t>37.56</w:t>
            </w:r>
          </w:p>
        </w:tc>
      </w:tr>
      <w:tr w14:paraId="563AF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DF2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6F036">
            <w:r>
              <w:rPr>
                <w:sz w:val="18"/>
                <w:szCs w:val="18"/>
              </w:rPr>
              <w:t>2014[客房]</w:t>
            </w:r>
          </w:p>
        </w:tc>
        <w:tc>
          <w:tcPr>
            <w:vAlign w:val="center"/>
          </w:tcPr>
          <w:p w14:paraId="33EA2AAD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59F7501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988EF8F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vAlign w:val="center"/>
          </w:tcPr>
          <w:p w14:paraId="17B8BDFB">
            <w:pPr>
              <w:jc w:val="right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 w14:paraId="0FE2BDE6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4536BD87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5C851F16">
            <w:pPr>
              <w:jc w:val="right"/>
            </w:pPr>
            <w:r>
              <w:rPr>
                <w:sz w:val="18"/>
                <w:szCs w:val="18"/>
              </w:rPr>
              <w:t>-121</w:t>
            </w:r>
          </w:p>
        </w:tc>
        <w:tc>
          <w:tcPr>
            <w:vAlign w:val="center"/>
          </w:tcPr>
          <w:p w14:paraId="393EAA97">
            <w:pPr>
              <w:jc w:val="right"/>
            </w:pPr>
            <w:r>
              <w:rPr>
                <w:sz w:val="18"/>
                <w:szCs w:val="18"/>
              </w:rPr>
              <w:t>42.24</w:t>
            </w:r>
          </w:p>
        </w:tc>
      </w:tr>
      <w:tr w14:paraId="2E04A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A8A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26AF3">
            <w:r>
              <w:rPr>
                <w:sz w:val="18"/>
                <w:szCs w:val="18"/>
              </w:rPr>
              <w:t>2015[客房]</w:t>
            </w:r>
          </w:p>
        </w:tc>
        <w:tc>
          <w:tcPr>
            <w:vAlign w:val="center"/>
          </w:tcPr>
          <w:p w14:paraId="532F64B6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50DCD0A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DB0A889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4C9FADD0"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vAlign w:val="center"/>
          </w:tcPr>
          <w:p w14:paraId="796F5B5E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46B039F2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6A165FD9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455BDDD4">
            <w:pPr>
              <w:jc w:val="right"/>
            </w:pPr>
            <w:r>
              <w:rPr>
                <w:sz w:val="18"/>
                <w:szCs w:val="18"/>
              </w:rPr>
              <w:t>26.01</w:t>
            </w:r>
          </w:p>
        </w:tc>
      </w:tr>
      <w:tr w14:paraId="7A205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BE4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67871">
            <w:r>
              <w:rPr>
                <w:sz w:val="18"/>
                <w:szCs w:val="18"/>
              </w:rPr>
              <w:t>2016[客房]</w:t>
            </w:r>
          </w:p>
        </w:tc>
        <w:tc>
          <w:tcPr>
            <w:vAlign w:val="center"/>
          </w:tcPr>
          <w:p w14:paraId="0D8E5F02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vAlign w:val="center"/>
          </w:tcPr>
          <w:p w14:paraId="1BE2ABE3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148B03F0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vAlign w:val="center"/>
          </w:tcPr>
          <w:p w14:paraId="20274D85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 w14:paraId="44CD430A">
            <w:pPr>
              <w:jc w:val="right"/>
            </w:pPr>
            <w:r>
              <w:rPr>
                <w:sz w:val="18"/>
                <w:szCs w:val="18"/>
              </w:rPr>
              <w:t>-126</w:t>
            </w:r>
          </w:p>
        </w:tc>
        <w:tc>
          <w:tcPr>
            <w:vAlign w:val="center"/>
          </w:tcPr>
          <w:p w14:paraId="6CDFB275">
            <w:pPr>
              <w:jc w:val="right"/>
            </w:pPr>
            <w:r>
              <w:rPr>
                <w:sz w:val="18"/>
                <w:szCs w:val="18"/>
              </w:rPr>
              <w:t>-0.18</w:t>
            </w:r>
          </w:p>
        </w:tc>
        <w:tc>
          <w:tcPr>
            <w:vAlign w:val="center"/>
          </w:tcPr>
          <w:p w14:paraId="5F223E13">
            <w:pPr>
              <w:jc w:val="right"/>
            </w:pPr>
            <w:r>
              <w:rPr>
                <w:sz w:val="18"/>
                <w:szCs w:val="18"/>
              </w:rPr>
              <w:t>-137</w:t>
            </w:r>
          </w:p>
        </w:tc>
        <w:tc>
          <w:tcPr>
            <w:vAlign w:val="center"/>
          </w:tcPr>
          <w:p w14:paraId="1F609DC9">
            <w:pPr>
              <w:jc w:val="right"/>
            </w:pPr>
            <w:r>
              <w:rPr>
                <w:sz w:val="18"/>
                <w:szCs w:val="18"/>
              </w:rPr>
              <w:t>21.31</w:t>
            </w:r>
          </w:p>
        </w:tc>
      </w:tr>
      <w:tr w14:paraId="22B7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369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60A5C">
            <w:r>
              <w:rPr>
                <w:sz w:val="18"/>
                <w:szCs w:val="18"/>
              </w:rPr>
              <w:t>2017[厨房]</w:t>
            </w:r>
          </w:p>
        </w:tc>
        <w:tc>
          <w:tcPr>
            <w:vAlign w:val="center"/>
          </w:tcPr>
          <w:p w14:paraId="557592DE">
            <w:pPr>
              <w:jc w:val="right"/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7D6BE34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39971B4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 w14:paraId="6D55C64A"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vAlign w:val="center"/>
          </w:tcPr>
          <w:p w14:paraId="5789A38D">
            <w:pPr>
              <w:jc w:val="right"/>
            </w:pPr>
            <w:r>
              <w:rPr>
                <w:sz w:val="18"/>
                <w:szCs w:val="18"/>
              </w:rPr>
              <w:t>-69</w:t>
            </w:r>
          </w:p>
        </w:tc>
        <w:tc>
          <w:tcPr>
            <w:vAlign w:val="center"/>
          </w:tcPr>
          <w:p w14:paraId="54B0A9CF">
            <w:pPr>
              <w:jc w:val="right"/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8087B16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1B2A83E7">
            <w:pPr>
              <w:jc w:val="right"/>
            </w:pPr>
            <w:r>
              <w:rPr>
                <w:sz w:val="18"/>
                <w:szCs w:val="18"/>
              </w:rPr>
              <w:t>56.02</w:t>
            </w:r>
          </w:p>
        </w:tc>
      </w:tr>
      <w:tr w14:paraId="04715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50B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F97A4">
            <w:r>
              <w:rPr>
                <w:sz w:val="18"/>
                <w:szCs w:val="18"/>
              </w:rPr>
              <w:t>2018[厨房]</w:t>
            </w:r>
          </w:p>
        </w:tc>
        <w:tc>
          <w:tcPr>
            <w:vAlign w:val="center"/>
          </w:tcPr>
          <w:p w14:paraId="559164B8">
            <w:pPr>
              <w:jc w:val="right"/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7CEA8812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44EA8AD8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2DD66371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vAlign w:val="center"/>
          </w:tcPr>
          <w:p w14:paraId="0208ED0B">
            <w:pPr>
              <w:jc w:val="right"/>
            </w:pPr>
            <w:r>
              <w:rPr>
                <w:sz w:val="18"/>
                <w:szCs w:val="18"/>
              </w:rPr>
              <w:t>-68</w:t>
            </w:r>
          </w:p>
        </w:tc>
        <w:tc>
          <w:tcPr>
            <w:vAlign w:val="center"/>
          </w:tcPr>
          <w:p w14:paraId="2E8D1DB2">
            <w:pPr>
              <w:jc w:val="right"/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50E4147">
            <w:pPr>
              <w:jc w:val="right"/>
            </w:pPr>
            <w:r>
              <w:rPr>
                <w:sz w:val="18"/>
                <w:szCs w:val="18"/>
              </w:rPr>
              <w:t>-73</w:t>
            </w:r>
          </w:p>
        </w:tc>
        <w:tc>
          <w:tcPr>
            <w:vAlign w:val="center"/>
          </w:tcPr>
          <w:p w14:paraId="33CFF57C">
            <w:pPr>
              <w:jc w:val="right"/>
            </w:pPr>
            <w:r>
              <w:rPr>
                <w:sz w:val="18"/>
                <w:szCs w:val="18"/>
              </w:rPr>
              <w:t>37.77</w:t>
            </w:r>
          </w:p>
        </w:tc>
      </w:tr>
      <w:tr w14:paraId="07EF6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A50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67980">
            <w:r>
              <w:rPr>
                <w:sz w:val="18"/>
                <w:szCs w:val="18"/>
              </w:rPr>
              <w:t>2019[厨房]</w:t>
            </w:r>
          </w:p>
        </w:tc>
        <w:tc>
          <w:tcPr>
            <w:vAlign w:val="center"/>
          </w:tcPr>
          <w:p w14:paraId="74A8B0D4">
            <w:pPr>
              <w:jc w:val="right"/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vAlign w:val="center"/>
          </w:tcPr>
          <w:p w14:paraId="52AF1B6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E1AD9F2"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 w14:paraId="0A17CB4F">
            <w:pPr>
              <w:jc w:val="right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vAlign w:val="center"/>
          </w:tcPr>
          <w:p w14:paraId="1E5A7959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04A57EDE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265CCCE3">
            <w:pPr>
              <w:jc w:val="right"/>
            </w:pPr>
            <w:r>
              <w:rPr>
                <w:sz w:val="18"/>
                <w:szCs w:val="18"/>
              </w:rPr>
              <w:t>-39</w:t>
            </w:r>
          </w:p>
        </w:tc>
        <w:tc>
          <w:tcPr>
            <w:vAlign w:val="center"/>
          </w:tcPr>
          <w:p w14:paraId="4E793B5D">
            <w:pPr>
              <w:jc w:val="right"/>
            </w:pPr>
            <w:r>
              <w:rPr>
                <w:sz w:val="18"/>
                <w:szCs w:val="18"/>
              </w:rPr>
              <w:t>57.36</w:t>
            </w:r>
          </w:p>
        </w:tc>
      </w:tr>
      <w:tr w14:paraId="17AA9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C24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F1742">
            <w:r>
              <w:rPr>
                <w:sz w:val="18"/>
                <w:szCs w:val="18"/>
              </w:rPr>
              <w:t>2020,2021[厨房]</w:t>
            </w:r>
          </w:p>
        </w:tc>
        <w:tc>
          <w:tcPr>
            <w:vAlign w:val="center"/>
          </w:tcPr>
          <w:p w14:paraId="03C05A15">
            <w:pPr>
              <w:jc w:val="right"/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7FF2541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8E06ACE">
            <w:pPr>
              <w:jc w:val="right"/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 w14:paraId="4B0DEE35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vAlign w:val="center"/>
          </w:tcPr>
          <w:p w14:paraId="0574D676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489952E9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06118A82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16DB16AA">
            <w:pPr>
              <w:jc w:val="right"/>
            </w:pPr>
            <w:r>
              <w:rPr>
                <w:sz w:val="18"/>
                <w:szCs w:val="18"/>
              </w:rPr>
              <w:t>57.43</w:t>
            </w:r>
          </w:p>
        </w:tc>
      </w:tr>
      <w:tr w14:paraId="5EF19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5D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A0EDA">
            <w:r>
              <w:rPr>
                <w:sz w:val="18"/>
                <w:szCs w:val="18"/>
              </w:rPr>
              <w:t>2022[储物间]</w:t>
            </w:r>
          </w:p>
        </w:tc>
        <w:tc>
          <w:tcPr>
            <w:vAlign w:val="center"/>
          </w:tcPr>
          <w:p w14:paraId="02B4732F">
            <w:pPr>
              <w:jc w:val="right"/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2BC6C70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FC719F2"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 w14:paraId="2E7FB0AA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0DF483E1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041E3C29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6DDFBACA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2FC49A8C">
            <w:pPr>
              <w:jc w:val="right"/>
            </w:pPr>
            <w:r>
              <w:rPr>
                <w:sz w:val="18"/>
                <w:szCs w:val="18"/>
              </w:rPr>
              <w:t>58.70</w:t>
            </w:r>
          </w:p>
        </w:tc>
      </w:tr>
      <w:tr w14:paraId="02F7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83A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69C41">
            <w:r>
              <w:rPr>
                <w:sz w:val="18"/>
                <w:szCs w:val="18"/>
              </w:rPr>
              <w:t>2023,2024[厨房]</w:t>
            </w:r>
          </w:p>
        </w:tc>
        <w:tc>
          <w:tcPr>
            <w:vAlign w:val="center"/>
          </w:tcPr>
          <w:p w14:paraId="0B65FC2A"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7AB51B29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1E7302A9"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6E441DA4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47535BB8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7F18581E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6EC4D832">
            <w:pPr>
              <w:jc w:val="right"/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vAlign w:val="center"/>
          </w:tcPr>
          <w:p w14:paraId="10EED164">
            <w:pPr>
              <w:jc w:val="right"/>
            </w:pPr>
            <w:r>
              <w:rPr>
                <w:sz w:val="18"/>
                <w:szCs w:val="18"/>
              </w:rPr>
              <w:t>39.15</w:t>
            </w:r>
          </w:p>
        </w:tc>
      </w:tr>
      <w:tr w14:paraId="634EF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B4E7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97A4D">
            <w:r>
              <w:rPr>
                <w:sz w:val="18"/>
                <w:szCs w:val="18"/>
              </w:rPr>
              <w:t>2025[储物间]</w:t>
            </w:r>
          </w:p>
        </w:tc>
        <w:tc>
          <w:tcPr>
            <w:vAlign w:val="center"/>
          </w:tcPr>
          <w:p w14:paraId="17B10F92">
            <w:pPr>
              <w:jc w:val="right"/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197272D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EDF2B92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5F461EBD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720B8DB2">
            <w:pPr>
              <w:jc w:val="right"/>
            </w:pPr>
            <w:r>
              <w:rPr>
                <w:sz w:val="18"/>
                <w:szCs w:val="18"/>
              </w:rPr>
              <w:t>-63</w:t>
            </w:r>
          </w:p>
        </w:tc>
        <w:tc>
          <w:tcPr>
            <w:vAlign w:val="center"/>
          </w:tcPr>
          <w:p w14:paraId="0B14CD3F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1FF4B04C">
            <w:pPr>
              <w:jc w:val="right"/>
            </w:pPr>
            <w:r>
              <w:rPr>
                <w:sz w:val="18"/>
                <w:szCs w:val="18"/>
              </w:rPr>
              <w:t>-37</w:t>
            </w:r>
          </w:p>
        </w:tc>
        <w:tc>
          <w:tcPr>
            <w:vAlign w:val="center"/>
          </w:tcPr>
          <w:p w14:paraId="64852117">
            <w:pPr>
              <w:jc w:val="right"/>
            </w:pPr>
            <w:r>
              <w:rPr>
                <w:sz w:val="18"/>
                <w:szCs w:val="18"/>
              </w:rPr>
              <w:t>60.30</w:t>
            </w:r>
          </w:p>
        </w:tc>
      </w:tr>
      <w:tr w14:paraId="1DB56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5F1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85C5E">
            <w:r>
              <w:rPr>
                <w:sz w:val="18"/>
                <w:szCs w:val="18"/>
              </w:rPr>
              <w:t>2026[厨房]</w:t>
            </w:r>
          </w:p>
        </w:tc>
        <w:tc>
          <w:tcPr>
            <w:vAlign w:val="center"/>
          </w:tcPr>
          <w:p w14:paraId="34FC4CED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326EAE85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54F7C38E"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3D279662"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 w14:paraId="178FD121">
            <w:pPr>
              <w:jc w:val="right"/>
            </w:pPr>
            <w:r>
              <w:rPr>
                <w:sz w:val="18"/>
                <w:szCs w:val="18"/>
              </w:rPr>
              <w:t>-60</w:t>
            </w:r>
          </w:p>
        </w:tc>
        <w:tc>
          <w:tcPr>
            <w:vAlign w:val="center"/>
          </w:tcPr>
          <w:p w14:paraId="2D8E6AD6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0FB4C335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0EFE0F79">
            <w:pPr>
              <w:jc w:val="right"/>
            </w:pPr>
            <w:r>
              <w:rPr>
                <w:sz w:val="18"/>
                <w:szCs w:val="18"/>
              </w:rPr>
              <w:t>41.76</w:t>
            </w:r>
          </w:p>
        </w:tc>
      </w:tr>
      <w:tr w14:paraId="6E624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E2A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DDC31">
            <w:r>
              <w:rPr>
                <w:sz w:val="18"/>
                <w:szCs w:val="18"/>
              </w:rPr>
              <w:t>2027[前室]</w:t>
            </w:r>
          </w:p>
        </w:tc>
        <w:tc>
          <w:tcPr>
            <w:vAlign w:val="center"/>
          </w:tcPr>
          <w:p w14:paraId="5ECE953D">
            <w:pPr>
              <w:jc w:val="right"/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vAlign w:val="center"/>
          </w:tcPr>
          <w:p w14:paraId="23790EF5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81898CC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4B718D8B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15CBEEAE">
            <w:pPr>
              <w:jc w:val="right"/>
            </w:pPr>
            <w:r>
              <w:rPr>
                <w:sz w:val="18"/>
                <w:szCs w:val="18"/>
              </w:rPr>
              <w:t>-59</w:t>
            </w:r>
          </w:p>
        </w:tc>
        <w:tc>
          <w:tcPr>
            <w:vAlign w:val="center"/>
          </w:tcPr>
          <w:p w14:paraId="27EF836A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43CDBAF3">
            <w:pPr>
              <w:jc w:val="right"/>
            </w:pPr>
            <w:r>
              <w:rPr>
                <w:sz w:val="18"/>
                <w:szCs w:val="18"/>
              </w:rPr>
              <w:t>-52</w:t>
            </w:r>
          </w:p>
        </w:tc>
        <w:tc>
          <w:tcPr>
            <w:vAlign w:val="center"/>
          </w:tcPr>
          <w:p w14:paraId="68E7B5FF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74F69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95C6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D94EA">
            <w:r>
              <w:rPr>
                <w:sz w:val="18"/>
                <w:szCs w:val="18"/>
              </w:rPr>
              <w:t>2028[前室]</w:t>
            </w:r>
          </w:p>
        </w:tc>
        <w:tc>
          <w:tcPr>
            <w:vAlign w:val="center"/>
          </w:tcPr>
          <w:p w14:paraId="02F7C10B">
            <w:pPr>
              <w:jc w:val="right"/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2FA5D04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D3A10B7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08660E51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vAlign w:val="center"/>
          </w:tcPr>
          <w:p w14:paraId="3823E161">
            <w:pPr>
              <w:jc w:val="right"/>
            </w:pPr>
            <w:r>
              <w:rPr>
                <w:sz w:val="18"/>
                <w:szCs w:val="18"/>
              </w:rPr>
              <w:t>-55</w:t>
            </w:r>
          </w:p>
        </w:tc>
        <w:tc>
          <w:tcPr>
            <w:vAlign w:val="center"/>
          </w:tcPr>
          <w:p w14:paraId="297B7B63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0B5E69A7">
            <w:pPr>
              <w:jc w:val="right"/>
            </w:pPr>
            <w:r>
              <w:rPr>
                <w:sz w:val="18"/>
                <w:szCs w:val="18"/>
              </w:rPr>
              <w:t>-49</w:t>
            </w:r>
          </w:p>
        </w:tc>
        <w:tc>
          <w:tcPr>
            <w:vAlign w:val="center"/>
          </w:tcPr>
          <w:p w14:paraId="71238EA3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03F8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DF7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83C17">
            <w:r>
              <w:rPr>
                <w:sz w:val="18"/>
                <w:szCs w:val="18"/>
              </w:rPr>
              <w:t>2029[前室]</w:t>
            </w:r>
          </w:p>
        </w:tc>
        <w:tc>
          <w:tcPr>
            <w:vAlign w:val="center"/>
          </w:tcPr>
          <w:p w14:paraId="1DD67531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0E54B728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F1827F6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 w14:paraId="20384A9D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 w14:paraId="35C5A46C">
            <w:pPr>
              <w:jc w:val="right"/>
            </w:pPr>
            <w:r>
              <w:rPr>
                <w:sz w:val="18"/>
                <w:szCs w:val="18"/>
              </w:rPr>
              <w:t>-54</w:t>
            </w:r>
          </w:p>
        </w:tc>
        <w:tc>
          <w:tcPr>
            <w:vAlign w:val="center"/>
          </w:tcPr>
          <w:p w14:paraId="2D7DBCEF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2539F3FA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3ECB1158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294AB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6E5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0961A">
            <w:r>
              <w:rPr>
                <w:sz w:val="18"/>
                <w:szCs w:val="18"/>
              </w:rPr>
              <w:t>2030[前室]</w:t>
            </w:r>
          </w:p>
        </w:tc>
        <w:tc>
          <w:tcPr>
            <w:vAlign w:val="center"/>
          </w:tcPr>
          <w:p w14:paraId="50D061CB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7C849342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62EB895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 w14:paraId="6B7E2A75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 w14:paraId="1FE19CC7">
            <w:pPr>
              <w:jc w:val="right"/>
            </w:pPr>
            <w:r>
              <w:rPr>
                <w:sz w:val="18"/>
                <w:szCs w:val="18"/>
              </w:rPr>
              <w:t>-54</w:t>
            </w:r>
          </w:p>
        </w:tc>
        <w:tc>
          <w:tcPr>
            <w:vAlign w:val="center"/>
          </w:tcPr>
          <w:p w14:paraId="5C47A2DA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4B9524E1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79AA14BC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476F9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8FD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C2D6F">
            <w:r>
              <w:rPr>
                <w:sz w:val="18"/>
                <w:szCs w:val="18"/>
              </w:rPr>
              <w:t>2031[前室]</w:t>
            </w:r>
          </w:p>
        </w:tc>
        <w:tc>
          <w:tcPr>
            <w:vAlign w:val="center"/>
          </w:tcPr>
          <w:p w14:paraId="38D27424">
            <w:pPr>
              <w:jc w:val="right"/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428DBCD4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292F4A1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3B9B992"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 w14:paraId="28498D5A">
            <w:pPr>
              <w:jc w:val="right"/>
            </w:pPr>
            <w:r>
              <w:rPr>
                <w:sz w:val="18"/>
                <w:szCs w:val="18"/>
              </w:rPr>
              <w:t>-48</w:t>
            </w:r>
          </w:p>
        </w:tc>
        <w:tc>
          <w:tcPr>
            <w:vAlign w:val="center"/>
          </w:tcPr>
          <w:p w14:paraId="61398D66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2AA9F389">
            <w:pPr>
              <w:jc w:val="right"/>
            </w:pPr>
            <w:r>
              <w:rPr>
                <w:sz w:val="18"/>
                <w:szCs w:val="18"/>
              </w:rPr>
              <w:t>-42</w:t>
            </w:r>
          </w:p>
        </w:tc>
        <w:tc>
          <w:tcPr>
            <w:vAlign w:val="center"/>
          </w:tcPr>
          <w:p w14:paraId="63361C21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45A97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BEE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4DC4F">
            <w:r>
              <w:rPr>
                <w:sz w:val="18"/>
                <w:szCs w:val="18"/>
              </w:rPr>
              <w:t>2032[卫生间]</w:t>
            </w:r>
          </w:p>
        </w:tc>
        <w:tc>
          <w:tcPr>
            <w:vAlign w:val="center"/>
          </w:tcPr>
          <w:p w14:paraId="3BA223F2">
            <w:pPr>
              <w:jc w:val="right"/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4424E872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CE6B79D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35E11216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 w14:paraId="6EBE5043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463AAEAC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2A980C38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2A312592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11CC5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0D4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4CE1B">
            <w:r>
              <w:rPr>
                <w:sz w:val="18"/>
                <w:szCs w:val="18"/>
              </w:rPr>
              <w:t>2033[前室]</w:t>
            </w:r>
          </w:p>
        </w:tc>
        <w:tc>
          <w:tcPr>
            <w:vAlign w:val="center"/>
          </w:tcPr>
          <w:p w14:paraId="2D2CD21E">
            <w:pPr>
              <w:jc w:val="right"/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566D128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34B9422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6D41EFFA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 w14:paraId="5CB65F1C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74E7DEA3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7B5629B5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53914557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12D17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BEA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3DB9B"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 w14:paraId="77DBC3AC"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36F36D39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4F295B70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vAlign w:val="center"/>
          </w:tcPr>
          <w:p w14:paraId="22C9623B"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3E8BF106">
            <w:pPr>
              <w:jc w:val="right"/>
            </w:pPr>
            <w:r>
              <w:rPr>
                <w:sz w:val="18"/>
                <w:szCs w:val="18"/>
              </w:rPr>
              <w:t>-45</w:t>
            </w:r>
          </w:p>
        </w:tc>
        <w:tc>
          <w:tcPr>
            <w:vAlign w:val="center"/>
          </w:tcPr>
          <w:p w14:paraId="6B2CA7D9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26CF361A">
            <w:pPr>
              <w:jc w:val="right"/>
            </w:pPr>
            <w:r>
              <w:rPr>
                <w:sz w:val="18"/>
                <w:szCs w:val="18"/>
              </w:rPr>
              <w:t>-49</w:t>
            </w:r>
          </w:p>
        </w:tc>
        <w:tc>
          <w:tcPr>
            <w:vAlign w:val="center"/>
          </w:tcPr>
          <w:p w14:paraId="7046E44A">
            <w:pPr>
              <w:jc w:val="right"/>
            </w:pPr>
            <w:r>
              <w:rPr>
                <w:sz w:val="18"/>
                <w:szCs w:val="18"/>
              </w:rPr>
              <w:t>54.55</w:t>
            </w:r>
          </w:p>
        </w:tc>
      </w:tr>
      <w:tr w14:paraId="404DF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734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9FB6D">
            <w:r>
              <w:rPr>
                <w:sz w:val="18"/>
                <w:szCs w:val="18"/>
              </w:rPr>
              <w:t>2035,2036,2037[前室]</w:t>
            </w:r>
          </w:p>
        </w:tc>
        <w:tc>
          <w:tcPr>
            <w:vAlign w:val="center"/>
          </w:tcPr>
          <w:p w14:paraId="72A23D54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7EF0B14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FD23DF2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0EB2B37E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0CEC2CA2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65DE6D95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57A85150">
            <w:pPr>
              <w:jc w:val="right"/>
            </w:pPr>
            <w:r>
              <w:rPr>
                <w:sz w:val="18"/>
                <w:szCs w:val="18"/>
              </w:rPr>
              <w:t>-35</w:t>
            </w:r>
          </w:p>
        </w:tc>
        <w:tc>
          <w:tcPr>
            <w:vAlign w:val="center"/>
          </w:tcPr>
          <w:p w14:paraId="34B9FB6E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23D3A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C84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D78CD">
            <w:r>
              <w:rPr>
                <w:sz w:val="18"/>
                <w:szCs w:val="18"/>
              </w:rPr>
              <w:t>2038[前室]</w:t>
            </w:r>
          </w:p>
        </w:tc>
        <w:tc>
          <w:tcPr>
            <w:vAlign w:val="center"/>
          </w:tcPr>
          <w:p w14:paraId="136E66CF">
            <w:pPr>
              <w:jc w:val="right"/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16F2CBEF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549EA25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19C83DA2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61E53095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227B6A21">
            <w:p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FF9E7E">
            <w:pPr>
              <w:jc w:val="right"/>
            </w:pPr>
            <w:r>
              <w:rPr>
                <w:sz w:val="18"/>
                <w:szCs w:val="18"/>
              </w:rPr>
              <w:t>-33</w:t>
            </w:r>
          </w:p>
        </w:tc>
        <w:tc>
          <w:tcPr>
            <w:vAlign w:val="center"/>
          </w:tcPr>
          <w:p w14:paraId="1E537897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349E3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8C5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F432C">
            <w:r>
              <w:rPr>
                <w:sz w:val="18"/>
                <w:szCs w:val="18"/>
              </w:rPr>
              <w:t>2039[卫生间]</w:t>
            </w:r>
          </w:p>
        </w:tc>
        <w:tc>
          <w:tcPr>
            <w:vAlign w:val="center"/>
          </w:tcPr>
          <w:p w14:paraId="7FC1D6F8">
            <w:pPr>
              <w:jc w:val="right"/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373BD2BF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F38BAE7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782866A3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 w14:paraId="1B8106D6">
            <w:pPr>
              <w:jc w:val="right"/>
            </w:pPr>
            <w:r>
              <w:rPr>
                <w:sz w:val="18"/>
                <w:szCs w:val="18"/>
              </w:rPr>
              <w:t>-31</w:t>
            </w:r>
          </w:p>
        </w:tc>
        <w:tc>
          <w:tcPr>
            <w:vAlign w:val="center"/>
          </w:tcPr>
          <w:p w14:paraId="035CE19C">
            <w:pPr>
              <w:jc w:val="right"/>
            </w:pPr>
            <w:r>
              <w:rPr>
                <w:sz w:val="18"/>
                <w:szCs w:val="18"/>
              </w:rPr>
              <w:t>-0.04</w:t>
            </w:r>
          </w:p>
        </w:tc>
        <w:tc>
          <w:tcPr>
            <w:vAlign w:val="center"/>
          </w:tcPr>
          <w:p w14:paraId="1BFF528E">
            <w:pPr>
              <w:jc w:val="right"/>
            </w:pPr>
            <w:r>
              <w:rPr>
                <w:sz w:val="18"/>
                <w:szCs w:val="18"/>
              </w:rPr>
              <w:t>-27</w:t>
            </w:r>
          </w:p>
        </w:tc>
        <w:tc>
          <w:tcPr>
            <w:vAlign w:val="center"/>
          </w:tcPr>
          <w:p w14:paraId="4BD6E8C4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04237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7A1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EC8B0">
            <w:r>
              <w:rPr>
                <w:sz w:val="18"/>
                <w:szCs w:val="18"/>
              </w:rPr>
              <w:t>2040[卫生间]</w:t>
            </w:r>
          </w:p>
        </w:tc>
        <w:tc>
          <w:tcPr>
            <w:vAlign w:val="center"/>
          </w:tcPr>
          <w:p w14:paraId="2CA477A6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53354C8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D77C60A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4DCFF3BA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7B3F9A45">
            <w:pPr>
              <w:jc w:val="right"/>
            </w:pPr>
            <w:r>
              <w:rPr>
                <w:sz w:val="18"/>
                <w:szCs w:val="18"/>
              </w:rPr>
              <w:t>-30</w:t>
            </w:r>
          </w:p>
        </w:tc>
        <w:tc>
          <w:tcPr>
            <w:vAlign w:val="center"/>
          </w:tcPr>
          <w:p w14:paraId="54EA59E3">
            <w:pPr>
              <w:jc w:val="right"/>
            </w:pPr>
            <w:r>
              <w:rPr>
                <w:sz w:val="18"/>
                <w:szCs w:val="18"/>
              </w:rPr>
              <w:t>-0.04</w:t>
            </w:r>
          </w:p>
        </w:tc>
        <w:tc>
          <w:tcPr>
            <w:vAlign w:val="center"/>
          </w:tcPr>
          <w:p w14:paraId="11F4804A">
            <w:pPr>
              <w:jc w:val="right"/>
            </w:pPr>
            <w:r>
              <w:rPr>
                <w:sz w:val="18"/>
                <w:szCs w:val="18"/>
              </w:rPr>
              <w:t>-26</w:t>
            </w:r>
          </w:p>
        </w:tc>
        <w:tc>
          <w:tcPr>
            <w:vAlign w:val="center"/>
          </w:tcPr>
          <w:p w14:paraId="7C1C0774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66294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0D4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01D03">
            <w:r>
              <w:rPr>
                <w:sz w:val="18"/>
                <w:szCs w:val="18"/>
              </w:rPr>
              <w:t>3001[共享空间]</w:t>
            </w:r>
          </w:p>
        </w:tc>
        <w:tc>
          <w:tcPr>
            <w:vAlign w:val="center"/>
          </w:tcPr>
          <w:p w14:paraId="395C48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5A882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6BB16725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vAlign w:val="center"/>
          </w:tcPr>
          <w:p w14:paraId="2BE0DEFD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vAlign w:val="center"/>
          </w:tcPr>
          <w:p w14:paraId="691A4DE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86FC9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DAE9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A3055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5F6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35B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742FF"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 w14:paraId="235C26C1">
            <w:pPr>
              <w:jc w:val="right"/>
            </w:pPr>
            <w:r>
              <w:rPr>
                <w:sz w:val="18"/>
                <w:szCs w:val="18"/>
              </w:rPr>
              <w:t>165.60</w:t>
            </w:r>
          </w:p>
        </w:tc>
        <w:tc>
          <w:tcPr>
            <w:vAlign w:val="center"/>
          </w:tcPr>
          <w:p w14:paraId="7861F2F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BD6AA1">
            <w:pPr>
              <w:jc w:val="right"/>
            </w:pPr>
            <w:r>
              <w:rPr>
                <w:sz w:val="18"/>
                <w:szCs w:val="18"/>
              </w:rPr>
              <w:t>4150</w:t>
            </w:r>
          </w:p>
        </w:tc>
        <w:tc>
          <w:tcPr>
            <w:vAlign w:val="center"/>
          </w:tcPr>
          <w:p w14:paraId="33D9F80F">
            <w:pPr>
              <w:jc w:val="right"/>
            </w:pPr>
            <w:r>
              <w:rPr>
                <w:sz w:val="18"/>
                <w:szCs w:val="18"/>
              </w:rPr>
              <w:t>5572</w:t>
            </w:r>
          </w:p>
        </w:tc>
        <w:tc>
          <w:tcPr>
            <w:vAlign w:val="center"/>
          </w:tcPr>
          <w:p w14:paraId="66F8148F">
            <w:pPr>
              <w:jc w:val="right"/>
            </w:pPr>
            <w:r>
              <w:rPr>
                <w:sz w:val="18"/>
                <w:szCs w:val="18"/>
              </w:rPr>
              <w:t>-1418</w:t>
            </w:r>
          </w:p>
        </w:tc>
        <w:tc>
          <w:tcPr>
            <w:vAlign w:val="center"/>
          </w:tcPr>
          <w:p w14:paraId="37657D40">
            <w:pPr>
              <w:jc w:val="right"/>
            </w:pPr>
            <w:r>
              <w:rPr>
                <w:sz w:val="18"/>
                <w:szCs w:val="18"/>
              </w:rPr>
              <w:t>-2.00</w:t>
            </w:r>
          </w:p>
        </w:tc>
        <w:tc>
          <w:tcPr>
            <w:vAlign w:val="center"/>
          </w:tcPr>
          <w:p w14:paraId="1A024B75">
            <w:pPr>
              <w:jc w:val="right"/>
            </w:pPr>
            <w:r>
              <w:rPr>
                <w:sz w:val="18"/>
                <w:szCs w:val="18"/>
              </w:rPr>
              <w:t>-1083</w:t>
            </w:r>
          </w:p>
        </w:tc>
        <w:tc>
          <w:tcPr>
            <w:vAlign w:val="center"/>
          </w:tcPr>
          <w:p w14:paraId="05185059">
            <w:pPr>
              <w:jc w:val="right"/>
            </w:pPr>
            <w:r>
              <w:rPr>
                <w:sz w:val="18"/>
                <w:szCs w:val="18"/>
              </w:rPr>
              <w:t>25.06</w:t>
            </w:r>
          </w:p>
        </w:tc>
      </w:tr>
      <w:tr w14:paraId="2852D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570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79504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630BE64B">
            <w:pPr>
              <w:jc w:val="right"/>
            </w:pPr>
            <w:r>
              <w:rPr>
                <w:b/>
                <w:sz w:val="18"/>
                <w:szCs w:val="18"/>
              </w:rPr>
              <w:t>1638.29</w:t>
            </w:r>
          </w:p>
        </w:tc>
        <w:tc>
          <w:tcPr>
            <w:vAlign w:val="center"/>
          </w:tcPr>
          <w:p w14:paraId="3569E268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EBE9AC9">
            <w:pPr>
              <w:jc w:val="right"/>
            </w:pPr>
            <w:r>
              <w:rPr>
                <w:b/>
                <w:sz w:val="18"/>
                <w:szCs w:val="18"/>
              </w:rPr>
              <w:t>40863</w:t>
            </w:r>
          </w:p>
        </w:tc>
        <w:tc>
          <w:tcPr>
            <w:vAlign w:val="center"/>
          </w:tcPr>
          <w:p w14:paraId="705C5043">
            <w:pPr>
              <w:jc w:val="right"/>
            </w:pPr>
            <w:r>
              <w:rPr>
                <w:b/>
                <w:sz w:val="18"/>
                <w:szCs w:val="18"/>
              </w:rPr>
              <w:t>52006</w:t>
            </w:r>
          </w:p>
        </w:tc>
        <w:tc>
          <w:tcPr>
            <w:vAlign w:val="center"/>
          </w:tcPr>
          <w:p w14:paraId="309B2640">
            <w:pPr>
              <w:jc w:val="right"/>
            </w:pPr>
            <w:r>
              <w:rPr>
                <w:b/>
                <w:sz w:val="18"/>
                <w:szCs w:val="18"/>
              </w:rPr>
              <w:t>-11131</w:t>
            </w:r>
          </w:p>
        </w:tc>
        <w:tc>
          <w:tcPr>
            <w:vAlign w:val="center"/>
          </w:tcPr>
          <w:p w14:paraId="69BD102F">
            <w:pPr>
              <w:jc w:val="right"/>
            </w:pPr>
            <w:r>
              <w:rPr>
                <w:b/>
                <w:sz w:val="18"/>
                <w:szCs w:val="18"/>
              </w:rPr>
              <w:t>-15.70</w:t>
            </w:r>
          </w:p>
        </w:tc>
        <w:tc>
          <w:tcPr>
            <w:vAlign w:val="center"/>
          </w:tcPr>
          <w:p w14:paraId="6A1B6F38">
            <w:pPr>
              <w:jc w:val="right"/>
            </w:pPr>
            <w:r>
              <w:rPr>
                <w:b/>
                <w:sz w:val="18"/>
                <w:szCs w:val="18"/>
              </w:rPr>
              <w:t>-5808</w:t>
            </w:r>
          </w:p>
        </w:tc>
        <w:tc>
          <w:tcPr>
            <w:vAlign w:val="center"/>
          </w:tcPr>
          <w:p w14:paraId="511E2C44">
            <w:pPr>
              <w:jc w:val="right"/>
            </w:pPr>
            <w:r>
              <w:rPr>
                <w:b/>
                <w:sz w:val="18"/>
                <w:szCs w:val="18"/>
              </w:rPr>
              <w:t>24.94</w:t>
            </w:r>
          </w:p>
        </w:tc>
      </w:tr>
      <w:tr w14:paraId="7D2A1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43383BC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7F9F527C">
            <w:pPr>
              <w:jc w:val="right"/>
            </w:pPr>
            <w:r>
              <w:rPr>
                <w:b/>
                <w:sz w:val="18"/>
                <w:szCs w:val="18"/>
              </w:rPr>
              <w:t>1638.29</w:t>
            </w:r>
          </w:p>
        </w:tc>
        <w:tc>
          <w:tcPr>
            <w:vAlign w:val="center"/>
          </w:tcPr>
          <w:p w14:paraId="7727ACB2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65D42D4">
            <w:pPr>
              <w:jc w:val="right"/>
            </w:pPr>
            <w:r>
              <w:rPr>
                <w:b/>
                <w:sz w:val="18"/>
                <w:szCs w:val="18"/>
              </w:rPr>
              <w:t>40863</w:t>
            </w:r>
          </w:p>
        </w:tc>
        <w:tc>
          <w:tcPr>
            <w:vAlign w:val="center"/>
          </w:tcPr>
          <w:p w14:paraId="72E43BDA">
            <w:pPr>
              <w:jc w:val="right"/>
            </w:pPr>
            <w:r>
              <w:rPr>
                <w:b/>
                <w:sz w:val="18"/>
                <w:szCs w:val="18"/>
              </w:rPr>
              <w:t>52006</w:t>
            </w:r>
          </w:p>
        </w:tc>
        <w:tc>
          <w:tcPr>
            <w:vAlign w:val="center"/>
          </w:tcPr>
          <w:p w14:paraId="572C8DB0">
            <w:pPr>
              <w:jc w:val="right"/>
            </w:pPr>
            <w:r>
              <w:rPr>
                <w:b/>
                <w:sz w:val="18"/>
                <w:szCs w:val="18"/>
              </w:rPr>
              <w:t>-11131</w:t>
            </w:r>
          </w:p>
        </w:tc>
        <w:tc>
          <w:tcPr>
            <w:vAlign w:val="center"/>
          </w:tcPr>
          <w:p w14:paraId="121E674F">
            <w:pPr>
              <w:jc w:val="right"/>
            </w:pPr>
            <w:r>
              <w:rPr>
                <w:b/>
                <w:sz w:val="18"/>
                <w:szCs w:val="18"/>
              </w:rPr>
              <w:t>-15.70</w:t>
            </w:r>
          </w:p>
        </w:tc>
        <w:tc>
          <w:tcPr>
            <w:vAlign w:val="center"/>
          </w:tcPr>
          <w:p w14:paraId="44011A17">
            <w:pPr>
              <w:jc w:val="right"/>
            </w:pPr>
            <w:r>
              <w:rPr>
                <w:b/>
                <w:sz w:val="18"/>
                <w:szCs w:val="18"/>
              </w:rPr>
              <w:t>-6547</w:t>
            </w:r>
          </w:p>
        </w:tc>
        <w:tc>
          <w:tcPr>
            <w:vAlign w:val="center"/>
          </w:tcPr>
          <w:p w14:paraId="0179240D">
            <w:pPr>
              <w:jc w:val="right"/>
            </w:pPr>
            <w:r>
              <w:rPr>
                <w:b/>
                <w:sz w:val="18"/>
                <w:szCs w:val="18"/>
              </w:rPr>
              <w:t>24.94</w:t>
            </w:r>
          </w:p>
        </w:tc>
      </w:tr>
    </w:tbl>
    <w:p w14:paraId="0A6396FF">
      <w:pPr>
        <w:pStyle w:val="2"/>
        <w:rPr>
          <w:szCs w:val="24"/>
          <w:lang w:val="en-US"/>
        </w:rPr>
      </w:pPr>
      <w:bookmarkStart w:id="131" w:name="_Toc9766"/>
      <w:r>
        <w:rPr>
          <w:szCs w:val="24"/>
          <w:lang w:val="en-US"/>
        </w:rPr>
        <w:t>建筑按楼层汇总表</w:t>
      </w:r>
      <w:bookmarkEnd w:id="13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2"/>
        <w:gridCol w:w="1641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75120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32DDA1F5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70559A9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765AC2C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21019C3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D5D017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79E0F060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3493DC4C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437C9008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0A404E26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47E961DA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445C2B69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31A3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FF1361">
            <w:r>
              <w:rPr>
                <w:sz w:val="18"/>
                <w:szCs w:val="18"/>
              </w:rPr>
              <w:t>-1层</w:t>
            </w:r>
          </w:p>
        </w:tc>
        <w:tc>
          <w:tcPr>
            <w:vAlign w:val="center"/>
          </w:tcPr>
          <w:p w14:paraId="1315C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9AEB9">
            <w:r>
              <w:rPr>
                <w:sz w:val="18"/>
                <w:szCs w:val="18"/>
              </w:rPr>
              <w:t>-1002[走廊]</w:t>
            </w:r>
          </w:p>
        </w:tc>
        <w:tc>
          <w:tcPr>
            <w:vAlign w:val="center"/>
          </w:tcPr>
          <w:p w14:paraId="17AE3CE8">
            <w:pPr>
              <w:jc w:val="right"/>
            </w:pPr>
            <w:r>
              <w:rPr>
                <w:sz w:val="18"/>
                <w:szCs w:val="18"/>
              </w:rPr>
              <w:t>154.50</w:t>
            </w:r>
          </w:p>
        </w:tc>
        <w:tc>
          <w:tcPr>
            <w:vAlign w:val="center"/>
          </w:tcPr>
          <w:p w14:paraId="207C10B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6805C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845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C6B6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201AB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3CC3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3E52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1D60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A0FF0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5E7BF3B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C0FE0E1">
            <w:pPr>
              <w:jc w:val="right"/>
            </w:pPr>
            <w:r>
              <w:rPr>
                <w:b/>
                <w:sz w:val="18"/>
                <w:szCs w:val="18"/>
              </w:rPr>
              <w:t>154.50</w:t>
            </w:r>
          </w:p>
        </w:tc>
        <w:tc>
          <w:tcPr>
            <w:vAlign w:val="center"/>
          </w:tcPr>
          <w:p w14:paraId="23778247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127827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AC7D5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ED3163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40DCAF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3DBD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4BC1DB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</w:tr>
      <w:tr w14:paraId="01134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78716F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3D245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357E1">
            <w:r>
              <w:rPr>
                <w:sz w:val="18"/>
                <w:szCs w:val="18"/>
              </w:rPr>
              <w:t>1001[客房]</w:t>
            </w:r>
          </w:p>
        </w:tc>
        <w:tc>
          <w:tcPr>
            <w:vAlign w:val="center"/>
          </w:tcPr>
          <w:p w14:paraId="1883E886">
            <w:pPr>
              <w:jc w:val="right"/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vAlign w:val="center"/>
          </w:tcPr>
          <w:p w14:paraId="28E29EE7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66B8AAE">
            <w:pPr>
              <w:jc w:val="right"/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vAlign w:val="center"/>
          </w:tcPr>
          <w:p w14:paraId="266C7C30">
            <w:pPr>
              <w:jc w:val="right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vAlign w:val="center"/>
          </w:tcPr>
          <w:p w14:paraId="030F0C01">
            <w:pPr>
              <w:jc w:val="right"/>
            </w:pPr>
            <w:r>
              <w:rPr>
                <w:sz w:val="18"/>
                <w:szCs w:val="18"/>
              </w:rPr>
              <w:t>-276</w:t>
            </w:r>
          </w:p>
        </w:tc>
        <w:tc>
          <w:tcPr>
            <w:vAlign w:val="center"/>
          </w:tcPr>
          <w:p w14:paraId="18A66C0B">
            <w:pPr>
              <w:jc w:val="right"/>
            </w:pPr>
            <w:r>
              <w:rPr>
                <w:sz w:val="18"/>
                <w:szCs w:val="18"/>
              </w:rPr>
              <w:t>-0.39</w:t>
            </w:r>
          </w:p>
        </w:tc>
        <w:tc>
          <w:tcPr>
            <w:vAlign w:val="center"/>
          </w:tcPr>
          <w:p w14:paraId="0EFD2A27">
            <w:pPr>
              <w:jc w:val="right"/>
            </w:pPr>
            <w:r>
              <w:rPr>
                <w:sz w:val="18"/>
                <w:szCs w:val="18"/>
              </w:rPr>
              <w:t>-266</w:t>
            </w:r>
          </w:p>
        </w:tc>
        <w:tc>
          <w:tcPr>
            <w:vAlign w:val="center"/>
          </w:tcPr>
          <w:p w14:paraId="6D44807C">
            <w:pPr>
              <w:jc w:val="right"/>
            </w:pPr>
            <w:r>
              <w:rPr>
                <w:sz w:val="18"/>
                <w:szCs w:val="18"/>
              </w:rPr>
              <w:t>16.28</w:t>
            </w:r>
          </w:p>
        </w:tc>
      </w:tr>
      <w:tr w14:paraId="44FBC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D74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16A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60AB4">
            <w:r>
              <w:rPr>
                <w:sz w:val="18"/>
                <w:szCs w:val="18"/>
              </w:rPr>
              <w:t>1002[客房]</w:t>
            </w:r>
          </w:p>
        </w:tc>
        <w:tc>
          <w:tcPr>
            <w:vAlign w:val="center"/>
          </w:tcPr>
          <w:p w14:paraId="44F3D895">
            <w:pPr>
              <w:jc w:val="right"/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vAlign w:val="center"/>
          </w:tcPr>
          <w:p w14:paraId="7D30623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23F8215">
            <w:pPr>
              <w:jc w:val="right"/>
            </w:pPr>
            <w:r>
              <w:rPr>
                <w:sz w:val="18"/>
                <w:szCs w:val="18"/>
              </w:rPr>
              <w:t>1743</w:t>
            </w:r>
          </w:p>
        </w:tc>
        <w:tc>
          <w:tcPr>
            <w:vAlign w:val="center"/>
          </w:tcPr>
          <w:p w14:paraId="3BE2262D">
            <w:pPr>
              <w:jc w:val="right"/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vAlign w:val="center"/>
          </w:tcPr>
          <w:p w14:paraId="4C21578A">
            <w:pPr>
              <w:jc w:val="right"/>
            </w:pPr>
            <w:r>
              <w:rPr>
                <w:sz w:val="18"/>
                <w:szCs w:val="18"/>
              </w:rPr>
              <w:t>-276</w:t>
            </w:r>
          </w:p>
        </w:tc>
        <w:tc>
          <w:tcPr>
            <w:vAlign w:val="center"/>
          </w:tcPr>
          <w:p w14:paraId="456727FC">
            <w:pPr>
              <w:jc w:val="right"/>
            </w:pPr>
            <w:r>
              <w:rPr>
                <w:sz w:val="18"/>
                <w:szCs w:val="18"/>
              </w:rPr>
              <w:t>-0.39</w:t>
            </w:r>
          </w:p>
        </w:tc>
        <w:tc>
          <w:tcPr>
            <w:vAlign w:val="center"/>
          </w:tcPr>
          <w:p w14:paraId="73D1097C">
            <w:pPr>
              <w:jc w:val="right"/>
            </w:pPr>
            <w:r>
              <w:rPr>
                <w:sz w:val="18"/>
                <w:szCs w:val="18"/>
              </w:rPr>
              <w:t>-237</w:t>
            </w:r>
          </w:p>
        </w:tc>
        <w:tc>
          <w:tcPr>
            <w:vAlign w:val="center"/>
          </w:tcPr>
          <w:p w14:paraId="4B0E059B">
            <w:pPr>
              <w:jc w:val="right"/>
            </w:pPr>
            <w:r>
              <w:rPr>
                <w:sz w:val="18"/>
                <w:szCs w:val="18"/>
              </w:rPr>
              <w:t>54.08</w:t>
            </w:r>
          </w:p>
        </w:tc>
      </w:tr>
      <w:tr w14:paraId="4E967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CF7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6D9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7FE63">
            <w:r>
              <w:rPr>
                <w:sz w:val="18"/>
                <w:szCs w:val="18"/>
              </w:rPr>
              <w:t>1003[客房]</w:t>
            </w:r>
          </w:p>
        </w:tc>
        <w:tc>
          <w:tcPr>
            <w:vAlign w:val="center"/>
          </w:tcPr>
          <w:p w14:paraId="3581830E">
            <w:pPr>
              <w:jc w:val="right"/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vAlign w:val="center"/>
          </w:tcPr>
          <w:p w14:paraId="365D6961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246E17F">
            <w:pPr>
              <w:jc w:val="right"/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 w14:paraId="72592466">
            <w:pPr>
              <w:jc w:val="right"/>
            </w:pPr>
            <w:r>
              <w:rPr>
                <w:sz w:val="18"/>
                <w:szCs w:val="18"/>
              </w:rPr>
              <w:t>949</w:t>
            </w:r>
          </w:p>
        </w:tc>
        <w:tc>
          <w:tcPr>
            <w:vAlign w:val="center"/>
          </w:tcPr>
          <w:p w14:paraId="30300F0C">
            <w:pPr>
              <w:jc w:val="right"/>
            </w:pPr>
            <w:r>
              <w:rPr>
                <w:sz w:val="18"/>
                <w:szCs w:val="18"/>
              </w:rPr>
              <w:t>-253</w:t>
            </w:r>
          </w:p>
        </w:tc>
        <w:tc>
          <w:tcPr>
            <w:vAlign w:val="center"/>
          </w:tcPr>
          <w:p w14:paraId="676220D5">
            <w:pPr>
              <w:jc w:val="right"/>
            </w:pPr>
            <w:r>
              <w:rPr>
                <w:sz w:val="18"/>
                <w:szCs w:val="18"/>
              </w:rPr>
              <w:t>-0.36</w:t>
            </w:r>
          </w:p>
        </w:tc>
        <w:tc>
          <w:tcPr>
            <w:vAlign w:val="center"/>
          </w:tcPr>
          <w:p w14:paraId="2BF67878">
            <w:pPr>
              <w:jc w:val="right"/>
            </w:pPr>
            <w:r>
              <w:rPr>
                <w:sz w:val="18"/>
                <w:szCs w:val="18"/>
              </w:rPr>
              <w:t>-218</w:t>
            </w:r>
          </w:p>
        </w:tc>
        <w:tc>
          <w:tcPr>
            <w:vAlign w:val="center"/>
          </w:tcPr>
          <w:p w14:paraId="5125D10A">
            <w:pPr>
              <w:jc w:val="right"/>
            </w:pPr>
            <w:r>
              <w:rPr>
                <w:sz w:val="18"/>
                <w:szCs w:val="18"/>
              </w:rPr>
              <w:t>23.48</w:t>
            </w:r>
          </w:p>
        </w:tc>
      </w:tr>
      <w:tr w14:paraId="24C58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D3C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92F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4FDB5">
            <w:r>
              <w:rPr>
                <w:sz w:val="18"/>
                <w:szCs w:val="18"/>
              </w:rPr>
              <w:t>1004[客房]</w:t>
            </w:r>
          </w:p>
        </w:tc>
        <w:tc>
          <w:tcPr>
            <w:vAlign w:val="center"/>
          </w:tcPr>
          <w:p w14:paraId="4800322C">
            <w:pPr>
              <w:jc w:val="right"/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vAlign w:val="center"/>
          </w:tcPr>
          <w:p w14:paraId="1AC3F3F1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105608A1">
            <w:pPr>
              <w:jc w:val="right"/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vAlign w:val="center"/>
          </w:tcPr>
          <w:p w14:paraId="1804D900">
            <w:pPr>
              <w:jc w:val="right"/>
            </w:pPr>
            <w:r>
              <w:rPr>
                <w:sz w:val="18"/>
                <w:szCs w:val="18"/>
              </w:rPr>
              <w:t>1938</w:t>
            </w:r>
          </w:p>
        </w:tc>
        <w:tc>
          <w:tcPr>
            <w:vAlign w:val="center"/>
          </w:tcPr>
          <w:p w14:paraId="37AEBBFE">
            <w:pPr>
              <w:jc w:val="right"/>
            </w:pPr>
            <w:r>
              <w:rPr>
                <w:sz w:val="18"/>
                <w:szCs w:val="18"/>
              </w:rPr>
              <w:t>-253</w:t>
            </w:r>
          </w:p>
        </w:tc>
        <w:tc>
          <w:tcPr>
            <w:vAlign w:val="center"/>
          </w:tcPr>
          <w:p w14:paraId="13938614">
            <w:pPr>
              <w:jc w:val="right"/>
            </w:pPr>
            <w:r>
              <w:rPr>
                <w:sz w:val="18"/>
                <w:szCs w:val="18"/>
              </w:rPr>
              <w:t>-0.36</w:t>
            </w:r>
          </w:p>
        </w:tc>
        <w:tc>
          <w:tcPr>
            <w:vAlign w:val="center"/>
          </w:tcPr>
          <w:p w14:paraId="0357E7F6">
            <w:pPr>
              <w:jc w:val="right"/>
            </w:pPr>
            <w:r>
              <w:rPr>
                <w:sz w:val="18"/>
                <w:szCs w:val="18"/>
              </w:rPr>
              <w:t>-275</w:t>
            </w:r>
          </w:p>
        </w:tc>
        <w:tc>
          <w:tcPr>
            <w:vAlign w:val="center"/>
          </w:tcPr>
          <w:p w14:paraId="4879C6CC">
            <w:pPr>
              <w:jc w:val="right"/>
            </w:pPr>
            <w:r>
              <w:rPr>
                <w:sz w:val="18"/>
                <w:szCs w:val="18"/>
              </w:rPr>
              <w:t>56.89</w:t>
            </w:r>
          </w:p>
        </w:tc>
      </w:tr>
      <w:tr w14:paraId="43C93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60D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392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92DFA">
            <w:r>
              <w:rPr>
                <w:sz w:val="18"/>
                <w:szCs w:val="18"/>
              </w:rPr>
              <w:t>1005[卧室]</w:t>
            </w:r>
          </w:p>
        </w:tc>
        <w:tc>
          <w:tcPr>
            <w:vAlign w:val="center"/>
          </w:tcPr>
          <w:p w14:paraId="1E15A83D"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00D994F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A9A7087">
            <w:pPr>
              <w:jc w:val="right"/>
            </w:pPr>
            <w:r>
              <w:rPr>
                <w:sz w:val="18"/>
                <w:szCs w:val="18"/>
              </w:rPr>
              <w:t>1701</w:t>
            </w:r>
          </w:p>
        </w:tc>
        <w:tc>
          <w:tcPr>
            <w:vAlign w:val="center"/>
          </w:tcPr>
          <w:p w14:paraId="348FCBD1">
            <w:pPr>
              <w:jc w:val="right"/>
            </w:pPr>
            <w:r>
              <w:rPr>
                <w:sz w:val="18"/>
                <w:szCs w:val="18"/>
              </w:rPr>
              <w:t>1945</w:t>
            </w:r>
          </w:p>
        </w:tc>
        <w:tc>
          <w:tcPr>
            <w:vAlign w:val="center"/>
          </w:tcPr>
          <w:p w14:paraId="429544D1">
            <w:pPr>
              <w:jc w:val="right"/>
            </w:pPr>
            <w:r>
              <w:rPr>
                <w:sz w:val="18"/>
                <w:szCs w:val="18"/>
              </w:rPr>
              <w:t>-245</w:t>
            </w:r>
          </w:p>
        </w:tc>
        <w:tc>
          <w:tcPr>
            <w:vAlign w:val="center"/>
          </w:tcPr>
          <w:p w14:paraId="3F3F1D17">
            <w:pPr>
              <w:jc w:val="right"/>
            </w:pPr>
            <w:r>
              <w:rPr>
                <w:sz w:val="18"/>
                <w:szCs w:val="18"/>
              </w:rPr>
              <w:t>-0.35</w:t>
            </w:r>
          </w:p>
        </w:tc>
        <w:tc>
          <w:tcPr>
            <w:vAlign w:val="center"/>
          </w:tcPr>
          <w:p w14:paraId="2AC8382C">
            <w:pPr>
              <w:jc w:val="right"/>
            </w:pPr>
            <w:r>
              <w:rPr>
                <w:sz w:val="18"/>
                <w:szCs w:val="18"/>
              </w:rPr>
              <w:t>-141</w:t>
            </w:r>
          </w:p>
        </w:tc>
        <w:tc>
          <w:tcPr>
            <w:vAlign w:val="center"/>
          </w:tcPr>
          <w:p w14:paraId="480A6029">
            <w:pPr>
              <w:jc w:val="right"/>
            </w:pPr>
            <w:r>
              <w:rPr>
                <w:sz w:val="18"/>
                <w:szCs w:val="18"/>
              </w:rPr>
              <w:t>59.55</w:t>
            </w:r>
          </w:p>
        </w:tc>
      </w:tr>
      <w:tr w14:paraId="6C44A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E42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55B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AF64C">
            <w:r>
              <w:rPr>
                <w:sz w:val="18"/>
                <w:szCs w:val="18"/>
              </w:rPr>
              <w:t>1006[卧室]</w:t>
            </w:r>
          </w:p>
        </w:tc>
        <w:tc>
          <w:tcPr>
            <w:vAlign w:val="center"/>
          </w:tcPr>
          <w:p w14:paraId="2B896D4D"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1FCE2AF2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4297BDDB">
            <w:pPr>
              <w:jc w:val="right"/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 w14:paraId="7877FFE2"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 w14:paraId="0CE58126">
            <w:pPr>
              <w:jc w:val="right"/>
            </w:pPr>
            <w:r>
              <w:rPr>
                <w:sz w:val="18"/>
                <w:szCs w:val="18"/>
              </w:rPr>
              <w:t>-245</w:t>
            </w:r>
          </w:p>
        </w:tc>
        <w:tc>
          <w:tcPr>
            <w:vAlign w:val="center"/>
          </w:tcPr>
          <w:p w14:paraId="0C19C749">
            <w:pPr>
              <w:jc w:val="right"/>
            </w:pPr>
            <w:r>
              <w:rPr>
                <w:sz w:val="18"/>
                <w:szCs w:val="18"/>
              </w:rPr>
              <w:t>-0.35</w:t>
            </w:r>
          </w:p>
        </w:tc>
        <w:tc>
          <w:tcPr>
            <w:vAlign w:val="center"/>
          </w:tcPr>
          <w:p w14:paraId="764EE5E8">
            <w:pPr>
              <w:jc w:val="right"/>
            </w:pPr>
            <w:r>
              <w:rPr>
                <w:sz w:val="18"/>
                <w:szCs w:val="18"/>
              </w:rPr>
              <w:t>-266</w:t>
            </w:r>
          </w:p>
        </w:tc>
        <w:tc>
          <w:tcPr>
            <w:vAlign w:val="center"/>
          </w:tcPr>
          <w:p w14:paraId="153B8014">
            <w:pPr>
              <w:jc w:val="right"/>
            </w:pPr>
            <w:r>
              <w:rPr>
                <w:sz w:val="18"/>
                <w:szCs w:val="18"/>
              </w:rPr>
              <w:t>18.56</w:t>
            </w:r>
          </w:p>
        </w:tc>
      </w:tr>
      <w:tr w14:paraId="5C1F5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22E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8F0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02C37">
            <w:r>
              <w:rPr>
                <w:sz w:val="18"/>
                <w:szCs w:val="18"/>
              </w:rPr>
              <w:t>1007[卧室]</w:t>
            </w:r>
          </w:p>
        </w:tc>
        <w:tc>
          <w:tcPr>
            <w:vAlign w:val="center"/>
          </w:tcPr>
          <w:p w14:paraId="257696F4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0685F73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B38141E">
            <w:pPr>
              <w:jc w:val="right"/>
            </w:pPr>
            <w:r>
              <w:rPr>
                <w:sz w:val="18"/>
                <w:szCs w:val="18"/>
              </w:rPr>
              <w:t>2244</w:t>
            </w:r>
          </w:p>
        </w:tc>
        <w:tc>
          <w:tcPr>
            <w:vAlign w:val="center"/>
          </w:tcPr>
          <w:p w14:paraId="10A47C3D">
            <w:pPr>
              <w:jc w:val="right"/>
            </w:pPr>
            <w:r>
              <w:rPr>
                <w:sz w:val="18"/>
                <w:szCs w:val="18"/>
              </w:rPr>
              <w:t>2428</w:t>
            </w:r>
          </w:p>
        </w:tc>
        <w:tc>
          <w:tcPr>
            <w:vAlign w:val="center"/>
          </w:tcPr>
          <w:p w14:paraId="6ED00614">
            <w:pPr>
              <w:jc w:val="right"/>
            </w:pPr>
            <w:r>
              <w:rPr>
                <w:sz w:val="18"/>
                <w:szCs w:val="18"/>
              </w:rPr>
              <w:t>-183</w:t>
            </w:r>
          </w:p>
        </w:tc>
        <w:tc>
          <w:tcPr>
            <w:vAlign w:val="center"/>
          </w:tcPr>
          <w:p w14:paraId="3B2B66C3">
            <w:pPr>
              <w:jc w:val="right"/>
            </w:pPr>
            <w:r>
              <w:rPr>
                <w:sz w:val="18"/>
                <w:szCs w:val="18"/>
              </w:rPr>
              <w:t>-0.26</w:t>
            </w:r>
          </w:p>
        </w:tc>
        <w:tc>
          <w:tcPr>
            <w:vAlign w:val="center"/>
          </w:tcPr>
          <w:p w14:paraId="4A6E9D25">
            <w:pPr>
              <w:jc w:val="right"/>
            </w:pPr>
            <w:r>
              <w:rPr>
                <w:sz w:val="18"/>
                <w:szCs w:val="18"/>
              </w:rPr>
              <w:t>-124</w:t>
            </w:r>
          </w:p>
        </w:tc>
        <w:tc>
          <w:tcPr>
            <w:vAlign w:val="center"/>
          </w:tcPr>
          <w:p w14:paraId="395DE7E8">
            <w:pPr>
              <w:jc w:val="right"/>
            </w:pPr>
            <w:r>
              <w:rPr>
                <w:sz w:val="18"/>
                <w:szCs w:val="18"/>
              </w:rPr>
              <w:t>104.78</w:t>
            </w:r>
          </w:p>
        </w:tc>
      </w:tr>
      <w:tr w14:paraId="6B095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B43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9D8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0BF62">
            <w:r>
              <w:rPr>
                <w:sz w:val="18"/>
                <w:szCs w:val="18"/>
              </w:rPr>
              <w:t>1008[卧室]</w:t>
            </w:r>
          </w:p>
        </w:tc>
        <w:tc>
          <w:tcPr>
            <w:vAlign w:val="center"/>
          </w:tcPr>
          <w:p w14:paraId="384C632A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7B99EC3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08FA15F">
            <w:pPr>
              <w:jc w:val="right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45BFEDC3">
            <w:p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 w14:paraId="75A9BA60">
            <w:pPr>
              <w:jc w:val="right"/>
            </w:pPr>
            <w:r>
              <w:rPr>
                <w:sz w:val="18"/>
                <w:szCs w:val="18"/>
              </w:rPr>
              <w:t>-183</w:t>
            </w:r>
          </w:p>
        </w:tc>
        <w:tc>
          <w:tcPr>
            <w:vAlign w:val="center"/>
          </w:tcPr>
          <w:p w14:paraId="4684C330">
            <w:pPr>
              <w:jc w:val="right"/>
            </w:pPr>
            <w:r>
              <w:rPr>
                <w:sz w:val="18"/>
                <w:szCs w:val="18"/>
              </w:rPr>
              <w:t>-0.26</w:t>
            </w:r>
          </w:p>
        </w:tc>
        <w:tc>
          <w:tcPr>
            <w:vAlign w:val="center"/>
          </w:tcPr>
          <w:p w14:paraId="230E0181">
            <w:pPr>
              <w:jc w:val="right"/>
            </w:pPr>
            <w:r>
              <w:rPr>
                <w:sz w:val="18"/>
                <w:szCs w:val="18"/>
              </w:rPr>
              <w:t>-106</w:t>
            </w:r>
          </w:p>
        </w:tc>
        <w:tc>
          <w:tcPr>
            <w:vAlign w:val="center"/>
          </w:tcPr>
          <w:p w14:paraId="4B22077D">
            <w:pPr>
              <w:jc w:val="right"/>
            </w:pPr>
            <w:r>
              <w:rPr>
                <w:sz w:val="18"/>
                <w:szCs w:val="18"/>
              </w:rPr>
              <w:t>23.06</w:t>
            </w:r>
          </w:p>
        </w:tc>
      </w:tr>
      <w:tr w14:paraId="065D2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6C3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E00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08CA9">
            <w:r>
              <w:rPr>
                <w:sz w:val="18"/>
                <w:szCs w:val="18"/>
              </w:rPr>
              <w:t>1009[客房]</w:t>
            </w:r>
          </w:p>
        </w:tc>
        <w:tc>
          <w:tcPr>
            <w:vAlign w:val="center"/>
          </w:tcPr>
          <w:p w14:paraId="7D954EF4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365A03E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036FF53"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vAlign w:val="center"/>
          </w:tcPr>
          <w:p w14:paraId="4D0059A5">
            <w:pPr>
              <w:jc w:val="right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vAlign w:val="center"/>
          </w:tcPr>
          <w:p w14:paraId="3DA04147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144756A2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308FF76C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253B9103">
            <w:pPr>
              <w:jc w:val="right"/>
            </w:pPr>
            <w:r>
              <w:rPr>
                <w:sz w:val="18"/>
                <w:szCs w:val="18"/>
              </w:rPr>
              <w:t>23.45</w:t>
            </w:r>
          </w:p>
        </w:tc>
      </w:tr>
      <w:tr w14:paraId="68892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B83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054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E40FA">
            <w:r>
              <w:rPr>
                <w:sz w:val="18"/>
                <w:szCs w:val="18"/>
              </w:rPr>
              <w:t>1010[客房]</w:t>
            </w:r>
          </w:p>
        </w:tc>
        <w:tc>
          <w:tcPr>
            <w:vAlign w:val="center"/>
          </w:tcPr>
          <w:p w14:paraId="3DA77441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4E42DB9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FF7C815">
            <w:pPr>
              <w:jc w:val="right"/>
            </w:pPr>
            <w:r>
              <w:rPr>
                <w:sz w:val="18"/>
                <w:szCs w:val="18"/>
              </w:rPr>
              <w:t>818</w:t>
            </w:r>
          </w:p>
        </w:tc>
        <w:tc>
          <w:tcPr>
            <w:vAlign w:val="center"/>
          </w:tcPr>
          <w:p w14:paraId="55E5C2CD">
            <w:pPr>
              <w:jc w:val="right"/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vAlign w:val="center"/>
          </w:tcPr>
          <w:p w14:paraId="29FEF9A4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043C5DE5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42136BA7">
            <w:pPr>
              <w:jc w:val="right"/>
            </w:pPr>
            <w:r>
              <w:rPr>
                <w:sz w:val="18"/>
                <w:szCs w:val="18"/>
              </w:rPr>
              <w:t>-121</w:t>
            </w:r>
          </w:p>
        </w:tc>
        <w:tc>
          <w:tcPr>
            <w:vAlign w:val="center"/>
          </w:tcPr>
          <w:p w14:paraId="61CDAC00">
            <w:pPr>
              <w:jc w:val="right"/>
            </w:pPr>
            <w:r>
              <w:rPr>
                <w:sz w:val="18"/>
                <w:szCs w:val="18"/>
              </w:rPr>
              <w:t>39.14</w:t>
            </w:r>
          </w:p>
        </w:tc>
      </w:tr>
      <w:tr w14:paraId="4B45A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9D0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6F8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1673E">
            <w:r>
              <w:rPr>
                <w:sz w:val="18"/>
                <w:szCs w:val="18"/>
              </w:rPr>
              <w:t>1011[客房]</w:t>
            </w:r>
          </w:p>
        </w:tc>
        <w:tc>
          <w:tcPr>
            <w:vAlign w:val="center"/>
          </w:tcPr>
          <w:p w14:paraId="6A86E5C8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7286762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F286FD9">
            <w:pPr>
              <w:jc w:val="right"/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 w14:paraId="0803E05E">
            <w:pPr>
              <w:jc w:val="right"/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 w14:paraId="5045C32A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790FB08A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55A3CB47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7D45BBA0">
            <w:pPr>
              <w:jc w:val="right"/>
            </w:pPr>
            <w:r>
              <w:rPr>
                <w:sz w:val="18"/>
                <w:szCs w:val="18"/>
              </w:rPr>
              <w:t>35.00</w:t>
            </w:r>
          </w:p>
        </w:tc>
      </w:tr>
      <w:tr w14:paraId="3563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067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6E6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CF6FD">
            <w:r>
              <w:rPr>
                <w:sz w:val="18"/>
                <w:szCs w:val="18"/>
              </w:rPr>
              <w:t>1012[客房]</w:t>
            </w:r>
          </w:p>
        </w:tc>
        <w:tc>
          <w:tcPr>
            <w:vAlign w:val="center"/>
          </w:tcPr>
          <w:p w14:paraId="02FD8E89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66EEFF5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9359C59"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vAlign w:val="center"/>
          </w:tcPr>
          <w:p w14:paraId="62BC84A6">
            <w:pPr>
              <w:jc w:val="right"/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vAlign w:val="center"/>
          </w:tcPr>
          <w:p w14:paraId="7D4C5ED1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55979897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75CE0F0E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772C87DB">
            <w:pPr>
              <w:jc w:val="right"/>
            </w:pPr>
            <w:r>
              <w:rPr>
                <w:sz w:val="18"/>
                <w:szCs w:val="18"/>
              </w:rPr>
              <w:t>23.45</w:t>
            </w:r>
          </w:p>
        </w:tc>
      </w:tr>
      <w:tr w14:paraId="404A0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DF7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96F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DF124">
            <w:r>
              <w:rPr>
                <w:sz w:val="18"/>
                <w:szCs w:val="18"/>
              </w:rPr>
              <w:t>1013[楼梯间]</w:t>
            </w:r>
          </w:p>
        </w:tc>
        <w:tc>
          <w:tcPr>
            <w:vAlign w:val="center"/>
          </w:tcPr>
          <w:p w14:paraId="653D9B3E">
            <w:pPr>
              <w:jc w:val="right"/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vAlign w:val="center"/>
          </w:tcPr>
          <w:p w14:paraId="04258D1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C76058">
            <w:pPr>
              <w:jc w:val="right"/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vAlign w:val="center"/>
          </w:tcPr>
          <w:p w14:paraId="3B97C0C7"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vAlign w:val="center"/>
          </w:tcPr>
          <w:p w14:paraId="56F9FA3F">
            <w:pPr>
              <w:jc w:val="right"/>
            </w:pPr>
            <w:r>
              <w:rPr>
                <w:sz w:val="18"/>
                <w:szCs w:val="18"/>
              </w:rPr>
              <w:t>-163</w:t>
            </w:r>
          </w:p>
        </w:tc>
        <w:tc>
          <w:tcPr>
            <w:vAlign w:val="center"/>
          </w:tcPr>
          <w:p w14:paraId="415A1BB1">
            <w:pPr>
              <w:jc w:val="right"/>
            </w:pPr>
            <w:r>
              <w:rPr>
                <w:sz w:val="18"/>
                <w:szCs w:val="18"/>
              </w:rPr>
              <w:t>-0.23</w:t>
            </w:r>
          </w:p>
        </w:tc>
        <w:tc>
          <w:tcPr>
            <w:vAlign w:val="center"/>
          </w:tcPr>
          <w:p w14:paraId="685B0477">
            <w:pPr>
              <w:jc w:val="right"/>
            </w:pPr>
            <w:r>
              <w:rPr>
                <w:sz w:val="18"/>
                <w:szCs w:val="18"/>
              </w:rPr>
              <w:t>-125</w:t>
            </w:r>
          </w:p>
        </w:tc>
        <w:tc>
          <w:tcPr>
            <w:vAlign w:val="center"/>
          </w:tcPr>
          <w:p w14:paraId="009F7AB2">
            <w:pPr>
              <w:jc w:val="right"/>
            </w:pPr>
            <w:r>
              <w:rPr>
                <w:sz w:val="18"/>
                <w:szCs w:val="18"/>
              </w:rPr>
              <w:t>23.21</w:t>
            </w:r>
          </w:p>
        </w:tc>
      </w:tr>
      <w:tr w14:paraId="49B07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D75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1C3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DB104">
            <w:r>
              <w:rPr>
                <w:sz w:val="18"/>
                <w:szCs w:val="18"/>
              </w:rPr>
              <w:t>1014[普通办公室]</w:t>
            </w:r>
          </w:p>
        </w:tc>
        <w:tc>
          <w:tcPr>
            <w:vAlign w:val="center"/>
          </w:tcPr>
          <w:p w14:paraId="18F4917C">
            <w:pPr>
              <w:jc w:val="right"/>
            </w:pPr>
            <w:r>
              <w:rPr>
                <w:sz w:val="18"/>
                <w:szCs w:val="18"/>
              </w:rPr>
              <w:t>10.35</w:t>
            </w:r>
          </w:p>
        </w:tc>
        <w:tc>
          <w:tcPr>
            <w:vAlign w:val="center"/>
          </w:tcPr>
          <w:p w14:paraId="5B48158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18ACB0E"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7427FDBA"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46B926C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9E92D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78AB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4597DB">
            <w:pPr>
              <w:jc w:val="right"/>
            </w:pPr>
            <w:r>
              <w:rPr>
                <w:sz w:val="18"/>
                <w:szCs w:val="18"/>
              </w:rPr>
              <w:t>35.80</w:t>
            </w:r>
          </w:p>
        </w:tc>
      </w:tr>
      <w:tr w14:paraId="77282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BF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F92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CD212">
            <w:r>
              <w:rPr>
                <w:sz w:val="18"/>
                <w:szCs w:val="18"/>
              </w:rPr>
              <w:t>1015[共享空间]</w:t>
            </w:r>
          </w:p>
        </w:tc>
        <w:tc>
          <w:tcPr>
            <w:vAlign w:val="center"/>
          </w:tcPr>
          <w:p w14:paraId="23DA7E6A">
            <w:pPr>
              <w:jc w:val="right"/>
            </w:pPr>
            <w:r>
              <w:rPr>
                <w:sz w:val="18"/>
                <w:szCs w:val="18"/>
              </w:rPr>
              <w:t>116.21</w:t>
            </w:r>
          </w:p>
        </w:tc>
        <w:tc>
          <w:tcPr>
            <w:vAlign w:val="center"/>
          </w:tcPr>
          <w:p w14:paraId="4F078324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7E05C409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vAlign w:val="center"/>
          </w:tcPr>
          <w:p w14:paraId="6D89EEE6">
            <w:pPr>
              <w:jc w:val="right"/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vAlign w:val="center"/>
          </w:tcPr>
          <w:p w14:paraId="2A0771B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7977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5574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8F6B4A">
            <w:pPr>
              <w:jc w:val="right"/>
            </w:pPr>
            <w:r>
              <w:rPr>
                <w:sz w:val="18"/>
                <w:szCs w:val="18"/>
              </w:rPr>
              <w:t>7.15</w:t>
            </w:r>
          </w:p>
        </w:tc>
      </w:tr>
      <w:tr w14:paraId="4C985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C41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249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F85A5">
            <w:r>
              <w:rPr>
                <w:sz w:val="18"/>
                <w:szCs w:val="18"/>
              </w:rPr>
              <w:t>1016[客房]</w:t>
            </w:r>
          </w:p>
        </w:tc>
        <w:tc>
          <w:tcPr>
            <w:vAlign w:val="center"/>
          </w:tcPr>
          <w:p w14:paraId="203E2751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vAlign w:val="center"/>
          </w:tcPr>
          <w:p w14:paraId="2BF540D6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6C15940B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7E7F25AF"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493D78FB">
            <w:pPr>
              <w:jc w:val="right"/>
            </w:pPr>
            <w:r>
              <w:rPr>
                <w:sz w:val="18"/>
                <w:szCs w:val="18"/>
              </w:rPr>
              <w:t>-126</w:t>
            </w:r>
          </w:p>
        </w:tc>
        <w:tc>
          <w:tcPr>
            <w:vAlign w:val="center"/>
          </w:tcPr>
          <w:p w14:paraId="32FA7A0B">
            <w:pPr>
              <w:jc w:val="right"/>
            </w:pPr>
            <w:r>
              <w:rPr>
                <w:sz w:val="18"/>
                <w:szCs w:val="18"/>
              </w:rPr>
              <w:t>-0.18</w:t>
            </w:r>
          </w:p>
        </w:tc>
        <w:tc>
          <w:tcPr>
            <w:vAlign w:val="center"/>
          </w:tcPr>
          <w:p w14:paraId="0220557D">
            <w:pPr>
              <w:jc w:val="right"/>
            </w:pPr>
            <w:r>
              <w:rPr>
                <w:sz w:val="18"/>
                <w:szCs w:val="18"/>
              </w:rPr>
              <w:t>-137</w:t>
            </w:r>
          </w:p>
        </w:tc>
        <w:tc>
          <w:tcPr>
            <w:vAlign w:val="center"/>
          </w:tcPr>
          <w:p w14:paraId="7FF69E60">
            <w:pPr>
              <w:jc w:val="right"/>
            </w:pPr>
            <w:r>
              <w:rPr>
                <w:sz w:val="18"/>
                <w:szCs w:val="18"/>
              </w:rPr>
              <w:t>18.46</w:t>
            </w:r>
          </w:p>
        </w:tc>
      </w:tr>
      <w:tr w14:paraId="39A88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313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F37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0DEEF">
            <w:r>
              <w:rPr>
                <w:sz w:val="18"/>
                <w:szCs w:val="18"/>
              </w:rPr>
              <w:t>1017[厨房]</w:t>
            </w:r>
          </w:p>
        </w:tc>
        <w:tc>
          <w:tcPr>
            <w:vAlign w:val="center"/>
          </w:tcPr>
          <w:p w14:paraId="616896B8">
            <w:pPr>
              <w:jc w:val="right"/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73DE7F9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731B76F"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vAlign w:val="center"/>
          </w:tcPr>
          <w:p w14:paraId="29595672">
            <w:pPr>
              <w:jc w:val="right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vAlign w:val="center"/>
          </w:tcPr>
          <w:p w14:paraId="6C174951">
            <w:pPr>
              <w:jc w:val="right"/>
            </w:pPr>
            <w:r>
              <w:rPr>
                <w:sz w:val="18"/>
                <w:szCs w:val="18"/>
              </w:rPr>
              <w:t>-69</w:t>
            </w:r>
          </w:p>
        </w:tc>
        <w:tc>
          <w:tcPr>
            <w:vAlign w:val="center"/>
          </w:tcPr>
          <w:p w14:paraId="55A4D737">
            <w:pPr>
              <w:jc w:val="right"/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6D22C97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5C8F2305">
            <w:pPr>
              <w:jc w:val="right"/>
            </w:pPr>
            <w:r>
              <w:rPr>
                <w:sz w:val="18"/>
                <w:szCs w:val="18"/>
              </w:rPr>
              <w:t>53.46</w:t>
            </w:r>
          </w:p>
        </w:tc>
      </w:tr>
      <w:tr w14:paraId="5EB79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4AF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D99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B0F9F">
            <w:r>
              <w:rPr>
                <w:sz w:val="18"/>
                <w:szCs w:val="18"/>
              </w:rPr>
              <w:t>1018[厨房 ]</w:t>
            </w:r>
          </w:p>
        </w:tc>
        <w:tc>
          <w:tcPr>
            <w:vAlign w:val="center"/>
          </w:tcPr>
          <w:p w14:paraId="1BC29DA2">
            <w:pPr>
              <w:jc w:val="right"/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5DB43927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4B7E6912">
            <w:pPr>
              <w:jc w:val="right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vAlign w:val="center"/>
          </w:tcPr>
          <w:p w14:paraId="1DB597E1">
            <w:pPr>
              <w:jc w:val="right"/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vAlign w:val="center"/>
          </w:tcPr>
          <w:p w14:paraId="26AFF292">
            <w:pPr>
              <w:jc w:val="right"/>
            </w:pPr>
            <w:r>
              <w:rPr>
                <w:sz w:val="18"/>
                <w:szCs w:val="18"/>
              </w:rPr>
              <w:t>-68</w:t>
            </w:r>
          </w:p>
        </w:tc>
        <w:tc>
          <w:tcPr>
            <w:vAlign w:val="center"/>
          </w:tcPr>
          <w:p w14:paraId="627A1F15">
            <w:pPr>
              <w:jc w:val="right"/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10123B7">
            <w:pPr>
              <w:jc w:val="right"/>
            </w:pPr>
            <w:r>
              <w:rPr>
                <w:sz w:val="18"/>
                <w:szCs w:val="18"/>
              </w:rPr>
              <w:t>-73</w:t>
            </w:r>
          </w:p>
        </w:tc>
        <w:tc>
          <w:tcPr>
            <w:vAlign w:val="center"/>
          </w:tcPr>
          <w:p w14:paraId="50EE93C4">
            <w:pPr>
              <w:jc w:val="right"/>
            </w:pPr>
            <w:r>
              <w:rPr>
                <w:sz w:val="18"/>
                <w:szCs w:val="18"/>
              </w:rPr>
              <w:t>34.92</w:t>
            </w:r>
          </w:p>
        </w:tc>
      </w:tr>
      <w:tr w14:paraId="757F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9BD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655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153A4">
            <w:r>
              <w:rPr>
                <w:sz w:val="18"/>
                <w:szCs w:val="18"/>
              </w:rPr>
              <w:t>1019[厨房]</w:t>
            </w:r>
          </w:p>
        </w:tc>
        <w:tc>
          <w:tcPr>
            <w:vAlign w:val="center"/>
          </w:tcPr>
          <w:p w14:paraId="6066849F">
            <w:pPr>
              <w:jc w:val="right"/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vAlign w:val="center"/>
          </w:tcPr>
          <w:p w14:paraId="3D18B62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C08AB57">
            <w:pPr>
              <w:jc w:val="right"/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 w14:paraId="68CE8A41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69F4C0CF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70F99DA1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62A06ECA">
            <w:pPr>
              <w:jc w:val="right"/>
            </w:pPr>
            <w:r>
              <w:rPr>
                <w:sz w:val="18"/>
                <w:szCs w:val="18"/>
              </w:rPr>
              <w:t>-39</w:t>
            </w:r>
          </w:p>
        </w:tc>
        <w:tc>
          <w:tcPr>
            <w:vAlign w:val="center"/>
          </w:tcPr>
          <w:p w14:paraId="0D0B0EB2">
            <w:pPr>
              <w:jc w:val="right"/>
            </w:pPr>
            <w:r>
              <w:rPr>
                <w:sz w:val="18"/>
                <w:szCs w:val="18"/>
              </w:rPr>
              <w:t>54.81</w:t>
            </w:r>
          </w:p>
        </w:tc>
      </w:tr>
      <w:tr w14:paraId="4A3C3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0D1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537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BDF2">
            <w:r>
              <w:rPr>
                <w:sz w:val="18"/>
                <w:szCs w:val="18"/>
              </w:rPr>
              <w:t>1020[厨房]</w:t>
            </w:r>
          </w:p>
        </w:tc>
        <w:tc>
          <w:tcPr>
            <w:vAlign w:val="center"/>
          </w:tcPr>
          <w:p w14:paraId="083A25C8">
            <w:pPr>
              <w:jc w:val="right"/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5A2EB4F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8520D76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5CB3DF2D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 w14:paraId="6AC54114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0000B93E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76B32DBA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38EEBCED">
            <w:pPr>
              <w:jc w:val="right"/>
            </w:pPr>
            <w:r>
              <w:rPr>
                <w:sz w:val="18"/>
                <w:szCs w:val="18"/>
              </w:rPr>
              <w:t>54.87</w:t>
            </w:r>
          </w:p>
        </w:tc>
      </w:tr>
      <w:tr w14:paraId="24A01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72C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F74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E1A1E">
            <w:r>
              <w:rPr>
                <w:sz w:val="18"/>
                <w:szCs w:val="18"/>
              </w:rPr>
              <w:t>1021[厨房]</w:t>
            </w:r>
          </w:p>
        </w:tc>
        <w:tc>
          <w:tcPr>
            <w:vAlign w:val="center"/>
          </w:tcPr>
          <w:p w14:paraId="3C0969FE">
            <w:pPr>
              <w:jc w:val="right"/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0F07676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362B56A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1CFAEE1C">
            <w:pPr>
              <w:jc w:val="right"/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vAlign w:val="center"/>
          </w:tcPr>
          <w:p w14:paraId="0F14B088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17677668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40F6C1EE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071AA0FA">
            <w:pPr>
              <w:jc w:val="right"/>
            </w:pPr>
            <w:r>
              <w:rPr>
                <w:sz w:val="18"/>
                <w:szCs w:val="18"/>
              </w:rPr>
              <w:t>54.87</w:t>
            </w:r>
          </w:p>
        </w:tc>
      </w:tr>
      <w:tr w14:paraId="7FD26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821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191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CE1AF">
            <w:r>
              <w:rPr>
                <w:sz w:val="18"/>
                <w:szCs w:val="18"/>
              </w:rPr>
              <w:t>1022[储物间]</w:t>
            </w:r>
          </w:p>
        </w:tc>
        <w:tc>
          <w:tcPr>
            <w:vAlign w:val="center"/>
          </w:tcPr>
          <w:p w14:paraId="1BB1E0A5">
            <w:pPr>
              <w:jc w:val="right"/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397C034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AD8511B">
            <w:pPr>
              <w:jc w:val="right"/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 w14:paraId="4B32F83B">
            <w:pPr>
              <w:jc w:val="right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7398B98A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5E8B1F8A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3D016A97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3955074C">
            <w:pPr>
              <w:jc w:val="right"/>
            </w:pPr>
            <w:r>
              <w:rPr>
                <w:sz w:val="18"/>
                <w:szCs w:val="18"/>
              </w:rPr>
              <w:t>56.14</w:t>
            </w:r>
          </w:p>
        </w:tc>
      </w:tr>
      <w:tr w14:paraId="51EA1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5FA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410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48A6A">
            <w:r>
              <w:rPr>
                <w:sz w:val="18"/>
                <w:szCs w:val="18"/>
              </w:rPr>
              <w:t>1023[厨房]</w:t>
            </w:r>
          </w:p>
        </w:tc>
        <w:tc>
          <w:tcPr>
            <w:vAlign w:val="center"/>
          </w:tcPr>
          <w:p w14:paraId="1AF37545"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65AA0DFE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2CE8BC65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3EF78877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 w14:paraId="1FB99CE6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046175A3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1DDC336D">
            <w:pPr>
              <w:jc w:val="right"/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vAlign w:val="center"/>
          </w:tcPr>
          <w:p w14:paraId="7ADDA928">
            <w:pPr>
              <w:jc w:val="right"/>
            </w:pPr>
            <w:r>
              <w:rPr>
                <w:sz w:val="18"/>
                <w:szCs w:val="18"/>
              </w:rPr>
              <w:t>36.30</w:t>
            </w:r>
          </w:p>
        </w:tc>
      </w:tr>
      <w:tr w14:paraId="46597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FD1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652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0F5B2">
            <w:r>
              <w:rPr>
                <w:sz w:val="18"/>
                <w:szCs w:val="18"/>
              </w:rPr>
              <w:t>1024[厨房]</w:t>
            </w:r>
          </w:p>
        </w:tc>
        <w:tc>
          <w:tcPr>
            <w:vAlign w:val="center"/>
          </w:tcPr>
          <w:p w14:paraId="19D948BE"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580BCABF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1F8D9AF5">
            <w:p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 w14:paraId="24EB879C">
            <w:pPr>
              <w:jc w:val="right"/>
            </w:pPr>
            <w:r>
              <w:rPr>
                <w:sz w:val="18"/>
                <w:szCs w:val="18"/>
              </w:rPr>
              <w:t>339</w:t>
            </w:r>
          </w:p>
        </w:tc>
        <w:tc>
          <w:tcPr>
            <w:vAlign w:val="center"/>
          </w:tcPr>
          <w:p w14:paraId="1DA632E1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65B7D7B6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275ACFE2">
            <w:pPr>
              <w:jc w:val="right"/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vAlign w:val="center"/>
          </w:tcPr>
          <w:p w14:paraId="37229C87">
            <w:pPr>
              <w:jc w:val="right"/>
            </w:pPr>
            <w:r>
              <w:rPr>
                <w:sz w:val="18"/>
                <w:szCs w:val="18"/>
              </w:rPr>
              <w:t>36.30</w:t>
            </w:r>
          </w:p>
        </w:tc>
      </w:tr>
      <w:tr w14:paraId="7570E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600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74F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D3EA4">
            <w:r>
              <w:rPr>
                <w:sz w:val="18"/>
                <w:szCs w:val="18"/>
              </w:rPr>
              <w:t>1025[储物间]</w:t>
            </w:r>
          </w:p>
        </w:tc>
        <w:tc>
          <w:tcPr>
            <w:vAlign w:val="center"/>
          </w:tcPr>
          <w:p w14:paraId="03768DD7">
            <w:pPr>
              <w:jc w:val="right"/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23850E9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80CBAE1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2443E7EC">
            <w:pPr>
              <w:jc w:val="right"/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vAlign w:val="center"/>
          </w:tcPr>
          <w:p w14:paraId="082EF001">
            <w:pPr>
              <w:jc w:val="right"/>
            </w:pPr>
            <w:r>
              <w:rPr>
                <w:sz w:val="18"/>
                <w:szCs w:val="18"/>
              </w:rPr>
              <w:t>-63</w:t>
            </w:r>
          </w:p>
        </w:tc>
        <w:tc>
          <w:tcPr>
            <w:vAlign w:val="center"/>
          </w:tcPr>
          <w:p w14:paraId="5570C798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2C2D0D8A">
            <w:pPr>
              <w:jc w:val="right"/>
            </w:pPr>
            <w:r>
              <w:rPr>
                <w:sz w:val="18"/>
                <w:szCs w:val="18"/>
              </w:rPr>
              <w:t>-37</w:t>
            </w:r>
          </w:p>
        </w:tc>
        <w:tc>
          <w:tcPr>
            <w:vAlign w:val="center"/>
          </w:tcPr>
          <w:p w14:paraId="36FB7034">
            <w:pPr>
              <w:jc w:val="right"/>
            </w:pPr>
            <w:r>
              <w:rPr>
                <w:sz w:val="18"/>
                <w:szCs w:val="18"/>
              </w:rPr>
              <w:t>57.74</w:t>
            </w:r>
          </w:p>
        </w:tc>
      </w:tr>
      <w:tr w14:paraId="47DD2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82E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8F0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9583F">
            <w:r>
              <w:rPr>
                <w:sz w:val="18"/>
                <w:szCs w:val="18"/>
              </w:rPr>
              <w:t>1026[厨房]</w:t>
            </w:r>
          </w:p>
        </w:tc>
        <w:tc>
          <w:tcPr>
            <w:vAlign w:val="center"/>
          </w:tcPr>
          <w:p w14:paraId="204F2085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412313A4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3FED11AB">
            <w:p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 w14:paraId="253DE897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vAlign w:val="center"/>
          </w:tcPr>
          <w:p w14:paraId="00B4AA61">
            <w:pPr>
              <w:jc w:val="right"/>
            </w:pPr>
            <w:r>
              <w:rPr>
                <w:sz w:val="18"/>
                <w:szCs w:val="18"/>
              </w:rPr>
              <w:t>-60</w:t>
            </w:r>
          </w:p>
        </w:tc>
        <w:tc>
          <w:tcPr>
            <w:vAlign w:val="center"/>
          </w:tcPr>
          <w:p w14:paraId="37B044B1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584258BE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00533B9C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</w:tr>
      <w:tr w14:paraId="47E5A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F48A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FD8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45F8D">
            <w:r>
              <w:rPr>
                <w:sz w:val="18"/>
                <w:szCs w:val="18"/>
              </w:rPr>
              <w:t>1027[前室]</w:t>
            </w:r>
          </w:p>
        </w:tc>
        <w:tc>
          <w:tcPr>
            <w:vAlign w:val="center"/>
          </w:tcPr>
          <w:p w14:paraId="373C7952">
            <w:pPr>
              <w:jc w:val="right"/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vAlign w:val="center"/>
          </w:tcPr>
          <w:p w14:paraId="3DADF782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189EE6C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2D89BBEF">
            <w:pPr>
              <w:jc w:val="right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21314657">
            <w:pPr>
              <w:jc w:val="right"/>
            </w:pPr>
            <w:r>
              <w:rPr>
                <w:sz w:val="18"/>
                <w:szCs w:val="18"/>
              </w:rPr>
              <w:t>-59</w:t>
            </w:r>
          </w:p>
        </w:tc>
        <w:tc>
          <w:tcPr>
            <w:vAlign w:val="center"/>
          </w:tcPr>
          <w:p w14:paraId="40A8D216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0F6C5910">
            <w:pPr>
              <w:jc w:val="right"/>
            </w:pPr>
            <w:r>
              <w:rPr>
                <w:sz w:val="18"/>
                <w:szCs w:val="18"/>
              </w:rPr>
              <w:t>-52</w:t>
            </w:r>
          </w:p>
        </w:tc>
        <w:tc>
          <w:tcPr>
            <w:vAlign w:val="center"/>
          </w:tcPr>
          <w:p w14:paraId="7B6B7FF7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47844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8E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497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705A6">
            <w:r>
              <w:rPr>
                <w:sz w:val="18"/>
                <w:szCs w:val="18"/>
              </w:rPr>
              <w:t>1028[前室]</w:t>
            </w:r>
          </w:p>
        </w:tc>
        <w:tc>
          <w:tcPr>
            <w:vAlign w:val="center"/>
          </w:tcPr>
          <w:p w14:paraId="38E1F7EC">
            <w:pPr>
              <w:jc w:val="right"/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12B93F26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1E5B684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43FAD851"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 w14:paraId="4EB53F88">
            <w:pPr>
              <w:jc w:val="right"/>
            </w:pPr>
            <w:r>
              <w:rPr>
                <w:sz w:val="18"/>
                <w:szCs w:val="18"/>
              </w:rPr>
              <w:t>-55</w:t>
            </w:r>
          </w:p>
        </w:tc>
        <w:tc>
          <w:tcPr>
            <w:vAlign w:val="center"/>
          </w:tcPr>
          <w:p w14:paraId="7A833F9F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4F430A5D">
            <w:pPr>
              <w:jc w:val="right"/>
            </w:pPr>
            <w:r>
              <w:rPr>
                <w:sz w:val="18"/>
                <w:szCs w:val="18"/>
              </w:rPr>
              <w:t>-49</w:t>
            </w:r>
          </w:p>
        </w:tc>
        <w:tc>
          <w:tcPr>
            <w:vAlign w:val="center"/>
          </w:tcPr>
          <w:p w14:paraId="279BE177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60C7E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66F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B1A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BAD67">
            <w:r>
              <w:rPr>
                <w:sz w:val="18"/>
                <w:szCs w:val="18"/>
              </w:rPr>
              <w:t>1029[前室]</w:t>
            </w:r>
          </w:p>
        </w:tc>
        <w:tc>
          <w:tcPr>
            <w:vAlign w:val="center"/>
          </w:tcPr>
          <w:p w14:paraId="21536DAA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61A0B18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82DE7E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0E324B4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559B3516">
            <w:pPr>
              <w:jc w:val="right"/>
            </w:pPr>
            <w:r>
              <w:rPr>
                <w:sz w:val="18"/>
                <w:szCs w:val="18"/>
              </w:rPr>
              <w:t>-54</w:t>
            </w:r>
          </w:p>
        </w:tc>
        <w:tc>
          <w:tcPr>
            <w:vAlign w:val="center"/>
          </w:tcPr>
          <w:p w14:paraId="38784017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15129D20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7AA1AF47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4F9B0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328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F63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B7449">
            <w:r>
              <w:rPr>
                <w:sz w:val="18"/>
                <w:szCs w:val="18"/>
              </w:rPr>
              <w:t>1030[前室]</w:t>
            </w:r>
          </w:p>
        </w:tc>
        <w:tc>
          <w:tcPr>
            <w:vAlign w:val="center"/>
          </w:tcPr>
          <w:p w14:paraId="0D9E81FC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6CDF1A09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5ECA0EC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05A8510">
            <w:pPr>
              <w:jc w:val="right"/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745DE525">
            <w:pPr>
              <w:jc w:val="right"/>
            </w:pPr>
            <w:r>
              <w:rPr>
                <w:sz w:val="18"/>
                <w:szCs w:val="18"/>
              </w:rPr>
              <w:t>-54</w:t>
            </w:r>
          </w:p>
        </w:tc>
        <w:tc>
          <w:tcPr>
            <w:vAlign w:val="center"/>
          </w:tcPr>
          <w:p w14:paraId="7629DFDB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2180ECDE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1CDA226D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4AC52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A6E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58C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08AB6">
            <w:r>
              <w:rPr>
                <w:sz w:val="18"/>
                <w:szCs w:val="18"/>
              </w:rPr>
              <w:t>1031[前室]</w:t>
            </w:r>
          </w:p>
        </w:tc>
        <w:tc>
          <w:tcPr>
            <w:vAlign w:val="center"/>
          </w:tcPr>
          <w:p w14:paraId="70AFD1E5">
            <w:pPr>
              <w:jc w:val="right"/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6CAAAED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A77E6FC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 w14:paraId="48B03CE6"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2734AE63">
            <w:pPr>
              <w:jc w:val="right"/>
            </w:pPr>
            <w:r>
              <w:rPr>
                <w:sz w:val="18"/>
                <w:szCs w:val="18"/>
              </w:rPr>
              <w:t>-48</w:t>
            </w:r>
          </w:p>
        </w:tc>
        <w:tc>
          <w:tcPr>
            <w:vAlign w:val="center"/>
          </w:tcPr>
          <w:p w14:paraId="0A2306F0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7CE6DF1F">
            <w:pPr>
              <w:jc w:val="right"/>
            </w:pPr>
            <w:r>
              <w:rPr>
                <w:sz w:val="18"/>
                <w:szCs w:val="18"/>
              </w:rPr>
              <w:t>-42</w:t>
            </w:r>
          </w:p>
        </w:tc>
        <w:tc>
          <w:tcPr>
            <w:vAlign w:val="center"/>
          </w:tcPr>
          <w:p w14:paraId="76ED4E08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001FD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D83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595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C081C">
            <w:r>
              <w:rPr>
                <w:sz w:val="18"/>
                <w:szCs w:val="18"/>
              </w:rPr>
              <w:t>1032[卫生间]</w:t>
            </w:r>
          </w:p>
        </w:tc>
        <w:tc>
          <w:tcPr>
            <w:vAlign w:val="center"/>
          </w:tcPr>
          <w:p w14:paraId="50638C03">
            <w:pPr>
              <w:jc w:val="right"/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67E0B9F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41D2604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 w14:paraId="11EE1780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6DA438CB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429B79AA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5BEC563C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44A9639C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63F6D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951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DC8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BE45C">
            <w:r>
              <w:rPr>
                <w:sz w:val="18"/>
                <w:szCs w:val="18"/>
              </w:rPr>
              <w:t>1033[前室]</w:t>
            </w:r>
          </w:p>
        </w:tc>
        <w:tc>
          <w:tcPr>
            <w:vAlign w:val="center"/>
          </w:tcPr>
          <w:p w14:paraId="172B280D">
            <w:pPr>
              <w:jc w:val="right"/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6D0381F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98132C4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 w14:paraId="690DD91D">
            <w:pPr>
              <w:jc w:val="right"/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71DC5B2F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7F15B412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05A3C2A5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44C0814D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09D4C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C60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71F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7F0DC">
            <w:r>
              <w:rPr>
                <w:sz w:val="18"/>
                <w:szCs w:val="18"/>
              </w:rPr>
              <w:t>1034[卫生间]</w:t>
            </w:r>
          </w:p>
        </w:tc>
        <w:tc>
          <w:tcPr>
            <w:vAlign w:val="center"/>
          </w:tcPr>
          <w:p w14:paraId="1C640827"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23BE6F0C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3E2DD586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2B1059B3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38DD57A6">
            <w:pPr>
              <w:jc w:val="right"/>
            </w:pPr>
            <w:r>
              <w:rPr>
                <w:sz w:val="18"/>
                <w:szCs w:val="18"/>
              </w:rPr>
              <w:t>-45</w:t>
            </w:r>
          </w:p>
        </w:tc>
        <w:tc>
          <w:tcPr>
            <w:vAlign w:val="center"/>
          </w:tcPr>
          <w:p w14:paraId="729F6A80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24413BC2">
            <w:pPr>
              <w:jc w:val="right"/>
            </w:pPr>
            <w:r>
              <w:rPr>
                <w:sz w:val="18"/>
                <w:szCs w:val="18"/>
              </w:rPr>
              <w:t>-49</w:t>
            </w:r>
          </w:p>
        </w:tc>
        <w:tc>
          <w:tcPr>
            <w:vAlign w:val="center"/>
          </w:tcPr>
          <w:p w14:paraId="4BF21FC7">
            <w:pPr>
              <w:jc w:val="right"/>
            </w:pPr>
            <w:r>
              <w:rPr>
                <w:sz w:val="18"/>
                <w:szCs w:val="18"/>
              </w:rPr>
              <w:t>51.70</w:t>
            </w:r>
          </w:p>
        </w:tc>
      </w:tr>
      <w:tr w14:paraId="4579E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EBF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477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08D0C">
            <w:r>
              <w:rPr>
                <w:sz w:val="18"/>
                <w:szCs w:val="18"/>
              </w:rPr>
              <w:t>1035[前室]</w:t>
            </w:r>
          </w:p>
        </w:tc>
        <w:tc>
          <w:tcPr>
            <w:vAlign w:val="center"/>
          </w:tcPr>
          <w:p w14:paraId="2A249F46">
            <w:pPr>
              <w:jc w:val="right"/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4D0A0EC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77ED8D2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508A67CD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07E43616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33344B7F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37F38CED">
            <w:pPr>
              <w:jc w:val="right"/>
            </w:pPr>
            <w:r>
              <w:rPr>
                <w:sz w:val="18"/>
                <w:szCs w:val="18"/>
              </w:rPr>
              <w:t>-23</w:t>
            </w:r>
          </w:p>
        </w:tc>
        <w:tc>
          <w:tcPr>
            <w:vAlign w:val="center"/>
          </w:tcPr>
          <w:p w14:paraId="00FB56EB">
            <w:pPr>
              <w:jc w:val="right"/>
            </w:pPr>
            <w:r>
              <w:rPr>
                <w:sz w:val="18"/>
                <w:szCs w:val="18"/>
              </w:rPr>
              <w:t>30.23</w:t>
            </w:r>
          </w:p>
        </w:tc>
      </w:tr>
      <w:tr w14:paraId="761C3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C41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AF3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B875A">
            <w:r>
              <w:rPr>
                <w:sz w:val="18"/>
                <w:szCs w:val="18"/>
              </w:rPr>
              <w:t>1036[前室]</w:t>
            </w:r>
          </w:p>
        </w:tc>
        <w:tc>
          <w:tcPr>
            <w:vAlign w:val="center"/>
          </w:tcPr>
          <w:p w14:paraId="21B1C220">
            <w:pPr>
              <w:jc w:val="right"/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0AE4AF0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5A11969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308578AA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783EF1E5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7E270C73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4F48E7B6">
            <w:pPr>
              <w:jc w:val="right"/>
            </w:pPr>
            <w:r>
              <w:rPr>
                <w:sz w:val="18"/>
                <w:szCs w:val="18"/>
              </w:rPr>
              <w:t>-23</w:t>
            </w:r>
          </w:p>
        </w:tc>
        <w:tc>
          <w:tcPr>
            <w:vAlign w:val="center"/>
          </w:tcPr>
          <w:p w14:paraId="16BBDF77">
            <w:pPr>
              <w:jc w:val="right"/>
            </w:pPr>
            <w:r>
              <w:rPr>
                <w:sz w:val="18"/>
                <w:szCs w:val="18"/>
              </w:rPr>
              <w:t>30.23</w:t>
            </w:r>
          </w:p>
        </w:tc>
      </w:tr>
      <w:tr w14:paraId="05271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0AA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C2A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A877A">
            <w:r>
              <w:rPr>
                <w:sz w:val="18"/>
                <w:szCs w:val="18"/>
              </w:rPr>
              <w:t>1037[前室]</w:t>
            </w:r>
          </w:p>
        </w:tc>
        <w:tc>
          <w:tcPr>
            <w:vAlign w:val="center"/>
          </w:tcPr>
          <w:p w14:paraId="5667D33F">
            <w:pPr>
              <w:jc w:val="right"/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669E141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4CEAA0F">
            <w:pPr>
              <w:jc w:val="right"/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545EDA9F"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vAlign w:val="center"/>
          </w:tcPr>
          <w:p w14:paraId="1BAE3862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7F7D5462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5DC7FE2D">
            <w:pPr>
              <w:jc w:val="right"/>
            </w:pPr>
            <w:r>
              <w:rPr>
                <w:sz w:val="18"/>
                <w:szCs w:val="18"/>
              </w:rPr>
              <w:t>-23</w:t>
            </w:r>
          </w:p>
        </w:tc>
        <w:tc>
          <w:tcPr>
            <w:vAlign w:val="center"/>
          </w:tcPr>
          <w:p w14:paraId="380BB1A4">
            <w:pPr>
              <w:jc w:val="right"/>
            </w:pPr>
            <w:r>
              <w:rPr>
                <w:sz w:val="18"/>
                <w:szCs w:val="18"/>
              </w:rPr>
              <w:t>30.23</w:t>
            </w:r>
          </w:p>
        </w:tc>
      </w:tr>
      <w:tr w14:paraId="55FC1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220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4CF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D66F9">
            <w:r>
              <w:rPr>
                <w:sz w:val="18"/>
                <w:szCs w:val="18"/>
              </w:rPr>
              <w:t>1038[前室]</w:t>
            </w:r>
          </w:p>
        </w:tc>
        <w:tc>
          <w:tcPr>
            <w:vAlign w:val="center"/>
          </w:tcPr>
          <w:p w14:paraId="083F59EB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5EE3F83D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E17FCF3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798E2032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5026A744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4807AE55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11EC8B28">
            <w:pPr>
              <w:jc w:val="right"/>
            </w:pPr>
            <w:r>
              <w:rPr>
                <w:sz w:val="18"/>
                <w:szCs w:val="18"/>
              </w:rPr>
              <w:t>-35</w:t>
            </w:r>
          </w:p>
        </w:tc>
        <w:tc>
          <w:tcPr>
            <w:vAlign w:val="center"/>
          </w:tcPr>
          <w:p w14:paraId="0B76D3AD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1745B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F88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36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1D9AE">
            <w:r>
              <w:rPr>
                <w:sz w:val="18"/>
                <w:szCs w:val="18"/>
              </w:rPr>
              <w:t>1039[前室]</w:t>
            </w:r>
          </w:p>
        </w:tc>
        <w:tc>
          <w:tcPr>
            <w:vAlign w:val="center"/>
          </w:tcPr>
          <w:p w14:paraId="3FBFD446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78D29D1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F9F88B4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76953798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34A6E590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56C185D7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2A44C2C6">
            <w:pPr>
              <w:jc w:val="right"/>
            </w:pPr>
            <w:r>
              <w:rPr>
                <w:sz w:val="18"/>
                <w:szCs w:val="18"/>
              </w:rPr>
              <w:t>-35</w:t>
            </w:r>
          </w:p>
        </w:tc>
        <w:tc>
          <w:tcPr>
            <w:vAlign w:val="center"/>
          </w:tcPr>
          <w:p w14:paraId="7B2C7D83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66BDE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1DB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7B9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20061">
            <w:r>
              <w:rPr>
                <w:sz w:val="18"/>
                <w:szCs w:val="18"/>
              </w:rPr>
              <w:t>1040[前室]</w:t>
            </w:r>
          </w:p>
        </w:tc>
        <w:tc>
          <w:tcPr>
            <w:vAlign w:val="center"/>
          </w:tcPr>
          <w:p w14:paraId="665568D2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62E80FC8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BC36F0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62787472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5EC15345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42424AB8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2A92E035">
            <w:pPr>
              <w:jc w:val="right"/>
            </w:pPr>
            <w:r>
              <w:rPr>
                <w:sz w:val="18"/>
                <w:szCs w:val="18"/>
              </w:rPr>
              <w:t>-35</w:t>
            </w:r>
          </w:p>
        </w:tc>
        <w:tc>
          <w:tcPr>
            <w:vAlign w:val="center"/>
          </w:tcPr>
          <w:p w14:paraId="0D170AEB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76F92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45D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7C9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61681">
            <w:r>
              <w:rPr>
                <w:sz w:val="18"/>
                <w:szCs w:val="18"/>
              </w:rPr>
              <w:t>1041[前室]</w:t>
            </w:r>
          </w:p>
        </w:tc>
        <w:tc>
          <w:tcPr>
            <w:vAlign w:val="center"/>
          </w:tcPr>
          <w:p w14:paraId="37A8D3CD">
            <w:pPr>
              <w:jc w:val="right"/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0DB3B26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81B37E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9D248A6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113CCBC0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1E28EA0D">
            <w:p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5947830">
            <w:pPr>
              <w:jc w:val="right"/>
            </w:pPr>
            <w:r>
              <w:rPr>
                <w:sz w:val="18"/>
                <w:szCs w:val="18"/>
              </w:rPr>
              <w:t>-33</w:t>
            </w:r>
          </w:p>
        </w:tc>
        <w:tc>
          <w:tcPr>
            <w:vAlign w:val="center"/>
          </w:tcPr>
          <w:p w14:paraId="3DFEE618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57E15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913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C44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4717A"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47B495F2">
            <w:pPr>
              <w:jc w:val="right"/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1FFD994B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61A336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7BEBF3"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630C1451">
            <w:pPr>
              <w:jc w:val="right"/>
            </w:pPr>
            <w:r>
              <w:rPr>
                <w:sz w:val="18"/>
                <w:szCs w:val="18"/>
              </w:rPr>
              <w:t>-31</w:t>
            </w:r>
          </w:p>
        </w:tc>
        <w:tc>
          <w:tcPr>
            <w:vAlign w:val="center"/>
          </w:tcPr>
          <w:p w14:paraId="4ECD0055">
            <w:pPr>
              <w:jc w:val="right"/>
            </w:pPr>
            <w:r>
              <w:rPr>
                <w:sz w:val="18"/>
                <w:szCs w:val="18"/>
              </w:rPr>
              <w:t>-0.04</w:t>
            </w:r>
          </w:p>
        </w:tc>
        <w:tc>
          <w:tcPr>
            <w:vAlign w:val="center"/>
          </w:tcPr>
          <w:p w14:paraId="4D611B98">
            <w:pPr>
              <w:jc w:val="right"/>
            </w:pPr>
            <w:r>
              <w:rPr>
                <w:sz w:val="18"/>
                <w:szCs w:val="18"/>
              </w:rPr>
              <w:t>-27</w:t>
            </w:r>
          </w:p>
        </w:tc>
        <w:tc>
          <w:tcPr>
            <w:vAlign w:val="center"/>
          </w:tcPr>
          <w:p w14:paraId="10675767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77D42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699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CAA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B5CB0"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7D43E9D5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2BA09479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ABB51F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B922803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72890548">
            <w:pPr>
              <w:jc w:val="right"/>
            </w:pPr>
            <w:r>
              <w:rPr>
                <w:sz w:val="18"/>
                <w:szCs w:val="18"/>
              </w:rPr>
              <w:t>-30</w:t>
            </w:r>
          </w:p>
        </w:tc>
        <w:tc>
          <w:tcPr>
            <w:vAlign w:val="center"/>
          </w:tcPr>
          <w:p w14:paraId="1F928EEF">
            <w:pPr>
              <w:jc w:val="right"/>
            </w:pPr>
            <w:r>
              <w:rPr>
                <w:sz w:val="18"/>
                <w:szCs w:val="18"/>
              </w:rPr>
              <w:t>-0.04</w:t>
            </w:r>
          </w:p>
        </w:tc>
        <w:tc>
          <w:tcPr>
            <w:vAlign w:val="center"/>
          </w:tcPr>
          <w:p w14:paraId="06E4AD03">
            <w:pPr>
              <w:jc w:val="right"/>
            </w:pPr>
            <w:r>
              <w:rPr>
                <w:sz w:val="18"/>
                <w:szCs w:val="18"/>
              </w:rPr>
              <w:t>-26</w:t>
            </w:r>
          </w:p>
        </w:tc>
        <w:tc>
          <w:tcPr>
            <w:vAlign w:val="center"/>
          </w:tcPr>
          <w:p w14:paraId="4ED7471B">
            <w:pPr>
              <w:jc w:val="right"/>
            </w:pPr>
            <w:r>
              <w:rPr>
                <w:sz w:val="18"/>
                <w:szCs w:val="18"/>
              </w:rPr>
              <w:t>4.36</w:t>
            </w:r>
          </w:p>
        </w:tc>
      </w:tr>
      <w:tr w14:paraId="687F7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00C6F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19D5978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66F09F7">
            <w:pPr>
              <w:jc w:val="right"/>
            </w:pPr>
            <w:r>
              <w:rPr>
                <w:b/>
                <w:sz w:val="18"/>
                <w:szCs w:val="18"/>
              </w:rPr>
              <w:t>631.60</w:t>
            </w:r>
          </w:p>
        </w:tc>
        <w:tc>
          <w:tcPr>
            <w:vAlign w:val="center"/>
          </w:tcPr>
          <w:p w14:paraId="1FED30AF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A00AD06">
            <w:pPr>
              <w:jc w:val="right"/>
            </w:pPr>
            <w:r>
              <w:rPr>
                <w:b/>
                <w:sz w:val="18"/>
                <w:szCs w:val="18"/>
              </w:rPr>
              <w:t>16528</w:t>
            </w:r>
          </w:p>
        </w:tc>
        <w:tc>
          <w:tcPr>
            <w:vAlign w:val="center"/>
          </w:tcPr>
          <w:p w14:paraId="0B51A442">
            <w:pPr>
              <w:jc w:val="right"/>
            </w:pPr>
            <w:r>
              <w:rPr>
                <w:b/>
                <w:sz w:val="18"/>
                <w:szCs w:val="18"/>
              </w:rPr>
              <w:t>20854</w:t>
            </w:r>
          </w:p>
        </w:tc>
        <w:tc>
          <w:tcPr>
            <w:vAlign w:val="center"/>
          </w:tcPr>
          <w:p w14:paraId="69D8D4FF">
            <w:pPr>
              <w:jc w:val="right"/>
            </w:pPr>
            <w:r>
              <w:rPr>
                <w:b/>
                <w:sz w:val="18"/>
                <w:szCs w:val="18"/>
              </w:rPr>
              <w:t>-4325</w:t>
            </w:r>
          </w:p>
        </w:tc>
        <w:tc>
          <w:tcPr>
            <w:vAlign w:val="center"/>
          </w:tcPr>
          <w:p w14:paraId="2914180C">
            <w:pPr>
              <w:jc w:val="right"/>
            </w:pPr>
            <w:r>
              <w:rPr>
                <w:b/>
                <w:sz w:val="18"/>
                <w:szCs w:val="18"/>
              </w:rPr>
              <w:t>-6.10</w:t>
            </w:r>
          </w:p>
        </w:tc>
        <w:tc>
          <w:tcPr>
            <w:vAlign w:val="center"/>
          </w:tcPr>
          <w:p w14:paraId="16FF2148">
            <w:pPr>
              <w:jc w:val="right"/>
            </w:pPr>
            <w:r>
              <w:rPr>
                <w:b/>
                <w:sz w:val="18"/>
                <w:szCs w:val="18"/>
              </w:rPr>
              <w:t>-2465</w:t>
            </w:r>
          </w:p>
        </w:tc>
        <w:tc>
          <w:tcPr>
            <w:vAlign w:val="center"/>
          </w:tcPr>
          <w:p w14:paraId="22A4D83F">
            <w:pPr>
              <w:jc w:val="right"/>
            </w:pPr>
            <w:r>
              <w:rPr>
                <w:b/>
                <w:sz w:val="18"/>
                <w:szCs w:val="18"/>
              </w:rPr>
              <w:t>26.17</w:t>
            </w:r>
          </w:p>
        </w:tc>
      </w:tr>
      <w:tr w14:paraId="6882F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61A67F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01D069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CDF8D">
            <w:r>
              <w:rPr>
                <w:sz w:val="18"/>
                <w:szCs w:val="18"/>
              </w:rPr>
              <w:t>2001[客房]</w:t>
            </w:r>
          </w:p>
        </w:tc>
        <w:tc>
          <w:tcPr>
            <w:vAlign w:val="center"/>
          </w:tcPr>
          <w:p w14:paraId="799393CA">
            <w:pPr>
              <w:jc w:val="right"/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vAlign w:val="center"/>
          </w:tcPr>
          <w:p w14:paraId="0142AFE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63D9FA9">
            <w:pPr>
              <w:jc w:val="right"/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vAlign w:val="center"/>
          </w:tcPr>
          <w:p w14:paraId="1DE673E8">
            <w:pPr>
              <w:jc w:val="right"/>
            </w:pPr>
            <w:r>
              <w:rPr>
                <w:sz w:val="18"/>
                <w:szCs w:val="18"/>
              </w:rPr>
              <w:t>2291</w:t>
            </w:r>
          </w:p>
        </w:tc>
        <w:tc>
          <w:tcPr>
            <w:vAlign w:val="center"/>
          </w:tcPr>
          <w:p w14:paraId="37E0F0D7">
            <w:pPr>
              <w:jc w:val="right"/>
            </w:pPr>
            <w:r>
              <w:rPr>
                <w:sz w:val="18"/>
                <w:szCs w:val="18"/>
              </w:rPr>
              <w:t>-276</w:t>
            </w:r>
          </w:p>
        </w:tc>
        <w:tc>
          <w:tcPr>
            <w:vAlign w:val="center"/>
          </w:tcPr>
          <w:p w14:paraId="114C9222">
            <w:pPr>
              <w:jc w:val="right"/>
            </w:pPr>
            <w:r>
              <w:rPr>
                <w:sz w:val="18"/>
                <w:szCs w:val="18"/>
              </w:rPr>
              <w:t>-0.39</w:t>
            </w:r>
          </w:p>
        </w:tc>
        <w:tc>
          <w:tcPr>
            <w:vAlign w:val="center"/>
          </w:tcPr>
          <w:p w14:paraId="0983498E">
            <w:pPr>
              <w:jc w:val="right"/>
            </w:pPr>
            <w:r>
              <w:rPr>
                <w:sz w:val="18"/>
                <w:szCs w:val="18"/>
              </w:rPr>
              <w:t>-237</w:t>
            </w:r>
          </w:p>
        </w:tc>
        <w:tc>
          <w:tcPr>
            <w:vAlign w:val="center"/>
          </w:tcPr>
          <w:p w14:paraId="659C2CBA">
            <w:pPr>
              <w:jc w:val="right"/>
            </w:pPr>
            <w:r>
              <w:rPr>
                <w:sz w:val="18"/>
                <w:szCs w:val="18"/>
              </w:rPr>
              <w:t>62.48</w:t>
            </w:r>
          </w:p>
        </w:tc>
      </w:tr>
      <w:tr w14:paraId="3BF37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A2E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1B0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81DE3">
            <w:r>
              <w:rPr>
                <w:sz w:val="18"/>
                <w:szCs w:val="18"/>
              </w:rPr>
              <w:t>2002[客房]</w:t>
            </w:r>
          </w:p>
        </w:tc>
        <w:tc>
          <w:tcPr>
            <w:vAlign w:val="center"/>
          </w:tcPr>
          <w:p w14:paraId="4964F94D">
            <w:pPr>
              <w:jc w:val="right"/>
            </w:pPr>
            <w:r>
              <w:rPr>
                <w:sz w:val="18"/>
                <w:szCs w:val="18"/>
              </w:rPr>
              <w:t>32.23</w:t>
            </w:r>
          </w:p>
        </w:tc>
        <w:tc>
          <w:tcPr>
            <w:vAlign w:val="center"/>
          </w:tcPr>
          <w:p w14:paraId="338A31F9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FCBA96B">
            <w:pPr>
              <w:jc w:val="right"/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 w14:paraId="08BBB82A"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 w14:paraId="64882E71">
            <w:pPr>
              <w:jc w:val="right"/>
            </w:pPr>
            <w:r>
              <w:rPr>
                <w:sz w:val="18"/>
                <w:szCs w:val="18"/>
              </w:rPr>
              <w:t>-276</w:t>
            </w:r>
          </w:p>
        </w:tc>
        <w:tc>
          <w:tcPr>
            <w:vAlign w:val="center"/>
          </w:tcPr>
          <w:p w14:paraId="6F7B80DD">
            <w:pPr>
              <w:jc w:val="right"/>
            </w:pPr>
            <w:r>
              <w:rPr>
                <w:sz w:val="18"/>
                <w:szCs w:val="18"/>
              </w:rPr>
              <w:t>-0.39</w:t>
            </w:r>
          </w:p>
        </w:tc>
        <w:tc>
          <w:tcPr>
            <w:vAlign w:val="center"/>
          </w:tcPr>
          <w:p w14:paraId="000E4065">
            <w:pPr>
              <w:jc w:val="right"/>
            </w:pPr>
            <w:r>
              <w:rPr>
                <w:sz w:val="18"/>
                <w:szCs w:val="18"/>
              </w:rPr>
              <w:t>-266</w:t>
            </w:r>
          </w:p>
        </w:tc>
        <w:tc>
          <w:tcPr>
            <w:vAlign w:val="center"/>
          </w:tcPr>
          <w:p w14:paraId="414D499F">
            <w:pPr>
              <w:jc w:val="right"/>
            </w:pPr>
            <w:r>
              <w:rPr>
                <w:sz w:val="18"/>
                <w:szCs w:val="18"/>
              </w:rPr>
              <w:t>23.13</w:t>
            </w:r>
          </w:p>
        </w:tc>
      </w:tr>
      <w:tr w14:paraId="209C9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C2B5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7D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6439A">
            <w:r>
              <w:rPr>
                <w:sz w:val="18"/>
                <w:szCs w:val="18"/>
              </w:rPr>
              <w:t>2003[客房]</w:t>
            </w:r>
          </w:p>
        </w:tc>
        <w:tc>
          <w:tcPr>
            <w:vAlign w:val="center"/>
          </w:tcPr>
          <w:p w14:paraId="1B6E147D">
            <w:pPr>
              <w:jc w:val="right"/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vAlign w:val="center"/>
          </w:tcPr>
          <w:p w14:paraId="695E0E62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2F4935DC">
            <w:pPr>
              <w:jc w:val="right"/>
            </w:pPr>
            <w:r>
              <w:rPr>
                <w:sz w:val="18"/>
                <w:szCs w:val="18"/>
              </w:rPr>
              <w:t>1943</w:t>
            </w:r>
          </w:p>
        </w:tc>
        <w:tc>
          <w:tcPr>
            <w:vAlign w:val="center"/>
          </w:tcPr>
          <w:p w14:paraId="72A9EF66">
            <w:pPr>
              <w:jc w:val="right"/>
            </w:pPr>
            <w:r>
              <w:rPr>
                <w:sz w:val="18"/>
                <w:szCs w:val="18"/>
              </w:rPr>
              <w:t>2198</w:t>
            </w:r>
          </w:p>
        </w:tc>
        <w:tc>
          <w:tcPr>
            <w:vAlign w:val="center"/>
          </w:tcPr>
          <w:p w14:paraId="111D54F0">
            <w:pPr>
              <w:jc w:val="right"/>
            </w:pPr>
            <w:r>
              <w:rPr>
                <w:sz w:val="18"/>
                <w:szCs w:val="18"/>
              </w:rPr>
              <w:t>-253</w:t>
            </w:r>
          </w:p>
        </w:tc>
        <w:tc>
          <w:tcPr>
            <w:vAlign w:val="center"/>
          </w:tcPr>
          <w:p w14:paraId="1CA165A1">
            <w:pPr>
              <w:jc w:val="right"/>
            </w:pPr>
            <w:r>
              <w:rPr>
                <w:sz w:val="18"/>
                <w:szCs w:val="18"/>
              </w:rPr>
              <w:t>-0.36</w:t>
            </w:r>
          </w:p>
        </w:tc>
        <w:tc>
          <w:tcPr>
            <w:vAlign w:val="center"/>
          </w:tcPr>
          <w:p w14:paraId="4B9D89B5">
            <w:pPr>
              <w:jc w:val="right"/>
            </w:pPr>
            <w:r>
              <w:rPr>
                <w:sz w:val="18"/>
                <w:szCs w:val="18"/>
              </w:rPr>
              <w:t>-275</w:t>
            </w:r>
          </w:p>
        </w:tc>
        <w:tc>
          <w:tcPr>
            <w:vAlign w:val="center"/>
          </w:tcPr>
          <w:p w14:paraId="09F11DCB">
            <w:pPr>
              <w:jc w:val="right"/>
            </w:pPr>
            <w:r>
              <w:rPr>
                <w:sz w:val="18"/>
                <w:szCs w:val="18"/>
              </w:rPr>
              <w:t>65.67</w:t>
            </w:r>
          </w:p>
        </w:tc>
      </w:tr>
      <w:tr w14:paraId="42389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8D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417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A66AB">
            <w:r>
              <w:rPr>
                <w:sz w:val="18"/>
                <w:szCs w:val="18"/>
              </w:rPr>
              <w:t>2004[客房]</w:t>
            </w:r>
          </w:p>
        </w:tc>
        <w:tc>
          <w:tcPr>
            <w:vAlign w:val="center"/>
          </w:tcPr>
          <w:p w14:paraId="36B82ED4">
            <w:pPr>
              <w:jc w:val="right"/>
            </w:pPr>
            <w:r>
              <w:rPr>
                <w:sz w:val="18"/>
                <w:szCs w:val="18"/>
              </w:rPr>
              <w:t>29.58</w:t>
            </w:r>
          </w:p>
        </w:tc>
        <w:tc>
          <w:tcPr>
            <w:vAlign w:val="center"/>
          </w:tcPr>
          <w:p w14:paraId="57E291C8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99D441">
            <w:pPr>
              <w:jc w:val="right"/>
            </w:pPr>
            <w:r>
              <w:rPr>
                <w:sz w:val="18"/>
                <w:szCs w:val="18"/>
              </w:rPr>
              <w:t>2744</w:t>
            </w:r>
          </w:p>
        </w:tc>
        <w:tc>
          <w:tcPr>
            <w:vAlign w:val="center"/>
          </w:tcPr>
          <w:p w14:paraId="1F4CF568">
            <w:pPr>
              <w:jc w:val="right"/>
            </w:pPr>
            <w:r>
              <w:rPr>
                <w:sz w:val="18"/>
                <w:szCs w:val="18"/>
              </w:rPr>
              <w:t>2998</w:t>
            </w:r>
          </w:p>
        </w:tc>
        <w:tc>
          <w:tcPr>
            <w:vAlign w:val="center"/>
          </w:tcPr>
          <w:p w14:paraId="0A092E04">
            <w:pPr>
              <w:jc w:val="right"/>
            </w:pPr>
            <w:r>
              <w:rPr>
                <w:sz w:val="18"/>
                <w:szCs w:val="18"/>
              </w:rPr>
              <w:t>-253</w:t>
            </w:r>
          </w:p>
        </w:tc>
        <w:tc>
          <w:tcPr>
            <w:vAlign w:val="center"/>
          </w:tcPr>
          <w:p w14:paraId="43255D26">
            <w:pPr>
              <w:jc w:val="right"/>
            </w:pPr>
            <w:r>
              <w:rPr>
                <w:sz w:val="18"/>
                <w:szCs w:val="18"/>
              </w:rPr>
              <w:t>-0.36</w:t>
            </w:r>
          </w:p>
        </w:tc>
        <w:tc>
          <w:tcPr>
            <w:vAlign w:val="center"/>
          </w:tcPr>
          <w:p w14:paraId="4A659C82">
            <w:pPr>
              <w:jc w:val="right"/>
            </w:pPr>
            <w:r>
              <w:rPr>
                <w:sz w:val="18"/>
                <w:szCs w:val="18"/>
              </w:rPr>
              <w:t>-163</w:t>
            </w:r>
          </w:p>
        </w:tc>
        <w:tc>
          <w:tcPr>
            <w:vAlign w:val="center"/>
          </w:tcPr>
          <w:p w14:paraId="609CDF4C">
            <w:pPr>
              <w:jc w:val="right"/>
            </w:pPr>
            <w:r>
              <w:rPr>
                <w:sz w:val="18"/>
                <w:szCs w:val="18"/>
              </w:rPr>
              <w:t>92.77</w:t>
            </w:r>
          </w:p>
        </w:tc>
      </w:tr>
      <w:tr w14:paraId="5BDF2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392C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59B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557E5">
            <w:r>
              <w:rPr>
                <w:sz w:val="18"/>
                <w:szCs w:val="18"/>
              </w:rPr>
              <w:t>2005[客房]</w:t>
            </w:r>
          </w:p>
        </w:tc>
        <w:tc>
          <w:tcPr>
            <w:vAlign w:val="center"/>
          </w:tcPr>
          <w:p w14:paraId="781395D7"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6C657F9C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1222BA55"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vAlign w:val="center"/>
          </w:tcPr>
          <w:p w14:paraId="39F57B0C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vAlign w:val="center"/>
          </w:tcPr>
          <w:p w14:paraId="0284779F">
            <w:pPr>
              <w:jc w:val="right"/>
            </w:pPr>
            <w:r>
              <w:rPr>
                <w:sz w:val="18"/>
                <w:szCs w:val="18"/>
              </w:rPr>
              <w:t>-245</w:t>
            </w:r>
          </w:p>
        </w:tc>
        <w:tc>
          <w:tcPr>
            <w:vAlign w:val="center"/>
          </w:tcPr>
          <w:p w14:paraId="3396B84F">
            <w:pPr>
              <w:jc w:val="right"/>
            </w:pPr>
            <w:r>
              <w:rPr>
                <w:sz w:val="18"/>
                <w:szCs w:val="18"/>
              </w:rPr>
              <w:t>-0.35</w:t>
            </w:r>
          </w:p>
        </w:tc>
        <w:tc>
          <w:tcPr>
            <w:vAlign w:val="center"/>
          </w:tcPr>
          <w:p w14:paraId="65F92EAB">
            <w:pPr>
              <w:jc w:val="right"/>
            </w:pPr>
            <w:r>
              <w:rPr>
                <w:sz w:val="18"/>
                <w:szCs w:val="18"/>
              </w:rPr>
              <w:t>-266</w:t>
            </w:r>
          </w:p>
        </w:tc>
        <w:tc>
          <w:tcPr>
            <w:vAlign w:val="center"/>
          </w:tcPr>
          <w:p w14:paraId="0D8B170A">
            <w:pPr>
              <w:jc w:val="right"/>
            </w:pPr>
            <w:r>
              <w:rPr>
                <w:sz w:val="18"/>
                <w:szCs w:val="18"/>
              </w:rPr>
              <w:t>21.41</w:t>
            </w:r>
          </w:p>
        </w:tc>
      </w:tr>
      <w:tr w14:paraId="668E8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BBF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F1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14AA5">
            <w:r>
              <w:rPr>
                <w:sz w:val="18"/>
                <w:szCs w:val="18"/>
              </w:rPr>
              <w:t>2006[客房]</w:t>
            </w:r>
          </w:p>
        </w:tc>
        <w:tc>
          <w:tcPr>
            <w:vAlign w:val="center"/>
          </w:tcPr>
          <w:p w14:paraId="014A65B7">
            <w:pPr>
              <w:jc w:val="right"/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128D78D9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503776E6"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vAlign w:val="center"/>
          </w:tcPr>
          <w:p w14:paraId="0C59E36E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vAlign w:val="center"/>
          </w:tcPr>
          <w:p w14:paraId="4E972D9B">
            <w:pPr>
              <w:jc w:val="right"/>
            </w:pPr>
            <w:r>
              <w:rPr>
                <w:sz w:val="18"/>
                <w:szCs w:val="18"/>
              </w:rPr>
              <w:t>-245</w:t>
            </w:r>
          </w:p>
        </w:tc>
        <w:tc>
          <w:tcPr>
            <w:vAlign w:val="center"/>
          </w:tcPr>
          <w:p w14:paraId="5086DC7B">
            <w:pPr>
              <w:jc w:val="right"/>
            </w:pPr>
            <w:r>
              <w:rPr>
                <w:sz w:val="18"/>
                <w:szCs w:val="18"/>
              </w:rPr>
              <w:t>-0.35</w:t>
            </w:r>
          </w:p>
        </w:tc>
        <w:tc>
          <w:tcPr>
            <w:vAlign w:val="center"/>
          </w:tcPr>
          <w:p w14:paraId="47A0ABC3">
            <w:pPr>
              <w:jc w:val="right"/>
            </w:pPr>
            <w:r>
              <w:rPr>
                <w:sz w:val="18"/>
                <w:szCs w:val="18"/>
              </w:rPr>
              <w:t>-266</w:t>
            </w:r>
          </w:p>
        </w:tc>
        <w:tc>
          <w:tcPr>
            <w:vAlign w:val="center"/>
          </w:tcPr>
          <w:p w14:paraId="18FCE57F">
            <w:pPr>
              <w:jc w:val="right"/>
            </w:pPr>
            <w:r>
              <w:rPr>
                <w:sz w:val="18"/>
                <w:szCs w:val="18"/>
              </w:rPr>
              <w:t>21.41</w:t>
            </w:r>
          </w:p>
        </w:tc>
      </w:tr>
      <w:tr w14:paraId="1D8B6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1E8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307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1CA93"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 w14:paraId="30A7AAB8">
            <w:pPr>
              <w:jc w:val="right"/>
            </w:pPr>
            <w:r>
              <w:rPr>
                <w:sz w:val="18"/>
                <w:szCs w:val="18"/>
              </w:rPr>
              <w:t>23.82</w:t>
            </w:r>
          </w:p>
        </w:tc>
        <w:tc>
          <w:tcPr>
            <w:vAlign w:val="center"/>
          </w:tcPr>
          <w:p w14:paraId="68F2D2CC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90701BB"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2564885A"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 w14:paraId="17508CEC">
            <w:pPr>
              <w:jc w:val="right"/>
            </w:pPr>
            <w:r>
              <w:rPr>
                <w:sz w:val="18"/>
                <w:szCs w:val="18"/>
              </w:rPr>
              <w:t>-204</w:t>
            </w:r>
          </w:p>
        </w:tc>
        <w:tc>
          <w:tcPr>
            <w:vAlign w:val="center"/>
          </w:tcPr>
          <w:p w14:paraId="7714CA3B">
            <w:pPr>
              <w:jc w:val="right"/>
            </w:pPr>
            <w:r>
              <w:rPr>
                <w:sz w:val="18"/>
                <w:szCs w:val="18"/>
              </w:rPr>
              <w:t>-0.29</w:t>
            </w:r>
          </w:p>
        </w:tc>
        <w:tc>
          <w:tcPr>
            <w:vAlign w:val="center"/>
          </w:tcPr>
          <w:p w14:paraId="2148DA15">
            <w:pPr>
              <w:jc w:val="right"/>
            </w:pPr>
            <w:r>
              <w:rPr>
                <w:sz w:val="18"/>
                <w:szCs w:val="18"/>
              </w:rPr>
              <w:t>-230</w:t>
            </w:r>
          </w:p>
        </w:tc>
        <w:tc>
          <w:tcPr>
            <w:vAlign w:val="center"/>
          </w:tcPr>
          <w:p w14:paraId="38F47B75">
            <w:pPr>
              <w:jc w:val="right"/>
            </w:pPr>
            <w:r>
              <w:rPr>
                <w:sz w:val="18"/>
                <w:szCs w:val="18"/>
              </w:rPr>
              <w:t>12.37</w:t>
            </w:r>
          </w:p>
        </w:tc>
      </w:tr>
      <w:tr w14:paraId="0095B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EE3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A82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6E7BC">
            <w:r>
              <w:rPr>
                <w:sz w:val="18"/>
                <w:szCs w:val="18"/>
              </w:rPr>
              <w:t>2008[楼梯间]</w:t>
            </w:r>
          </w:p>
        </w:tc>
        <w:tc>
          <w:tcPr>
            <w:vAlign w:val="center"/>
          </w:tcPr>
          <w:p w14:paraId="4A0FC594">
            <w:pPr>
              <w:jc w:val="right"/>
            </w:pPr>
            <w:r>
              <w:rPr>
                <w:sz w:val="18"/>
                <w:szCs w:val="18"/>
              </w:rPr>
              <w:t>23.62</w:t>
            </w:r>
          </w:p>
        </w:tc>
        <w:tc>
          <w:tcPr>
            <w:vAlign w:val="center"/>
          </w:tcPr>
          <w:p w14:paraId="350B9E38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E76C3CE">
            <w:pPr>
              <w:jc w:val="right"/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vAlign w:val="center"/>
          </w:tcPr>
          <w:p w14:paraId="4ACD63DD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vAlign w:val="center"/>
          </w:tcPr>
          <w:p w14:paraId="323EE17B">
            <w:pPr>
              <w:jc w:val="right"/>
            </w:pPr>
            <w:r>
              <w:rPr>
                <w:sz w:val="18"/>
                <w:szCs w:val="18"/>
              </w:rPr>
              <w:t>-202</w:t>
            </w:r>
          </w:p>
        </w:tc>
        <w:tc>
          <w:tcPr>
            <w:vAlign w:val="center"/>
          </w:tcPr>
          <w:p w14:paraId="5E186318">
            <w:pPr>
              <w:jc w:val="right"/>
            </w:pPr>
            <w:r>
              <w:rPr>
                <w:sz w:val="18"/>
                <w:szCs w:val="18"/>
              </w:rPr>
              <w:t>-0.29</w:t>
            </w:r>
          </w:p>
        </w:tc>
        <w:tc>
          <w:tcPr>
            <w:vAlign w:val="center"/>
          </w:tcPr>
          <w:p w14:paraId="6A8967AF">
            <w:pPr>
              <w:jc w:val="right"/>
            </w:pPr>
            <w:r>
              <w:rPr>
                <w:sz w:val="18"/>
                <w:szCs w:val="18"/>
              </w:rPr>
              <w:t>-228</w:t>
            </w:r>
          </w:p>
        </w:tc>
        <w:tc>
          <w:tcPr>
            <w:vAlign w:val="center"/>
          </w:tcPr>
          <w:p w14:paraId="658399EF">
            <w:pPr>
              <w:jc w:val="right"/>
            </w:pPr>
            <w:r>
              <w:rPr>
                <w:sz w:val="18"/>
                <w:szCs w:val="18"/>
              </w:rPr>
              <w:t>12.41</w:t>
            </w:r>
          </w:p>
        </w:tc>
      </w:tr>
      <w:tr w14:paraId="0F7D7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C54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CEC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4E651">
            <w:r>
              <w:rPr>
                <w:sz w:val="18"/>
                <w:szCs w:val="18"/>
              </w:rPr>
              <w:t>2009[餐厅]</w:t>
            </w:r>
          </w:p>
        </w:tc>
        <w:tc>
          <w:tcPr>
            <w:vAlign w:val="center"/>
          </w:tcPr>
          <w:p w14:paraId="56E3F871">
            <w:pPr>
              <w:jc w:val="right"/>
            </w:pPr>
            <w:r>
              <w:rPr>
                <w:sz w:val="18"/>
                <w:szCs w:val="18"/>
              </w:rPr>
              <w:t>167.40</w:t>
            </w:r>
          </w:p>
        </w:tc>
        <w:tc>
          <w:tcPr>
            <w:vAlign w:val="center"/>
          </w:tcPr>
          <w:p w14:paraId="1BCB959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043314">
            <w:pPr>
              <w:jc w:val="right"/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vAlign w:val="center"/>
          </w:tcPr>
          <w:p w14:paraId="73FE6FCC">
            <w:pPr>
              <w:jc w:val="right"/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vAlign w:val="center"/>
          </w:tcPr>
          <w:p w14:paraId="013B2E4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4AE99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B2F1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130A39">
            <w:pPr>
              <w:jc w:val="right"/>
            </w:pPr>
            <w:r>
              <w:rPr>
                <w:sz w:val="18"/>
                <w:szCs w:val="18"/>
              </w:rPr>
              <w:t>12.33</w:t>
            </w:r>
          </w:p>
        </w:tc>
      </w:tr>
      <w:tr w14:paraId="56BA3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A94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D74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42751">
            <w:r>
              <w:rPr>
                <w:sz w:val="18"/>
                <w:szCs w:val="18"/>
              </w:rPr>
              <w:t>2010[客房]</w:t>
            </w:r>
          </w:p>
        </w:tc>
        <w:tc>
          <w:tcPr>
            <w:vAlign w:val="center"/>
          </w:tcPr>
          <w:p w14:paraId="22DA5B0D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4DC7F82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1E64F94">
            <w:pPr>
              <w:jc w:val="right"/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2DFF33DF">
            <w:pPr>
              <w:jc w:val="right"/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 w14:paraId="3F80BCD0">
            <w:pPr>
              <w:jc w:val="right"/>
            </w:pPr>
            <w:r>
              <w:rPr>
                <w:sz w:val="18"/>
                <w:szCs w:val="18"/>
              </w:rPr>
              <w:t>-183</w:t>
            </w:r>
          </w:p>
        </w:tc>
        <w:tc>
          <w:tcPr>
            <w:vAlign w:val="center"/>
          </w:tcPr>
          <w:p w14:paraId="7E1860D9">
            <w:pPr>
              <w:jc w:val="right"/>
            </w:pPr>
            <w:r>
              <w:rPr>
                <w:sz w:val="18"/>
                <w:szCs w:val="18"/>
              </w:rPr>
              <w:t>-0.26</w:t>
            </w:r>
          </w:p>
        </w:tc>
        <w:tc>
          <w:tcPr>
            <w:vAlign w:val="center"/>
          </w:tcPr>
          <w:p w14:paraId="381768C9">
            <w:pPr>
              <w:jc w:val="right"/>
            </w:pPr>
            <w:r>
              <w:rPr>
                <w:sz w:val="18"/>
                <w:szCs w:val="18"/>
              </w:rPr>
              <w:t>-106</w:t>
            </w:r>
          </w:p>
        </w:tc>
        <w:tc>
          <w:tcPr>
            <w:vAlign w:val="center"/>
          </w:tcPr>
          <w:p w14:paraId="2F26F141">
            <w:pPr>
              <w:jc w:val="right"/>
            </w:pPr>
            <w:r>
              <w:rPr>
                <w:sz w:val="18"/>
                <w:szCs w:val="18"/>
              </w:rPr>
              <w:t>25.62</w:t>
            </w:r>
          </w:p>
        </w:tc>
      </w:tr>
      <w:tr w14:paraId="1F6A0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EEF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A6D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36F9C">
            <w:r>
              <w:rPr>
                <w:sz w:val="18"/>
                <w:szCs w:val="18"/>
              </w:rPr>
              <w:t>2011[客房]</w:t>
            </w:r>
          </w:p>
        </w:tc>
        <w:tc>
          <w:tcPr>
            <w:vAlign w:val="center"/>
          </w:tcPr>
          <w:p w14:paraId="4F98ADE3">
            <w:pPr>
              <w:jc w:val="right"/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6ADB558F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AC4D798">
            <w:pPr>
              <w:jc w:val="right"/>
            </w:pPr>
            <w:r>
              <w:rPr>
                <w:sz w:val="18"/>
                <w:szCs w:val="18"/>
              </w:rPr>
              <w:t>1320</w:t>
            </w:r>
          </w:p>
        </w:tc>
        <w:tc>
          <w:tcPr>
            <w:vAlign w:val="center"/>
          </w:tcPr>
          <w:p w14:paraId="6235A7A8">
            <w:pPr>
              <w:jc w:val="right"/>
            </w:pPr>
            <w:r>
              <w:rPr>
                <w:sz w:val="18"/>
                <w:szCs w:val="18"/>
              </w:rPr>
              <w:t>1504</w:t>
            </w:r>
          </w:p>
        </w:tc>
        <w:tc>
          <w:tcPr>
            <w:vAlign w:val="center"/>
          </w:tcPr>
          <w:p w14:paraId="056CA1D8">
            <w:pPr>
              <w:jc w:val="right"/>
            </w:pPr>
            <w:r>
              <w:rPr>
                <w:sz w:val="18"/>
                <w:szCs w:val="18"/>
              </w:rPr>
              <w:t>-183</w:t>
            </w:r>
          </w:p>
        </w:tc>
        <w:tc>
          <w:tcPr>
            <w:vAlign w:val="center"/>
          </w:tcPr>
          <w:p w14:paraId="5AB49C07">
            <w:pPr>
              <w:jc w:val="right"/>
            </w:pPr>
            <w:r>
              <w:rPr>
                <w:sz w:val="18"/>
                <w:szCs w:val="18"/>
              </w:rPr>
              <w:t>-0.26</w:t>
            </w:r>
          </w:p>
        </w:tc>
        <w:tc>
          <w:tcPr>
            <w:vAlign w:val="center"/>
          </w:tcPr>
          <w:p w14:paraId="3356E53B">
            <w:pPr>
              <w:jc w:val="right"/>
            </w:pPr>
            <w:r>
              <w:rPr>
                <w:sz w:val="18"/>
                <w:szCs w:val="18"/>
              </w:rPr>
              <w:t>-124</w:t>
            </w:r>
          </w:p>
        </w:tc>
        <w:tc>
          <w:tcPr>
            <w:vAlign w:val="center"/>
          </w:tcPr>
          <w:p w14:paraId="5B57B222">
            <w:pPr>
              <w:jc w:val="right"/>
            </w:pPr>
            <w:r>
              <w:rPr>
                <w:sz w:val="18"/>
                <w:szCs w:val="18"/>
              </w:rPr>
              <w:t>61.62</w:t>
            </w:r>
          </w:p>
        </w:tc>
      </w:tr>
      <w:tr w14:paraId="681C2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506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3F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7B66D">
            <w:r>
              <w:rPr>
                <w:sz w:val="18"/>
                <w:szCs w:val="18"/>
              </w:rPr>
              <w:t>2012[客房]</w:t>
            </w:r>
          </w:p>
        </w:tc>
        <w:tc>
          <w:tcPr>
            <w:vAlign w:val="center"/>
          </w:tcPr>
          <w:p w14:paraId="12535AEC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23187D4F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C54876D">
            <w:pPr>
              <w:jc w:val="right"/>
            </w:pPr>
            <w:r>
              <w:rPr>
                <w:sz w:val="18"/>
                <w:szCs w:val="18"/>
              </w:rPr>
              <w:t>1739</w:t>
            </w:r>
          </w:p>
        </w:tc>
        <w:tc>
          <w:tcPr>
            <w:vAlign w:val="center"/>
          </w:tcPr>
          <w:p w14:paraId="247231B5">
            <w:pPr>
              <w:jc w:val="right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vAlign w:val="center"/>
          </w:tcPr>
          <w:p w14:paraId="23F57271">
            <w:pPr>
              <w:jc w:val="right"/>
            </w:pPr>
            <w:r>
              <w:rPr>
                <w:sz w:val="18"/>
                <w:szCs w:val="18"/>
              </w:rPr>
              <w:t>-1120</w:t>
            </w:r>
          </w:p>
        </w:tc>
        <w:tc>
          <w:tcPr>
            <w:vAlign w:val="center"/>
          </w:tcPr>
          <w:p w14:paraId="7ADDED5F">
            <w:pPr>
              <w:jc w:val="right"/>
            </w:pPr>
            <w:r>
              <w:rPr>
                <w:sz w:val="18"/>
                <w:szCs w:val="18"/>
              </w:rPr>
              <w:t>-1.58</w:t>
            </w:r>
          </w:p>
        </w:tc>
        <w:tc>
          <w:tcPr>
            <w:vAlign w:val="center"/>
          </w:tcPr>
          <w:p w14:paraId="4C87EE48">
            <w:pPr>
              <w:jc w:val="right"/>
            </w:pPr>
            <w:r>
              <w:rPr>
                <w:sz w:val="18"/>
                <w:szCs w:val="18"/>
              </w:rPr>
              <w:t>-675</w:t>
            </w:r>
          </w:p>
        </w:tc>
        <w:tc>
          <w:tcPr>
            <w:vAlign w:val="center"/>
          </w:tcPr>
          <w:p w14:paraId="716A1F93">
            <w:pPr>
              <w:jc w:val="right"/>
            </w:pPr>
            <w:r>
              <w:rPr>
                <w:sz w:val="18"/>
                <w:szCs w:val="18"/>
              </w:rPr>
              <w:t>83.18</w:t>
            </w:r>
          </w:p>
        </w:tc>
      </w:tr>
      <w:tr w14:paraId="3549B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9EF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808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5F171">
            <w:r>
              <w:rPr>
                <w:sz w:val="18"/>
                <w:szCs w:val="18"/>
              </w:rPr>
              <w:t>2013[客房]</w:t>
            </w:r>
          </w:p>
        </w:tc>
        <w:tc>
          <w:tcPr>
            <w:vAlign w:val="center"/>
          </w:tcPr>
          <w:p w14:paraId="5B3A9626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140F68E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66CA2D3">
            <w:pPr>
              <w:jc w:val="right"/>
            </w:pPr>
            <w:r>
              <w:rPr>
                <w:sz w:val="18"/>
                <w:szCs w:val="18"/>
              </w:rPr>
              <w:t>785</w:t>
            </w:r>
          </w:p>
        </w:tc>
        <w:tc>
          <w:tcPr>
            <w:vAlign w:val="center"/>
          </w:tcPr>
          <w:p w14:paraId="6A91CB44">
            <w:pPr>
              <w:jc w:val="right"/>
            </w:pPr>
            <w:r>
              <w:rPr>
                <w:sz w:val="18"/>
                <w:szCs w:val="18"/>
              </w:rPr>
              <w:t>965</w:t>
            </w:r>
          </w:p>
        </w:tc>
        <w:tc>
          <w:tcPr>
            <w:vAlign w:val="center"/>
          </w:tcPr>
          <w:p w14:paraId="2F34D47B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0A97EA18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0FA0594A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08C5E7BB">
            <w:pPr>
              <w:jc w:val="right"/>
            </w:pPr>
            <w:r>
              <w:rPr>
                <w:sz w:val="18"/>
                <w:szCs w:val="18"/>
              </w:rPr>
              <w:t>37.56</w:t>
            </w:r>
          </w:p>
        </w:tc>
      </w:tr>
      <w:tr w14:paraId="531F1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BFA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043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D930A">
            <w:r>
              <w:rPr>
                <w:sz w:val="18"/>
                <w:szCs w:val="18"/>
              </w:rPr>
              <w:t>2014[客房]</w:t>
            </w:r>
          </w:p>
        </w:tc>
        <w:tc>
          <w:tcPr>
            <w:vAlign w:val="center"/>
          </w:tcPr>
          <w:p w14:paraId="660E07F4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2E884C5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290AB34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vAlign w:val="center"/>
          </w:tcPr>
          <w:p w14:paraId="57988AAC">
            <w:pPr>
              <w:jc w:val="right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 w14:paraId="4378D9BD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59791BCE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1C44BB5A">
            <w:pPr>
              <w:jc w:val="right"/>
            </w:pPr>
            <w:r>
              <w:rPr>
                <w:sz w:val="18"/>
                <w:szCs w:val="18"/>
              </w:rPr>
              <w:t>-121</w:t>
            </w:r>
          </w:p>
        </w:tc>
        <w:tc>
          <w:tcPr>
            <w:vAlign w:val="center"/>
          </w:tcPr>
          <w:p w14:paraId="631265B5">
            <w:pPr>
              <w:jc w:val="right"/>
            </w:pPr>
            <w:r>
              <w:rPr>
                <w:sz w:val="18"/>
                <w:szCs w:val="18"/>
              </w:rPr>
              <w:t>42.24</w:t>
            </w:r>
          </w:p>
        </w:tc>
      </w:tr>
      <w:tr w14:paraId="408A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88E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F35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1CD57">
            <w:r>
              <w:rPr>
                <w:sz w:val="18"/>
                <w:szCs w:val="18"/>
              </w:rPr>
              <w:t>2015[客房]</w:t>
            </w:r>
          </w:p>
        </w:tc>
        <w:tc>
          <w:tcPr>
            <w:vAlign w:val="center"/>
          </w:tcPr>
          <w:p w14:paraId="4540F56A">
            <w:pPr>
              <w:jc w:val="right"/>
            </w:pPr>
            <w:r>
              <w:rPr>
                <w:sz w:val="18"/>
                <w:szCs w:val="18"/>
              </w:rPr>
              <w:t>20.91</w:t>
            </w:r>
          </w:p>
        </w:tc>
        <w:tc>
          <w:tcPr>
            <w:vAlign w:val="center"/>
          </w:tcPr>
          <w:p w14:paraId="5A03D65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E19C7AD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51D25F18"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vAlign w:val="center"/>
          </w:tcPr>
          <w:p w14:paraId="6C7D87B2">
            <w:pPr>
              <w:jc w:val="right"/>
            </w:pPr>
            <w:r>
              <w:rPr>
                <w:sz w:val="18"/>
                <w:szCs w:val="18"/>
              </w:rPr>
              <w:t>-179</w:t>
            </w:r>
          </w:p>
        </w:tc>
        <w:tc>
          <w:tcPr>
            <w:vAlign w:val="center"/>
          </w:tcPr>
          <w:p w14:paraId="08303D6E">
            <w:pPr>
              <w:jc w:val="right"/>
            </w:pPr>
            <w:r>
              <w:rPr>
                <w:sz w:val="18"/>
                <w:szCs w:val="18"/>
              </w:rPr>
              <w:t>-0.25</w:t>
            </w:r>
          </w:p>
        </w:tc>
        <w:tc>
          <w:tcPr>
            <w:vAlign w:val="center"/>
          </w:tcPr>
          <w:p w14:paraId="3CA8DF1B">
            <w:pPr>
              <w:jc w:val="right"/>
            </w:pPr>
            <w:r>
              <w:rPr>
                <w:sz w:val="18"/>
                <w:szCs w:val="18"/>
              </w:rPr>
              <w:t>-104</w:t>
            </w:r>
          </w:p>
        </w:tc>
        <w:tc>
          <w:tcPr>
            <w:vAlign w:val="center"/>
          </w:tcPr>
          <w:p w14:paraId="2FCAC52E">
            <w:pPr>
              <w:jc w:val="right"/>
            </w:pPr>
            <w:r>
              <w:rPr>
                <w:sz w:val="18"/>
                <w:szCs w:val="18"/>
              </w:rPr>
              <w:t>26.01</w:t>
            </w:r>
          </w:p>
        </w:tc>
      </w:tr>
      <w:tr w14:paraId="4C952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FCA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74C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D5C5A">
            <w:r>
              <w:rPr>
                <w:sz w:val="18"/>
                <w:szCs w:val="18"/>
              </w:rPr>
              <w:t>2016[客房]</w:t>
            </w:r>
          </w:p>
        </w:tc>
        <w:tc>
          <w:tcPr>
            <w:vAlign w:val="center"/>
          </w:tcPr>
          <w:p w14:paraId="75BEA48B">
            <w:pPr>
              <w:jc w:val="right"/>
            </w:pPr>
            <w:r>
              <w:rPr>
                <w:sz w:val="18"/>
                <w:szCs w:val="18"/>
              </w:rPr>
              <w:t>14.76</w:t>
            </w:r>
          </w:p>
        </w:tc>
        <w:tc>
          <w:tcPr>
            <w:vAlign w:val="center"/>
          </w:tcPr>
          <w:p w14:paraId="0BC89277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43CD32A2"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vAlign w:val="center"/>
          </w:tcPr>
          <w:p w14:paraId="22640D97"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 w14:paraId="67D20928">
            <w:pPr>
              <w:jc w:val="right"/>
            </w:pPr>
            <w:r>
              <w:rPr>
                <w:sz w:val="18"/>
                <w:szCs w:val="18"/>
              </w:rPr>
              <w:t>-126</w:t>
            </w:r>
          </w:p>
        </w:tc>
        <w:tc>
          <w:tcPr>
            <w:vAlign w:val="center"/>
          </w:tcPr>
          <w:p w14:paraId="03FC5BA3">
            <w:pPr>
              <w:jc w:val="right"/>
            </w:pPr>
            <w:r>
              <w:rPr>
                <w:sz w:val="18"/>
                <w:szCs w:val="18"/>
              </w:rPr>
              <w:t>-0.18</w:t>
            </w:r>
          </w:p>
        </w:tc>
        <w:tc>
          <w:tcPr>
            <w:vAlign w:val="center"/>
          </w:tcPr>
          <w:p w14:paraId="4702D5BE">
            <w:pPr>
              <w:jc w:val="right"/>
            </w:pPr>
            <w:r>
              <w:rPr>
                <w:sz w:val="18"/>
                <w:szCs w:val="18"/>
              </w:rPr>
              <w:t>-137</w:t>
            </w:r>
          </w:p>
        </w:tc>
        <w:tc>
          <w:tcPr>
            <w:vAlign w:val="center"/>
          </w:tcPr>
          <w:p w14:paraId="41E8DF43">
            <w:pPr>
              <w:jc w:val="right"/>
            </w:pPr>
            <w:r>
              <w:rPr>
                <w:sz w:val="18"/>
                <w:szCs w:val="18"/>
              </w:rPr>
              <w:t>21.31</w:t>
            </w:r>
          </w:p>
        </w:tc>
      </w:tr>
      <w:tr w14:paraId="6B44A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B5F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244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B7CB5">
            <w:r>
              <w:rPr>
                <w:sz w:val="18"/>
                <w:szCs w:val="18"/>
              </w:rPr>
              <w:t>2017[厨房]</w:t>
            </w:r>
          </w:p>
        </w:tc>
        <w:tc>
          <w:tcPr>
            <w:vAlign w:val="center"/>
          </w:tcPr>
          <w:p w14:paraId="3512B471">
            <w:pPr>
              <w:jc w:val="right"/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 w14:paraId="7F3D1C1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7D737FA">
            <w:pPr>
              <w:jc w:val="right"/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 w14:paraId="68748085">
            <w:pPr>
              <w:jc w:val="right"/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vAlign w:val="center"/>
          </w:tcPr>
          <w:p w14:paraId="1D5A6768">
            <w:pPr>
              <w:jc w:val="right"/>
            </w:pPr>
            <w:r>
              <w:rPr>
                <w:sz w:val="18"/>
                <w:szCs w:val="18"/>
              </w:rPr>
              <w:t>-69</w:t>
            </w:r>
          </w:p>
        </w:tc>
        <w:tc>
          <w:tcPr>
            <w:vAlign w:val="center"/>
          </w:tcPr>
          <w:p w14:paraId="5AABCD24">
            <w:pPr>
              <w:jc w:val="right"/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320F49E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71EEBE31">
            <w:pPr>
              <w:jc w:val="right"/>
            </w:pPr>
            <w:r>
              <w:rPr>
                <w:sz w:val="18"/>
                <w:szCs w:val="18"/>
              </w:rPr>
              <w:t>56.02</w:t>
            </w:r>
          </w:p>
        </w:tc>
      </w:tr>
      <w:tr w14:paraId="7FA82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81E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D8C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87360">
            <w:r>
              <w:rPr>
                <w:sz w:val="18"/>
                <w:szCs w:val="18"/>
              </w:rPr>
              <w:t>2018[厨房]</w:t>
            </w:r>
          </w:p>
        </w:tc>
        <w:tc>
          <w:tcPr>
            <w:vAlign w:val="center"/>
          </w:tcPr>
          <w:p w14:paraId="362F75B8">
            <w:pPr>
              <w:jc w:val="right"/>
            </w:pPr>
            <w:r>
              <w:rPr>
                <w:sz w:val="18"/>
                <w:szCs w:val="18"/>
              </w:rPr>
              <w:t>7.89</w:t>
            </w:r>
          </w:p>
        </w:tc>
        <w:tc>
          <w:tcPr>
            <w:vAlign w:val="center"/>
          </w:tcPr>
          <w:p w14:paraId="0844552E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026C25F4"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18586B95">
            <w:pPr>
              <w:jc w:val="right"/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vAlign w:val="center"/>
          </w:tcPr>
          <w:p w14:paraId="139CB4AC">
            <w:pPr>
              <w:jc w:val="right"/>
            </w:pPr>
            <w:r>
              <w:rPr>
                <w:sz w:val="18"/>
                <w:szCs w:val="18"/>
              </w:rPr>
              <w:t>-68</w:t>
            </w:r>
          </w:p>
        </w:tc>
        <w:tc>
          <w:tcPr>
            <w:vAlign w:val="center"/>
          </w:tcPr>
          <w:p w14:paraId="7DA467E6">
            <w:pPr>
              <w:jc w:val="right"/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0AC8A7E">
            <w:pPr>
              <w:jc w:val="right"/>
            </w:pPr>
            <w:r>
              <w:rPr>
                <w:sz w:val="18"/>
                <w:szCs w:val="18"/>
              </w:rPr>
              <w:t>-73</w:t>
            </w:r>
          </w:p>
        </w:tc>
        <w:tc>
          <w:tcPr>
            <w:vAlign w:val="center"/>
          </w:tcPr>
          <w:p w14:paraId="2F898428">
            <w:pPr>
              <w:jc w:val="right"/>
            </w:pPr>
            <w:r>
              <w:rPr>
                <w:sz w:val="18"/>
                <w:szCs w:val="18"/>
              </w:rPr>
              <w:t>37.77</w:t>
            </w:r>
          </w:p>
        </w:tc>
      </w:tr>
      <w:tr w14:paraId="36EA5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63A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7C4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52BA1">
            <w:r>
              <w:rPr>
                <w:sz w:val="18"/>
                <w:szCs w:val="18"/>
              </w:rPr>
              <w:t>2019[厨房]</w:t>
            </w:r>
          </w:p>
        </w:tc>
        <w:tc>
          <w:tcPr>
            <w:vAlign w:val="center"/>
          </w:tcPr>
          <w:p w14:paraId="00DA620D">
            <w:pPr>
              <w:jc w:val="right"/>
            </w:pPr>
            <w:r>
              <w:rPr>
                <w:sz w:val="18"/>
                <w:szCs w:val="18"/>
              </w:rPr>
              <w:t>7.81</w:t>
            </w:r>
          </w:p>
        </w:tc>
        <w:tc>
          <w:tcPr>
            <w:vAlign w:val="center"/>
          </w:tcPr>
          <w:p w14:paraId="5BBE340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DACA42E"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vAlign w:val="center"/>
          </w:tcPr>
          <w:p w14:paraId="1559D98C">
            <w:pPr>
              <w:jc w:val="right"/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vAlign w:val="center"/>
          </w:tcPr>
          <w:p w14:paraId="4EBF198B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5E73A0E8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319908B3">
            <w:pPr>
              <w:jc w:val="right"/>
            </w:pPr>
            <w:r>
              <w:rPr>
                <w:sz w:val="18"/>
                <w:szCs w:val="18"/>
              </w:rPr>
              <w:t>-39</w:t>
            </w:r>
          </w:p>
        </w:tc>
        <w:tc>
          <w:tcPr>
            <w:vAlign w:val="center"/>
          </w:tcPr>
          <w:p w14:paraId="5FFBBEB2">
            <w:pPr>
              <w:jc w:val="right"/>
            </w:pPr>
            <w:r>
              <w:rPr>
                <w:sz w:val="18"/>
                <w:szCs w:val="18"/>
              </w:rPr>
              <w:t>57.36</w:t>
            </w:r>
          </w:p>
        </w:tc>
      </w:tr>
      <w:tr w14:paraId="161D5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A49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940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741E9">
            <w:r>
              <w:rPr>
                <w:sz w:val="18"/>
                <w:szCs w:val="18"/>
              </w:rPr>
              <w:t>2020[厨房]</w:t>
            </w:r>
          </w:p>
        </w:tc>
        <w:tc>
          <w:tcPr>
            <w:vAlign w:val="center"/>
          </w:tcPr>
          <w:p w14:paraId="46D28564">
            <w:pPr>
              <w:jc w:val="right"/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70878CD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0C514CD">
            <w:pPr>
              <w:jc w:val="right"/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 w14:paraId="601FBD62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vAlign w:val="center"/>
          </w:tcPr>
          <w:p w14:paraId="5B1A7082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3D850AEE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41D39A14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439C83F1">
            <w:pPr>
              <w:jc w:val="right"/>
            </w:pPr>
            <w:r>
              <w:rPr>
                <w:sz w:val="18"/>
                <w:szCs w:val="18"/>
              </w:rPr>
              <w:t>57.43</w:t>
            </w:r>
          </w:p>
        </w:tc>
      </w:tr>
      <w:tr w14:paraId="522AD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E69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90E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F5F3A">
            <w:r>
              <w:rPr>
                <w:sz w:val="18"/>
                <w:szCs w:val="18"/>
              </w:rPr>
              <w:t>2021[厨房]</w:t>
            </w:r>
          </w:p>
        </w:tc>
        <w:tc>
          <w:tcPr>
            <w:vAlign w:val="center"/>
          </w:tcPr>
          <w:p w14:paraId="5D8B58F8">
            <w:pPr>
              <w:jc w:val="right"/>
            </w:pPr>
            <w:r>
              <w:rPr>
                <w:sz w:val="18"/>
                <w:szCs w:val="18"/>
              </w:rPr>
              <w:t>7.77</w:t>
            </w:r>
          </w:p>
        </w:tc>
        <w:tc>
          <w:tcPr>
            <w:vAlign w:val="center"/>
          </w:tcPr>
          <w:p w14:paraId="68CFFDB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1462805">
            <w:pPr>
              <w:jc w:val="right"/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 w14:paraId="7A804203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vAlign w:val="center"/>
          </w:tcPr>
          <w:p w14:paraId="27030493">
            <w:pPr>
              <w:jc w:val="right"/>
            </w:pPr>
            <w:r>
              <w:rPr>
                <w:sz w:val="18"/>
                <w:szCs w:val="18"/>
              </w:rPr>
              <w:t>-67</w:t>
            </w:r>
          </w:p>
        </w:tc>
        <w:tc>
          <w:tcPr>
            <w:vAlign w:val="center"/>
          </w:tcPr>
          <w:p w14:paraId="0487B40E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2E0A27C9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6EA37C11">
            <w:pPr>
              <w:jc w:val="right"/>
            </w:pPr>
            <w:r>
              <w:rPr>
                <w:sz w:val="18"/>
                <w:szCs w:val="18"/>
              </w:rPr>
              <w:t>57.43</w:t>
            </w:r>
          </w:p>
        </w:tc>
      </w:tr>
      <w:tr w14:paraId="5F194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364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A25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DB209">
            <w:r>
              <w:rPr>
                <w:sz w:val="18"/>
                <w:szCs w:val="18"/>
              </w:rPr>
              <w:t>2022[储物间]</w:t>
            </w:r>
          </w:p>
        </w:tc>
        <w:tc>
          <w:tcPr>
            <w:vAlign w:val="center"/>
          </w:tcPr>
          <w:p w14:paraId="0EFD503A">
            <w:pPr>
              <w:jc w:val="right"/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11D88C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8460AD9">
            <w:pPr>
              <w:jc w:val="right"/>
            </w:pPr>
            <w:r>
              <w:rPr>
                <w:sz w:val="18"/>
                <w:szCs w:val="18"/>
              </w:rPr>
              <w:t>449</w:t>
            </w:r>
          </w:p>
        </w:tc>
        <w:tc>
          <w:tcPr>
            <w:vAlign w:val="center"/>
          </w:tcPr>
          <w:p w14:paraId="01D9575C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50E9CD3D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3AD25E08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4D6481FE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1A51469E">
            <w:pPr>
              <w:jc w:val="right"/>
            </w:pPr>
            <w:r>
              <w:rPr>
                <w:sz w:val="18"/>
                <w:szCs w:val="18"/>
              </w:rPr>
              <w:t>58.70</w:t>
            </w:r>
          </w:p>
        </w:tc>
      </w:tr>
      <w:tr w14:paraId="5CBB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1C6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EA3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73F19">
            <w:r>
              <w:rPr>
                <w:sz w:val="18"/>
                <w:szCs w:val="18"/>
              </w:rPr>
              <w:t>2023[厨房]</w:t>
            </w:r>
          </w:p>
        </w:tc>
        <w:tc>
          <w:tcPr>
            <w:vAlign w:val="center"/>
          </w:tcPr>
          <w:p w14:paraId="39D7FF6A"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4549D223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76B8B32D"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1104CD37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3BFEA9AA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1738AD73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7D625249">
            <w:pPr>
              <w:jc w:val="right"/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vAlign w:val="center"/>
          </w:tcPr>
          <w:p w14:paraId="2216606E">
            <w:pPr>
              <w:jc w:val="right"/>
            </w:pPr>
            <w:r>
              <w:rPr>
                <w:sz w:val="18"/>
                <w:szCs w:val="18"/>
              </w:rPr>
              <w:t>39.15</w:t>
            </w:r>
          </w:p>
        </w:tc>
      </w:tr>
      <w:tr w14:paraId="13C00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3816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495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934CF">
            <w:r>
              <w:rPr>
                <w:sz w:val="18"/>
                <w:szCs w:val="18"/>
              </w:rPr>
              <w:t>2024[厨房]</w:t>
            </w:r>
          </w:p>
        </w:tc>
        <w:tc>
          <w:tcPr>
            <w:vAlign w:val="center"/>
          </w:tcPr>
          <w:p w14:paraId="6055058E">
            <w:pPr>
              <w:jc w:val="right"/>
            </w:pPr>
            <w:r>
              <w:rPr>
                <w:sz w:val="18"/>
                <w:szCs w:val="18"/>
              </w:rPr>
              <w:t>7.54</w:t>
            </w:r>
          </w:p>
        </w:tc>
        <w:tc>
          <w:tcPr>
            <w:vAlign w:val="center"/>
          </w:tcPr>
          <w:p w14:paraId="5E5FFFA7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62D346B4"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14E1DCAB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44F8F74C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177F935C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09145199">
            <w:pPr>
              <w:jc w:val="right"/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vAlign w:val="center"/>
          </w:tcPr>
          <w:p w14:paraId="7AEF1E79">
            <w:pPr>
              <w:jc w:val="right"/>
            </w:pPr>
            <w:r>
              <w:rPr>
                <w:sz w:val="18"/>
                <w:szCs w:val="18"/>
              </w:rPr>
              <w:t>39.15</w:t>
            </w:r>
          </w:p>
        </w:tc>
      </w:tr>
      <w:tr w14:paraId="3C536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18A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91A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E2C73">
            <w:r>
              <w:rPr>
                <w:sz w:val="18"/>
                <w:szCs w:val="18"/>
              </w:rPr>
              <w:t>2025[储物间]</w:t>
            </w:r>
          </w:p>
        </w:tc>
        <w:tc>
          <w:tcPr>
            <w:vAlign w:val="center"/>
          </w:tcPr>
          <w:p w14:paraId="469488FC">
            <w:pPr>
              <w:jc w:val="right"/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00B8407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97249A3"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2A22B323">
            <w:pPr>
              <w:jc w:val="right"/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44669F2D">
            <w:pPr>
              <w:jc w:val="right"/>
            </w:pPr>
            <w:r>
              <w:rPr>
                <w:sz w:val="18"/>
                <w:szCs w:val="18"/>
              </w:rPr>
              <w:t>-63</w:t>
            </w:r>
          </w:p>
        </w:tc>
        <w:tc>
          <w:tcPr>
            <w:vAlign w:val="center"/>
          </w:tcPr>
          <w:p w14:paraId="7E11A46D">
            <w:pPr>
              <w:jc w:val="right"/>
            </w:pPr>
            <w:r>
              <w:rPr>
                <w:sz w:val="18"/>
                <w:szCs w:val="18"/>
              </w:rPr>
              <w:t>-0.09</w:t>
            </w:r>
          </w:p>
        </w:tc>
        <w:tc>
          <w:tcPr>
            <w:vAlign w:val="center"/>
          </w:tcPr>
          <w:p w14:paraId="7A94E1F4">
            <w:pPr>
              <w:jc w:val="right"/>
            </w:pPr>
            <w:r>
              <w:rPr>
                <w:sz w:val="18"/>
                <w:szCs w:val="18"/>
              </w:rPr>
              <w:t>-37</w:t>
            </w:r>
          </w:p>
        </w:tc>
        <w:tc>
          <w:tcPr>
            <w:vAlign w:val="center"/>
          </w:tcPr>
          <w:p w14:paraId="4E8F1414">
            <w:pPr>
              <w:jc w:val="right"/>
            </w:pPr>
            <w:r>
              <w:rPr>
                <w:sz w:val="18"/>
                <w:szCs w:val="18"/>
              </w:rPr>
              <w:t>60.30</w:t>
            </w:r>
          </w:p>
        </w:tc>
      </w:tr>
      <w:tr w14:paraId="576F4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86F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562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171F7">
            <w:r>
              <w:rPr>
                <w:sz w:val="18"/>
                <w:szCs w:val="18"/>
              </w:rPr>
              <w:t>2026[厨房]</w:t>
            </w:r>
          </w:p>
        </w:tc>
        <w:tc>
          <w:tcPr>
            <w:vAlign w:val="center"/>
          </w:tcPr>
          <w:p w14:paraId="195081ED">
            <w:pPr>
              <w:jc w:val="right"/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3B9FE1AC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6FFB0F24"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7584D5DF">
            <w:pPr>
              <w:jc w:val="right"/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 w14:paraId="6AD14AE8">
            <w:pPr>
              <w:jc w:val="right"/>
            </w:pPr>
            <w:r>
              <w:rPr>
                <w:sz w:val="18"/>
                <w:szCs w:val="18"/>
              </w:rPr>
              <w:t>-60</w:t>
            </w:r>
          </w:p>
        </w:tc>
        <w:tc>
          <w:tcPr>
            <w:vAlign w:val="center"/>
          </w:tcPr>
          <w:p w14:paraId="328D6476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0C8CD515">
            <w:pPr>
              <w:jc w:val="right"/>
            </w:pPr>
            <w:r>
              <w:rPr>
                <w:sz w:val="18"/>
                <w:szCs w:val="18"/>
              </w:rPr>
              <w:t>-65</w:t>
            </w:r>
          </w:p>
        </w:tc>
        <w:tc>
          <w:tcPr>
            <w:vAlign w:val="center"/>
          </w:tcPr>
          <w:p w14:paraId="67AFD970">
            <w:pPr>
              <w:jc w:val="right"/>
            </w:pPr>
            <w:r>
              <w:rPr>
                <w:sz w:val="18"/>
                <w:szCs w:val="18"/>
              </w:rPr>
              <w:t>41.76</w:t>
            </w:r>
          </w:p>
        </w:tc>
      </w:tr>
      <w:tr w14:paraId="6A2CC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0E9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690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4CF3A">
            <w:r>
              <w:rPr>
                <w:sz w:val="18"/>
                <w:szCs w:val="18"/>
              </w:rPr>
              <w:t>2027[前室]</w:t>
            </w:r>
          </w:p>
        </w:tc>
        <w:tc>
          <w:tcPr>
            <w:vAlign w:val="center"/>
          </w:tcPr>
          <w:p w14:paraId="17B7C37C">
            <w:pPr>
              <w:jc w:val="right"/>
            </w:pPr>
            <w:r>
              <w:rPr>
                <w:sz w:val="18"/>
                <w:szCs w:val="18"/>
              </w:rPr>
              <w:t>6.91</w:t>
            </w:r>
          </w:p>
        </w:tc>
        <w:tc>
          <w:tcPr>
            <w:vAlign w:val="center"/>
          </w:tcPr>
          <w:p w14:paraId="3CBBC1F9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C2741CF">
            <w:pPr>
              <w:jc w:val="right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7127F989">
            <w:pPr>
              <w:jc w:val="right"/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127DEFB2">
            <w:pPr>
              <w:jc w:val="right"/>
            </w:pPr>
            <w:r>
              <w:rPr>
                <w:sz w:val="18"/>
                <w:szCs w:val="18"/>
              </w:rPr>
              <w:t>-59</w:t>
            </w:r>
          </w:p>
        </w:tc>
        <w:tc>
          <w:tcPr>
            <w:vAlign w:val="center"/>
          </w:tcPr>
          <w:p w14:paraId="2E3A082F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3740113B">
            <w:pPr>
              <w:jc w:val="right"/>
            </w:pPr>
            <w:r>
              <w:rPr>
                <w:sz w:val="18"/>
                <w:szCs w:val="18"/>
              </w:rPr>
              <w:t>-52</w:t>
            </w:r>
          </w:p>
        </w:tc>
        <w:tc>
          <w:tcPr>
            <w:vAlign w:val="center"/>
          </w:tcPr>
          <w:p w14:paraId="19F5C29E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7A2A6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CB6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6CD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372AD">
            <w:r>
              <w:rPr>
                <w:sz w:val="18"/>
                <w:szCs w:val="18"/>
              </w:rPr>
              <w:t>2028[前室]</w:t>
            </w:r>
          </w:p>
        </w:tc>
        <w:tc>
          <w:tcPr>
            <w:vAlign w:val="center"/>
          </w:tcPr>
          <w:p w14:paraId="1BC438CB">
            <w:pPr>
              <w:jc w:val="right"/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8362A25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44B19C6">
            <w:pPr>
              <w:jc w:val="right"/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646F1904"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vAlign w:val="center"/>
          </w:tcPr>
          <w:p w14:paraId="73BF0D1A">
            <w:pPr>
              <w:jc w:val="right"/>
            </w:pPr>
            <w:r>
              <w:rPr>
                <w:sz w:val="18"/>
                <w:szCs w:val="18"/>
              </w:rPr>
              <w:t>-55</w:t>
            </w:r>
          </w:p>
        </w:tc>
        <w:tc>
          <w:tcPr>
            <w:vAlign w:val="center"/>
          </w:tcPr>
          <w:p w14:paraId="73E51482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37EF6FDF">
            <w:pPr>
              <w:jc w:val="right"/>
            </w:pPr>
            <w:r>
              <w:rPr>
                <w:sz w:val="18"/>
                <w:szCs w:val="18"/>
              </w:rPr>
              <w:t>-49</w:t>
            </w:r>
          </w:p>
        </w:tc>
        <w:tc>
          <w:tcPr>
            <w:vAlign w:val="center"/>
          </w:tcPr>
          <w:p w14:paraId="4A67ED97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5D54E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57E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92F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4CCC3">
            <w:r>
              <w:rPr>
                <w:sz w:val="18"/>
                <w:szCs w:val="18"/>
              </w:rPr>
              <w:t>2029[前室]</w:t>
            </w:r>
          </w:p>
        </w:tc>
        <w:tc>
          <w:tcPr>
            <w:vAlign w:val="center"/>
          </w:tcPr>
          <w:p w14:paraId="7F563D4E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63D34C7A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D781B8C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 w14:paraId="2A926241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 w14:paraId="6F71A55A">
            <w:pPr>
              <w:jc w:val="right"/>
            </w:pPr>
            <w:r>
              <w:rPr>
                <w:sz w:val="18"/>
                <w:szCs w:val="18"/>
              </w:rPr>
              <w:t>-54</w:t>
            </w:r>
          </w:p>
        </w:tc>
        <w:tc>
          <w:tcPr>
            <w:vAlign w:val="center"/>
          </w:tcPr>
          <w:p w14:paraId="6730FD98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75F4B22A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3A215D52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3EFC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91F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3F6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4C7FB">
            <w:r>
              <w:rPr>
                <w:sz w:val="18"/>
                <w:szCs w:val="18"/>
              </w:rPr>
              <w:t>2030[前室]</w:t>
            </w:r>
          </w:p>
        </w:tc>
        <w:tc>
          <w:tcPr>
            <w:vAlign w:val="center"/>
          </w:tcPr>
          <w:p w14:paraId="73BF2422">
            <w:p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 w14:paraId="037517DC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F7D513F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 w14:paraId="5898EF7B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 w14:paraId="48F42E88">
            <w:pPr>
              <w:jc w:val="right"/>
            </w:pPr>
            <w:r>
              <w:rPr>
                <w:sz w:val="18"/>
                <w:szCs w:val="18"/>
              </w:rPr>
              <w:t>-54</w:t>
            </w:r>
          </w:p>
        </w:tc>
        <w:tc>
          <w:tcPr>
            <w:vAlign w:val="center"/>
          </w:tcPr>
          <w:p w14:paraId="372A0BAB">
            <w:pPr>
              <w:jc w:val="right"/>
            </w:pPr>
            <w:r>
              <w:rPr>
                <w:sz w:val="18"/>
                <w:szCs w:val="18"/>
              </w:rPr>
              <w:t>-0.08</w:t>
            </w:r>
          </w:p>
        </w:tc>
        <w:tc>
          <w:tcPr>
            <w:vAlign w:val="center"/>
          </w:tcPr>
          <w:p w14:paraId="727E7232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31BDE283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79B6D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92A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C87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367ED">
            <w:r>
              <w:rPr>
                <w:sz w:val="18"/>
                <w:szCs w:val="18"/>
              </w:rPr>
              <w:t>2031[前室]</w:t>
            </w:r>
          </w:p>
        </w:tc>
        <w:tc>
          <w:tcPr>
            <w:vAlign w:val="center"/>
          </w:tcPr>
          <w:p w14:paraId="7CCC02F3">
            <w:pPr>
              <w:jc w:val="right"/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023C7BE3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C47B35D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51B07E23"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 w14:paraId="5C71757A">
            <w:pPr>
              <w:jc w:val="right"/>
            </w:pPr>
            <w:r>
              <w:rPr>
                <w:sz w:val="18"/>
                <w:szCs w:val="18"/>
              </w:rPr>
              <w:t>-48</w:t>
            </w:r>
          </w:p>
        </w:tc>
        <w:tc>
          <w:tcPr>
            <w:vAlign w:val="center"/>
          </w:tcPr>
          <w:p w14:paraId="177FDBC2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178E7918">
            <w:pPr>
              <w:jc w:val="right"/>
            </w:pPr>
            <w:r>
              <w:rPr>
                <w:sz w:val="18"/>
                <w:szCs w:val="18"/>
              </w:rPr>
              <w:t>-42</w:t>
            </w:r>
          </w:p>
        </w:tc>
        <w:tc>
          <w:tcPr>
            <w:vAlign w:val="center"/>
          </w:tcPr>
          <w:p w14:paraId="7305701B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1BA96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AC7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195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8527F">
            <w:r>
              <w:rPr>
                <w:sz w:val="18"/>
                <w:szCs w:val="18"/>
              </w:rPr>
              <w:t>2032[卫生间]</w:t>
            </w:r>
          </w:p>
        </w:tc>
        <w:tc>
          <w:tcPr>
            <w:vAlign w:val="center"/>
          </w:tcPr>
          <w:p w14:paraId="2C69A32E">
            <w:pPr>
              <w:jc w:val="right"/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4DB44576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E56F0D4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79A7C871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vAlign w:val="center"/>
          </w:tcPr>
          <w:p w14:paraId="0ADEC0E1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4454DBE3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0D3EDCA7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39C2A2C6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67144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666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B98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DB224">
            <w:r>
              <w:rPr>
                <w:sz w:val="18"/>
                <w:szCs w:val="18"/>
              </w:rPr>
              <w:t>2033[前室]</w:t>
            </w:r>
          </w:p>
        </w:tc>
        <w:tc>
          <w:tcPr>
            <w:vAlign w:val="center"/>
          </w:tcPr>
          <w:p w14:paraId="14B51A78">
            <w:pPr>
              <w:jc w:val="right"/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4D319AC2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357938B"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3C4A4463">
            <w:pPr>
              <w:jc w:val="right"/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 w14:paraId="2C14F90A">
            <w:pPr>
              <w:jc w:val="right"/>
            </w:pPr>
            <w:r>
              <w:rPr>
                <w:sz w:val="18"/>
                <w:szCs w:val="18"/>
              </w:rPr>
              <w:t>-47</w:t>
            </w:r>
          </w:p>
        </w:tc>
        <w:tc>
          <w:tcPr>
            <w:vAlign w:val="center"/>
          </w:tcPr>
          <w:p w14:paraId="525499AC">
            <w:pPr>
              <w:jc w:val="right"/>
            </w:pPr>
            <w:r>
              <w:rPr>
                <w:sz w:val="18"/>
                <w:szCs w:val="18"/>
              </w:rPr>
              <w:t>-0.07</w:t>
            </w:r>
          </w:p>
        </w:tc>
        <w:tc>
          <w:tcPr>
            <w:vAlign w:val="center"/>
          </w:tcPr>
          <w:p w14:paraId="233FA7A0">
            <w:pPr>
              <w:jc w:val="right"/>
            </w:pPr>
            <w:r>
              <w:rPr>
                <w:sz w:val="18"/>
                <w:szCs w:val="18"/>
              </w:rPr>
              <w:t>-41</w:t>
            </w:r>
          </w:p>
        </w:tc>
        <w:tc>
          <w:tcPr>
            <w:vAlign w:val="center"/>
          </w:tcPr>
          <w:p w14:paraId="0F6A861B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64D60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0DC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2F8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D1283">
            <w:r>
              <w:rPr>
                <w:sz w:val="18"/>
                <w:szCs w:val="18"/>
              </w:rPr>
              <w:t>2034[卫生间]</w:t>
            </w:r>
          </w:p>
        </w:tc>
        <w:tc>
          <w:tcPr>
            <w:vAlign w:val="center"/>
          </w:tcPr>
          <w:p w14:paraId="47658A3A">
            <w:pPr>
              <w:jc w:val="right"/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7B6F133B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77C35404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vAlign w:val="center"/>
          </w:tcPr>
          <w:p w14:paraId="59BB62CA"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5CC20965">
            <w:pPr>
              <w:jc w:val="right"/>
            </w:pPr>
            <w:r>
              <w:rPr>
                <w:sz w:val="18"/>
                <w:szCs w:val="18"/>
              </w:rPr>
              <w:t>-45</w:t>
            </w:r>
          </w:p>
        </w:tc>
        <w:tc>
          <w:tcPr>
            <w:vAlign w:val="center"/>
          </w:tcPr>
          <w:p w14:paraId="7DDB4D03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54F03AD4">
            <w:pPr>
              <w:jc w:val="right"/>
            </w:pPr>
            <w:r>
              <w:rPr>
                <w:sz w:val="18"/>
                <w:szCs w:val="18"/>
              </w:rPr>
              <w:t>-49</w:t>
            </w:r>
          </w:p>
        </w:tc>
        <w:tc>
          <w:tcPr>
            <w:vAlign w:val="center"/>
          </w:tcPr>
          <w:p w14:paraId="6DF6A6DD">
            <w:pPr>
              <w:jc w:val="right"/>
            </w:pPr>
            <w:r>
              <w:rPr>
                <w:sz w:val="18"/>
                <w:szCs w:val="18"/>
              </w:rPr>
              <w:t>54.55</w:t>
            </w:r>
          </w:p>
        </w:tc>
      </w:tr>
      <w:tr w14:paraId="4DE93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D25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E36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3541D">
            <w:r>
              <w:rPr>
                <w:sz w:val="18"/>
                <w:szCs w:val="18"/>
              </w:rPr>
              <w:t>2035[前室]</w:t>
            </w:r>
          </w:p>
        </w:tc>
        <w:tc>
          <w:tcPr>
            <w:vAlign w:val="center"/>
          </w:tcPr>
          <w:p w14:paraId="438920CE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45AB98B8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0AC210E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4515F012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29B7948A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175395AF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196AD77C">
            <w:pPr>
              <w:jc w:val="right"/>
            </w:pPr>
            <w:r>
              <w:rPr>
                <w:sz w:val="18"/>
                <w:szCs w:val="18"/>
              </w:rPr>
              <w:t>-35</w:t>
            </w:r>
          </w:p>
        </w:tc>
        <w:tc>
          <w:tcPr>
            <w:vAlign w:val="center"/>
          </w:tcPr>
          <w:p w14:paraId="61F4297D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45F1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758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2D1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139A7">
            <w:r>
              <w:rPr>
                <w:sz w:val="18"/>
                <w:szCs w:val="18"/>
              </w:rPr>
              <w:t>2036[前室]</w:t>
            </w:r>
          </w:p>
        </w:tc>
        <w:tc>
          <w:tcPr>
            <w:vAlign w:val="center"/>
          </w:tcPr>
          <w:p w14:paraId="7220D6D2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0A7522E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F669607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434FBE58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296DB9A3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7A01216C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2006F70B">
            <w:pPr>
              <w:jc w:val="right"/>
            </w:pPr>
            <w:r>
              <w:rPr>
                <w:sz w:val="18"/>
                <w:szCs w:val="18"/>
              </w:rPr>
              <w:t>-35</w:t>
            </w:r>
          </w:p>
        </w:tc>
        <w:tc>
          <w:tcPr>
            <w:vAlign w:val="center"/>
          </w:tcPr>
          <w:p w14:paraId="7B7F6587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17AAD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F73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E54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11CAB">
            <w:r>
              <w:rPr>
                <w:sz w:val="18"/>
                <w:szCs w:val="18"/>
              </w:rPr>
              <w:t>2037[前室]</w:t>
            </w:r>
          </w:p>
        </w:tc>
        <w:tc>
          <w:tcPr>
            <w:vAlign w:val="center"/>
          </w:tcPr>
          <w:p w14:paraId="58F1568B">
            <w:pPr>
              <w:jc w:val="right"/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vAlign w:val="center"/>
          </w:tcPr>
          <w:p w14:paraId="644CB9C5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13152677">
            <w:pPr>
              <w:jc w:val="right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1C1819F2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5F934873">
            <w:pPr>
              <w:jc w:val="right"/>
            </w:pPr>
            <w:r>
              <w:rPr>
                <w:sz w:val="18"/>
                <w:szCs w:val="18"/>
              </w:rPr>
              <w:t>-40</w:t>
            </w:r>
          </w:p>
        </w:tc>
        <w:tc>
          <w:tcPr>
            <w:vAlign w:val="center"/>
          </w:tcPr>
          <w:p w14:paraId="670000B3">
            <w:pPr>
              <w:jc w:val="right"/>
            </w:pPr>
            <w:r>
              <w:rPr>
                <w:sz w:val="18"/>
                <w:szCs w:val="18"/>
              </w:rPr>
              <w:t>-0.06</w:t>
            </w:r>
          </w:p>
        </w:tc>
        <w:tc>
          <w:tcPr>
            <w:vAlign w:val="center"/>
          </w:tcPr>
          <w:p w14:paraId="7DB0C5BE">
            <w:pPr>
              <w:jc w:val="right"/>
            </w:pPr>
            <w:r>
              <w:rPr>
                <w:sz w:val="18"/>
                <w:szCs w:val="18"/>
              </w:rPr>
              <w:t>-35</w:t>
            </w:r>
          </w:p>
        </w:tc>
        <w:tc>
          <w:tcPr>
            <w:vAlign w:val="center"/>
          </w:tcPr>
          <w:p w14:paraId="31B28843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58391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84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E8C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2FE91">
            <w:r>
              <w:rPr>
                <w:sz w:val="18"/>
                <w:szCs w:val="18"/>
              </w:rPr>
              <w:t>2038[前室]</w:t>
            </w:r>
          </w:p>
        </w:tc>
        <w:tc>
          <w:tcPr>
            <w:vAlign w:val="center"/>
          </w:tcPr>
          <w:p w14:paraId="45814AAF">
            <w:pPr>
              <w:jc w:val="right"/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vAlign w:val="center"/>
          </w:tcPr>
          <w:p w14:paraId="7970157A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30D4EB9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0BE87FFD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4A6CC062">
            <w:pPr>
              <w:jc w:val="right"/>
            </w:pPr>
            <w:r>
              <w:rPr>
                <w:sz w:val="18"/>
                <w:szCs w:val="18"/>
              </w:rPr>
              <w:t>-38</w:t>
            </w:r>
          </w:p>
        </w:tc>
        <w:tc>
          <w:tcPr>
            <w:vAlign w:val="center"/>
          </w:tcPr>
          <w:p w14:paraId="46D6C279">
            <w:p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087FB5C">
            <w:pPr>
              <w:jc w:val="right"/>
            </w:pPr>
            <w:r>
              <w:rPr>
                <w:sz w:val="18"/>
                <w:szCs w:val="18"/>
              </w:rPr>
              <w:t>-33</w:t>
            </w:r>
          </w:p>
        </w:tc>
        <w:tc>
          <w:tcPr>
            <w:vAlign w:val="center"/>
          </w:tcPr>
          <w:p w14:paraId="2C83CA25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0876D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6BB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B2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BFDEB">
            <w:r>
              <w:rPr>
                <w:sz w:val="18"/>
                <w:szCs w:val="18"/>
              </w:rPr>
              <w:t>2039[卫生间]</w:t>
            </w:r>
          </w:p>
        </w:tc>
        <w:tc>
          <w:tcPr>
            <w:vAlign w:val="center"/>
          </w:tcPr>
          <w:p w14:paraId="5B75436B">
            <w:pPr>
              <w:jc w:val="right"/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vAlign w:val="center"/>
          </w:tcPr>
          <w:p w14:paraId="29A08DEF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8D86190">
            <w:pPr>
              <w:jc w:val="right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0281A55C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 w14:paraId="7EA1DE6B">
            <w:pPr>
              <w:jc w:val="right"/>
            </w:pPr>
            <w:r>
              <w:rPr>
                <w:sz w:val="18"/>
                <w:szCs w:val="18"/>
              </w:rPr>
              <w:t>-31</w:t>
            </w:r>
          </w:p>
        </w:tc>
        <w:tc>
          <w:tcPr>
            <w:vAlign w:val="center"/>
          </w:tcPr>
          <w:p w14:paraId="2CF72497">
            <w:pPr>
              <w:jc w:val="right"/>
            </w:pPr>
            <w:r>
              <w:rPr>
                <w:sz w:val="18"/>
                <w:szCs w:val="18"/>
              </w:rPr>
              <w:t>-0.04</w:t>
            </w:r>
          </w:p>
        </w:tc>
        <w:tc>
          <w:tcPr>
            <w:vAlign w:val="center"/>
          </w:tcPr>
          <w:p w14:paraId="33B500EC">
            <w:pPr>
              <w:jc w:val="right"/>
            </w:pPr>
            <w:r>
              <w:rPr>
                <w:sz w:val="18"/>
                <w:szCs w:val="18"/>
              </w:rPr>
              <w:t>-27</w:t>
            </w:r>
          </w:p>
        </w:tc>
        <w:tc>
          <w:tcPr>
            <w:vAlign w:val="center"/>
          </w:tcPr>
          <w:p w14:paraId="0CF9273C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1C712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A9F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13C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02556">
            <w:r>
              <w:rPr>
                <w:sz w:val="18"/>
                <w:szCs w:val="18"/>
              </w:rPr>
              <w:t>2040[卫生间]</w:t>
            </w:r>
          </w:p>
        </w:tc>
        <w:tc>
          <w:tcPr>
            <w:vAlign w:val="center"/>
          </w:tcPr>
          <w:p w14:paraId="47B9FAAE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478C871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0296A2AD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0EC57A2C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3604F7E8">
            <w:pPr>
              <w:jc w:val="right"/>
            </w:pPr>
            <w:r>
              <w:rPr>
                <w:sz w:val="18"/>
                <w:szCs w:val="18"/>
              </w:rPr>
              <w:t>-30</w:t>
            </w:r>
          </w:p>
        </w:tc>
        <w:tc>
          <w:tcPr>
            <w:vAlign w:val="center"/>
          </w:tcPr>
          <w:p w14:paraId="4FA7DBB2">
            <w:pPr>
              <w:jc w:val="right"/>
            </w:pPr>
            <w:r>
              <w:rPr>
                <w:sz w:val="18"/>
                <w:szCs w:val="18"/>
              </w:rPr>
              <w:t>-0.04</w:t>
            </w:r>
          </w:p>
        </w:tc>
        <w:tc>
          <w:tcPr>
            <w:vAlign w:val="center"/>
          </w:tcPr>
          <w:p w14:paraId="39A2BA1F">
            <w:pPr>
              <w:jc w:val="right"/>
            </w:pPr>
            <w:r>
              <w:rPr>
                <w:sz w:val="18"/>
                <w:szCs w:val="18"/>
              </w:rPr>
              <w:t>-26</w:t>
            </w:r>
          </w:p>
        </w:tc>
        <w:tc>
          <w:tcPr>
            <w:vAlign w:val="center"/>
          </w:tcPr>
          <w:p w14:paraId="6118A35D">
            <w:pPr>
              <w:jc w:val="right"/>
            </w:pPr>
            <w:r>
              <w:rPr>
                <w:sz w:val="18"/>
                <w:szCs w:val="18"/>
              </w:rPr>
              <w:t>8.09</w:t>
            </w:r>
          </w:p>
        </w:tc>
      </w:tr>
      <w:tr w14:paraId="75C7E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83B7F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1FC20BD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98DDB10">
            <w:pPr>
              <w:jc w:val="right"/>
            </w:pPr>
            <w:r>
              <w:rPr>
                <w:b/>
                <w:sz w:val="18"/>
                <w:szCs w:val="18"/>
              </w:rPr>
              <w:t>686.58</w:t>
            </w:r>
          </w:p>
        </w:tc>
        <w:tc>
          <w:tcPr>
            <w:vAlign w:val="center"/>
          </w:tcPr>
          <w:p w14:paraId="049F1EA8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7CBDDF">
            <w:pPr>
              <w:jc w:val="right"/>
            </w:pPr>
            <w:r>
              <w:rPr>
                <w:b/>
                <w:sz w:val="18"/>
                <w:szCs w:val="18"/>
              </w:rPr>
              <w:t>20141</w:t>
            </w:r>
          </w:p>
        </w:tc>
        <w:tc>
          <w:tcPr>
            <w:vAlign w:val="center"/>
          </w:tcPr>
          <w:p w14:paraId="35F3B3FB">
            <w:pPr>
              <w:jc w:val="right"/>
            </w:pPr>
            <w:r>
              <w:rPr>
                <w:b/>
                <w:sz w:val="18"/>
                <w:szCs w:val="18"/>
              </w:rPr>
              <w:t>25544</w:t>
            </w:r>
          </w:p>
        </w:tc>
        <w:tc>
          <w:tcPr>
            <w:vAlign w:val="center"/>
          </w:tcPr>
          <w:p w14:paraId="57DAC6A7">
            <w:pPr>
              <w:jc w:val="right"/>
            </w:pPr>
            <w:r>
              <w:rPr>
                <w:b/>
                <w:sz w:val="18"/>
                <w:szCs w:val="18"/>
              </w:rPr>
              <w:t>-5387</w:t>
            </w:r>
          </w:p>
        </w:tc>
        <w:tc>
          <w:tcPr>
            <w:vAlign w:val="center"/>
          </w:tcPr>
          <w:p w14:paraId="33CF7D88">
            <w:pPr>
              <w:jc w:val="right"/>
            </w:pPr>
            <w:r>
              <w:rPr>
                <w:b/>
                <w:sz w:val="18"/>
                <w:szCs w:val="18"/>
              </w:rPr>
              <w:t>-7.60</w:t>
            </w:r>
          </w:p>
        </w:tc>
        <w:tc>
          <w:tcPr>
            <w:vAlign w:val="center"/>
          </w:tcPr>
          <w:p w14:paraId="27872EEC">
            <w:pPr>
              <w:jc w:val="right"/>
            </w:pPr>
            <w:r>
              <w:rPr>
                <w:b/>
                <w:sz w:val="18"/>
                <w:szCs w:val="18"/>
              </w:rPr>
              <w:t>-3071</w:t>
            </w:r>
          </w:p>
        </w:tc>
        <w:tc>
          <w:tcPr>
            <w:vAlign w:val="center"/>
          </w:tcPr>
          <w:p w14:paraId="1AF224C7">
            <w:pPr>
              <w:jc w:val="right"/>
            </w:pPr>
            <w:r>
              <w:rPr>
                <w:b/>
                <w:sz w:val="18"/>
                <w:szCs w:val="18"/>
              </w:rPr>
              <w:t>29.33</w:t>
            </w:r>
          </w:p>
        </w:tc>
      </w:tr>
      <w:tr w14:paraId="2D7E7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1BDEC2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568A01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A9744">
            <w:r>
              <w:rPr>
                <w:sz w:val="18"/>
                <w:szCs w:val="18"/>
              </w:rPr>
              <w:t>3001[共享空间]</w:t>
            </w:r>
          </w:p>
        </w:tc>
        <w:tc>
          <w:tcPr>
            <w:vAlign w:val="center"/>
          </w:tcPr>
          <w:p w14:paraId="4C60859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1624A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35088A5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vAlign w:val="center"/>
          </w:tcPr>
          <w:p w14:paraId="339CB49F">
            <w:pPr>
              <w:jc w:val="right"/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vAlign w:val="center"/>
          </w:tcPr>
          <w:p w14:paraId="1C70D60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8ED98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7300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62FDB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B8C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FCB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539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5386B"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 w14:paraId="2C9D9922">
            <w:pPr>
              <w:jc w:val="right"/>
            </w:pPr>
            <w:r>
              <w:rPr>
                <w:sz w:val="18"/>
                <w:szCs w:val="18"/>
              </w:rPr>
              <w:t>165.60</w:t>
            </w:r>
          </w:p>
        </w:tc>
        <w:tc>
          <w:tcPr>
            <w:vAlign w:val="center"/>
          </w:tcPr>
          <w:p w14:paraId="5AE3211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9C4814">
            <w:pPr>
              <w:jc w:val="right"/>
            </w:pPr>
            <w:r>
              <w:rPr>
                <w:sz w:val="18"/>
                <w:szCs w:val="18"/>
              </w:rPr>
              <w:t>4150</w:t>
            </w:r>
          </w:p>
        </w:tc>
        <w:tc>
          <w:tcPr>
            <w:vAlign w:val="center"/>
          </w:tcPr>
          <w:p w14:paraId="33BCE869">
            <w:pPr>
              <w:jc w:val="right"/>
            </w:pPr>
            <w:r>
              <w:rPr>
                <w:sz w:val="18"/>
                <w:szCs w:val="18"/>
              </w:rPr>
              <w:t>5572</w:t>
            </w:r>
          </w:p>
        </w:tc>
        <w:tc>
          <w:tcPr>
            <w:vAlign w:val="center"/>
          </w:tcPr>
          <w:p w14:paraId="53E7B1EF">
            <w:pPr>
              <w:jc w:val="right"/>
            </w:pPr>
            <w:r>
              <w:rPr>
                <w:sz w:val="18"/>
                <w:szCs w:val="18"/>
              </w:rPr>
              <w:t>-1418</w:t>
            </w:r>
          </w:p>
        </w:tc>
        <w:tc>
          <w:tcPr>
            <w:vAlign w:val="center"/>
          </w:tcPr>
          <w:p w14:paraId="014D1B86">
            <w:pPr>
              <w:jc w:val="right"/>
            </w:pPr>
            <w:r>
              <w:rPr>
                <w:sz w:val="18"/>
                <w:szCs w:val="18"/>
              </w:rPr>
              <w:t>-2.00</w:t>
            </w:r>
          </w:p>
        </w:tc>
        <w:tc>
          <w:tcPr>
            <w:vAlign w:val="center"/>
          </w:tcPr>
          <w:p w14:paraId="69DC1DB7">
            <w:pPr>
              <w:jc w:val="right"/>
            </w:pPr>
            <w:r>
              <w:rPr>
                <w:sz w:val="18"/>
                <w:szCs w:val="18"/>
              </w:rPr>
              <w:t>-1083</w:t>
            </w:r>
          </w:p>
        </w:tc>
        <w:tc>
          <w:tcPr>
            <w:vAlign w:val="center"/>
          </w:tcPr>
          <w:p w14:paraId="40E902B7">
            <w:pPr>
              <w:jc w:val="right"/>
            </w:pPr>
            <w:r>
              <w:rPr>
                <w:sz w:val="18"/>
                <w:szCs w:val="18"/>
              </w:rPr>
              <w:t>25.06</w:t>
            </w:r>
          </w:p>
        </w:tc>
      </w:tr>
      <w:tr w14:paraId="0F60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F4A87"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 w14:paraId="69FAB07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83CC7DB">
            <w:pPr>
              <w:jc w:val="right"/>
            </w:pPr>
            <w:r>
              <w:rPr>
                <w:b/>
                <w:sz w:val="18"/>
                <w:szCs w:val="18"/>
              </w:rPr>
              <w:t>165.60</w:t>
            </w:r>
          </w:p>
        </w:tc>
        <w:tc>
          <w:tcPr>
            <w:vAlign w:val="center"/>
          </w:tcPr>
          <w:p w14:paraId="75C5D01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13849F">
            <w:pPr>
              <w:jc w:val="right"/>
            </w:pPr>
            <w:r>
              <w:rPr>
                <w:b/>
                <w:sz w:val="18"/>
                <w:szCs w:val="18"/>
              </w:rPr>
              <w:t>4676</w:t>
            </w:r>
          </w:p>
        </w:tc>
        <w:tc>
          <w:tcPr>
            <w:vAlign w:val="center"/>
          </w:tcPr>
          <w:p w14:paraId="669253D2">
            <w:pPr>
              <w:jc w:val="right"/>
            </w:pPr>
            <w:r>
              <w:rPr>
                <w:b/>
                <w:sz w:val="18"/>
                <w:szCs w:val="18"/>
              </w:rPr>
              <w:t>6098</w:t>
            </w:r>
          </w:p>
        </w:tc>
        <w:tc>
          <w:tcPr>
            <w:vAlign w:val="center"/>
          </w:tcPr>
          <w:p w14:paraId="65944417">
            <w:pPr>
              <w:jc w:val="right"/>
            </w:pPr>
            <w:r>
              <w:rPr>
                <w:b/>
                <w:sz w:val="18"/>
                <w:szCs w:val="18"/>
              </w:rPr>
              <w:t>-1418</w:t>
            </w:r>
          </w:p>
        </w:tc>
        <w:tc>
          <w:tcPr>
            <w:vAlign w:val="center"/>
          </w:tcPr>
          <w:p w14:paraId="2097667C">
            <w:pPr>
              <w:jc w:val="right"/>
            </w:pPr>
            <w:r>
              <w:rPr>
                <w:b/>
                <w:sz w:val="18"/>
                <w:szCs w:val="18"/>
              </w:rPr>
              <w:t>-2.00</w:t>
            </w:r>
          </w:p>
        </w:tc>
        <w:tc>
          <w:tcPr>
            <w:vAlign w:val="center"/>
          </w:tcPr>
          <w:p w14:paraId="7E61AC85">
            <w:pPr>
              <w:jc w:val="right"/>
            </w:pPr>
            <w:r>
              <w:rPr>
                <w:b/>
                <w:sz w:val="18"/>
                <w:szCs w:val="18"/>
              </w:rPr>
              <w:t>-808</w:t>
            </w:r>
          </w:p>
        </w:tc>
        <w:tc>
          <w:tcPr>
            <w:vAlign w:val="center"/>
          </w:tcPr>
          <w:p w14:paraId="5C6377E5">
            <w:pPr>
              <w:jc w:val="right"/>
            </w:pPr>
            <w:r>
              <w:rPr>
                <w:b/>
                <w:sz w:val="18"/>
                <w:szCs w:val="18"/>
              </w:rPr>
              <w:t>28.24</w:t>
            </w:r>
          </w:p>
        </w:tc>
      </w:tr>
      <w:tr w14:paraId="1C902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</w:tcPr>
          <w:p w14:paraId="61DC167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62C05477">
            <w:pPr>
              <w:jc w:val="right"/>
            </w:pPr>
            <w:r>
              <w:rPr>
                <w:b/>
                <w:sz w:val="18"/>
                <w:szCs w:val="18"/>
              </w:rPr>
              <w:t>1638.29</w:t>
            </w:r>
          </w:p>
        </w:tc>
        <w:tc>
          <w:tcPr>
            <w:vAlign w:val="center"/>
          </w:tcPr>
          <w:p w14:paraId="28A9FCC6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A7C3FC">
            <w:pPr>
              <w:jc w:val="right"/>
            </w:pPr>
            <w:r>
              <w:rPr>
                <w:b/>
                <w:sz w:val="18"/>
                <w:szCs w:val="18"/>
              </w:rPr>
              <w:t>40863</w:t>
            </w:r>
          </w:p>
        </w:tc>
        <w:tc>
          <w:tcPr>
            <w:vAlign w:val="center"/>
          </w:tcPr>
          <w:p w14:paraId="25E830B0">
            <w:pPr>
              <w:jc w:val="right"/>
            </w:pPr>
            <w:r>
              <w:rPr>
                <w:b/>
                <w:sz w:val="18"/>
                <w:szCs w:val="18"/>
              </w:rPr>
              <w:t>52006</w:t>
            </w:r>
          </w:p>
        </w:tc>
        <w:tc>
          <w:tcPr>
            <w:vAlign w:val="center"/>
          </w:tcPr>
          <w:p w14:paraId="5193D37B">
            <w:pPr>
              <w:jc w:val="right"/>
            </w:pPr>
            <w:r>
              <w:rPr>
                <w:b/>
                <w:sz w:val="18"/>
                <w:szCs w:val="18"/>
              </w:rPr>
              <w:t>-11131</w:t>
            </w:r>
          </w:p>
        </w:tc>
        <w:tc>
          <w:tcPr>
            <w:vAlign w:val="center"/>
          </w:tcPr>
          <w:p w14:paraId="09E89524">
            <w:pPr>
              <w:jc w:val="right"/>
            </w:pPr>
            <w:r>
              <w:rPr>
                <w:b/>
                <w:sz w:val="18"/>
                <w:szCs w:val="18"/>
              </w:rPr>
              <w:t>-15.70</w:t>
            </w:r>
          </w:p>
        </w:tc>
        <w:tc>
          <w:tcPr>
            <w:vAlign w:val="center"/>
          </w:tcPr>
          <w:p w14:paraId="2F451C85">
            <w:pPr>
              <w:jc w:val="right"/>
            </w:pPr>
            <w:r>
              <w:rPr>
                <w:b/>
                <w:sz w:val="18"/>
                <w:szCs w:val="18"/>
              </w:rPr>
              <w:t>-7152</w:t>
            </w:r>
          </w:p>
        </w:tc>
        <w:tc>
          <w:tcPr>
            <w:vAlign w:val="center"/>
          </w:tcPr>
          <w:p w14:paraId="0B6B0832">
            <w:pPr>
              <w:jc w:val="right"/>
            </w:pPr>
            <w:r>
              <w:rPr>
                <w:b/>
                <w:sz w:val="18"/>
                <w:szCs w:val="18"/>
              </w:rPr>
              <w:t>24.94</w:t>
            </w:r>
          </w:p>
        </w:tc>
      </w:tr>
    </w:tbl>
    <w:p w14:paraId="0C03A8F7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CCF79DC">
      <w:pPr>
        <w:pStyle w:val="2"/>
        <w:rPr>
          <w:szCs w:val="24"/>
          <w:lang w:val="en-US"/>
        </w:rPr>
      </w:pPr>
      <w:bookmarkStart w:id="132" w:name="_Toc28240"/>
      <w:r>
        <w:rPr>
          <w:szCs w:val="24"/>
          <w:lang w:val="en-US"/>
        </w:rPr>
        <w:t>房间冷负荷详细表</w:t>
      </w:r>
      <w:bookmarkEnd w:id="132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3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-1002[走廊]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bookmarkEnd w:id="133"/>
    </w:tbl>
    <w:p w14:paraId="56B0A74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2AB0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043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61CF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63C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B97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6D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5E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477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426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F9F2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5F8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979CB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308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10A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188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5D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BFA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3F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A4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A37E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E3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7F75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49A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D50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B9F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CFCD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E01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B9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1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1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8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2C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28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8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F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26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896C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8AE2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1DC15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176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ED8F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D3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60A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1D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216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F7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5D1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DE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A82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D1EA7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F27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0F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4C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EB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AA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3A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7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0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2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4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F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B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D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DA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</w:tr>
      <w:tr w14:paraId="7A15D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E0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1AD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03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95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07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C8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9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B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2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7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8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4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5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B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5D461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652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03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D1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DB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78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41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7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9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D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E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4C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0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A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C6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</w:tr>
      <w:tr w14:paraId="4435F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4CEF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553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56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C6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70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C2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84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EE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AB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C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B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28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C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C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67B1C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55A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28F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FB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17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0F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37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2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5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A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B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A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B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8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0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36603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40DD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D4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B5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FF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5A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4A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6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50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CE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F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C2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C6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3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7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544A70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979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AB6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D4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D5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9B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BA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DE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7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1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5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9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8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8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C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778B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455F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F4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73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77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08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83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7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6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1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1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1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5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1C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69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4B4F2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FC0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0E8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5E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1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B3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67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0D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3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E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4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90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6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1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6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64368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DB6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410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05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F1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92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FD1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96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1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3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1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B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F0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9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8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8E4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DD4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14A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15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9A3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17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90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E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1D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C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A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6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52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44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E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68F35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955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2F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C0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54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42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7B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6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F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C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9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1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7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7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3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053C0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AF9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231B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0A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E0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66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1F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9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4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7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6B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8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3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A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8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692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F427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7065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BC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09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58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74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B5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A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7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E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43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B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9F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02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102CC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269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99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F5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02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AC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6D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C8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8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9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6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6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5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0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9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</w:tr>
      <w:tr w14:paraId="051183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3D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896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5B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CC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8C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0E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5A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7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0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D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7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75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4B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49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</w:tr>
      <w:tr w14:paraId="7615E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6AE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51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ED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BE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8E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5B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A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6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1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F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3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6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F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5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</w:tr>
      <w:tr w14:paraId="19C552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032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DA9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14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AB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AC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A4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E6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7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1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FA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C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6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D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5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</w:tr>
      <w:tr w14:paraId="2A683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B37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BDE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28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9B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0E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8D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6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E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A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7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87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4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E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0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01331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F0E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6D02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87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A9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2D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89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0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2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1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8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D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F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3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F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686B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0EC1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32B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76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0C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BA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42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D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1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12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8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32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6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08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1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-324.2</w:t>
            </w:r>
          </w:p>
        </w:tc>
      </w:tr>
      <w:tr w14:paraId="6E6386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E50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332A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39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1A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0A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AC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7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E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D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1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F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C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8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6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</w:tr>
      <w:tr w14:paraId="6ACFE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3CB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C6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95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1E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DD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D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0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2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2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8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D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4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3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</w:tr>
      <w:tr w14:paraId="136587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950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D8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AE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C1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69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56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3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1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5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F9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5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F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6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</w:tr>
      <w:tr w14:paraId="06E17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295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10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EC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BD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C9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97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BE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A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6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84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7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39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5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</w:tr>
      <w:tr w14:paraId="4CB1C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B0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D8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A7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AA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8B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A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4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2A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4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4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64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E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5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</w:tr>
      <w:tr w14:paraId="30624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B8D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89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80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F7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72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D9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3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79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9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A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A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29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1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</w:tr>
      <w:tr w14:paraId="6B20B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23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B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90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85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F5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AB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F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3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7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C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2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3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8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577BCC4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ABDB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A74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FBC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139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59A9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239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5D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673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4790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9C4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DCB7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1B163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1158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801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56F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A2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82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74C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42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420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04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B85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C35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85D0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284C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84F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9F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06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53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9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3C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3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B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8B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35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2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52F0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397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5C1AB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74E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5BA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1B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444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0B0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E1D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AA6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EEB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9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A1F5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1BE9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217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D29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2E7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BB90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559A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FBC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1A6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427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F56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0B7E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82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256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0B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945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EE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FD0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D6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68D17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6B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798ED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AF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68E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E77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DCE0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FF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C8E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DEAC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0C1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B2D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9B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0D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5C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FA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1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A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A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0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3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F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E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9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</w:tr>
      <w:tr w14:paraId="2B4A4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359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E5A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A3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25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DB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84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C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A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5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D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F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A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4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7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216.9</w:t>
            </w:r>
          </w:p>
        </w:tc>
      </w:tr>
      <w:tr w14:paraId="63DED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25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58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7B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B7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AE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95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A8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2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1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1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B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1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FB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3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</w:tr>
      <w:tr w14:paraId="79745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45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CDB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59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FC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D5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E8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C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9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A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B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F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A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2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AB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1537B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AA7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07B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4D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52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56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8F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3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6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23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D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87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C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D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C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29BE4B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2A9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94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03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84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3D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1F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1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0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C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C3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53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5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F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5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65237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0FC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917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0F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AD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49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54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F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F5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0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6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0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BA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6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C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B152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5AC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521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F7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02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7C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EF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B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B8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99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2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3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6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9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D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01AB1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CCD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74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46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3A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36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EA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6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8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79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4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0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3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A6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15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406F2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0ED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F35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0A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AF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8E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14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C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8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26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3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5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3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A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4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42D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C1DF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2E9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46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BB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C9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93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C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B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7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81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F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4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2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5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04DE5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555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A9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D00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E5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E7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F8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E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2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8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B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0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F2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13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3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582CB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CF7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0FD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81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55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A9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5C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7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A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D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F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6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1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8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E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E958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F49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D9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6F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B0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9E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25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E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0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3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C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DC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9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6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3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7E330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929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180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0E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C1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0F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68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F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B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6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C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1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8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7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3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</w:tr>
      <w:tr w14:paraId="29266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647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56F0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5E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F7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10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67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A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4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5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F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8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36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C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F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055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9E8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266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2A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46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91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86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9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2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9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E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F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7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6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9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</w:tr>
      <w:tr w14:paraId="42B8D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814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50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20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50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6D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2C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D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F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6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F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0A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3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1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72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</w:tr>
      <w:tr w14:paraId="1A6D8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D1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19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F6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58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70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D9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D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96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A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F5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9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7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9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0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</w:tr>
      <w:tr w14:paraId="7BC64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D49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0212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5D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6D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8F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61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9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6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8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8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A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0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3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</w:tr>
      <w:tr w14:paraId="5D954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700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DE9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95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B0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5A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2C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40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2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1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5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C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C2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E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2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</w:tr>
      <w:tr w14:paraId="08202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7EA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23F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FF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73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57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50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5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9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A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4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2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7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6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1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21502B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71CC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AEC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17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5A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4D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4C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C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4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0D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9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4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3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9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C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FA9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D3F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B7B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AE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2B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F5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8C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B7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72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60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1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DF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0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4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9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-324.2</w:t>
            </w:r>
          </w:p>
        </w:tc>
      </w:tr>
      <w:tr w14:paraId="4DFFF6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CF09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82C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81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49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67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EF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6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9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63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C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8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F7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D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55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</w:tr>
      <w:tr w14:paraId="26683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52F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1E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B9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94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1E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C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B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4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F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4D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0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1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45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</w:tr>
      <w:tr w14:paraId="5DC98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8B9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11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EB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E3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D5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7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D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E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A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D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88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2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E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</w:t>
            </w:r>
          </w:p>
        </w:tc>
      </w:tr>
      <w:tr w14:paraId="796A2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21A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63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31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44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C7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D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4C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D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6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B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E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6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3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</w:tr>
      <w:tr w14:paraId="070F4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98A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E5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9F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C7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AB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4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1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DB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E6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7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F3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F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A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</w:t>
            </w:r>
          </w:p>
        </w:tc>
      </w:tr>
      <w:tr w14:paraId="5E5E9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2B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96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A1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34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03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5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D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5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24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9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E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4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</w:t>
            </w:r>
          </w:p>
        </w:tc>
      </w:tr>
      <w:tr w14:paraId="53EF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59D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69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0A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17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AB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DF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72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11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4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D3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0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5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2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6102826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78A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9CA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6415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F4B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BB3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7C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D0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7A4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30A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88E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CC10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785D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58C11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099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2651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5C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C21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78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657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4E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0D2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9CB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312C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ADF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CCEA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25EA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157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A0F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8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2F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74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0C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D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20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3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8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58A9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E0F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75299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DCD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018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05E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491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83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A91B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9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0D9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99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3BB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3A1AD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46B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49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750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DF33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735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AD9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1AE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15B1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E30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185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08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7B0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62E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39B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52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7963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C9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4390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BA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5AA2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BD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561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AC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7A82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1F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360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C40B2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95C8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F3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0B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B4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7F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7E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6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5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E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5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1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7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5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0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</w:tr>
      <w:tr w14:paraId="6588A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2DA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30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76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55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78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D7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2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3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62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9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6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E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D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1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</w:tr>
      <w:tr w14:paraId="4D05D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840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E9E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C1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79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F3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D5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3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3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E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B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B6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5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A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3E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</w:tr>
      <w:tr w14:paraId="06650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929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3EA0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A0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10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AD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6A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2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8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56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D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3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05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B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1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8B67E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2B90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96E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A9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01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A7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66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B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1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1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E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E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A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5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4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</w:tr>
      <w:tr w14:paraId="205F0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2ED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D2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3C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66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0B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7C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A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C6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0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0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A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F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0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4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72D4D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B02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41DF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91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5A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81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66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9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D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3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B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7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E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E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F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09D0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4FE7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774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79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B0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8A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09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2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2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E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4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D4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2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5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6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14A33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9D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CC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18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96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33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03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1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D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2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06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7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6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3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77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</w:tr>
      <w:tr w14:paraId="686D60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63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22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63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2B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C3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86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A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B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E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B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1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4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C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3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</w:tr>
      <w:tr w14:paraId="798283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0BA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004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2B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A8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DF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8C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7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8A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0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3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0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E2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B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F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</w:tr>
      <w:tr w14:paraId="3C051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44B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C0A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F3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6F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D8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0E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B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8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1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C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6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6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C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83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</w:tr>
      <w:tr w14:paraId="55C3D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7F9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E24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EB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D9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32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92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94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A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D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D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4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0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E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B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7369D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960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65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23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44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56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9C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9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A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0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A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8F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D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4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24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7DEC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741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EA5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95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05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08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1E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9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9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8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9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54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D2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D1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E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-297.6</w:t>
            </w:r>
          </w:p>
        </w:tc>
      </w:tr>
      <w:tr w14:paraId="0A7CC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65B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1B7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C7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B1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D2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B8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2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2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E2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B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D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5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D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</w:tr>
      <w:tr w14:paraId="496663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A0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06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51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C8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F6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C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0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9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A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F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6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0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9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</w:tr>
      <w:tr w14:paraId="4FCC3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8B7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41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D5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07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C7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24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8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3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5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7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9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6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7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</w:tr>
      <w:tr w14:paraId="05C52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E2D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40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66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38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DF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9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96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0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7B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8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C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9A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B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</w:tr>
      <w:tr w14:paraId="2B6B2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A5AE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94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BB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D8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90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2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4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D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E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6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A1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30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</w:tr>
      <w:tr w14:paraId="4B9726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0CFF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C1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2F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56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25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7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0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D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8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E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C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C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E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</w:tr>
      <w:tr w14:paraId="6BB53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AD7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36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21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57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0A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B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1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B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D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B2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4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F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F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2E97ED0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85E7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E41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4D2B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C51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A6CE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49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A78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B74E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B06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B0D4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1B92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9CB78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76468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5974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BB6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51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BDF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5A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23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EE3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12B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020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BC0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6B5C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744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C44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AC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5C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69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70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8AA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E5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AF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FE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3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E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53EEC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08A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63E47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B9B6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FD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F8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CB0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441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3E0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2E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DD6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0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919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6A669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33A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EB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B81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C9D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AA1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EF2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CE6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C8A3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48F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76E0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346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2668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3B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08AD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6C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BEF0A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9F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118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6C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760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70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082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5C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B8ED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60B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E80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F298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D0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207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28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E5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44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E3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6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4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1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A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A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7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7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F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</w:tr>
      <w:tr w14:paraId="7FF5B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407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3C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62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50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6A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72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1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C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AD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3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74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3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D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CD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</w:tr>
      <w:tr w14:paraId="54E0A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AD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91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A1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8C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6B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B5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E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3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4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C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1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7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4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3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</w:tr>
      <w:tr w14:paraId="7D1DF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447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71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7E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35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0A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14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A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FD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96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1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2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E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D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F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</w:tr>
      <w:tr w14:paraId="19ECF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5EB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677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7C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5F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27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D8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09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E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2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5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9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A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C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1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7D79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084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3E2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3F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1F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E2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1F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77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5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7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8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70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7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7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1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</w:tr>
      <w:tr w14:paraId="0B9D1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064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82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3B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4B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2F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616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69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7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69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B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3E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F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0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2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58038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6BA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3716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23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D3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E5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B2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2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A1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3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1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7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5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7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3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7CE4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033D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423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16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AE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67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3D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F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B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D4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97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7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A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BC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E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43A1D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037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90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44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AC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F5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EA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D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8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21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C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A3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C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A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7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</w:tr>
      <w:tr w14:paraId="33CD7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BF7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57CB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F6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4C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FF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B0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3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A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2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7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C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0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4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13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9414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814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8BC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FB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26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A5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C6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E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F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6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8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4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A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6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5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</w:tr>
      <w:tr w14:paraId="4759D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025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FB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26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20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D9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00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3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B9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1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DF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FE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4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6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B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</w:tr>
      <w:tr w14:paraId="60B1A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D3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DE9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43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8D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D3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CB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F2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7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A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0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A0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C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FE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5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</w:tr>
      <w:tr w14:paraId="264E0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093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F3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49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1C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46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D0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6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E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1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7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E0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C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1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3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</w:tr>
      <w:tr w14:paraId="61316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47B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9FC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D6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88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53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EC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42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A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E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74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3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4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A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7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</w:tr>
      <w:tr w14:paraId="42F0C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4A7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B8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06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3E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F2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2D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A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3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AA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3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2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F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8D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4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7B58C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C71A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41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60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76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B9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248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9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A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7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B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7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B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D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2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BE8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0136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F36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CD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54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FA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A3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2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3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C4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8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A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9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73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E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-297.6</w:t>
            </w:r>
          </w:p>
        </w:tc>
      </w:tr>
      <w:tr w14:paraId="2D47C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B97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916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A2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11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56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5E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7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C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4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B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3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E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6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6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</w:tr>
      <w:tr w14:paraId="14078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9B9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C1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85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2B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1A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F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3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7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7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5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F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F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7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</w:t>
            </w:r>
          </w:p>
        </w:tc>
      </w:tr>
      <w:tr w14:paraId="21657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96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E7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F7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D1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01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D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7F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9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0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A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E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B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0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</w:t>
            </w:r>
          </w:p>
        </w:tc>
      </w:tr>
      <w:tr w14:paraId="5A973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659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B5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72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D5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0F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5F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AE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E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CE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F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9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7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3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</w:tr>
      <w:tr w14:paraId="1051E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14E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75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F2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2E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A3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D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60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4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C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B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33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C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E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</w:tr>
      <w:tr w14:paraId="5A244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EBA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F3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29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7F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88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4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E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F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2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A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0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6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1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</w:t>
            </w:r>
          </w:p>
        </w:tc>
      </w:tr>
      <w:tr w14:paraId="0FF35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C66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0C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39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CB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3D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3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C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6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C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6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94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C4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C6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19DC775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F163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7F3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48A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2E3A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71F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E8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48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9FB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0AF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AD7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2566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83D40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01F76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B5D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A96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51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38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90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7E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35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0D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3C20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204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8F37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80E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472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B1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0B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BC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45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54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0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E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C1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6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07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309E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E1A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F8628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E42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1EB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321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B35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60C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94CD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2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C9E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A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FD7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3E099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C48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02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DD4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1FE9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D79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D57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278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F03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C8F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8DBF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73C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20C2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EC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A20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DE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0CE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58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6B6C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AC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3F4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F0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477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EAD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1EC9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CF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254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4F6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1C3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E5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EF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AE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E2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04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7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7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C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3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8B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1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1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1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</w:tr>
      <w:tr w14:paraId="602234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C45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D39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DB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CC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E0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8EF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10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9F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1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B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2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42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4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E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155.6</w:t>
            </w:r>
          </w:p>
        </w:tc>
      </w:tr>
      <w:tr w14:paraId="74322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520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386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03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B9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D5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A2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E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5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C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4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0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5F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32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D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</w:tr>
      <w:tr w14:paraId="58E7A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CC5C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FF3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64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D7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A7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41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5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60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2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B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D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3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51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5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A72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635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7347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40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E2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EB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95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F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D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0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12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B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D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CD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2B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</w:tr>
      <w:tr w14:paraId="44D98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5A1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31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EA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8D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BD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53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E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D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0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8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2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1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9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8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</w:tr>
      <w:tr w14:paraId="70413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7C7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E19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B6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D2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48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FE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5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A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5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AF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2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F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C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D0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B92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EE5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15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9B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61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6F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D5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9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C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6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6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0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5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2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F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</w:tr>
      <w:tr w14:paraId="38775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82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E96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4A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1D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03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CD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F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AD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7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F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D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8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A3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C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</w:tr>
      <w:tr w14:paraId="37EA7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F47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B92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56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95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11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25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B8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6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31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F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C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7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8B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6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137.1</w:t>
            </w:r>
          </w:p>
        </w:tc>
      </w:tr>
      <w:tr w14:paraId="0477A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EFD7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6B6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8D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0F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45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15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9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7B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A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2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7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6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5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E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</w:tr>
      <w:tr w14:paraId="77AE0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0DB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326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FB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12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BB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EA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1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3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2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A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A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C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A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A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</w:tr>
      <w:tr w14:paraId="16AF6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E0A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53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92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AD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DA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0A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94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C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9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B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2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2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A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BD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6B74B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40F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13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07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A7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C7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7D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7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8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8E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F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D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0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4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3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5F87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B81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B6E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10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1E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8B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3A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24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E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8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E4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0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A6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B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A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-287.3</w:t>
            </w:r>
          </w:p>
        </w:tc>
      </w:tr>
      <w:tr w14:paraId="62EBD2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E37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624F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62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6D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B5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8C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E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5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95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36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12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6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7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4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</w:tr>
      <w:tr w14:paraId="1B03D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FB93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21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29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15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D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C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2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2D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B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5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9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48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6C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</w:tr>
      <w:tr w14:paraId="64769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00C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FE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67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95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81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F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D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E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6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C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6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0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</w:t>
            </w:r>
          </w:p>
        </w:tc>
      </w:tr>
      <w:tr w14:paraId="55728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C9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46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4D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C7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6D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73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8F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D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3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7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2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A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B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</w:tr>
      <w:tr w14:paraId="190F35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1C5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8A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7A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DF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E3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C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C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27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A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B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D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4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4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</w:t>
            </w:r>
          </w:p>
        </w:tc>
      </w:tr>
      <w:tr w14:paraId="47E0C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55D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69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74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EB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F0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E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E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F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F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5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8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4A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78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</w:t>
            </w:r>
          </w:p>
        </w:tc>
      </w:tr>
      <w:tr w14:paraId="04E7C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D9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AC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CB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B5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5B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9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B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D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9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B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1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B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1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1E9DEA7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98CA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350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D3C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A35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2DF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F2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D8E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4A1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9E3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95EF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022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F2443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21CE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3E3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69E4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B9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CA3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73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72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3D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4B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9C3D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EF8B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31B4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EF9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793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6E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39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89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83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59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4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3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96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D5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F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272B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229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F03FD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239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E320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49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09F9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22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DD4B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5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1D8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E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34CF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24812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9D6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3BC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B9C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EC0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EC3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B129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B919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344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63A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E4FE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14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6145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59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4D22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6A3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DCA8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C7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60D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1BC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A7D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C8B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ED25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C93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BCBC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BFB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E9A3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5A6D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B8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14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8B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BD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C5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52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37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4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62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D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8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22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2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1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</w:tr>
      <w:tr w14:paraId="6E17E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639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E4F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09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E1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84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2F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E7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F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3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5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E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2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D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5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</w:tr>
      <w:tr w14:paraId="52837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59B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9B7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8D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9C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1F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95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C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5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3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E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1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88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9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F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B0B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6EA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C3F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49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CB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13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78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4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E7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A0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0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2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B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8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A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</w:tr>
      <w:tr w14:paraId="700E3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6BB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E17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3C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5C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E2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67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B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7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B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3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7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4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E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1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</w:tr>
      <w:tr w14:paraId="7AB7D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8E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83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01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6D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1D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3C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3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6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8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6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D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1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5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2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137.1</w:t>
            </w:r>
          </w:p>
        </w:tc>
      </w:tr>
      <w:tr w14:paraId="3EAFC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B29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5C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BF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43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2F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69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B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31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3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1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8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4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60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B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</w:tr>
      <w:tr w14:paraId="34F1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4EA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E946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17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29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E7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DB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8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83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3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CA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F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E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3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B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</w:tr>
      <w:tr w14:paraId="491AB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EB9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AA4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4A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D0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AE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30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3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C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4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0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EC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0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A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96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4C776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D24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E2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0F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42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95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84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E1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78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A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F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C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8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4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C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105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6E34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BDC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BF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6B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00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44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A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51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6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7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6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7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0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E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-287.3</w:t>
            </w:r>
          </w:p>
        </w:tc>
      </w:tr>
      <w:tr w14:paraId="25357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2ED6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8E8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0D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97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6B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C4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2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6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0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6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4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9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0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B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</w:tr>
      <w:tr w14:paraId="0C1308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F5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62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7F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61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8B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13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2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7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47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1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6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0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7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</w:tr>
      <w:tr w14:paraId="47CA37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F5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49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26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96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69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E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0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6C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EE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1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0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4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7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</w:tr>
      <w:tr w14:paraId="7C9D9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A56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9E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23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CB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42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2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4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4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A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7C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DD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5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E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</w:tr>
      <w:tr w14:paraId="4CC12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634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AF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75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36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60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E6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A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9C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5A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5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25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B5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8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</w:tr>
      <w:tr w14:paraId="45A4A7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FF6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9F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8F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89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2F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B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2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3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A2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E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BC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B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1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</w:tr>
      <w:tr w14:paraId="0C461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E07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AC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E7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79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DB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A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9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2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9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A3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C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93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72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77C304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F4A8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3E85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F64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200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0ADA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08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05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647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EC4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A7C0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4EE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CBA5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657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6B7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CBF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91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09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89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47E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226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154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463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9D4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0628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244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B87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E9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41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82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2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5C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3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5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60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A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1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B5BA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CED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BA6E4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C01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668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7B7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7221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BD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68A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D1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F8C8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D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91A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D931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2BA7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64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4E8A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80C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3F6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AD5B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099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47A0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57E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8E4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F3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C693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EAE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F41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68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8D73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A9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BE50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B7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A9E23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52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244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C02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178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DE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6D89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A2B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06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6E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72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76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7D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4B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1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B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6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7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53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3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A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A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</w:tr>
      <w:tr w14:paraId="03B95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118D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0BB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A0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15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6D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00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C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D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2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F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F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C8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79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E9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</w:tr>
      <w:tr w14:paraId="52887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46A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43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F=71.11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07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BE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49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EE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6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9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A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28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4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E9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E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9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304.2</w:t>
            </w:r>
          </w:p>
        </w:tc>
      </w:tr>
      <w:tr w14:paraId="7D93F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68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67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06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B1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19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12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1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9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C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6B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0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8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F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C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</w:tr>
      <w:tr w14:paraId="6B610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436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62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9E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33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8C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29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3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6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1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E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5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A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36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3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0F6A63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3ED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87C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ED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28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09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AF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A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F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3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1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4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1A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7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B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70E2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27C0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A6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41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E6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98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87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B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7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8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7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1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C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0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51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31163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63C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C0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D5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69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1C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B7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E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EC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C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D4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A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8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7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F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</w:tr>
      <w:tr w14:paraId="21ABD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C1B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EE8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95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7B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68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CB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B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AE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E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A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6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9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5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3B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666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2B6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1AA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B2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D0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D1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53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4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D5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2F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D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2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E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2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D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151.1</w:t>
            </w:r>
          </w:p>
        </w:tc>
      </w:tr>
      <w:tr w14:paraId="32132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15A0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F2A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54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47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6B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0D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7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8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7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9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1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92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1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4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</w:tr>
      <w:tr w14:paraId="37F48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118F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155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B8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E8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22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1E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0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FD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C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8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C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A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B8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9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2FB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5C2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7E6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17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E7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CC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BD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F8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9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E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B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8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7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6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4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</w:tr>
      <w:tr w14:paraId="57AA86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ED1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B9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19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41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F6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BB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5A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3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6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5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FC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2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5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23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</w:tr>
      <w:tr w14:paraId="0851C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5D3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630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46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40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45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35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6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B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7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5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B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A7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4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8B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</w:tr>
      <w:tr w14:paraId="46AE3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B8F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66D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61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1C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2B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C4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7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6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2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7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6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E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7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7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2F272B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EC6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E8D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72C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82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C0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1D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9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F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0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2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9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5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8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D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</w:tr>
      <w:tr w14:paraId="23DF3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A24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F7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87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55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F0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72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8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4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9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C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D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1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2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8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42006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B0F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DD6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CE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BF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7A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C0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B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D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07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A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8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7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2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0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1249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77F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CD4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C6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0E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86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55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3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4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9E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9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B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4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2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3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-215.5</w:t>
            </w:r>
          </w:p>
        </w:tc>
      </w:tr>
      <w:tr w14:paraId="59BD0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5D0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F0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3B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50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B1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2B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A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C2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F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6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6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0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C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A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</w:tr>
      <w:tr w14:paraId="37D1C5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DF6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C9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08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02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C8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4C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68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A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3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A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C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1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0C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0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60362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921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13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62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09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F8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45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D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3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4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24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A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B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2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A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052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82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8665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86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98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CE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BD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2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7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5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5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1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6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84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D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A7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8F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144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B2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F3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4B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C0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9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4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8E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5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E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D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4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D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AAC6C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874B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2D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4F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8F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EC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90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D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C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50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1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6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4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F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</w:tr>
      <w:tr w14:paraId="146C7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86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6B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85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B0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DD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F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9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9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6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A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6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F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D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</w:tr>
      <w:tr w14:paraId="3486E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07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04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F2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7E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06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D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8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48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E5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5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C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7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0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</w:tr>
      <w:tr w14:paraId="2D7791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75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4C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5D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AE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5F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E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F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25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FA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D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5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8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3C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</w:t>
            </w:r>
          </w:p>
        </w:tc>
      </w:tr>
      <w:tr w14:paraId="0DA0A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F739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00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4E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227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77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1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0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C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4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9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4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4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6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</w:t>
            </w:r>
          </w:p>
        </w:tc>
      </w:tr>
      <w:tr w14:paraId="77797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9B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24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08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57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E8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94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5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A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A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5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F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8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E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5DBDCDC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1E82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76E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731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833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10E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97B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C86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6F8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37F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EC4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71EE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C6078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4CA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C67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BBC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908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6B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CA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A0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EF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5B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AC1E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AAB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F800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49F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EE5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FB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34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B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3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9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F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F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B4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D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B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ED6F2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857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35C47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3D79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410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66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80B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77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8FF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09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032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73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B21F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75EC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FC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05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ACF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057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420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5C30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C67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12C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CC8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1F7E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A7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7611E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17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480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0B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A87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7B2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1283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24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18515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0A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864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5B5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8CC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8A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9BB7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197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8C6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66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AF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2D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F2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57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F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D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9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4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3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D0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9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B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</w:tr>
      <w:tr w14:paraId="72A4D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1F1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64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10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57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15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DC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9D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8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1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1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A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7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7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9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0488DC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C8C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B7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F4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D8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C9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85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8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1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F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8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A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2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9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F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9C7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92F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AD0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5D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4E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95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B6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8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F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52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E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9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5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E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9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4991C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08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D8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50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29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A4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36A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D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1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0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D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9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7F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6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</w:tr>
      <w:tr w14:paraId="5A5FE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72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A3C7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26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AC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C1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45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7A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F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AF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D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9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8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D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C9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</w:tr>
      <w:tr w14:paraId="2B2A54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F0A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CAA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6E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4F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49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B3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2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1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6E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9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7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8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9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6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1193B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D5B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6C65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98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8E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8A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9B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4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E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1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A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36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DB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40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1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</w:tr>
      <w:tr w14:paraId="2563F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622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A26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68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06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39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44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AE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A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2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E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4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5A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2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A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40235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5AFF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5C4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B3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B8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5D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B6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A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9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B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A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E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A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9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B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4FE9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C48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DC6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C7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58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9B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97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8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E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F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E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7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A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5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E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-215.5</w:t>
            </w:r>
          </w:p>
        </w:tc>
      </w:tr>
      <w:tr w14:paraId="2DA6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34B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57B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89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03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34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49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6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2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2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9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06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7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E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F8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</w:tr>
      <w:tr w14:paraId="47530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F042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79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79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3A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17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9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7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E6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19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C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6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6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83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</w:tr>
      <w:tr w14:paraId="7F6FE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175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EA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0D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60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CB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B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F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1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5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8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E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5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C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</w:tr>
      <w:tr w14:paraId="15CE56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2AE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2D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3C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D0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1A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6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6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1E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D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4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1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B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</w:tr>
      <w:tr w14:paraId="7767B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73B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1C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78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E5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1A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F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86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9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7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1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B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6A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6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</w:tr>
      <w:tr w14:paraId="03338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E6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44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8D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7B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9D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D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0A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0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2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F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C9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D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7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</w:tr>
      <w:tr w14:paraId="40A53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C77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6D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45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78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98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7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52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F8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E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BB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E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1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1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4DDB37B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8258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32B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A11A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425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CAF5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9E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B8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691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757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7E6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F3A06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F6F6F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E533B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FA9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24FD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67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C1D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E7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74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93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AB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64B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2AE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D319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489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5E0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65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E30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B7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8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79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6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D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60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32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58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C45E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432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BC05E0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</w:tr>
      <w:tr w14:paraId="25A5E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93A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20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53C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AE4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D05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9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E7C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11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903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16B7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06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95D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CABF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FEDC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4898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2BDB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1350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4B4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394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DCE8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F9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CAC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ED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9DC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2D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F477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9F5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158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D3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1654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04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F73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92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EF37E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E5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951A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7F512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673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A3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99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A2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E4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12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6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F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5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C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E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E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4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7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</w:tr>
      <w:tr w14:paraId="0507B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4DE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5D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EE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5E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9C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E7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2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6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D2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F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2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71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0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C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6F971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EAF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C5A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F4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BA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5E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65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B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C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8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E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E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22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BB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C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8168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642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C85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BD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4E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6C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B4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A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4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9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4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E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2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8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55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7811AC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51E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031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29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EA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D0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D1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1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9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6F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E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36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E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98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1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</w:tr>
      <w:tr w14:paraId="205E3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38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41F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E3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4C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F7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F1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96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72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D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3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7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1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E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C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</w:tr>
      <w:tr w14:paraId="39D22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CD4F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9691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86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CE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6E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99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7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5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2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D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C0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F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5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4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</w:tr>
      <w:tr w14:paraId="2CB8C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994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EF5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45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27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9F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D7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A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9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4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1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2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2E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D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D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</w:tr>
      <w:tr w14:paraId="79B098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1D91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5AB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1E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91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2C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F6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F0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BC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9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33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1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9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4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3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5225E5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BB7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F54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5F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40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B6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E24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0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B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BD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F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5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F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8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1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3FF9B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841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EE7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D4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E4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8E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CD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5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8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34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2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8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70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1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-210.3</w:t>
            </w:r>
          </w:p>
        </w:tc>
      </w:tr>
      <w:tr w14:paraId="4A64A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E8F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0FA4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5E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93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3E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7BA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E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7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0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B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8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8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F0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63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</w:tr>
      <w:tr w14:paraId="48203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F7E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F9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EC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82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25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8E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7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F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5F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B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7A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4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E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</w:tr>
      <w:tr w14:paraId="5DA10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DB5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56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66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F1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64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0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F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E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B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4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7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DA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6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</w:tr>
      <w:tr w14:paraId="5DDBF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191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00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8E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3A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72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8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E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B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6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E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1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59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E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</w:tr>
      <w:tr w14:paraId="12D99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E08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AD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39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9B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22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D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3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E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3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26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77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5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</w:tr>
      <w:tr w14:paraId="1A667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94A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A1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947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8C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24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8A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B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99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9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7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4D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5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C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</w:tr>
      <w:tr w14:paraId="663FB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6DA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FC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FB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68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2C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7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B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9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B6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4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FC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D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</w:tbl>
    <w:p w14:paraId="196AEFA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052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B24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CA97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B93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D1C1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491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BED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B67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833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9AA6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B766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891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8155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351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C91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DE6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40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91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8E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30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FA1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B1B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3D5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6BAD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AB8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9B0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8C1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4CC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7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D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9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2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7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0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D3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F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457F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19C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C2D7E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E5C7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E79F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EE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222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8D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169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A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CAE9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1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97E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47FB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AB7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4C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834D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E95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2B6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2DD3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6FD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DA1A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FAC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178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C8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AFE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66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3B6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46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D702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E5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1EA6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E6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DB9F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82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500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D0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8687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B1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A25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290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A8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75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B9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B0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F7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FE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1E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5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7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F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9B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B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56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C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</w:tr>
      <w:tr w14:paraId="531C5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5F4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9E2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08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20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89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F34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2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2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F9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4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E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0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0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F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</w:tr>
      <w:tr w14:paraId="740BB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AA6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14E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0A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1B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C0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79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B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C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D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D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5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3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F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0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58B77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996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7CF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7D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1C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02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03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6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5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0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7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8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C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0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72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BB97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CD4F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4EC9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26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6D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16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53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9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8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8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3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1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D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5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6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79EEE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B276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40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3F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6B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A0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48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6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56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A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A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2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B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0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3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59F2BB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561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5CD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5F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CEB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E6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4F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3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D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CB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4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85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D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A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95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465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E3E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F4B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B8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EE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0F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67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8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9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B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2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D0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3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4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0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25309E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48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B9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2B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B7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4D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39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3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6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5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C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F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E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A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4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</w:tr>
      <w:tr w14:paraId="73C197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35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CA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7A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7D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B3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C9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0C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2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7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0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F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E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64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B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</w:tr>
      <w:tr w14:paraId="1892E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CBC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2F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B9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5F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3E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DE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FA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7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E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7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3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C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3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B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</w:tr>
      <w:tr w14:paraId="7D962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439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8BE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33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5D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09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4B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6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B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E6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17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1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3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F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B4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</w:tr>
      <w:tr w14:paraId="4CBF5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14F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C6F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8B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8D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40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96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3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9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6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B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B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0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2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7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3F158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8A70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62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41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29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94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98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4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D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2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B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7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5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8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B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51B1D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96A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24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72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CC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02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F4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6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7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CC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19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8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1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CE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A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-210.3</w:t>
            </w:r>
          </w:p>
        </w:tc>
      </w:tr>
      <w:tr w14:paraId="3F1782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9BA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057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2D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CC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94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00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5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D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3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E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3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6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2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8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</w:tr>
      <w:tr w14:paraId="35E42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9AC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32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BE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A1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87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7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1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4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C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EE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7C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5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1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</w:tr>
      <w:tr w14:paraId="21947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B68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5E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B4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1B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08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7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5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0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7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6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D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5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E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</w:tr>
      <w:tr w14:paraId="31803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93A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54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E2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6D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FF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E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0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8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E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9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A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1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3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</w:tr>
      <w:tr w14:paraId="21951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B347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B3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3A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11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27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3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A1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1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B9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B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DA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A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A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</w:t>
            </w:r>
          </w:p>
        </w:tc>
      </w:tr>
      <w:tr w14:paraId="583EC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59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E1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C7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51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60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E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B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9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1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9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5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A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2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</w:tr>
      <w:tr w14:paraId="0077C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14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3D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F9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1D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34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E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9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7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E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6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0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03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B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</w:tbl>
    <w:p w14:paraId="7781A68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BDF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58F71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B840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22EE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5B88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50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B3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D6FF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19D9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9C0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F0B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8118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EBAA9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917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7BD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B1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6B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D3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92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EE6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94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0CB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C37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123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EAA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709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EF1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EB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C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E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E9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7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25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7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C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5C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A13F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103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187270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9CECC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008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3E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2640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FE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332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C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3C6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8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0794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5861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41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AEF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0C0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FE03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B7C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91CB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A18F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386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369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96BA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66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CBA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D7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B11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122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CF5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3D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EBF7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CF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D1F1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9B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954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A9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2270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CF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862F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1B3B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25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B0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A3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69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E2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04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A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76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E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A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D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D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1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C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</w:tr>
      <w:tr w14:paraId="6A399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C19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911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27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CE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14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6D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7C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3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C7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8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E4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00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F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7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</w:tr>
      <w:tr w14:paraId="69D62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3EB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15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94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08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8D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00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EC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1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0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E1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C6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D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A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F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</w:tr>
      <w:tr w14:paraId="7E31E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D5E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DB9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A7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26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32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F9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4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46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F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5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D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A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F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96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4D5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D3F5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3922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4B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D4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AA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37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77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B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A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6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0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8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1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3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</w:tr>
      <w:tr w14:paraId="799C7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2B8A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A68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43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B8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1F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D7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3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B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8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C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E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D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B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46983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52B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CA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BF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A4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80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B7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1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F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2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0D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83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0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6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C9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96E3B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EC5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6D3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B6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CE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F0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8B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6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D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2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0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B1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A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3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9E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00B58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B5D0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C5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63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FC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4D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E9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7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31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E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2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5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D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9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0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</w:tr>
      <w:tr w14:paraId="1614F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2E4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4D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47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8E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32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3E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F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6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C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A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4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3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E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</w:tr>
      <w:tr w14:paraId="2DB30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2DEB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A5C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63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BF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44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A7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9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C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B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C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9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9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0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3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</w:tr>
      <w:tr w14:paraId="577A9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E2E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57C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6F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8F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05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56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8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1F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6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F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CE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7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C7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5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</w:tr>
      <w:tr w14:paraId="35097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D8D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D8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6C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04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42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B5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9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9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E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A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3D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2A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9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9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7E2B9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72B4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15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F1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C8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9A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0E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0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92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2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2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C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53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0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9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79E0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5C2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D8F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D9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22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FD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BF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E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A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8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9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C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8A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C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A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-210.3</w:t>
            </w:r>
          </w:p>
        </w:tc>
      </w:tr>
      <w:tr w14:paraId="6F9EB2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090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E8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EE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7E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8F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40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F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A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9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2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D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A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E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F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</w:tr>
      <w:tr w14:paraId="61F06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053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5A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C4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E2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34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E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A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1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7C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A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2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9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80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</w:tr>
      <w:tr w14:paraId="111014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BB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6D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46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76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E9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1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0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0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33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1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6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1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8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</w:tr>
      <w:tr w14:paraId="481B24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1C2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B7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27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A0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D4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4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C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8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9F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1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2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4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A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</w:tr>
      <w:tr w14:paraId="411FD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60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B3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82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26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15D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3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5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2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F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63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86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53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D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598EA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6EC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92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63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B7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B1B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E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C1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9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C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9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0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8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3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</w:tr>
      <w:tr w14:paraId="7FFEF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581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25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8A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3D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23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D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6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8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9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4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4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8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A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</w:tbl>
    <w:p w14:paraId="18AE1B4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AFE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093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6F4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BAC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6E5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4A8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2F6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2BB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8B8B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24C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E2C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AC49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20E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DDB3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8E5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63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AD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3C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86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1E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45F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78E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F662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2B2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937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3CA1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B5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671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B2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E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64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CD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2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7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C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A0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3E78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E593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0672F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2A1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539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B2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6FB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FA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BB63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C3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78E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9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284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7A222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865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D69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235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756E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218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F6D3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FB41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1D3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DE0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5A42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72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DFAF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CF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340C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B4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783C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E2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B04E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7E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03BE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9B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0B5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22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253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29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BE7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1821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CD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E2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75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E3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2B0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B1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98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A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E8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B8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1E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2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A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A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</w:tr>
      <w:tr w14:paraId="42748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B2F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14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4E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C0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64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B9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D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AD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8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B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D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A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7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6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</w:tr>
      <w:tr w14:paraId="15380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C5B1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97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04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92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49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C0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A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E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B2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A3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3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1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3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E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</w:tr>
      <w:tr w14:paraId="39945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24C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DD9E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57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BA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FC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F6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2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8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6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F3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9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B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E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3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</w:tr>
      <w:tr w14:paraId="4ABD3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2B0F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BDC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41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4B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4C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02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8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1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C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A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2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4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B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8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009507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237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FC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FD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53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16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37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B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C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2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1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F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D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3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B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D02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290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871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00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9C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41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AE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A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E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BA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7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9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6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E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5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-191.9</w:t>
            </w:r>
          </w:p>
        </w:tc>
      </w:tr>
      <w:tr w14:paraId="1EF5C7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6AB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E33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B9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BB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5E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77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C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6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8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BF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3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4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F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F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-0.27</w:t>
            </w:r>
          </w:p>
        </w:tc>
      </w:tr>
      <w:tr w14:paraId="343C2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B760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C205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C0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F7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80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D6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5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0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E8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9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A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D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2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7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</w:tr>
      <w:tr w14:paraId="33F68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4F0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EE3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31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F0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7D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4A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F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D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3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88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1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7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9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D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</w:tr>
      <w:tr w14:paraId="286AF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B97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90B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4F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60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81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CC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3B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B8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8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9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7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F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12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7A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3040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183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07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76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59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87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46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3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A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B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D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9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8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2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07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</w:tr>
      <w:tr w14:paraId="40D43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9C8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18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EB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BE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71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71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4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0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91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4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A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8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9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</w:tr>
      <w:tr w14:paraId="0D3592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D8F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5A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AF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0E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95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6F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6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B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16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9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B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0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66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</w:tr>
      <w:tr w14:paraId="5B842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B5D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EA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A7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16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86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5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8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4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4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1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2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4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94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-0.23</w:t>
            </w:r>
          </w:p>
        </w:tc>
      </w:tr>
      <w:tr w14:paraId="499CE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62A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A3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A4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8C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C6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2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F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D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A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D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41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E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3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</w:tr>
      <w:tr w14:paraId="6DC90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0DA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37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09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24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8B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13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B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F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B9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05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1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7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B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</w:tr>
      <w:tr w14:paraId="04B8E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B72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90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B9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52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86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A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D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5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2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6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76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2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9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</w:tbl>
    <w:p w14:paraId="46CA945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75A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E9D3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705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C27B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231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77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02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2B2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FF67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06E3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EB2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1B54E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8CBC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637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D59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8F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19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9FA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43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D6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543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2768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C90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F14A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E5A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559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F1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975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A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BC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8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5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5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00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B9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12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B393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CDB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F01D7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7482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EAB2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806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D95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8D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598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C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BBF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A9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3B4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341D9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FDD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62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D80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AC5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D17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585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39B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3301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8AA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BB4D8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D2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A626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98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BEE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B4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E5C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10B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1C6A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C3E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762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23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E974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86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8A9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D0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579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22C9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09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A67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DC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4B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7D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9E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5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3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9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8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4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2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1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F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</w:tr>
      <w:tr w14:paraId="29F05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36E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22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0D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D8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06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FB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D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D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A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0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F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0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6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8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</w:tr>
      <w:tr w14:paraId="59A0E1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180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75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1A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ED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A4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36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9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A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B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3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9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5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D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5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7B7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752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08F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38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7E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BD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C0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D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B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A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4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B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FB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8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3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</w:tr>
      <w:tr w14:paraId="2B528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A37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78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35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29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CD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2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F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7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DF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6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A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BB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E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</w:tr>
      <w:tr w14:paraId="72F4A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B7A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54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4C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B9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05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0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3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FE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6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3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D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6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3C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</w:tr>
      <w:tr w14:paraId="78361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C367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30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D3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45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2F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D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B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3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D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C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4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9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9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9D3D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302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80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0E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05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E3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E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4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C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5C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43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D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5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14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</w:tr>
      <w:tr w14:paraId="47B15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3D4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84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3C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20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73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1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A5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7A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7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2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4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2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C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</w:tr>
      <w:tr w14:paraId="724AE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CA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37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5F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EE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7E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C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8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C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0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DD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9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0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3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5C4D7C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C7CC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B4C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B4D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838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F56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20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311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3AE8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329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AC5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C105A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D9DC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1615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E499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DC3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90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D1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2CC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00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BB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F4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98D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F306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BDB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DD3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1DC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1015[共享空间]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7F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33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80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E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2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4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C8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3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4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E4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A468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953B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2726A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BBA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3ACB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EE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3D4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D5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B6E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2F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B1E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B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497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4C61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C82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68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809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A69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2B2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9FF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3B4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FA3A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263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C575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CA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345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697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E1B9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8A4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82F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C68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F017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7B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7B8C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235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7B418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16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0D9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A5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0F7C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D07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A1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03F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63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F2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1F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EF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A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3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2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6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4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1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4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5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</w:tr>
      <w:tr w14:paraId="14C11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6DC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5B6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CF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7A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91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4E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22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9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0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E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4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9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0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4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</w:tr>
      <w:tr w14:paraId="4F57B1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222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261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82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14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F0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299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6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F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8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6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B6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7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8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1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EF1F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281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E5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59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87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51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33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89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C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8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14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4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7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1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3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</w:tr>
      <w:tr w14:paraId="685E9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B92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DA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C3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8B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58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4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B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9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B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C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6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58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5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</w:tr>
      <w:tr w14:paraId="526DD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8D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FA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6F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4B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0D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F6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3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E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9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0D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D3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B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1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</w:tr>
      <w:tr w14:paraId="5180CF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1EB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91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AF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C7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F0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2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D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E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1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A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A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3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0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052D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8EFD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91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28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B9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9C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D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7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6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F6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1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5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6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3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</w:tr>
      <w:tr w14:paraId="4D3F6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613F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98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71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E5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91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8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4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EC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E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B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8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1C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8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</w:tr>
      <w:tr w14:paraId="33E3C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328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A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8E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C5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4D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E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8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7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5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E9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1C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F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72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002F43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5C25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7EE9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F47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6CA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94B1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2F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FBB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942D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E49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58E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CCF5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FDA79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B9D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9DD1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618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F3B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28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F5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9F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70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8E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8C8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F06A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B3F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4F8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5729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8B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F5D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A1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74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5A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0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12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68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0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71F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8154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51065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AB48A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D157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255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A9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C603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83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079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8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9BF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6BE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2F7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4CDBD7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CB6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5F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710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734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DF44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98023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00C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CF6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3D3D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8A3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EF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08E6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26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662E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66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D661E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63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295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353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11A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C8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36A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5E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F9D7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961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26D0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593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DD9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567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6B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A8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0B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03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E6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8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6C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3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D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1F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1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C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</w:tr>
      <w:tr w14:paraId="6A34A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690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65E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0E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CB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BD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DF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0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C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4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D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C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3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E7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07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7D4B8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A7C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37D1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60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21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1F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FF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F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8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A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9E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B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E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0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B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4FB1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2841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2AD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FA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29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C3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20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A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0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3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B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1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A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2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D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02E67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863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C0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94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21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6D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5A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6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0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4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7D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D8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4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1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F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</w:tr>
      <w:tr w14:paraId="6A193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10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674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15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00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EE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44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0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8B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BB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31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4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A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7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9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</w:tr>
      <w:tr w14:paraId="014848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245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8F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6A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68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36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D9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8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E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65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2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2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4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3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95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</w:tr>
      <w:tr w14:paraId="696865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260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179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DC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F0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83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F4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CD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F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5C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DA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2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4E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7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0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</w:tr>
      <w:tr w14:paraId="1DE50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D68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D43D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B0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DE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55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40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5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5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3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A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6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E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E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7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147BB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BD7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B1F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9C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36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7D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62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EE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99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1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9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A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A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5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0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5D1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E99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488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2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B6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83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03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CD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4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6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7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6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8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5B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D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-148.4</w:t>
            </w:r>
          </w:p>
        </w:tc>
      </w:tr>
      <w:tr w14:paraId="20421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D08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48E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03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8F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B2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B6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4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4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2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F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8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3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C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9B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</w:tr>
      <w:tr w14:paraId="52F8E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C4A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1B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92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28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01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D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5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F6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D5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F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A8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2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4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04CBC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181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86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0A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00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0B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E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8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A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C0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8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F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E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9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</w:tr>
      <w:tr w14:paraId="0F827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CF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29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64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3F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5B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3F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B1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3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D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EA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6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9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1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</w:tr>
      <w:tr w14:paraId="0A258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704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68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91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52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DB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93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8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DE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5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7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1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2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6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</w:tr>
      <w:tr w14:paraId="6792D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C57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90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47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8A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A1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2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0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C7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3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E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8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D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2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</w:tr>
      <w:tr w14:paraId="1C648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19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30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4C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89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95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7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E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7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8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1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8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1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8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</w:tbl>
    <w:p w14:paraId="4A51517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64ACE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9BB8A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2F60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28B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57B4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8C9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60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685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D9D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10E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4B7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2822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936C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5F8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94DC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18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4A7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EE0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32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275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EE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EC1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B233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42F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14E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A12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78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DE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D5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18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28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BB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D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3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C5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A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7FED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A44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8A362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423A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493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70A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9E8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69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D23A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E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006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A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FF4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77630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41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B2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D70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C0FC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E33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655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36BB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5FD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C94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24E9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7E8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1104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069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C05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EA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E5F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30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3D18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DF1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F7C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39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0359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FFCB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5D3F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2E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05FF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85BD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7CD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313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2B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2A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65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62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0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3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DB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D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5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24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B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3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</w:tr>
      <w:tr w14:paraId="75485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5A5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68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8C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3A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D8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F0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0E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3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B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5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9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0A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1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5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75B36C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E37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8BDF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48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DC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03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28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9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6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C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16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8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2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6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A5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029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C5A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934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82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56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A0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15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A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A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7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6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A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F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C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3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1D5747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F8D5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5DA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F0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30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CC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D9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8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A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8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BD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4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D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2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9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</w:tr>
      <w:tr w14:paraId="1FF59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93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6C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F2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9A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FB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77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D9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6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9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B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B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6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02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7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27DE1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6CF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859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E0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33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FC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5C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6D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1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9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6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5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B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6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3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</w:tr>
      <w:tr w14:paraId="424929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ADB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B7A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D2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81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53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338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C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9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A4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B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0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9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0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6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</w:tr>
      <w:tr w14:paraId="1FFA3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F4F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AA2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E8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C8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AA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1B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1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8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5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C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3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F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7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A7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75D7E5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8D0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CA3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BC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D1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EA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96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8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1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A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7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6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6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8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E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50AE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ACD1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1E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47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9C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9D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37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1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21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1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E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8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13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7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11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-81.0</w:t>
            </w:r>
          </w:p>
        </w:tc>
      </w:tr>
      <w:tr w14:paraId="46CAA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07D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488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B2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93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38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66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13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A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98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1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3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E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8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4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158BA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A6C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7A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30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6C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AC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DC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9B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0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C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8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7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3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B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</w:tr>
      <w:tr w14:paraId="5067E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E1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C7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A9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15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83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2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A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1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5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E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FA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16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D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</w:tr>
      <w:tr w14:paraId="72522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11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77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FE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CF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8A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59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2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1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B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D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CB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5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6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</w:tr>
      <w:tr w14:paraId="49D5B0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CD1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90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44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C1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8A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F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F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5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0E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C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3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F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EE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</w:tr>
      <w:tr w14:paraId="1F6EBD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940C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04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A8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1D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5C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D2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B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99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8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1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A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9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2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</w:tr>
      <w:tr w14:paraId="239F3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42E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91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87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36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82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5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2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A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8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3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4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C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1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1D39E15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639F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E9C1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74E6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D3F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022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A73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BE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F88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349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CCD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72D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2204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220B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771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B0C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F2F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EE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86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33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B3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7D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C389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3F21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6152A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4798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C85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1018[厨房 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13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888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54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B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7D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57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5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F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D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8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9968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B6E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0B572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23C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2E0B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67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123D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F6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9E3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1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C5F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8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2D4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ED08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BB70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36A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15B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9307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177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6B3A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8A1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2D33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BF3F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AD6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DB9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7C1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D6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73B63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9C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1D12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36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0936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46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6AD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DD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77FD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E0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D30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90E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56A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AB7D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8E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91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4E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FB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7F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AA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52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9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5A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1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D3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D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6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8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</w:tr>
      <w:tr w14:paraId="7DAB6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693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DFB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C9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F2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C1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8C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1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FB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6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0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79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3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E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2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15D42D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41D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EBF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4C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4D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E8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3B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CB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9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97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D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8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7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7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5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459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551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312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11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6A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53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D4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B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9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8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3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0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A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4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7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54C69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27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443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39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A4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54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61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E1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C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05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D7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C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8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A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2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</w:tr>
      <w:tr w14:paraId="3F879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558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AEC4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AF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37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D8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85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E1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8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1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04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0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E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8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45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</w:tr>
      <w:tr w14:paraId="75841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7BBC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57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FC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3F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CA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F3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8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D4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C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15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30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1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2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C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</w:tr>
      <w:tr w14:paraId="5A207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4C1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CE1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31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4A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3E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5A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9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C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B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AA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BD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A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4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6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420FC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5F9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D22D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2D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CC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2E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22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7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79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58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5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7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2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A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5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13778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3094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F7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17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65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9A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1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A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E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1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2C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A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C6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C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8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170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F84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54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D1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BB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22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12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2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7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9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01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D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3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DB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2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-79.3</w:t>
            </w:r>
          </w:p>
        </w:tc>
      </w:tr>
      <w:tr w14:paraId="71597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D99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17B6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68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9C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E7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08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5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2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2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8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1F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F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B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6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51529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DD1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3E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2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60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B5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6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D9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A9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7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1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B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C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9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</w:tr>
      <w:tr w14:paraId="544CB3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5E3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C5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62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00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36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F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E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1B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C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E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7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84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1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30332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D6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88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23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5D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6D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3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C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4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F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D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E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0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9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</w:tr>
      <w:tr w14:paraId="2503C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43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97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C7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9C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5C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3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09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6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EC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96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A7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43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1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</w:tr>
      <w:tr w14:paraId="2950E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663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25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BC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F7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20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8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ED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D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7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D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D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E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81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</w:tr>
      <w:tr w14:paraId="2CB132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DAB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FF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7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A8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6A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8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60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D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2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A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5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5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C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3F85048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2D5EB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A67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822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831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577A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6C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F53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9BF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F748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D0A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EF9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1D3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850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C1A6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6A3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488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BB2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55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F1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C7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FF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F5B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4A0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E724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3C1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B31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28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02C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B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8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CC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0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7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A8D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7F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E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CA59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B527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E69A0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B745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FB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00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47E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D10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B2E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F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179A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3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9D9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3C2C7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4FB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E4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67D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232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1E8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6B3A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74A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414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E7A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2852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F0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20B7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99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EF0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B6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DC96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1F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5D2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16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987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D2C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C386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02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26E8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5F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26BD9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7E7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E07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2C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E1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91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B3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5F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8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2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2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6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D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B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F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F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6B277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C3C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3F7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6F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A1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D9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60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7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D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2E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5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4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F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D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56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479FA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798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054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B3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BD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54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F6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0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0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0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B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8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B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2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E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4056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A56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B2B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82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49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3D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5F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0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D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8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1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1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C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8C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42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288FEA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71C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DC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EE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3D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89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95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6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9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1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D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4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8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6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98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</w:tr>
      <w:tr w14:paraId="282580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19A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409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14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C0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29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19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3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2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6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4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C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9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7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A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</w:tr>
      <w:tr w14:paraId="155CE5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470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E5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8B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A0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EA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AF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5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1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E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76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1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1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C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D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37980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B4E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EAD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F1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9B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1B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2C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2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9E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E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1E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F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4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2D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2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572F0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2590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7E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43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40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F4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39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A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1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8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9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3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3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06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6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2501F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440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349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7F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1B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1F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02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C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2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A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3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9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B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F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A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C52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180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C33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38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4C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26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95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5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DD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A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A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B1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3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E7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6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-78.5</w:t>
            </w:r>
          </w:p>
        </w:tc>
      </w:tr>
      <w:tr w14:paraId="7D895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7598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54A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F3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89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E9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B5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E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0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6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D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9D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4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A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C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6CD42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60E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E7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81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D8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D1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0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4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0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2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B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75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B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B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</w:tr>
      <w:tr w14:paraId="30937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3806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58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6F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CF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EAD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E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D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D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6A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7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5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0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3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1E0C3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B1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C9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B1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CD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37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B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5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8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6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5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C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D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8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28A310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44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6C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1F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D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4F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B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C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4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0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5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7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7F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4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</w:tr>
      <w:tr w14:paraId="41992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8F5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22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A2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84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4B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8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2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7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5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4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4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82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0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016FB6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230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4E4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C9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38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24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29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5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4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4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9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9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4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5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6BFF418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F63D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F6DD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13AC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0C2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83A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E8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5E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3D7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5A0A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0DC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9336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2919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5B69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474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892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CF9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99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0C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6B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42E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F9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FB4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E9E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FAC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4FD0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BA3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7E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03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B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0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0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9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8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1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BE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0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15A2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AB75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0CE50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</w:p>
        </w:tc>
      </w:tr>
      <w:tr w14:paraId="10D1E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5D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A3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FB1A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16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86D1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E6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427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8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F18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BD85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AE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49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E05D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5631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3F0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A01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E64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7DC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268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4FDC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5A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44B9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20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9E01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DF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4CA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BB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E9A3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A0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D87D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8BB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0FA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27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086C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3DD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D5A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F005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879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17A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42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DC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E9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B4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F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D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2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4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B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0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A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A0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</w:tr>
      <w:tr w14:paraId="018E2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4A6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29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E9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58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FC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98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5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9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9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6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9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D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E7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0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66792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C94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1BF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49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53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90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0A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7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C6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D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6B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B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1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B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7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A0A6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4B1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DFD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02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6A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E8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5A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C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19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2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C8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6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9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1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A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3E147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0A0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AEE7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59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D0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D6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5E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2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F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3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D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A7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0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2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B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</w:tr>
      <w:tr w14:paraId="451F5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99B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66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B7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E5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1E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84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3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98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7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7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9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A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C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7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</w:tr>
      <w:tr w14:paraId="4D248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AA0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7C1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BF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99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23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6C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23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A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F9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0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9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DF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6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7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66A1C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059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EBE6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9C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CD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AF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12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7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C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1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9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F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6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E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1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64D51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20B6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BEB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53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EE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09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A2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C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27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0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2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8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E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71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3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6650C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2DD4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EF5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10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6B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8F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FA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5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F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B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3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7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15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6B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9A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414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C92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C67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3B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72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D97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16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6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F7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5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1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3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6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0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89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-78.1</w:t>
            </w:r>
          </w:p>
        </w:tc>
      </w:tr>
      <w:tr w14:paraId="1E979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DA3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597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72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66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6C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93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5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5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D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3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A9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9E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6B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6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5BD285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C30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8C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CB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8E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37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1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9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E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72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8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D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C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7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</w:tr>
      <w:tr w14:paraId="5102A0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AE9D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81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2D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22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1A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F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42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E7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26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F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9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9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6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</w:tr>
      <w:tr w14:paraId="63AE2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634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FC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72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06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70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4F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0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4E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8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C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2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7B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97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654A42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B7A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17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46E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49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80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0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7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C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5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9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F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E7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7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</w:tr>
      <w:tr w14:paraId="428E1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E200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F1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17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06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28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BB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DC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7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F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E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5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E1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D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</w:tr>
      <w:tr w14:paraId="1EB4E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9AA6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65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DF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99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57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6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9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7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03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23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8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2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7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46EFBB8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672B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0845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52CF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E38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80D6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68E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C75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C8B2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2678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960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C17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1F652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8E3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163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711F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DC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3F4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69C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1A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A36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A3E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7A6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DD6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EE4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8C7C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0B18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1022[储物间]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AF3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63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8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A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E41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C0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1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13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5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A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04C1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985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E0424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1C55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CC3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E8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99F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38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0E5D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7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E3B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5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AE2C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C1A24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0E1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C5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337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39023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215F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807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F29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40A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FC5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552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D9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2D11A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6D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456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08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50A9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36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DD61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13F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DAF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EE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199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AE1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53B1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87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F23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BF72A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6F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1C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D0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87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75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0D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C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4C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67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45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0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D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4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0F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</w:tr>
      <w:tr w14:paraId="075B5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519F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3B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13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0A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C0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E7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B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8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5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6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8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9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7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B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0E5C0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590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1A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73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7F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DF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0F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22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8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4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9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A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A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6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1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2C22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4FD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5D82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00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A9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57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FE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B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D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3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A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6C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E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38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4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7C771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C1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65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96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58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37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7B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37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46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B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1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8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F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E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7A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</w:tr>
      <w:tr w14:paraId="44BF5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E5E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0B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C2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46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EA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5C7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6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2D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E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4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8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1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7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7A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</w:tr>
      <w:tr w14:paraId="35FB1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AEE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6DBA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03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06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BA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3B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E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40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6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F8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6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42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4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F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354CC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025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B1AF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E2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2A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75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FE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2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C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B5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5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14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6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A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6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</w:tr>
      <w:tr w14:paraId="22F0F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668C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0A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21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96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39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8E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7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2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2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C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B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78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8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9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58E95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AF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7E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E0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DD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09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84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D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D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1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D2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4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B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27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6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7857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5F84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9B5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5F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F8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74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7C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0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DA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C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23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2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C6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1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D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-76.9</w:t>
            </w:r>
          </w:p>
        </w:tc>
      </w:tr>
      <w:tr w14:paraId="74D9EC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43C5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D5C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2F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8D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2B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2D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6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D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2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D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64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4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A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18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212AA4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02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501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46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59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7C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7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B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5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5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A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0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63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63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</w:tr>
      <w:tr w14:paraId="6C39AE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9A7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AC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A9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38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21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3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A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C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7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4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2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9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5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3EADA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3BC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CA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E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CB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F0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A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B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7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3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A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F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C8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C3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503B6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BAB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2F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BB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A4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50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8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E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9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8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4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EB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7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2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</w:tr>
      <w:tr w14:paraId="2CC99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A9C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08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60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7F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5E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3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9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B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8C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4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9D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0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F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</w:tr>
      <w:tr w14:paraId="60610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AB0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E6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95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D5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F5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BE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A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6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87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7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FA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C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7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30C2D0A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28B8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7FB5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C55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4506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3E1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310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18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C9C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A25A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A7D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151B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3B5C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6660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F47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4DA5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1B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87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C6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03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49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A2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4B6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925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6FF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2650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5249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778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F66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A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8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3A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E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B7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0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E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D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5965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6B08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D5F7E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3549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171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D0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D6A7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79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84E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1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2B9E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3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7EF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01BE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194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87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DDF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27C7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266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27D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050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FC40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F8D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92C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258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D34D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F8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F020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F4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53257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F5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EC5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6F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B3DF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B7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79AB5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22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43FD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A41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BE3F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3350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C65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23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8C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0E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CD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E0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96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E3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6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2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7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D4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FB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7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</w:tr>
      <w:tr w14:paraId="6F31A3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560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4DA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78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EA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DB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E8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2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9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46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8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2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2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9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55FDB3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C9D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DC5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54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A2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A9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0E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8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E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0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E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0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8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F2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D85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C43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BA7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45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D4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7C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2D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D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A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9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E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6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3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D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9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38250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BFC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9D9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D1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6B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6F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F8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D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A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F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8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3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1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3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F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70A3B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A27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EE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E3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CE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D1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35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DC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75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C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7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AE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7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9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A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</w:tr>
      <w:tr w14:paraId="5B369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EBF6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BED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14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AD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01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C5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B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3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0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7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4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0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C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0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4868A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099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D7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F0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33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46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37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54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C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77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9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0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2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B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2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6FD178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C6A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F36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D1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41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E5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B4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BB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5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3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A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0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3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5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2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00CB1B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E26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B70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D4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03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65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6A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5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9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0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CE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5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4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D9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F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F874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E4C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168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F2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76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FA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64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8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0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47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B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A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5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5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9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-75.8</w:t>
            </w:r>
          </w:p>
        </w:tc>
      </w:tr>
      <w:tr w14:paraId="21197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50E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269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9C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9E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79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B4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3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D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6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D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B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0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E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3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30A95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44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56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06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8F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47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B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7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0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9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17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1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5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B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</w:tr>
      <w:tr w14:paraId="3EE89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4A1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47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52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54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E7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9F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C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A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B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5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4C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F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3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</w:tr>
      <w:tr w14:paraId="5FDE1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2B52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20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86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37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1E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42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D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4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A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3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C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B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0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539EA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034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55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F8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C2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A4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7C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E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8A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5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77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6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25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5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</w:tr>
      <w:tr w14:paraId="4D461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43E1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36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80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8B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D1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4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4F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B0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0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A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B7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9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3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</w:tr>
      <w:tr w14:paraId="5DD96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88B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0C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7D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40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BA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2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B5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B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6E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E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6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D4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A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0395B2B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A28D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AEC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CD9E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D74B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C08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25D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949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10A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57D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180D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4FE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77D9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C273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62F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89F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A9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97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956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B9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C88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04A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BD70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51EC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42D1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B34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DC0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53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C76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E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6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408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9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CA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2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9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4F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0D47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9EA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2F64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354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6AD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C52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9DB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4B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DBD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25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469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1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681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6498C6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BA60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5C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C35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B2BA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6B08D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BF0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B92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719E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A19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5C1A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C3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405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D2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79DB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63E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E795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A45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29F3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B2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F852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16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5C11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68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4FF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F6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6D03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8C3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AA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C89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7C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F3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6C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A2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C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C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0D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7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F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E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7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4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</w:tr>
      <w:tr w14:paraId="3A55F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4226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676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95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28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FB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DF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9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7B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3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F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C4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B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C9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72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0C361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AF3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82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17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FB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39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2A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F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9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9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F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6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8F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6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37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AF0E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799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A965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9D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5F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07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3F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4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0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A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6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48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EF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A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A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063CC7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AB55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183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75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87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E4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04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5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8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A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20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2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C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4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4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3F7CA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6C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528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AE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F5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9C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98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46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B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B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5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92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D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0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DF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</w:tr>
      <w:tr w14:paraId="7E09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19A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25C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22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6D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5B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7F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B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D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2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30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2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BB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34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A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5D09D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252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B34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C0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BD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1D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78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2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3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D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8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4B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8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7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2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1EF941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866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D59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21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06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4D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BF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9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A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8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B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1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F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9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F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1C3EB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51B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A1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FB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D0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0D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BC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7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D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C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ED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6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E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95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2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BD8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DA6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8F7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E7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3C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13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F9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2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C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2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E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23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4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FC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C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-75.8</w:t>
            </w:r>
          </w:p>
        </w:tc>
      </w:tr>
      <w:tr w14:paraId="7C836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D11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521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55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66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01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64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D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9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E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0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4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2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D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9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25566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F4DC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40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18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78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61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4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63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F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2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D6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B0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75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1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</w:tr>
      <w:tr w14:paraId="3B9B4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59A5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0F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B1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DF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7E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B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B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EC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4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EF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9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D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1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</w:tr>
      <w:tr w14:paraId="66761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6D6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2D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1A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9D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0A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C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6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A1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0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9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DB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1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CC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001B1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1C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90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1D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33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EC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1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8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6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70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D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0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7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4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</w:tr>
      <w:tr w14:paraId="6480F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B9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DF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D7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48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622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C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2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B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A9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0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05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3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DF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</w:tr>
      <w:tr w14:paraId="44297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BA9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19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53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FD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D0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D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F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2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2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2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9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7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9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0BEFA02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BF2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30B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33A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3228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6BBF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BCF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83D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25FB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8502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11E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DC98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39F5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5AA2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304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AC1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6D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D0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36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4A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85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D2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D18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F76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E09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33E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EA8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1025[储物间]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51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27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E4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1C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E8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F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5D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0F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3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F1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4D5AB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310E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6FFB7C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2E4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A02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72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67A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B3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C2D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AF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FD35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9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F5CF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63147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1D7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98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7B8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789A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B5D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9AD6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5AC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FCF6B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A29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2D1B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97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E71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DC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DDC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04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E21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A4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B43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46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0274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E7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22E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D4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0456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10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3F4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9F1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0D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DFD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52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C7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15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F2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4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8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B6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2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1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6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8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6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16A5A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037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1C6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42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FA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8E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8C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E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F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2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58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3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2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0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6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7AF53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1744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604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A7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2E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29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26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6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C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D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6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4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08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D9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41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285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00E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5D2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9A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1A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C6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E7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5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A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0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9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F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24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04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D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513EC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B3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9E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0E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0E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75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20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4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9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9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36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E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5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D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E9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</w:tr>
      <w:tr w14:paraId="032087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66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C2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2B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F0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2C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3A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A5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5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A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1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C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2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C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D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</w:tr>
      <w:tr w14:paraId="7FBD2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366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C7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2A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32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D6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D3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3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9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5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C3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B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C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7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2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4544A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8F4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CF1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73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86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71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9D3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C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C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9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D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F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D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A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1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42CA8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587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B2D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19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F2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C7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34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E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F3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D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3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6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D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2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A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585539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B7F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BAC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FF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18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35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33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1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8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42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A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2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33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0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F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EF3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BC3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C13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21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1B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EA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DA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8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1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F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55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2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EC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8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6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</w:tr>
      <w:tr w14:paraId="77F8F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AD0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E43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3D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BF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AF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53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B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2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F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36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4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AE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B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0F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</w:tr>
      <w:tr w14:paraId="5781E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644D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DB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85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33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E0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B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3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F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3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C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90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F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5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</w:tr>
      <w:tr w14:paraId="75FC3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5E1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8B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B6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11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DF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C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6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BC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2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F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A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C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7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</w:tr>
      <w:tr w14:paraId="0EF14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F2C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43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1E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9D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E3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2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F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0F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6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9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5D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7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8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2A553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C11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48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F8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0F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F3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C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E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8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8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5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0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6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1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</w:tr>
      <w:tr w14:paraId="558E3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D9E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93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13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4F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E5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2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E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EA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D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FC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9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E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B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</w:tr>
      <w:tr w14:paraId="5480F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1C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57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18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2D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4D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1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9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9A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4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BB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0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69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3C997C7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9611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650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04D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472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927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8E5F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7C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9E75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C30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462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FE8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0B7E4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3785C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4F4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964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570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3FD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37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35C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8F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B7D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AB84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A56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071D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2A1A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5ED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2E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25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3B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3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D0D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C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F2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4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D4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F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1E23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AD4C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603B2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EA7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6F6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F6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C1B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0F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E026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11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6DF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6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F2D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0E41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1C4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B03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FE6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B133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D48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AE5F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F958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3C2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469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868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9CC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CC78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99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D90C4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D4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3AD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1BC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A0B6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42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51D4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47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DAFA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F0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1705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3D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296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D12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BC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3D2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12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93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AC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9E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11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F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E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7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8F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F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C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6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247F5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13F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75F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90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4E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3F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28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E2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D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1B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5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F6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2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1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0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10868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BEA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6E4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20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F7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CB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6A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6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F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E4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B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0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F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E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6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5E84D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580E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ACD3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AC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C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FD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D0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0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1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B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6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DA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9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4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4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27749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42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61C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57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7E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2E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BA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1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F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A6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F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C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9E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1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F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74E8C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30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BC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89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B4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D2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DB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9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E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A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5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FB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0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8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8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</w:tr>
      <w:tr w14:paraId="0570F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003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4A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D3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F8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C6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AF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D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D8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B9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2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83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49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0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9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</w:tr>
      <w:tr w14:paraId="62C9FA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53A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775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60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CD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A6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68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4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0A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A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3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7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6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4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C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6237D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0B5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B98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EC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76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07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89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1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F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B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0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1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0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1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F8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3AC0F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3B8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B36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10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F8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36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CC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F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6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65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9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F4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A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87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9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47A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B9D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320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11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7A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AE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8C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5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4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9F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8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C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E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E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8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-70.0</w:t>
            </w:r>
          </w:p>
        </w:tc>
      </w:tr>
      <w:tr w14:paraId="3B938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5C4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87E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49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96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88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D8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7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2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8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0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3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D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3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D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</w:tr>
      <w:tr w14:paraId="783ED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DAD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E9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A7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1F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5B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1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D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49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0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9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C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0C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9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</w:tr>
      <w:tr w14:paraId="05A0B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9CE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80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E6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1C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8F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B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72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5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86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A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D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61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3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</w:tr>
      <w:tr w14:paraId="1248E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8DE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13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8F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9B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5B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7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7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6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1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88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F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B2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F1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506393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981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81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E1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474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60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A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C0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E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9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3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2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6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17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</w:tr>
      <w:tr w14:paraId="07FA5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BA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07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F2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75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27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E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2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C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5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1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B0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F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B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</w:tr>
      <w:tr w14:paraId="72CC0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78D0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A5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EC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7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B9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2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7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D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27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3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4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4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41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7A17E3D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DC8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3ECB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D65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FC0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143B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0C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19F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5A0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B8D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F59B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2F73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8544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D61F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4DCF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4E6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70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4B9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C2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95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41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1D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5C33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92B9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48B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D29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362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85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5F2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4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7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F7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7F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3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41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52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62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842CC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DA0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0819ED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474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99E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8A6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426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1EF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89A7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3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AE7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4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99B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4F53D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EC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66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DBB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43E3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D800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6B8C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643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8E1B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696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929D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946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237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4E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5E00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F00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732D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18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BD1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0E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6E4E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AF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E31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F3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6FA7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6F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217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E07A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B6C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572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05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42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6C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D7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6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7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C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1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43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61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B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</w:tr>
      <w:tr w14:paraId="73DF1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10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9A6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36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F9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04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DA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4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B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8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9A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4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3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18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4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</w:tr>
      <w:tr w14:paraId="5D95DA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132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0A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B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4C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DD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3D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98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6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1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A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E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4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A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8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</w:tr>
      <w:tr w14:paraId="572BF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4E0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8552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66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0A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99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0A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7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9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C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E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D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0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D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0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 w14:paraId="32ED4D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6E3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A124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32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06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27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7F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69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4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F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9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7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32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35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B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0856D8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955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E4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B4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A6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CA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B9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6C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9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A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D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F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6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A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F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7383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B7C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999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57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87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0F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62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15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3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BB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81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E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52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2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3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</w:tr>
      <w:tr w14:paraId="14819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0B9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971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5F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3D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62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0B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1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B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E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7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E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0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A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E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</w:tr>
      <w:tr w14:paraId="25EF3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5F2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20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EB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19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27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5E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5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3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7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7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8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37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2F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</w:tr>
      <w:tr w14:paraId="5DA50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AD0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CF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34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8E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F7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0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1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2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37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4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9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B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2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</w:tr>
      <w:tr w14:paraId="4FB49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FD2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BB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24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5A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DC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4F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2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10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BF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4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A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D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3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22ECC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0C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E9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26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32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48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D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9C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2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D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5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4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F7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8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691E3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D9A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15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E3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99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8B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8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9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B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1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A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9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7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7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</w:tr>
      <w:tr w14:paraId="3CEFA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488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46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76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9C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FB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9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F3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F9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6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B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3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A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06AAA90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C96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D6CF5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59B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417E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E8A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E8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223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510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3E4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43E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52C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F3A3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2C5C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3EF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992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C1E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65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EF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1C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B5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C6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9F5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2F88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ABA7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FB8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33E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DF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95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8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6B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A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9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0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5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7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3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F4C1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017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B1332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67A9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2AD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B4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29D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96C9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174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B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165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C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E9A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9109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24B0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360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B1A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1719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76E5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E9A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085F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07AF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CAFE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735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59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A473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988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202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AD3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791A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999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3A0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DA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694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7E9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E542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FC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BD1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C07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CE584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352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CFB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8E6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E3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CE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15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A0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3A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0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40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D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A0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9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F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C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</w:tr>
      <w:tr w14:paraId="5D883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C35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47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AD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F6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5B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B8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E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7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8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C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6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E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7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2B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</w:tr>
      <w:tr w14:paraId="4EB8B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64A4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46A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43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B0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E9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19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9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5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5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34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F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2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E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2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5F249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1B3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73E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C5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E8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B9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E7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7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B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8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A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D0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6E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5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A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1835C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71C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DB8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5F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BA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19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99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3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81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9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7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6A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24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E4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F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7349C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972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F8D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DB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F7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EF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22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9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9D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7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5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F0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A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B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2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F0EB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DC2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5E3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D9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A9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1C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D6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3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D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1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35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F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6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06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F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-65.1</w:t>
            </w:r>
          </w:p>
        </w:tc>
      </w:tr>
      <w:tr w14:paraId="26292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2E31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F5D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24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67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92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71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4C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7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0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3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D4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B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8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C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3C31C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E907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A2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F4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70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D7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9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C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1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3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6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4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1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7B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</w:tr>
      <w:tr w14:paraId="1B9E3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EEC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2F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4D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12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E2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4D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F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1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C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9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F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60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D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</w:tr>
      <w:tr w14:paraId="6BDD2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23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27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4A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71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73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E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E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76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F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4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BF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1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E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49AB7D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20D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73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67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15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71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8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4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3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7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7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CB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23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3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</w:tr>
      <w:tr w14:paraId="7C6A8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876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8F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1F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6A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F2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A7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C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E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0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EE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8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5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D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</w:tr>
      <w:tr w14:paraId="46448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967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D3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AC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9C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E3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7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01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8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3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1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E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2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1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5F09AC0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C878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13F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E099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AA8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9DF4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C09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6C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4CC9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BBD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267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2A08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52DC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1A5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06C6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7D8C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944E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83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6D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2A5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15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A1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AD7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CDB6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A4A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15C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D39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FF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2F7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0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99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4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A4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5B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0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1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4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ED4B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A5EE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3BA84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66180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F82C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49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8583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EB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B66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6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756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CA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B196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A93D0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320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D4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5E2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2F90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DEF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621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C04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6F0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2A8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F1C0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E0B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60C3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DA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4EB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9F2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4615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89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FFE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75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07AB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66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6F2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2E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DCF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DC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EB74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83D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0ED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B3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7E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20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0B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3B1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A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2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6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4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5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1D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D3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0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</w:tr>
      <w:tr w14:paraId="0DE03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29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FF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5C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01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AD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91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E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6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E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B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3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B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9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A0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159C6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74A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72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D0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DE3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71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C8A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9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9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C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0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9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B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6B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8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612CB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AEC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2D9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42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C8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E9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C9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0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5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B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B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2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B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B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3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</w:tr>
      <w:tr w14:paraId="0BD97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F83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2DAB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2F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4C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ED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85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7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2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4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7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5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4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8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1A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1A58D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B1B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8C5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37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12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EC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4A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AF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2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3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2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6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5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8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C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AD10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A16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199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B1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5A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DD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32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26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7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3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8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3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2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F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B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-63.1</w:t>
            </w:r>
          </w:p>
        </w:tc>
      </w:tr>
      <w:tr w14:paraId="7B7C0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21C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E45E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E8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F8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9C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D8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7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8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51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E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6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B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0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E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28BFE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E30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ED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00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71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46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0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A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3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B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1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B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0D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E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</w:tr>
      <w:tr w14:paraId="4C530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870A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9B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28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DD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36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E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C9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6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0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D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13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5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A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</w:tr>
      <w:tr w14:paraId="74205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BF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08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15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9B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76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8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7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87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9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A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E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93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9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40465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42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26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9E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5A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FF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1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4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1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1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4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A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4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2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0FED2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3E2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9E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5B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9A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99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5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C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8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AF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C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B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86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D6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</w:tr>
      <w:tr w14:paraId="1A06D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298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BC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01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B3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21D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E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6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5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A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7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6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0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CA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763BB27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974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E0B1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B43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BFF1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D7F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88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65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E041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E77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5535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7AB4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69D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DA90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09A2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6B0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111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C53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F2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836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B1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24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D65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15D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18D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E82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F11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1E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76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9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01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6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3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F0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0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7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A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B01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20B7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498ED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A410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CD1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85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699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6E2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A4B8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EE4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E88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7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7A3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45509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D27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182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126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AC8D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248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8F4AA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589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769C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78B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9D5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69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BAD5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3D8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B15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E1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D30C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DA5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9C8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77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DBCC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E5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F6C7A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8B1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0399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F2A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2E66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5906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8B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154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54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4E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0A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4A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2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1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F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E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49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9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6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</w:tr>
      <w:tr w14:paraId="142AE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75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B9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0D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0B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43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CD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6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7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5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E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2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C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E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8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64E52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C14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5A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52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C4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0B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EA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A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F8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D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4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D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50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F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6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03138F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DCBA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A94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43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34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0D8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96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5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9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4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6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4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3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0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6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</w:tr>
      <w:tr w14:paraId="1FAEA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410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3D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96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25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CC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74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D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3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4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4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C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C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5F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7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5F5E0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2B6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71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FE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B3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06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7D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0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F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F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E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A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D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D6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E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2DF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900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677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46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FB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F3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87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7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5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E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64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60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8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4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A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-63.0</w:t>
            </w:r>
          </w:p>
        </w:tc>
      </w:tr>
      <w:tr w14:paraId="6052A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2F2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DE95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55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5C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B6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1B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6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C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8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A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3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2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8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E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176D2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C3B1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69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0C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62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34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6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70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E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F0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6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7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9F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2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</w:tr>
      <w:tr w14:paraId="77C8A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C55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4A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3B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B4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6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F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3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4D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51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C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E3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1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A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</w:tr>
      <w:tr w14:paraId="3A94F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38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69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43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93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53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8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1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14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A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E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C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B7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5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1D1E1A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360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C7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18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2F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20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BB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DF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59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5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8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B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A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D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31A6F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830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85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53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75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1B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E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C0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A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D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29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9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A1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5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</w:tr>
      <w:tr w14:paraId="5C33E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6781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77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AF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64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D5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2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6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0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8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0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B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1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0D6F08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206DA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7282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2497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30E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AD8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12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151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0C7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D3A9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9F0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C50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99F11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C303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D31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4743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CA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AA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B16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F2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99D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B7D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A14A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9138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7A9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C1C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3C7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AF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D5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B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1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04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7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7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5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C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88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3BF4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D6362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4569E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5F5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750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C4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C60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937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7D2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80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C49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3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47B4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76F1E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6B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DB0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5A66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DBA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B4F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27B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6A0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81A41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5E4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D1A3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495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D43F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80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375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AF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6A7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EBF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BDE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6E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E717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47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D7E16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4067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AC61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5C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2896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B21D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77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05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AE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CE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50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E0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2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7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7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2C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12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7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D3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E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 w14:paraId="10566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6E1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15A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62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DA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03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D4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D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5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C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A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B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12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5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8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02EC8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9DC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C7B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19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2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93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B0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3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4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0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3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6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3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D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E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</w:tr>
      <w:tr w14:paraId="72789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778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61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1B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2F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28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4C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D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7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E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5F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0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6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6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8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6F3B3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37C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1632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A2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8F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E2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81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4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C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5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A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8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1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D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41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2FFF44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55D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5B2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EE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91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3B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C85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F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B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A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0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D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8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21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A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72C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676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2DE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71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12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86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8C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E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F1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59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D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A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4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2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E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-56.3</w:t>
            </w:r>
          </w:p>
        </w:tc>
      </w:tr>
      <w:tr w14:paraId="45DDC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E01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77A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28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29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C4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A6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9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C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3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8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46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D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F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0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79E84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41D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C1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89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8B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BB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5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A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0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5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E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C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C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4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</w:tr>
      <w:tr w14:paraId="6F57A7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709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FA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A1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00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65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A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E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7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E1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D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A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C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B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46F89A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CEF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FC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F5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88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45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8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5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1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04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7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F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D6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8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7AE4A2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9B3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F6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09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56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FE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74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6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6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2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0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B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3E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C8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</w:tr>
      <w:tr w14:paraId="0A9020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8F8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CC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96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0A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FB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2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2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6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22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F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1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0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6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</w:tr>
      <w:tr w14:paraId="17B5D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E92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16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5C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92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EC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6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5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0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E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78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6F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3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87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763B280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6470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B69B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58E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F5B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4DC0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F04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307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EF3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1B63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7EA3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144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05E9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DB1C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FA28F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1F9A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93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50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5F5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856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77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01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71D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B719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38AE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D41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D37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A6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E17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4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2C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1B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D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9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9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0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30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99ED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235D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36B39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B912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AD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2A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725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C7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4B5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23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629B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0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DB8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D9CD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972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1F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6437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313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B95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7472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706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FE2D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A4E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88D5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2E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398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4C3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FF12A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BE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5B51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EB2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A9BFD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6C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EA6D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42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8EAA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B1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2F6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93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AC69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565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B8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2C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C7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41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4C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80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D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8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1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D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59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8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3E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8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</w:tr>
      <w:tr w14:paraId="617A8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49C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34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1C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9A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2A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66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CD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0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D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2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1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7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B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8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0174E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9CA6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46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2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E4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98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AEC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E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6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A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B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3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9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9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F8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</w:tr>
      <w:tr w14:paraId="493CC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912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72F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2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02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F5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23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D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0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1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9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6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7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B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C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</w:tr>
      <w:tr w14:paraId="33825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3465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18B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75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BF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12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48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4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D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31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60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6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0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1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8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345E8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E40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94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4D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72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E0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4F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4C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6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E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2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8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12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8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FC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2089A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0CE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5AE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1D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0F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ED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4C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0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C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C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E0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93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0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5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6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</w:tr>
      <w:tr w14:paraId="12036E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A17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11A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C8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41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E8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74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C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E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8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6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42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5A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7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5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4DF8B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B46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91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73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EC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D2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1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1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1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B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C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A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1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20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</w:tr>
      <w:tr w14:paraId="1DC63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2E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00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A1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7E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73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7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4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B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B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0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3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9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2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</w:tr>
      <w:tr w14:paraId="22835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89A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89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01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00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8A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54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5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0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7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D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2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5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1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7F83D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52C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E3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1F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EE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4F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CC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1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74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1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2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A2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C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8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</w:tr>
      <w:tr w14:paraId="54A3C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DB8F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90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8A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D5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C8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8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F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3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0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6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7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36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3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</w:tr>
      <w:tr w14:paraId="0878C5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48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81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8E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36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16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83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4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8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3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4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2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8D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2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39EAA1F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7AB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7E32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85A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D7CF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DD9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A4C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C71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88BD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514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AC3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C53B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00CA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995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242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6F5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A0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B2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36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F15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46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BB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FCE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BA4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52B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4AF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C3F2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87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9D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2CC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8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1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6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B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3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01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2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5271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4776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25FB9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C9C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644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04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80C8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09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DA39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9C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30A3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1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9154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29CEE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E3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79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AE9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37CC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5DB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9E54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15B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E96E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E9F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9A80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BB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807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26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E46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D0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A75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99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CF84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06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345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2B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200B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28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477C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06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DFC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76F4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86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320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3C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2D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7F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DC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0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5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9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7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2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2E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9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1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</w:tr>
      <w:tr w14:paraId="4A470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B1D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C4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F2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1C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FC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EA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9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5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6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9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6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8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3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D4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</w:tr>
      <w:tr w14:paraId="6FC70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7A0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D78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13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9C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B7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BB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E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0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C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8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2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9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7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D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7B86D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14C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5AB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63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F2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60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AD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3D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4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3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C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A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7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9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9B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09E09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693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AB7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17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80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D6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16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A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A4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E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5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6B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B1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D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1F5F0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DC1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18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5B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78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05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36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C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1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E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2E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4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7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D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8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C749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41D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8F7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5B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D4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08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AE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57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7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5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C0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1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9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D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7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-54.8</w:t>
            </w:r>
          </w:p>
        </w:tc>
      </w:tr>
      <w:tr w14:paraId="6B77C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D1C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14F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04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E3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05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5B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D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5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B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1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A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27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B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3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0CF39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07A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C9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08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51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95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E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2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4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D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A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6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D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8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</w:tr>
      <w:tr w14:paraId="19C13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41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A3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09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B7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81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D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C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FC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C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6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F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1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F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</w:tr>
      <w:tr w14:paraId="536A6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2762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F7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DF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DA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6B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E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6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0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6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6D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5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9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7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22D5F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DA5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5C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46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91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B8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1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D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C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5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A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B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E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D0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</w:tr>
      <w:tr w14:paraId="25762C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441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2D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30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DA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F1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0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2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9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5A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F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6B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0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6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</w:tr>
      <w:tr w14:paraId="0F706A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27A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4B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C0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46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A8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4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7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A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2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F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7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0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CF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3841C9A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C1BC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5DCE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0A8C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87D3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5ED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182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FE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344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904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F8F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D45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E977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8601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CEE4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CC6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84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B1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42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34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0F5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3C5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DD78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BD0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E32F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7A22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3EC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3C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C8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6D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18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5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3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26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C6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90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D6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BD4A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4B0B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3E724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8F4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DDB5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BFE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D66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51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C7A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6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EBD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3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09E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23AF2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D1A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499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DF5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4A3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5A7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0124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E185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7DD1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326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B26F5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F3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251B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FB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D4CE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8F6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FF50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F0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A87A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2A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0C4B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6D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CF19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32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B59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252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442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CC4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1E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0B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B9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C4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A5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A1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A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5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4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F1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6B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3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9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7DC20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4C6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84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31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E1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E6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4A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E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0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D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A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2F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25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AA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1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2A097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E7DD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961E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75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80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5B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15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7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E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8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5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7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3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2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3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3B4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973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BE6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50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F3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28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4A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0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2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3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85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5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2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3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C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4E92D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4AC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05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D3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07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AC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8C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7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5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3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3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75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8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4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3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6F02B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8A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C0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7B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3A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FD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0B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2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7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B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9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14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85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A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5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216BD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F00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90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B1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58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72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4B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73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6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C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C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F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B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B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E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5D803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F672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8C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8D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F0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91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F0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3B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B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6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4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23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63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9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5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</w:tr>
      <w:tr w14:paraId="409B6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D33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C2D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B3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C0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99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75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B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E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1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F6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C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6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F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6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01135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EBA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A75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D8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E9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9B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0A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0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C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4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4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B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E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D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99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B9E1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48D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19E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40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3D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37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80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C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C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1E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3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5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A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8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D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-52.8</w:t>
            </w:r>
          </w:p>
        </w:tc>
      </w:tr>
      <w:tr w14:paraId="4C3B62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BFD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FBF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2C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79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03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CF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E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8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9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AB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B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8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1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C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0985F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E54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26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66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33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66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1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6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1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A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7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3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F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46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63E8B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5538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F6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DD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7C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BF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F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3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6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C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5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27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2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A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</w:tr>
      <w:tr w14:paraId="76AFF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951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BD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32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5D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14A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0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2F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DD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1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F4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C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C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F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</w:tr>
      <w:tr w14:paraId="70457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275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6F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89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FC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01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3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1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5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3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F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1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B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3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</w:tr>
      <w:tr w14:paraId="0229E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69B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9D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D7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81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55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3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F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3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0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3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0A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D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F4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</w:tr>
      <w:tr w14:paraId="41B2B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49F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8C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22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57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A3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5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C4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9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2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9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F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1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9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053BCA5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976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C2A4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15D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E7E2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D8B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CA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B5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9A7B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E93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D6F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AD3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1967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A70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E47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D7AF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39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E0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92D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C0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80C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00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E90A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D743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1CDB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527D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B17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21A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67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D02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44F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F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6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B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AF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E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EB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ED4B5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F97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B0818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1036,1037</w:t>
            </w:r>
          </w:p>
        </w:tc>
      </w:tr>
      <w:tr w14:paraId="3C6AE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41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45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962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31C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C815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B5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CBC6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D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B08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6E7D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FD7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26D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EA7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2B5D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C10C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A5C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AE6E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066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DEE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4516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67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E7EE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CE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9AEC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8D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FB1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28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BF3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DF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735C9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7B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481C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FA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385E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98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199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73AB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72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6F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A5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C4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DD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4B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0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F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D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26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A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4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3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0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1C7D3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8D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33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8B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30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3A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87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3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6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6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7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9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7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0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2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</w:tr>
      <w:tr w14:paraId="0FF0D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785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E8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9C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1F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F4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C9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FD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8A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99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4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8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B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C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0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2CB11A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DA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DD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E9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17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60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0EF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2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3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6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8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5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0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D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6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CED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488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053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35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E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EE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69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5C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5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8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D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F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A0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4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E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</w:tr>
      <w:tr w14:paraId="67349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DBD9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6B6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C4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C6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AC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CB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0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3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C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F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2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9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F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1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</w:tr>
      <w:tr w14:paraId="172F0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EBAD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20C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07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1D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A5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E4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6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3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B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8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8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F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E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3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 w14:paraId="2BE4D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695A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E35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51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78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CB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6A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F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2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4B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3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4A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28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1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0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</w:tr>
      <w:tr w14:paraId="20C14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63E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4EC5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BE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00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79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92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3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8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EF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D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7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2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3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A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247B0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643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19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44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88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2D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D3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5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F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B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5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2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8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9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8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BFD6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C31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ED4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30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CD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D9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A1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2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E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5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7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7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0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6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BF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-47.7</w:t>
            </w:r>
          </w:p>
        </w:tc>
      </w:tr>
      <w:tr w14:paraId="7C213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237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7C8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F7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F0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26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03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4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B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A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2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B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1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7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0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27AE6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6D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1E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FA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93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C0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9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A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20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B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0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6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C9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8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</w:tr>
      <w:tr w14:paraId="6EF024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803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9E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A2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2B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6C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81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DE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1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D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7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6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E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3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</w:tr>
      <w:tr w14:paraId="29115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A43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56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E9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F5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E4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3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0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B0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E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DA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26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1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1D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</w:tr>
      <w:tr w14:paraId="59CA4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BD9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20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F8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08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1A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D4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2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8F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03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2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9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05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4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</w:tr>
      <w:tr w14:paraId="7E49B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4E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06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9C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F5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B1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D3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3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6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C3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3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D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D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8B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</w:tr>
      <w:tr w14:paraId="19BCC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85DB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91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4EB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44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5C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D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7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6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8B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8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8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C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4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264892D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189B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899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17DF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9C1C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7C0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23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F0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0378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63FB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F6A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3BB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689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835AF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F21C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A7C8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E0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52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041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E59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51B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09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572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5E83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C8D8D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165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095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C8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3F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B9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B9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CD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0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B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7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5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E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3944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9AD2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99E1F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</w:t>
            </w:r>
          </w:p>
        </w:tc>
      </w:tr>
      <w:tr w14:paraId="2CA4D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BA4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D0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8E4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7F3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EE6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F1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7185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D9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D2A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E4822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D6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9B9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749B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A97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FD21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99ECE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C94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030E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E7F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62D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FC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3CE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E2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E59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CB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6D62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B94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0498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86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3B19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EB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44B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1D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C9D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FA7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EA5F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0D41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DC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E40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0A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24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47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CF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0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6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12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1A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B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5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4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8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</w:tr>
      <w:tr w14:paraId="68C7B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D9F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46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52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95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46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F0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8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27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A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E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8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4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C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3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16F1F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970F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44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0B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08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DB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B4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5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F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0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2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4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54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D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9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 w14:paraId="1D36B6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178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B87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A9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37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0D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1A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F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A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0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DA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5D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E5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4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D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</w:tr>
      <w:tr w14:paraId="2953A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26D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18A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11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03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0E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5A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B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6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0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BC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0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8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6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8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453E6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391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750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5B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CF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C4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10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D0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3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10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B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64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99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0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3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EACC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727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28C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68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50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0B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3B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F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9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1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D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2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C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E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AE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-47.5</w:t>
            </w:r>
          </w:p>
        </w:tc>
      </w:tr>
      <w:tr w14:paraId="42618D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7BB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34A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DA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9F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E0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B1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9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D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7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7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0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F6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E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4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68C92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2A1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BA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AB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36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B0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C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8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CB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8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4E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E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0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</w:tr>
      <w:tr w14:paraId="08F2E4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A84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9C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F8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CC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EB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E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80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C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48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FF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CB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0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B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368306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F35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48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70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CE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8D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5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A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7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C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9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E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C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E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</w:tr>
      <w:tr w14:paraId="14B58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36F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4E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2E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15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EC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B8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34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79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7B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7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8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5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A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</w:tr>
      <w:tr w14:paraId="68F03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176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A8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4B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13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96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D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E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B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C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A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C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35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9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65C65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566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97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22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14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33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8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8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FF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7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C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4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2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5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76948AE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5E73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6D1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7757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2AF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C23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9CC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7B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038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8C5B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975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BC9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B9CF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EB302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2F6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4F59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7F3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A1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E46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009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AE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49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EAE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89B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B81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BF3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368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B6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7A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D0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A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09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3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2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C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0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8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D22BD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6E3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EF43A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13A4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D8B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47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52507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295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A0D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5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159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AB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72D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6E43E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892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1C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39F2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612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F865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D7C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AA9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A2F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058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C2ED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66B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5B22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A3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3B3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E77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7B1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17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E86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4B9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786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19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29A2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0E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2072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F8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81AE8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28D8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9C9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E1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A1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CD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4C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5C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D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5A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2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6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A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4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5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</w:tr>
      <w:tr w14:paraId="62965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45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8C0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C5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80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56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BA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E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6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0B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6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1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7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1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6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4B411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88A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CF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6A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61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FE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58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8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2B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F7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E2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2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0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B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E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 w14:paraId="5BAAB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CB8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B18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F3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5D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4B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2B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4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11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9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5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25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F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2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98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</w:tr>
      <w:tr w14:paraId="4DB2BA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DD3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48B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43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1C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60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8E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FD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6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6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7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5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F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B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7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3D0B4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B376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B5B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2B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37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9F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2A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4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3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4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17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E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A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B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D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6120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A01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27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5A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98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A8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B1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D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8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A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A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2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C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7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9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-47.5</w:t>
            </w:r>
          </w:p>
        </w:tc>
      </w:tr>
      <w:tr w14:paraId="1ECE06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1B9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533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1B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17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05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FF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F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2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E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D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7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F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86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0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77532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BD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FA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C9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9F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6D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F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C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1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07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D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9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5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DC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</w:tr>
      <w:tr w14:paraId="0BA35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090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E7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C9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CB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2B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4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F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2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26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F6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0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F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C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32D71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9956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7B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94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7F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CB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7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3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A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1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19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B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1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8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</w:tr>
      <w:tr w14:paraId="1D121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124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86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35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C2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B1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C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B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B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0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7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A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A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81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</w:tr>
      <w:tr w14:paraId="17856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C02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11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C8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7C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F7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8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4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1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1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8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0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1E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9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418A9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88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BE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22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81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DD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5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D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A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F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A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3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43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1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3AAC66E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60C1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587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AF8F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526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BF2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11B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77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3338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D78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BB2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631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FCCD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EAF6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569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3E4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073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43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F0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C0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21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FA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7E9E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885D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8E0C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A52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45A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30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6C4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D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5D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B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6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C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91E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F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5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7FC8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2A6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5E26B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6D30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8C94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65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9E6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20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BBA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F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C94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51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C04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38806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50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2B42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035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3A29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3E85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B19E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EBDB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F329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C76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56D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E1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01B0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51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B19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5B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BB6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CFE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5CF5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D8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6355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AF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467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41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DD721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E4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83B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082B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38D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D6C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4C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A7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75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BB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0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A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D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3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F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0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1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48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</w:tr>
      <w:tr w14:paraId="4C6E99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1E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36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2B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B8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23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83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2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9A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0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4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6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E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8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8A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</w:tr>
      <w:tr w14:paraId="08F28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032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C8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8F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54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87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ED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A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C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2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1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A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2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8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C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5BDA9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F29E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E0C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23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1A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90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7A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B2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2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3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B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9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C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6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D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0B983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9DA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98AC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8B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2E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99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17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B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4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32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B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3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C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C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19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343BE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42B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88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A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18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35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A4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3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7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B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E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8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C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9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3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02FD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1D0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EC8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16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6A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7F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FE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0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B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00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F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4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6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5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F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-44.7</w:t>
            </w:r>
          </w:p>
        </w:tc>
      </w:tr>
      <w:tr w14:paraId="30456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895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78D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85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AD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AA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B2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B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A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8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E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A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2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8E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C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</w:tr>
      <w:tr w14:paraId="741E71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59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65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1B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EB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25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19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7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9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F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7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F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A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C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27AE7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86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B1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8E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6E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FF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E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2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7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9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A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F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8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9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</w:tr>
      <w:tr w14:paraId="59E03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8DB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9B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25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9B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F7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2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6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CC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2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6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7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9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0F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</w:tr>
      <w:tr w14:paraId="68D26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3DE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83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E3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E4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CD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E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7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2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9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1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E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4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84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25F28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266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80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0E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46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20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A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B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9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EC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D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7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8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E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</w:tr>
      <w:tr w14:paraId="3C22F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1DB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E4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23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06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C3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4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E9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8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B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2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6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3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CD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0012418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74638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561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290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0888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D19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EB4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74B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0B0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A6F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6E7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2323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B950C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80C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434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262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2C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A2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D0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7B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32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55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542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FE6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B623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515D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FDCC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B0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A3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69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2A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5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B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6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F3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1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A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AEE6B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9AD9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16F54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BD03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57F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9A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DDE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87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9293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1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6CE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3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7F1F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D39D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F6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145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BD7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79D1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A17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D740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8AE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2147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F81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6B461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B8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A80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BE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EFC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CF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1CAF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F8D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79A3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2A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2F87C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08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2AF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E62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E3F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B7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2E84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C1D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C4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1BC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D0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0C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8E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63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2F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D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2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2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A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F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8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4D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</w:tr>
      <w:tr w14:paraId="357013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3AD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C3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4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D1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83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29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01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A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F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0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D4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7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2F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8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</w:tr>
      <w:tr w14:paraId="78C409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32E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79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93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17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B9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AA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5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F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0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20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6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8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9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1CEEB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B43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8F5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31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C7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1D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1E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BF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DE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06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7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9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7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C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8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2C679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595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9A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74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35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24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E4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4D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9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B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D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1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2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1C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6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165F26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ED9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692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76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A1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50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BD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5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86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F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10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9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4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D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F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FC3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7D2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A0C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06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1B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F3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DC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2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2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4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A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5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B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7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2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-36.1</w:t>
            </w:r>
          </w:p>
        </w:tc>
      </w:tr>
      <w:tr w14:paraId="76B03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CF9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1E4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14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C8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C5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13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8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7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1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0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D1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13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2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A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</w:tr>
      <w:tr w14:paraId="2964C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152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5F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82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1D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2C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E1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E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7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1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9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0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95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0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</w:tr>
      <w:tr w14:paraId="4D2B9D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F1A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70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E8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F0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DF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9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8B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1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F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A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8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A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C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</w:tr>
      <w:tr w14:paraId="73545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DD4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40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CC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1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4C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E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F4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5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6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0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0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5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8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</w:tr>
      <w:tr w14:paraId="5837F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26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9E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A4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BB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AA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B1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7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D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B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8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E7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B1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66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</w:tr>
      <w:tr w14:paraId="514CA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34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09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B4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61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B7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2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4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D5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7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0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5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B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D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</w:tr>
      <w:tr w14:paraId="73A96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402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C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F1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69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29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C8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5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6A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25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20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1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5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1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38BC929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BEB78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229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F75E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C3B7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C59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D07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CBD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C75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67B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0BD0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4444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48EF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0D6A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82E3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652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724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6AC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9D0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B1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B2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6B4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540D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9297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B3F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55A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EB4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FE0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5C8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F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1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C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86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81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0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8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E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057C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7D13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83586D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209A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B6B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A6B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D36C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FF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542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EE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9EA1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131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EE94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70408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6E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09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9845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4B76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8AF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D06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ABA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2240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C8ED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0C426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4C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42D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F5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4889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E9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C6D0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F0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6F3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BC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03A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B5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56FD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C0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9AA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CAF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DB7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3233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A5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96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F8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CF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F6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2B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0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FA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3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9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E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C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C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B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03BAE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610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DDE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7B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70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B8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06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4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8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8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2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2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3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1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E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</w:tr>
      <w:tr w14:paraId="44436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959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5D0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A6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0B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A6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EA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B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E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AA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E3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F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8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F0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B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</w:tr>
      <w:tr w14:paraId="4BD9D5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E88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E70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FF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B0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78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32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C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02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41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5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A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2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1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1C71C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3A5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183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81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3E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F0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07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B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B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C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F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E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9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0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8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6D6C5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546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D55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3F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16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AD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5E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C1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B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5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D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E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5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9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58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8B36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7B1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2CB6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21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64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8D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C3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F5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A0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1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39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C0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4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5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0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</w:t>
            </w:r>
          </w:p>
        </w:tc>
      </w:tr>
      <w:tr w14:paraId="42772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1BA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F747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D8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8D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63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C8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1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2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B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3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E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8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C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C6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</w:tr>
      <w:tr w14:paraId="5063E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7B2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E5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23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8D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8F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5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D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D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2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76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A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6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5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</w:tr>
      <w:tr w14:paraId="1994A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492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BD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20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09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DA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B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0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9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D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BA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9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2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E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50831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7CAD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7B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F9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58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257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5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F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8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1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C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8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7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E5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</w:tr>
      <w:tr w14:paraId="4C3D64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88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85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C2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B4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14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5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C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C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42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F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8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F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D1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</w:tr>
      <w:tr w14:paraId="31EFF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F1E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00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59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47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5E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5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B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3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DC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1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A9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1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B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57758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21E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C1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25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6E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C1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0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9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7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7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0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2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F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2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6E8E433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EE36F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29936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C170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E4E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9E78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C33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D84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E65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42D9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1AF6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34A2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AA7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10216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B18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D62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67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03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4EA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75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B0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C1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F387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DF0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BDE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C4F6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1D7C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3C3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83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D8E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5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E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96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0D9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84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5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8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1DC2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63E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E8F33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D219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8C1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4AB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ECC2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46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12B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5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DC8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D6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09E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2460E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CC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D4B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0B4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0B970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548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E3D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A99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1129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B26C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A9AC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DB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0E39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0E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17B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29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8F2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CC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1D18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03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215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29E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9166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32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757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98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13470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6922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5F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BB8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21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B6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01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F8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75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2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F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F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9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E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4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5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577.6</w:t>
            </w:r>
          </w:p>
        </w:tc>
      </w:tr>
      <w:tr w14:paraId="76ABF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70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A72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FA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C6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01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07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12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A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9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E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E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B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5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1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</w:tr>
      <w:tr w14:paraId="287C67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D8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303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AE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D0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19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81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D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06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1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7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A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A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4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7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243.8</w:t>
            </w:r>
          </w:p>
        </w:tc>
      </w:tr>
      <w:tr w14:paraId="60532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6F6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0E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77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3F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F6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22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3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2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4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A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9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9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2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4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</w:tr>
      <w:tr w14:paraId="65DDF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DC4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CAA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4E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2B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BC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67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B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7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1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8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4D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50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B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2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39A4B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217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64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35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5E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6C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22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2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5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B2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C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2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6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B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2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783D8B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E9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408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2A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62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0A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90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3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2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8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3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B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3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4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1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198.1</w:t>
            </w:r>
          </w:p>
        </w:tc>
      </w:tr>
      <w:tr w14:paraId="678F8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8012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252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B8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5C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B3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AE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A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7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F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C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1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3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2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0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0FC8E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53F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B46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6A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9C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9A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13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1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8C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0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4D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9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F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2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3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882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C54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36C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8F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64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0D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75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9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1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9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E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C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B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7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2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2C48B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026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29D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83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1F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86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81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E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E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4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8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5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57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6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D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6F2736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5F1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8C1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7B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20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D3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0B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9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E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C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F1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3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F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11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5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C07E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F01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A07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0A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9B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17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1D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6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47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A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7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1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E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5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A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031F4D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8F07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73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F6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8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37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74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E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F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8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1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9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5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83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C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62BB0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DE5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808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F5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CC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48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11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1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1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6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9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22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3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D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0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9A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A34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DE1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8E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CF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C6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7E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B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5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6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1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5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7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1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CC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7DB4D9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2F5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70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71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C63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31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D6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1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F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6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5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7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F2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0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E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</w:tr>
      <w:tr w14:paraId="754DC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ADD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14B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6A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1DD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79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CA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C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3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3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7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A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03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F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6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96D8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F22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B90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301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70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78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DB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C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E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0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F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1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E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C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3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</w:tr>
      <w:tr w14:paraId="6C8B8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97E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F3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4C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45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65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CB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FD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A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5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5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5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8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5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2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</w:tr>
      <w:tr w14:paraId="48CD1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692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338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0E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2D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0B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06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D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8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41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6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9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8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E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0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E64EC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2AE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184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66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27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80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51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D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B1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A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6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6D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2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8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DE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</w:tr>
      <w:tr w14:paraId="2EF02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99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66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E1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B8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22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60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1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9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5F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A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1B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C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9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6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</w:tr>
      <w:tr w14:paraId="44106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3C3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A9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97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6A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1C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BE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D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F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D5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E4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4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3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7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4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</w:tr>
      <w:tr w14:paraId="6ED4F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F0BE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7DD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CA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37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DB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F07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79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4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8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B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17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6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3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9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</w:tr>
      <w:tr w14:paraId="478C3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BB6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668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F8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90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3D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25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5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93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B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F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0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4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C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0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</w:tr>
      <w:tr w14:paraId="3858B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977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916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95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36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A9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CF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E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7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2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0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5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9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9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2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24F89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376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9E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F0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C1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86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0B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4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D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F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C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0A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F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7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B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F99E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633D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7A8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7B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02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D3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B4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E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E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B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F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4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0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C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B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-324.2</w:t>
            </w:r>
          </w:p>
        </w:tc>
      </w:tr>
      <w:tr w14:paraId="57058D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A8D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E81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CF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78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1D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0D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C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7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0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F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5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5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CC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D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</w:tr>
      <w:tr w14:paraId="4EE07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222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A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AC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1F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50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4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1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CB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D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2B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8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F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0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</w:t>
            </w:r>
          </w:p>
        </w:tc>
      </w:tr>
      <w:tr w14:paraId="1623A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68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F7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83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06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2C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9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3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6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5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4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BE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3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C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1701</w:t>
            </w:r>
          </w:p>
        </w:tc>
      </w:tr>
      <w:tr w14:paraId="6D853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A1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07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38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17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90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F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F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4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3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E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F0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11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1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</w:tr>
      <w:tr w14:paraId="701A5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AD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BA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4E2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C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5F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0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5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A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4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4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66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8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E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</w:t>
            </w:r>
          </w:p>
        </w:tc>
      </w:tr>
      <w:tr w14:paraId="70D68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5A1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52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A3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27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7B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A0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3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E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3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3F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5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3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1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1701</w:t>
            </w:r>
          </w:p>
        </w:tc>
      </w:tr>
      <w:tr w14:paraId="08706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F50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66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7E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D9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1C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4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D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8D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2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5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8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3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8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6AFC67A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5C9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316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C3FF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C973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0B5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858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55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51A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8A61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ED3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8C5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789C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5C83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522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D8B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6B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50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942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E9F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B5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45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2A5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A405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F56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962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7D8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11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E5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9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4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9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4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F5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7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6E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9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DDC0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F4A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9F730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C80D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46D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C5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CD2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71E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4587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2D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92C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2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046C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D8B2B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6E8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35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E34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2144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A16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7204C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3AF2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B5FA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F6F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B5AE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EF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20C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F6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329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973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6D1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AE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0C3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5FF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0BF7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BC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53A2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31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EBAD3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DA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2BB9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C78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127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5D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F=79.02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B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9F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85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D4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7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2E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2A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2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DF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2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A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C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344.8</w:t>
            </w:r>
          </w:p>
        </w:tc>
      </w:tr>
      <w:tr w14:paraId="04E5FF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8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9DE8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07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B4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27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E9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7B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4B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7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38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F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F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8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8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</w:tr>
      <w:tr w14:paraId="18FBC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9D3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BC9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09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5E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D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47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5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9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FA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B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93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1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5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7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2E1232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C1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6F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00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75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63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68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B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9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F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2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1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E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4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E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</w:tr>
      <w:tr w14:paraId="575C3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79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EC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C7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46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97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EE6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95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4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0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F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1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0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C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4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1000D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4B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059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37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D6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49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12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1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30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E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8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9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D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1A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C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36696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2FF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39B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F6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AB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AF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B1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6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20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1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91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9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4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A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9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23D1CB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AA4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848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98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67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25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E3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B6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F6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1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7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53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E5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8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1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D33C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938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004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B3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CA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04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E6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B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8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0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F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E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F4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6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7167F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F6B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B5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75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DF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A0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06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E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6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4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5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6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F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BB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80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1346C8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CBED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618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9E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BE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2A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86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D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4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6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F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0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3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A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D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28FA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853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E54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91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9D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25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299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B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3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F7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18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4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7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9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B9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0BFCE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73B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25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BE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5C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8C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0C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A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9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4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D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F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9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5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A2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5E66E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36FE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17B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82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E7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41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FD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5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E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8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1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4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B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4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5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0032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7C8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B5A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4A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79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71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2B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C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C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6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E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8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A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8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B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</w:tr>
      <w:tr w14:paraId="2AD67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46F2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9A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CE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B7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6A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2D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C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7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70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FA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6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D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1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F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</w:tr>
      <w:tr w14:paraId="681A2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FC8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00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E3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3F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35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F3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7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8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C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5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4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2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6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B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</w:tr>
      <w:tr w14:paraId="669B1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940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C8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0F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49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58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8E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E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B8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A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AF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0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4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1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A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</w:tr>
      <w:tr w14:paraId="6C745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C627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E26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51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D6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FB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C2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6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C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0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5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C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0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3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4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109.0</w:t>
            </w:r>
          </w:p>
        </w:tc>
      </w:tr>
      <w:tr w14:paraId="02405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115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E5A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A8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5F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B0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E1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BE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D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1B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6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5C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3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C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E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  <w:tr w14:paraId="45FDD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3E8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45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92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58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5F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31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A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1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6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A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1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E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9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F6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8C29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425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3CC4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51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D9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D1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31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D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4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9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0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7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-324.2</w:t>
            </w:r>
          </w:p>
        </w:tc>
      </w:tr>
      <w:tr w14:paraId="4A774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BC2D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F61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EE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2C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F7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23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D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B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9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5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5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5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E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1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-0.46</w:t>
            </w:r>
          </w:p>
        </w:tc>
      </w:tr>
      <w:tr w14:paraId="1D994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E17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31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5A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BD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00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B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7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EC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2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4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8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C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7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</w:t>
            </w:r>
          </w:p>
        </w:tc>
      </w:tr>
      <w:tr w14:paraId="76EB5C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65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DB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E6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E8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C4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E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4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1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4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6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1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DA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2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</w:tr>
      <w:tr w14:paraId="47A7D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6A8B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49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3D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5B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05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1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0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2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9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8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F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E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2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-0.39</w:t>
            </w:r>
          </w:p>
        </w:tc>
      </w:tr>
      <w:tr w14:paraId="7F1FF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5B7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33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EB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0B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BD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C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4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2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6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7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8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E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</w:t>
            </w:r>
          </w:p>
        </w:tc>
      </w:tr>
      <w:tr w14:paraId="72E18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746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37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BF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50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3E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4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4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D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E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D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4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93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0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</w:tr>
      <w:tr w14:paraId="3AF3C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776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0C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34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51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BA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2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4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E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A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7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B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0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6B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0.07</w:t>
            </w:r>
          </w:p>
        </w:tc>
      </w:tr>
    </w:tbl>
    <w:p w14:paraId="52C02C1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051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264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C23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0B8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ADE2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38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934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D89F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6403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693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406C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FF34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18C5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7D3F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C849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25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D8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3A0E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008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F1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81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AA2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A28D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3A26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972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47A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AD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BC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46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6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1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935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6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F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D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68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596F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D93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EC31A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673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368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A4E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8E9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13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FBC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D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48C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DD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59B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65D72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23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F4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EA7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AB0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E1CD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C366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006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8D6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776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6DB6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BC1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A48C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36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2A9A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FE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C43B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49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9261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9F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FE5E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7CF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3DC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4F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6A3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0CA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E2E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5B2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35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CC2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F=98.18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38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1F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E1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8F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F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A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A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4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7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7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E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7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428.4</w:t>
            </w:r>
          </w:p>
        </w:tc>
      </w:tr>
      <w:tr w14:paraId="6E9FF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2EE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2A5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F=64.23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26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E0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6A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2D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F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1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E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9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1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60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D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5A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275.2</w:t>
            </w:r>
          </w:p>
        </w:tc>
      </w:tr>
      <w:tr w14:paraId="087BE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67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A310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33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AF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6D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B2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5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C6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4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A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9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A7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1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0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</w:tr>
      <w:tr w14:paraId="48F25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7C57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A1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CB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1A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96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E4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A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2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12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6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D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6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0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F0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</w:tr>
      <w:tr w14:paraId="2E5B8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160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EA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36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99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1B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7C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7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9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E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B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A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B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A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C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4F41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BFB3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6A0A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84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52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AB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2E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4F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9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8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0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C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3C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F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C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</w:tr>
      <w:tr w14:paraId="320F0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CA5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DE5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87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3D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C0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02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29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6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2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C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2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7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2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3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</w:tr>
      <w:tr w14:paraId="32BE6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F1D2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14B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C1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4E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F8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ED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3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B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6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6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C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0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6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0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A73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990D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1EC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0F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4C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D5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C2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C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F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9F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D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0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2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E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D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</w:tr>
      <w:tr w14:paraId="686171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A42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D3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B6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97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3A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AB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C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6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BF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0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C2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0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4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39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</w:tr>
      <w:tr w14:paraId="13EB7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40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5D2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16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99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31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D58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5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A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7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D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4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1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A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C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</w:tr>
      <w:tr w14:paraId="0BEF4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1B7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42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50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55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9E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3D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E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AB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2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B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6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5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E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FA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</w:tr>
      <w:tr w14:paraId="7692A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544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CB3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D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B3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0B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B6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9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2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3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0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5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3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5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D6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</w:tr>
      <w:tr w14:paraId="0CDA7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F65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AEB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38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50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D9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39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3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8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8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65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5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1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B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7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7A0BD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0285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BB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07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3C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4E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12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6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6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4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3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E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3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F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3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FAA0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908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A5E5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B6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D3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462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B2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5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0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9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26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6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01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9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3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-297.6</w:t>
            </w:r>
          </w:p>
        </w:tc>
      </w:tr>
      <w:tr w14:paraId="5CEF3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F43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FE4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2B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1E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F6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1E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2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A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0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B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55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A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B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A6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</w:tr>
      <w:tr w14:paraId="49967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3F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07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DB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1D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65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9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B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3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0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6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2B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9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A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</w:t>
            </w:r>
          </w:p>
        </w:tc>
      </w:tr>
      <w:tr w14:paraId="4C30A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0438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50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85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A8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96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A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0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0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D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8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1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A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D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</w:t>
            </w:r>
          </w:p>
        </w:tc>
      </w:tr>
      <w:tr w14:paraId="02F74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16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21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B1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83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5E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1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7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5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CF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2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0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6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6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</w:tr>
      <w:tr w14:paraId="305BA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393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40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A4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B8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F4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1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4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B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0E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D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66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9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1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</w:t>
            </w:r>
          </w:p>
        </w:tc>
      </w:tr>
      <w:tr w14:paraId="26A532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9ED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B1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1D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B5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97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6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1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A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A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E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B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6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7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</w:t>
            </w:r>
          </w:p>
        </w:tc>
      </w:tr>
      <w:tr w14:paraId="106EA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94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5F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F6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A6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411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C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C3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3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12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9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7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6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B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14B9F2B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AC1B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899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7B91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7376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12E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2C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22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E519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61A5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19A1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84785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7311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407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EA4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FB4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29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B89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04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4D6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B8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21A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E09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8FE0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F07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DDB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8FA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28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653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7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65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70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2B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8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D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C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02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0C525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41A2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9FCFC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25C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0E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35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754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209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DBB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3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EF31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8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537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06A6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24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06A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510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10B6B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B0D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110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270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881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5AF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2FF7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0A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E594C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58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1FC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43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1CDE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C0B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03A5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0B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7CD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2F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A9E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50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0A01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8E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BFA0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953E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34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49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F=196.99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8D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F2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38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BF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6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2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AE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4D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F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10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C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19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859.6</w:t>
            </w:r>
          </w:p>
        </w:tc>
      </w:tr>
      <w:tr w14:paraId="15965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DB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E72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B8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2B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2D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AC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5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8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9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5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A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21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1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F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168.3</w:t>
            </w:r>
          </w:p>
        </w:tc>
      </w:tr>
      <w:tr w14:paraId="5A3C7B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940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8D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C3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D2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23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C8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A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05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B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9A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F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9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0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8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</w:tr>
      <w:tr w14:paraId="7C616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0EB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F2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52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D1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61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F1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3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5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0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6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7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B9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0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1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</w:tr>
      <w:tr w14:paraId="4075D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91E1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4E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0C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18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93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DD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2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F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7C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F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B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3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2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6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2EA3B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921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1F8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B9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3B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5E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A0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D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1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6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7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0D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6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F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4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345E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1372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3D1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E7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1C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2D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16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2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8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3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2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B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6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4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1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2FCAA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0CCB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3B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3E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12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6F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AC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4F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11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6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B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F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F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4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49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1D655B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C89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92B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C5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ACE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FF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4B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9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6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D8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F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A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6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A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53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BB1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F4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EBE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9B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3B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C3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3B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4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E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5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03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6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1F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4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D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1C6E7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141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2B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3C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03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61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60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E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E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3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1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1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8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1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B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</w:tr>
      <w:tr w14:paraId="086B7C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4C75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A010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44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04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44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02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E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9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E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6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B4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1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3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0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39EF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878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9E8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D0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D2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F5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7D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8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B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2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C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5A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C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B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1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</w:tr>
      <w:tr w14:paraId="2CAA7B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3FF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B9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A6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F0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1E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93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66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F7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1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4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E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B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2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D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</w:tr>
      <w:tr w14:paraId="47E358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CF8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EB0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BE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13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94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89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5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AF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52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2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D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6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A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4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</w:tr>
      <w:tr w14:paraId="190B65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2FA1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55C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FE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38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0B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C44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83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8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8D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7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06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D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D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5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</w:tr>
      <w:tr w14:paraId="7A8B4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444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67A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CF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4B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E4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52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44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41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2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2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9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0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1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</w:tr>
      <w:tr w14:paraId="1AE9A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E31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09B6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1F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7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C7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BA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4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B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04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4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C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5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0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B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4507B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CDA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F99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50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9F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77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4F6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2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C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F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5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E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D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3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6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9F4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434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6E2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D3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ED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22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70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2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9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1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C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9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C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7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C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-297.6</w:t>
            </w:r>
          </w:p>
        </w:tc>
      </w:tr>
      <w:tr w14:paraId="38618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8A9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CAC8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5B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3B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CF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1E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E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E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C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F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B9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A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C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A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-0.42</w:t>
            </w:r>
          </w:p>
        </w:tc>
      </w:tr>
      <w:tr w14:paraId="519CAE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4578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D6C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EB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4D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F7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66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3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B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B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C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D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21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A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F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</w:tr>
      <w:tr w14:paraId="42F2B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53A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D9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2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F3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D9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4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B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CC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2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B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F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5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1740</w:t>
            </w:r>
          </w:p>
        </w:tc>
      </w:tr>
      <w:tr w14:paraId="153C5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D9F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D8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D4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43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F5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C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5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83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C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5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6A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6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43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</w:tr>
      <w:tr w14:paraId="45203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4E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4C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F1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0F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3E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A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5F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C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DB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DE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DA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8D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B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-0.36</w:t>
            </w:r>
          </w:p>
        </w:tc>
      </w:tr>
      <w:tr w14:paraId="6B863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831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8B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A6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E5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16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6E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E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7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3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8F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8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6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C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</w:t>
            </w:r>
          </w:p>
        </w:tc>
      </w:tr>
      <w:tr w14:paraId="35D2F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778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5D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24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C5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CF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38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5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B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1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5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2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0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B5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</w:tr>
      <w:tr w14:paraId="5E949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D8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0F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F1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EB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87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D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C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4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3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42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D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0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C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2F62D23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1C6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E73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34C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34C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685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D9A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76A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A94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04D4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624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99A9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5D88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F66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DF0A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9B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39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F81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70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3A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54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E0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CFF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DE2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E564F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B22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1ED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23E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EA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2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7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8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6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1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F43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D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B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CF7C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E43E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A0989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2006</w:t>
            </w:r>
          </w:p>
        </w:tc>
      </w:tr>
      <w:tr w14:paraId="52F9E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772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925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385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51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61C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4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71CF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A43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0A9A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710F6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2249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326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80E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F37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483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C3C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0A7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07B8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4092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927BB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63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311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7E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8CF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34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21ADD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86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D25E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9F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89AF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37B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DC9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27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F88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2B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26D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9179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02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59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AF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6C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84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D4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F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A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2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05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C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7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C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24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</w:tr>
      <w:tr w14:paraId="73969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B66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3D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1D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F9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D0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53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95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6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F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B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2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3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5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D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</w:tr>
      <w:tr w14:paraId="035C0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6EE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5F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C3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FC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0F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3A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7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1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EB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1A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97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A4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25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6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</w:tr>
      <w:tr w14:paraId="2CABE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59C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EBA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8B5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D6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E1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8A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E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B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F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5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0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7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7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C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A827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A96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F33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E1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F6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D2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1A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1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7E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2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5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E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0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B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B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</w:tr>
      <w:tr w14:paraId="214D3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A3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8C9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3E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52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C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EE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E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22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C4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8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0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1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2F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E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</w:tr>
      <w:tr w14:paraId="78557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B15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5B6B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24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58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AC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FB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51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2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A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E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E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58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C3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3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137.1</w:t>
            </w:r>
          </w:p>
        </w:tc>
      </w:tr>
      <w:tr w14:paraId="2B5CD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5D37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228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CE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BC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D0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91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1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D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3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B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4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7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3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7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</w:tr>
      <w:tr w14:paraId="54348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249E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79E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D7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74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6F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E2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8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D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C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8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F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1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6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8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</w:tr>
      <w:tr w14:paraId="2F4B2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975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E304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C4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1C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9E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56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A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6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7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D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6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C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D0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75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76E7E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C20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07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0A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3F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A0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DB4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7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8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1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D3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D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4B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4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A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28F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E13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826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FF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A6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61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87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8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F6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A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1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5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A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E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8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-287.3</w:t>
            </w:r>
          </w:p>
        </w:tc>
      </w:tr>
      <w:tr w14:paraId="2325A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2A7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CE7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7F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C3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38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B8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5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1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32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5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B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A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4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1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-0.41</w:t>
            </w:r>
          </w:p>
        </w:tc>
      </w:tr>
      <w:tr w14:paraId="31B86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99D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8CE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A0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1C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EF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4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0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2F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6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A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FE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F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CF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</w:tr>
      <w:tr w14:paraId="65BA51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A76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6D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F4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FF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58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7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D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B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0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3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40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3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B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</w:tr>
      <w:tr w14:paraId="2BFF0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EF2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B8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E5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F9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8B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4B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C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A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4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08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E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7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FD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-0.35</w:t>
            </w:r>
          </w:p>
        </w:tc>
      </w:tr>
      <w:tr w14:paraId="495AC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68C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D5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D4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13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71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8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1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E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6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0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A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8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D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</w:tr>
      <w:tr w14:paraId="445F7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C5F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A7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C2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CC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51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A7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4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A2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4B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B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4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C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</w:tr>
      <w:tr w14:paraId="3F32D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15EE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60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3E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FB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33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8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E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2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6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E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7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C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4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06082EC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1D03C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B6B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EEEB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34D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B8C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A7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2F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51D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256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83B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9F89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5ECB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101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B9C8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C8A4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5A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6D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49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81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C90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BCD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B03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47A3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1BC9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8F0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BD8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3F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9DB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8F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F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C6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B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1E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D2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C8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AE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5BD0E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C79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8642E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62DC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1B2C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84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2C8B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C6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9EC8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ED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36FE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8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F25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6D26D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0B1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360B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52D55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C8AB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C93B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6E20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AC9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342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BF9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954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5C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2FE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0F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E743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B4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92A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06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8C88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B1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4DB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69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888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5C1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436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41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2087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E5B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6B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21C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CB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75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AD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2E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26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C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84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4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B9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5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D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24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</w:tr>
      <w:tr w14:paraId="6B776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49C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BCB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EE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C1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F9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BC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F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46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8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7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2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F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C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B3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37449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EF6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BB3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62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75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33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C4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2B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E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9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F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4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74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3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D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</w:tr>
      <w:tr w14:paraId="7EC3F6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E48E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57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15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9F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B7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CB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0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C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F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E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CE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9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A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F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299984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0921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03B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0C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66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F3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38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DF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2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ED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2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3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4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0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9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</w:tr>
      <w:tr w14:paraId="47175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04C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85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60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E8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58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27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B2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84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5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0C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6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0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6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A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</w:tr>
      <w:tr w14:paraId="4D0C4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6BF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75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93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96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E4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2F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37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F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F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D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7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5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5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D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</w:tr>
      <w:tr w14:paraId="3DF63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71F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FFF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AC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1D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92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FA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A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E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39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4F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4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C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A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2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</w:tr>
      <w:tr w14:paraId="5C399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8BA8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712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27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58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FE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8A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4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2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5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0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C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F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7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9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6141A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E16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8BF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D5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29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A0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4E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B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F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4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7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3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1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4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1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ABF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D35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83EB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D9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A1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57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DD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D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A0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98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D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32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4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C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3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-239.6</w:t>
            </w:r>
          </w:p>
        </w:tc>
      </w:tr>
      <w:tr w14:paraId="22665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DD3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EEE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94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45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7B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D2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5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1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7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D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CB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90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8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4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</w:tr>
      <w:tr w14:paraId="1F1D2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287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65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E6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FE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68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F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4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A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E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B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6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0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F9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</w:tr>
      <w:tr w14:paraId="39CB8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77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64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21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F7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21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1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46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3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9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7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C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C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0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</w:t>
            </w:r>
          </w:p>
        </w:tc>
      </w:tr>
      <w:tr w14:paraId="6CF4B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DF98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84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84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59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97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2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E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8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D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0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1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8E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D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</w:tr>
      <w:tr w14:paraId="445A2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16D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17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40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25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E3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A9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F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D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2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4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E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C3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C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</w:tr>
      <w:tr w14:paraId="16C6A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906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0F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52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21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0A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7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C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8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F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9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1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E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CF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</w:t>
            </w:r>
          </w:p>
        </w:tc>
      </w:tr>
      <w:tr w14:paraId="4B6B5C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0EA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B1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3E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A5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64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F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3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C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8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B5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A6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A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F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136FD1C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754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506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9A505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403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08B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346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C1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C99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CB2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E7F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296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18075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3EFA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9FB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9AD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785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8C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8122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EE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5B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24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C86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DA03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1CE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51E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6BBA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2008[楼梯间]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AB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CC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C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C69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825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4F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3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5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C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F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2713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5EB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3CE92B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F1B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7E1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8E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BA4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23E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C36E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9D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34D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B0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0B3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25F74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B15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E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04D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08A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9A2A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EC1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A699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3F87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BF2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9F5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C6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B09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E9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027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66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F01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60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676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2E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004D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F7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1891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01E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85BC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6F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7DA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0B47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19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0F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84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CE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F0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A0E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CB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9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9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B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8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1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A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3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</w:tr>
      <w:tr w14:paraId="6CBB8F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49A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9E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4E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AF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5D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F8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E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C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3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A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9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2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B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E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2B93FB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FD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8A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D0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1D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EF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12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4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9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3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C2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21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5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2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26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</w:tr>
      <w:tr w14:paraId="7C479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3AE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05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3D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58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38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E1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33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C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6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2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6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1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2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8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</w:tr>
      <w:tr w14:paraId="0B7E3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BADC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3E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7E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02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3F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75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E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4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E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F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6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C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A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B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</w:tr>
      <w:tr w14:paraId="5B15E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08D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17F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33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93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CF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EA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2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5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44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3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51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7D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58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38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</w:tr>
      <w:tr w14:paraId="0A709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9659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CB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56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08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A4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BB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B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29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6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C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8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D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24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19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</w:tr>
      <w:tr w14:paraId="49B2E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06C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A73C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D1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E6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EB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CB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3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D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1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4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0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8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49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B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</w:tr>
      <w:tr w14:paraId="3EABA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3F6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24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3E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23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DE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3C4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D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4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7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B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3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D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2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4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2D23C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F57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EA2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B7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04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9A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541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0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27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5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A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A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7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96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7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9B4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76E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183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2E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E6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3C6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73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1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7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6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FF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F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D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1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C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-237.6</w:t>
            </w:r>
          </w:p>
        </w:tc>
      </w:tr>
      <w:tr w14:paraId="321CB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8FF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76F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79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1B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3F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B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4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1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FA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6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3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D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E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E4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-0.34</w:t>
            </w:r>
          </w:p>
        </w:tc>
      </w:tr>
      <w:tr w14:paraId="75ACF4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84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25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F8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29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23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0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A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A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79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1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3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A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E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</w:tr>
      <w:tr w14:paraId="04F4A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732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C9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5E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C9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A3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1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E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3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C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E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0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F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C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</w:tr>
      <w:tr w14:paraId="69095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918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E1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A8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BC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68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3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4C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7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A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4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F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6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0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-0.29</w:t>
            </w:r>
          </w:p>
        </w:tc>
      </w:tr>
      <w:tr w14:paraId="4B8F0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B91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EE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73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0D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EB0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0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B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A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2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C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8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C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A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</w:tr>
      <w:tr w14:paraId="23568E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FD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52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C1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C7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BA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B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A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6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8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C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0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CF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9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</w:tr>
      <w:tr w14:paraId="65CC7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607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49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C2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6C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47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CB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6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0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0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9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8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8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7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1106903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1E19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E275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7B80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6CAF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187E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3C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79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BE21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2DB9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D11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C95D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0A1A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C87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8084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F54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89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5D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ED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B6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57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4B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5C2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9B4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0EF6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17BD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5A1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9C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B2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6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D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F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2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EB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9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4C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B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E570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43C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76C184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3B4E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317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6B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1AAD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95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ADA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6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4F57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C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FEE7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1890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364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58E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5DE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C9141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BB00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F01A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9891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0076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185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1CAA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47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8504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06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41EF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41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900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65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3522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78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E040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D4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FFA4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16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94D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43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DAE5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408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73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79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F=167.40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19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9A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2B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147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0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6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B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A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91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2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9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8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730.5</w:t>
            </w:r>
          </w:p>
        </w:tc>
      </w:tr>
      <w:tr w14:paraId="06AF5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62F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D9D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DB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26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E5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8A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B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F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B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4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2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9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E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C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</w:tr>
      <w:tr w14:paraId="50C7F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E8D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4C2E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F=75.60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6C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49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63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AE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2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5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2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8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21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1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0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5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</w:tr>
      <w:tr w14:paraId="620F4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FAF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093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75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C9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19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E8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1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A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A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B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C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D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B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7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</w:tr>
      <w:tr w14:paraId="0A672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AFF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C5E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A3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F2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C5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97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CF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8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F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3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A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A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B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F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F14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5B6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33E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F1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AD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86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9FF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A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C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4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9F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8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A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3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6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</w:tr>
      <w:tr w14:paraId="2FEEC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375E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4E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E8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9D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81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F2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3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4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3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C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BC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9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91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49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</w:tr>
      <w:tr w14:paraId="62481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D3A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54F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36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45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E4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AD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A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E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E6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F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3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A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3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27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F274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4A1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E68F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A3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F8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E2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35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F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C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5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8D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A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3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F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94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</w:tr>
      <w:tr w14:paraId="04D60B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2C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1E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E2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55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B3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84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2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9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C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D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C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E3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6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F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</w:tr>
      <w:tr w14:paraId="546B0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A693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FA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03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0D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F8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5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5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E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7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7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3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3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</w:t>
            </w:r>
          </w:p>
        </w:tc>
      </w:tr>
      <w:tr w14:paraId="1D79C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65C7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0F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BE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72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36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A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5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2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C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2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4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1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9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</w:t>
            </w:r>
          </w:p>
        </w:tc>
      </w:tr>
      <w:tr w14:paraId="67697B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68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57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B0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2B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F7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2A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B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6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B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E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4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7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D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AF5D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22A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8A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D0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3A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2E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5A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D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9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0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1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61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1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C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</w:t>
            </w:r>
          </w:p>
        </w:tc>
      </w:tr>
      <w:tr w14:paraId="2E51CC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354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D0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F5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22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C7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1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D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8F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5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C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D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4D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7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</w:t>
            </w:r>
          </w:p>
        </w:tc>
      </w:tr>
      <w:tr w14:paraId="23BA63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C6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BD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72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40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4A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2C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B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B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D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E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1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C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A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439B89F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4ED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DE09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5ACC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276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95D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1C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B6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D31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19E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245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7F7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E5D9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2FAB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4375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05D8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53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1A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4C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CAD9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D3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E6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3BD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1AE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8EB9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CCC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1EB27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DF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2A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E2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D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4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5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6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7C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57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1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259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E633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A8BE2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F83E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367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DCF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2B9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F1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95D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3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6BC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A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B8ED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01CB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954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FA9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91F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28E8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89B4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499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8C2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AD5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C3F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3D8D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3A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99F8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F8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1858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8D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4752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A9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665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E1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59E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1D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E24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4F0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D4E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10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804B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18F8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AA25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2A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87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D7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6F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AD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C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7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1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8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C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8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C2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A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</w:tr>
      <w:tr w14:paraId="0E1DD1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A9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938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57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01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FD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0A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2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D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F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61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AF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D9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7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B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</w:tr>
      <w:tr w14:paraId="3C6842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1E6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E4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FB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84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25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7C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07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D1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A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3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2C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7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5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1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6FE90C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A65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9AD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08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ED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E7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58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45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3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7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4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6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6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B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9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8128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95A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8C5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51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53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95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8B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E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E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6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E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A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A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7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3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64E24F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6F0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815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4F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74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DD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59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D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0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26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0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0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6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0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B5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</w:tr>
      <w:tr w14:paraId="7ABD6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4B1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4A2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11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6F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56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78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3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8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A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D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D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7F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3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C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</w:tr>
      <w:tr w14:paraId="3B7DF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6A3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6784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E1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F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11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C8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E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04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A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4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7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2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17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F1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3221F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280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886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59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3D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97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50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9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6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E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3A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B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E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8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A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</w:tr>
      <w:tr w14:paraId="11ECC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2C1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C8B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23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7C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3B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42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98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DF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F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4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B6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3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4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5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19FCB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900E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C2D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3E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1F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87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AB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B6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C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C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E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5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B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9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98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B9FC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39C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C61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25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08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21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C8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9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8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B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8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8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32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5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2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-215.5</w:t>
            </w:r>
          </w:p>
        </w:tc>
      </w:tr>
      <w:tr w14:paraId="67621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815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E91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7E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46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B8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D0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9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D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A6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2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8E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8D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6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C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</w:tr>
      <w:tr w14:paraId="6619C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3E66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85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F6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FE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DD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77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D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4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E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D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05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8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9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</w:tr>
      <w:tr w14:paraId="6DCB7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1CA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A1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5B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93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B9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DC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0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5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A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95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D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4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F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</w:tr>
      <w:tr w14:paraId="701F4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048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6F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13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BB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D1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0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C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D3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D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45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6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42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</w:tr>
      <w:tr w14:paraId="69689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CEF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CD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E3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3E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AB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0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B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A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5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D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3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9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9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</w:tr>
      <w:tr w14:paraId="72620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28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12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3F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24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5C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B5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0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F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4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F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AF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3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8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</w:tr>
      <w:tr w14:paraId="37B53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4B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74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02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3F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E3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2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A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D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1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A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92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E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82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488AE75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FB21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D9B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F9C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578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74D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2F2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804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3AC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E471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07D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7D1F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FF42A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BDA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8F8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5C7D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02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42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E5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A0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539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32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C0F7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B889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EAA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AC4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407AF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34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81E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2BC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9F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A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9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DB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16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4B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BE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A721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AEE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7EBB9C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B6D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99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CDB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34F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63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8A2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048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F714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D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564C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CC9E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099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93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7867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6907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F75C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1F3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1DA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8C9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E2EF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0946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8FE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268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593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FD3E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BF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A86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7D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77B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54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A84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98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704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E5EB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0400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54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61FE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EFD0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F7F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6D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69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7C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BD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D7D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7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C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39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A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5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2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C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F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</w:tr>
      <w:tr w14:paraId="210140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DA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95B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53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F5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09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23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8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0B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F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26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8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C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3F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F2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</w:tr>
      <w:tr w14:paraId="647F1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B39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EA6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7B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AC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52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77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4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19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9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C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1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F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B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C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</w:tr>
      <w:tr w14:paraId="02288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4837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57B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D0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6A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38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FC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0E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56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41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D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E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4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11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1A3F6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B2E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043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BF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3A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C9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A8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3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D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69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0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8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5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1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6A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5112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698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C4B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41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21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E8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EB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47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6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5B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5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B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4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F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4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11C07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8B64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FFB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3D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D9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71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9C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9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F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D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2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9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0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6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EF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</w:tr>
      <w:tr w14:paraId="59338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4F1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EEE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7E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34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31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B7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0D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C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9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D4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F2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E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6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4E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8820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1D23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BBA5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03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F9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DE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CB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6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4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2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C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A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E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4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D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</w:tr>
      <w:tr w14:paraId="32597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6C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26A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B4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FC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AD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95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0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0F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9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3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A1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8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3C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B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</w:tr>
      <w:tr w14:paraId="07A1A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F00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FD4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55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84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E0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67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7E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A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1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B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B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1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DF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EF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</w:tr>
      <w:tr w14:paraId="0B0BD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7043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B24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36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34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0D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4F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E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F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F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5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9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B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F8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3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2893F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5F5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720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15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77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5F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D5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D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8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A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5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E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3A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0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D1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</w:tr>
      <w:tr w14:paraId="13CBD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E4C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730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A3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DE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85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17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5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0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58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A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7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E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9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7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7942D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10A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48AB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DC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D2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DC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E7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C8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3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1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4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E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6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6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0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58E1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EDD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6D9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6E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8A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22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C5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E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B0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DE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8A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BF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1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6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4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-215.5</w:t>
            </w:r>
          </w:p>
        </w:tc>
      </w:tr>
      <w:tr w14:paraId="4F418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EBD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D75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C9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C3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BA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7C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7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6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B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3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3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2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B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0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</w:tr>
      <w:tr w14:paraId="2C01C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B6A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3E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88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C0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1A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D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5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A4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C0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C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77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E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1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</w:t>
            </w:r>
          </w:p>
        </w:tc>
      </w:tr>
      <w:tr w14:paraId="43C80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3293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9C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47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C1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33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4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8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5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8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AB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0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7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3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</w:t>
            </w:r>
          </w:p>
        </w:tc>
      </w:tr>
      <w:tr w14:paraId="5E8F6E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D6EE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A4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F1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1E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DA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4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C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F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3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5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FB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2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F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-0.26</w:t>
            </w:r>
          </w:p>
        </w:tc>
      </w:tr>
      <w:tr w14:paraId="5D170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73D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FC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2C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B3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C2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1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C0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8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3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63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B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3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9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</w:t>
            </w:r>
          </w:p>
        </w:tc>
      </w:tr>
      <w:tr w14:paraId="22684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648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05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01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55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63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7D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4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C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A1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B7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D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1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</w:t>
            </w:r>
          </w:p>
        </w:tc>
      </w:tr>
      <w:tr w14:paraId="667969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FA5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7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1D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8D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BB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C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8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B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A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A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9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D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0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53E30EA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263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E11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C237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99F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978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B1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25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34F5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EA62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525C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8AB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C65FD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BD2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85E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C79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90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7DD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816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5EE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89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17DF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D4B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6580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210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A70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695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E35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DA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4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546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7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1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38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E7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F3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C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AC1D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7920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27517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013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98C5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F65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E2D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70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79F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3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858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69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46B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1.00(次/h)</w:t>
            </w:r>
          </w:p>
        </w:tc>
      </w:tr>
      <w:tr w14:paraId="51873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A18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68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EEC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C29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94B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28DE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F0A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A5DA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FED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4FEC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2E3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A591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1B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F8B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0A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3C16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85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1E9A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E41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C9FD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82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38A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7DA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9D8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C7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432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8572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A1C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F3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F=90.24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A1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D4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C4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15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F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9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E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C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1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E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C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0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393.8</w:t>
            </w:r>
          </w:p>
        </w:tc>
      </w:tr>
      <w:tr w14:paraId="0BE0D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F9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3F0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20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60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7B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8E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1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2E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D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9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1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7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D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4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</w:tr>
      <w:tr w14:paraId="6DA7A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3E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D68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86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2B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1C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A9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2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7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F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A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D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0A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8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1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204.9</w:t>
            </w:r>
          </w:p>
        </w:tc>
      </w:tr>
      <w:tr w14:paraId="07E23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FD4F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8A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90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A3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2C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B3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4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DA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6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8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7E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0B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6E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C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7B321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DD8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E99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B9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AE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5D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5F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AB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F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7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2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0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6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3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B8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84A2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401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F2E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72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C2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11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08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9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8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0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1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C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E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1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1A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17A6AC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6CB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2A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FA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4D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6E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1E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D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6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7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9E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A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E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B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D3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</w:tr>
      <w:tr w14:paraId="09594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D6C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785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2A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3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16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61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F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3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B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23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B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1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2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8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1DED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F22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990F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89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A7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AF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D0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1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4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5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B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2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D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D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A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</w:tr>
      <w:tr w14:paraId="148DD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45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12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B7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70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F9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00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D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3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6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5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8C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E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6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E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653.9</w:t>
            </w:r>
          </w:p>
        </w:tc>
      </w:tr>
      <w:tr w14:paraId="68F6E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F13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71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8E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4C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13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B5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5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5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C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C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E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4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50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E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627.8</w:t>
            </w:r>
          </w:p>
        </w:tc>
      </w:tr>
      <w:tr w14:paraId="4BD19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636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735E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60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A3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07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A2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D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C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3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F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92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2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D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4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256.7</w:t>
            </w:r>
          </w:p>
        </w:tc>
      </w:tr>
      <w:tr w14:paraId="3F33E3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3CFB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46C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D5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A2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F2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4B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4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6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A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A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B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D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B9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3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442.2</w:t>
            </w:r>
          </w:p>
        </w:tc>
      </w:tr>
      <w:tr w14:paraId="0B586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68E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79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30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28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C2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CC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8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1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3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B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58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5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D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5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  <w:tr w14:paraId="3BA9D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E77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E1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4B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61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9A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12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C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F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D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C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E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8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8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0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BB5C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373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B5D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D6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B0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92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D6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6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DC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FC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9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7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F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1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D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-1315.6</w:t>
            </w:r>
          </w:p>
        </w:tc>
      </w:tr>
      <w:tr w14:paraId="1C658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4CF5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077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64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70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7DA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A4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7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C4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C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2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B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F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4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57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-1.86</w:t>
            </w:r>
          </w:p>
        </w:tc>
      </w:tr>
      <w:tr w14:paraId="2D5337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482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87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D3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5F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6C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E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82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6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4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A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2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7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C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</w:t>
            </w:r>
          </w:p>
        </w:tc>
      </w:tr>
      <w:tr w14:paraId="15B6C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E80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07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A1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0E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AF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59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2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4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8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6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BF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1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9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2357</w:t>
            </w:r>
          </w:p>
        </w:tc>
      </w:tr>
      <w:tr w14:paraId="49E9D1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4A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E8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79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42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97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9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E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62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4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1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4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9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0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-1.58</w:t>
            </w:r>
          </w:p>
        </w:tc>
      </w:tr>
      <w:tr w14:paraId="0A6E2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7B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79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F2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91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D8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E1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7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2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2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8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8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4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4F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2543</w:t>
            </w:r>
          </w:p>
        </w:tc>
      </w:tr>
      <w:tr w14:paraId="0A263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56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D44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57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AB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47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F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3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0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7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C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0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9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7D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2357</w:t>
            </w:r>
          </w:p>
        </w:tc>
      </w:tr>
      <w:tr w14:paraId="14E71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DD7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53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96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3E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89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2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0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A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2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F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6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4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BA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0.28</w:t>
            </w:r>
          </w:p>
        </w:tc>
      </w:tr>
    </w:tbl>
    <w:p w14:paraId="6DEFF8D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CB1E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5EA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A651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FB8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209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86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12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279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EE25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AE83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FF61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195F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2726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50DE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967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93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739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23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2A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5F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0BE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1F6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A960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042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6730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9FBB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2013[客房]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7EE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389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95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9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32A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4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B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0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E3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B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78E0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724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9D96F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272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02D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55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E918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F98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E86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D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F09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37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3A6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7F57D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14E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A9E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F2F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C6C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04A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4302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C00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B24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B6E7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ECCC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D1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F5FC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1C5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308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FC9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E41A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AC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A345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43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77A8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9CF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52B9E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0B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F5C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7E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B376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D6E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300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81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9B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F3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AB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3C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5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3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E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7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9B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50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13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3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</w:tr>
      <w:tr w14:paraId="3E93E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E97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B3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BA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A8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83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7E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FF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F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6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43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B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CA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5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D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</w:tr>
      <w:tr w14:paraId="45F9D6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48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B83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66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E7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EA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81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DA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F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5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4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98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1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6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C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</w:tr>
      <w:tr w14:paraId="1CEA9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D9F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003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74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B6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B9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73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A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5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61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D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9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02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9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9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</w:tr>
      <w:tr w14:paraId="0B6D0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C26E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3C8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FD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C0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50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E2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DD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4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1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4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F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62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CE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47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6726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A57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DB99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25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AD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8B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A2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99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D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A5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29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8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1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1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8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</w:tr>
      <w:tr w14:paraId="04B6B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598C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64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D8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54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74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10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B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A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8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E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FE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4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8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9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63A08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BBF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80C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07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22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88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95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1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72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4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6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0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F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4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EB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0971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D980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3CB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26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D4F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A9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05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3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2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A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B5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76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9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22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2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3741D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B16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81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9D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03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7E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8E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1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9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1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8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6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6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F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96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</w:tr>
      <w:tr w14:paraId="42031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400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9A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6B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EB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FE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E8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FD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6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1E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D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7D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5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9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B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</w:tr>
      <w:tr w14:paraId="75E022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885B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9ABC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51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6B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BE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16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9A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F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8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6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3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1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D2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9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</w:tr>
      <w:tr w14:paraId="0FCC6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C73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993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89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2B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1B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EA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E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0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B6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8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9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6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6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A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</w:tr>
      <w:tr w14:paraId="4E75A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F66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E54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53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F8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B1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0B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5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8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B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B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0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C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C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4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3A149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D26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101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B7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CE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58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49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8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B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F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C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6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E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7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D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DF81F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D5A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98DB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1B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FA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5A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D3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9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5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6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3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6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84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79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E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-210.3</w:t>
            </w:r>
          </w:p>
        </w:tc>
      </w:tr>
      <w:tr w14:paraId="633A3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3D1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398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E6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45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2D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0B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2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C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E4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8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8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7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3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4C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</w:tr>
      <w:tr w14:paraId="64C771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9C0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3D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3F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12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40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4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0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F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A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2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6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A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7A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</w:tr>
      <w:tr w14:paraId="09CDF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E9FB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BE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9A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12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14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F2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CC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1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9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68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B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2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4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</w:tr>
      <w:tr w14:paraId="79A58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A4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32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0E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70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4C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F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D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1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37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E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C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1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D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</w:tr>
      <w:tr w14:paraId="0B323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369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8E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72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0B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D2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A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28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6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B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EB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D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3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C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</w:t>
            </w:r>
          </w:p>
        </w:tc>
      </w:tr>
      <w:tr w14:paraId="0D3D9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F50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63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AA2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7B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EE8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4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A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7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3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A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0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7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5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</w:tr>
      <w:tr w14:paraId="5BC3D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1D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1C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2D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96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C5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48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75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54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9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1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F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6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5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</w:tbl>
    <w:p w14:paraId="3912411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EAB2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5FE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AF05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CE9D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C00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D9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BE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FC3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409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C3C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F46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3A189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3F7E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A08C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F6C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D59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8A4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57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25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2D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34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7B99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882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9F0B6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D8A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C5C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1E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C6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3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8C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BC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4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F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2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D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1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B5C9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BEA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96B99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4A2B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CF8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8C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4BD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C24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A161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CA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4AF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DC8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B8B5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658F8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27E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3FD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E78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3F1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F356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07B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46B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9B76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BEAA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9183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4E4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E8E10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1B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C46A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A9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D397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83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EEF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FF5C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6DCBF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A18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239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220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0BA9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CE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3B8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A70D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AD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5FE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73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D0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74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53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2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7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F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D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7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6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5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1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</w:tr>
      <w:tr w14:paraId="7AB233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015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75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0E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E0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B8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ED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6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F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3D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D6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6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1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9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8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</w:tr>
      <w:tr w14:paraId="42149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B9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D2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4F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A1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68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0B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0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0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D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63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5C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9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C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4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</w:tr>
      <w:tr w14:paraId="234F9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0C5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3E4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9D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7A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81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0B1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A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6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2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F9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2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B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8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0A069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2E5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512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0C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7C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25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CB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8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C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7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A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0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C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A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9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6B3E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9E3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B999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55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E3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CD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7C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6E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A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2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C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9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E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C8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B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</w:tr>
      <w:tr w14:paraId="08ACA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CDD0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AB4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E1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FC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5E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76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75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A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D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92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2B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A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9E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9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58826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26D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6D9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F4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8B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65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BC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5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F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3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5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1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98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5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7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09C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78B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0C1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D5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5B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DE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09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7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5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B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C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FD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6B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A5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B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2130B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247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CCF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BA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84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B2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16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F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A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D7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F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61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D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5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E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</w:tr>
      <w:tr w14:paraId="78A4A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A70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857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52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DE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C0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71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2F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D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46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5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E6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EE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0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9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</w:tr>
      <w:tr w14:paraId="77C91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77C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94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86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B1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56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790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17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0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8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4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8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F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0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60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</w:tr>
      <w:tr w14:paraId="47336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019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E2F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AC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7E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B0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8E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0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FD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A4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C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0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8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1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F8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</w:tr>
      <w:tr w14:paraId="5FC0E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3C4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615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00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FE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01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9E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7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89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D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3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5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F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09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F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6860A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540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8C2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D2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D3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08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78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8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0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0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D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6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6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3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9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81EF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B67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2B59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2D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AD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52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45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E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1A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F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D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B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50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8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D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-210.3</w:t>
            </w:r>
          </w:p>
        </w:tc>
      </w:tr>
      <w:tr w14:paraId="19FA8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D96E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ED5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47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D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F9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CF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E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2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4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D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61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2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51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B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</w:tr>
      <w:tr w14:paraId="64465C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998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C1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77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66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22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0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18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B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8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1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5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F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5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</w:tr>
      <w:tr w14:paraId="0BD0A6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5F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7C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08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D4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48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6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8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49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F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D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5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7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A0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</w:tr>
      <w:tr w14:paraId="097D65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960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D4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46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C2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E5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D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5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7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B0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6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A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5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A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</w:tr>
      <w:tr w14:paraId="1E44D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E762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D4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74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38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62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5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E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3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3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A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C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A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2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</w:t>
            </w:r>
          </w:p>
        </w:tc>
      </w:tr>
      <w:tr w14:paraId="42DC8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6700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7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3E2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95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DB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F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D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D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8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6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ED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F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A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</w:tr>
      <w:tr w14:paraId="03F20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934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DE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83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5D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B7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9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A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5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F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6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4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6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5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</w:tbl>
    <w:p w14:paraId="203A15A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8DED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DA8E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C69C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B22B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AF0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6E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BA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29D4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186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E40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D943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5D04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735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848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2B1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63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C4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7B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9D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31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03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4F2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A19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98A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D3F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3A1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5C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818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E31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D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44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1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3B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3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3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E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C3A6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228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E6BE3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4A26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9FD8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AEF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37FE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D2A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515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5ED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3D8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C3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663D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BC8C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91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C63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9AD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9D26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193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8FD0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64D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016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E812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082E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59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AF9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24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3A0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DF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B0F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5F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F3C4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72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CF6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7C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9E50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DE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BA21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05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8F0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27F4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ADE4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7F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B4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E0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8F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51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8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0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D1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9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D4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E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A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E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91.2</w:t>
            </w:r>
          </w:p>
        </w:tc>
      </w:tr>
      <w:tr w14:paraId="31477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53A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5B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DF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8C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7C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16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6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5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C1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D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1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7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4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C0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</w:tr>
      <w:tr w14:paraId="59933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D78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5D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CC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B0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C3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37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2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9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16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E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0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A8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4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3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67083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61D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CA1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B4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A7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80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F1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6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4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F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C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8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3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31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7D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4760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289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015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82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37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4E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19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1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FF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0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A5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B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3F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5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C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1E2E5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B742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B2B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F9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E2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DF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99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4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E9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2C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C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2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71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04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E9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</w:tr>
      <w:tr w14:paraId="722EB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8E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24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BF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E9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E7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C9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1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B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C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5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E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8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4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0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</w:tr>
      <w:tr w14:paraId="2B963C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2D8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29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34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BE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36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12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C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0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F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B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87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E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E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83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</w:tr>
      <w:tr w14:paraId="1DD5F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5F9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417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79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43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D1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42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D6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B3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69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A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7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D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F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2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</w:tr>
      <w:tr w14:paraId="6D373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847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DA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67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BB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92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0E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71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20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5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6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87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B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5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9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  <w:tr w14:paraId="464EC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DE2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9D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B8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56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98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C1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C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7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3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20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F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D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B1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4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9261F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E5E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7B0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63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D3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DC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7B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D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B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0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B4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F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2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D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4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-210.3</w:t>
            </w:r>
          </w:p>
        </w:tc>
      </w:tr>
      <w:tr w14:paraId="371EA0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9B5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8E1C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96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90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FF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56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9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7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2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4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6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12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BD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3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-0.30</w:t>
            </w:r>
          </w:p>
        </w:tc>
      </w:tr>
      <w:tr w14:paraId="6578D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28B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00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DC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00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CF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77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0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4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3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0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8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5D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E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</w:tr>
      <w:tr w14:paraId="5F9D1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03B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06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94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D6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A1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6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D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A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96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E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5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44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6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19F05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D513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85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79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83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2B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E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8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9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AF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D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0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F9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2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-0.25</w:t>
            </w:r>
          </w:p>
        </w:tc>
      </w:tr>
      <w:tr w14:paraId="6FB05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C67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A1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03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3E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34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8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B1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3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F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9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D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E8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A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</w:tr>
      <w:tr w14:paraId="3F516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36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7C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D7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60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8E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F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D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5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B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3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C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7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9E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34FF72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ED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F0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8E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F9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2E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A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3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C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B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2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61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2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E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0.04</w:t>
            </w:r>
          </w:p>
        </w:tc>
      </w:tr>
    </w:tbl>
    <w:p w14:paraId="00A9141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6B5E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5FD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3A2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1F4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4F81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AF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968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492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D67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D5A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55F6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37DB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AA3A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0C5D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AE4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DA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B6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8A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BA7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F67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07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308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BB12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154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7441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C33C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247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4D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4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C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22A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0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7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60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84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4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15C93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81F3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83F62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4171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F5E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A9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2A48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44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2961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F2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1C9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F9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A4E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AA1E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149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BE4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D16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698C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5C4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3DC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899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E759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0E1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77E9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39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9A68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DC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0ECFD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5B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5EA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15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E4A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9C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48453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E2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1E20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D8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EAAE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CC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03A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78F1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2B8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F71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7B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33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C2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C5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E4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24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E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B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40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5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1B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B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</w:tr>
      <w:tr w14:paraId="6865A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60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23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7B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6B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1C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9F1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7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A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5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F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3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1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F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1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</w:tr>
      <w:tr w14:paraId="0E710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6F8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511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7C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60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99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AF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E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A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F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9E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6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5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1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1E984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734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0237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00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DE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9F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E7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D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D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D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2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29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6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F2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6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2524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DB2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B6A1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C7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AC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6B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A1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7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7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1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69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D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2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E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E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68B4D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11E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F31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84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1D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9E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17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D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3A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0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3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9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E8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4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B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</w:tr>
      <w:tr w14:paraId="0F4702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34D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D5B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C2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2F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19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27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7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0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4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13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8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17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5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84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</w:tr>
      <w:tr w14:paraId="45EFE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CEF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8B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37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A7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92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A37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1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A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B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6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8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23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A4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F0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</w:tr>
      <w:tr w14:paraId="71FB9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37A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F31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A9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AC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A1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EC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DE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F2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0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F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D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9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C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D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</w:tr>
      <w:tr w14:paraId="1CDB7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82D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598A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0C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70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7E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F0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5F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8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F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C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1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B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8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5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  <w:tr w14:paraId="2C9B1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D5C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4D8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5D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0D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5C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3F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8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0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D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4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13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D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BB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0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8C39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567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5A6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C1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1B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8A0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61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B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40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7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E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B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2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3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7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-148.4</w:t>
            </w:r>
          </w:p>
        </w:tc>
      </w:tr>
      <w:tr w14:paraId="3E9E2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CCE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017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85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D0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AA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24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09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4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B8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3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0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0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6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6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-0.21</w:t>
            </w:r>
          </w:p>
        </w:tc>
      </w:tr>
      <w:tr w14:paraId="5FE07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9D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C1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78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76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98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6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B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B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C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9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8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F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0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</w:tr>
      <w:tr w14:paraId="5CD96E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29C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6C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F0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23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65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3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9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44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83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7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6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6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7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</w:tr>
      <w:tr w14:paraId="4DF57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3B2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71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1F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96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75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D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9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DE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1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F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F6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9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AA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-0.18</w:t>
            </w:r>
          </w:p>
        </w:tc>
      </w:tr>
      <w:tr w14:paraId="10A1A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F40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9D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54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46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25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67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E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A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0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0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6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A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7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</w:tr>
      <w:tr w14:paraId="79C9C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B56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29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DD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E2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BE9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7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D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D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B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B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A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F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7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</w:tr>
      <w:tr w14:paraId="041B3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B6A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88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24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E0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E1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8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E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5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B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1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D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D0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6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0.03</w:t>
            </w:r>
          </w:p>
        </w:tc>
      </w:tr>
    </w:tbl>
    <w:p w14:paraId="286E4D0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D94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C32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653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D3C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E5EC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8C1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DB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DAE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15EA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462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72D3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560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83F2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B28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C73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B0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4C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45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587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7B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42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658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F0D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FBC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3BB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663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33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6C8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0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B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7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0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14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C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EF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D5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96F7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503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62F16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216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002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85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183C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6B7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698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7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B0A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3E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8AB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789594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775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A1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AF9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A913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697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387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323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B1EC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DD3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13A7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BE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F437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EF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19CB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15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C165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A4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5DB9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FB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45B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6C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29C3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75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9F51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3B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39A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414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C2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AE9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F4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6A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C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D4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19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6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5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0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4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CD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2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D7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77C6DE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2DDD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156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19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67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82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6E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5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0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B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E5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5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7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5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2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</w:tr>
      <w:tr w14:paraId="637E2D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7DD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011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A8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7A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63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A1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0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9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1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4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C9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9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D8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2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64E15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ACE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973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0C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D0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74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5D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1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A1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07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4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8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D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BE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A332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2F3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B84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00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49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AF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EE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2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C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D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5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7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7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C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C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46168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991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72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0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E9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63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E3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C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C8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C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6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71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50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6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A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</w:tr>
      <w:tr w14:paraId="5DF29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97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5E8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9E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B8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E1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69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0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5B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35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4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C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7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1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1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635E0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415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1E8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82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8A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4B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52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1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2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1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5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B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2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C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C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</w:tr>
      <w:tr w14:paraId="30002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D4A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9B2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52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35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84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1F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D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3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4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F2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3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6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A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B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</w:tr>
      <w:tr w14:paraId="6A97C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033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54A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19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DB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8D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48F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5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2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D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3D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C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F1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7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0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17E72E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935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8D6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04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D3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48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45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6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D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7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6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7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B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9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0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EC43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B6C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39F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48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D3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17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3D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30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9B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0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6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0F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F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D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B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-81.0</w:t>
            </w:r>
          </w:p>
        </w:tc>
      </w:tr>
      <w:tr w14:paraId="56F36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F68E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E91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E1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45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25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93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5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2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4A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4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DC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9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0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739E4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A8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56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06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25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D6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DC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79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5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31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C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D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2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7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</w:tr>
      <w:tr w14:paraId="4E0E3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10CD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CA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B0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1B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F9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6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B9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3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0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EF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F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E8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2B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</w:tr>
      <w:tr w14:paraId="7FAAB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3C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02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7C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D5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69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CF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23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7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0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A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E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7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D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</w:tr>
      <w:tr w14:paraId="3BD1E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17F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82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12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7F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56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B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C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D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6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6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8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9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</w:tr>
      <w:tr w14:paraId="481385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46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66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C1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8F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CD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2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7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9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E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72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0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EE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3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</w:tr>
      <w:tr w14:paraId="42A75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FC3B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4D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90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0D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84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B1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F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E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B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9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2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1F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8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63C0192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8F9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B082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6F69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331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658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00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44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702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20DF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01AF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7E5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A191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EC1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418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0FE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59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2B7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628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E5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4D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BB3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7B9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FA6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2D2B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E5E1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C80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44B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64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3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14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8B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E0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0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B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2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E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3BB3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28E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118EC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C4B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765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7A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40DB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CEC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2A7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E2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1EBF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B2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6941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01398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B2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B2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516A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ECD6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231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ACBA1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49C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3244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981C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27F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421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E14FF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55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33C4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61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69D2B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9B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11E7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976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CB4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41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6C71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94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567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4B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252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E76D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C703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98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80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9E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D9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E8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D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9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6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1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8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AB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4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4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</w:tr>
      <w:tr w14:paraId="4840D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BF0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E89E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52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04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17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33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7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8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D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1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5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F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F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A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</w:tr>
      <w:tr w14:paraId="1714F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B5BC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3E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71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89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17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8C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6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7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56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2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A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C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6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BD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756B5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14D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25E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12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17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06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1E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0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48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C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CC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B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5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D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6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5C2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F62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54E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F8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21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C1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3C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61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C7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5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7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89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F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7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5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2A8A4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67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25E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65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94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65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33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3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0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B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6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E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9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B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6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</w:tr>
      <w:tr w14:paraId="4C5E8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92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6C4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32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ED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78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42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6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91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F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7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C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8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E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D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</w:tr>
      <w:tr w14:paraId="1E161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C06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09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25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69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1A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43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B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4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E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0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3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FB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4E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7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</w:tr>
      <w:tr w14:paraId="519425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E99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D06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4E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14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F1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88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E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F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14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5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A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CB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1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D0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</w:tr>
      <w:tr w14:paraId="38E75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405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59F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FA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FA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C0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F6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E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3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B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05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B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6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1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3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44531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72C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9E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5B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C8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7E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5BD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BD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5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F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6D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7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BE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D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1D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0A0B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3A4A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EAE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C9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18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3C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0B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5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1D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F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8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6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AB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4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4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-79.3</w:t>
            </w:r>
          </w:p>
        </w:tc>
      </w:tr>
      <w:tr w14:paraId="539C0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D9DC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92D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ED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0A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2D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F9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F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E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3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1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A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2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FC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F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5CB9D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20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3B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6D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07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B6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D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17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D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6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B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9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B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5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</w:tr>
      <w:tr w14:paraId="6FC65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A4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AD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27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FB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8F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5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C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4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0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5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9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37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19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</w:tr>
      <w:tr w14:paraId="37353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39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A0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C4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21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AE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DE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B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A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A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5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E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FE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7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</w:tr>
      <w:tr w14:paraId="3DAE9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77C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75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60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EA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5B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05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1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0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8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44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1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9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79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</w:tr>
      <w:tr w14:paraId="7E94D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D7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A4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EF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59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EF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4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3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D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97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8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7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B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3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</w:tr>
      <w:tr w14:paraId="4484E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345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7A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A2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A4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3B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C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31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C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E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1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9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E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B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1E8463D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CAE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247F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36402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166E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867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516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0C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9E1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71D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1660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6B5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BA32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22A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851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E32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0C1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DD4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D5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250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F7A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B0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4D73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188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6CA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DEB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8F7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DB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6A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3B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F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9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C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C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5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881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3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075D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B98D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694F85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E8E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DE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04B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54C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E0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E350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74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D10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6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9546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2B4E0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0E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53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FB0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EA5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818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D75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F693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B79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E4A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C537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1C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49C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6B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DA63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C1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D1F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81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87B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28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4449F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8A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2AD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C5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1103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BF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4A8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A68E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DE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F79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C7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BD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03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22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B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0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6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5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A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B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6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6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</w:tr>
      <w:tr w14:paraId="1176DB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1B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43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5E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79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3B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04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10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4C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2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7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24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B9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9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05073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D73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EEA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4B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D9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94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15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EA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2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4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F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6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7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D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4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04DBB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3AD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75A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CC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1A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24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D1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0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4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B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D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83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E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A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4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977C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EB7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F1B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28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2B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C4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E94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2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4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E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4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E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C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B7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F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0484E7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69C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F3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4C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DC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4E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5F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F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6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D6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5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7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90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B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8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</w:tr>
      <w:tr w14:paraId="208F9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34F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927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3B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55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1C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A6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E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8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8C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4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6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A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D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37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</w:tr>
      <w:tr w14:paraId="36C64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701E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2BA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5A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82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AC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EA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E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2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7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7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9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03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4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6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1BFE1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167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69A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39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29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9D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33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5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7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6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F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4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B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7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7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0AEF0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474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5B5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8E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52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40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6C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F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9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AF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6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1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7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F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B8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37A0E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D2F6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683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CB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CC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46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F8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85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5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3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A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4F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C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7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D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85CE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09DD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7EF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9B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3C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4C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01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8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C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F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E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6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1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D3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0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-78.5</w:t>
            </w:r>
          </w:p>
        </w:tc>
      </w:tr>
      <w:tr w14:paraId="08C6A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0EE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D24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F1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37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2D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99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E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5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7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B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B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2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F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1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71EE7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B38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2C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AC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FC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AD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45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D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2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3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8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0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7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E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</w:tr>
      <w:tr w14:paraId="2BF9A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4D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91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90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4A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08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3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F6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6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1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D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F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04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9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</w:tr>
      <w:tr w14:paraId="6C8CE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486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04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7C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0B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C6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1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E7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31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4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F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8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8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C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1D248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208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BE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0A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11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96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9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B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E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A9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7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6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0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</w:tr>
      <w:tr w14:paraId="479C6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B8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BE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F8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E6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8B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9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25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98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A9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F8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7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5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5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</w:tr>
      <w:tr w14:paraId="7A400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BD68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1D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2B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CF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21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D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3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A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3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5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4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8C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F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3C412AA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E67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099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EE38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2C8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6328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0A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321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B689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B847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B87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1BF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F382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B243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59D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786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13A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809F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E3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C6E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32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EFA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0F00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8050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43C0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A03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1D29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0D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744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3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5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A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B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8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B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1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23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811A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ED62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92361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2021</w:t>
            </w:r>
          </w:p>
        </w:tc>
      </w:tr>
      <w:tr w14:paraId="10C8E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27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32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D7E5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C7E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FB5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6F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7E38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3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1E7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42764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B9BA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9B5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88A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90EC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16F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C6A2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7E6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74B16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B38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97CD0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78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D37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E7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572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5B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2873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08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ED58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C7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DB3C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7E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2B38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59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6A4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E3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E12F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B86D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40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86E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4A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3C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3C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C2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6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F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A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8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C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75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2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9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</w:tr>
      <w:tr w14:paraId="0B4837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ECE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0ED7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AD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72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4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55D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B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D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7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0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0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4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0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8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</w:tr>
      <w:tr w14:paraId="08D40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E899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C52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87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1A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32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14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11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F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7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CC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EB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9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C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6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1572EC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985D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5FBC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CB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61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DF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DC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7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BB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B1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1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51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2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94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7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621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8E5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C44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BD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DC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47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50B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6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A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9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6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0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24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0E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D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1AB13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8CD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2C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2D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0A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16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70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E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14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8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9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9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71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3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1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</w:tr>
      <w:tr w14:paraId="709D9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8B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AEB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1E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7A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C0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F8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3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A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F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A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9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E6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6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3B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</w:tr>
      <w:tr w14:paraId="23ECD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082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277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0E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A5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42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15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52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D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9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2A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7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5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7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E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252AE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96C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96C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31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0F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40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E8B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B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01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37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60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01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3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C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8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21797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691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528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B4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0C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24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736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4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A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C8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3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A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5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0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F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6A147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B1C5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88A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E4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E9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3E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3F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7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C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7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7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7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7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5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54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F70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3F6B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75F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B0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2A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5B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454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AC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1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3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B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8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CB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B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6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-78.1</w:t>
            </w:r>
          </w:p>
        </w:tc>
      </w:tr>
      <w:tr w14:paraId="72198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2E4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C06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26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7E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AE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2F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3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7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C2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0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D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E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7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9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3B679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7E6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52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69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3C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03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8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4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E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2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9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3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A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D8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</w:tr>
      <w:tr w14:paraId="313C7E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D0C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B1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76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C8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D8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E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C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F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2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E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2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1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1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</w:tr>
      <w:tr w14:paraId="12189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A42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22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D9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242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C4E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F8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3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1F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9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B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C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85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2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33E640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9C0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46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3C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D2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67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62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2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F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9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2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D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F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C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</w:tr>
      <w:tr w14:paraId="73528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9E4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1D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31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85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E3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C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4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42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B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B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1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7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D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</w:tr>
      <w:tr w14:paraId="642A2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D1D8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3F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55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87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7B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8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7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8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4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88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C4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D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B3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34C6933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4B5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7E80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4CB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9F88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5B6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A9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D08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6E2F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756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D68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A31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84F2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40A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2E52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ED2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28A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CF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08F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ED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79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FE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4A03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D08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271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198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20B8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2022[储物间]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58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D69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F3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A8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52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E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A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8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C0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A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1F58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38F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75F05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A87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274B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4DF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88A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B57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0A96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3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E65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9D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83CE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707C7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1C0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8D26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1881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D2D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039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3DE83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6582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ED3E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B186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0EC2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15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905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229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238D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BA7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A0A3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F2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C54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7C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A1E2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BD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56046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8C6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4B80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51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334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15A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6A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945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A8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5E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C6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711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46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B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B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A3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6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4C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D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C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</w:tr>
      <w:tr w14:paraId="063D1E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EB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D5D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CF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05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5F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7A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9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0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B1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65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D1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8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5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4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</w:tr>
      <w:tr w14:paraId="009E91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76A4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99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23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EE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FD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F5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9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30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C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03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D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E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8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D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10004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D37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32F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9F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FD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2C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FC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4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3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5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1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78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C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3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8D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4BA8C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7029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C49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1E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8E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5E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5E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3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6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B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1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2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A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9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6D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492FD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70A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F98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15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06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26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F4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0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7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4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2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5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13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6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9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</w:tr>
      <w:tr w14:paraId="477B2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087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26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66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7C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95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AB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4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FC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7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6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A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E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0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3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</w:tr>
      <w:tr w14:paraId="6772A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FCC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BF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09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32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F3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A7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5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BC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87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C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D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1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C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0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08C32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421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5DC2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E6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51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18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FA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0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9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C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E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55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A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1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1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</w:tr>
      <w:tr w14:paraId="78D52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D4B4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8D3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AA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34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C3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A9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8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D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9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C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6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6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2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D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73A39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25A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CE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CD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F5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AD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7E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7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D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D5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4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F6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9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1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8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FF1D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317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C3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59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2A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B4F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DD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E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D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8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F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0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D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7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0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-76.9</w:t>
            </w:r>
          </w:p>
        </w:tc>
      </w:tr>
      <w:tr w14:paraId="7E05D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536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E834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AC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77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94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1F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B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4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8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2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6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A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9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C8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7180C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325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A5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2F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67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3F3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0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11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D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DA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2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D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5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B9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</w:tr>
      <w:tr w14:paraId="4E56C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CA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26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A8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65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E2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2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9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E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5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D1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18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3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68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</w:tr>
      <w:tr w14:paraId="5943C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74A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2E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D6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69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7E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4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5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C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8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D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A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A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E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79B55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B17C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CF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B7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5A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A4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4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0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1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B6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15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F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8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6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</w:tr>
      <w:tr w14:paraId="2FC16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E1E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20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C9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87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95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7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48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7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F8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5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1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2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F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</w:tr>
      <w:tr w14:paraId="0B3D4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E07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26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1F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E0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E2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B2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8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F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7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D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5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A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33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4A65B54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AED3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327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CDEB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5782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399B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FB7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EB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E96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D15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FE34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D1A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B871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5BB09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011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CB8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21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44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65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09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36E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8C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E63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CD1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0A2D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7FD9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28E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DE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4E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3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A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1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C2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A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4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6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6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31711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588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694081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</w:t>
            </w:r>
          </w:p>
        </w:tc>
      </w:tr>
      <w:tr w14:paraId="4B194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94A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BF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16D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C2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7484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29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B38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46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345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5BB0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D6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86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FBD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16B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54A0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4CE6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291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F42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87E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691C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5B9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78E5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19C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265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71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E402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91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9C66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2D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6CE5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35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F39D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94E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7D2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D4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C95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971D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69F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1D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A5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E4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A4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5D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5D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8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E9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09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9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2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F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B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</w:tr>
      <w:tr w14:paraId="7CABA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A42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29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25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AE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93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77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BD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D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4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59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C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C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4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C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</w:tr>
      <w:tr w14:paraId="17F55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AC4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8AC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06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36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C16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A8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D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B2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BE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A5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C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2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B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2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0A79A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9A8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1C7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05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BD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52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44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66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E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B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3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6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1F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6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83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068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D2D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77B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3A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78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EE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9A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3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C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DE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2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1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8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D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5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14F8F0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963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D1CD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C9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13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78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EE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B5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D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E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5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A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8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3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1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1D411A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22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139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15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BC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46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E4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0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A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F5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D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D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C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C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B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</w:tr>
      <w:tr w14:paraId="3AD34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5832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3EE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69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98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A6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0E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2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8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A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36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6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6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F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0B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</w:tr>
      <w:tr w14:paraId="4D0F3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FDE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94B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8A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1B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55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E4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3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0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E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37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4E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47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6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0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65DED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252C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A9E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77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92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45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7D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76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E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F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6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F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B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5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55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10B47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E2C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F2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F4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00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9B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72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B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C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C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1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49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0E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2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5EA9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044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E4B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73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88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A0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0A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4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E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8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5B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1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1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7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9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-75.8</w:t>
            </w:r>
          </w:p>
        </w:tc>
      </w:tr>
      <w:tr w14:paraId="50D0B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78B0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1DF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7E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30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55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60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0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7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4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B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6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F6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B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63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-0.11</w:t>
            </w:r>
          </w:p>
        </w:tc>
      </w:tr>
      <w:tr w14:paraId="74AFB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E88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71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84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8C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45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1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9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E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97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3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1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4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0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</w:tr>
      <w:tr w14:paraId="14200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691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F8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31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15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57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2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A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C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1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F6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2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44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5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</w:tr>
      <w:tr w14:paraId="75369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99A4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F0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47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20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CA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1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B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B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7B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8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11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75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F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32661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9D5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E1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73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56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CA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D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5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D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6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3D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F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C7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8E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</w:tr>
      <w:tr w14:paraId="0FF33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FE9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19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5F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1F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266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45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9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9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8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9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E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9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A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</w:tr>
      <w:tr w14:paraId="2A4C4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24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A0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D1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AE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64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9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89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B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13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F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8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F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4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795E2F1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F769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521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311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AD08C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E3B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44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7B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FFA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2D9F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4D5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C17E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85E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14BD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FEF3A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CAAE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3C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D0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8F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97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56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97E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CE70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F2B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076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8021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8F3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2025[储物间]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A3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D71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3B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8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F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C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413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B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7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70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DFDC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560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26CD9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3524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B33D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62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CB8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665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085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F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6AA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6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2B1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E216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90F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E74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8AE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4499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5A1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E11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F2C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517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F37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D8AF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67B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A183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BB1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710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322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ABA9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DA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C0C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D8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C345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D8A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F71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6F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1B0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A2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1947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BD8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C8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FB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8D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63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43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98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7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2A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6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8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9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8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A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</w:tr>
      <w:tr w14:paraId="6791C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E07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5EC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91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34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F2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62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A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5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24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C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1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9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6C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6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675C67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8A5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A7D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CE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38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F9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73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E6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1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4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79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8B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B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0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0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0CC3DD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426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99B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95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2E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87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65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F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2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F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5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B5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A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8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D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5EE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CA2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F8A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8C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12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E1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BE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E4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7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C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B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7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AC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53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C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</w:tr>
      <w:tr w14:paraId="52CA4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114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BD9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B4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67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AC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B4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F3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2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D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9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5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C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B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5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</w:tr>
      <w:tr w14:paraId="1767E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BE1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2BD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2B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5A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D7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A2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4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E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2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5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8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9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9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2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</w:tr>
      <w:tr w14:paraId="48A90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044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8D0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65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D6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60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A5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2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1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D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F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D4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52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C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D2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68CB3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3A36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83D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88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47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4E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64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5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8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F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A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A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2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5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F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4C7B6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54D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F03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EC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F2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76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98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4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B7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EC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C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B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9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4A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F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  <w:tr w14:paraId="68E30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2F7C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566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51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F2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01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27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0B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7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0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8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3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17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4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C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D5E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27A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CAB6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64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F2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04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B9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63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6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3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9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E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5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1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6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-74.3</w:t>
            </w:r>
          </w:p>
        </w:tc>
      </w:tr>
      <w:tr w14:paraId="7A18F1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0485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D00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96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28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D4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E0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0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6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C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4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7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34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F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62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</w:tr>
      <w:tr w14:paraId="6EA5E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97D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B8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EC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7D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A7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B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0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29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03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B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4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7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E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</w:tr>
      <w:tr w14:paraId="35590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7B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DB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94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D9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49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8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4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B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8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8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B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2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E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</w:tr>
      <w:tr w14:paraId="29FB9F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03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FC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41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5A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21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9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4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0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7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8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A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3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40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4A1C0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10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91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18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21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EDB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C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27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E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9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E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E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9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D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</w:tr>
      <w:tr w14:paraId="6C19A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E9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AC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00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60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96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2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4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1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4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0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95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C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D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</w:tr>
      <w:tr w14:paraId="3E4E9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DC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7B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68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3A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E3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4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6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A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8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9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5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C6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1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0.02</w:t>
            </w:r>
          </w:p>
        </w:tc>
      </w:tr>
    </w:tbl>
    <w:p w14:paraId="5ADCC34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3535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0627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A6D2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D34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EA0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41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EA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0EF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955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79F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F71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EF6E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3F7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EB4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E515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2D5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E7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EF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5E8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38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B4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976B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52B7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DDA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D021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B6EB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B5F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50A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8CE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5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7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38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3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B5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F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81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C046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BC5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14E994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8CBB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0B3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46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BC9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8F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2199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0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7580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C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132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1E06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C01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BC0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90D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6451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82FB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D2F8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353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430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F273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508A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510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B7D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CE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1ACE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71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DAF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C6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54C5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D4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076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62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E37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F4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81F1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55E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E37A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F39D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C5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ABF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86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EB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DF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80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3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9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B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F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1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8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1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1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</w:tr>
      <w:tr w14:paraId="446C26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14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7BB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DD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A6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6E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72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E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0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D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8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4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21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3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6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106EEB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5EE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27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D3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D1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AA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5C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B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F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0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2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7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BE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9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5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113DA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31A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C5E8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B7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DA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E6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96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5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B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D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5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6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D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E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E1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942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337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7B1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1D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91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43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96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1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C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B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4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2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3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B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8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5C6BE8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F4D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7B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0C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39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D8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A4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5E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D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D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22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FC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63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4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4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</w:tr>
      <w:tr w14:paraId="278B4B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6F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39E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DA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30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D2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47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A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72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6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5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0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E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2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8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</w:tr>
      <w:tr w14:paraId="3DC0B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39B6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26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F1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DB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5C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79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D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6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0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E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2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FE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93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8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</w:tr>
      <w:tr w14:paraId="61739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ED6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947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93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9A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50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60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4E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E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6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4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2B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0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C3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D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</w:tr>
      <w:tr w14:paraId="15EB79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55E0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0A4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40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01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E7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69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9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C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5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E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A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A1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6A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F4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50EBF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5FF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D081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1D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84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97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13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07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E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C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3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F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2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7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7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62C2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4CBD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6D4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96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E5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26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07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7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6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7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7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D5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D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F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BB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-70.0</w:t>
            </w:r>
          </w:p>
        </w:tc>
      </w:tr>
      <w:tr w14:paraId="54790A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7FB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23D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F7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E2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EF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92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F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F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2C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7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1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6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0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5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</w:tr>
      <w:tr w14:paraId="6E895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3ED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D0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44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C2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7D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78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C6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2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1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E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3C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2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9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624F7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F0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AA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3A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25D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7C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4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4A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D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FB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D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8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F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7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</w:tr>
      <w:tr w14:paraId="5206E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A72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B4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39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D1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4B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4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B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9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B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42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D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A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F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68F5F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D2A6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4E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F4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AE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26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3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C0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7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4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A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73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D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B1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</w:tr>
      <w:tr w14:paraId="641B5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CB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D5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49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CA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2C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0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6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05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4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E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34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A8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5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</w:tr>
      <w:tr w14:paraId="0C7C8A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FAA2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F4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BD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98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4B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4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7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84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6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D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E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8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B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63E94F6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B6F1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8EB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FB23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0A16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670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DA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204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4F2E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96B3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E0AE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1FEF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0EDC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204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94F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E5E7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E7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111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68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72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34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F5E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713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69E9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112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4722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1365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46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94B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E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BC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4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0A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4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9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5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B3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F23E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AAF1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DE25B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7687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4BD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22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16A7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23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7A6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AB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69B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609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6DC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6579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7BE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AA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B02C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5E5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874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DD7A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7D5C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8DF4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2EAB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D2E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8225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6A69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7F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FC8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90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C3AE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591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29D0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F0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0E2F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CB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8BA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FEC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2318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B8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63DA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DCE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4E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5D5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89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0D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4C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1D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6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8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D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0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A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1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43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C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</w:tr>
      <w:tr w14:paraId="26D87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F489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EE3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76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06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CE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7F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7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8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6B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1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6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E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0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4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</w:tr>
      <w:tr w14:paraId="7FDED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8B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92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C0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F9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BA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60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34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7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4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2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D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E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1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3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</w:tr>
      <w:tr w14:paraId="74E24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CD3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70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CD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E7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03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44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3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56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B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84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E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9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F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31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</w:tr>
      <w:tr w14:paraId="774D0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5A6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A5F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7B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31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43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D1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6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2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5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7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6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E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6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C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 w14:paraId="7A427A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D38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DBC8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DD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F0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5C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6C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8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1A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8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EE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4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6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6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7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2826B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214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B1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FE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2E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DE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3C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D5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AC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78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5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85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3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8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3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945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542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299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48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F4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57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0D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8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8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2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1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A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2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61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B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-69.5</w:t>
            </w:r>
          </w:p>
        </w:tc>
      </w:tr>
      <w:tr w14:paraId="40681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1686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EC9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48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0C9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57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32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9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8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8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7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A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59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1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56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-0.10</w:t>
            </w:r>
          </w:p>
        </w:tc>
      </w:tr>
      <w:tr w14:paraId="1FA5EF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F46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8C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9C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28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08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5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B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C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3A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CC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4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6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D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</w:tr>
      <w:tr w14:paraId="20075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8230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C2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60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20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87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C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9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2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8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3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A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AE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BD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</w:tr>
      <w:tr w14:paraId="73865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7B1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53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76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D0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C9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23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7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2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3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3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D6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1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0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3E65F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16C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D7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D9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77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A4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B6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9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A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4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D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2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88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E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</w:tr>
      <w:tr w14:paraId="33F38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A4F3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D4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4E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0A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EE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5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2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A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0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9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A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D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1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</w:tr>
      <w:tr w14:paraId="34FA24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E8D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3D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EE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B9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7C6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B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1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A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BE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EA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F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A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E3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5777FE9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D43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72A0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061E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B7A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1A3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AE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43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CB91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CBE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C277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A99B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5B756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25427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89A3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2CF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A1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562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E8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90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B5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74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078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2F7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EDF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5B9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CB28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2028[前室]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5F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B8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7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5A2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8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14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3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B1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606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30B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57A8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B0CF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EEAF9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BBCC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88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7C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8D9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21B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80CA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FB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F999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5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78D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2B92F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B0B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241E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061E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103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406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DB94F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F1D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43B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115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E61B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2D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2E6E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4CE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0046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00B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6B3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71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C24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AA9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BF2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4AA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770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15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AF98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72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D48D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D578D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827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02C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5E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66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17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71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8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E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B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A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E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7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F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D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</w:tr>
      <w:tr w14:paraId="728DFA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06C2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F0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D8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5F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93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0E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A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63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3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2E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05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7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3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0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</w:tr>
      <w:tr w14:paraId="5EEEE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09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A6E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54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06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F6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B5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A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2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0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6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4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B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A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D2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</w:tr>
      <w:tr w14:paraId="2D2B5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CA8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32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E2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1B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1F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C8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9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8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C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A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8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4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0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9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41EFA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0F7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B1A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05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64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5B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F6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29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6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4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4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6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3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6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62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</w:tr>
      <w:tr w14:paraId="4C8AA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C4D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A43B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45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AE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D7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27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7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8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E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1B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C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0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41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A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5B469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63D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1C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52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6C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E7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8E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D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D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C5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5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4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A5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F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6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06CAB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38DA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4A0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9A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03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8C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47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D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D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68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B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C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4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5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E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-65.1</w:t>
            </w:r>
          </w:p>
        </w:tc>
      </w:tr>
      <w:tr w14:paraId="6DD8F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A4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370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01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2C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16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40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0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0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0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A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B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D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C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C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6C082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7A0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52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C0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71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01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4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5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0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B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1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5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7F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D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</w:tr>
      <w:tr w14:paraId="7F706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1AD5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F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65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10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F3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4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6D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7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1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6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6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9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7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</w:tr>
      <w:tr w14:paraId="5A0CA7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879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D5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33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00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30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2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4A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7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F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C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88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A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5D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02A11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AC6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89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07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0E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01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2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D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8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F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10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6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C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F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</w:tr>
      <w:tr w14:paraId="526BE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46A8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1B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0D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F3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C8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1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D2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5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0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F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B1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3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D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</w:tr>
      <w:tr w14:paraId="31571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9E2B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87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9B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8C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44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77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C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0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D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2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55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A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0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38BB640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93A2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FF15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0CD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56E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F74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EA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20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363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2BE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17A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518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95C4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319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DA8D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B45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B5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C18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645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90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6E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0C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12A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4F0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EDD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3F0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4B8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FE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908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A41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64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A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39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9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6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6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8D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0B6EB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3FD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34474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47B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157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342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88E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9C6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A97D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53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132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A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123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67A05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87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9163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C04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954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1B0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25609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7ED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D34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6B2C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CB1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5AF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7EB5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A4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FE7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6C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4A8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E0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D9B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FF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4B23D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2E2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4889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F7AA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0358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BF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6CC1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51FDF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F8F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D7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84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64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C2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CB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2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9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5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5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C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F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8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24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</w:tr>
      <w:tr w14:paraId="72892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D9E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01F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F0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C4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35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79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DD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C9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49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2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4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E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7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9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</w:tr>
      <w:tr w14:paraId="65A14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3F0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2C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79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3B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43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BE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1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5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3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BC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B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B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4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7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64CDE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8C6F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7D5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1B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E7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27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F8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6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4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8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E8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E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4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6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3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24F2E5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849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A21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37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11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C0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F8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6B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E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9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5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E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15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89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9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</w:tr>
      <w:tr w14:paraId="52F26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395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334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7C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5B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21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44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8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51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E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1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8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8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C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3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5E06E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26BA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0EB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1B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D8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81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56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3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3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6F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C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9F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6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0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0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AB7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48F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3CD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C4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E1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A6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EE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C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A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9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B9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A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8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8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C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-63.1</w:t>
            </w:r>
          </w:p>
        </w:tc>
      </w:tr>
      <w:tr w14:paraId="204F4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080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2E08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16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2A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60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65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3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A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3D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A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A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9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B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73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27F1D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982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C8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9F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BE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C8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9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6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F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C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B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8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7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</w:tr>
      <w:tr w14:paraId="5D324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2C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92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8B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FC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A8C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9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1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3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1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3E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53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90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37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</w:tr>
      <w:tr w14:paraId="7C28A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DA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46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BE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B33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7D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1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E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D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7F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F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3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B0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4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08CE4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BC7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A5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1A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30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EB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6A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D4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1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A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9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8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1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5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</w:tr>
      <w:tr w14:paraId="6180EE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AAC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D7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49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C8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89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E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3F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A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6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F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A0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B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8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</w:tr>
      <w:tr w14:paraId="40CADF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2D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4D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76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63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B3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D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DF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6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3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73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A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B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2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2D8C842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75F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2AC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7AA2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24E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944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344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00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7B7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44E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462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5DB63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E9B3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E6DB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9749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E4EF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D1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082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B7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BAD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5A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26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D28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072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5ED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AF1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11B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698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8B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7CB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C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DF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E6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E9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A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4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2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6CE1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14E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49B4E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9E1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10B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EA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40B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5E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EBBD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5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D2EF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8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EFA0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14150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5F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A1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9CE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AA36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B5F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7E70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030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B9B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C30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84BA4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71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624C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E25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BC0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407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E7E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DA5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55335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3F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A722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D0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2F2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1E9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33DF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DD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5B782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CE8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D68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6E5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39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6A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2D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8E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19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0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3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F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F7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D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1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6C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</w:tr>
      <w:tr w14:paraId="44E32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587E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82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38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1D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6F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A6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D1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5C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8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E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C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B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4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06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</w:tr>
      <w:tr w14:paraId="37D74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A6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0D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98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2F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17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7F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1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A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7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D5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D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A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5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D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3A2C9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91F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9F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25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D3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BB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43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1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7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7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A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C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7F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53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D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153C58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814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B3B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98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61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695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9B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8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0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D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A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2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0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0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1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</w:tr>
      <w:tr w14:paraId="5A832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B1D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AA4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76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44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A7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35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3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D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4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8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6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3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8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16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15971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4BA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32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EC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26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34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5F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F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8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1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1D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0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3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D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0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C675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D4C5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EA00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3C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EE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ED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BB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58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4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21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C3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9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7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7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6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-63.0</w:t>
            </w:r>
          </w:p>
        </w:tc>
      </w:tr>
      <w:tr w14:paraId="56186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105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C33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2F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29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26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3A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1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CE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9F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A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2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1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7F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B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-0.09</w:t>
            </w:r>
          </w:p>
        </w:tc>
      </w:tr>
      <w:tr w14:paraId="68751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880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20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AE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50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7B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4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A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BF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C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6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DB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C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1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</w:tr>
      <w:tr w14:paraId="33F68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D59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2D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6C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05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D7B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7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4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1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C2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B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C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3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</w:tr>
      <w:tr w14:paraId="10150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08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B5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37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52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B2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A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E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E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1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3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2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3C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7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2D6AB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8C6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2B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4A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10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8F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E7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5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3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B6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3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C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8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D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</w:tr>
      <w:tr w14:paraId="45CFD7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B22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01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47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CA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B0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5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5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D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9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B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F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6D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93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</w:tr>
      <w:tr w14:paraId="56AE8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952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04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9E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30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AA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C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CE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1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C4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2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7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EE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8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6CB7F0E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526A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A883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BE3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AC2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30AF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257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73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125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43D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F64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5D9E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6752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FEDF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2D9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266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5E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A0C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9C5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3E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93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9C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5B8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C295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D354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6B75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6BA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1AB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1B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B9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D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37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C8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4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9A5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09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C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387E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395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F5DCAC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CF7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09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61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BB80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91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21DD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0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32F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1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7666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2EFB8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F41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576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030A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BAF6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7A6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4E79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FA7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759E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D09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BD99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D47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4D4C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C8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81D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9E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0D0DD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DF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7974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71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613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C33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0653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E2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6438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137D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1E93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CDF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87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EAD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18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15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09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0F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3F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3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F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1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F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2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F1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A1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</w:tr>
      <w:tr w14:paraId="087D8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D59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92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9E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63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1E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F2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C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01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6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9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0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6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9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6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 w14:paraId="71AB51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76BE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3D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44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26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D6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6B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B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6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4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B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4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2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1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A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</w:tr>
      <w:tr w14:paraId="55053F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020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EEF1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82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F8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69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FF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94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B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D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A6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B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5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D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F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</w:tr>
      <w:tr w14:paraId="43CE04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8CA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373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F7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D5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04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A7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F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F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E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6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1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B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AB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0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1A9FA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15A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786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35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77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60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94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A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5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8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D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B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70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F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C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5F1718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841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EB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97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DA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08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A4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C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1C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8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07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C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E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A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93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4AF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4FB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81A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B9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D8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B6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8A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F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4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6B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F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F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5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5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F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-56.3</w:t>
            </w:r>
          </w:p>
        </w:tc>
      </w:tr>
      <w:tr w14:paraId="5E7C1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0AD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77B4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2C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16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0C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58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D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D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C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F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4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4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5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E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2723A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BA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FE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AC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6B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0B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A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3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88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2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5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D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3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3D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</w:tr>
      <w:tr w14:paraId="3CA1B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A7A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B1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F8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A34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6B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B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C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3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8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77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9D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B0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7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26F13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62F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B7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03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C7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0D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1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F7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68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3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EB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8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29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4B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67BE6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68F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1C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54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81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68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4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0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4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6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6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F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F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F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</w:tr>
      <w:tr w14:paraId="6EDBD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F4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62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F0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DE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14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A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B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EC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7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3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E9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1C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5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65232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BFC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BCD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EE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885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D9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D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AE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B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9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1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F3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D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3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1F1C957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3887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BAA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920A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C81C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F52F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66F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A6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F62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526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755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37C8F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BEC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97457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AB97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259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DF3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4F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7DB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4E5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DB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728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77A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3C8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FAF8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C07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436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2E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D8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B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D7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7C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8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7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F0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1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44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A63D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6BE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02623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1BE0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81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20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521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DA4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162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3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7FA4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D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F663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6A4BD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D88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31E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D6C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B62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815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DEB8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38F5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8D1C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DED2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36C7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3A1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13D2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40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F252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A94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E7CF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43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D8A2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F1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356C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AE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2E49A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AF5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C43EC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8F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A39C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868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B9C7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5E8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22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62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E5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36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2F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6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3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6F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D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26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FB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6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</w:tr>
      <w:tr w14:paraId="01E13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6B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7B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74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E9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96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9C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2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6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4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4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9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C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7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1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</w:tr>
      <w:tr w14:paraId="6FEC06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07E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5B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10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CC0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0D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81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3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9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4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5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9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E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7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A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545C2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04A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E75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58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5E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9D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91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8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8C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F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8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2D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59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0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F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</w:tr>
      <w:tr w14:paraId="50D4F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5A27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DD6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40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FE9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F0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51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9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BE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A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B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9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1F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9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A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</w:tr>
      <w:tr w14:paraId="2C7DF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D36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23C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B4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01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A3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58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0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4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9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1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3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3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3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E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1FF3B6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2FB4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C2B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FD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71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90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0BB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5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2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35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2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F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5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5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9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8F2A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0E3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A0A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4B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5C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F3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B7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3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A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7A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D9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8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2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A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3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-55.2</w:t>
            </w:r>
          </w:p>
        </w:tc>
      </w:tr>
      <w:tr w14:paraId="5B8A9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7BA2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6438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BD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CF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09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1E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9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A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B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3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95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A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8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35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6E1AB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53B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3B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D0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E0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A9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B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C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E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1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44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E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3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2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7D79C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F4D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D2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C9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51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013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15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6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D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4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8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15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A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B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50E27E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F0D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B7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BD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A5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986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F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A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9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9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0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7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4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57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655D78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AD6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61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BA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8A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86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5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66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D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6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6A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8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B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A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</w:tr>
      <w:tr w14:paraId="08C13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867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9B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73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A4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D5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47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B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E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B4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A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5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8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1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1C9CD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F349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823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0F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0E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28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6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C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3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1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2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B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B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A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4AD1F7D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44F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40B9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DA7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E7E4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5F1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32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9C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442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3FD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4B71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BA2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A1429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5695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ACE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93D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C15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4D9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450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E9E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557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16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4F9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E627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1367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472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192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2033[前室]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E4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41E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2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09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96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6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9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E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D9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E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6554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303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DA813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EDC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28D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89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8DE6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B01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C34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B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01AD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06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8D7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E858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0CA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1EDB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3D4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0ADA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5FB2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911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E91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B1BD8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7DE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CEC16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C0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C80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7F0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E0AB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DFD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D9C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A8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2047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3A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D1F55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97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69A9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F5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1197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33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CEB2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60C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12E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138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A5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A8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03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AD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E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38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E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3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5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09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1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C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</w:tr>
      <w:tr w14:paraId="2D832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FEF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1A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D9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03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A8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28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16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E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4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FC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66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A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0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B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</w:tr>
      <w:tr w14:paraId="37E56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DAF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C9A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7B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15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33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BE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8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E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F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1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A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3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F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7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</w:tr>
      <w:tr w14:paraId="58BAEA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FFA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33B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61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E8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D3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21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97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5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7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F0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E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7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D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6C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18393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084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D27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99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4D7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5D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C9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4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8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E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E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84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0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7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8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17F9FD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9F0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98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C3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A7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8E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E2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9E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9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E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5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1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BB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6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4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47EF62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774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14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A9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E2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CC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05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6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F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A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20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8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3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0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61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D9DC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EADC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8917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CD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C0B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63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FE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A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6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9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5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8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2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B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5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-54.8</w:t>
            </w:r>
          </w:p>
        </w:tc>
      </w:tr>
      <w:tr w14:paraId="60691D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322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FC48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F6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C8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40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02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4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7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2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1D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5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D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7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1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-0.08</w:t>
            </w:r>
          </w:p>
        </w:tc>
      </w:tr>
      <w:tr w14:paraId="7D1F08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E57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43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F2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B8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5C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7E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C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F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06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0E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2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0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0F485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07C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DB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12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9B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06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7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C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02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C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8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6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A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3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04135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359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6C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D6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A0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9F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4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3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8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D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8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2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0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4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30A95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59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E5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80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78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C4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9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8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F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5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2C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61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E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F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</w:tr>
      <w:tr w14:paraId="18764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8B7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F4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06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30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9F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1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2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A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64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C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A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5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7F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</w:tr>
      <w:tr w14:paraId="3DCF0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90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65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70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08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1F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0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3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8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4C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5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1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3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7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03FE68B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3BCB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BB3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5E93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FE2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2A9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97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C9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FEE1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3A8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56D7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861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2E73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55B7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148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467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93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0DD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3E1F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3D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F7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7D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65C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5F83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D753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F3F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B94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CE3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9A6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38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48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1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2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C8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FC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B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8F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79CF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FCD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527CA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E98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C88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7A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27F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5F6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3E3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C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BFE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C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729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7847C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AD6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3C5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4B5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FF98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2423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E56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223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E0A5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57E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AE01A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0B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4D9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DD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811A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3D5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CE128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846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F04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30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5EA3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83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E2A1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51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1CF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CB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55A79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6533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775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2E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05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CC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44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E5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9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B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4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3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E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D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C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95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50DEE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D4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813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D8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ED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41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DA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23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3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C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6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9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E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7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ED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</w:tr>
      <w:tr w14:paraId="787CB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B88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2B0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1D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BA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9B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1E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0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A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58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F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A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A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8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2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22E9F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01B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A5E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85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25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72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E4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7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E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3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7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8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1B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2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7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142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389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DF47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59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CE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49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29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D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A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B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2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F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E5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B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C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5DF22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B44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30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BF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D1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17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FC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8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BB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8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9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0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1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3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0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7CB21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EFA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8A1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24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89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BF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36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7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9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0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B1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4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A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0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E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0B439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583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5B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55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E0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61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65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4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0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4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C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5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D0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6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E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3AB83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F01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2C9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91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3F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0A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28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8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5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C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E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6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1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C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C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</w:tr>
      <w:tr w14:paraId="67838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502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5B0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46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69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84E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0E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A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F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9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C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E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7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9C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F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1D186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3E1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09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29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54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35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32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F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A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1E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4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9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E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F2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B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E4C9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E121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5EF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5A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9A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2D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65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D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7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A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9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F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D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9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F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-52.8</w:t>
            </w:r>
          </w:p>
        </w:tc>
      </w:tr>
      <w:tr w14:paraId="1CC4A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605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DBF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9A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98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0B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99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E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2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C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3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9E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6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3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B9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3DF34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4C7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C7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10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C4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9D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9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9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1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D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0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9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D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46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</w:tr>
      <w:tr w14:paraId="0F00E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DBD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54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F7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8D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E5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E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5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19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A0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17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7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B3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46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</w:tr>
      <w:tr w14:paraId="1D8CBA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82D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FC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811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D5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06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D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F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1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1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C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2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E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A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</w:tr>
      <w:tr w14:paraId="3944D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D76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C0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52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4D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E6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A9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9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0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F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0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1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F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3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</w:tr>
      <w:tr w14:paraId="670AE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233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A3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2E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F4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CE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5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2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0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3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C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D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9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8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</w:tr>
      <w:tr w14:paraId="10417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EB98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D0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01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F6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ED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B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B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0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49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7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8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4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F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4537626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EAE5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307B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D2F0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664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45F1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780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31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DA7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79C0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822C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FDA35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AC6C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93F90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71B8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8DD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6F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27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E1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B650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AF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93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BEE9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A78A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E6E9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36E7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B6D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2035[前室]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F46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FC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9D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F8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A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8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34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4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B7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72F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5BC8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088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355AE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2036</w:t>
            </w:r>
          </w:p>
        </w:tc>
      </w:tr>
      <w:tr w14:paraId="7E6E0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446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8C7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FD75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679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ADD4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8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ACB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B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CD36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427E8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1C5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EFD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25332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5177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09FA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FD9E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C60E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27CC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441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A50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78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690F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76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41F7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BC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FDE0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42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CBD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A85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F6B6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DFF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912C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F4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EE9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A7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8B696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79D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ED3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71D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77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C9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F9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13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A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C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2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8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1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B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2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3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54FD3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91A3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4B1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41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10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7E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D7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F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38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1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C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D9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9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4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7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</w:tr>
      <w:tr w14:paraId="441D7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E0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929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44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AD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48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46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7D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D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C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5B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58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9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7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1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693DA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E08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E372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23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15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01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D5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E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7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C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5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B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66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9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3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 w14:paraId="0A8B3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B24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CD3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AA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6A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13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DE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1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F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C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6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A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1D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8C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01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</w:tr>
      <w:tr w14:paraId="2FB075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DE1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4FA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75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47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EF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76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9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8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8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0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79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1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3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9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3E13D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C136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4F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60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63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91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16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2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1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7F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75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1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10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22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8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CD9C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FCF5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C3F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AC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85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0E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31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B0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32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2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F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8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22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8B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2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-47.5</w:t>
            </w:r>
          </w:p>
        </w:tc>
      </w:tr>
      <w:tr w14:paraId="77E60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C6CA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773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88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7D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F6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E6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44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91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C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A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8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E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66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B0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2843C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8A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B7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A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24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E8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0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6B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7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3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E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84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C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C4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</w:tr>
      <w:tr w14:paraId="0B091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0D3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14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11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C7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B9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6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72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A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B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4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D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4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3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</w:tr>
      <w:tr w14:paraId="459EE2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44B6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22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6B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5D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9A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E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8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E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BC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B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7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A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D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</w:tr>
      <w:tr w14:paraId="6B3C8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697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88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47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08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CD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3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B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9A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B5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0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E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B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A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797B8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34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58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BB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B2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42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5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0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8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0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EF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A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8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3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</w:tr>
      <w:tr w14:paraId="358C4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413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30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86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D6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820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E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59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C1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1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2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5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6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A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49E95C3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F707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CA12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1452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E12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0860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24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9A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778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1469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3A05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A09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A6A7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ECC0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199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90FA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59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BA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BC0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A4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DB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E0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9B8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336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3A624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4F5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CC1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58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2A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95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69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2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D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A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1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93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F0F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D1B8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878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C1601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B04E3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DE83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B4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D23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E0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3D9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2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BB9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6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CD6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50278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9D3C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1B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CA8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EA2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AAA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6E6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37F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6B0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544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A8F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3D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084D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35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6B6B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82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4DD31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0B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11560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F849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CC0B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AE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0EA8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66A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9C5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FE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6EA1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61B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86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557E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9A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35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18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EB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0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A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E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0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D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5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8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C1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</w:tr>
      <w:tr w14:paraId="0707F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1E1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D8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FA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E9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0C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B0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9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41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7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8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7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0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7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6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</w:tr>
      <w:tr w14:paraId="28842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F4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1F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9C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62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BD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FB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B5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5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5A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0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66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3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D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B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33885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463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44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EA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EA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9D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87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7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4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A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7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E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E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1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0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 w14:paraId="45906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9F2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BE5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F2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E6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3D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19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1F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1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1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E6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DD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D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5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A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</w:tr>
      <w:tr w14:paraId="0B3C8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BF7A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1E7D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C1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88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FB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B1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9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6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3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3F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4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14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9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3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62DB9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453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BCE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04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BD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35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2B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5C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F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D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9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2C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8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A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1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5589E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4B94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DA47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01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0E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E3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1A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52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FF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F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7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54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C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9E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9F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-47.5</w:t>
            </w:r>
          </w:p>
        </w:tc>
      </w:tr>
      <w:tr w14:paraId="4F3D6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3C36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CED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8B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E9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73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D8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3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F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4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F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D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3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29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7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-0.07</w:t>
            </w:r>
          </w:p>
        </w:tc>
      </w:tr>
      <w:tr w14:paraId="4BFAB3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1C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94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AE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8D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5B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7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C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5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8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85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4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4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B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</w:tr>
      <w:tr w14:paraId="628AD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89B3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2D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49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FC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447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3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9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8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C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2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4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7D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5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</w:tr>
      <w:tr w14:paraId="21988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C0C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3C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2F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A8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08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6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2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C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1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91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9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4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8E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</w:tr>
      <w:tr w14:paraId="43B33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57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B1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10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82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7A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40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ED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B5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8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0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D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7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7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6154C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430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22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F3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F7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57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5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A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8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2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D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2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3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D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</w:tr>
      <w:tr w14:paraId="4E752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B3D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96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2A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B1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13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4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2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B5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2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E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B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B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78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7F609D8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9EF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B95B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813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728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33ED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EBF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222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B6FB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00DB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BE4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02E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0E6CC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C70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475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9BA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11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93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FD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42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AE4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B36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BC3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A39EB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982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A7B7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205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2038[前室]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49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3C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EF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59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1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22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A6B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1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1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2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86F3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21A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0FAB0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DED69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A3E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FC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C41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827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6C0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26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8D23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6B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E73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4D58F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1D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A3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DEB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806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DC4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8882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7CB8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742C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9409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0782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44F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BC6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5B9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D8C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3F9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99F1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1C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F28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676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AEAC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D4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AF66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0C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2863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77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D68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5CE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77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D0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50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18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CF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FE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9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3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4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28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9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2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5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1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 w14:paraId="61526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CA8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5E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54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90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4E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C4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6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9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B0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8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6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40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4A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46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</w:tr>
      <w:tr w14:paraId="163E2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AC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FFF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DE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9D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84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EC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7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0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1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5F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2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84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B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2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</w:tr>
      <w:tr w14:paraId="3D13A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8B6D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44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8E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2F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24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A5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89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3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1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4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8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4E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1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2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19FF8F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CC0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91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B0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6A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F8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57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4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5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DA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F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1E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5E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2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B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0BA17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BA1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FFB5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23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E5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3B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15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9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9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8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E6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04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C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A6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C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33990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064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C47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D8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BA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04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2E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7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E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9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B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3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1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6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9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7304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D3D6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CE4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10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42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89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3A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4A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D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F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2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C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A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9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C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-44.7</w:t>
            </w:r>
          </w:p>
        </w:tc>
      </w:tr>
      <w:tr w14:paraId="01261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BD0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B40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FD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7F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EE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D1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4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1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2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0D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C2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0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6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C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-0.06</w:t>
            </w:r>
          </w:p>
        </w:tc>
      </w:tr>
      <w:tr w14:paraId="58FAB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3BD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7D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E8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9A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DB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C4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8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FC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5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38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E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9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D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</w:tr>
      <w:tr w14:paraId="1B1CF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EF8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D3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53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B7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6A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A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4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C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A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0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73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A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2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</w:tr>
      <w:tr w14:paraId="4B44F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AFE6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05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C5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3D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46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F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B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C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A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9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F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F1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A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</w:tr>
      <w:tr w14:paraId="20061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73D2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55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66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5A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2F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1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83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6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A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0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5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C6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9D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</w:tr>
      <w:tr w14:paraId="29F17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68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8A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DA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D1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83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0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E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0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3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E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D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C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AD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</w:tr>
      <w:tr w14:paraId="4E66E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57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1C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2F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08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9E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3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4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D4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3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F8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13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6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D4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7B5DB05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635B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EF2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124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0F05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6F9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66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2F1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A805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AFA7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7409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6BE4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E5E82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C4F4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FA27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9AA0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B01C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1C0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3C6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DF13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C82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CF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AAC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317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B568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358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FF9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D8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94C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4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BEB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4C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30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09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A9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5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2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CDEA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A04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9C953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D05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CA4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F60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4A3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1DF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A6F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13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F62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6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83B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745AC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228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21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83E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3DB3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E85B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2FC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AC2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0B9D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CB3C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B796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6D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8726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38E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432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753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8A2E8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04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62F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97C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69D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409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E17A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688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B4B3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569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FF13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A16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F5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16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13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73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A8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9E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C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A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D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8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F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7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3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8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</w:tr>
      <w:tr w14:paraId="5A694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E6DE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BF1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8F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8C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7D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88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0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2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64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E4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02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7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D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B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</w:tr>
      <w:tr w14:paraId="2C73F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827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66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EF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B2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5C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A5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D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D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D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AB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B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6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5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5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</w:tr>
      <w:tr w14:paraId="3ED870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3232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4F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12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7E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8D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17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0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1E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E4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4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B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6E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0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40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105F7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C46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A67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5C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9B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42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6C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1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87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7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C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7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4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5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2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</w:tr>
      <w:tr w14:paraId="7EE81A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CAD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C66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63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F1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59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EC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D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F1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8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E6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3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0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BD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F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5AA30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A51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46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EA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BD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83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FB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6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7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F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F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C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F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B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F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015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FB1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66B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30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E3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31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6B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B7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3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5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22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F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80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4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E1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-36.1</w:t>
            </w:r>
          </w:p>
        </w:tc>
      </w:tr>
      <w:tr w14:paraId="5F9C2E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D67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048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30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CF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63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31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51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3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6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F9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B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F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5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F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</w:tr>
      <w:tr w14:paraId="61F7C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3A7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FA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88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F9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0F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7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2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B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F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E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4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9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8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</w:tr>
      <w:tr w14:paraId="127AE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979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C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DF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94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B17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2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C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D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9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A5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F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1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C5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</w:tr>
      <w:tr w14:paraId="661BE2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0110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D0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99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E3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81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1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E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19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E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A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10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0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3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</w:tr>
      <w:tr w14:paraId="0B065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43C0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3A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A2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94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69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2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5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29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9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3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6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5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3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</w:tr>
      <w:tr w14:paraId="017C59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0816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C5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59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D5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C6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2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4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D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F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D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8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A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1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</w:tr>
      <w:tr w14:paraId="7B2DC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5E2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EB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A8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20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17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3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F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4C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F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E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F1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E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C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72CC2E0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3C4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EB1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175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247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453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96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5F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3BFC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E02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CC3B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4D15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702D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B61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1F48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D15F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D1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A7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0F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63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BC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F5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548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E39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7D70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87B8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D970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27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F6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A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8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C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E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9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F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4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19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ADE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D491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36B56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51E2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BAB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AA0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5896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60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A4D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7F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198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0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7F2B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3746A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01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07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FF3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0BAF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4D6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19677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E027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6A7F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4F4C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2326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0E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A96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30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E45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5E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B61BE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B3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6E6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6C2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894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6EC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2C5D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13F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EEE0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0CF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88E14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15B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882B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A54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3D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E4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D6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D59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46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6A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C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D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43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B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6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2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2991C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9E9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1762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5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22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58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0C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5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E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98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1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3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4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F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2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5A4B7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BB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A116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2E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76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59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97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2D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6C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0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A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B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2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5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5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</w:tr>
      <w:tr w14:paraId="220E9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601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B9AC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81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1A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7C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1F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F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3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A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0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A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9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B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B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</w:tr>
      <w:tr w14:paraId="6E89F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711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DBD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E5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C4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4A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8F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9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5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F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D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2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0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E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0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</w:tr>
      <w:tr w14:paraId="44B78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D78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404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77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81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89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57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D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99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B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D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1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E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5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7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  <w:tr w14:paraId="3E6DA2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E47D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F74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27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E9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51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C2E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0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3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1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A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EB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6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6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F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9E31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F6B3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4E4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58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F1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11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2C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A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C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3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E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1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32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D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CC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-35.1</w:t>
            </w:r>
          </w:p>
        </w:tc>
      </w:tr>
      <w:tr w14:paraId="2443B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077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D5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90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B9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84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8F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2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5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B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0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44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D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8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B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-0.05</w:t>
            </w:r>
          </w:p>
        </w:tc>
      </w:tr>
      <w:tr w14:paraId="03883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11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B4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D3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EB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8A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4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9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6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5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B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E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A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F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</w:tr>
      <w:tr w14:paraId="61E3C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7E77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01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22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6F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51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8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D3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9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A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0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20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1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3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56C71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350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5D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7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3E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80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E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27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5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6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4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E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05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C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-0.04</w:t>
            </w:r>
          </w:p>
        </w:tc>
      </w:tr>
      <w:tr w14:paraId="2DE99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6BFE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79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33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76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FF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3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B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0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2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4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1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E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D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</w:tr>
      <w:tr w14:paraId="65FE5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7C7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8A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69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4C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83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9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E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C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9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9E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7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C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D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0C8AD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A6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11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44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80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77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15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6A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3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2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A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B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C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98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0.01</w:t>
            </w:r>
          </w:p>
        </w:tc>
      </w:tr>
    </w:tbl>
    <w:p w14:paraId="1525D46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D48B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C29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42B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8BC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6AF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8F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80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B92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643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A82D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FE2A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D0B51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09FB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125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062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8F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966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09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E9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34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62E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E29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0017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9AA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E953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D3C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3001[共享空间]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705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FB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A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69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1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4B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1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7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9B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D3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7677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1B54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CEC24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A6C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0E0E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74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8744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040B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4438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0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5B59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D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B35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E3B5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8A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008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A22A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730B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2E0AF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8D3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CF3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518FB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1DBD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21E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C57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919E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53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EFA62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32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A820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19F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6B4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46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21C0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8B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2CC1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03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1F9F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30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D008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4B31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84D8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33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4A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2B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00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CE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8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9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A9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F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2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9D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2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DC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</w:tr>
      <w:tr w14:paraId="46163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AF3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75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EF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81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6A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B3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B8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F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2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1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D5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1A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C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55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95.2</w:t>
            </w:r>
          </w:p>
        </w:tc>
      </w:tr>
      <w:tr w14:paraId="106DCB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C8B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8BD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6F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3E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61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81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1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0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7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3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D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C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5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0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</w:tr>
      <w:tr w14:paraId="72175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11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B8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BD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EA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BB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05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1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C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C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B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0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A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21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4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</w:tr>
      <w:tr w14:paraId="02C11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1C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64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7E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C4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5C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35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2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7D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E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B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E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9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40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A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</w:tr>
      <w:tr w14:paraId="3DF79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CF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28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DB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63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F6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BB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D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9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7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6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C0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8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A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A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</w:tr>
      <w:tr w14:paraId="29959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1899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640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7B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12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DF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0C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A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1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F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2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1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A2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AB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F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</w:tr>
      <w:tr w14:paraId="4436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91A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8D0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98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6C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52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E6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B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0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1A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6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E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9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5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7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</w:tr>
      <w:tr w14:paraId="469AD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C92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03F7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C2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77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4A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F6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5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F3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2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7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0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95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6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6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</w:tr>
      <w:tr w14:paraId="180DC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00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93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1D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6E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73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4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E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4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08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E9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A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B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7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</w:tr>
      <w:tr w14:paraId="00D3D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F18C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CC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10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5C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04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6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E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5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07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0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0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2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F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</w:tr>
      <w:tr w14:paraId="79D23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C6A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D8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C9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FD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9C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3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B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A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5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B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E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0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22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A9E2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46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A6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E6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2D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A9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B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A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B6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D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87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B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6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D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</w:tr>
      <w:tr w14:paraId="5FD24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E42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8D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A5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2B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06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3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9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3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FC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D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A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8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34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</w:t>
            </w:r>
          </w:p>
        </w:tc>
      </w:tr>
      <w:tr w14:paraId="6BA97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D1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DE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72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B3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8E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4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0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F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4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E6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87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9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B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B509FD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9CF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6DA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95DB3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AB9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1BE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BF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866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C53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CD6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F7C0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BB138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82EC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A716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24D2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6740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BB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55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B5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4E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986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E25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584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A9B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CDF1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1EB6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CC8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9D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844C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3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A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0AE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D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F1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9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B1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DC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D7FC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999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FE124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566C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BD92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61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0E5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EA88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A266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B2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0BF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2B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D04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0.50(次/h)</w:t>
            </w:r>
          </w:p>
        </w:tc>
      </w:tr>
      <w:tr w14:paraId="23664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B0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69AD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AC3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391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942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398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1A5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B013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47C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FE9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CB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1348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19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88BB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36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DF03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E1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401B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0E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02282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F5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0C30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21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E376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43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2D1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6F5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A4F7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B214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F=165.60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K=0.27 D=3.76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6B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71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D1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30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1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7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D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3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0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E9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5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722.6</w:t>
            </w:r>
          </w:p>
        </w:tc>
      </w:tr>
      <w:tr w14:paraId="0586B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6F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1969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05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8C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34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8F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2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B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A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4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1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1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F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1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</w:tr>
      <w:tr w14:paraId="1E84F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F6EB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23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CE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F06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2E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66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4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6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A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6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B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9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71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7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</w:tr>
      <w:tr w14:paraId="5CBD1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73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F44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92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B4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61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1E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1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C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FE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F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5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D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7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1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</w:tr>
      <w:tr w14:paraId="29C78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34C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CFA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K=0.45 D=3.06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52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8C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E6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64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1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0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6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3D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0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E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91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2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</w:tr>
      <w:tr w14:paraId="287FC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C32D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47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6E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B5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5F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73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7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2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C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8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F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E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A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7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</w:tr>
      <w:tr w14:paraId="7278E5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24D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DD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09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17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24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C3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0E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2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13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A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6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A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1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E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45B5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176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AD94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B7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11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94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6F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A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5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6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3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B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4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4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3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</w:tr>
      <w:tr w14:paraId="445CA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5D01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0BDA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49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CD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2E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F4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2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90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5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0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5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1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F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0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</w:tr>
      <w:tr w14:paraId="37729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E72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6FC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23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FC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A0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99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F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4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2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7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17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82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5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0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F90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715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F86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5D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90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71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16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9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4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3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A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5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C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AE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1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</w:tr>
      <w:tr w14:paraId="5E41BB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4A7D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EA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A8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ED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5F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23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9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F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C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E8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25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B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67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B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</w:tr>
      <w:tr w14:paraId="03C24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F1B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224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A5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8A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E8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F1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11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9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0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D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0A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9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9F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2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5186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28C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9DF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1F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34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63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47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B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8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4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7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5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2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2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F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</w:tr>
      <w:tr w14:paraId="08B74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1EF2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350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3F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58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AC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A4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8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D2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E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1D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F3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3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7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A0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828.0</w:t>
            </w:r>
          </w:p>
        </w:tc>
      </w:tr>
      <w:tr w14:paraId="32148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239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4DC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B7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08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16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74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ED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8F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44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A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7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1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A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7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794.9</w:t>
            </w:r>
          </w:p>
        </w:tc>
      </w:tr>
      <w:tr w14:paraId="22C95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352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4E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5A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C4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1B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4D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C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A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B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2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12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4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E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F0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</w:tr>
      <w:tr w14:paraId="3C7E3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329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27A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EA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74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BB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36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E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8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1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8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C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A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2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0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</w:tr>
      <w:tr w14:paraId="0E4494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9AB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833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07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11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41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71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B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3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A5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6A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6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D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A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D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</w:tr>
      <w:tr w14:paraId="6AF16B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7D0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6F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35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5A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88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BA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A6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2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7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0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F9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9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E2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6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8404F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CDA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3D7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C3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AF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CC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A74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D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7E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0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5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82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E9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5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3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-1665.8</w:t>
            </w:r>
          </w:p>
        </w:tc>
      </w:tr>
      <w:tr w14:paraId="30D79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CDB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D59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11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87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24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4C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1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9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A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C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DC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B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7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E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-2.35</w:t>
            </w:r>
          </w:p>
        </w:tc>
      </w:tr>
      <w:tr w14:paraId="435A9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3D3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23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8B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C4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48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C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0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9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2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8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E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5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C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2524</w:t>
            </w:r>
          </w:p>
        </w:tc>
      </w:tr>
      <w:tr w14:paraId="77490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576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DF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21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61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21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C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7B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8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5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B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4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E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B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3955</w:t>
            </w:r>
          </w:p>
        </w:tc>
      </w:tr>
      <w:tr w14:paraId="7D8F4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851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B5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5D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94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0B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A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A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1E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B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C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1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C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99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-2.00</w:t>
            </w:r>
          </w:p>
        </w:tc>
      </w:tr>
      <w:tr w14:paraId="3DBA3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578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2A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7E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BA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E1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7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E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C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2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F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1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2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B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4190</w:t>
            </w:r>
          </w:p>
        </w:tc>
      </w:tr>
      <w:tr w14:paraId="6A08DB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B75F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E2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24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D2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4C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A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1B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C3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E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5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9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2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B3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3955</w:t>
            </w:r>
          </w:p>
        </w:tc>
      </w:tr>
      <w:tr w14:paraId="489F2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606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B9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82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28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16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2F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7F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6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1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0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A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A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0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0.35</w:t>
            </w:r>
          </w:p>
        </w:tc>
      </w:tr>
      <w:bookmarkEnd w:id="1"/>
    </w:tbl>
    <w:p w14:paraId="225611DA">
      <w:pPr>
        <w:rPr>
          <w:szCs w:val="24"/>
          <w:lang w:val="en-US"/>
        </w:rPr>
      </w:pPr>
    </w:p>
    <w:p w14:paraId="6B3CA5E1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36099"/>
    <w:rsid w:val="001915A3"/>
    <w:rsid w:val="00217F62"/>
    <w:rsid w:val="00A906D8"/>
    <w:rsid w:val="00AB5A74"/>
    <w:rsid w:val="00F071AE"/>
    <w:rsid w:val="3693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256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43</Pages>
  <Words>8218</Words>
  <Characters>15309</Characters>
  <Lines>8</Lines>
  <Paragraphs>2</Paragraphs>
  <TotalTime>0</TotalTime>
  <ScaleCrop>false</ScaleCrop>
  <LinksUpToDate>false</LinksUpToDate>
  <CharactersWithSpaces>21713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2025-12-22T08:17:00Z</dcterms:created>
  <dc:creator>无人街角</dc:creator>
  <cp:lastModifiedBy>无人街角</cp:lastModifiedBy>
  <dcterms:modified xsi:type="dcterms:W3CDTF">2025-12-22T08:17:58Z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7B2BB72403DB4803B77227B6A0262FCF_11</vt:lpwstr>
  </property>
  <property fmtid="{D5CDD505-2E9C-101B-9397-08002B2CF9AE}" pid="3" name="KSOTemplateDocerSaveRecord">
    <vt:lpwstr>eyJoZGlkIjoiODI5OTM1ZjllZDk5YmFiN2MyNGY1Y2E1Y2FkYmVlNDUiLCJ1c2VySWQiOiIxMTY1MzI2NzgzIn0=</vt:lpwstr>
  </property>
  <property fmtid="{D5CDD505-2E9C-101B-9397-08002B2CF9AE}" pid="4" name="KSOProductBuildVer">
    <vt:lpwstr>2052-12.1.0.19302</vt:lpwstr>
  </property>
</Properties>
</file>