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1B9EC" w14:textId="77777777" w:rsidR="00BE2D61" w:rsidRDefault="00BE2D61">
      <w:pPr>
        <w:rPr>
          <w:b/>
          <w:sz w:val="24"/>
        </w:rPr>
      </w:pPr>
    </w:p>
    <w:tbl>
      <w:tblPr>
        <w:tblStyle w:val="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F31F54" w:rsidRPr="00F31F54" w14:paraId="40D91DDF" w14:textId="77777777" w:rsidTr="005011A0">
        <w:trPr>
          <w:trHeight w:val="2025"/>
        </w:trPr>
        <w:tc>
          <w:tcPr>
            <w:tcW w:w="8856" w:type="dxa"/>
            <w:vAlign w:val="center"/>
          </w:tcPr>
          <w:p w14:paraId="6DD64CA7" w14:textId="77777777" w:rsidR="00F31F54" w:rsidRPr="00F31F54" w:rsidRDefault="000955D6" w:rsidP="00E20226">
            <w:pPr>
              <w:spacing w:beforeLines="250" w:before="780"/>
              <w:jc w:val="center"/>
              <w:rPr>
                <w:rFonts w:ascii="微软雅黑" w:eastAsia="微软雅黑" w:hAnsi="微软雅黑" w:hint="eastAsia"/>
                <w:b/>
                <w:bCs/>
                <w:kern w:val="0"/>
                <w:sz w:val="72"/>
                <w:szCs w:val="52"/>
                <w:lang w:val="en-GB"/>
              </w:rPr>
            </w:pPr>
            <w:bookmarkStart w:id="0" w:name="_Hlk172642859"/>
            <w:bookmarkStart w:id="1" w:name="_Hlk172641893"/>
            <w:bookmarkStart w:id="2" w:name="_Toc480186059"/>
            <w:bookmarkStart w:id="3" w:name="_Toc480186121"/>
            <w:r w:rsidRPr="000955D6">
              <w:rPr>
                <w:rFonts w:ascii="微软雅黑" w:eastAsia="微软雅黑" w:hAnsi="微软雅黑"/>
                <w:b/>
                <w:bCs/>
                <w:spacing w:val="300"/>
                <w:kern w:val="0"/>
                <w:sz w:val="72"/>
                <w:szCs w:val="52"/>
                <w:fitText w:val="8640" w:id="-939873280"/>
                <w:lang w:val="en-GB"/>
              </w:rPr>
              <w:t>冷凝</w:t>
            </w:r>
            <w:r w:rsidR="00F31F54" w:rsidRPr="000955D6">
              <w:rPr>
                <w:rFonts w:ascii="微软雅黑" w:eastAsia="微软雅黑" w:hAnsi="微软雅黑" w:hint="eastAsia"/>
                <w:b/>
                <w:bCs/>
                <w:spacing w:val="300"/>
                <w:kern w:val="0"/>
                <w:sz w:val="72"/>
                <w:szCs w:val="52"/>
                <w:fitText w:val="8640" w:id="-939873280"/>
                <w:lang w:val="en-GB"/>
              </w:rPr>
              <w:t>验算计算</w:t>
            </w:r>
            <w:r w:rsidR="00F31F54" w:rsidRPr="000955D6">
              <w:rPr>
                <w:rFonts w:ascii="微软雅黑" w:eastAsia="微软雅黑" w:hAnsi="微软雅黑" w:hint="eastAsia"/>
                <w:b/>
                <w:bCs/>
                <w:kern w:val="0"/>
                <w:sz w:val="72"/>
                <w:szCs w:val="52"/>
                <w:fitText w:val="8640" w:id="-939873280"/>
                <w:lang w:val="en-GB"/>
              </w:rPr>
              <w:t>书</w:t>
            </w:r>
          </w:p>
          <w:p w14:paraId="51478C2B" w14:textId="77777777" w:rsidR="00F31F54" w:rsidRPr="00F31F54" w:rsidRDefault="00F31F54" w:rsidP="00F31F54">
            <w:pPr>
              <w:jc w:val="center"/>
              <w:rPr>
                <w:rFonts w:ascii="微软雅黑" w:eastAsia="微软雅黑" w:hAnsi="微软雅黑" w:hint="eastAsia"/>
                <w:b/>
                <w:bCs/>
                <w:kern w:val="0"/>
                <w:sz w:val="52"/>
                <w:szCs w:val="52"/>
                <w:lang w:val="en-GB"/>
              </w:rPr>
            </w:pPr>
            <w:bookmarkStart w:id="4" w:name="地区"/>
            <w:r w:rsidRPr="00F31F54">
              <w:rPr>
                <w:rFonts w:ascii="微软雅黑" w:eastAsia="微软雅黑" w:hAnsi="微软雅黑" w:hint="eastAsia"/>
                <w:b/>
                <w:bCs/>
                <w:kern w:val="0"/>
                <w:sz w:val="52"/>
                <w:szCs w:val="52"/>
                <w:lang w:val="en-GB"/>
              </w:rPr>
              <w:t>公共建筑</w:t>
            </w:r>
            <w:bookmarkEnd w:id="4"/>
          </w:p>
        </w:tc>
      </w:tr>
      <w:tr w:rsidR="00F31F54" w:rsidRPr="00F31F54" w14:paraId="2E4BB485" w14:textId="77777777" w:rsidTr="005011A0">
        <w:tc>
          <w:tcPr>
            <w:tcW w:w="8856" w:type="dxa"/>
          </w:tcPr>
          <w:p w14:paraId="645BBC17" w14:textId="77777777" w:rsidR="00F31F54" w:rsidRPr="00F31F54" w:rsidRDefault="00F31F54" w:rsidP="00F31F54">
            <w:pPr>
              <w:tabs>
                <w:tab w:val="left" w:pos="1813"/>
                <w:tab w:val="center" w:pos="4048"/>
              </w:tabs>
              <w:spacing w:beforeLines="100" w:before="312"/>
              <w:jc w:val="center"/>
              <w:rPr>
                <w:rFonts w:ascii="微软雅黑" w:eastAsia="微软雅黑" w:hAnsi="微软雅黑" w:hint="eastAsia"/>
                <w:b/>
                <w:kern w:val="0"/>
                <w:sz w:val="36"/>
                <w:szCs w:val="36"/>
              </w:rPr>
            </w:pPr>
            <w:bookmarkStart w:id="5" w:name="项目名称"/>
            <w:r w:rsidRPr="00F31F54">
              <w:rPr>
                <w:rFonts w:ascii="微软雅黑" w:eastAsia="微软雅黑" w:hAnsi="微软雅黑" w:hint="eastAsia"/>
                <w:b/>
                <w:kern w:val="0"/>
                <w:sz w:val="36"/>
                <w:szCs w:val="36"/>
              </w:rPr>
              <w:t>"森”呼吸---森林康养视角下的东湖杉林呼吸疗愈中心设计</w:t>
            </w:r>
            <w:bookmarkEnd w:id="5"/>
          </w:p>
        </w:tc>
      </w:tr>
      <w:bookmarkEnd w:id="0"/>
      <w:tr w:rsidR="00F31F54" w:rsidRPr="00F31F54" w14:paraId="59D250CD" w14:textId="77777777" w:rsidTr="005011A0">
        <w:tc>
          <w:tcPr>
            <w:tcW w:w="8856" w:type="dxa"/>
          </w:tcPr>
          <w:p w14:paraId="295916F4" w14:textId="2C0A55F9" w:rsidR="00F31F54" w:rsidRPr="00F31F54" w:rsidRDefault="00F31F54" w:rsidP="00F96861">
            <w:pPr>
              <w:jc w:val="center"/>
              <w:rPr>
                <w:rFonts w:ascii="微软雅黑" w:eastAsia="微软雅黑" w:hAnsi="微软雅黑" w:hint="eastAsia"/>
                <w:b/>
                <w:kern w:val="0"/>
                <w:sz w:val="32"/>
                <w:szCs w:val="52"/>
              </w:rPr>
            </w:pPr>
            <w:r w:rsidRPr="00F31F54">
              <w:rPr>
                <w:rFonts w:ascii="微软雅黑" w:eastAsia="微软雅黑" w:hAnsi="微软雅黑" w:hint="eastAsia"/>
                <w:b/>
                <w:kern w:val="0"/>
                <w:sz w:val="32"/>
                <w:szCs w:val="52"/>
              </w:rPr>
              <w:t>设计编号：</w:t>
            </w:r>
            <w:bookmarkStart w:id="6" w:name="设计编号"/>
            <w:r w:rsidRPr="00F31F54">
              <w:rPr>
                <w:rFonts w:ascii="微软雅黑" w:eastAsia="微软雅黑" w:hAnsi="微软雅黑" w:hint="eastAsia"/>
                <w:b/>
                <w:kern w:val="0"/>
                <w:sz w:val="32"/>
                <w:szCs w:val="52"/>
              </w:rPr>
              <w:t>202</w:t>
            </w:r>
            <w:r w:rsidR="00F96861">
              <w:rPr>
                <w:rFonts w:ascii="微软雅黑" w:eastAsia="微软雅黑" w:hAnsi="微软雅黑" w:hint="eastAsia"/>
                <w:b/>
                <w:kern w:val="0"/>
                <w:sz w:val="32"/>
                <w:szCs w:val="52"/>
              </w:rPr>
              <w:t>6</w:t>
            </w:r>
            <w:r w:rsidRPr="00F31F54">
              <w:rPr>
                <w:rFonts w:ascii="微软雅黑" w:eastAsia="微软雅黑" w:hAnsi="微软雅黑" w:hint="eastAsia"/>
                <w:b/>
                <w:kern w:val="0"/>
                <w:sz w:val="32"/>
                <w:szCs w:val="52"/>
              </w:rPr>
              <w:t>-0326</w:t>
            </w:r>
            <w:bookmarkEnd w:id="6"/>
          </w:p>
        </w:tc>
      </w:tr>
      <w:tr w:rsidR="00F31F54" w:rsidRPr="00F31F54" w14:paraId="6F05AEFF" w14:textId="77777777" w:rsidTr="005011A0">
        <w:tc>
          <w:tcPr>
            <w:tcW w:w="8856" w:type="dxa"/>
          </w:tcPr>
          <w:p w14:paraId="7472B138" w14:textId="77777777" w:rsidR="00F31F54" w:rsidRPr="00F31F54" w:rsidRDefault="00F31F54" w:rsidP="00F31F54">
            <w:pPr>
              <w:jc w:val="center"/>
              <w:rPr>
                <w:rFonts w:ascii="微软雅黑" w:eastAsia="微软雅黑" w:hAnsi="微软雅黑" w:hint="eastAsia"/>
                <w:b/>
                <w:kern w:val="0"/>
                <w:sz w:val="32"/>
                <w:szCs w:val="52"/>
              </w:rPr>
            </w:pPr>
            <w:bookmarkStart w:id="7" w:name="二维码"/>
            <w:bookmarkEnd w:id="7"/>
          </w:p>
        </w:tc>
      </w:tr>
    </w:tbl>
    <w:p w14:paraId="48175E01" w14:textId="77777777" w:rsidR="00F31F54" w:rsidRPr="00F31F54" w:rsidRDefault="00F31F54" w:rsidP="00F31F54">
      <w:pPr>
        <w:jc w:val="center"/>
        <w:rPr>
          <w:rFonts w:ascii="等线" w:eastAsia="等线" w:hAnsi="等线" w:hint="eastAsia"/>
          <w:szCs w:val="22"/>
        </w:rPr>
      </w:pPr>
      <w:r>
        <w:rPr>
          <w:noProof/>
        </w:rPr>
        <w:drawing>
          <wp:inline distT="0" distB="0" distL="0" distR="0" wp14:anchorId="1FC2D5FD" wp14:editId="109802BC">
            <wp:extent cx="1009756" cy="1009756"/>
            <wp:effectExtent l="0" t="0" r="0" b="0"/>
            <wp:docPr id="76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7E1F75" w14:textId="77777777" w:rsidR="00710705" w:rsidRDefault="00710705">
      <w:pPr>
        <w:jc w:val="center"/>
        <w:rPr>
          <w:rFonts w:ascii="等线" w:eastAsia="等线" w:hAnsi="等线" w:hint="eastAsia"/>
          <w:szCs w:val="22"/>
        </w:rPr>
      </w:pPr>
    </w:p>
    <w:p w14:paraId="5889B633" w14:textId="77777777" w:rsidR="00F31F54" w:rsidRPr="00F31F54" w:rsidRDefault="00F31F54" w:rsidP="00F31F54">
      <w:pPr>
        <w:rPr>
          <w:rFonts w:ascii="等线" w:eastAsia="等线" w:hAnsi="等线" w:hint="eastAsia"/>
          <w:szCs w:val="22"/>
        </w:rPr>
      </w:pPr>
    </w:p>
    <w:tbl>
      <w:tblPr>
        <w:tblStyle w:val="13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F31F54" w:rsidRPr="00F31F54" w14:paraId="3497FDA4" w14:textId="77777777" w:rsidTr="005011A0">
        <w:tc>
          <w:tcPr>
            <w:tcW w:w="1263" w:type="dxa"/>
          </w:tcPr>
          <w:p w14:paraId="361FB58B" w14:textId="77777777" w:rsidR="00F31F54" w:rsidRPr="00F31F54" w:rsidRDefault="00F31F54" w:rsidP="00F31F54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7984685D" w14:textId="77777777" w:rsidR="00F31F54" w:rsidRPr="00F31F54" w:rsidRDefault="00F31F54" w:rsidP="00F31F54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67A4B3F0" w14:textId="77777777" w:rsidR="00F31F54" w:rsidRPr="00F31F54" w:rsidRDefault="00F31F54" w:rsidP="00F31F54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  <w:bookmarkStart w:id="8" w:name="地理位置"/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湖北-武汉</w:t>
            </w:r>
            <w:bookmarkEnd w:id="8"/>
          </w:p>
        </w:tc>
      </w:tr>
      <w:tr w:rsidR="00F31F54" w:rsidRPr="00F31F54" w14:paraId="53FCD0A6" w14:textId="77777777" w:rsidTr="005011A0">
        <w:tc>
          <w:tcPr>
            <w:tcW w:w="1263" w:type="dxa"/>
          </w:tcPr>
          <w:p w14:paraId="45EA554B" w14:textId="77777777" w:rsidR="00F31F54" w:rsidRPr="00F31F54" w:rsidRDefault="00F31F54" w:rsidP="00F31F54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49D6FA7C" w14:textId="77777777" w:rsidR="00F31F54" w:rsidRPr="00F31F54" w:rsidRDefault="00F31F54" w:rsidP="00F31F54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57543186" w14:textId="77777777" w:rsidR="00F31F54" w:rsidRPr="00F31F54" w:rsidRDefault="00F31F54" w:rsidP="00F31F54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  <w:bookmarkStart w:id="9" w:name="建设单位"/>
            <w:bookmarkEnd w:id="9"/>
          </w:p>
        </w:tc>
      </w:tr>
      <w:tr w:rsidR="00F31F54" w:rsidRPr="00F31F54" w14:paraId="59692756" w14:textId="77777777" w:rsidTr="005011A0">
        <w:tc>
          <w:tcPr>
            <w:tcW w:w="1263" w:type="dxa"/>
          </w:tcPr>
          <w:p w14:paraId="24DD4A85" w14:textId="77777777" w:rsidR="00F31F54" w:rsidRPr="00F31F54" w:rsidRDefault="00F31F54" w:rsidP="00F31F54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14:paraId="58809E77" w14:textId="77777777" w:rsidR="00F31F54" w:rsidRPr="00F31F54" w:rsidRDefault="00F31F54" w:rsidP="00F31F54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594C2660" w14:textId="77777777" w:rsidR="00F31F54" w:rsidRPr="00F31F54" w:rsidRDefault="00F31F54" w:rsidP="00F31F54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  <w:bookmarkStart w:id="10" w:name="设计单位"/>
            <w:bookmarkEnd w:id="10"/>
          </w:p>
        </w:tc>
      </w:tr>
      <w:tr w:rsidR="00F31F54" w:rsidRPr="00F31F54" w14:paraId="20C70E0F" w14:textId="77777777" w:rsidTr="005011A0">
        <w:tc>
          <w:tcPr>
            <w:tcW w:w="1263" w:type="dxa"/>
          </w:tcPr>
          <w:p w14:paraId="3216EEC0" w14:textId="77777777" w:rsidR="00F31F54" w:rsidRPr="00F31F54" w:rsidRDefault="00F31F54" w:rsidP="00F31F54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14:paraId="34D213CB" w14:textId="77777777" w:rsidR="00F31F54" w:rsidRPr="00F31F54" w:rsidRDefault="00F31F54" w:rsidP="00F31F54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7A4E16A1" w14:textId="77777777" w:rsidR="00F31F54" w:rsidRPr="00F31F54" w:rsidRDefault="00F31F54" w:rsidP="00F31F54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</w:p>
        </w:tc>
      </w:tr>
      <w:tr w:rsidR="00F31F54" w:rsidRPr="00F31F54" w14:paraId="0AAF207E" w14:textId="77777777" w:rsidTr="005011A0">
        <w:tc>
          <w:tcPr>
            <w:tcW w:w="1263" w:type="dxa"/>
          </w:tcPr>
          <w:p w14:paraId="0F731AC3" w14:textId="77777777" w:rsidR="00F31F54" w:rsidRPr="00F31F54" w:rsidRDefault="00F31F54" w:rsidP="00F31F54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4DD65EFD" w14:textId="77777777" w:rsidR="00F31F54" w:rsidRPr="00F31F54" w:rsidRDefault="00F31F54" w:rsidP="00F31F54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3406F9EF" w14:textId="77777777" w:rsidR="00F31F54" w:rsidRPr="00F31F54" w:rsidRDefault="00F31F54" w:rsidP="00F31F54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</w:p>
        </w:tc>
      </w:tr>
      <w:tr w:rsidR="00F31F54" w:rsidRPr="00F31F54" w14:paraId="5233CF8C" w14:textId="77777777" w:rsidTr="005011A0">
        <w:tc>
          <w:tcPr>
            <w:tcW w:w="1263" w:type="dxa"/>
          </w:tcPr>
          <w:p w14:paraId="7B7E2D01" w14:textId="77777777" w:rsidR="00F31F54" w:rsidRPr="00F31F54" w:rsidRDefault="00F31F54" w:rsidP="00F31F54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32917826" w14:textId="77777777" w:rsidR="00F31F54" w:rsidRPr="00F31F54" w:rsidRDefault="00F31F54" w:rsidP="00F31F54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11BB1C27" w14:textId="77777777" w:rsidR="00F31F54" w:rsidRPr="00F31F54" w:rsidRDefault="00F31F54" w:rsidP="00F31F54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</w:p>
        </w:tc>
      </w:tr>
      <w:tr w:rsidR="00F31F54" w:rsidRPr="00F31F54" w14:paraId="0CFCFE1E" w14:textId="77777777" w:rsidTr="005011A0">
        <w:tc>
          <w:tcPr>
            <w:tcW w:w="1263" w:type="dxa"/>
          </w:tcPr>
          <w:p w14:paraId="28ADFD5C" w14:textId="77777777" w:rsidR="00F31F54" w:rsidRPr="00F31F54" w:rsidRDefault="00F31F54" w:rsidP="00F31F54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35DD818C" w14:textId="77777777" w:rsidR="00F31F54" w:rsidRPr="00F31F54" w:rsidRDefault="00F31F54" w:rsidP="00F31F54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0DBFAA82" w14:textId="77777777" w:rsidR="00F31F54" w:rsidRPr="00F31F54" w:rsidRDefault="00F31F54" w:rsidP="00F31F54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  <w:bookmarkStart w:id="11" w:name="报告日期"/>
            <w:r w:rsidRPr="00F31F54">
              <w:rPr>
                <w:rFonts w:ascii="微软雅黑" w:eastAsia="微软雅黑" w:hAnsi="微软雅黑" w:hint="eastAsia"/>
                <w:kern w:val="0"/>
                <w:sz w:val="24"/>
                <w:lang w:val="en-GB"/>
              </w:rPr>
              <w:t>2026年3月26日</w:t>
            </w:r>
            <w:bookmarkEnd w:id="11"/>
          </w:p>
        </w:tc>
      </w:tr>
    </w:tbl>
    <w:p w14:paraId="60AD83E9" w14:textId="77777777" w:rsidR="00F31F54" w:rsidRPr="00F31F54" w:rsidRDefault="00F31F54" w:rsidP="00F31F54">
      <w:pPr>
        <w:rPr>
          <w:rFonts w:ascii="等线" w:eastAsia="等线" w:hAnsi="等线" w:hint="eastAsia"/>
          <w:szCs w:val="22"/>
        </w:rPr>
      </w:pPr>
    </w:p>
    <w:p w14:paraId="7BAA78A1" w14:textId="77777777" w:rsidR="00F31F54" w:rsidRPr="00F31F54" w:rsidRDefault="00F31F54" w:rsidP="00F31F54">
      <w:pPr>
        <w:rPr>
          <w:rFonts w:ascii="等线" w:eastAsia="等线" w:hAnsi="等线" w:hint="eastAsia"/>
          <w:szCs w:val="22"/>
        </w:rPr>
      </w:pPr>
    </w:p>
    <w:p w14:paraId="55E2A369" w14:textId="77777777" w:rsidR="00F31F54" w:rsidRPr="00F31F54" w:rsidRDefault="00F31F54" w:rsidP="00F31F54">
      <w:pPr>
        <w:rPr>
          <w:rFonts w:ascii="等线" w:eastAsia="等线" w:hAnsi="等线" w:hint="eastAsia"/>
          <w:szCs w:val="22"/>
        </w:rPr>
      </w:pPr>
    </w:p>
    <w:tbl>
      <w:tblPr>
        <w:tblStyle w:val="13"/>
        <w:tblW w:w="8343" w:type="dxa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09"/>
        <w:gridCol w:w="3958"/>
      </w:tblGrid>
      <w:tr w:rsidR="00F31F54" w:rsidRPr="00F31F54" w14:paraId="263F715A" w14:textId="77777777" w:rsidTr="005011A0">
        <w:trPr>
          <w:trHeight w:val="227"/>
        </w:trPr>
        <w:tc>
          <w:tcPr>
            <w:tcW w:w="1276" w:type="dxa"/>
            <w:vAlign w:val="bottom"/>
          </w:tcPr>
          <w:p w14:paraId="72A3D4C6" w14:textId="77777777" w:rsidR="00F31F54" w:rsidRPr="00F31F54" w:rsidRDefault="00F31F54" w:rsidP="00F31F54">
            <w:pPr>
              <w:widowControl/>
              <w:spacing w:beforeLines="50" w:before="156" w:line="180" w:lineRule="exact"/>
              <w:jc w:val="distribute"/>
              <w:rPr>
                <w:rFonts w:hint="eastAsia"/>
                <w:kern w:val="0"/>
                <w:sz w:val="18"/>
                <w:szCs w:val="20"/>
              </w:rPr>
            </w:pPr>
            <w:r w:rsidRPr="00F31F54">
              <w:rPr>
                <w:rFonts w:hint="eastAsia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1226A3C6" w14:textId="77777777" w:rsidR="00F31F54" w:rsidRPr="00F31F54" w:rsidRDefault="00F31F54" w:rsidP="00F31F54">
            <w:pPr>
              <w:widowControl/>
              <w:spacing w:line="180" w:lineRule="exact"/>
              <w:ind w:leftChars="-16" w:left="-34" w:rightChars="-50" w:right="-105"/>
              <w:rPr>
                <w:rFonts w:hint="eastAsia"/>
                <w:kern w:val="0"/>
                <w:sz w:val="18"/>
                <w:szCs w:val="20"/>
              </w:rPr>
            </w:pPr>
            <w:r w:rsidRPr="00F31F54">
              <w:rPr>
                <w:kern w:val="0"/>
                <w:sz w:val="18"/>
                <w:szCs w:val="20"/>
              </w:rPr>
              <w:t xml:space="preserve">: </w:t>
            </w:r>
            <w:bookmarkStart w:id="12" w:name="软件全称"/>
            <w:r w:rsidRPr="00F31F54">
              <w:rPr>
                <w:rFonts w:hint="eastAsia"/>
                <w:kern w:val="0"/>
                <w:sz w:val="18"/>
                <w:szCs w:val="20"/>
                <w:lang w:val="en-GB"/>
              </w:rPr>
              <w:t>节能设计BECS2025</w:t>
            </w:r>
            <w:bookmarkEnd w:id="12"/>
          </w:p>
        </w:tc>
        <w:tc>
          <w:tcPr>
            <w:tcW w:w="3958" w:type="dxa"/>
            <w:vMerge w:val="restart"/>
            <w:vAlign w:val="bottom"/>
          </w:tcPr>
          <w:p w14:paraId="6F658F82" w14:textId="77777777" w:rsidR="00F31F54" w:rsidRPr="00F31F54" w:rsidRDefault="00F31F54" w:rsidP="00F31F54">
            <w:pPr>
              <w:widowControl/>
              <w:spacing w:line="180" w:lineRule="exact"/>
              <w:ind w:leftChars="-117" w:left="-246"/>
              <w:jc w:val="right"/>
              <w:rPr>
                <w:rFonts w:hint="eastAsia"/>
                <w:color w:val="767171"/>
                <w:kern w:val="0"/>
                <w:szCs w:val="20"/>
              </w:rPr>
            </w:pPr>
            <w:r w:rsidRPr="00F31F54">
              <w:rPr>
                <w:noProof/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 wp14:anchorId="38E4291A" wp14:editId="24098B43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31F54" w:rsidRPr="00F31F54" w14:paraId="3D6AE80A" w14:textId="77777777" w:rsidTr="005011A0">
        <w:trPr>
          <w:trHeight w:val="227"/>
        </w:trPr>
        <w:tc>
          <w:tcPr>
            <w:tcW w:w="1276" w:type="dxa"/>
            <w:vAlign w:val="bottom"/>
          </w:tcPr>
          <w:p w14:paraId="6AEC5EBD" w14:textId="77777777" w:rsidR="00F31F54" w:rsidRPr="00F31F54" w:rsidRDefault="00F31F54" w:rsidP="00F31F54">
            <w:pPr>
              <w:widowControl/>
              <w:spacing w:line="180" w:lineRule="exact"/>
              <w:jc w:val="distribute"/>
              <w:rPr>
                <w:rFonts w:hint="eastAsia"/>
                <w:kern w:val="0"/>
                <w:sz w:val="18"/>
                <w:szCs w:val="20"/>
              </w:rPr>
            </w:pPr>
            <w:r w:rsidRPr="00F31F54">
              <w:rPr>
                <w:rFonts w:hint="eastAsia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08FB58B9" w14:textId="77777777" w:rsidR="00F31F54" w:rsidRPr="00F31F54" w:rsidRDefault="00F31F54" w:rsidP="00F31F54">
            <w:pPr>
              <w:widowControl/>
              <w:spacing w:line="180" w:lineRule="exact"/>
              <w:ind w:leftChars="-16" w:left="-34"/>
              <w:rPr>
                <w:rFonts w:hint="eastAsia"/>
                <w:kern w:val="0"/>
                <w:sz w:val="18"/>
                <w:szCs w:val="20"/>
              </w:rPr>
            </w:pPr>
            <w:r w:rsidRPr="00F31F54">
              <w:rPr>
                <w:rFonts w:hint="eastAsia"/>
                <w:kern w:val="0"/>
                <w:sz w:val="18"/>
                <w:szCs w:val="20"/>
              </w:rPr>
              <w:t>:</w:t>
            </w:r>
            <w:r w:rsidRPr="00F31F54">
              <w:rPr>
                <w:kern w:val="0"/>
                <w:sz w:val="18"/>
                <w:szCs w:val="20"/>
              </w:rPr>
              <w:t xml:space="preserve"> </w:t>
            </w:r>
            <w:bookmarkStart w:id="13" w:name="软件版本"/>
            <w:r w:rsidRPr="00F31F54">
              <w:rPr>
                <w:rFonts w:hint="eastAsia"/>
                <w:kern w:val="0"/>
                <w:sz w:val="18"/>
                <w:szCs w:val="20"/>
                <w:lang w:val="en-GB"/>
              </w:rPr>
              <w:t>20250505(PLUS)</w:t>
            </w:r>
            <w:bookmarkEnd w:id="13"/>
          </w:p>
        </w:tc>
        <w:tc>
          <w:tcPr>
            <w:tcW w:w="3958" w:type="dxa"/>
            <w:vMerge/>
          </w:tcPr>
          <w:p w14:paraId="2D875F97" w14:textId="77777777" w:rsidR="00F31F54" w:rsidRPr="00F31F54" w:rsidRDefault="00F31F54" w:rsidP="00F31F54">
            <w:pPr>
              <w:widowControl/>
              <w:spacing w:line="180" w:lineRule="exact"/>
              <w:jc w:val="left"/>
              <w:rPr>
                <w:rFonts w:hint="eastAsia"/>
                <w:color w:val="767171"/>
                <w:kern w:val="0"/>
                <w:szCs w:val="20"/>
              </w:rPr>
            </w:pPr>
          </w:p>
        </w:tc>
      </w:tr>
      <w:tr w:rsidR="00F31F54" w:rsidRPr="00F31F54" w14:paraId="146CE962" w14:textId="77777777" w:rsidTr="005011A0">
        <w:trPr>
          <w:trHeight w:val="227"/>
        </w:trPr>
        <w:tc>
          <w:tcPr>
            <w:tcW w:w="1276" w:type="dxa"/>
            <w:vAlign w:val="bottom"/>
          </w:tcPr>
          <w:p w14:paraId="4954ACB6" w14:textId="77777777" w:rsidR="00F31F54" w:rsidRPr="00F31F54" w:rsidRDefault="00F31F54" w:rsidP="00F31F54">
            <w:pPr>
              <w:widowControl/>
              <w:spacing w:line="180" w:lineRule="exact"/>
              <w:jc w:val="distribute"/>
              <w:rPr>
                <w:rFonts w:hint="eastAsia"/>
                <w:kern w:val="0"/>
                <w:sz w:val="18"/>
                <w:szCs w:val="20"/>
              </w:rPr>
            </w:pPr>
            <w:r w:rsidRPr="00F31F54">
              <w:rPr>
                <w:rFonts w:hint="eastAsia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50729D3B" w14:textId="77777777" w:rsidR="00F31F54" w:rsidRPr="00F31F54" w:rsidRDefault="00F31F54" w:rsidP="00F31F54">
            <w:pPr>
              <w:widowControl/>
              <w:spacing w:line="180" w:lineRule="exact"/>
              <w:ind w:leftChars="-16" w:left="-34"/>
              <w:rPr>
                <w:rFonts w:hint="eastAsia"/>
                <w:kern w:val="0"/>
                <w:sz w:val="18"/>
                <w:szCs w:val="20"/>
              </w:rPr>
            </w:pPr>
            <w:r w:rsidRPr="00F31F54">
              <w:rPr>
                <w:rFonts w:hint="eastAsia"/>
                <w:kern w:val="0"/>
                <w:sz w:val="18"/>
                <w:szCs w:val="20"/>
              </w:rPr>
              <w:t>:</w:t>
            </w:r>
            <w:r w:rsidRPr="00F31F54">
              <w:rPr>
                <w:kern w:val="0"/>
                <w:sz w:val="18"/>
                <w:szCs w:val="20"/>
              </w:rPr>
              <w:t xml:space="preserve"> </w:t>
            </w:r>
            <w:bookmarkStart w:id="14" w:name="加密锁号"/>
            <w:r w:rsidRPr="00F31F54">
              <w:rPr>
                <w:rFonts w:hint="eastAsia"/>
                <w:kern w:val="0"/>
                <w:sz w:val="18"/>
                <w:szCs w:val="20"/>
                <w:lang w:val="en-GB"/>
              </w:rPr>
              <w:t>SP57932059</w:t>
            </w:r>
            <w:bookmarkEnd w:id="14"/>
          </w:p>
        </w:tc>
        <w:tc>
          <w:tcPr>
            <w:tcW w:w="3958" w:type="dxa"/>
            <w:vMerge/>
          </w:tcPr>
          <w:p w14:paraId="5806B57A" w14:textId="77777777" w:rsidR="00F31F54" w:rsidRPr="00F31F54" w:rsidRDefault="00F31F54" w:rsidP="00F31F54">
            <w:pPr>
              <w:widowControl/>
              <w:spacing w:line="180" w:lineRule="exact"/>
              <w:jc w:val="left"/>
              <w:rPr>
                <w:rFonts w:hint="eastAsia"/>
                <w:color w:val="767171"/>
                <w:kern w:val="0"/>
                <w:szCs w:val="20"/>
              </w:rPr>
            </w:pPr>
          </w:p>
        </w:tc>
      </w:tr>
      <w:tr w:rsidR="00F31F54" w:rsidRPr="00F31F54" w14:paraId="146515CD" w14:textId="77777777" w:rsidTr="005011A0">
        <w:trPr>
          <w:trHeight w:val="227"/>
        </w:trPr>
        <w:tc>
          <w:tcPr>
            <w:tcW w:w="1276" w:type="dxa"/>
            <w:vAlign w:val="bottom"/>
          </w:tcPr>
          <w:p w14:paraId="314202D5" w14:textId="77777777" w:rsidR="00F31F54" w:rsidRPr="00F31F54" w:rsidRDefault="00F31F54" w:rsidP="00F31F54">
            <w:pPr>
              <w:widowControl/>
              <w:spacing w:line="180" w:lineRule="exact"/>
              <w:jc w:val="distribute"/>
              <w:rPr>
                <w:rFonts w:hint="eastAsia"/>
                <w:kern w:val="0"/>
                <w:sz w:val="18"/>
                <w:szCs w:val="20"/>
              </w:rPr>
            </w:pPr>
            <w:r w:rsidRPr="00F31F54">
              <w:rPr>
                <w:rFonts w:hint="eastAsia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4C7381FD" w14:textId="77777777" w:rsidR="00F31F54" w:rsidRPr="00F31F54" w:rsidRDefault="00F31F54" w:rsidP="00F31F54">
            <w:pPr>
              <w:widowControl/>
              <w:spacing w:line="180" w:lineRule="exact"/>
              <w:ind w:leftChars="-16" w:left="-34"/>
              <w:rPr>
                <w:rFonts w:hint="eastAsia"/>
                <w:kern w:val="0"/>
                <w:sz w:val="18"/>
                <w:szCs w:val="20"/>
              </w:rPr>
            </w:pPr>
            <w:r w:rsidRPr="00F31F54">
              <w:rPr>
                <w:rFonts w:hint="eastAsia"/>
                <w:kern w:val="0"/>
                <w:sz w:val="18"/>
                <w:szCs w:val="20"/>
              </w:rPr>
              <w:t>:</w:t>
            </w:r>
            <w:r w:rsidRPr="00F31F54">
              <w:rPr>
                <w:kern w:val="0"/>
                <w:sz w:val="18"/>
                <w:szCs w:val="20"/>
              </w:rPr>
              <w:t xml:space="preserve"> </w:t>
            </w:r>
            <w:r w:rsidRPr="00F31F54">
              <w:rPr>
                <w:rFonts w:hint="eastAsia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/>
          </w:tcPr>
          <w:p w14:paraId="064EB43C" w14:textId="77777777" w:rsidR="00F31F54" w:rsidRPr="00F31F54" w:rsidRDefault="00F31F54" w:rsidP="00F31F54">
            <w:pPr>
              <w:widowControl/>
              <w:spacing w:line="180" w:lineRule="exact"/>
              <w:jc w:val="left"/>
              <w:rPr>
                <w:rFonts w:hint="eastAsia"/>
                <w:color w:val="767171"/>
                <w:kern w:val="0"/>
                <w:szCs w:val="20"/>
              </w:rPr>
            </w:pPr>
          </w:p>
        </w:tc>
      </w:tr>
      <w:bookmarkEnd w:id="1"/>
    </w:tbl>
    <w:p w14:paraId="05020F33" w14:textId="77777777" w:rsidR="00F31F54" w:rsidRPr="00F31F54" w:rsidRDefault="00F31F54" w:rsidP="00F31F54">
      <w:pPr>
        <w:widowControl/>
        <w:jc w:val="left"/>
        <w:rPr>
          <w:kern w:val="0"/>
          <w:szCs w:val="20"/>
        </w:rPr>
        <w:sectPr w:rsidR="00F31F54" w:rsidRPr="00F31F54" w:rsidSect="00F31F54">
          <w:headerReference w:type="default" r:id="rId10"/>
          <w:footerReference w:type="default" r:id="rId11"/>
          <w:pgSz w:w="11906" w:h="16838"/>
          <w:pgMar w:top="1440" w:right="1418" w:bottom="284" w:left="1418" w:header="851" w:footer="992" w:gutter="0"/>
          <w:pgNumType w:start="1"/>
          <w:cols w:space="425"/>
          <w:titlePg/>
          <w:docGrid w:type="lines" w:linePitch="312"/>
        </w:sectPr>
      </w:pPr>
    </w:p>
    <w:bookmarkEnd w:id="2"/>
    <w:bookmarkEnd w:id="3"/>
    <w:p w14:paraId="3B0DD412" w14:textId="77777777" w:rsidR="007F36C4" w:rsidRDefault="007F36C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 w:hint="eastAsia"/>
          <w:szCs w:val="20"/>
        </w:rPr>
      </w:pPr>
    </w:p>
    <w:p w14:paraId="1C8D8764" w14:textId="77777777" w:rsidR="000631C6" w:rsidRPr="005E5F93" w:rsidRDefault="000631C6" w:rsidP="000631C6">
      <w:pPr>
        <w:pStyle w:val="1"/>
        <w:spacing w:line="240" w:lineRule="atLeast"/>
      </w:pPr>
      <w:bookmarkStart w:id="15" w:name="_Toc316568035"/>
      <w:bookmarkStart w:id="16" w:name="_Toc480186060"/>
      <w:bookmarkStart w:id="17" w:name="_Toc480186122"/>
      <w:bookmarkStart w:id="18" w:name="_Toc480218444"/>
      <w:bookmarkStart w:id="19" w:name="_Toc155690474"/>
      <w:r w:rsidRPr="005E5F93">
        <w:rPr>
          <w:rFonts w:hint="eastAsia"/>
        </w:rPr>
        <w:t>建筑概况</w:t>
      </w:r>
      <w:bookmarkEnd w:id="15"/>
      <w:bookmarkEnd w:id="16"/>
      <w:bookmarkEnd w:id="17"/>
      <w:bookmarkEnd w:id="18"/>
      <w:bookmarkEnd w:id="19"/>
    </w:p>
    <w:tbl>
      <w:tblPr>
        <w:tblW w:w="4885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732"/>
        <w:gridCol w:w="6081"/>
      </w:tblGrid>
      <w:tr w:rsidR="000631C6" w:rsidRPr="005816EB" w14:paraId="7DEA3D3C" w14:textId="77777777" w:rsidTr="006731CD">
        <w:trPr>
          <w:jc w:val="center"/>
        </w:trPr>
        <w:tc>
          <w:tcPr>
            <w:tcW w:w="2725" w:type="dxa"/>
            <w:shd w:val="clear" w:color="auto" w:fill="E6E6E6"/>
          </w:tcPr>
          <w:p w14:paraId="7C8FBA6D" w14:textId="77777777" w:rsidR="000631C6" w:rsidRPr="005816EB" w:rsidRDefault="000631C6" w:rsidP="0054289E">
            <w:pPr>
              <w:spacing w:line="240" w:lineRule="atLeast"/>
            </w:pPr>
            <w:bookmarkStart w:id="20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064" w:type="dxa"/>
          </w:tcPr>
          <w:p w14:paraId="30EFE328" w14:textId="77777777" w:rsidR="000631C6" w:rsidRPr="005816EB" w:rsidRDefault="000631C6" w:rsidP="0054289E">
            <w:pPr>
              <w:spacing w:line="240" w:lineRule="atLeast"/>
            </w:pPr>
            <w:bookmarkStart w:id="21" w:name="工程名称"/>
            <w:r>
              <w:t>"</w:t>
            </w:r>
            <w:r>
              <w:t>森</w:t>
            </w:r>
            <w:r>
              <w:t>”</w:t>
            </w:r>
            <w:r>
              <w:t>呼吸</w:t>
            </w:r>
            <w:r>
              <w:t>---</w:t>
            </w:r>
            <w:r>
              <w:t>森林康养视角下的东湖杉林呼吸疗愈中心设计</w:t>
            </w:r>
            <w:bookmarkEnd w:id="21"/>
          </w:p>
        </w:tc>
      </w:tr>
      <w:tr w:rsidR="000631C6" w:rsidRPr="005816EB" w14:paraId="1AEC2F64" w14:textId="77777777" w:rsidTr="006731CD">
        <w:trPr>
          <w:jc w:val="center"/>
        </w:trPr>
        <w:tc>
          <w:tcPr>
            <w:tcW w:w="2725" w:type="dxa"/>
            <w:shd w:val="clear" w:color="auto" w:fill="E6E6E6"/>
          </w:tcPr>
          <w:p w14:paraId="1E3C207C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064" w:type="dxa"/>
          </w:tcPr>
          <w:p w14:paraId="03B6E7ED" w14:textId="77777777" w:rsidR="000631C6" w:rsidRPr="005816EB" w:rsidRDefault="000631C6" w:rsidP="0054289E">
            <w:pPr>
              <w:spacing w:line="240" w:lineRule="atLeast"/>
            </w:pPr>
            <w:bookmarkStart w:id="22" w:name="工程地点"/>
            <w:r>
              <w:t>湖北</w:t>
            </w:r>
            <w:r>
              <w:t>-</w:t>
            </w:r>
            <w:r>
              <w:t>武汉</w:t>
            </w:r>
            <w:bookmarkEnd w:id="22"/>
          </w:p>
        </w:tc>
      </w:tr>
      <w:tr w:rsidR="000631C6" w:rsidRPr="005816EB" w14:paraId="6EEF5324" w14:textId="77777777" w:rsidTr="006731CD">
        <w:trPr>
          <w:jc w:val="center"/>
        </w:trPr>
        <w:tc>
          <w:tcPr>
            <w:tcW w:w="2725" w:type="dxa"/>
            <w:shd w:val="clear" w:color="auto" w:fill="E6E6E6"/>
          </w:tcPr>
          <w:p w14:paraId="71E2BCF5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064" w:type="dxa"/>
          </w:tcPr>
          <w:p w14:paraId="2277F499" w14:textId="77777777" w:rsidR="000631C6" w:rsidRPr="005816EB" w:rsidRDefault="000631C6" w:rsidP="0054289E">
            <w:pPr>
              <w:spacing w:line="240" w:lineRule="atLeast"/>
            </w:pPr>
            <w:bookmarkStart w:id="23" w:name="气候分区"/>
            <w:r>
              <w:t>夏热冬冷</w:t>
            </w:r>
            <w:r>
              <w:t>A</w:t>
            </w:r>
            <w:r>
              <w:t>区</w:t>
            </w:r>
            <w:bookmarkEnd w:id="23"/>
          </w:p>
        </w:tc>
      </w:tr>
      <w:tr w:rsidR="000631C6" w:rsidRPr="005816EB" w14:paraId="7A3AF2D4" w14:textId="77777777" w:rsidTr="006731CD">
        <w:trPr>
          <w:jc w:val="center"/>
        </w:trPr>
        <w:tc>
          <w:tcPr>
            <w:tcW w:w="2725" w:type="dxa"/>
            <w:shd w:val="clear" w:color="auto" w:fill="E6E6E6"/>
          </w:tcPr>
          <w:p w14:paraId="6E5589CE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064" w:type="dxa"/>
          </w:tcPr>
          <w:p w14:paraId="62949C3E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4" w:name="地上建筑面积"/>
            <w:r w:rsidRPr="005816EB">
              <w:rPr>
                <w:rFonts w:hint="eastAsia"/>
              </w:rPr>
              <w:t>3077</w:t>
            </w:r>
            <w:bookmarkEnd w:id="24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5" w:name="地下建筑面积"/>
            <w:r w:rsidRPr="005816EB">
              <w:rPr>
                <w:rFonts w:hint="eastAsia"/>
              </w:rPr>
              <w:t>0</w:t>
            </w:r>
            <w:bookmarkEnd w:id="25"/>
            <w:r w:rsidRPr="005816EB">
              <w:rPr>
                <w:rFonts w:hint="eastAsia"/>
              </w:rPr>
              <w:t>㎡</w:t>
            </w:r>
          </w:p>
        </w:tc>
      </w:tr>
      <w:tr w:rsidR="000631C6" w:rsidRPr="005816EB" w14:paraId="31E8D26E" w14:textId="77777777" w:rsidTr="006731CD">
        <w:trPr>
          <w:jc w:val="center"/>
        </w:trPr>
        <w:tc>
          <w:tcPr>
            <w:tcW w:w="2725" w:type="dxa"/>
            <w:shd w:val="clear" w:color="auto" w:fill="E6E6E6"/>
          </w:tcPr>
          <w:p w14:paraId="428295F8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064" w:type="dxa"/>
          </w:tcPr>
          <w:p w14:paraId="26C014C0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6" w:name="地上建筑层数"/>
            <w:r w:rsidRPr="005816EB">
              <w:rPr>
                <w:rFonts w:hint="eastAsia"/>
              </w:rPr>
              <w:t>4</w:t>
            </w:r>
            <w:bookmarkEnd w:id="26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7" w:name="地下建筑层数"/>
            <w:r>
              <w:t>0</w:t>
            </w:r>
            <w:bookmarkEnd w:id="27"/>
          </w:p>
        </w:tc>
      </w:tr>
      <w:tr w:rsidR="000631C6" w:rsidRPr="005816EB" w14:paraId="77B8E71D" w14:textId="77777777" w:rsidTr="006731CD">
        <w:trPr>
          <w:jc w:val="center"/>
        </w:trPr>
        <w:tc>
          <w:tcPr>
            <w:tcW w:w="2725" w:type="dxa"/>
            <w:shd w:val="clear" w:color="auto" w:fill="E6E6E6"/>
          </w:tcPr>
          <w:p w14:paraId="4BDDA724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064" w:type="dxa"/>
          </w:tcPr>
          <w:p w14:paraId="11620079" w14:textId="77777777" w:rsidR="000631C6" w:rsidRPr="005816EB" w:rsidRDefault="000631C6" w:rsidP="0054289E">
            <w:pPr>
              <w:spacing w:line="240" w:lineRule="atLeast"/>
            </w:pPr>
            <w:bookmarkStart w:id="28" w:name="地上建筑高度"/>
            <w:r w:rsidRPr="005816EB">
              <w:rPr>
                <w:rFonts w:hint="eastAsia"/>
              </w:rPr>
              <w:t>14.6</w:t>
            </w:r>
            <w:bookmarkEnd w:id="28"/>
            <w:r w:rsidRPr="005816EB">
              <w:rPr>
                <w:rFonts w:hint="eastAsia"/>
              </w:rPr>
              <w:t>m</w:t>
            </w:r>
          </w:p>
        </w:tc>
      </w:tr>
      <w:tr w:rsidR="000631C6" w:rsidRPr="005816EB" w14:paraId="3C64CE5D" w14:textId="77777777" w:rsidTr="006731CD">
        <w:trPr>
          <w:jc w:val="center"/>
        </w:trPr>
        <w:tc>
          <w:tcPr>
            <w:tcW w:w="2725" w:type="dxa"/>
            <w:shd w:val="clear" w:color="auto" w:fill="E6E6E6"/>
          </w:tcPr>
          <w:p w14:paraId="0B87367B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064" w:type="dxa"/>
          </w:tcPr>
          <w:p w14:paraId="5D41B25F" w14:textId="77777777" w:rsidR="000631C6" w:rsidRPr="005816EB" w:rsidRDefault="000631C6" w:rsidP="0054289E">
            <w:pPr>
              <w:spacing w:line="240" w:lineRule="atLeast"/>
            </w:pPr>
            <w:bookmarkStart w:id="29" w:name="结构类型"/>
            <w:r>
              <w:t>框架结构</w:t>
            </w:r>
            <w:bookmarkEnd w:id="29"/>
          </w:p>
        </w:tc>
      </w:tr>
      <w:bookmarkEnd w:id="20"/>
    </w:tbl>
    <w:p w14:paraId="024D9630" w14:textId="77777777" w:rsidR="000631C6" w:rsidRDefault="000631C6">
      <w:pPr>
        <w:rPr>
          <w:b/>
          <w:sz w:val="24"/>
        </w:rPr>
      </w:pPr>
    </w:p>
    <w:p w14:paraId="75875F17" w14:textId="77777777" w:rsidR="00AC7E8F" w:rsidRDefault="00AC7E8F" w:rsidP="00AC7E8F">
      <w:pPr>
        <w:pStyle w:val="1"/>
        <w:spacing w:line="240" w:lineRule="atLeast"/>
      </w:pPr>
      <w:bookmarkStart w:id="30" w:name="_Toc316568036"/>
      <w:bookmarkStart w:id="31" w:name="_Toc480186061"/>
      <w:bookmarkStart w:id="32" w:name="_Toc480186123"/>
      <w:bookmarkStart w:id="33" w:name="_Toc480218445"/>
      <w:bookmarkStart w:id="34" w:name="_Toc155690475"/>
      <w:bookmarkStart w:id="35" w:name="TitleFormat"/>
      <w:r>
        <w:rPr>
          <w:rFonts w:hint="eastAsia"/>
        </w:rPr>
        <w:t>评价依据</w:t>
      </w:r>
      <w:bookmarkEnd w:id="30"/>
      <w:bookmarkEnd w:id="31"/>
      <w:bookmarkEnd w:id="32"/>
      <w:bookmarkEnd w:id="33"/>
      <w:bookmarkEnd w:id="34"/>
    </w:p>
    <w:bookmarkEnd w:id="35"/>
    <w:p w14:paraId="6557E347" w14:textId="77777777" w:rsidR="00707167" w:rsidRPr="000E15D7" w:rsidRDefault="00707167" w:rsidP="00707167">
      <w:pPr>
        <w:rPr>
          <w:lang w:val="en-GB"/>
        </w:rPr>
      </w:pPr>
      <w:r>
        <w:rPr>
          <w:rFonts w:hint="eastAsia"/>
        </w:rPr>
        <w:t xml:space="preserve">1. </w:t>
      </w:r>
      <w:bookmarkStart w:id="36" w:name="标准名称"/>
      <w:r>
        <w:rPr>
          <w:rFonts w:hint="eastAsia"/>
        </w:rPr>
        <w:t>《建筑节能与可再生能源利用通用规范》</w:t>
      </w:r>
      <w:r>
        <w:rPr>
          <w:rFonts w:hint="eastAsia"/>
        </w:rPr>
        <w:t>GB55015-2021</w:t>
      </w:r>
      <w:bookmarkEnd w:id="36"/>
    </w:p>
    <w:p w14:paraId="77B6F72D" w14:textId="77777777" w:rsidR="00707167" w:rsidRDefault="00707167" w:rsidP="00707167">
      <w:r>
        <w:rPr>
          <w:rFonts w:hint="eastAsia"/>
        </w:rPr>
        <w:t xml:space="preserve">2. </w:t>
      </w:r>
      <w:r w:rsidRPr="003449FB">
        <w:rPr>
          <w:rFonts w:hint="eastAsia"/>
        </w:rPr>
        <w:t>《</w:t>
      </w:r>
      <w:r>
        <w:rPr>
          <w:rFonts w:hint="eastAsia"/>
        </w:rPr>
        <w:t>建筑环境通用规范</w:t>
      </w:r>
      <w:r w:rsidRPr="003449FB">
        <w:rPr>
          <w:rFonts w:hint="eastAsia"/>
        </w:rPr>
        <w:t>》</w:t>
      </w:r>
      <w:r>
        <w:rPr>
          <w:rFonts w:hint="eastAsia"/>
        </w:rPr>
        <w:t>GB</w:t>
      </w:r>
      <w:r>
        <w:t xml:space="preserve"> 55016</w:t>
      </w:r>
      <w:r w:rsidR="00862221">
        <w:t>-2021</w:t>
      </w:r>
    </w:p>
    <w:p w14:paraId="41357820" w14:textId="77777777" w:rsidR="00707167" w:rsidRPr="00CC07EB" w:rsidRDefault="00707167" w:rsidP="00707167">
      <w:r>
        <w:rPr>
          <w:rFonts w:hint="eastAsia"/>
        </w:rPr>
        <w:t xml:space="preserve">3. </w:t>
      </w:r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  <w:r w:rsidR="00862221">
        <w:t>-2016</w:t>
      </w:r>
    </w:p>
    <w:p w14:paraId="3B4E4A5A" w14:textId="77777777" w:rsidR="00707167" w:rsidRPr="000730E7" w:rsidRDefault="004B23B8" w:rsidP="00707167">
      <w:r>
        <w:t>4</w:t>
      </w:r>
      <w:r w:rsidR="00707167">
        <w:rPr>
          <w:rFonts w:hint="eastAsia"/>
        </w:rPr>
        <w:t xml:space="preserve">.  </w:t>
      </w:r>
      <w:r w:rsidR="00707167" w:rsidRPr="003449FB">
        <w:rPr>
          <w:rFonts w:hint="eastAsia"/>
        </w:rPr>
        <w:t>施工图</w:t>
      </w:r>
      <w:r w:rsidR="00707167">
        <w:rPr>
          <w:rFonts w:hint="eastAsia"/>
        </w:rPr>
        <w:t>、</w:t>
      </w:r>
      <w:r w:rsidR="00707167" w:rsidRPr="003449FB">
        <w:rPr>
          <w:rFonts w:hint="eastAsia"/>
        </w:rPr>
        <w:t>设计说明、墙身大样图、节能计算书</w:t>
      </w:r>
    </w:p>
    <w:p w14:paraId="458739A9" w14:textId="77777777" w:rsidR="00D10A97" w:rsidRPr="00A430C8" w:rsidRDefault="00D10A97">
      <w:pPr>
        <w:pStyle w:val="ab"/>
        <w:spacing w:line="240" w:lineRule="atLeast"/>
        <w:ind w:left="420" w:firstLineChars="0" w:firstLine="0"/>
        <w:rPr>
          <w:lang w:val="en-GB"/>
        </w:rPr>
      </w:pPr>
    </w:p>
    <w:p w14:paraId="6FBBCF80" w14:textId="77777777" w:rsidR="00AC7E8F" w:rsidRDefault="00AC7E8F" w:rsidP="00AC7E8F">
      <w:pPr>
        <w:pStyle w:val="2"/>
        <w:spacing w:line="240" w:lineRule="atLeast"/>
        <w:rPr>
          <w:kern w:val="2"/>
        </w:rPr>
      </w:pPr>
      <w:bookmarkStart w:id="37" w:name="_Toc480186062"/>
      <w:bookmarkStart w:id="38" w:name="_Toc480186124"/>
      <w:bookmarkStart w:id="39" w:name="_Toc480218446"/>
      <w:bookmarkStart w:id="40" w:name="_Toc155690476"/>
      <w:r>
        <w:rPr>
          <w:rFonts w:hint="eastAsia"/>
          <w:kern w:val="2"/>
        </w:rPr>
        <w:t>评价目标</w:t>
      </w:r>
      <w:bookmarkEnd w:id="37"/>
      <w:bookmarkEnd w:id="38"/>
      <w:bookmarkEnd w:id="39"/>
      <w:bookmarkEnd w:id="40"/>
    </w:p>
    <w:p w14:paraId="131449CE" w14:textId="77777777" w:rsidR="00AC7E8F" w:rsidRPr="00F80BF0" w:rsidRDefault="004B23B8" w:rsidP="00862221">
      <w:pPr>
        <w:pStyle w:val="ab"/>
      </w:pPr>
      <w:r w:rsidRPr="00F80BF0">
        <w:t>依据《</w:t>
      </w:r>
      <w:r>
        <w:rPr>
          <w:rFonts w:hint="eastAsia"/>
        </w:rPr>
        <w:t>建筑环境通用规范</w:t>
      </w:r>
      <w:r w:rsidRPr="003449FB">
        <w:rPr>
          <w:rFonts w:hint="eastAsia"/>
        </w:rPr>
        <w:t>》</w:t>
      </w:r>
      <w:r>
        <w:rPr>
          <w:rFonts w:hint="eastAsia"/>
        </w:rPr>
        <w:t>GB</w:t>
      </w:r>
      <w:r>
        <w:t xml:space="preserve"> 55016</w:t>
      </w:r>
      <w:r>
        <w:rPr>
          <w:rFonts w:hint="eastAsia"/>
        </w:rPr>
        <w:t>-</w:t>
      </w:r>
      <w:r>
        <w:t xml:space="preserve">2021 </w:t>
      </w:r>
      <w:r w:rsidRPr="004B23B8">
        <w:rPr>
          <w:b/>
          <w:bCs/>
        </w:rPr>
        <w:t>4.4.3</w:t>
      </w:r>
      <w:r>
        <w:rPr>
          <w:rFonts w:hint="eastAsia"/>
        </w:rPr>
        <w:t>条：供</w:t>
      </w:r>
      <w:r w:rsidRPr="00F80BF0">
        <w:rPr>
          <w:rFonts w:hint="eastAsia"/>
        </w:rPr>
        <w:t>暖</w:t>
      </w:r>
      <w:r w:rsidRPr="00F80BF0">
        <w:t>期间，</w:t>
      </w:r>
      <w:r w:rsidRPr="00F80BF0">
        <w:rPr>
          <w:rFonts w:hint="eastAsia"/>
        </w:rPr>
        <w:t>围护结构</w:t>
      </w:r>
      <w:r w:rsidRPr="00F80BF0">
        <w:t>中保温材料因内部冷凝受潮而增加的重量</w:t>
      </w:r>
      <w:r w:rsidRPr="00F80BF0">
        <w:rPr>
          <w:rFonts w:hint="eastAsia"/>
        </w:rPr>
        <w:t>湿度</w:t>
      </w:r>
      <w:r>
        <w:rPr>
          <w:rFonts w:hint="eastAsia"/>
        </w:rPr>
        <w:t>允许增量，应符合要求</w:t>
      </w:r>
      <w:r w:rsidRPr="00204778">
        <w:rPr>
          <w:rFonts w:hint="eastAsia"/>
        </w:rPr>
        <w:t>；</w:t>
      </w:r>
      <w:r w:rsidRPr="00204778">
        <w:t>相应冷凝计算界面内侧最小蒸汽渗透阻应大于按</w:t>
      </w:r>
      <w:r w:rsidRPr="00204778">
        <w:rPr>
          <w:rFonts w:hint="eastAsia"/>
        </w:rPr>
        <w:t>式（</w:t>
      </w:r>
      <w:r w:rsidRPr="00204778">
        <w:rPr>
          <w:rFonts w:hint="eastAsia"/>
        </w:rPr>
        <w:t>3.2-1</w:t>
      </w:r>
      <w:r w:rsidRPr="00204778">
        <w:rPr>
          <w:rFonts w:hint="eastAsia"/>
        </w:rPr>
        <w:t>）计算</w:t>
      </w:r>
      <w:r w:rsidRPr="00204778">
        <w:t>的蒸汽渗透阻</w:t>
      </w:r>
      <w:r w:rsidRPr="00204778">
        <w:rPr>
          <w:rFonts w:hint="eastAsia"/>
        </w:rPr>
        <w:t>。</w:t>
      </w:r>
    </w:p>
    <w:p w14:paraId="0C601152" w14:textId="77777777" w:rsidR="00A63FAA" w:rsidRPr="00481875" w:rsidRDefault="00A63FAA" w:rsidP="00A63FAA">
      <w:pPr>
        <w:pStyle w:val="2"/>
        <w:spacing w:line="240" w:lineRule="atLeast"/>
        <w:rPr>
          <w:kern w:val="2"/>
        </w:rPr>
      </w:pPr>
      <w:bookmarkStart w:id="41" w:name="_Toc479931706"/>
      <w:bookmarkStart w:id="42" w:name="_Toc480186063"/>
      <w:bookmarkStart w:id="43" w:name="_Toc480186125"/>
      <w:bookmarkStart w:id="44" w:name="_Toc480218447"/>
      <w:bookmarkStart w:id="45" w:name="_Toc155690477"/>
      <w:r>
        <w:rPr>
          <w:rFonts w:hint="eastAsia"/>
          <w:kern w:val="2"/>
        </w:rPr>
        <w:t>评价方法</w:t>
      </w:r>
      <w:bookmarkEnd w:id="41"/>
      <w:bookmarkEnd w:id="42"/>
      <w:bookmarkEnd w:id="43"/>
      <w:bookmarkEnd w:id="44"/>
      <w:bookmarkEnd w:id="45"/>
    </w:p>
    <w:p w14:paraId="5C853414" w14:textId="77777777" w:rsidR="0030652E" w:rsidRDefault="000B0926">
      <w:pPr>
        <w:pStyle w:val="ab"/>
      </w:pPr>
      <w:r>
        <w:rPr>
          <w:rFonts w:hint="eastAsia"/>
        </w:rPr>
        <w:t>根据</w:t>
      </w:r>
      <w:r w:rsidR="00124491">
        <w:rPr>
          <w:rFonts w:hint="eastAsia"/>
        </w:rPr>
        <w:t>《</w:t>
      </w:r>
      <w:r w:rsidR="003E5ABA">
        <w:rPr>
          <w:rFonts w:hint="eastAsia"/>
        </w:rPr>
        <w:t>建筑环境通用规范</w:t>
      </w:r>
      <w:r w:rsidR="003E5ABA" w:rsidRPr="003449FB">
        <w:rPr>
          <w:rFonts w:hint="eastAsia"/>
        </w:rPr>
        <w:t>》</w:t>
      </w:r>
      <w:r w:rsidR="003E5ABA">
        <w:rPr>
          <w:rFonts w:hint="eastAsia"/>
        </w:rPr>
        <w:t>GB</w:t>
      </w:r>
      <w:r w:rsidR="003E5ABA">
        <w:t xml:space="preserve"> 55016</w:t>
      </w:r>
      <w:r w:rsidR="00376607">
        <w:rPr>
          <w:rFonts w:hint="eastAsia"/>
        </w:rPr>
        <w:t>第</w:t>
      </w:r>
      <w:r w:rsidR="003E5ABA">
        <w:t>4</w:t>
      </w:r>
      <w:r w:rsidRPr="00F80BF0">
        <w:t>.</w:t>
      </w:r>
      <w:r w:rsidR="003E5ABA">
        <w:t>4</w:t>
      </w:r>
      <w:r w:rsidRPr="00F80BF0">
        <w:t>.</w:t>
      </w:r>
      <w:r w:rsidR="003E5ABA">
        <w:t>3</w:t>
      </w:r>
      <w:r w:rsidR="00376607" w:rsidRPr="00F80BF0">
        <w:rPr>
          <w:rFonts w:hint="eastAsia"/>
        </w:rPr>
        <w:t>条</w:t>
      </w:r>
      <w:r w:rsidR="00F80BF0" w:rsidRPr="00F80BF0">
        <w:rPr>
          <w:rFonts w:hint="eastAsia"/>
        </w:rPr>
        <w:t>，</w:t>
      </w:r>
      <w:r w:rsidR="00F80BF0" w:rsidRPr="00F80BF0">
        <w:t>,</w:t>
      </w:r>
      <w:r w:rsidR="00F80BF0" w:rsidRPr="00F80BF0">
        <w:rPr>
          <w:rFonts w:hint="eastAsia"/>
        </w:rPr>
        <w:t>当围护结构内部可能发生冷凝时</w:t>
      </w:r>
      <w:r w:rsidR="00376607" w:rsidRPr="00F80BF0">
        <w:rPr>
          <w:rFonts w:hint="eastAsia"/>
        </w:rPr>
        <w:t>，</w:t>
      </w:r>
      <w:r w:rsidR="007D442D" w:rsidRPr="00F80BF0">
        <w:rPr>
          <w:rFonts w:hint="eastAsia"/>
        </w:rPr>
        <w:t>冷凝计算界面内侧所需的蒸汽渗透阻应按式</w:t>
      </w:r>
      <w:r w:rsidR="00D1757D">
        <w:rPr>
          <w:rFonts w:hint="eastAsia"/>
        </w:rPr>
        <w:t>（</w:t>
      </w:r>
      <w:r w:rsidR="00D1757D">
        <w:rPr>
          <w:rFonts w:hint="eastAsia"/>
        </w:rPr>
        <w:t>3.2-1</w:t>
      </w:r>
      <w:r w:rsidR="00D1757D">
        <w:rPr>
          <w:rFonts w:hint="eastAsia"/>
        </w:rPr>
        <w:t>）</w:t>
      </w:r>
      <w:r w:rsidR="007D442D" w:rsidRPr="00F80BF0">
        <w:rPr>
          <w:rFonts w:hint="eastAsia"/>
        </w:rPr>
        <w:t>计算</w:t>
      </w:r>
      <w:r w:rsidR="0030652E">
        <w:rPr>
          <w:rFonts w:hint="eastAsia"/>
        </w:rPr>
        <w:t>：</w:t>
      </w:r>
    </w:p>
    <w:p w14:paraId="7D2BD36E" w14:textId="77777777" w:rsidR="00843DEA" w:rsidRDefault="00072606">
      <w:pPr>
        <w:wordWrap w:val="0"/>
        <w:jc w:val="right"/>
      </w:pPr>
      <w:r w:rsidRPr="00072606">
        <w:rPr>
          <w:position w:val="-54"/>
        </w:rPr>
        <w:object w:dxaOrig="2820" w:dyaOrig="920" w14:anchorId="4A1B10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43.5pt" o:ole="">
            <v:imagedata r:id="rId12" o:title=""/>
          </v:shape>
          <o:OLEObject Type="Embed" ProgID="Equation.DSMT4" ShapeID="_x0000_i1025" DrawAspect="Content" ObjectID="_1836138512" r:id="rId13"/>
        </w:object>
      </w:r>
      <w:r w:rsidR="00F80BF0">
        <w:t xml:space="preserve">  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3.2-1</w:t>
      </w:r>
      <w:r w:rsidR="00F80BF0">
        <w:rPr>
          <w:rFonts w:hint="eastAsia"/>
        </w:rPr>
        <w:t>）</w:t>
      </w:r>
      <w:r>
        <w:rPr>
          <w:rFonts w:hint="eastAsia"/>
        </w:rPr>
        <w:t xml:space="preserve"> </w:t>
      </w:r>
    </w:p>
    <w:p w14:paraId="155B1FF2" w14:textId="77777777" w:rsidR="00640D3D" w:rsidRDefault="00F80BF0" w:rsidP="00640D3D">
      <w:r>
        <w:rPr>
          <w:rFonts w:hint="eastAsia"/>
        </w:rPr>
        <w:t>则推导</w:t>
      </w:r>
      <w:r w:rsidR="00640D3D">
        <w:rPr>
          <w:rFonts w:hint="eastAsia"/>
        </w:rPr>
        <w:t>：</w:t>
      </w:r>
    </w:p>
    <w:p w14:paraId="63E5397D" w14:textId="77777777" w:rsidR="0030652E" w:rsidRDefault="00843DEA">
      <w:pPr>
        <w:wordWrap w:val="0"/>
        <w:jc w:val="right"/>
      </w:pPr>
      <w:r w:rsidRPr="00843DEA">
        <w:rPr>
          <w:position w:val="-28"/>
        </w:rPr>
        <w:object w:dxaOrig="3260" w:dyaOrig="999" w14:anchorId="0B540D5D">
          <v:shape id="_x0000_i1026" type="#_x0000_t75" style="width:165.75pt;height:50.25pt" o:ole="">
            <v:imagedata r:id="rId14" o:title=""/>
          </v:shape>
          <o:OLEObject Type="Embed" ProgID="Equation.DSMT4" ShapeID="_x0000_i1026" DrawAspect="Content" ObjectID="_1836138513" r:id="rId15"/>
        </w:object>
      </w:r>
      <w:r w:rsidR="00F80BF0">
        <w:t xml:space="preserve">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3.2-2</w:t>
      </w:r>
      <w:r w:rsidR="00F80BF0">
        <w:rPr>
          <w:rFonts w:hint="eastAsia"/>
        </w:rPr>
        <w:t>）</w:t>
      </w:r>
    </w:p>
    <w:p w14:paraId="6BDB618D" w14:textId="77777777" w:rsidR="00240EC2" w:rsidRDefault="0030652E" w:rsidP="007A7477">
      <w:r>
        <w:rPr>
          <w:rFonts w:hint="eastAsia"/>
        </w:rPr>
        <w:t>式中</w:t>
      </w:r>
      <w:r w:rsidR="007A7477">
        <w:rPr>
          <w:rFonts w:hint="eastAsia"/>
        </w:rPr>
        <w:t>：</w:t>
      </w:r>
    </w:p>
    <w:p w14:paraId="5A3A42B3" w14:textId="77777777" w:rsidR="00AA656C" w:rsidRDefault="00AA656C" w:rsidP="00AA656C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10"/>
        </w:rPr>
        <w:object w:dxaOrig="499" w:dyaOrig="320" w14:anchorId="32915D16">
          <v:shape id="_x0000_i1027" type="#_x0000_t75" style="width:21.75pt;height:14.25pt" o:ole="">
            <v:imagedata r:id="rId16" o:title=""/>
          </v:shape>
          <o:OLEObject Type="Embed" ProgID="Equation.DSMT4" ShapeID="_x0000_i1027" DrawAspect="Content" ObjectID="_1836138514" r:id="rId17"/>
        </w:object>
      </w:r>
      <w:r>
        <w:t xml:space="preserve"> 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采暖期间保温材料重量湿度的允许增量限值</w:t>
      </w:r>
      <w:r w:rsidR="00495EFD">
        <w:rPr>
          <w:rFonts w:ascii="宋体" w:cs="宋体" w:hint="eastAsia"/>
          <w:kern w:val="0"/>
          <w:szCs w:val="21"/>
        </w:rPr>
        <w:t>(%)</w:t>
      </w:r>
      <w:r>
        <w:rPr>
          <w:rFonts w:ascii="宋体" w:cs="宋体" w:hint="eastAsia"/>
          <w:kern w:val="0"/>
          <w:szCs w:val="21"/>
        </w:rPr>
        <w:t>；</w:t>
      </w:r>
    </w:p>
    <w:p w14:paraId="081DBD33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 w14:anchorId="0DACE698">
          <v:shape id="_x0000_i1028" type="#_x0000_t75" style="width:21.75pt;height:14.25pt" o:ole="">
            <v:imagedata r:id="rId18" o:title=""/>
          </v:shape>
          <o:OLEObject Type="Embed" ProgID="Equation.DSMT4" ShapeID="_x0000_i1028" DrawAspect="Content" ObjectID="_1836138515" r:id="rId19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冷凝计算界面内侧</w:t>
      </w:r>
      <w:r w:rsidR="00AA656C">
        <w:rPr>
          <w:rFonts w:ascii="宋体" w:cs="宋体" w:hint="eastAsia"/>
          <w:kern w:val="0"/>
          <w:szCs w:val="21"/>
        </w:rPr>
        <w:t>实际的</w:t>
      </w:r>
      <w:r w:rsidR="00240EC2">
        <w:rPr>
          <w:rFonts w:ascii="宋体" w:cs="宋体" w:hint="eastAsia"/>
          <w:kern w:val="0"/>
          <w:szCs w:val="21"/>
        </w:rPr>
        <w:t>蒸汽渗透阻</w:t>
      </w:r>
      <w:r w:rsidR="00EF3F30">
        <w:rPr>
          <w:rFonts w:ascii="宋体" w:cs="宋体" w:hint="eastAsia"/>
          <w:kern w:val="0"/>
          <w:szCs w:val="21"/>
        </w:rPr>
        <w:t>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F96861">
        <w:rPr>
          <w:position w:val="-8"/>
        </w:rPr>
        <w:pict w14:anchorId="3D170147">
          <v:shape id="_x0000_i1029" type="#_x0000_t75" style="width:7.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&gt;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F96861">
        <w:rPr>
          <w:position w:val="-8"/>
        </w:rPr>
        <w:pict w14:anchorId="32ADA623">
          <v:shape id="_x0000_i1030" type="#_x0000_t75" style="width:7.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&gt;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F96861">
        <w:rPr>
          <w:position w:val="-8"/>
        </w:rPr>
        <w:pict w14:anchorId="1FE8D775">
          <v:shape id="_x0000_i1031" type="#_x0000_t75" style="width:6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&gt;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F96861">
        <w:rPr>
          <w:position w:val="-8"/>
        </w:rPr>
        <w:pict w14:anchorId="4ACB5D43">
          <v:shape id="_x0000_i1032" type="#_x0000_t75" style="width:6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&gt;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Pa/g)</w:t>
      </w:r>
      <w:r w:rsidR="00D008BF">
        <w:rPr>
          <w:rFonts w:ascii="宋体" w:cs="宋体" w:hint="eastAsia"/>
          <w:kern w:val="0"/>
          <w:szCs w:val="21"/>
        </w:rPr>
        <w:t>；</w:t>
      </w:r>
    </w:p>
    <w:p w14:paraId="77EFFDC7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40" w:dyaOrig="279" w14:anchorId="53AEBC7D">
          <v:shape id="_x0000_i1033" type="#_x0000_t75" style="width:21.75pt;height:14.25pt" o:ole="">
            <v:imagedata r:id="rId22" o:title=""/>
          </v:shape>
          <o:OLEObject Type="Embed" ProgID="Equation.DSMT4" ShapeID="_x0000_i1033" DrawAspect="Content" ObjectID="_1836138516" r:id="rId23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冷凝计算界面至围护结构外表面之间的蒸汽渗</w:t>
      </w:r>
      <w:r w:rsidR="00777E12">
        <w:rPr>
          <w:rFonts w:ascii="宋体" w:cs="宋体" w:hint="eastAsia"/>
          <w:kern w:val="0"/>
          <w:szCs w:val="21"/>
        </w:rPr>
        <w:t>透阻(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F96861">
        <w:rPr>
          <w:position w:val="-8"/>
        </w:rPr>
        <w:pict w14:anchorId="7181DA0E">
          <v:shape id="_x0000_i1034" type="#_x0000_t75" style="width:7.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&gt;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F96861">
        <w:rPr>
          <w:position w:val="-8"/>
        </w:rPr>
        <w:pict w14:anchorId="76C5B74B">
          <v:shape id="_x0000_i1035" type="#_x0000_t75" style="width:7.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&gt;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F96861">
        <w:rPr>
          <w:position w:val="-8"/>
        </w:rPr>
        <w:pict w14:anchorId="4C72F2C5">
          <v:shape id="_x0000_i1036" type="#_x0000_t75" style="width:6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&gt;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F96861">
        <w:rPr>
          <w:position w:val="-8"/>
        </w:rPr>
        <w:pict w14:anchorId="1A159DED">
          <v:shape id="_x0000_i1037" type="#_x0000_t75" style="width:6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&gt;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Pa/g)；</w:t>
      </w:r>
    </w:p>
    <w:p w14:paraId="4CE7BA98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279" w:dyaOrig="279" w14:anchorId="353A044E">
          <v:shape id="_x0000_i1038" type="#_x0000_t75" style="width:14.25pt;height:14.25pt" o:ole="">
            <v:imagedata r:id="rId24" o:title=""/>
          </v:shape>
          <o:OLEObject Type="Embed" ProgID="Equation.DSMT4" ShapeID="_x0000_i1038" DrawAspect="Content" ObjectID="_1836138517" r:id="rId25"/>
        </w:object>
      </w:r>
      <w:r>
        <w:t xml:space="preserve"> </w:t>
      </w:r>
      <w:r w:rsidR="00B35129">
        <w:rPr>
          <w:rFonts w:hint="eastAsia"/>
        </w:rPr>
        <w:t>—</w:t>
      </w:r>
      <w:r w:rsidR="00777E12">
        <w:rPr>
          <w:rFonts w:ascii="宋体" w:cs="宋体" w:hint="eastAsia"/>
          <w:kern w:val="0"/>
          <w:szCs w:val="21"/>
        </w:rPr>
        <w:t>室内空气水蒸气分压力(Pa)，根据室内计算温度和相对湿度确定</w:t>
      </w:r>
      <w:r w:rsidR="000A2E66">
        <w:rPr>
          <w:rFonts w:ascii="宋体" w:cs="宋体" w:hint="eastAsia"/>
          <w:kern w:val="0"/>
          <w:szCs w:val="21"/>
        </w:rPr>
        <w:t>；</w:t>
      </w:r>
    </w:p>
    <w:p w14:paraId="70EE4A6F" w14:textId="77777777" w:rsidR="00240EC2" w:rsidRDefault="00730C7D" w:rsidP="00C026F3">
      <w:pPr>
        <w:autoSpaceDE w:val="0"/>
        <w:autoSpaceDN w:val="0"/>
        <w:adjustRightInd w:val="0"/>
        <w:ind w:leftChars="400" w:left="1470" w:hangingChars="300" w:hanging="63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300" w:dyaOrig="279" w14:anchorId="0DC406B8">
          <v:shape id="_x0000_i1039" type="#_x0000_t75" style="width:14.25pt;height:14.25pt" o:ole="">
            <v:imagedata r:id="rId26" o:title=""/>
          </v:shape>
          <o:OLEObject Type="Embed" ProgID="Equation.DSMT4" ShapeID="_x0000_i1039" DrawAspect="Content" ObjectID="_1836138518" r:id="rId27"/>
        </w:object>
      </w:r>
      <w:r>
        <w:t xml:space="preserve"> </w:t>
      </w:r>
      <w:r w:rsidR="00B35129">
        <w:rPr>
          <w:rFonts w:hint="eastAsia"/>
        </w:rPr>
        <w:t>—</w:t>
      </w:r>
      <w:r w:rsidR="00EE1B15">
        <w:rPr>
          <w:rFonts w:ascii="宋体" w:cs="宋体" w:hint="eastAsia"/>
          <w:kern w:val="0"/>
          <w:szCs w:val="21"/>
        </w:rPr>
        <w:t>室外空气水蒸气分压力(Pa)，根据本规范附录三附表</w:t>
      </w:r>
      <w:r w:rsidR="005734B3">
        <w:rPr>
          <w:rFonts w:ascii="宋体" w:cs="宋体" w:hint="eastAsia"/>
          <w:kern w:val="0"/>
          <w:szCs w:val="21"/>
        </w:rPr>
        <w:t>3.1</w:t>
      </w:r>
      <w:r w:rsidR="00EE1B15">
        <w:rPr>
          <w:rFonts w:ascii="宋体" w:cs="宋体" w:hint="eastAsia"/>
          <w:kern w:val="0"/>
          <w:szCs w:val="21"/>
        </w:rPr>
        <w:t>查得的采暖期室外平均温</w:t>
      </w:r>
      <w:r w:rsidR="00EE1B15">
        <w:rPr>
          <w:rFonts w:ascii="宋体" w:cs="宋体" w:hint="eastAsia"/>
          <w:kern w:val="0"/>
          <w:szCs w:val="21"/>
        </w:rPr>
        <w:lastRenderedPageBreak/>
        <w:t>度和平均</w:t>
      </w:r>
      <w:r w:rsidR="005734B3">
        <w:rPr>
          <w:rFonts w:ascii="宋体" w:cs="宋体" w:hint="eastAsia"/>
          <w:kern w:val="0"/>
          <w:szCs w:val="21"/>
        </w:rPr>
        <w:t>相对温度确定；</w:t>
      </w:r>
    </w:p>
    <w:p w14:paraId="00AA6FC7" w14:textId="77777777"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 w14:anchorId="34428747">
          <v:shape id="_x0000_i1040" type="#_x0000_t75" style="width:21.75pt;height:14.25pt" o:ole="">
            <v:imagedata r:id="rId28" o:title=""/>
          </v:shape>
          <o:OLEObject Type="Embed" ProgID="Equation.DSMT4" ShapeID="_x0000_i1040" DrawAspect="Content" ObjectID="_1836138519" r:id="rId29"/>
        </w:objec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冷凝计算界面处与界面温度</w:t>
      </w:r>
      <w:r w:rsidRPr="00935543">
        <w:rPr>
          <w:rFonts w:ascii="宋体" w:cs="宋体"/>
          <w:kern w:val="0"/>
          <w:position w:val="-6"/>
          <w:szCs w:val="21"/>
        </w:rPr>
        <w:object w:dxaOrig="279" w:dyaOrig="279" w14:anchorId="774C7EBD">
          <v:shape id="_x0000_i1041" type="#_x0000_t75" style="width:14.25pt;height:14.25pt" o:ole="">
            <v:imagedata r:id="rId30" o:title=""/>
          </v:shape>
          <o:OLEObject Type="Embed" ProgID="Equation.DSMT4" ShapeID="_x0000_i1041" DrawAspect="Content" ObjectID="_1836138520" r:id="rId31"/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ascii="宋体" w:cs="宋体" w:hint="eastAsia"/>
          <w:kern w:val="0"/>
          <w:szCs w:val="21"/>
        </w:rPr>
        <w:t>对应的饱和水蒸气分压力(Pa)；</w:t>
      </w:r>
    </w:p>
    <w:p w14:paraId="258EC4B1" w14:textId="77777777"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采暖期天数，应符合本规范附录三附表3.1的规定；</w:t>
      </w:r>
    </w:p>
    <w:p w14:paraId="711C71E5" w14:textId="77777777" w:rsidR="00240EC2" w:rsidRDefault="00A351F6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A351F6">
        <w:rPr>
          <w:position w:val="-10"/>
        </w:rPr>
        <w:object w:dxaOrig="300" w:dyaOrig="260" w14:anchorId="4CA71198">
          <v:shape id="_x0000_i1042" type="#_x0000_t75" style="width:14.25pt;height:14.25pt" o:ole="">
            <v:imagedata r:id="rId32" o:title=""/>
          </v:shape>
          <o:OLEObject Type="Embed" ProgID="Equation.DSMT4" ShapeID="_x0000_i1042" DrawAspect="Content" ObjectID="_1836138521" r:id="rId33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保温材料的干密度</w:t>
      </w:r>
      <w:r w:rsidR="003344E6">
        <w:rPr>
          <w:rFonts w:ascii="宋体" w:cs="宋体" w:hint="eastAsia"/>
          <w:kern w:val="0"/>
          <w:szCs w:val="21"/>
        </w:rPr>
        <w:t>(kg/m</w:t>
      </w:r>
      <w:r w:rsidR="003344E6" w:rsidRPr="001814D3">
        <w:rPr>
          <w:rFonts w:ascii="宋体" w:cs="宋体"/>
          <w:kern w:val="0"/>
          <w:szCs w:val="21"/>
          <w:vertAlign w:val="superscript"/>
        </w:rPr>
        <w:t>3</w:t>
      </w:r>
      <w:r w:rsidR="003344E6">
        <w:rPr>
          <w:rFonts w:ascii="宋体" w:cs="宋体" w:hint="eastAsia"/>
          <w:kern w:val="0"/>
          <w:szCs w:val="21"/>
        </w:rPr>
        <w:t>)；</w:t>
      </w:r>
    </w:p>
    <w:p w14:paraId="6B4A615A" w14:textId="77777777" w:rsidR="00240EC2" w:rsidRDefault="00841D90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841D90">
        <w:rPr>
          <w:position w:val="-6"/>
        </w:rPr>
        <w:object w:dxaOrig="260" w:dyaOrig="279" w14:anchorId="405AD4A7">
          <v:shape id="_x0000_i1043" type="#_x0000_t75" style="width:14.25pt;height:14.25pt" o:ole="">
            <v:imagedata r:id="rId34" o:title=""/>
          </v:shape>
          <o:OLEObject Type="Embed" ProgID="Equation.DSMT4" ShapeID="_x0000_i1043" DrawAspect="Content" ObjectID="_1836138522" r:id="rId35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保温材料厚度</w:t>
      </w:r>
      <w:r w:rsidR="003344E6">
        <w:rPr>
          <w:rFonts w:ascii="宋体" w:cs="宋体" w:hint="eastAsia"/>
          <w:kern w:val="0"/>
          <w:szCs w:val="21"/>
        </w:rPr>
        <w:t>(m)；</w:t>
      </w:r>
    </w:p>
    <w:p w14:paraId="1F85A55F" w14:textId="77777777" w:rsid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14:paraId="6525E1BC" w14:textId="77777777" w:rsidR="00D60B8C" w:rsidRDefault="00D60B8C" w:rsidP="00D60B8C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冷凝计算界面温度可按下式计算：</w:t>
      </w:r>
    </w:p>
    <w:p w14:paraId="7951DA49" w14:textId="77777777" w:rsidR="00D60B8C" w:rsidRDefault="00D60B8C" w:rsidP="00D60B8C">
      <w:pPr>
        <w:jc w:val="center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360" w:dyaOrig="680" w14:anchorId="779CDBBD">
          <v:shape id="_x0000_i1044" type="#_x0000_t75" style="width:115.5pt;height:36pt" o:ole="">
            <v:imagedata r:id="rId36" o:title=""/>
          </v:shape>
          <o:OLEObject Type="Embed" ProgID="Equation.3" ShapeID="_x0000_i1044" DrawAspect="Content" ObjectID="_1836138523" r:id="rId37"/>
        </w:object>
      </w:r>
    </w:p>
    <w:p w14:paraId="54301F6D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式中：</w:t>
      </w:r>
      <w:r>
        <w:rPr>
          <w:rFonts w:eastAsiaTheme="minorEastAsia"/>
        </w:rPr>
        <w:object w:dxaOrig="260" w:dyaOrig="360" w14:anchorId="57A6D007">
          <v:shape id="_x0000_i1045" type="#_x0000_t75" style="width:14.25pt;height:21.75pt" o:ole="">
            <v:imagedata r:id="rId38" o:title=""/>
          </v:shape>
          <o:OLEObject Type="Embed" ProgID="Equation.3" ShapeID="_x0000_i1045" DrawAspect="Content" ObjectID="_1836138524" r:id="rId39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55326AA5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180" w:dyaOrig="360" w14:anchorId="35878BD0">
          <v:shape id="_x0000_i1046" type="#_x0000_t75" style="width:7.55pt;height:21.75pt" o:ole="">
            <v:imagedata r:id="rId40" o:title=""/>
          </v:shape>
          <o:OLEObject Type="Embed" ProgID="Equation.3" ShapeID="_x0000_i1046" DrawAspect="Content" ObjectID="_1836138525" r:id="rId41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室内计算温度（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0A3211D0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00" w:dyaOrig="360" w14:anchorId="2C0B7A4A">
          <v:shape id="_x0000_i1047" type="#_x0000_t75" style="width:7.55pt;height:21.75pt" o:ole="">
            <v:imagedata r:id="rId42" o:title=""/>
          </v:shape>
          <o:OLEObject Type="Embed" ProgID="Equation.3" ShapeID="_x0000_i1047" DrawAspect="Content" ObjectID="_1836138526" r:id="rId43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采暖期室外平均温度（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3DE2122F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300" w:dyaOrig="360" w14:anchorId="4F5F268C">
          <v:shape id="_x0000_i1048" type="#_x0000_t75" style="width:14.25pt;height:21.75pt" o:ole="">
            <v:imagedata r:id="rId44" o:title=""/>
          </v:shape>
          <o:OLEObject Type="Embed" ProgID="Equation.3" ShapeID="_x0000_i1048" DrawAspect="Content" ObjectID="_1836138527" r:id="rId45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14:paraId="24E062B4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60" w:dyaOrig="360" w14:anchorId="1056B582">
          <v:shape id="_x0000_i1049" type="#_x0000_t75" style="width:14.25pt;height:21.75pt" o:ole="">
            <v:imagedata r:id="rId46" o:title=""/>
          </v:shape>
          <o:OLEObject Type="Embed" ProgID="Equation.3" ShapeID="_x0000_i1049" DrawAspect="Content" ObjectID="_1836138528" r:id="rId47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eastAsiaTheme="minorEastAsia" w:hint="eastAsia"/>
          <w:szCs w:val="22"/>
        </w:rPr>
        <w:t>）</w:t>
      </w:r>
    </w:p>
    <w:p w14:paraId="4F374DC2" w14:textId="77777777" w:rsidR="00D60B8C" w:rsidRDefault="00D60B8C" w:rsidP="00B505F2">
      <w:pPr>
        <w:rPr>
          <w:rFonts w:asciiTheme="minorHAnsi" w:eastAsiaTheme="minorEastAsia" w:hAnsiTheme="minorHAnsi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 w:dxaOrig="380" w:dyaOrig="380" w14:anchorId="697DFE3C">
          <v:shape id="_x0000_i1050" type="#_x0000_t75" style="width:21.75pt;height:21.75pt" o:ole="">
            <v:imagedata r:id="rId48" o:title=""/>
          </v:shape>
          <o:OLEObject Type="Embed" ProgID="Equation.3" ShapeID="_x0000_i1050" DrawAspect="Content" ObjectID="_1836138529" r:id="rId49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14:paraId="17AEF86D" w14:textId="77777777" w:rsidR="00D60B8C" w:rsidRP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14:paraId="2E7D251F" w14:textId="77777777" w:rsidR="00504D39" w:rsidRDefault="00504D39" w:rsidP="00504D39">
      <w:pPr>
        <w:pStyle w:val="1"/>
        <w:spacing w:line="240" w:lineRule="atLeast"/>
      </w:pPr>
      <w:bookmarkStart w:id="46" w:name="_Toc480186064"/>
      <w:bookmarkStart w:id="47" w:name="_Toc480186126"/>
      <w:bookmarkStart w:id="48" w:name="_Toc480218448"/>
      <w:bookmarkStart w:id="49" w:name="_Toc155690478"/>
      <w:r w:rsidRPr="00DD44E4">
        <w:rPr>
          <w:rFonts w:hint="eastAsia"/>
        </w:rPr>
        <w:t>防潮验算</w:t>
      </w:r>
      <w:r w:rsidRPr="00DD44E4">
        <w:t>计算过程</w:t>
      </w:r>
      <w:bookmarkEnd w:id="46"/>
      <w:bookmarkEnd w:id="47"/>
      <w:bookmarkEnd w:id="48"/>
      <w:bookmarkEnd w:id="49"/>
    </w:p>
    <w:p w14:paraId="1205E098" w14:textId="77777777" w:rsidR="00D60B8C" w:rsidRPr="00481875" w:rsidRDefault="00D60B8C" w:rsidP="00D60B8C">
      <w:pPr>
        <w:pStyle w:val="2"/>
        <w:spacing w:line="240" w:lineRule="atLeast"/>
        <w:rPr>
          <w:kern w:val="2"/>
        </w:rPr>
      </w:pPr>
      <w:bookmarkStart w:id="50" w:name="_Toc155690479"/>
      <w:r>
        <w:rPr>
          <w:rFonts w:hint="eastAsia"/>
          <w:kern w:val="2"/>
        </w:rPr>
        <w:t>计算条件</w:t>
      </w:r>
      <w:bookmarkEnd w:id="50"/>
    </w:p>
    <w:tbl>
      <w:tblPr>
        <w:tblW w:w="932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2693"/>
        <w:gridCol w:w="3671"/>
      </w:tblGrid>
      <w:tr w:rsidR="007952C1" w14:paraId="5EF9A48A" w14:textId="77777777" w:rsidTr="006731CD">
        <w:trPr>
          <w:trHeight w:val="446"/>
          <w:jc w:val="center"/>
        </w:trPr>
        <w:tc>
          <w:tcPr>
            <w:tcW w:w="2962" w:type="dxa"/>
            <w:shd w:val="clear" w:color="auto" w:fill="E6E6E6"/>
            <w:vAlign w:val="center"/>
            <w:hideMark/>
          </w:tcPr>
          <w:p w14:paraId="0685E1E4" w14:textId="77777777" w:rsidR="007952C1" w:rsidRDefault="007952C1" w:rsidP="00413B57">
            <w:r w:rsidRPr="001611A7">
              <w:rPr>
                <w:position w:val="-6"/>
              </w:rPr>
              <w:object w:dxaOrig="279" w:dyaOrig="279" w14:anchorId="218F44FA">
                <v:shape id="_x0000_i1051" type="#_x0000_t75" style="width:14.25pt;height:14.25pt" o:ole="">
                  <v:imagedata r:id="rId50" o:title=""/>
                </v:shape>
                <o:OLEObject Type="Embed" ProgID="Equation.DSMT4" ShapeID="_x0000_i1051" DrawAspect="Content" ObjectID="_1836138530" r:id="rId51"/>
              </w:object>
            </w:r>
            <w:r>
              <w:t xml:space="preserve"> </w:t>
            </w:r>
            <w:r>
              <w:rPr>
                <w:rFonts w:hint="eastAsia"/>
              </w:rPr>
              <w:t>内表面换热阻</w:t>
            </w:r>
            <w:r w:rsidRPr="00413B57">
              <w:rPr>
                <w:rFonts w:hint="eastAsia"/>
                <w:sz w:val="15"/>
              </w:rPr>
              <w:t>（㎡</w:t>
            </w:r>
            <w:r w:rsidR="00413B57">
              <w:rPr>
                <w:rFonts w:hint="eastAsia"/>
                <w:sz w:val="15"/>
              </w:rPr>
              <w:t>*</w:t>
            </w:r>
            <w:r w:rsidRPr="00413B57">
              <w:rPr>
                <w:rFonts w:hint="eastAsia"/>
                <w:sz w:val="15"/>
              </w:rPr>
              <w:t>K/W</w:t>
            </w:r>
            <w:r w:rsidRPr="00413B57">
              <w:rPr>
                <w:rFonts w:hint="eastAsia"/>
                <w:sz w:val="15"/>
              </w:rPr>
              <w:t>）</w:t>
            </w:r>
          </w:p>
        </w:tc>
        <w:tc>
          <w:tcPr>
            <w:tcW w:w="2693" w:type="dxa"/>
            <w:vAlign w:val="center"/>
            <w:hideMark/>
          </w:tcPr>
          <w:p w14:paraId="5937A3EB" w14:textId="77777777" w:rsidR="007952C1" w:rsidRDefault="00EA2DCF" w:rsidP="00D60B8C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vAlign w:val="center"/>
          </w:tcPr>
          <w:p w14:paraId="46986223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附录</w:t>
            </w:r>
            <w:r>
              <w:rPr>
                <w:rFonts w:hint="eastAsia"/>
              </w:rPr>
              <w:t>B.4</w:t>
            </w:r>
            <w:r>
              <w:rPr>
                <w:rFonts w:hint="eastAsia"/>
              </w:rPr>
              <w:t>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:rsidR="007952C1" w14:paraId="3248E4A0" w14:textId="77777777" w:rsidTr="006731CD">
        <w:trPr>
          <w:trHeight w:val="222"/>
          <w:jc w:val="center"/>
        </w:trPr>
        <w:tc>
          <w:tcPr>
            <w:tcW w:w="2962" w:type="dxa"/>
            <w:shd w:val="clear" w:color="auto" w:fill="E6E6E6"/>
            <w:vAlign w:val="center"/>
            <w:hideMark/>
          </w:tcPr>
          <w:p w14:paraId="2A2A3B72" w14:textId="77777777" w:rsidR="007952C1" w:rsidRDefault="007952C1" w:rsidP="00D60B8C">
            <w:r>
              <w:t xml:space="preserve">ti </w:t>
            </w:r>
            <w:r>
              <w:rPr>
                <w:rFonts w:hint="eastAsia"/>
              </w:rPr>
              <w:t>室内计算温度</w:t>
            </w:r>
            <w:r w:rsidRPr="00413B57">
              <w:rPr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℃</w:t>
            </w:r>
            <w:r w:rsidRPr="00413B57"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  <w:hideMark/>
          </w:tcPr>
          <w:p w14:paraId="31373AD0" w14:textId="77777777" w:rsidR="007952C1" w:rsidRDefault="002B5E55" w:rsidP="00D60B8C">
            <w:bookmarkStart w:id="51" w:name="t_i_avg"/>
            <w:r>
              <w:rPr>
                <w:rFonts w:hint="eastAsia"/>
              </w:rPr>
              <w:t>18</w:t>
            </w:r>
            <w:bookmarkEnd w:id="51"/>
          </w:p>
        </w:tc>
        <w:tc>
          <w:tcPr>
            <w:tcW w:w="3671" w:type="dxa"/>
            <w:vAlign w:val="center"/>
          </w:tcPr>
          <w:p w14:paraId="2ED81275" w14:textId="77777777"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14:paraId="513E0389" w14:textId="77777777" w:rsidTr="006731CD">
        <w:trPr>
          <w:trHeight w:val="427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177AAF6" w14:textId="77777777" w:rsidR="007952C1" w:rsidRDefault="007952C1" w:rsidP="00D60B8C">
            <w:r>
              <w:rPr>
                <w:rFonts w:hint="eastAsia"/>
              </w:rPr>
              <w:t>室内</w:t>
            </w:r>
            <w:r>
              <w:t>相对湿度</w:t>
            </w:r>
            <w:r w:rsidRPr="00413B57">
              <w:rPr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%</w:t>
            </w:r>
            <w:r w:rsidRPr="00413B57"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56E67B3A" w14:textId="77777777" w:rsidR="007952C1" w:rsidRDefault="002B5E55" w:rsidP="00D60B8C">
            <w:bookmarkStart w:id="52" w:name="室内相对湿度"/>
            <w:r>
              <w:rPr>
                <w:rFonts w:hint="eastAsia"/>
              </w:rPr>
              <w:t>60</w:t>
            </w:r>
            <w:bookmarkEnd w:id="52"/>
          </w:p>
        </w:tc>
        <w:tc>
          <w:tcPr>
            <w:tcW w:w="3671" w:type="dxa"/>
            <w:vAlign w:val="center"/>
          </w:tcPr>
          <w:p w14:paraId="6312546F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14:paraId="1A893298" w14:textId="77777777" w:rsidTr="006731CD">
        <w:trPr>
          <w:trHeight w:val="527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531A771C" w14:textId="77777777" w:rsidR="007952C1" w:rsidRDefault="007952C1" w:rsidP="00D60B8C">
            <w:r w:rsidRPr="005012CD">
              <w:rPr>
                <w:position w:val="-6"/>
              </w:rPr>
              <w:object w:dxaOrig="200" w:dyaOrig="340" w14:anchorId="21F9A23D">
                <v:shape id="_x0000_i1052" type="#_x0000_t75" style="width:7.55pt;height:14.25pt" o:ole="">
                  <v:imagedata r:id="rId52" o:title=""/>
                </v:shape>
                <o:OLEObject Type="Embed" ProgID="Equation.DSMT4" ShapeID="_x0000_i1052" DrawAspect="Content" ObjectID="_1836138531" r:id="rId53"/>
              </w:objec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采暖期室外平均温度</w:t>
            </w:r>
            <w:r w:rsidRPr="00413B57">
              <w:rPr>
                <w:rFonts w:hint="eastAsia"/>
                <w:sz w:val="15"/>
              </w:rPr>
              <w:t>（℃）</w:t>
            </w:r>
          </w:p>
        </w:tc>
        <w:tc>
          <w:tcPr>
            <w:tcW w:w="2693" w:type="dxa"/>
            <w:vAlign w:val="center"/>
          </w:tcPr>
          <w:p w14:paraId="39584CEE" w14:textId="77777777" w:rsidR="007952C1" w:rsidRDefault="002B5E55" w:rsidP="00D60B8C">
            <w:bookmarkStart w:id="53" w:name="t_e_avg"/>
            <w:r>
              <w:rPr>
                <w:rFonts w:hint="eastAsia"/>
              </w:rPr>
              <w:t>4.40</w:t>
            </w:r>
            <w:bookmarkEnd w:id="53"/>
          </w:p>
        </w:tc>
        <w:tc>
          <w:tcPr>
            <w:tcW w:w="3671" w:type="dxa"/>
            <w:vAlign w:val="center"/>
          </w:tcPr>
          <w:p w14:paraId="0B8C258C" w14:textId="77777777"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14:paraId="431AB3BE" w14:textId="77777777" w:rsidTr="006731CD">
        <w:trPr>
          <w:trHeight w:val="222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1C66B6AE" w14:textId="77777777" w:rsidR="007952C1" w:rsidRDefault="007952C1" w:rsidP="00D60B8C">
            <w:r>
              <w:rPr>
                <w:rFonts w:hint="eastAsia"/>
              </w:rPr>
              <w:t>室外</w:t>
            </w:r>
            <w:r>
              <w:t>相对湿度</w:t>
            </w:r>
            <w:r w:rsidRPr="00413B57">
              <w:rPr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%</w:t>
            </w:r>
            <w:r w:rsidRPr="00413B57"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2B7AF34D" w14:textId="77777777" w:rsidR="007952C1" w:rsidRDefault="002B5E55" w:rsidP="00D60B8C">
            <w:bookmarkStart w:id="54" w:name="室外相对湿度"/>
            <w:r>
              <w:rPr>
                <w:rFonts w:hint="eastAsia"/>
              </w:rPr>
              <w:t>76.00</w:t>
            </w:r>
            <w:bookmarkEnd w:id="54"/>
          </w:p>
        </w:tc>
        <w:tc>
          <w:tcPr>
            <w:tcW w:w="3671" w:type="dxa"/>
            <w:vAlign w:val="center"/>
          </w:tcPr>
          <w:p w14:paraId="26D48C65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14:paraId="14E67B4C" w14:textId="77777777" w:rsidTr="006731CD">
        <w:trPr>
          <w:trHeight w:val="222"/>
          <w:jc w:val="center"/>
        </w:trPr>
        <w:tc>
          <w:tcPr>
            <w:tcW w:w="2962" w:type="dxa"/>
            <w:shd w:val="clear" w:color="auto" w:fill="E6E6E6"/>
            <w:vAlign w:val="center"/>
            <w:hideMark/>
          </w:tcPr>
          <w:p w14:paraId="726E4A93" w14:textId="77777777" w:rsidR="007952C1" w:rsidRDefault="007952C1" w:rsidP="00D60B8C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vAlign w:val="center"/>
            <w:hideMark/>
          </w:tcPr>
          <w:p w14:paraId="0C2FDF58" w14:textId="77777777" w:rsidR="007952C1" w:rsidRDefault="002B5E55" w:rsidP="00D60B8C">
            <w:bookmarkStart w:id="55" w:name="Z"/>
            <w:r>
              <w:rPr>
                <w:rFonts w:hint="eastAsia"/>
              </w:rPr>
              <w:t>26</w:t>
            </w:r>
            <w:bookmarkEnd w:id="55"/>
          </w:p>
        </w:tc>
        <w:tc>
          <w:tcPr>
            <w:tcW w:w="3671" w:type="dxa"/>
            <w:vAlign w:val="center"/>
          </w:tcPr>
          <w:p w14:paraId="2397E2DA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</w:t>
            </w:r>
            <w:r>
              <w:rPr>
                <w:rFonts w:hint="eastAsia"/>
              </w:rPr>
              <w:t>A</w:t>
            </w:r>
            <w:r w:rsidRPr="00A0563B">
              <w:rPr>
                <w:rFonts w:hint="eastAsia"/>
              </w:rPr>
              <w:t>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6914CBA1" w14:textId="77777777" w:rsidR="00D60B8C" w:rsidRPr="001A53FC" w:rsidRDefault="00D60B8C" w:rsidP="00D60B8C">
      <w:pPr>
        <w:rPr>
          <w:lang w:val="en-GB"/>
        </w:rPr>
      </w:pPr>
      <w:r>
        <w:rPr>
          <w:rFonts w:hint="eastAsia"/>
        </w:rPr>
        <w:t xml:space="preserve"> </w:t>
      </w:r>
      <w:bookmarkStart w:id="56" w:name="气象数据参考"/>
      <w:bookmarkEnd w:id="56"/>
    </w:p>
    <w:p w14:paraId="5DD4C218" w14:textId="77777777" w:rsidR="00D60B8C" w:rsidRPr="00D60B8C" w:rsidRDefault="00D60B8C" w:rsidP="00D60B8C">
      <w:pPr>
        <w:pStyle w:val="a0"/>
        <w:ind w:leftChars="0" w:left="0" w:right="1470"/>
      </w:pPr>
    </w:p>
    <w:p w14:paraId="4626EE0E" w14:textId="77777777" w:rsidR="00BE7427" w:rsidRDefault="00BE7427" w:rsidP="00F52375">
      <w:pPr>
        <w:pStyle w:val="2"/>
        <w:spacing w:line="240" w:lineRule="atLeast"/>
        <w:rPr>
          <w:kern w:val="2"/>
        </w:rPr>
      </w:pPr>
      <w:r>
        <w:rPr>
          <w:rFonts w:hint="eastAsia"/>
          <w:kern w:val="2"/>
        </w:rPr>
        <w:lastRenderedPageBreak/>
        <w:t>屋顶构造：</w:t>
      </w:r>
      <w:r>
        <w:t>屋顶构造一</w:t>
      </w:r>
    </w:p>
    <w:tbl>
      <w:tblPr>
        <w:tblW w:w="948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1A53FC" w14:paraId="5A172650" w14:textId="77777777" w:rsidTr="00C54FEC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5E877908" w14:textId="77777777" w:rsidR="001A53FC" w:rsidRDefault="001A53FC" w:rsidP="006A23E5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0E3B21F8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0D92D674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5539CBD3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254D3386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1DBE554D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29DB389A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1A53FC" w14:paraId="5B073CBF" w14:textId="77777777" w:rsidTr="00C54FEC">
        <w:trPr>
          <w:jc w:val="center"/>
        </w:trPr>
        <w:tc>
          <w:tcPr>
            <w:tcW w:w="3345" w:type="dxa"/>
            <w:vMerge/>
            <w:vAlign w:val="center"/>
            <w:hideMark/>
          </w:tcPr>
          <w:p w14:paraId="4525B802" w14:textId="77777777" w:rsidR="001A53FC" w:rsidRDefault="001A53FC" w:rsidP="006A23E5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5311029C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4E9E0B5D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2026CFD2" w14:textId="77777777" w:rsidR="001A53FC" w:rsidRDefault="001A53FC" w:rsidP="006A23E5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0BFF6763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602DE800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g</w:t>
            </w:r>
            <w:r w:rsidRPr="00413B57">
              <w:rPr>
                <w:rFonts w:hint="eastAsia"/>
                <w:sz w:val="15"/>
              </w:rPr>
              <w:t>/(m</w:t>
            </w:r>
            <w:r w:rsidRPr="00413B57">
              <w:rPr>
                <w:sz w:val="15"/>
              </w:rPr>
              <w:t>.</w:t>
            </w:r>
            <w:r w:rsidRPr="00413B57">
              <w:rPr>
                <w:rFonts w:hint="eastAsia"/>
                <w:sz w:val="15"/>
              </w:rPr>
              <w:t>h.</w:t>
            </w:r>
            <w:r w:rsidRPr="00413B57">
              <w:rPr>
                <w:sz w:val="15"/>
              </w:rPr>
              <w:t>K</w:t>
            </w:r>
            <w:r w:rsidRPr="00413B57">
              <w:rPr>
                <w:rFonts w:hint="eastAsia"/>
                <w:sz w:val="15"/>
              </w:rPr>
              <w:t>Pa</w:t>
            </w:r>
            <w:r w:rsidRPr="00413B57"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5C2A3A30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㎡</w:t>
            </w:r>
            <w:r w:rsidRPr="00413B57">
              <w:rPr>
                <w:sz w:val="15"/>
              </w:rPr>
              <w:t>K)/W</w:t>
            </w:r>
          </w:p>
        </w:tc>
      </w:tr>
      <w:tr w:rsidR="00710705" w14:paraId="6D50192A" w14:textId="77777777">
        <w:trPr>
          <w:jc w:val="center"/>
        </w:trPr>
        <w:tc>
          <w:tcPr>
            <w:tcW w:w="3345" w:type="dxa"/>
            <w:vAlign w:val="center"/>
          </w:tcPr>
          <w:p w14:paraId="3FB24826" w14:textId="77777777" w:rsidR="001A53FC" w:rsidRDefault="001A53FC" w:rsidP="006A23E5">
            <w:r>
              <w:t>水泥砂浆</w:t>
            </w:r>
          </w:p>
        </w:tc>
        <w:tc>
          <w:tcPr>
            <w:tcW w:w="848" w:type="dxa"/>
            <w:vAlign w:val="center"/>
          </w:tcPr>
          <w:p w14:paraId="3586AEB3" w14:textId="77777777" w:rsidR="001A53FC" w:rsidRDefault="001A53FC" w:rsidP="006A23E5">
            <w:r>
              <w:t>80</w:t>
            </w:r>
          </w:p>
        </w:tc>
        <w:tc>
          <w:tcPr>
            <w:tcW w:w="1075" w:type="dxa"/>
            <w:vAlign w:val="center"/>
          </w:tcPr>
          <w:p w14:paraId="0AE8DB27" w14:textId="77777777" w:rsidR="001A53FC" w:rsidRDefault="001A53FC" w:rsidP="006A23E5">
            <w:r>
              <w:t>0.930</w:t>
            </w:r>
          </w:p>
        </w:tc>
        <w:tc>
          <w:tcPr>
            <w:tcW w:w="671" w:type="dxa"/>
            <w:vAlign w:val="center"/>
          </w:tcPr>
          <w:p w14:paraId="222C1DA5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1179F872" w14:textId="77777777" w:rsidR="001A53FC" w:rsidRDefault="001A53FC" w:rsidP="006A23E5">
            <w:r>
              <w:t>1800.00</w:t>
            </w:r>
          </w:p>
        </w:tc>
        <w:tc>
          <w:tcPr>
            <w:tcW w:w="1559" w:type="dxa"/>
            <w:vAlign w:val="center"/>
          </w:tcPr>
          <w:p w14:paraId="0F3CD50E" w14:textId="77777777" w:rsidR="001A53FC" w:rsidRDefault="001A53FC" w:rsidP="006A23E5">
            <w:r>
              <w:t>0.0210</w:t>
            </w:r>
          </w:p>
        </w:tc>
        <w:tc>
          <w:tcPr>
            <w:tcW w:w="993" w:type="dxa"/>
            <w:vAlign w:val="center"/>
          </w:tcPr>
          <w:p w14:paraId="2BC630EF" w14:textId="77777777" w:rsidR="001A53FC" w:rsidRDefault="001A53FC" w:rsidP="006A23E5">
            <w:r>
              <w:t>0.086</w:t>
            </w:r>
          </w:p>
        </w:tc>
      </w:tr>
      <w:tr w:rsidR="00710705" w14:paraId="2DEC85B1" w14:textId="77777777">
        <w:trPr>
          <w:jc w:val="center"/>
        </w:trPr>
        <w:tc>
          <w:tcPr>
            <w:tcW w:w="3345" w:type="dxa"/>
            <w:vAlign w:val="center"/>
          </w:tcPr>
          <w:p w14:paraId="34E24004" w14:textId="77777777" w:rsidR="001A53FC" w:rsidRDefault="001A53FC" w:rsidP="006A23E5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66BEB8AF" w14:textId="77777777" w:rsidR="001A53FC" w:rsidRDefault="001A53FC" w:rsidP="006A23E5">
            <w:r>
              <w:t>80</w:t>
            </w:r>
          </w:p>
        </w:tc>
        <w:tc>
          <w:tcPr>
            <w:tcW w:w="1075" w:type="dxa"/>
            <w:vAlign w:val="center"/>
          </w:tcPr>
          <w:p w14:paraId="3DC00C9B" w14:textId="77777777" w:rsidR="001A53FC" w:rsidRDefault="001A53FC" w:rsidP="006A23E5">
            <w:r>
              <w:t>1.510</w:t>
            </w:r>
          </w:p>
        </w:tc>
        <w:tc>
          <w:tcPr>
            <w:tcW w:w="671" w:type="dxa"/>
            <w:vAlign w:val="center"/>
          </w:tcPr>
          <w:p w14:paraId="0BB079E4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0C40E2AB" w14:textId="77777777" w:rsidR="001A53FC" w:rsidRDefault="001A53FC" w:rsidP="006A23E5">
            <w:r>
              <w:t>2300.00</w:t>
            </w:r>
          </w:p>
        </w:tc>
        <w:tc>
          <w:tcPr>
            <w:tcW w:w="1559" w:type="dxa"/>
            <w:vAlign w:val="center"/>
          </w:tcPr>
          <w:p w14:paraId="30446E7F" w14:textId="77777777" w:rsidR="001A53FC" w:rsidRDefault="001A53FC" w:rsidP="006A23E5">
            <w:r>
              <w:t>0.0173</w:t>
            </w:r>
          </w:p>
        </w:tc>
        <w:tc>
          <w:tcPr>
            <w:tcW w:w="993" w:type="dxa"/>
            <w:vAlign w:val="center"/>
          </w:tcPr>
          <w:p w14:paraId="4C4FD6B4" w14:textId="77777777" w:rsidR="001A53FC" w:rsidRDefault="001A53FC" w:rsidP="006A23E5">
            <w:r>
              <w:t>0.053</w:t>
            </w:r>
          </w:p>
        </w:tc>
      </w:tr>
      <w:tr w:rsidR="00710705" w14:paraId="64FCA5AA" w14:textId="77777777">
        <w:trPr>
          <w:jc w:val="center"/>
        </w:trPr>
        <w:tc>
          <w:tcPr>
            <w:tcW w:w="3345" w:type="dxa"/>
            <w:vAlign w:val="center"/>
          </w:tcPr>
          <w:p w14:paraId="65D1AA05" w14:textId="77777777" w:rsidR="001A53FC" w:rsidRDefault="001A53FC" w:rsidP="006A23E5">
            <w:r>
              <w:t>绝热用挤塑聚苯乙烯泡沫塑料板（</w:t>
            </w:r>
            <w:r>
              <w:t>xps</w:t>
            </w:r>
            <w:r>
              <w:t>板）</w:t>
            </w:r>
          </w:p>
        </w:tc>
        <w:tc>
          <w:tcPr>
            <w:tcW w:w="848" w:type="dxa"/>
            <w:vAlign w:val="center"/>
          </w:tcPr>
          <w:p w14:paraId="37747009" w14:textId="77777777" w:rsidR="001A53FC" w:rsidRDefault="001A53FC" w:rsidP="006A23E5">
            <w:r>
              <w:t>100</w:t>
            </w:r>
          </w:p>
        </w:tc>
        <w:tc>
          <w:tcPr>
            <w:tcW w:w="1075" w:type="dxa"/>
            <w:vAlign w:val="center"/>
          </w:tcPr>
          <w:p w14:paraId="08FAEA88" w14:textId="77777777" w:rsidR="001A53FC" w:rsidRDefault="001A53FC" w:rsidP="006A23E5">
            <w:r>
              <w:t>0.030</w:t>
            </w:r>
          </w:p>
        </w:tc>
        <w:tc>
          <w:tcPr>
            <w:tcW w:w="671" w:type="dxa"/>
            <w:vAlign w:val="center"/>
          </w:tcPr>
          <w:p w14:paraId="1D040E0B" w14:textId="77777777" w:rsidR="001A53FC" w:rsidRDefault="001A53FC" w:rsidP="006A23E5">
            <w:r>
              <w:t>1.05</w:t>
            </w:r>
          </w:p>
        </w:tc>
        <w:tc>
          <w:tcPr>
            <w:tcW w:w="992" w:type="dxa"/>
            <w:vAlign w:val="center"/>
          </w:tcPr>
          <w:p w14:paraId="3F9B7D09" w14:textId="77777777" w:rsidR="001A53FC" w:rsidRDefault="001A53FC" w:rsidP="006A23E5">
            <w:r>
              <w:t>31.50</w:t>
            </w:r>
          </w:p>
        </w:tc>
        <w:tc>
          <w:tcPr>
            <w:tcW w:w="1559" w:type="dxa"/>
            <w:vAlign w:val="center"/>
          </w:tcPr>
          <w:p w14:paraId="4B188F38" w14:textId="77777777" w:rsidR="001A53FC" w:rsidRDefault="001A53FC" w:rsidP="006A23E5">
            <w:r>
              <w:t>0.0162</w:t>
            </w:r>
          </w:p>
        </w:tc>
        <w:tc>
          <w:tcPr>
            <w:tcW w:w="993" w:type="dxa"/>
            <w:vAlign w:val="center"/>
          </w:tcPr>
          <w:p w14:paraId="083B4617" w14:textId="77777777" w:rsidR="001A53FC" w:rsidRDefault="001A53FC" w:rsidP="006A23E5">
            <w:r>
              <w:t>3.175</w:t>
            </w:r>
          </w:p>
        </w:tc>
      </w:tr>
      <w:tr w:rsidR="00710705" w14:paraId="640A1943" w14:textId="77777777">
        <w:trPr>
          <w:jc w:val="center"/>
        </w:trPr>
        <w:tc>
          <w:tcPr>
            <w:tcW w:w="3345" w:type="dxa"/>
            <w:vAlign w:val="center"/>
          </w:tcPr>
          <w:p w14:paraId="4B6C4545" w14:textId="77777777" w:rsidR="001A53FC" w:rsidRDefault="001A53FC" w:rsidP="006A23E5">
            <w:r>
              <w:t>c5</w:t>
            </w:r>
            <w:r>
              <w:t>泡沫混凝土找坡隔热层</w:t>
            </w:r>
          </w:p>
        </w:tc>
        <w:tc>
          <w:tcPr>
            <w:tcW w:w="848" w:type="dxa"/>
            <w:vAlign w:val="center"/>
          </w:tcPr>
          <w:p w14:paraId="13AA5218" w14:textId="77777777" w:rsidR="001A53FC" w:rsidRDefault="001A53FC" w:rsidP="006A23E5">
            <w:r>
              <w:t>50</w:t>
            </w:r>
          </w:p>
        </w:tc>
        <w:tc>
          <w:tcPr>
            <w:tcW w:w="1075" w:type="dxa"/>
            <w:vAlign w:val="center"/>
          </w:tcPr>
          <w:p w14:paraId="081C1706" w14:textId="77777777" w:rsidR="001A53FC" w:rsidRDefault="001A53FC" w:rsidP="006A23E5">
            <w:r>
              <w:t>0.310</w:t>
            </w:r>
          </w:p>
        </w:tc>
        <w:tc>
          <w:tcPr>
            <w:tcW w:w="671" w:type="dxa"/>
            <w:vAlign w:val="center"/>
          </w:tcPr>
          <w:p w14:paraId="38ABEC6A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369970EE" w14:textId="77777777" w:rsidR="001A53FC" w:rsidRDefault="001A53FC" w:rsidP="006A23E5">
            <w:r>
              <w:t>900.00</w:t>
            </w:r>
          </w:p>
        </w:tc>
        <w:tc>
          <w:tcPr>
            <w:tcW w:w="1559" w:type="dxa"/>
            <w:vAlign w:val="center"/>
          </w:tcPr>
          <w:p w14:paraId="378E2CCF" w14:textId="77777777" w:rsidR="001A53FC" w:rsidRDefault="001A53FC" w:rsidP="006A23E5">
            <w:r>
              <w:t>0.0158</w:t>
            </w:r>
          </w:p>
        </w:tc>
        <w:tc>
          <w:tcPr>
            <w:tcW w:w="993" w:type="dxa"/>
            <w:vAlign w:val="center"/>
          </w:tcPr>
          <w:p w14:paraId="6459CC93" w14:textId="77777777" w:rsidR="001A53FC" w:rsidRDefault="001A53FC" w:rsidP="006A23E5">
            <w:r>
              <w:t>0.161</w:t>
            </w:r>
          </w:p>
        </w:tc>
      </w:tr>
      <w:tr w:rsidR="001A53FC" w14:paraId="32AB53B6" w14:textId="77777777" w:rsidTr="00C54FEC">
        <w:trPr>
          <w:jc w:val="center"/>
        </w:trPr>
        <w:tc>
          <w:tcPr>
            <w:tcW w:w="3345" w:type="dxa"/>
            <w:vAlign w:val="center"/>
          </w:tcPr>
          <w:p w14:paraId="727814D3" w14:textId="77777777" w:rsidR="001A53FC" w:rsidRDefault="001A53FC" w:rsidP="006A23E5">
            <w:r>
              <w:t>钢筋混凝土</w:t>
            </w:r>
          </w:p>
        </w:tc>
        <w:tc>
          <w:tcPr>
            <w:tcW w:w="848" w:type="dxa"/>
            <w:vAlign w:val="center"/>
          </w:tcPr>
          <w:p w14:paraId="03C3DBAA" w14:textId="77777777" w:rsidR="001A53FC" w:rsidRDefault="001A53FC" w:rsidP="006A23E5">
            <w:r>
              <w:t>150</w:t>
            </w:r>
          </w:p>
        </w:tc>
        <w:tc>
          <w:tcPr>
            <w:tcW w:w="1075" w:type="dxa"/>
            <w:vAlign w:val="center"/>
          </w:tcPr>
          <w:p w14:paraId="0BCEC9B9" w14:textId="77777777" w:rsidR="001A53FC" w:rsidRDefault="001A53FC" w:rsidP="006A23E5">
            <w:r>
              <w:t>1.740</w:t>
            </w:r>
          </w:p>
        </w:tc>
        <w:tc>
          <w:tcPr>
            <w:tcW w:w="671" w:type="dxa"/>
            <w:vAlign w:val="center"/>
          </w:tcPr>
          <w:p w14:paraId="171D8431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6265184D" w14:textId="77777777" w:rsidR="001A53FC" w:rsidRDefault="001A53FC" w:rsidP="006A23E5">
            <w:r>
              <w:t>2500.00</w:t>
            </w:r>
          </w:p>
        </w:tc>
        <w:tc>
          <w:tcPr>
            <w:tcW w:w="1559" w:type="dxa"/>
            <w:vAlign w:val="center"/>
          </w:tcPr>
          <w:p w14:paraId="5B622D45" w14:textId="77777777" w:rsidR="001A53FC" w:rsidRDefault="001A53FC" w:rsidP="006A23E5">
            <w:r>
              <w:t>0.0158</w:t>
            </w:r>
          </w:p>
        </w:tc>
        <w:tc>
          <w:tcPr>
            <w:tcW w:w="993" w:type="dxa"/>
            <w:vAlign w:val="center"/>
          </w:tcPr>
          <w:p w14:paraId="606F8E1A" w14:textId="77777777" w:rsidR="001A53FC" w:rsidRDefault="001A53FC" w:rsidP="006A23E5">
            <w:r>
              <w:t>0.086</w:t>
            </w:r>
          </w:p>
        </w:tc>
      </w:tr>
    </w:tbl>
    <w:p w14:paraId="71B745E8" w14:textId="77777777" w:rsidR="00BE7427" w:rsidRPr="00F661F1" w:rsidRDefault="00BE7427" w:rsidP="00F661F1">
      <w:pPr>
        <w:pStyle w:val="3"/>
        <w:rPr>
          <w:rFonts w:hint="eastAsia"/>
        </w:rPr>
      </w:pPr>
      <w:r>
        <w:t>围护结构冷凝受潮计算表</w:t>
      </w:r>
    </w:p>
    <w:tbl>
      <w:tblPr>
        <w:tblW w:w="9624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:rsidR="00096723" w14:paraId="5F998234" w14:textId="77777777" w:rsidTr="00845AD9">
        <w:trPr>
          <w:trHeight w:val="473"/>
          <w:jc w:val="center"/>
        </w:trPr>
        <w:tc>
          <w:tcPr>
            <w:tcW w:w="694" w:type="dxa"/>
            <w:shd w:val="clear" w:color="auto" w:fill="E6E6E6"/>
            <w:vAlign w:val="center"/>
            <w:hideMark/>
          </w:tcPr>
          <w:p w14:paraId="1F01B87D" w14:textId="77777777" w:rsidR="00BE7427" w:rsidRPr="000825D7" w:rsidRDefault="00BE7427" w:rsidP="00C76F5A">
            <w:pPr>
              <w:jc w:val="center"/>
              <w:rPr>
                <w:kern w:val="0"/>
                <w:szCs w:val="20"/>
                <w:lang w:val="en-GB"/>
              </w:rPr>
            </w:pPr>
            <w:r w:rsidRPr="000825D7"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200F59C5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07F3A38D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δ</w:t>
            </w:r>
          </w:p>
          <w:p w14:paraId="28D6088E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厚度</w:t>
            </w:r>
          </w:p>
          <w:p w14:paraId="3612E922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0E868403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ρ</w:t>
            </w:r>
          </w:p>
          <w:p w14:paraId="59832594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密度</w:t>
            </w:r>
          </w:p>
          <w:p w14:paraId="17458B57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61FF43A6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θ</w:t>
            </w:r>
            <w:r w:rsidRPr="000825D7">
              <w:rPr>
                <w:rFonts w:hint="eastAsia"/>
              </w:rPr>
              <w:t>i</w:t>
            </w:r>
          </w:p>
          <w:p w14:paraId="18D3163E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温度</w:t>
            </w:r>
          </w:p>
          <w:p w14:paraId="75090151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℃</w:t>
            </w:r>
            <w:r w:rsidRPr="00413B57">
              <w:rPr>
                <w:rFonts w:hint="eastAsia"/>
                <w:sz w:val="15"/>
              </w:rPr>
              <w:t>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7584747D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Pb</w:t>
            </w:r>
          </w:p>
          <w:p w14:paraId="7575C72F" w14:textId="77777777" w:rsidR="00096723" w:rsidRDefault="00BE7427" w:rsidP="00096723">
            <w:pPr>
              <w:jc w:val="center"/>
            </w:pPr>
            <w:r w:rsidRPr="000825D7">
              <w:rPr>
                <w:rFonts w:hint="eastAsia"/>
              </w:rPr>
              <w:t>饱和水蒸汽分压力</w:t>
            </w:r>
          </w:p>
          <w:p w14:paraId="426745F1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0EF30FBC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Ps</w:t>
            </w:r>
          </w:p>
          <w:p w14:paraId="1DAF6954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水蒸汽分压力</w:t>
            </w:r>
          </w:p>
          <w:p w14:paraId="6D6880AC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5D1D396C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λ</w:t>
            </w:r>
          </w:p>
          <w:p w14:paraId="4530D6A6" w14:textId="77777777" w:rsidR="00096723" w:rsidRDefault="00BE7427" w:rsidP="00096723">
            <w:pPr>
              <w:jc w:val="center"/>
            </w:pPr>
            <w:r w:rsidRPr="000825D7">
              <w:rPr>
                <w:rFonts w:hint="eastAsia"/>
              </w:rPr>
              <w:t>导热</w:t>
            </w:r>
          </w:p>
          <w:p w14:paraId="7DA78627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系数</w:t>
            </w:r>
          </w:p>
          <w:p w14:paraId="1ED27CEF" w14:textId="77777777" w:rsidR="00BE7427" w:rsidRPr="000825D7" w:rsidRDefault="00567735" w:rsidP="00096723">
            <w:pPr>
              <w:jc w:val="center"/>
            </w:pPr>
            <w:r w:rsidRPr="00413B57"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0C0F8C8F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α</w:t>
            </w:r>
          </w:p>
          <w:p w14:paraId="4B8FF21C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6C4803CC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R</w:t>
            </w:r>
          </w:p>
          <w:p w14:paraId="21C68AF8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热阻</w:t>
            </w:r>
            <w:r w:rsidRPr="00413B57"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58CE0843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μ</w:t>
            </w:r>
          </w:p>
          <w:p w14:paraId="731FC6B5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蒸汽渗透系数</w:t>
            </w:r>
            <w:r w:rsidRPr="00413B57"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2516FBD3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H</w:t>
            </w:r>
          </w:p>
          <w:p w14:paraId="7DC7A10B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蒸汽渗透阻</w:t>
            </w:r>
          </w:p>
          <w:p w14:paraId="6E7A2991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(m2.h.Pa/g)</w:t>
            </w:r>
          </w:p>
        </w:tc>
      </w:tr>
      <w:tr w:rsidR="00710705" w14:paraId="0356642B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F24FFB3" w14:textId="77777777" w:rsidR="00BE7427" w:rsidRPr="00FB5A80" w:rsidRDefault="00BE7427" w:rsidP="00BC7A1F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97244B3" w14:textId="77777777" w:rsidR="00BE7427" w:rsidRPr="00FB5A80" w:rsidRDefault="00BE7427" w:rsidP="00BC7A1F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FC27C97" w14:textId="77777777" w:rsidR="00BE7427" w:rsidRPr="00FB5A80" w:rsidRDefault="00BE7427" w:rsidP="00BC7A1F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332867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45D8CBA" w14:textId="77777777" w:rsidR="00BE7427" w:rsidRPr="00FB5A80" w:rsidRDefault="00BE7427" w:rsidP="00BC7A1F">
            <w:pPr>
              <w:jc w:val="center"/>
            </w:pPr>
            <w:r>
              <w:t>4.40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3EC7AF6" w14:textId="77777777" w:rsidR="00BE7427" w:rsidRPr="00FB5A80" w:rsidRDefault="00BE7427" w:rsidP="00BC7A1F">
            <w:pPr>
              <w:jc w:val="center"/>
            </w:pPr>
            <w:r>
              <w:t>836.6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235FC77" w14:textId="77777777" w:rsidR="00BE7427" w:rsidRPr="00FB5A80" w:rsidRDefault="00BE7427" w:rsidP="00BC7A1F">
            <w:pPr>
              <w:jc w:val="center"/>
            </w:pPr>
            <w:r>
              <w:t>635.8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C235DE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3D6971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A6E8F2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E77213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B42F8F9" w14:textId="77777777" w:rsidR="00BE7427" w:rsidRPr="00FB5A80" w:rsidRDefault="00BE7427" w:rsidP="00BC7A1F">
            <w:pPr>
              <w:jc w:val="center"/>
            </w:pPr>
          </w:p>
        </w:tc>
      </w:tr>
      <w:tr w:rsidR="00710705" w14:paraId="64469CD1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44D74E7" w14:textId="77777777" w:rsidR="00BE7427" w:rsidRPr="00FB5A80" w:rsidRDefault="00BE7427" w:rsidP="00BC7A1F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A8A8CFF" w14:textId="77777777" w:rsidR="00BE7427" w:rsidRPr="00FB5A80" w:rsidRDefault="00BE7427" w:rsidP="00BC7A1F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04FECA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53595B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3BE1E7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FA2CA6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3B230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EBBFFC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D4FC07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7979343" w14:textId="77777777" w:rsidR="00BE7427" w:rsidRPr="00FB5A80" w:rsidRDefault="00BE7427" w:rsidP="00BC7A1F">
            <w:pPr>
              <w:jc w:val="center"/>
            </w:pPr>
            <w:r>
              <w:t>0.05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CF938E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00894F1" w14:textId="77777777" w:rsidR="00BE7427" w:rsidRPr="00FB5A80" w:rsidRDefault="00BE7427" w:rsidP="00BC7A1F">
            <w:pPr>
              <w:jc w:val="center"/>
            </w:pPr>
            <w:r>
              <w:t>2.6667</w:t>
            </w:r>
          </w:p>
        </w:tc>
      </w:tr>
      <w:tr w:rsidR="00710705" w14:paraId="0BB37933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3FAF1C5" w14:textId="77777777" w:rsidR="00BE7427" w:rsidRPr="00FB5A80" w:rsidRDefault="00BE7427" w:rsidP="00BC7A1F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D19CCA3" w14:textId="77777777" w:rsidR="00BE7427" w:rsidRPr="00FB5A80" w:rsidRDefault="00BE7427" w:rsidP="00BC7A1F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1CC5A4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7B090E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BB343BB" w14:textId="77777777" w:rsidR="00BE7427" w:rsidRPr="00FB5A80" w:rsidRDefault="00BE7427" w:rsidP="00BC7A1F">
            <w:pPr>
              <w:jc w:val="center"/>
            </w:pPr>
            <w:r>
              <w:t>4.57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73A5306" w14:textId="77777777" w:rsidR="00BE7427" w:rsidRPr="00FB5A80" w:rsidRDefault="00BE7427" w:rsidP="00BC7A1F">
            <w:pPr>
              <w:jc w:val="center"/>
            </w:pPr>
            <w:r>
              <w:t>846.6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38FCAD8" w14:textId="77777777" w:rsidR="00BE7427" w:rsidRPr="00FB5A80" w:rsidRDefault="00BE7427" w:rsidP="00BC7A1F">
            <w:pPr>
              <w:jc w:val="center"/>
            </w:pPr>
            <w:r>
              <w:t>635.9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E65AD1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DAF19E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181DA7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DA69A0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B703BD1" w14:textId="77777777" w:rsidR="00BE7427" w:rsidRPr="00FB5A80" w:rsidRDefault="00BE7427" w:rsidP="00BC7A1F">
            <w:pPr>
              <w:jc w:val="center"/>
            </w:pPr>
          </w:p>
        </w:tc>
      </w:tr>
      <w:tr w:rsidR="00710705" w14:paraId="48157E1F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F3D5CCF" w14:textId="77777777" w:rsidR="00BE7427" w:rsidRPr="00FB5A80" w:rsidRDefault="00BE7427" w:rsidP="00BC7A1F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01E75BF" w14:textId="77777777" w:rsidR="00BE7427" w:rsidRPr="00FB5A80" w:rsidRDefault="00BE7427" w:rsidP="00BC7A1F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B9806AA" w14:textId="77777777" w:rsidR="00BE7427" w:rsidRPr="00FB5A80" w:rsidRDefault="00BE7427" w:rsidP="00BC7A1F">
            <w:pPr>
              <w:jc w:val="center"/>
            </w:pPr>
            <w:r>
              <w:t>80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2447F59" w14:textId="77777777" w:rsidR="00BE7427" w:rsidRPr="00FB5A80" w:rsidRDefault="00BE7427" w:rsidP="00BC7A1F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8D6602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332DA4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0ECE58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B2D6E8B" w14:textId="77777777" w:rsidR="00BE7427" w:rsidRPr="00FB5A80" w:rsidRDefault="00BE7427" w:rsidP="00BC7A1F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8F67474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1DE7B8D" w14:textId="77777777" w:rsidR="00BE7427" w:rsidRPr="00FB5A80" w:rsidRDefault="00BE7427" w:rsidP="00BC7A1F">
            <w:pPr>
              <w:jc w:val="center"/>
            </w:pPr>
            <w:r>
              <w:t>0.09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F36C243" w14:textId="77777777" w:rsidR="00BE7427" w:rsidRPr="00FB5A80" w:rsidRDefault="00BE7427" w:rsidP="00BC7A1F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2C76FB6" w14:textId="77777777" w:rsidR="00BE7427" w:rsidRPr="00FB5A80" w:rsidRDefault="00BE7427" w:rsidP="00BC7A1F">
            <w:pPr>
              <w:jc w:val="center"/>
            </w:pPr>
            <w:r>
              <w:t>3809.52</w:t>
            </w:r>
          </w:p>
        </w:tc>
      </w:tr>
      <w:tr w:rsidR="00710705" w14:paraId="09DB9DA9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B943F67" w14:textId="77777777" w:rsidR="00BE7427" w:rsidRPr="00FB5A80" w:rsidRDefault="00BE7427" w:rsidP="00BC7A1F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15151F3" w14:textId="77777777" w:rsidR="00BE7427" w:rsidRPr="00FB5A80" w:rsidRDefault="00BE7427" w:rsidP="00BC7A1F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7C190C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7DAD57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13B1E2A" w14:textId="77777777" w:rsidR="00BE7427" w:rsidRPr="00FB5A80" w:rsidRDefault="00BE7427" w:rsidP="00BC7A1F">
            <w:pPr>
              <w:jc w:val="center"/>
            </w:pPr>
            <w:r>
              <w:t>4.88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40105C7" w14:textId="77777777" w:rsidR="00BE7427" w:rsidRPr="00FB5A80" w:rsidRDefault="00BE7427" w:rsidP="00BC7A1F">
            <w:pPr>
              <w:jc w:val="center"/>
            </w:pPr>
            <w:r>
              <w:t>865.2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64778EF" w14:textId="77777777" w:rsidR="00BE7427" w:rsidRPr="00FB5A80" w:rsidRDefault="00BE7427" w:rsidP="00BC7A1F">
            <w:pPr>
              <w:jc w:val="center"/>
            </w:pPr>
            <w:r>
              <w:t>719.9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EF75A4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24EBCD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1AF71A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2A7DC9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CC5C321" w14:textId="77777777" w:rsidR="00BE7427" w:rsidRPr="00FB5A80" w:rsidRDefault="00BE7427" w:rsidP="00BC7A1F">
            <w:pPr>
              <w:jc w:val="center"/>
            </w:pPr>
          </w:p>
        </w:tc>
      </w:tr>
      <w:tr w:rsidR="00710705" w14:paraId="0CA97B3C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93C199C" w14:textId="77777777" w:rsidR="00BE7427" w:rsidRPr="00FB5A80" w:rsidRDefault="00BE7427" w:rsidP="00BC7A1F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1AF5EE0" w14:textId="77777777" w:rsidR="00BE7427" w:rsidRPr="00FB5A80" w:rsidRDefault="00BE7427" w:rsidP="00BC7A1F">
            <w:pPr>
              <w:jc w:val="center"/>
            </w:pPr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FD76BC0" w14:textId="77777777" w:rsidR="00BE7427" w:rsidRPr="00FB5A80" w:rsidRDefault="00BE7427" w:rsidP="00BC7A1F">
            <w:pPr>
              <w:jc w:val="center"/>
            </w:pPr>
            <w:r>
              <w:t>80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64D7D50" w14:textId="77777777" w:rsidR="00BE7427" w:rsidRPr="00FB5A80" w:rsidRDefault="00BE7427" w:rsidP="00BC7A1F">
            <w:pPr>
              <w:jc w:val="center"/>
            </w:pPr>
            <w:r>
              <w:t>2300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5CD5AB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21E644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2FA591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9391BC7" w14:textId="77777777" w:rsidR="00BE7427" w:rsidRPr="00FB5A80" w:rsidRDefault="00BE7427" w:rsidP="00BC7A1F">
            <w:pPr>
              <w:jc w:val="center"/>
            </w:pPr>
            <w:r>
              <w:t>1.51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EEB7943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A97BC41" w14:textId="77777777" w:rsidR="00BE7427" w:rsidRPr="00FB5A80" w:rsidRDefault="00BE7427" w:rsidP="00BC7A1F">
            <w:pPr>
              <w:jc w:val="center"/>
            </w:pPr>
            <w:r>
              <w:t>0.05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A1DFD4E" w14:textId="77777777" w:rsidR="00BE7427" w:rsidRPr="00FB5A80" w:rsidRDefault="00BE7427" w:rsidP="00BC7A1F">
            <w:pPr>
              <w:jc w:val="center"/>
            </w:pPr>
            <w:r>
              <w:t>0.0173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B8B5E32" w14:textId="77777777" w:rsidR="00BE7427" w:rsidRPr="00FB5A80" w:rsidRDefault="00BE7427" w:rsidP="00BC7A1F">
            <w:pPr>
              <w:jc w:val="center"/>
            </w:pPr>
            <w:r>
              <w:t>4624.28</w:t>
            </w:r>
          </w:p>
        </w:tc>
      </w:tr>
      <w:tr w:rsidR="00710705" w14:paraId="236D4B6B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CE962D2" w14:textId="77777777" w:rsidR="00BE7427" w:rsidRPr="00FB5A80" w:rsidRDefault="00BE7427" w:rsidP="00BC7A1F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080EAB5" w14:textId="77777777" w:rsidR="00BE7427" w:rsidRPr="00FB5A80" w:rsidRDefault="00BE7427" w:rsidP="00BC7A1F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CB8E21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C773D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DB4B7ED" w14:textId="77777777" w:rsidR="00BE7427" w:rsidRPr="00FB5A80" w:rsidRDefault="00BE7427" w:rsidP="00BC7A1F">
            <w:pPr>
              <w:jc w:val="center"/>
            </w:pPr>
            <w:r>
              <w:t>5.08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9010CB7" w14:textId="77777777" w:rsidR="00BE7427" w:rsidRPr="00FB5A80" w:rsidRDefault="00BE7427" w:rsidP="00BC7A1F">
            <w:pPr>
              <w:jc w:val="center"/>
            </w:pPr>
            <w:r>
              <w:t>876.9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85187A5" w14:textId="77777777" w:rsidR="00BE7427" w:rsidRPr="00FB5A80" w:rsidRDefault="00BE7427" w:rsidP="00BC7A1F">
            <w:pPr>
              <w:jc w:val="center"/>
            </w:pPr>
            <w:r>
              <w:t>821.8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ACDA38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E06482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20BEF0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EDD524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BAA683B" w14:textId="77777777" w:rsidR="00BE7427" w:rsidRPr="00FB5A80" w:rsidRDefault="00BE7427" w:rsidP="00BC7A1F">
            <w:pPr>
              <w:jc w:val="center"/>
            </w:pPr>
          </w:p>
        </w:tc>
      </w:tr>
      <w:tr w:rsidR="00710705" w14:paraId="4A91E19D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2F31340" w14:textId="77777777" w:rsidR="00BE7427" w:rsidRPr="00FB5A80" w:rsidRDefault="00BE7427" w:rsidP="00BC7A1F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2364DC0" w14:textId="77777777" w:rsidR="00BE7427" w:rsidRPr="00FB5A80" w:rsidRDefault="00BE7427" w:rsidP="00BC7A1F">
            <w:pPr>
              <w:jc w:val="center"/>
            </w:pPr>
            <w:r>
              <w:t>绝热用挤塑聚苯乙烯泡沫塑料板（</w:t>
            </w:r>
            <w:r>
              <w:t>xps</w:t>
            </w:r>
            <w:r>
              <w:t>板）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8518DDF" w14:textId="77777777" w:rsidR="00BE7427" w:rsidRPr="00FB5A80" w:rsidRDefault="00BE7427" w:rsidP="00BC7A1F">
            <w:pPr>
              <w:jc w:val="center"/>
            </w:pPr>
            <w:r>
              <w:t>100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BBC9D06" w14:textId="77777777" w:rsidR="00BE7427" w:rsidRPr="00FB5A80" w:rsidRDefault="00BE7427" w:rsidP="00BC7A1F">
            <w:pPr>
              <w:jc w:val="center"/>
            </w:pPr>
            <w:r>
              <w:t>32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DE0B01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FCF618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1DE553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977BD2C" w14:textId="77777777" w:rsidR="00BE7427" w:rsidRPr="00FB5A80" w:rsidRDefault="00BE7427" w:rsidP="00BC7A1F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1A148FC" w14:textId="77777777" w:rsidR="00BE7427" w:rsidRPr="00FB5A80" w:rsidRDefault="00BE7427" w:rsidP="00BC7A1F">
            <w:pPr>
              <w:jc w:val="center"/>
            </w:pPr>
            <w:r>
              <w:t>1.05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37992BD" w14:textId="77777777" w:rsidR="00BE7427" w:rsidRPr="00FB5A80" w:rsidRDefault="00BE7427" w:rsidP="00BC7A1F">
            <w:pPr>
              <w:jc w:val="center"/>
            </w:pPr>
            <w:r>
              <w:t>3.17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9FF1011" w14:textId="77777777" w:rsidR="00BE7427" w:rsidRPr="00FB5A80" w:rsidRDefault="00BE7427" w:rsidP="00BC7A1F">
            <w:pPr>
              <w:jc w:val="center"/>
            </w:pPr>
            <w:r>
              <w:t>0.0162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9180C05" w14:textId="77777777" w:rsidR="00BE7427" w:rsidRPr="00FB5A80" w:rsidRDefault="00BE7427" w:rsidP="00BC7A1F">
            <w:pPr>
              <w:jc w:val="center"/>
            </w:pPr>
            <w:r>
              <w:t>6172.84</w:t>
            </w:r>
          </w:p>
        </w:tc>
      </w:tr>
      <w:tr w:rsidR="00710705" w14:paraId="594FF9BB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989124C" w14:textId="77777777" w:rsidR="00BE7427" w:rsidRPr="00FB5A80" w:rsidRDefault="00BE7427" w:rsidP="00BC7A1F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A8FD010" w14:textId="77777777" w:rsidR="00BE7427" w:rsidRPr="00FB5A80" w:rsidRDefault="00BE7427" w:rsidP="00BC7A1F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A2DE99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E669EA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1E1E01C" w14:textId="77777777" w:rsidR="00BE7427" w:rsidRPr="00FB5A80" w:rsidRDefault="00BE7427" w:rsidP="00BC7A1F">
            <w:pPr>
              <w:jc w:val="center"/>
            </w:pPr>
            <w:r>
              <w:t>16.69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15F71C7" w14:textId="77777777" w:rsidR="00BE7427" w:rsidRPr="00FB5A80" w:rsidRDefault="00BE7427" w:rsidP="00BC7A1F">
            <w:pPr>
              <w:jc w:val="center"/>
            </w:pPr>
            <w:r>
              <w:t>1899.4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59CD6CE" w14:textId="77777777" w:rsidR="00BE7427" w:rsidRPr="00FB5A80" w:rsidRDefault="00BE7427" w:rsidP="00BC7A1F">
            <w:pPr>
              <w:jc w:val="center"/>
            </w:pPr>
            <w:r>
              <w:t>957.9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CE96BD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1D9CF4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BF1798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9D1479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CB3D06F" w14:textId="77777777" w:rsidR="00BE7427" w:rsidRPr="00FB5A80" w:rsidRDefault="00BE7427" w:rsidP="00BC7A1F">
            <w:pPr>
              <w:jc w:val="center"/>
            </w:pPr>
          </w:p>
        </w:tc>
      </w:tr>
      <w:tr w:rsidR="00710705" w14:paraId="29514BD5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C2C58BE" w14:textId="77777777" w:rsidR="00BE7427" w:rsidRPr="00FB5A80" w:rsidRDefault="00BE7427" w:rsidP="00BC7A1F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C555ABE" w14:textId="77777777" w:rsidR="00BE7427" w:rsidRPr="00FB5A80" w:rsidRDefault="00BE7427" w:rsidP="00BC7A1F">
            <w:pPr>
              <w:jc w:val="center"/>
            </w:pPr>
            <w:r>
              <w:t>c5</w:t>
            </w:r>
            <w:r>
              <w:t>泡沫混凝土找坡隔热层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187369D" w14:textId="77777777" w:rsidR="00BE7427" w:rsidRPr="00FB5A80" w:rsidRDefault="00BE7427" w:rsidP="00BC7A1F">
            <w:pPr>
              <w:jc w:val="center"/>
            </w:pPr>
            <w:r>
              <w:t>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B470E28" w14:textId="77777777" w:rsidR="00BE7427" w:rsidRPr="00FB5A80" w:rsidRDefault="00BE7427" w:rsidP="00BC7A1F">
            <w:pPr>
              <w:jc w:val="center"/>
            </w:pPr>
            <w:r>
              <w:t>900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FF70EB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3FD4C6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768691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B94DCF1" w14:textId="77777777" w:rsidR="00BE7427" w:rsidRPr="00FB5A80" w:rsidRDefault="00BE7427" w:rsidP="00BC7A1F">
            <w:pPr>
              <w:jc w:val="center"/>
            </w:pPr>
            <w:r>
              <w:t>0.31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8ECE2DE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2C825E8" w14:textId="77777777" w:rsidR="00BE7427" w:rsidRPr="00FB5A80" w:rsidRDefault="00BE7427" w:rsidP="00BC7A1F">
            <w:pPr>
              <w:jc w:val="center"/>
            </w:pPr>
            <w:r>
              <w:t>0.16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3630527" w14:textId="77777777" w:rsidR="00BE7427" w:rsidRPr="00FB5A80" w:rsidRDefault="00BE7427" w:rsidP="00BC7A1F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8C99B22" w14:textId="77777777" w:rsidR="00BE7427" w:rsidRPr="00FB5A80" w:rsidRDefault="00BE7427" w:rsidP="00BC7A1F">
            <w:pPr>
              <w:jc w:val="center"/>
            </w:pPr>
            <w:r>
              <w:t>3164.56</w:t>
            </w:r>
          </w:p>
        </w:tc>
      </w:tr>
      <w:tr w:rsidR="00710705" w14:paraId="061CFF70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ED6F41C" w14:textId="77777777" w:rsidR="00BE7427" w:rsidRPr="00FB5A80" w:rsidRDefault="00BE7427" w:rsidP="00BC7A1F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75FA5D3" w14:textId="77777777" w:rsidR="00BE7427" w:rsidRPr="00FB5A80" w:rsidRDefault="00BE7427" w:rsidP="00BC7A1F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B69465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0BCB51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27C6829" w14:textId="77777777" w:rsidR="00BE7427" w:rsidRPr="00FB5A80" w:rsidRDefault="00BE7427" w:rsidP="00BC7A1F">
            <w:pPr>
              <w:jc w:val="center"/>
            </w:pPr>
            <w:r>
              <w:t>17.28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9B4ABD5" w14:textId="77777777" w:rsidR="00BE7427" w:rsidRPr="00FB5A80" w:rsidRDefault="00BE7427" w:rsidP="00BC7A1F">
            <w:pPr>
              <w:jc w:val="center"/>
            </w:pPr>
            <w:r>
              <w:t>1971.6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330FA65" w14:textId="77777777" w:rsidR="00BE7427" w:rsidRPr="00FB5A80" w:rsidRDefault="00BE7427" w:rsidP="00BC7A1F">
            <w:pPr>
              <w:jc w:val="center"/>
            </w:pPr>
            <w:r>
              <w:t>1027.7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902E3B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EE7847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2D22CB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40A2DA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585B927" w14:textId="77777777" w:rsidR="00BE7427" w:rsidRPr="00FB5A80" w:rsidRDefault="00BE7427" w:rsidP="00BC7A1F">
            <w:pPr>
              <w:jc w:val="center"/>
            </w:pPr>
          </w:p>
        </w:tc>
      </w:tr>
      <w:tr w:rsidR="00710705" w14:paraId="7009E393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1801F3E" w14:textId="77777777" w:rsidR="00BE7427" w:rsidRPr="00FB5A80" w:rsidRDefault="00BE7427" w:rsidP="00BC7A1F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B3B3FCD" w14:textId="77777777" w:rsidR="00BE7427" w:rsidRPr="00FB5A80" w:rsidRDefault="00BE7427" w:rsidP="00BC7A1F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B0B70BE" w14:textId="77777777" w:rsidR="00BE7427" w:rsidRPr="00FB5A80" w:rsidRDefault="00BE7427" w:rsidP="00BC7A1F">
            <w:pPr>
              <w:jc w:val="center"/>
            </w:pPr>
            <w:r>
              <w:t>150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0F0F7A0" w14:textId="77777777" w:rsidR="00BE7427" w:rsidRPr="00FB5A80" w:rsidRDefault="00BE7427" w:rsidP="00BC7A1F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7587D5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8CDE9C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E8EF39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D233EA5" w14:textId="77777777" w:rsidR="00BE7427" w:rsidRPr="00FB5A80" w:rsidRDefault="00BE7427" w:rsidP="00BC7A1F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C271D88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3A498DC" w14:textId="77777777" w:rsidR="00BE7427" w:rsidRPr="00FB5A80" w:rsidRDefault="00BE7427" w:rsidP="00BC7A1F">
            <w:pPr>
              <w:jc w:val="center"/>
            </w:pPr>
            <w:r>
              <w:t>0.09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C892170" w14:textId="77777777" w:rsidR="00BE7427" w:rsidRPr="00FB5A80" w:rsidRDefault="00BE7427" w:rsidP="00BC7A1F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3D4A6A5" w14:textId="77777777" w:rsidR="00BE7427" w:rsidRPr="00FB5A80" w:rsidRDefault="00BE7427" w:rsidP="00BC7A1F">
            <w:pPr>
              <w:jc w:val="center"/>
            </w:pPr>
            <w:r>
              <w:t>9493.67</w:t>
            </w:r>
          </w:p>
        </w:tc>
      </w:tr>
      <w:tr w:rsidR="00710705" w14:paraId="0C029AED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66C8439" w14:textId="77777777" w:rsidR="00BE7427" w:rsidRPr="00FB5A80" w:rsidRDefault="00BE7427" w:rsidP="00BC7A1F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C19686E" w14:textId="77777777" w:rsidR="00BE7427" w:rsidRPr="00FB5A80" w:rsidRDefault="00BE7427" w:rsidP="00BC7A1F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5C8291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ADE1F9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66FC152" w14:textId="77777777" w:rsidR="00BE7427" w:rsidRPr="00FB5A80" w:rsidRDefault="00BE7427" w:rsidP="00BC7A1F">
            <w:pPr>
              <w:jc w:val="center"/>
            </w:pPr>
            <w:r>
              <w:t>17.60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8584738" w14:textId="77777777" w:rsidR="00BE7427" w:rsidRPr="00FB5A80" w:rsidRDefault="00BE7427" w:rsidP="00BC7A1F">
            <w:pPr>
              <w:jc w:val="center"/>
            </w:pPr>
            <w:r>
              <w:t>2011.3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DB126C8" w14:textId="77777777" w:rsidR="00BE7427" w:rsidRPr="00FB5A80" w:rsidRDefault="00BE7427" w:rsidP="00BC7A1F">
            <w:pPr>
              <w:jc w:val="center"/>
            </w:pPr>
            <w:r>
              <w:t>1237.0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0298EA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52D89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64BE19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81B05D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FBB3590" w14:textId="77777777" w:rsidR="00BE7427" w:rsidRPr="00FB5A80" w:rsidRDefault="00BE7427" w:rsidP="00BC7A1F">
            <w:pPr>
              <w:jc w:val="center"/>
            </w:pPr>
          </w:p>
        </w:tc>
      </w:tr>
      <w:tr w:rsidR="00710705" w14:paraId="24F457CA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AFE1FC2" w14:textId="77777777" w:rsidR="00BE7427" w:rsidRPr="00FB5A80" w:rsidRDefault="00BE7427" w:rsidP="00BC7A1F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2152F04" w14:textId="77777777" w:rsidR="00BE7427" w:rsidRPr="00FB5A80" w:rsidRDefault="00BE7427" w:rsidP="00BC7A1F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1B9889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5BAD8E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C202F6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9C6295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22D335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B18768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4885A5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DFF472C" w14:textId="77777777" w:rsidR="00BE7427" w:rsidRPr="00FB5A80" w:rsidRDefault="00BE7427" w:rsidP="00BC7A1F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55A555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588320A" w14:textId="77777777" w:rsidR="00BE7427" w:rsidRPr="00FB5A80" w:rsidRDefault="00BE7427" w:rsidP="00BC7A1F">
            <w:pPr>
              <w:jc w:val="center"/>
            </w:pPr>
            <w:r>
              <w:t>7.9808</w:t>
            </w:r>
          </w:p>
        </w:tc>
      </w:tr>
      <w:tr w:rsidR="00BE7427" w:rsidRPr="00FB5A80" w14:paraId="6F349BCB" w14:textId="77777777" w:rsidTr="00845AD9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CD8B607" w14:textId="77777777" w:rsidR="00BE7427" w:rsidRPr="00FB5A80" w:rsidRDefault="00BE7427" w:rsidP="00BC7A1F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0CBF59F" w14:textId="77777777" w:rsidR="00BE7427" w:rsidRPr="00FB5A80" w:rsidRDefault="00BE7427" w:rsidP="00BC7A1F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B9AAEC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82EDB5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8A22991" w14:textId="77777777" w:rsidR="00BE7427" w:rsidRPr="00FB5A80" w:rsidRDefault="00BE7427" w:rsidP="00BC7A1F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0219503" w14:textId="77777777" w:rsidR="00BE7427" w:rsidRPr="00FB5A80" w:rsidRDefault="00BE7427" w:rsidP="00BC7A1F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35E7F2B" w14:textId="77777777" w:rsidR="00BE7427" w:rsidRPr="00FB5A80" w:rsidRDefault="00BE7427" w:rsidP="00BC7A1F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B41376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FF6B59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6A15FE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7E84F0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62C5E91" w14:textId="77777777" w:rsidR="00BE7427" w:rsidRPr="00FB5A80" w:rsidRDefault="00BE7427" w:rsidP="00BC7A1F">
            <w:pPr>
              <w:jc w:val="center"/>
            </w:pPr>
          </w:p>
        </w:tc>
      </w:tr>
    </w:tbl>
    <w:p w14:paraId="5049A0A6" w14:textId="77777777" w:rsidR="00BE7427" w:rsidRDefault="00BE7427" w:rsidP="00CE04F8">
      <w:pPr>
        <w:pStyle w:val="3"/>
        <w:rPr>
          <w:rFonts w:hint="eastAsia"/>
        </w:rPr>
      </w:pPr>
      <w:r w:rsidRPr="007952C1">
        <w:rPr>
          <w:rFonts w:hint="eastAsia"/>
        </w:rPr>
        <w:t>冷凝计算界面至围护结构内表面之间的热阻</w:t>
      </w:r>
      <w:r w:rsidRPr="007952C1">
        <w:object w:dxaOrig="380" w:dyaOrig="279" w14:anchorId="3D3ADED6">
          <v:shape id="_x0000_i1053" type="#_x0000_t75" style="width:21.75pt;height:14.25pt" o:ole="">
            <v:imagedata r:id="rId54" o:title=""/>
          </v:shape>
          <o:OLEObject Type="Embed" ProgID="Equation.DSMT4" ShapeID="_x0000_i1053" DrawAspect="Content" ObjectID="_1836138532" r:id="rId55"/>
        </w:object>
      </w:r>
    </w:p>
    <w:p w14:paraId="33A4DB58" w14:textId="77777777" w:rsidR="00BE7427" w:rsidRPr="0049117E" w:rsidRDefault="00BE7427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Pr="007952C1">
        <w:rPr>
          <w:b/>
          <w:bCs/>
        </w:rPr>
        <w:object w:dxaOrig="380" w:dyaOrig="279" w14:anchorId="16838B97">
          <v:shape id="_x0000_i1054" type="#_x0000_t75" style="width:21.75pt;height:14.25pt" o:ole="">
            <v:imagedata r:id="rId54" o:title=""/>
          </v:shape>
          <o:OLEObject Type="Embed" ProgID="Equation.DSMT4" ShapeID="_x0000_i1054" DrawAspect="Content" ObjectID="_1836138533" r:id="rId56"/>
        </w:object>
      </w:r>
      <w:r>
        <w:rPr>
          <w:b/>
          <w:bCs/>
        </w:rPr>
        <w:t>=</w:t>
      </w:r>
      <w:r>
        <w:rPr>
          <w:rFonts w:hint="eastAsia"/>
        </w:rPr>
        <w:t>3.42</w:t>
      </w:r>
    </w:p>
    <w:p w14:paraId="567F8D0B" w14:textId="77777777" w:rsidR="00BE7427" w:rsidRDefault="00BE7427" w:rsidP="00CE04F8">
      <w:pPr>
        <w:pStyle w:val="3"/>
        <w:ind w:right="1470"/>
        <w:rPr>
          <w:rFonts w:hint="eastAsia"/>
        </w:rPr>
      </w:pPr>
      <w:r>
        <w:rPr>
          <w:rFonts w:hint="eastAsia"/>
        </w:rPr>
        <w:lastRenderedPageBreak/>
        <w:t>冷凝计算界面</w:t>
      </w:r>
      <w:r w:rsidRPr="005012CD">
        <w:rPr>
          <w:rFonts w:hint="eastAsia"/>
        </w:rPr>
        <w:t>温度</w:t>
      </w:r>
      <w:r w:rsidRPr="004B5CEB">
        <w:rPr>
          <w:position w:val="-6"/>
        </w:rPr>
        <w:object w:dxaOrig="279" w:dyaOrig="279" w14:anchorId="4F8EDD25">
          <v:shape id="_x0000_i1055" type="#_x0000_t75" style="width:14.25pt;height:14.25pt" o:ole="">
            <v:imagedata r:id="rId57" o:title=""/>
          </v:shape>
          <o:OLEObject Type="Embed" ProgID="Equation.DSMT4" ShapeID="_x0000_i1055" DrawAspect="Content" ObjectID="_1836138534" r:id="rId58"/>
        </w:object>
      </w:r>
    </w:p>
    <w:p w14:paraId="7652C32C" w14:textId="77777777" w:rsidR="00BE7427" w:rsidRPr="00990A57" w:rsidRDefault="00BE7427" w:rsidP="00990A57">
      <w:pPr>
        <w:jc w:val="center"/>
      </w:pPr>
      <w:r w:rsidRPr="00990A57">
        <w:object w:dxaOrig="2240" w:dyaOrig="660" w14:anchorId="36C6C49C">
          <v:shape id="_x0000_i1056" type="#_x0000_t75" style="width:115.55pt;height:36pt" o:ole="">
            <v:imagedata r:id="rId59" o:title=""/>
          </v:shape>
          <o:OLEObject Type="Embed" ProgID="Equation.DSMT4" ShapeID="_x0000_i1056" DrawAspect="Content" ObjectID="_1836138535" r:id="rId60"/>
        </w:object>
      </w:r>
    </w:p>
    <w:p w14:paraId="60166991" w14:textId="77777777" w:rsidR="00BE7427" w:rsidRPr="0049117E" w:rsidRDefault="00BE7427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Pr="004B5CEB">
        <w:rPr>
          <w:position w:val="-6"/>
        </w:rPr>
        <w:object w:dxaOrig="279" w:dyaOrig="279" w14:anchorId="02716B4B">
          <v:shape id="_x0000_i1057" type="#_x0000_t75" style="width:14.25pt;height:14.25pt" o:ole="">
            <v:imagedata r:id="rId57" o:title=""/>
          </v:shape>
          <o:OLEObject Type="Embed" ProgID="Equation.DSMT4" ShapeID="_x0000_i1057" DrawAspect="Content" ObjectID="_1836138536" r:id="rId61"/>
        </w:object>
      </w:r>
      <w:r>
        <w:t>=</w:t>
      </w:r>
      <w:r>
        <w:rPr>
          <w:rFonts w:hint="eastAsia"/>
        </w:rPr>
        <w:t>5.09</w:t>
      </w:r>
    </w:p>
    <w:p w14:paraId="56DCBFCF" w14:textId="77777777" w:rsidR="00BE7427" w:rsidRPr="00CE04F8" w:rsidRDefault="00BE7427" w:rsidP="00B23996">
      <w:pPr>
        <w:pStyle w:val="3"/>
        <w:ind w:right="1470"/>
        <w:rPr>
          <w:rFonts w:hint="eastAsia"/>
        </w:rPr>
      </w:pPr>
      <w:r>
        <w:rPr>
          <w:rStyle w:val="30"/>
          <w:rFonts w:hint="eastAsia"/>
          <w:b/>
        </w:rPr>
        <w:t>围护结构</w:t>
      </w:r>
      <w:r w:rsidRPr="00CE04F8">
        <w:rPr>
          <w:rStyle w:val="30"/>
          <w:rFonts w:hint="eastAsia"/>
          <w:b/>
        </w:rPr>
        <w:t>冷凝受潮验算</w:t>
      </w:r>
    </w:p>
    <w:tbl>
      <w:tblPr>
        <w:tblW w:w="937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5"/>
        <w:gridCol w:w="2693"/>
        <w:gridCol w:w="1374"/>
        <w:gridCol w:w="2678"/>
      </w:tblGrid>
      <w:tr w:rsidR="00BE7427" w14:paraId="2B7D023E" w14:textId="77777777" w:rsidTr="00A8185E">
        <w:trPr>
          <w:jc w:val="center"/>
        </w:trPr>
        <w:tc>
          <w:tcPr>
            <w:tcW w:w="2625" w:type="dxa"/>
            <w:vAlign w:val="center"/>
          </w:tcPr>
          <w:p w14:paraId="6DB743C2" w14:textId="77777777" w:rsidR="00BE7427" w:rsidRPr="005012CD" w:rsidRDefault="00BE7427" w:rsidP="0054289E">
            <w:pPr>
              <w:rPr>
                <w:rFonts w:ascii="宋体" w:hAnsi="宋体" w:hint="eastAsia"/>
                <w:sz w:val="24"/>
              </w:rPr>
            </w:pPr>
            <w:r w:rsidRPr="00730C7D">
              <w:rPr>
                <w:position w:val="-6"/>
              </w:rPr>
              <w:object w:dxaOrig="400" w:dyaOrig="279" w14:anchorId="542DCED2">
                <v:shape id="_x0000_i1058" type="#_x0000_t75" style="width:21.75pt;height:14.25pt" o:ole="">
                  <v:imagedata r:id="rId18" o:title=""/>
                </v:shape>
                <o:OLEObject Type="Embed" ProgID="Equation.DSMT4" ShapeID="_x0000_i1058" DrawAspect="Content" ObjectID="_1836138537" r:id="rId62"/>
              </w:object>
            </w:r>
          </w:p>
        </w:tc>
        <w:tc>
          <w:tcPr>
            <w:tcW w:w="2693" w:type="dxa"/>
            <w:vAlign w:val="center"/>
          </w:tcPr>
          <w:p w14:paraId="2AAF6855" w14:textId="77777777" w:rsidR="00BE7427" w:rsidRDefault="00BE7427" w:rsidP="0054289E">
            <w:r w:rsidRPr="00730C7D">
              <w:rPr>
                <w:position w:val="-6"/>
              </w:rPr>
              <w:object w:dxaOrig="400" w:dyaOrig="279" w14:anchorId="7C643F6E">
                <v:shape id="_x0000_i1059" type="#_x0000_t75" style="width:21.75pt;height:14.25pt" o:ole="">
                  <v:imagedata r:id="rId18" o:title=""/>
                </v:shape>
                <o:OLEObject Type="Embed" ProgID="Equation.DSMT4" ShapeID="_x0000_i1059" DrawAspect="Content" ObjectID="_1836138538" r:id="rId63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F96861">
              <w:rPr>
                <w:position w:val="-8"/>
              </w:rPr>
              <w:pict w14:anchorId="2CE25A72">
                <v:shape id="_x0000_i1060" type="#_x0000_t75" style="width:7.5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&gt;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F96861">
              <w:rPr>
                <w:position w:val="-8"/>
              </w:rPr>
              <w:pict w14:anchorId="4A58534E">
                <v:shape id="_x0000_i1061" type="#_x0000_t75" style="width:7.5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&gt;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F96861">
              <w:rPr>
                <w:position w:val="-8"/>
              </w:rPr>
              <w:pict w14:anchorId="62D537BD">
                <v:shape id="_x0000_i1062" type="#_x0000_t75" style="width:6.7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&gt;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F96861">
              <w:rPr>
                <w:position w:val="-8"/>
              </w:rPr>
              <w:pict w14:anchorId="3980B8BE">
                <v:shape id="_x0000_i1063" type="#_x0000_t75" style="width:6.7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&gt;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26424C4A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18831</w:t>
            </w:r>
          </w:p>
        </w:tc>
        <w:tc>
          <w:tcPr>
            <w:tcW w:w="2678" w:type="dxa"/>
            <w:vAlign w:val="center"/>
          </w:tcPr>
          <w:p w14:paraId="58756A54" w14:textId="77777777" w:rsidR="00BE7427" w:rsidRPr="009470F7" w:rsidRDefault="00BE7427" w:rsidP="0054289E">
            <w:r w:rsidRPr="00204778">
              <w:rPr>
                <w:rFonts w:hint="eastAsia"/>
              </w:rPr>
              <w:t>应</w:t>
            </w:r>
            <w:r w:rsidRPr="00204778">
              <w:t>≥</w:t>
            </w:r>
            <w:r w:rsidRPr="00204778">
              <w:rPr>
                <w:rFonts w:hint="eastAsia"/>
              </w:rPr>
              <w:t>限值</w:t>
            </w:r>
            <w:r>
              <w:rPr>
                <w:rFonts w:hint="eastAsia"/>
              </w:rPr>
              <w:t>(</w:t>
            </w:r>
            <w:r>
              <w:t>674)</w:t>
            </w:r>
          </w:p>
        </w:tc>
      </w:tr>
      <w:tr w:rsidR="00BE7427" w14:paraId="19D2F94F" w14:textId="77777777" w:rsidTr="00A8185E">
        <w:trPr>
          <w:jc w:val="center"/>
        </w:trPr>
        <w:tc>
          <w:tcPr>
            <w:tcW w:w="2625" w:type="dxa"/>
            <w:vAlign w:val="center"/>
          </w:tcPr>
          <w:p w14:paraId="75CBC34F" w14:textId="77777777" w:rsidR="00BE7427" w:rsidRDefault="00BE7427" w:rsidP="0054289E">
            <w:r w:rsidRPr="00730C7D">
              <w:rPr>
                <w:position w:val="-6"/>
              </w:rPr>
              <w:object w:dxaOrig="440" w:dyaOrig="279" w14:anchorId="2218FCBF">
                <v:shape id="_x0000_i1064" type="#_x0000_t75" style="width:21.75pt;height:14.25pt" o:ole="">
                  <v:imagedata r:id="rId22" o:title=""/>
                </v:shape>
                <o:OLEObject Type="Embed" ProgID="Equation.DSMT4" ShapeID="_x0000_i1064" DrawAspect="Content" ObjectID="_1836138539" r:id="rId64"/>
              </w:object>
            </w:r>
          </w:p>
        </w:tc>
        <w:tc>
          <w:tcPr>
            <w:tcW w:w="2693" w:type="dxa"/>
            <w:vAlign w:val="center"/>
          </w:tcPr>
          <w:p w14:paraId="2510B625" w14:textId="77777777" w:rsidR="00BE7427" w:rsidRDefault="00BE7427" w:rsidP="0054289E">
            <w:r w:rsidRPr="00730C7D">
              <w:rPr>
                <w:position w:val="-6"/>
              </w:rPr>
              <w:object w:dxaOrig="440" w:dyaOrig="279" w14:anchorId="33A4E814">
                <v:shape id="_x0000_i1065" type="#_x0000_t75" style="width:21.75pt;height:14.25pt" o:ole="">
                  <v:imagedata r:id="rId22" o:title=""/>
                </v:shape>
                <o:OLEObject Type="Embed" ProgID="Equation.DSMT4" ShapeID="_x0000_i1065" DrawAspect="Content" ObjectID="_1836138540" r:id="rId65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F96861">
              <w:rPr>
                <w:position w:val="-8"/>
              </w:rPr>
              <w:pict w14:anchorId="5868260C">
                <v:shape id="_x0000_i1066" type="#_x0000_t75" style="width:7.5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&gt;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F96861">
              <w:rPr>
                <w:position w:val="-8"/>
              </w:rPr>
              <w:pict w14:anchorId="1A3C2FF6">
                <v:shape id="_x0000_i1067" type="#_x0000_t75" style="width:7.5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&gt;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F96861">
              <w:rPr>
                <w:position w:val="-8"/>
              </w:rPr>
              <w:pict w14:anchorId="4853C6DB">
                <v:shape id="_x0000_i1068" type="#_x0000_t75" style="width:6.7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&gt;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F96861">
              <w:rPr>
                <w:position w:val="-8"/>
              </w:rPr>
              <w:pict w14:anchorId="1208A92A">
                <v:shape id="_x0000_i1069" type="#_x0000_t75" style="width:6.7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&gt;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0D287A71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8433.80</w:t>
            </w:r>
          </w:p>
        </w:tc>
        <w:tc>
          <w:tcPr>
            <w:tcW w:w="2678" w:type="dxa"/>
            <w:vAlign w:val="center"/>
          </w:tcPr>
          <w:p w14:paraId="64EE0216" w14:textId="77777777" w:rsidR="00BE7427" w:rsidRDefault="00BE7427" w:rsidP="0054289E"/>
        </w:tc>
      </w:tr>
      <w:tr w:rsidR="00BE7427" w14:paraId="018C7577" w14:textId="77777777" w:rsidTr="00A8185E">
        <w:trPr>
          <w:jc w:val="center"/>
        </w:trPr>
        <w:tc>
          <w:tcPr>
            <w:tcW w:w="2625" w:type="dxa"/>
            <w:vAlign w:val="center"/>
          </w:tcPr>
          <w:p w14:paraId="4DB31414" w14:textId="77777777" w:rsidR="00BE7427" w:rsidRPr="00FB2E10" w:rsidRDefault="00BE7427" w:rsidP="0054289E">
            <w:r w:rsidRPr="00730C7D">
              <w:rPr>
                <w:position w:val="-6"/>
              </w:rPr>
              <w:object w:dxaOrig="279" w:dyaOrig="279" w14:anchorId="2100B919">
                <v:shape id="_x0000_i1070" type="#_x0000_t75" style="width:14.25pt;height:14.25pt" o:ole="">
                  <v:imagedata r:id="rId24" o:title=""/>
                </v:shape>
                <o:OLEObject Type="Embed" ProgID="Equation.DSMT4" ShapeID="_x0000_i1070" DrawAspect="Content" ObjectID="_1836138541" r:id="rId66"/>
              </w:object>
            </w:r>
          </w:p>
        </w:tc>
        <w:tc>
          <w:tcPr>
            <w:tcW w:w="2693" w:type="dxa"/>
            <w:vAlign w:val="center"/>
          </w:tcPr>
          <w:p w14:paraId="6A162EEF" w14:textId="77777777" w:rsidR="00BE7427" w:rsidRPr="00D528E7" w:rsidRDefault="00BE7427" w:rsidP="0054289E">
            <w:r w:rsidRPr="00730C7D">
              <w:rPr>
                <w:position w:val="-6"/>
              </w:rPr>
              <w:object w:dxaOrig="279" w:dyaOrig="279" w14:anchorId="33C9AED4">
                <v:shape id="_x0000_i1071" type="#_x0000_t75" style="width:14.25pt;height:14.25pt" o:ole="">
                  <v:imagedata r:id="rId24" o:title=""/>
                </v:shape>
                <o:OLEObject Type="Embed" ProgID="Equation.DSMT4" ShapeID="_x0000_i1071" DrawAspect="Content" ObjectID="_1836138542" r:id="rId67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701387B3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14:paraId="3849C80D" w14:textId="77777777" w:rsidR="00BE7427" w:rsidRDefault="00BE7427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根据室内计算温度和相对湿度确定。</w:t>
            </w:r>
          </w:p>
        </w:tc>
      </w:tr>
      <w:tr w:rsidR="00BE7427" w14:paraId="38FC4ED1" w14:textId="77777777" w:rsidTr="00A8185E">
        <w:trPr>
          <w:jc w:val="center"/>
        </w:trPr>
        <w:tc>
          <w:tcPr>
            <w:tcW w:w="2625" w:type="dxa"/>
            <w:vAlign w:val="center"/>
          </w:tcPr>
          <w:p w14:paraId="04830870" w14:textId="77777777" w:rsidR="00BE7427" w:rsidRDefault="00BE7427" w:rsidP="0054289E">
            <w:r w:rsidRPr="00730C7D">
              <w:rPr>
                <w:position w:val="-6"/>
              </w:rPr>
              <w:object w:dxaOrig="300" w:dyaOrig="279" w14:anchorId="5B44BE13">
                <v:shape id="_x0000_i1072" type="#_x0000_t75" style="width:14.25pt;height:14.25pt" o:ole="">
                  <v:imagedata r:id="rId26" o:title=""/>
                </v:shape>
                <o:OLEObject Type="Embed" ProgID="Equation.DSMT4" ShapeID="_x0000_i1072" DrawAspect="Content" ObjectID="_1836138543" r:id="rId68"/>
              </w:object>
            </w:r>
          </w:p>
        </w:tc>
        <w:tc>
          <w:tcPr>
            <w:tcW w:w="2693" w:type="dxa"/>
            <w:vAlign w:val="center"/>
          </w:tcPr>
          <w:p w14:paraId="31E758A0" w14:textId="77777777" w:rsidR="00BE7427" w:rsidRDefault="00BE7427" w:rsidP="0054289E">
            <w:r w:rsidRPr="00730C7D">
              <w:rPr>
                <w:position w:val="-6"/>
              </w:rPr>
              <w:object w:dxaOrig="300" w:dyaOrig="279" w14:anchorId="773CCE8B">
                <v:shape id="_x0000_i1073" type="#_x0000_t75" style="width:14.25pt;height:14.25pt" o:ole="">
                  <v:imagedata r:id="rId26" o:title=""/>
                </v:shape>
                <o:OLEObject Type="Embed" ProgID="Equation.DSMT4" ShapeID="_x0000_i1073" DrawAspect="Content" ObjectID="_1836138544" r:id="rId69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133FD058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635.82</w:t>
            </w:r>
          </w:p>
        </w:tc>
        <w:tc>
          <w:tcPr>
            <w:tcW w:w="2678" w:type="dxa"/>
            <w:vAlign w:val="center"/>
          </w:tcPr>
          <w:p w14:paraId="12288ED5" w14:textId="77777777" w:rsidR="00BE7427" w:rsidRDefault="00BE7427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BE7427" w14:paraId="1D936EF0" w14:textId="77777777" w:rsidTr="00A8185E">
        <w:trPr>
          <w:jc w:val="center"/>
        </w:trPr>
        <w:tc>
          <w:tcPr>
            <w:tcW w:w="2625" w:type="dxa"/>
            <w:vAlign w:val="center"/>
          </w:tcPr>
          <w:p w14:paraId="42688A6B" w14:textId="77777777" w:rsidR="00BE7427" w:rsidRDefault="00BE7427" w:rsidP="0054289E">
            <w:r w:rsidRPr="00730C7D">
              <w:rPr>
                <w:position w:val="-6"/>
              </w:rPr>
              <w:object w:dxaOrig="400" w:dyaOrig="279" w14:anchorId="72CC9D0F">
                <v:shape id="_x0000_i1074" type="#_x0000_t75" style="width:21.75pt;height:14.25pt" o:ole="">
                  <v:imagedata r:id="rId28" o:title=""/>
                </v:shape>
                <o:OLEObject Type="Embed" ProgID="Equation.DSMT4" ShapeID="_x0000_i1074" DrawAspect="Content" ObjectID="_1836138545" r:id="rId70"/>
              </w:object>
            </w:r>
          </w:p>
        </w:tc>
        <w:tc>
          <w:tcPr>
            <w:tcW w:w="2693" w:type="dxa"/>
            <w:vAlign w:val="center"/>
          </w:tcPr>
          <w:p w14:paraId="3F930EFA" w14:textId="77777777" w:rsidR="00BE7427" w:rsidRPr="00D528E7" w:rsidRDefault="00BE7427" w:rsidP="0054289E">
            <w:r w:rsidRPr="00730C7D">
              <w:rPr>
                <w:position w:val="-6"/>
              </w:rPr>
              <w:object w:dxaOrig="400" w:dyaOrig="279" w14:anchorId="2EB23E50">
                <v:shape id="_x0000_i1075" type="#_x0000_t75" style="width:21.75pt;height:14.25pt" o:ole="">
                  <v:imagedata r:id="rId28" o:title=""/>
                </v:shape>
                <o:OLEObject Type="Embed" ProgID="Equation.DSMT4" ShapeID="_x0000_i1075" DrawAspect="Content" ObjectID="_1836138546" r:id="rId71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 w:rsidRPr="00935543">
              <w:rPr>
                <w:rFonts w:ascii="宋体" w:cs="宋体"/>
                <w:kern w:val="0"/>
                <w:position w:val="-6"/>
                <w:szCs w:val="21"/>
              </w:rPr>
              <w:object w:dxaOrig="279" w:dyaOrig="279" w14:anchorId="070D5244">
                <v:shape id="_x0000_i1076" type="#_x0000_t75" style="width:14.25pt;height:14.25pt" o:ole="">
                  <v:imagedata r:id="rId30" o:title=""/>
                </v:shape>
                <o:OLEObject Type="Embed" ProgID="Equation.DSMT4" ShapeID="_x0000_i1076" DrawAspect="Content" ObjectID="_1836138547" r:id="rId72"/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07B25A13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877.72</w:t>
            </w:r>
          </w:p>
        </w:tc>
        <w:tc>
          <w:tcPr>
            <w:tcW w:w="2678" w:type="dxa"/>
            <w:vAlign w:val="center"/>
          </w:tcPr>
          <w:p w14:paraId="603648CB" w14:textId="77777777" w:rsidR="00BE7427" w:rsidRPr="00FB2E10" w:rsidRDefault="00BE7427" w:rsidP="0054289E"/>
        </w:tc>
      </w:tr>
      <w:tr w:rsidR="00BE7427" w14:paraId="2C774530" w14:textId="77777777" w:rsidTr="00A8185E">
        <w:trPr>
          <w:jc w:val="center"/>
        </w:trPr>
        <w:tc>
          <w:tcPr>
            <w:tcW w:w="2625" w:type="dxa"/>
            <w:vAlign w:val="center"/>
          </w:tcPr>
          <w:p w14:paraId="3C13A2D6" w14:textId="77777777" w:rsidR="00BE7427" w:rsidRDefault="00BE7427" w:rsidP="0054289E">
            <w:r w:rsidRPr="00A351F6">
              <w:rPr>
                <w:position w:val="-10"/>
              </w:rPr>
              <w:object w:dxaOrig="300" w:dyaOrig="260" w14:anchorId="2519ADF5">
                <v:shape id="_x0000_i1077" type="#_x0000_t75" style="width:14.25pt;height:14.25pt" o:ole="">
                  <v:imagedata r:id="rId32" o:title=""/>
                </v:shape>
                <o:OLEObject Type="Embed" ProgID="Equation.DSMT4" ShapeID="_x0000_i1077" DrawAspect="Content" ObjectID="_1836138548" r:id="rId73"/>
              </w:object>
            </w:r>
          </w:p>
        </w:tc>
        <w:tc>
          <w:tcPr>
            <w:tcW w:w="2693" w:type="dxa"/>
            <w:vAlign w:val="center"/>
          </w:tcPr>
          <w:p w14:paraId="585AC7AE" w14:textId="77777777" w:rsidR="00BE7427" w:rsidRDefault="00BE7427" w:rsidP="0054289E">
            <w:r w:rsidRPr="00A351F6">
              <w:rPr>
                <w:position w:val="-10"/>
              </w:rPr>
              <w:object w:dxaOrig="300" w:dyaOrig="260" w14:anchorId="65334CC5">
                <v:shape id="_x0000_i1078" type="#_x0000_t75" style="width:14.25pt;height:14.25pt" o:ole="">
                  <v:imagedata r:id="rId32" o:title=""/>
                </v:shape>
                <o:OLEObject Type="Embed" ProgID="Equation.DSMT4" ShapeID="_x0000_i1078" DrawAspect="Content" ObjectID="_1836138549" r:id="rId74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2DAB332E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31.50</w:t>
            </w:r>
          </w:p>
        </w:tc>
        <w:tc>
          <w:tcPr>
            <w:tcW w:w="2678" w:type="dxa"/>
            <w:vAlign w:val="center"/>
          </w:tcPr>
          <w:p w14:paraId="1BD744CE" w14:textId="77777777" w:rsidR="00BE7427" w:rsidRDefault="00BE7427" w:rsidP="0054289E"/>
        </w:tc>
      </w:tr>
      <w:tr w:rsidR="00BE7427" w14:paraId="5859B540" w14:textId="77777777" w:rsidTr="00A8185E">
        <w:trPr>
          <w:jc w:val="center"/>
        </w:trPr>
        <w:tc>
          <w:tcPr>
            <w:tcW w:w="2625" w:type="dxa"/>
          </w:tcPr>
          <w:p w14:paraId="76A61EAC" w14:textId="77777777" w:rsidR="00BE7427" w:rsidRDefault="00BE7427" w:rsidP="0054289E">
            <w:r w:rsidRPr="00841D90">
              <w:rPr>
                <w:position w:val="-6"/>
              </w:rPr>
              <w:object w:dxaOrig="260" w:dyaOrig="279" w14:anchorId="7C150751">
                <v:shape id="_x0000_i1079" type="#_x0000_t75" style="width:14.25pt;height:14.25pt" o:ole="">
                  <v:imagedata r:id="rId34" o:title=""/>
                </v:shape>
                <o:OLEObject Type="Embed" ProgID="Equation.DSMT4" ShapeID="_x0000_i1079" DrawAspect="Content" ObjectID="_1836138550" r:id="rId75"/>
              </w:object>
            </w:r>
          </w:p>
        </w:tc>
        <w:tc>
          <w:tcPr>
            <w:tcW w:w="2693" w:type="dxa"/>
          </w:tcPr>
          <w:p w14:paraId="5DF39D53" w14:textId="77777777" w:rsidR="00BE7427" w:rsidRDefault="00BE7427" w:rsidP="0054289E">
            <w:r w:rsidRPr="00841D90">
              <w:rPr>
                <w:position w:val="-6"/>
              </w:rPr>
              <w:object w:dxaOrig="260" w:dyaOrig="279" w14:anchorId="4DC6A1E4">
                <v:shape id="_x0000_i1080" type="#_x0000_t75" style="width:14.25pt;height:14.25pt" o:ole="">
                  <v:imagedata r:id="rId34" o:title=""/>
                </v:shape>
                <o:OLEObject Type="Embed" ProgID="Equation.DSMT4" ShapeID="_x0000_i1080" DrawAspect="Content" ObjectID="_1836138551" r:id="rId76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65E76845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0.10</w:t>
            </w:r>
          </w:p>
        </w:tc>
        <w:tc>
          <w:tcPr>
            <w:tcW w:w="2678" w:type="dxa"/>
            <w:vAlign w:val="center"/>
          </w:tcPr>
          <w:p w14:paraId="79980737" w14:textId="77777777" w:rsidR="00BE7427" w:rsidRPr="00FB2E10" w:rsidRDefault="00BE7427" w:rsidP="0054289E"/>
        </w:tc>
      </w:tr>
      <w:tr w:rsidR="00BE7427" w14:paraId="118DEBA5" w14:textId="77777777" w:rsidTr="00A8185E">
        <w:trPr>
          <w:jc w:val="center"/>
        </w:trPr>
        <w:tc>
          <w:tcPr>
            <w:tcW w:w="2625" w:type="dxa"/>
            <w:vAlign w:val="center"/>
          </w:tcPr>
          <w:p w14:paraId="048B443A" w14:textId="77777777" w:rsidR="00BE7427" w:rsidRDefault="00305713" w:rsidP="0054289E">
            <w:r w:rsidRPr="00843DEA">
              <w:rPr>
                <w:position w:val="-28"/>
              </w:rPr>
              <w:object w:dxaOrig="3260" w:dyaOrig="999" w14:anchorId="583D7E38">
                <v:shape id="_x0000_i1081" type="#_x0000_t75" style="width:123.05pt;height:43.55pt" o:ole="">
                  <v:imagedata r:id="rId14" o:title=""/>
                </v:shape>
                <o:OLEObject Type="Embed" ProgID="Equation.DSMT4" ShapeID="_x0000_i1081" DrawAspect="Content" ObjectID="_1836138552" r:id="rId77"/>
              </w:object>
            </w:r>
          </w:p>
        </w:tc>
        <w:tc>
          <w:tcPr>
            <w:tcW w:w="2693" w:type="dxa"/>
            <w:vAlign w:val="center"/>
          </w:tcPr>
          <w:p w14:paraId="6DC50EBA" w14:textId="77777777" w:rsidR="00BE7427" w:rsidRDefault="00BE7427" w:rsidP="0054289E">
            <w:r w:rsidRPr="00730C7D">
              <w:rPr>
                <w:position w:val="-10"/>
              </w:rPr>
              <w:object w:dxaOrig="499" w:dyaOrig="320" w14:anchorId="4A2014BE">
                <v:shape id="_x0000_i1082" type="#_x0000_t75" style="width:21.75pt;height:14.25pt" o:ole="">
                  <v:imagedata r:id="rId16" o:title=""/>
                </v:shape>
                <o:OLEObject Type="Embed" ProgID="Equation.DSMT4" ShapeID="_x0000_i1082" DrawAspect="Content" ObjectID="_1836138553" r:id="rId78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3BD2F579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 w14:paraId="271FFF32" w14:textId="77777777" w:rsidR="00BE7427" w:rsidRDefault="00BE7427" w:rsidP="0054289E">
            <w:r w:rsidRPr="00204778">
              <w:rPr>
                <w:rFonts w:hint="eastAsia"/>
              </w:rPr>
              <w:t>应≤</w:t>
            </w:r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=10.00</w:t>
            </w:r>
          </w:p>
        </w:tc>
      </w:tr>
    </w:tbl>
    <w:p w14:paraId="0C95E18D" w14:textId="77777777" w:rsidR="00BE7427" w:rsidRDefault="00BE7427" w:rsidP="00064694">
      <w:pPr>
        <w:widowControl/>
        <w:jc w:val="left"/>
      </w:pPr>
    </w:p>
    <w:p w14:paraId="6CFA9212" w14:textId="77777777" w:rsidR="00BE7427" w:rsidRDefault="00BE7427" w:rsidP="00F52375">
      <w:pPr>
        <w:pStyle w:val="2"/>
        <w:spacing w:line="240" w:lineRule="atLeast"/>
        <w:rPr>
          <w:kern w:val="2"/>
        </w:rPr>
      </w:pPr>
      <w:bookmarkStart w:id="57" w:name="构造类型"/>
      <w:bookmarkStart w:id="58" w:name="_Toc155690480"/>
      <w:bookmarkStart w:id="59" w:name="DataTab"/>
      <w:r>
        <w:rPr>
          <w:rFonts w:hint="eastAsia"/>
          <w:kern w:val="2"/>
        </w:rPr>
        <w:t>外墙（填充墙）</w:t>
      </w:r>
      <w:bookmarkEnd w:id="57"/>
      <w:r>
        <w:rPr>
          <w:rFonts w:hint="eastAsia"/>
          <w:kern w:val="2"/>
        </w:rPr>
        <w:t>构造：</w:t>
      </w:r>
      <w:bookmarkStart w:id="60" w:name="构造ID"/>
      <w:r>
        <w:t>填充墙构造一</w:t>
      </w:r>
      <w:bookmarkEnd w:id="58"/>
      <w:bookmarkEnd w:id="60"/>
    </w:p>
    <w:tbl>
      <w:tblPr>
        <w:tblW w:w="948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1A53FC" w14:paraId="2BAFAB25" w14:textId="77777777" w:rsidTr="00C54FEC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63C2B10D" w14:textId="77777777" w:rsidR="001A53FC" w:rsidRDefault="001A53FC" w:rsidP="006A23E5">
            <w:pPr>
              <w:jc w:val="center"/>
              <w:rPr>
                <w:kern w:val="0"/>
                <w:szCs w:val="20"/>
                <w:lang w:val="en-GB"/>
              </w:rPr>
            </w:pPr>
            <w:bookmarkStart w:id="61" w:name="构造表"/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3F0F2AF2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43EF5CFB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50CEE592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2C49EA75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2AB44ADE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61A9019C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1A53FC" w14:paraId="07EDC4D9" w14:textId="77777777" w:rsidTr="00C54FEC">
        <w:trPr>
          <w:jc w:val="center"/>
        </w:trPr>
        <w:tc>
          <w:tcPr>
            <w:tcW w:w="3345" w:type="dxa"/>
            <w:vMerge/>
            <w:vAlign w:val="center"/>
            <w:hideMark/>
          </w:tcPr>
          <w:p w14:paraId="0D456C62" w14:textId="77777777" w:rsidR="001A53FC" w:rsidRDefault="001A53FC" w:rsidP="006A23E5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3B5B9915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440C9E49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33212053" w14:textId="77777777" w:rsidR="001A53FC" w:rsidRDefault="001A53FC" w:rsidP="006A23E5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18E1E6C6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2D5EEC82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g</w:t>
            </w:r>
            <w:r w:rsidRPr="00413B57">
              <w:rPr>
                <w:rFonts w:hint="eastAsia"/>
                <w:sz w:val="15"/>
              </w:rPr>
              <w:t>/(m</w:t>
            </w:r>
            <w:r w:rsidRPr="00413B57">
              <w:rPr>
                <w:sz w:val="15"/>
              </w:rPr>
              <w:t>.</w:t>
            </w:r>
            <w:r w:rsidRPr="00413B57">
              <w:rPr>
                <w:rFonts w:hint="eastAsia"/>
                <w:sz w:val="15"/>
              </w:rPr>
              <w:t>h.</w:t>
            </w:r>
            <w:r w:rsidRPr="00413B57">
              <w:rPr>
                <w:sz w:val="15"/>
              </w:rPr>
              <w:t>K</w:t>
            </w:r>
            <w:r w:rsidRPr="00413B57">
              <w:rPr>
                <w:rFonts w:hint="eastAsia"/>
                <w:sz w:val="15"/>
              </w:rPr>
              <w:t>Pa</w:t>
            </w:r>
            <w:r w:rsidRPr="00413B57"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2DA40202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㎡</w:t>
            </w:r>
            <w:r w:rsidRPr="00413B57">
              <w:rPr>
                <w:sz w:val="15"/>
              </w:rPr>
              <w:t>K)/W</w:t>
            </w:r>
          </w:p>
        </w:tc>
      </w:tr>
      <w:tr w:rsidR="00710705" w14:paraId="0E9086A0" w14:textId="77777777">
        <w:trPr>
          <w:jc w:val="center"/>
        </w:trPr>
        <w:tc>
          <w:tcPr>
            <w:tcW w:w="3345" w:type="dxa"/>
            <w:vAlign w:val="center"/>
          </w:tcPr>
          <w:p w14:paraId="47A55C33" w14:textId="77777777" w:rsidR="001A53FC" w:rsidRDefault="001A53FC" w:rsidP="006A23E5">
            <w:r>
              <w:t>水泥砂浆</w:t>
            </w:r>
          </w:p>
        </w:tc>
        <w:tc>
          <w:tcPr>
            <w:tcW w:w="848" w:type="dxa"/>
            <w:vAlign w:val="center"/>
          </w:tcPr>
          <w:p w14:paraId="2DCEE02D" w14:textId="77777777" w:rsidR="001A53FC" w:rsidRDefault="001A53FC" w:rsidP="006A23E5">
            <w:r>
              <w:t>20</w:t>
            </w:r>
          </w:p>
        </w:tc>
        <w:tc>
          <w:tcPr>
            <w:tcW w:w="1075" w:type="dxa"/>
            <w:vAlign w:val="center"/>
          </w:tcPr>
          <w:p w14:paraId="747AFB68" w14:textId="77777777" w:rsidR="001A53FC" w:rsidRDefault="001A53FC" w:rsidP="006A23E5">
            <w:r>
              <w:t>0.930</w:t>
            </w:r>
          </w:p>
        </w:tc>
        <w:tc>
          <w:tcPr>
            <w:tcW w:w="671" w:type="dxa"/>
            <w:vAlign w:val="center"/>
          </w:tcPr>
          <w:p w14:paraId="2D0BB58D" w14:textId="77777777" w:rsidR="001A53FC" w:rsidRDefault="001A53FC" w:rsidP="006A23E5">
            <w:r>
              <w:t>0.80</w:t>
            </w:r>
          </w:p>
        </w:tc>
        <w:tc>
          <w:tcPr>
            <w:tcW w:w="992" w:type="dxa"/>
            <w:vAlign w:val="center"/>
          </w:tcPr>
          <w:p w14:paraId="3540A3F0" w14:textId="77777777" w:rsidR="001A53FC" w:rsidRDefault="001A53FC" w:rsidP="006A23E5">
            <w:r>
              <w:t>1800.00</w:t>
            </w:r>
          </w:p>
        </w:tc>
        <w:tc>
          <w:tcPr>
            <w:tcW w:w="1559" w:type="dxa"/>
            <w:vAlign w:val="center"/>
          </w:tcPr>
          <w:p w14:paraId="0BDDED21" w14:textId="77777777" w:rsidR="001A53FC" w:rsidRDefault="001A53FC" w:rsidP="006A23E5">
            <w:r>
              <w:t>0.0210</w:t>
            </w:r>
          </w:p>
        </w:tc>
        <w:tc>
          <w:tcPr>
            <w:tcW w:w="993" w:type="dxa"/>
            <w:vAlign w:val="center"/>
          </w:tcPr>
          <w:p w14:paraId="5BDED4A4" w14:textId="77777777" w:rsidR="001A53FC" w:rsidRDefault="001A53FC" w:rsidP="006A23E5">
            <w:r>
              <w:t>0.027</w:t>
            </w:r>
          </w:p>
        </w:tc>
      </w:tr>
      <w:tr w:rsidR="00710705" w14:paraId="48796981" w14:textId="77777777">
        <w:trPr>
          <w:jc w:val="center"/>
        </w:trPr>
        <w:tc>
          <w:tcPr>
            <w:tcW w:w="3345" w:type="dxa"/>
            <w:vAlign w:val="center"/>
          </w:tcPr>
          <w:p w14:paraId="598962F1" w14:textId="77777777" w:rsidR="001A53FC" w:rsidRDefault="001A53FC" w:rsidP="006A23E5">
            <w:r>
              <w:t>专用保温砌筑砂浆砌加气混凝土砌块墙（水平灰缝与竖向灰缝厚度均</w:t>
            </w:r>
            <w:r>
              <w:t>≤10</w:t>
            </w:r>
            <w:r>
              <w:t>）</w:t>
            </w:r>
            <w:r>
              <w:t>b06</w:t>
            </w:r>
            <w:r>
              <w:t>级</w:t>
            </w:r>
          </w:p>
        </w:tc>
        <w:tc>
          <w:tcPr>
            <w:tcW w:w="848" w:type="dxa"/>
            <w:vAlign w:val="center"/>
          </w:tcPr>
          <w:p w14:paraId="06A5A7F2" w14:textId="77777777" w:rsidR="001A53FC" w:rsidRDefault="001A53FC" w:rsidP="006A23E5">
            <w:r>
              <w:t>200</w:t>
            </w:r>
          </w:p>
        </w:tc>
        <w:tc>
          <w:tcPr>
            <w:tcW w:w="1075" w:type="dxa"/>
            <w:vAlign w:val="center"/>
          </w:tcPr>
          <w:p w14:paraId="1C28B413" w14:textId="77777777" w:rsidR="001A53FC" w:rsidRDefault="001A53FC" w:rsidP="006A23E5">
            <w:r>
              <w:t>0.190</w:t>
            </w:r>
          </w:p>
        </w:tc>
        <w:tc>
          <w:tcPr>
            <w:tcW w:w="671" w:type="dxa"/>
            <w:vAlign w:val="center"/>
          </w:tcPr>
          <w:p w14:paraId="6091097A" w14:textId="77777777" w:rsidR="001A53FC" w:rsidRDefault="001A53FC" w:rsidP="006A23E5">
            <w:r>
              <w:t>0.80</w:t>
            </w:r>
          </w:p>
        </w:tc>
        <w:tc>
          <w:tcPr>
            <w:tcW w:w="992" w:type="dxa"/>
            <w:vAlign w:val="center"/>
          </w:tcPr>
          <w:p w14:paraId="37257F96" w14:textId="77777777" w:rsidR="001A53FC" w:rsidRDefault="001A53FC" w:rsidP="006A23E5">
            <w:r>
              <w:t>630.00</w:t>
            </w:r>
          </w:p>
        </w:tc>
        <w:tc>
          <w:tcPr>
            <w:tcW w:w="1559" w:type="dxa"/>
            <w:vAlign w:val="center"/>
          </w:tcPr>
          <w:p w14:paraId="349C7768" w14:textId="77777777" w:rsidR="001A53FC" w:rsidRDefault="001A53FC" w:rsidP="006A23E5">
            <w:r>
              <w:t>0.0158</w:t>
            </w:r>
          </w:p>
        </w:tc>
        <w:tc>
          <w:tcPr>
            <w:tcW w:w="993" w:type="dxa"/>
            <w:vAlign w:val="center"/>
          </w:tcPr>
          <w:p w14:paraId="719DA96B" w14:textId="77777777" w:rsidR="001A53FC" w:rsidRDefault="001A53FC" w:rsidP="006A23E5">
            <w:r>
              <w:t>1.316</w:t>
            </w:r>
          </w:p>
        </w:tc>
      </w:tr>
      <w:tr w:rsidR="00710705" w14:paraId="61AD245D" w14:textId="77777777">
        <w:trPr>
          <w:jc w:val="center"/>
        </w:trPr>
        <w:tc>
          <w:tcPr>
            <w:tcW w:w="3345" w:type="dxa"/>
            <w:vAlign w:val="center"/>
          </w:tcPr>
          <w:p w14:paraId="74D1489C" w14:textId="77777777" w:rsidR="001A53FC" w:rsidRDefault="001A53FC" w:rsidP="006A23E5">
            <w:r>
              <w:t>泡沫玻璃板</w:t>
            </w:r>
            <w:r>
              <w:t>ⅰ</w:t>
            </w:r>
            <w:r>
              <w:t>型</w:t>
            </w:r>
          </w:p>
        </w:tc>
        <w:tc>
          <w:tcPr>
            <w:tcW w:w="848" w:type="dxa"/>
            <w:vAlign w:val="center"/>
          </w:tcPr>
          <w:p w14:paraId="1BDB8535" w14:textId="77777777" w:rsidR="001A53FC" w:rsidRDefault="001A53FC" w:rsidP="006A23E5">
            <w:r>
              <w:t>30</w:t>
            </w:r>
          </w:p>
        </w:tc>
        <w:tc>
          <w:tcPr>
            <w:tcW w:w="1075" w:type="dxa"/>
            <w:vAlign w:val="center"/>
          </w:tcPr>
          <w:p w14:paraId="4F91F188" w14:textId="77777777" w:rsidR="001A53FC" w:rsidRDefault="001A53FC" w:rsidP="006A23E5">
            <w:r>
              <w:t>0.050</w:t>
            </w:r>
          </w:p>
        </w:tc>
        <w:tc>
          <w:tcPr>
            <w:tcW w:w="671" w:type="dxa"/>
            <w:vAlign w:val="center"/>
          </w:tcPr>
          <w:p w14:paraId="2CEBDFD9" w14:textId="77777777" w:rsidR="001A53FC" w:rsidRDefault="001A53FC" w:rsidP="006A23E5">
            <w:r>
              <w:t>0.80</w:t>
            </w:r>
          </w:p>
        </w:tc>
        <w:tc>
          <w:tcPr>
            <w:tcW w:w="992" w:type="dxa"/>
            <w:vAlign w:val="center"/>
          </w:tcPr>
          <w:p w14:paraId="6FF761D1" w14:textId="77777777" w:rsidR="001A53FC" w:rsidRDefault="001A53FC" w:rsidP="006A23E5">
            <w:r>
              <w:t>119.00</w:t>
            </w:r>
          </w:p>
        </w:tc>
        <w:tc>
          <w:tcPr>
            <w:tcW w:w="1559" w:type="dxa"/>
            <w:vAlign w:val="center"/>
          </w:tcPr>
          <w:p w14:paraId="007094E7" w14:textId="77777777" w:rsidR="001A53FC" w:rsidRDefault="001A53FC" w:rsidP="006A23E5">
            <w:r>
              <w:t>0.0225</w:t>
            </w:r>
          </w:p>
        </w:tc>
        <w:tc>
          <w:tcPr>
            <w:tcW w:w="993" w:type="dxa"/>
            <w:vAlign w:val="center"/>
          </w:tcPr>
          <w:p w14:paraId="7A0D0CB3" w14:textId="77777777" w:rsidR="001A53FC" w:rsidRDefault="001A53FC" w:rsidP="006A23E5">
            <w:r>
              <w:t>0.750</w:t>
            </w:r>
          </w:p>
        </w:tc>
      </w:tr>
      <w:tr w:rsidR="001A53FC" w14:paraId="67221E00" w14:textId="77777777" w:rsidTr="00C54FEC">
        <w:trPr>
          <w:jc w:val="center"/>
        </w:trPr>
        <w:tc>
          <w:tcPr>
            <w:tcW w:w="3345" w:type="dxa"/>
            <w:vAlign w:val="center"/>
          </w:tcPr>
          <w:p w14:paraId="4A58FA65" w14:textId="77777777" w:rsidR="001A53FC" w:rsidRDefault="001A53FC" w:rsidP="006A23E5">
            <w:r>
              <w:t>水泥砂浆</w:t>
            </w:r>
          </w:p>
        </w:tc>
        <w:tc>
          <w:tcPr>
            <w:tcW w:w="848" w:type="dxa"/>
            <w:vAlign w:val="center"/>
          </w:tcPr>
          <w:p w14:paraId="528AE323" w14:textId="77777777" w:rsidR="001A53FC" w:rsidRDefault="001A53FC" w:rsidP="006A23E5">
            <w:r>
              <w:t>20</w:t>
            </w:r>
          </w:p>
        </w:tc>
        <w:tc>
          <w:tcPr>
            <w:tcW w:w="1075" w:type="dxa"/>
            <w:vAlign w:val="center"/>
          </w:tcPr>
          <w:p w14:paraId="35388584" w14:textId="77777777" w:rsidR="001A53FC" w:rsidRDefault="001A53FC" w:rsidP="006A23E5">
            <w:r>
              <w:t>0.930</w:t>
            </w:r>
          </w:p>
        </w:tc>
        <w:tc>
          <w:tcPr>
            <w:tcW w:w="671" w:type="dxa"/>
            <w:vAlign w:val="center"/>
          </w:tcPr>
          <w:p w14:paraId="5466DD96" w14:textId="77777777" w:rsidR="001A53FC" w:rsidRDefault="001A53FC" w:rsidP="006A23E5">
            <w:r>
              <w:t>0.80</w:t>
            </w:r>
          </w:p>
        </w:tc>
        <w:tc>
          <w:tcPr>
            <w:tcW w:w="992" w:type="dxa"/>
            <w:vAlign w:val="center"/>
          </w:tcPr>
          <w:p w14:paraId="094FAC05" w14:textId="77777777" w:rsidR="001A53FC" w:rsidRDefault="001A53FC" w:rsidP="006A23E5">
            <w:r>
              <w:t>1800.00</w:t>
            </w:r>
          </w:p>
        </w:tc>
        <w:tc>
          <w:tcPr>
            <w:tcW w:w="1559" w:type="dxa"/>
            <w:vAlign w:val="center"/>
          </w:tcPr>
          <w:p w14:paraId="5086FE34" w14:textId="77777777" w:rsidR="001A53FC" w:rsidRDefault="001A53FC" w:rsidP="006A23E5">
            <w:r>
              <w:t>0.0210</w:t>
            </w:r>
          </w:p>
        </w:tc>
        <w:tc>
          <w:tcPr>
            <w:tcW w:w="993" w:type="dxa"/>
            <w:vAlign w:val="center"/>
          </w:tcPr>
          <w:p w14:paraId="65D2E82E" w14:textId="77777777" w:rsidR="001A53FC" w:rsidRDefault="001A53FC" w:rsidP="006A23E5">
            <w:r>
              <w:t>0.027</w:t>
            </w:r>
          </w:p>
        </w:tc>
      </w:tr>
    </w:tbl>
    <w:bookmarkEnd w:id="61"/>
    <w:p w14:paraId="22E5D86B" w14:textId="77777777" w:rsidR="00BE7427" w:rsidRPr="00F661F1" w:rsidRDefault="00BE7427" w:rsidP="00F661F1">
      <w:pPr>
        <w:pStyle w:val="3"/>
        <w:rPr>
          <w:rFonts w:hint="eastAsia"/>
        </w:rPr>
      </w:pPr>
      <w:r>
        <w:t>围护结构冷凝受潮计算表</w:t>
      </w:r>
    </w:p>
    <w:tbl>
      <w:tblPr>
        <w:tblW w:w="9624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:rsidR="00096723" w14:paraId="7B6F826A" w14:textId="77777777" w:rsidTr="00845AD9">
        <w:trPr>
          <w:trHeight w:val="473"/>
          <w:jc w:val="center"/>
        </w:trPr>
        <w:tc>
          <w:tcPr>
            <w:tcW w:w="694" w:type="dxa"/>
            <w:shd w:val="clear" w:color="auto" w:fill="E6E6E6"/>
            <w:vAlign w:val="center"/>
            <w:hideMark/>
          </w:tcPr>
          <w:p w14:paraId="66AC425B" w14:textId="77777777" w:rsidR="00BE7427" w:rsidRPr="000825D7" w:rsidRDefault="00BE7427" w:rsidP="00C76F5A">
            <w:pPr>
              <w:jc w:val="center"/>
              <w:rPr>
                <w:kern w:val="0"/>
                <w:szCs w:val="20"/>
                <w:lang w:val="en-GB"/>
              </w:rPr>
            </w:pPr>
            <w:bookmarkStart w:id="62" w:name="构造计算表"/>
            <w:r w:rsidRPr="000825D7"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797A93D1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6E85B54E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δ</w:t>
            </w:r>
          </w:p>
          <w:p w14:paraId="1A895F42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厚度</w:t>
            </w:r>
          </w:p>
          <w:p w14:paraId="23182C70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16D86C6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ρ</w:t>
            </w:r>
          </w:p>
          <w:p w14:paraId="11D83BB7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密度</w:t>
            </w:r>
          </w:p>
          <w:p w14:paraId="2F77909B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18F35BD5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θ</w:t>
            </w:r>
            <w:r w:rsidRPr="000825D7">
              <w:rPr>
                <w:rFonts w:hint="eastAsia"/>
              </w:rPr>
              <w:t>i</w:t>
            </w:r>
          </w:p>
          <w:p w14:paraId="4B16C5D5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温度</w:t>
            </w:r>
          </w:p>
          <w:p w14:paraId="43B052D9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℃</w:t>
            </w:r>
            <w:r w:rsidRPr="00413B57">
              <w:rPr>
                <w:rFonts w:hint="eastAsia"/>
                <w:sz w:val="15"/>
              </w:rPr>
              <w:t>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5E6719D5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Pb</w:t>
            </w:r>
          </w:p>
          <w:p w14:paraId="3456F9C4" w14:textId="77777777" w:rsidR="00096723" w:rsidRDefault="00BE7427" w:rsidP="00096723">
            <w:pPr>
              <w:jc w:val="center"/>
            </w:pPr>
            <w:r w:rsidRPr="000825D7">
              <w:rPr>
                <w:rFonts w:hint="eastAsia"/>
              </w:rPr>
              <w:t>饱和水蒸汽分</w:t>
            </w:r>
            <w:r w:rsidRPr="000825D7">
              <w:rPr>
                <w:rFonts w:hint="eastAsia"/>
              </w:rPr>
              <w:lastRenderedPageBreak/>
              <w:t>压力</w:t>
            </w:r>
          </w:p>
          <w:p w14:paraId="07B89193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4EB55ED0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lastRenderedPageBreak/>
              <w:t>Ps</w:t>
            </w:r>
          </w:p>
          <w:p w14:paraId="1F032410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水蒸汽分压力</w:t>
            </w:r>
          </w:p>
          <w:p w14:paraId="568B2CC3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lastRenderedPageBreak/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34412276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lastRenderedPageBreak/>
              <w:t>λ</w:t>
            </w:r>
          </w:p>
          <w:p w14:paraId="41D3D8BE" w14:textId="77777777" w:rsidR="00096723" w:rsidRDefault="00BE7427" w:rsidP="00096723">
            <w:pPr>
              <w:jc w:val="center"/>
            </w:pPr>
            <w:r w:rsidRPr="000825D7">
              <w:rPr>
                <w:rFonts w:hint="eastAsia"/>
              </w:rPr>
              <w:t>导热</w:t>
            </w:r>
          </w:p>
          <w:p w14:paraId="772EBC9F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系数</w:t>
            </w:r>
          </w:p>
          <w:p w14:paraId="57072A87" w14:textId="77777777" w:rsidR="00BE7427" w:rsidRPr="000825D7" w:rsidRDefault="00567735" w:rsidP="00096723">
            <w:pPr>
              <w:jc w:val="center"/>
            </w:pPr>
            <w:r w:rsidRPr="00413B57">
              <w:rPr>
                <w:sz w:val="15"/>
              </w:rPr>
              <w:lastRenderedPageBreak/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8F7662B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lastRenderedPageBreak/>
              <w:t>α</w:t>
            </w:r>
          </w:p>
          <w:p w14:paraId="56175364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57E70003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R</w:t>
            </w:r>
          </w:p>
          <w:p w14:paraId="53F86761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热阻</w:t>
            </w:r>
            <w:r w:rsidRPr="00413B57">
              <w:rPr>
                <w:rFonts w:hint="eastAsia"/>
                <w:sz w:val="15"/>
              </w:rPr>
              <w:t>(m2.k/</w:t>
            </w:r>
            <w:r w:rsidRPr="00413B57">
              <w:rPr>
                <w:rFonts w:hint="eastAsia"/>
                <w:sz w:val="15"/>
              </w:rPr>
              <w:lastRenderedPageBreak/>
              <w:t>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BA2CA7A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lastRenderedPageBreak/>
              <w:t>μ</w:t>
            </w:r>
          </w:p>
          <w:p w14:paraId="2F3EAD25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蒸汽渗透</w:t>
            </w:r>
            <w:r w:rsidRPr="000825D7">
              <w:rPr>
                <w:rFonts w:hint="eastAsia"/>
              </w:rPr>
              <w:lastRenderedPageBreak/>
              <w:t>系数</w:t>
            </w:r>
            <w:r w:rsidRPr="00413B57"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128543FA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lastRenderedPageBreak/>
              <w:t>H</w:t>
            </w:r>
          </w:p>
          <w:p w14:paraId="1D8D9800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蒸汽渗透阻</w:t>
            </w:r>
          </w:p>
          <w:p w14:paraId="5C0D0B18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lastRenderedPageBreak/>
              <w:t>(m2.h.Pa/g)</w:t>
            </w:r>
          </w:p>
        </w:tc>
      </w:tr>
      <w:tr w:rsidR="00710705" w14:paraId="47FDC642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FEB0F85" w14:textId="77777777" w:rsidR="00BE7427" w:rsidRPr="00FB5A80" w:rsidRDefault="00BE7427" w:rsidP="00BC7A1F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7BF5A9F" w14:textId="77777777" w:rsidR="00BE7427" w:rsidRPr="00FB5A80" w:rsidRDefault="00BE7427" w:rsidP="00BC7A1F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30488F7" w14:textId="77777777" w:rsidR="00BE7427" w:rsidRPr="00FB5A80" w:rsidRDefault="00BE7427" w:rsidP="00BC7A1F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007214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C95824F" w14:textId="77777777" w:rsidR="00BE7427" w:rsidRPr="00FB5A80" w:rsidRDefault="00BE7427" w:rsidP="00BC7A1F">
            <w:pPr>
              <w:jc w:val="center"/>
            </w:pPr>
            <w:r>
              <w:t>4.40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EB4DA6D" w14:textId="77777777" w:rsidR="00BE7427" w:rsidRPr="00FB5A80" w:rsidRDefault="00BE7427" w:rsidP="00BC7A1F">
            <w:pPr>
              <w:jc w:val="center"/>
            </w:pPr>
            <w:r>
              <w:t>836.6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B2C7D9C" w14:textId="77777777" w:rsidR="00BE7427" w:rsidRPr="00FB5A80" w:rsidRDefault="00BE7427" w:rsidP="00BC7A1F">
            <w:pPr>
              <w:jc w:val="center"/>
            </w:pPr>
            <w:r>
              <w:t>635.8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4DBA6B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99844B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1906F0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D003DE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D52AE83" w14:textId="77777777" w:rsidR="00BE7427" w:rsidRPr="00FB5A80" w:rsidRDefault="00BE7427" w:rsidP="00BC7A1F">
            <w:pPr>
              <w:jc w:val="center"/>
            </w:pPr>
          </w:p>
        </w:tc>
      </w:tr>
      <w:tr w:rsidR="00710705" w14:paraId="3AB3F2D1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DABB6AD" w14:textId="77777777" w:rsidR="00BE7427" w:rsidRPr="00FB5A80" w:rsidRDefault="00BE7427" w:rsidP="00BC7A1F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F8C0FD8" w14:textId="77777777" w:rsidR="00BE7427" w:rsidRPr="00FB5A80" w:rsidRDefault="00BE7427" w:rsidP="00BC7A1F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B48BB3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0422C0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59FF1A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40700E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BBA078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ABF20E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15D2DF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EB9D2A5" w14:textId="77777777" w:rsidR="00BE7427" w:rsidRPr="00FB5A80" w:rsidRDefault="00BE7427" w:rsidP="00BC7A1F">
            <w:pPr>
              <w:jc w:val="center"/>
            </w:pPr>
            <w:r>
              <w:t>0.05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9D2E35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A67C9C2" w14:textId="77777777" w:rsidR="00BE7427" w:rsidRPr="00FB5A80" w:rsidRDefault="00BE7427" w:rsidP="00BC7A1F">
            <w:pPr>
              <w:jc w:val="center"/>
            </w:pPr>
            <w:r>
              <w:t>2.6667</w:t>
            </w:r>
          </w:p>
        </w:tc>
      </w:tr>
      <w:tr w:rsidR="00710705" w14:paraId="7806F73B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476FF83" w14:textId="77777777" w:rsidR="00BE7427" w:rsidRPr="00FB5A80" w:rsidRDefault="00BE7427" w:rsidP="00BC7A1F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435184A" w14:textId="77777777" w:rsidR="00BE7427" w:rsidRPr="00FB5A80" w:rsidRDefault="00BE7427" w:rsidP="00BC7A1F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3F17E3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284BC3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9351320" w14:textId="77777777" w:rsidR="00BE7427" w:rsidRPr="00FB5A80" w:rsidRDefault="00BE7427" w:rsidP="00BC7A1F">
            <w:pPr>
              <w:jc w:val="center"/>
            </w:pPr>
            <w:r>
              <w:t>4.69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42B6C3F" w14:textId="77777777" w:rsidR="00BE7427" w:rsidRPr="00FB5A80" w:rsidRDefault="00BE7427" w:rsidP="00BC7A1F">
            <w:pPr>
              <w:jc w:val="center"/>
            </w:pPr>
            <w:r>
              <w:t>853.6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0E47A84" w14:textId="77777777" w:rsidR="00BE7427" w:rsidRPr="00FB5A80" w:rsidRDefault="00BE7427" w:rsidP="00BC7A1F">
            <w:pPr>
              <w:jc w:val="center"/>
            </w:pPr>
            <w:r>
              <w:t>635.9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83CD45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0AA3AB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D9C1C2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8F2016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72CAD74" w14:textId="77777777" w:rsidR="00BE7427" w:rsidRPr="00FB5A80" w:rsidRDefault="00BE7427" w:rsidP="00BC7A1F">
            <w:pPr>
              <w:jc w:val="center"/>
            </w:pPr>
          </w:p>
        </w:tc>
      </w:tr>
      <w:tr w:rsidR="00710705" w14:paraId="124BA7AA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E478633" w14:textId="77777777" w:rsidR="00BE7427" w:rsidRPr="00FB5A80" w:rsidRDefault="00BE7427" w:rsidP="00BC7A1F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8F41E6E" w14:textId="77777777" w:rsidR="00BE7427" w:rsidRPr="00FB5A80" w:rsidRDefault="00BE7427" w:rsidP="00BC7A1F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8403BE0" w14:textId="77777777" w:rsidR="00BE7427" w:rsidRPr="00FB5A80" w:rsidRDefault="00BE7427" w:rsidP="00BC7A1F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345D904" w14:textId="77777777" w:rsidR="00BE7427" w:rsidRPr="00FB5A80" w:rsidRDefault="00BE7427" w:rsidP="00BC7A1F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9A343B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769DEC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395736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77A20B2" w14:textId="77777777" w:rsidR="00BE7427" w:rsidRPr="00FB5A80" w:rsidRDefault="00BE7427" w:rsidP="00BC7A1F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3452F7F" w14:textId="77777777" w:rsidR="00BE7427" w:rsidRPr="00FB5A80" w:rsidRDefault="00BE7427" w:rsidP="00BC7A1F">
            <w:pPr>
              <w:jc w:val="center"/>
            </w:pPr>
            <w:r>
              <w:t>0.80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03BE505" w14:textId="77777777" w:rsidR="00BE7427" w:rsidRPr="00FB5A80" w:rsidRDefault="00BE7427" w:rsidP="00BC7A1F">
            <w:pPr>
              <w:jc w:val="center"/>
            </w:pPr>
            <w:r>
              <w:t>0.03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4CDA80B" w14:textId="77777777" w:rsidR="00BE7427" w:rsidRPr="00FB5A80" w:rsidRDefault="00BE7427" w:rsidP="00BC7A1F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0B45C74" w14:textId="77777777" w:rsidR="00BE7427" w:rsidRPr="00FB5A80" w:rsidRDefault="00BE7427" w:rsidP="00BC7A1F">
            <w:pPr>
              <w:jc w:val="center"/>
            </w:pPr>
            <w:r>
              <w:t>952.38</w:t>
            </w:r>
          </w:p>
        </w:tc>
      </w:tr>
      <w:tr w:rsidR="00710705" w14:paraId="43A660B6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B6BE26C" w14:textId="77777777" w:rsidR="00BE7427" w:rsidRPr="00FB5A80" w:rsidRDefault="00BE7427" w:rsidP="00BC7A1F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4DA35E1" w14:textId="77777777" w:rsidR="00BE7427" w:rsidRPr="00FB5A80" w:rsidRDefault="00BE7427" w:rsidP="00BC7A1F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251E14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A3BB02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EE21997" w14:textId="77777777" w:rsidR="00BE7427" w:rsidRPr="00FB5A80" w:rsidRDefault="00BE7427" w:rsidP="00BC7A1F">
            <w:pPr>
              <w:jc w:val="center"/>
            </w:pPr>
            <w:r>
              <w:t>4.85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2FCA9FE" w14:textId="77777777" w:rsidR="00BE7427" w:rsidRPr="00FB5A80" w:rsidRDefault="00BE7427" w:rsidP="00BC7A1F">
            <w:pPr>
              <w:jc w:val="center"/>
            </w:pPr>
            <w:r>
              <w:t>863.1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2126417" w14:textId="77777777" w:rsidR="00BE7427" w:rsidRPr="00FB5A80" w:rsidRDefault="00BE7427" w:rsidP="00BC7A1F">
            <w:pPr>
              <w:jc w:val="center"/>
            </w:pPr>
            <w:r>
              <w:t>671.9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696B91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F46C4E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8FC91F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C792FA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02557CE" w14:textId="77777777" w:rsidR="00BE7427" w:rsidRPr="00FB5A80" w:rsidRDefault="00BE7427" w:rsidP="00BC7A1F">
            <w:pPr>
              <w:jc w:val="center"/>
            </w:pPr>
          </w:p>
        </w:tc>
      </w:tr>
      <w:tr w:rsidR="00710705" w14:paraId="59961C41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0D90F04" w14:textId="77777777" w:rsidR="00BE7427" w:rsidRPr="00FB5A80" w:rsidRDefault="00BE7427" w:rsidP="00BC7A1F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221F1AF" w14:textId="77777777" w:rsidR="00BE7427" w:rsidRPr="00FB5A80" w:rsidRDefault="00BE7427" w:rsidP="00BC7A1F">
            <w:pPr>
              <w:jc w:val="center"/>
            </w:pPr>
            <w:r>
              <w:t>专用保温砌筑砂浆砌加气混凝土砌块墙（水平灰缝与竖向灰缝厚度均</w:t>
            </w:r>
            <w:r>
              <w:t>≤10</w:t>
            </w:r>
            <w:r>
              <w:t>）</w:t>
            </w:r>
            <w:r>
              <w:t>b06</w:t>
            </w:r>
            <w:r>
              <w:t>级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B418942" w14:textId="77777777" w:rsidR="00BE7427" w:rsidRPr="00FB5A80" w:rsidRDefault="00BE7427" w:rsidP="00BC7A1F">
            <w:pPr>
              <w:jc w:val="center"/>
            </w:pPr>
            <w:r>
              <w:t>200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C3B9C25" w14:textId="77777777" w:rsidR="00BE7427" w:rsidRPr="00FB5A80" w:rsidRDefault="00BE7427" w:rsidP="00BC7A1F">
            <w:pPr>
              <w:jc w:val="center"/>
            </w:pPr>
            <w:r>
              <w:t>630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5E208E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B7BD74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8FFF2A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E0CBB5F" w14:textId="77777777" w:rsidR="00BE7427" w:rsidRPr="00FB5A80" w:rsidRDefault="00BE7427" w:rsidP="00BC7A1F">
            <w:pPr>
              <w:jc w:val="center"/>
            </w:pPr>
            <w:r>
              <w:t>0.19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97D0906" w14:textId="77777777" w:rsidR="00BE7427" w:rsidRPr="00FB5A80" w:rsidRDefault="00BE7427" w:rsidP="00BC7A1F">
            <w:pPr>
              <w:jc w:val="center"/>
            </w:pPr>
            <w:r>
              <w:t>0.80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CFF908" w14:textId="77777777" w:rsidR="00BE7427" w:rsidRPr="00FB5A80" w:rsidRDefault="00BE7427" w:rsidP="00BC7A1F">
            <w:pPr>
              <w:jc w:val="center"/>
            </w:pPr>
            <w:r>
              <w:t>1.32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191772F" w14:textId="77777777" w:rsidR="00BE7427" w:rsidRPr="00FB5A80" w:rsidRDefault="00BE7427" w:rsidP="00BC7A1F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496004C" w14:textId="77777777" w:rsidR="00BE7427" w:rsidRPr="00FB5A80" w:rsidRDefault="00BE7427" w:rsidP="00BC7A1F">
            <w:pPr>
              <w:jc w:val="center"/>
            </w:pPr>
            <w:r>
              <w:t>12658.23</w:t>
            </w:r>
          </w:p>
        </w:tc>
      </w:tr>
      <w:tr w:rsidR="00710705" w14:paraId="287BF462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EC6CFBD" w14:textId="77777777" w:rsidR="00BE7427" w:rsidRPr="00FB5A80" w:rsidRDefault="00BE7427" w:rsidP="00BC7A1F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C1C759A" w14:textId="77777777" w:rsidR="00BE7427" w:rsidRPr="00FB5A80" w:rsidRDefault="00BE7427" w:rsidP="00BC7A1F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AD87D2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E46CDD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D5458B3" w14:textId="77777777" w:rsidR="00BE7427" w:rsidRPr="00FB5A80" w:rsidRDefault="00BE7427" w:rsidP="00BC7A1F">
            <w:pPr>
              <w:jc w:val="center"/>
            </w:pPr>
            <w:r>
              <w:t>12.70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7DB9489" w14:textId="77777777" w:rsidR="00BE7427" w:rsidRPr="00FB5A80" w:rsidRDefault="00BE7427" w:rsidP="00BC7A1F">
            <w:pPr>
              <w:jc w:val="center"/>
            </w:pPr>
            <w:r>
              <w:t>1470.8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DDE0683" w14:textId="77777777" w:rsidR="00BE7427" w:rsidRPr="00FB5A80" w:rsidRDefault="00BE7427" w:rsidP="00BC7A1F">
            <w:pPr>
              <w:jc w:val="center"/>
            </w:pPr>
            <w:r>
              <w:t>1150.5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9ACB90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24297B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FC3D38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695A4E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5E4E041" w14:textId="77777777" w:rsidR="00BE7427" w:rsidRPr="00FB5A80" w:rsidRDefault="00BE7427" w:rsidP="00BC7A1F">
            <w:pPr>
              <w:jc w:val="center"/>
            </w:pPr>
          </w:p>
        </w:tc>
      </w:tr>
      <w:tr w:rsidR="00710705" w14:paraId="16212800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65B141E" w14:textId="77777777" w:rsidR="00BE7427" w:rsidRPr="00FB5A80" w:rsidRDefault="00BE7427" w:rsidP="00BC7A1F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F1F856F" w14:textId="77777777" w:rsidR="00BE7427" w:rsidRPr="00FB5A80" w:rsidRDefault="00BE7427" w:rsidP="00BC7A1F">
            <w:pPr>
              <w:jc w:val="center"/>
            </w:pPr>
            <w:r>
              <w:t>泡沫玻璃板</w:t>
            </w:r>
            <w:r>
              <w:t>ⅰ</w:t>
            </w:r>
            <w:r>
              <w:t>型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74ED88D" w14:textId="77777777" w:rsidR="00BE7427" w:rsidRPr="00FB5A80" w:rsidRDefault="00BE7427" w:rsidP="00BC7A1F">
            <w:pPr>
              <w:jc w:val="center"/>
            </w:pPr>
            <w:r>
              <w:t>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6D68247" w14:textId="77777777" w:rsidR="00BE7427" w:rsidRPr="00FB5A80" w:rsidRDefault="00BE7427" w:rsidP="00BC7A1F">
            <w:pPr>
              <w:jc w:val="center"/>
            </w:pPr>
            <w:r>
              <w:t>119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E50843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1EDAC3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5F5941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93E76AB" w14:textId="77777777" w:rsidR="00BE7427" w:rsidRPr="00FB5A80" w:rsidRDefault="00BE7427" w:rsidP="00BC7A1F">
            <w:pPr>
              <w:jc w:val="center"/>
            </w:pPr>
            <w:r>
              <w:t>0.05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C5B48D3" w14:textId="77777777" w:rsidR="00BE7427" w:rsidRPr="00FB5A80" w:rsidRDefault="00BE7427" w:rsidP="00BC7A1F">
            <w:pPr>
              <w:jc w:val="center"/>
            </w:pPr>
            <w:r>
              <w:t>0.80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505A42A" w14:textId="77777777" w:rsidR="00BE7427" w:rsidRPr="00FB5A80" w:rsidRDefault="00BE7427" w:rsidP="00BC7A1F">
            <w:pPr>
              <w:jc w:val="center"/>
            </w:pPr>
            <w:r>
              <w:t>0.75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477AD1C" w14:textId="77777777" w:rsidR="00BE7427" w:rsidRPr="00FB5A80" w:rsidRDefault="00BE7427" w:rsidP="00BC7A1F">
            <w:pPr>
              <w:jc w:val="center"/>
            </w:pPr>
            <w:r>
              <w:t>0.0225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E38DA72" w14:textId="77777777" w:rsidR="00BE7427" w:rsidRPr="00FB5A80" w:rsidRDefault="00BE7427" w:rsidP="00BC7A1F">
            <w:pPr>
              <w:jc w:val="center"/>
            </w:pPr>
            <w:r>
              <w:t>1333.33</w:t>
            </w:r>
          </w:p>
        </w:tc>
      </w:tr>
      <w:tr w:rsidR="00710705" w14:paraId="28D9B82F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10840B9" w14:textId="77777777" w:rsidR="00BE7427" w:rsidRPr="00FB5A80" w:rsidRDefault="00BE7427" w:rsidP="00BC7A1F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4A7BFF1" w14:textId="77777777" w:rsidR="00BE7427" w:rsidRPr="00FB5A80" w:rsidRDefault="00BE7427" w:rsidP="00BC7A1F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27B460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E39A32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435D721" w14:textId="77777777" w:rsidR="00BE7427" w:rsidRPr="00FB5A80" w:rsidRDefault="00BE7427" w:rsidP="00BC7A1F">
            <w:pPr>
              <w:jc w:val="center"/>
            </w:pPr>
            <w:r>
              <w:t>17.18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08AE866" w14:textId="77777777" w:rsidR="00BE7427" w:rsidRPr="00FB5A80" w:rsidRDefault="00BE7427" w:rsidP="00BC7A1F">
            <w:pPr>
              <w:jc w:val="center"/>
            </w:pPr>
            <w:r>
              <w:t>1959.0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C0281F9" w14:textId="77777777" w:rsidR="00BE7427" w:rsidRPr="00FB5A80" w:rsidRDefault="00BE7427" w:rsidP="00BC7A1F">
            <w:pPr>
              <w:jc w:val="center"/>
            </w:pPr>
            <w:r>
              <w:t>1200.9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740FD0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337F20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44BB88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7F2D44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9C79631" w14:textId="77777777" w:rsidR="00BE7427" w:rsidRPr="00FB5A80" w:rsidRDefault="00BE7427" w:rsidP="00BC7A1F">
            <w:pPr>
              <w:jc w:val="center"/>
            </w:pPr>
          </w:p>
        </w:tc>
      </w:tr>
      <w:tr w:rsidR="00710705" w14:paraId="19F895E2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37BA982" w14:textId="77777777" w:rsidR="00BE7427" w:rsidRPr="00FB5A80" w:rsidRDefault="00BE7427" w:rsidP="00BC7A1F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A22B02C" w14:textId="77777777" w:rsidR="00BE7427" w:rsidRPr="00FB5A80" w:rsidRDefault="00BE7427" w:rsidP="00BC7A1F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FCD80EC" w14:textId="77777777" w:rsidR="00BE7427" w:rsidRPr="00FB5A80" w:rsidRDefault="00BE7427" w:rsidP="00BC7A1F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9D797CE" w14:textId="77777777" w:rsidR="00BE7427" w:rsidRPr="00FB5A80" w:rsidRDefault="00BE7427" w:rsidP="00BC7A1F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EE78AE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3C8D4A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A92D37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DC89E42" w14:textId="77777777" w:rsidR="00BE7427" w:rsidRPr="00FB5A80" w:rsidRDefault="00BE7427" w:rsidP="00BC7A1F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46C0BC4" w14:textId="77777777" w:rsidR="00BE7427" w:rsidRPr="00FB5A80" w:rsidRDefault="00BE7427" w:rsidP="00BC7A1F">
            <w:pPr>
              <w:jc w:val="center"/>
            </w:pPr>
            <w:r>
              <w:t>0.80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00C241D" w14:textId="77777777" w:rsidR="00BE7427" w:rsidRPr="00FB5A80" w:rsidRDefault="00BE7427" w:rsidP="00BC7A1F">
            <w:pPr>
              <w:jc w:val="center"/>
            </w:pPr>
            <w:r>
              <w:t>0.03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CD23211" w14:textId="77777777" w:rsidR="00BE7427" w:rsidRPr="00FB5A80" w:rsidRDefault="00BE7427" w:rsidP="00BC7A1F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6D7A599" w14:textId="77777777" w:rsidR="00BE7427" w:rsidRPr="00FB5A80" w:rsidRDefault="00BE7427" w:rsidP="00BC7A1F">
            <w:pPr>
              <w:jc w:val="center"/>
            </w:pPr>
            <w:r>
              <w:t>952.38</w:t>
            </w:r>
          </w:p>
        </w:tc>
      </w:tr>
      <w:tr w:rsidR="00710705" w14:paraId="2A36B0CF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09AB486" w14:textId="77777777" w:rsidR="00BE7427" w:rsidRPr="00FB5A80" w:rsidRDefault="00BE7427" w:rsidP="00BC7A1F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A0C6612" w14:textId="77777777" w:rsidR="00BE7427" w:rsidRPr="00FB5A80" w:rsidRDefault="00BE7427" w:rsidP="00BC7A1F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8B4C83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A727DD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55264FD" w14:textId="77777777" w:rsidR="00BE7427" w:rsidRPr="00FB5A80" w:rsidRDefault="00BE7427" w:rsidP="00BC7A1F">
            <w:pPr>
              <w:jc w:val="center"/>
            </w:pPr>
            <w:r>
              <w:t>17.34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4F92D7A" w14:textId="77777777" w:rsidR="00BE7427" w:rsidRPr="00FB5A80" w:rsidRDefault="00BE7427" w:rsidP="00BC7A1F">
            <w:pPr>
              <w:jc w:val="center"/>
            </w:pPr>
            <w:r>
              <w:t>1979.3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6528CFF" w14:textId="77777777" w:rsidR="00BE7427" w:rsidRPr="00FB5A80" w:rsidRDefault="00BE7427" w:rsidP="00BC7A1F">
            <w:pPr>
              <w:jc w:val="center"/>
            </w:pPr>
            <w:r>
              <w:t>1236.9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7F7C6D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794D6E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405A58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7ACE44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EBE00F0" w14:textId="77777777" w:rsidR="00BE7427" w:rsidRPr="00FB5A80" w:rsidRDefault="00BE7427" w:rsidP="00BC7A1F">
            <w:pPr>
              <w:jc w:val="center"/>
            </w:pPr>
          </w:p>
        </w:tc>
      </w:tr>
      <w:tr w:rsidR="00710705" w14:paraId="2AD832C7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F29C2D4" w14:textId="77777777" w:rsidR="00BE7427" w:rsidRPr="00FB5A80" w:rsidRDefault="00BE7427" w:rsidP="00BC7A1F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023F962" w14:textId="77777777" w:rsidR="00BE7427" w:rsidRPr="00FB5A80" w:rsidRDefault="00BE7427" w:rsidP="00BC7A1F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F23118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F6505B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19A3AB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4CB5F8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91C071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34A04A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9A0828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DBD7B44" w14:textId="77777777" w:rsidR="00BE7427" w:rsidRPr="00FB5A80" w:rsidRDefault="00BE7427" w:rsidP="00BC7A1F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92EDF4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6399A10" w14:textId="77777777" w:rsidR="00BE7427" w:rsidRPr="00FB5A80" w:rsidRDefault="00BE7427" w:rsidP="00BC7A1F">
            <w:pPr>
              <w:jc w:val="center"/>
            </w:pPr>
            <w:r>
              <w:t>7.9808</w:t>
            </w:r>
          </w:p>
        </w:tc>
      </w:tr>
      <w:tr w:rsidR="00BE7427" w:rsidRPr="00FB5A80" w14:paraId="06152EAF" w14:textId="77777777" w:rsidTr="00845AD9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320C366" w14:textId="77777777" w:rsidR="00BE7427" w:rsidRPr="00FB5A80" w:rsidRDefault="00BE7427" w:rsidP="00BC7A1F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AF5085B" w14:textId="77777777" w:rsidR="00BE7427" w:rsidRPr="00FB5A80" w:rsidRDefault="00BE7427" w:rsidP="00BC7A1F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54E5EE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A9BA79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0787C35" w14:textId="77777777" w:rsidR="00BE7427" w:rsidRPr="00FB5A80" w:rsidRDefault="00BE7427" w:rsidP="00BC7A1F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941D3E0" w14:textId="77777777" w:rsidR="00BE7427" w:rsidRPr="00FB5A80" w:rsidRDefault="00BE7427" w:rsidP="00BC7A1F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D69EAF4" w14:textId="77777777" w:rsidR="00BE7427" w:rsidRPr="00FB5A80" w:rsidRDefault="00BE7427" w:rsidP="00BC7A1F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3675D6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F77B65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E9B646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A68793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50042F2" w14:textId="77777777" w:rsidR="00BE7427" w:rsidRPr="00FB5A80" w:rsidRDefault="00BE7427" w:rsidP="00BC7A1F">
            <w:pPr>
              <w:jc w:val="center"/>
            </w:pPr>
          </w:p>
        </w:tc>
      </w:tr>
    </w:tbl>
    <w:bookmarkEnd w:id="62"/>
    <w:p w14:paraId="75ACB135" w14:textId="77777777" w:rsidR="00BE7427" w:rsidRDefault="00BE7427" w:rsidP="00CE04F8">
      <w:pPr>
        <w:pStyle w:val="3"/>
        <w:rPr>
          <w:rFonts w:hint="eastAsia"/>
        </w:rPr>
      </w:pPr>
      <w:r w:rsidRPr="007952C1">
        <w:rPr>
          <w:rFonts w:hint="eastAsia"/>
        </w:rPr>
        <w:t>冷凝计算界面至围护结构内表面之间的热阻</w:t>
      </w:r>
      <w:r w:rsidR="00000000">
        <w:pict w14:anchorId="3D3ADED6">
          <v:shape id="_x0000_i1083" type="#_x0000_t75" style="width:21.75pt;height:14.25pt">
            <v:imagedata r:id="rId54" o:title=""/>
          </v:shape>
        </w:pict>
      </w:r>
    </w:p>
    <w:p w14:paraId="7D1742F3" w14:textId="77777777" w:rsidR="00BE7427" w:rsidRPr="0049117E" w:rsidRDefault="00BE7427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="00000000">
        <w:rPr>
          <w:b/>
          <w:bCs/>
        </w:rPr>
        <w:pict w14:anchorId="16838B97">
          <v:shape id="_x0000_i1084" type="#_x0000_t75" style="width:21.75pt;height:14.25pt">
            <v:imagedata r:id="rId54" o:title=""/>
          </v:shape>
        </w:pict>
      </w:r>
      <w:r>
        <w:rPr>
          <w:b/>
          <w:bCs/>
        </w:rPr>
        <w:t>=</w:t>
      </w:r>
      <w:bookmarkStart w:id="63" w:name="R_o_i"/>
      <w:r>
        <w:rPr>
          <w:rFonts w:hint="eastAsia"/>
        </w:rPr>
        <w:t>2.09</w:t>
      </w:r>
      <w:bookmarkEnd w:id="63"/>
    </w:p>
    <w:p w14:paraId="0070587F" w14:textId="77777777" w:rsidR="00BE7427" w:rsidRDefault="00BE7427" w:rsidP="00CE04F8">
      <w:pPr>
        <w:pStyle w:val="3"/>
        <w:ind w:right="1470"/>
        <w:rPr>
          <w:rFonts w:hint="eastAsia"/>
        </w:rPr>
      </w:pPr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="00000000">
        <w:rPr>
          <w:position w:val="-6"/>
        </w:rPr>
        <w:pict w14:anchorId="4F8EDD25">
          <v:shape id="_x0000_i1085" type="#_x0000_t75" style="width:14.25pt;height:14.25pt">
            <v:imagedata r:id="rId57" o:title=""/>
          </v:shape>
        </w:pict>
      </w:r>
    </w:p>
    <w:p w14:paraId="70FFA91F" w14:textId="77777777" w:rsidR="00BE7427" w:rsidRPr="00990A57" w:rsidRDefault="00000000" w:rsidP="00990A57">
      <w:pPr>
        <w:jc w:val="center"/>
      </w:pPr>
      <w:r>
        <w:pict w14:anchorId="36C6C49C">
          <v:shape id="_x0000_i1086" type="#_x0000_t75" style="width:115.55pt;height:36pt">
            <v:imagedata r:id="rId59" o:title=""/>
          </v:shape>
        </w:pict>
      </w:r>
    </w:p>
    <w:p w14:paraId="1B07F1D1" w14:textId="77777777" w:rsidR="00BE7427" w:rsidRPr="0049117E" w:rsidRDefault="00BE7427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="00000000">
        <w:rPr>
          <w:position w:val="-6"/>
        </w:rPr>
        <w:pict w14:anchorId="02716B4B">
          <v:shape id="_x0000_i1087" type="#_x0000_t75" style="width:14.25pt;height:14.25pt">
            <v:imagedata r:id="rId57" o:title=""/>
          </v:shape>
        </w:pict>
      </w:r>
      <w:r>
        <w:t>=</w:t>
      </w:r>
      <w:bookmarkStart w:id="64" w:name="θ_c"/>
      <w:r>
        <w:rPr>
          <w:rFonts w:hint="eastAsia"/>
        </w:rPr>
        <w:t>4.86</w:t>
      </w:r>
      <w:bookmarkEnd w:id="64"/>
    </w:p>
    <w:p w14:paraId="1AD49EFE" w14:textId="77777777" w:rsidR="00BE7427" w:rsidRPr="00CE04F8" w:rsidRDefault="00BE7427" w:rsidP="00B23996">
      <w:pPr>
        <w:pStyle w:val="3"/>
        <w:ind w:right="1470"/>
        <w:rPr>
          <w:rFonts w:hint="eastAsia"/>
        </w:rPr>
      </w:pPr>
      <w:r>
        <w:rPr>
          <w:rStyle w:val="30"/>
          <w:rFonts w:hint="eastAsia"/>
          <w:b/>
        </w:rPr>
        <w:t>围护结构</w:t>
      </w:r>
      <w:r w:rsidRPr="00CE04F8">
        <w:rPr>
          <w:rStyle w:val="30"/>
          <w:rFonts w:hint="eastAsia"/>
          <w:b/>
        </w:rPr>
        <w:t>冷凝受潮验算</w:t>
      </w:r>
    </w:p>
    <w:tbl>
      <w:tblPr>
        <w:tblW w:w="937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5"/>
        <w:gridCol w:w="2693"/>
        <w:gridCol w:w="1374"/>
        <w:gridCol w:w="2678"/>
      </w:tblGrid>
      <w:tr w:rsidR="00BE7427" w14:paraId="7BC90AA4" w14:textId="77777777" w:rsidTr="00A8185E">
        <w:trPr>
          <w:jc w:val="center"/>
        </w:trPr>
        <w:tc>
          <w:tcPr>
            <w:tcW w:w="2625" w:type="dxa"/>
            <w:vAlign w:val="center"/>
          </w:tcPr>
          <w:p w14:paraId="69E4355C" w14:textId="77777777" w:rsidR="00BE7427" w:rsidRPr="005012CD" w:rsidRDefault="00000000" w:rsidP="0054289E">
            <w:pPr>
              <w:rPr>
                <w:rFonts w:ascii="宋体" w:hAnsi="宋体" w:hint="eastAsia"/>
                <w:sz w:val="24"/>
              </w:rPr>
            </w:pPr>
            <w:r>
              <w:rPr>
                <w:position w:val="-6"/>
              </w:rPr>
              <w:pict w14:anchorId="542DCED2">
                <v:shape id="_x0000_i1088" type="#_x0000_t75" style="width:21.75pt;height:14.25pt">
                  <v:imagedata r:id="rId18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72E00860" w14:textId="77777777" w:rsidR="00BE7427" w:rsidRDefault="00000000" w:rsidP="0054289E">
            <w:r>
              <w:rPr>
                <w:position w:val="-6"/>
              </w:rPr>
              <w:pict w14:anchorId="7C643F6E">
                <v:shape id="_x0000_i1089" type="#_x0000_t75" style="width:21.75pt;height:14.25pt">
                  <v:imagedata r:id="rId18" o:title=""/>
                </v:shape>
              </w:pict>
            </w:r>
            <w:r w:rsidR="00BE7427">
              <w:t xml:space="preserve"> </w: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F96861">
              <w:rPr>
                <w:position w:val="-8"/>
              </w:rPr>
              <w:pict w14:anchorId="2CE25A72">
                <v:shape id="_x0000_i1090" type="#_x0000_t75" style="width:7.5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&gt;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F96861">
              <w:rPr>
                <w:position w:val="-8"/>
              </w:rPr>
              <w:pict w14:anchorId="714E7DF5">
                <v:shape id="_x0000_i1091" type="#_x0000_t75" style="width:7.5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&gt;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BE7427">
              <w:rPr>
                <w:rFonts w:ascii="宋体" w:cs="宋体" w:hint="eastAsia"/>
                <w:kern w:val="0"/>
                <w:szCs w:val="21"/>
              </w:rPr>
              <w:t>h</w: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F96861">
              <w:rPr>
                <w:position w:val="-8"/>
              </w:rPr>
              <w:pict w14:anchorId="62D537BD">
                <v:shape id="_x0000_i1092" type="#_x0000_t75" style="width:6.7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&gt;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F96861">
              <w:rPr>
                <w:position w:val="-8"/>
              </w:rPr>
              <w:pict w14:anchorId="6B4307B4">
                <v:shape id="_x0000_i1093" type="#_x0000_t75" style="width:6.7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&gt;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BE7427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17AE31AE" w14:textId="77777777" w:rsidR="00BE7427" w:rsidRDefault="00BE7427" w:rsidP="0054289E">
            <w:pPr>
              <w:jc w:val="center"/>
            </w:pPr>
            <w:bookmarkStart w:id="65" w:name="H_o_i"/>
            <w:r>
              <w:rPr>
                <w:rFonts w:hint="eastAsia"/>
              </w:rPr>
              <w:t>14944</w:t>
            </w:r>
            <w:bookmarkEnd w:id="65"/>
          </w:p>
        </w:tc>
        <w:tc>
          <w:tcPr>
            <w:tcW w:w="2678" w:type="dxa"/>
            <w:vAlign w:val="center"/>
          </w:tcPr>
          <w:p w14:paraId="10B49BC8" w14:textId="77777777" w:rsidR="00BE7427" w:rsidRPr="009470F7" w:rsidRDefault="00BE7427" w:rsidP="0054289E">
            <w:r w:rsidRPr="00204778">
              <w:rPr>
                <w:rFonts w:hint="eastAsia"/>
              </w:rPr>
              <w:t>应</w:t>
            </w:r>
            <w:r w:rsidRPr="00204778">
              <w:t>≥</w:t>
            </w:r>
            <w:r w:rsidRPr="00204778">
              <w:rPr>
                <w:rFonts w:hint="eastAsia"/>
              </w:rPr>
              <w:t>限值</w:t>
            </w:r>
            <w:r>
              <w:rPr>
                <w:rFonts w:hint="eastAsia"/>
              </w:rPr>
              <w:t>(</w:t>
            </w:r>
            <w:bookmarkStart w:id="66" w:name="H_o_i_l"/>
            <w:r>
              <w:t>45</w:t>
            </w:r>
            <w:bookmarkEnd w:id="66"/>
            <w:r>
              <w:t>)</w:t>
            </w:r>
          </w:p>
        </w:tc>
      </w:tr>
      <w:tr w:rsidR="00BE7427" w14:paraId="6FF1D551" w14:textId="77777777" w:rsidTr="00A8185E">
        <w:trPr>
          <w:jc w:val="center"/>
        </w:trPr>
        <w:tc>
          <w:tcPr>
            <w:tcW w:w="2625" w:type="dxa"/>
            <w:vAlign w:val="center"/>
          </w:tcPr>
          <w:p w14:paraId="6AAA1E40" w14:textId="77777777" w:rsidR="00BE7427" w:rsidRDefault="00000000" w:rsidP="0054289E">
            <w:r>
              <w:rPr>
                <w:position w:val="-6"/>
              </w:rPr>
              <w:pict w14:anchorId="2218FCBF">
                <v:shape id="_x0000_i1094" type="#_x0000_t75" style="width:21.75pt;height:14.25pt">
                  <v:imagedata r:id="rId22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1B577404" w14:textId="77777777" w:rsidR="00BE7427" w:rsidRDefault="00000000" w:rsidP="0054289E">
            <w:r>
              <w:rPr>
                <w:position w:val="-6"/>
              </w:rPr>
              <w:pict w14:anchorId="33A4E814">
                <v:shape id="_x0000_i1095" type="#_x0000_t75" style="width:21.75pt;height:14.25pt">
                  <v:imagedata r:id="rId22" o:title=""/>
                </v:shape>
              </w:pict>
            </w:r>
            <w:r w:rsidR="00BE7427">
              <w:t xml:space="preserve"> </w: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F96861">
              <w:rPr>
                <w:position w:val="-8"/>
              </w:rPr>
              <w:pict w14:anchorId="5868260C">
                <v:shape id="_x0000_i1096" type="#_x0000_t75" style="width:7.5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&gt;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F96861">
              <w:rPr>
                <w:position w:val="-8"/>
              </w:rPr>
              <w:pict w14:anchorId="058B6D38">
                <v:shape id="_x0000_i1097" type="#_x0000_t75" style="width:7.5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&gt;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BE7427">
              <w:rPr>
                <w:rFonts w:ascii="宋体" w:cs="宋体" w:hint="eastAsia"/>
                <w:kern w:val="0"/>
                <w:szCs w:val="21"/>
              </w:rPr>
              <w:t>h</w: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F96861">
              <w:rPr>
                <w:position w:val="-8"/>
              </w:rPr>
              <w:pict w14:anchorId="4853C6DB">
                <v:shape id="_x0000_i1098" type="#_x0000_t75" style="width:6.7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&gt;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F96861">
              <w:rPr>
                <w:position w:val="-8"/>
              </w:rPr>
              <w:pict w14:anchorId="50E9B551">
                <v:shape id="_x0000_i1099" type="#_x0000_t75" style="width:6.7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&gt;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BE7427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050A6D1D" w14:textId="77777777" w:rsidR="00BE7427" w:rsidRDefault="00BE7427" w:rsidP="0054289E">
            <w:pPr>
              <w:jc w:val="center"/>
            </w:pPr>
            <w:bookmarkStart w:id="67" w:name="H_o_e"/>
            <w:r>
              <w:rPr>
                <w:rFonts w:hint="eastAsia"/>
              </w:rPr>
              <w:t>952.38</w:t>
            </w:r>
            <w:bookmarkEnd w:id="67"/>
          </w:p>
        </w:tc>
        <w:tc>
          <w:tcPr>
            <w:tcW w:w="2678" w:type="dxa"/>
            <w:vAlign w:val="center"/>
          </w:tcPr>
          <w:p w14:paraId="7C0892BA" w14:textId="77777777" w:rsidR="00BE7427" w:rsidRDefault="00BE7427" w:rsidP="0054289E"/>
        </w:tc>
      </w:tr>
      <w:tr w:rsidR="00BE7427" w14:paraId="2E136ECB" w14:textId="77777777" w:rsidTr="00A8185E">
        <w:trPr>
          <w:jc w:val="center"/>
        </w:trPr>
        <w:tc>
          <w:tcPr>
            <w:tcW w:w="2625" w:type="dxa"/>
            <w:vAlign w:val="center"/>
          </w:tcPr>
          <w:p w14:paraId="2B91660F" w14:textId="77777777" w:rsidR="00BE7427" w:rsidRPr="00FB2E10" w:rsidRDefault="00000000" w:rsidP="0054289E">
            <w:r>
              <w:rPr>
                <w:position w:val="-6"/>
              </w:rPr>
              <w:pict w14:anchorId="2100B919">
                <v:shape id="_x0000_i1100" type="#_x0000_t75" style="width:14.25pt;height:14.25pt">
                  <v:imagedata r:id="rId24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04051B01" w14:textId="77777777" w:rsidR="00BE7427" w:rsidRPr="00D528E7" w:rsidRDefault="00000000" w:rsidP="0054289E">
            <w:r>
              <w:rPr>
                <w:position w:val="-6"/>
              </w:rPr>
              <w:pict w14:anchorId="33C9AED4">
                <v:shape id="_x0000_i1101" type="#_x0000_t75" style="width:14.25pt;height:14.25pt">
                  <v:imagedata r:id="rId24" o:title=""/>
                </v:shape>
              </w:pict>
            </w:r>
            <w:r w:rsidR="00BE7427">
              <w:t xml:space="preserve"> </w: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52E9A8C3" w14:textId="77777777" w:rsidR="00BE7427" w:rsidRDefault="00BE7427" w:rsidP="0054289E">
            <w:pPr>
              <w:jc w:val="center"/>
            </w:pPr>
            <w:bookmarkStart w:id="68" w:name="Pi"/>
            <w:r>
              <w:rPr>
                <w:rFonts w:hint="eastAsia"/>
              </w:rPr>
              <w:t>1237.20</w:t>
            </w:r>
            <w:bookmarkEnd w:id="68"/>
          </w:p>
        </w:tc>
        <w:tc>
          <w:tcPr>
            <w:tcW w:w="2678" w:type="dxa"/>
            <w:vAlign w:val="center"/>
          </w:tcPr>
          <w:p w14:paraId="68FC31E8" w14:textId="77777777" w:rsidR="00BE7427" w:rsidRDefault="00BE7427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根据室内计算温度和相对湿度确定。</w:t>
            </w:r>
          </w:p>
        </w:tc>
      </w:tr>
      <w:tr w:rsidR="00BE7427" w14:paraId="51A892FD" w14:textId="77777777" w:rsidTr="00A8185E">
        <w:trPr>
          <w:jc w:val="center"/>
        </w:trPr>
        <w:tc>
          <w:tcPr>
            <w:tcW w:w="2625" w:type="dxa"/>
            <w:vAlign w:val="center"/>
          </w:tcPr>
          <w:p w14:paraId="3A8E2F99" w14:textId="77777777" w:rsidR="00BE7427" w:rsidRDefault="00000000" w:rsidP="0054289E">
            <w:r>
              <w:rPr>
                <w:position w:val="-6"/>
              </w:rPr>
              <w:lastRenderedPageBreak/>
              <w:pict w14:anchorId="5B44BE13">
                <v:shape id="_x0000_i1102" type="#_x0000_t75" style="width:14.25pt;height:14.25pt">
                  <v:imagedata r:id="rId26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7BC4CFDA" w14:textId="77777777" w:rsidR="00BE7427" w:rsidRDefault="00000000" w:rsidP="0054289E">
            <w:r>
              <w:rPr>
                <w:position w:val="-6"/>
              </w:rPr>
              <w:pict w14:anchorId="773CCE8B">
                <v:shape id="_x0000_i1103" type="#_x0000_t75" style="width:14.25pt;height:14.25pt">
                  <v:imagedata r:id="rId26" o:title=""/>
                </v:shape>
              </w:pict>
            </w:r>
            <w:r w:rsidR="00BE7427">
              <w:t xml:space="preserve"> </w: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4866E524" w14:textId="77777777" w:rsidR="00BE7427" w:rsidRDefault="00BE7427" w:rsidP="0054289E">
            <w:pPr>
              <w:jc w:val="center"/>
            </w:pPr>
            <w:bookmarkStart w:id="69" w:name="Pe"/>
            <w:r>
              <w:rPr>
                <w:rFonts w:hint="eastAsia"/>
              </w:rPr>
              <w:t>635.82</w:t>
            </w:r>
            <w:bookmarkEnd w:id="69"/>
          </w:p>
        </w:tc>
        <w:tc>
          <w:tcPr>
            <w:tcW w:w="2678" w:type="dxa"/>
            <w:vAlign w:val="center"/>
          </w:tcPr>
          <w:p w14:paraId="2E71752A" w14:textId="77777777" w:rsidR="00BE7427" w:rsidRDefault="00BE7427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BE7427" w14:paraId="70997101" w14:textId="77777777" w:rsidTr="00A8185E">
        <w:trPr>
          <w:jc w:val="center"/>
        </w:trPr>
        <w:tc>
          <w:tcPr>
            <w:tcW w:w="2625" w:type="dxa"/>
            <w:vAlign w:val="center"/>
          </w:tcPr>
          <w:p w14:paraId="4B1BDFBB" w14:textId="77777777" w:rsidR="00BE7427" w:rsidRDefault="00000000" w:rsidP="0054289E">
            <w:r>
              <w:rPr>
                <w:position w:val="-6"/>
              </w:rPr>
              <w:pict w14:anchorId="72CC9D0F">
                <v:shape id="_x0000_i1104" type="#_x0000_t75" style="width:21.75pt;height:14.25pt">
                  <v:imagedata r:id="rId28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0762F163" w14:textId="77777777" w:rsidR="00BE7427" w:rsidRPr="00D528E7" w:rsidRDefault="00000000" w:rsidP="0054289E">
            <w:r>
              <w:rPr>
                <w:position w:val="-6"/>
              </w:rPr>
              <w:pict w14:anchorId="2EB23E50">
                <v:shape id="_x0000_i1105" type="#_x0000_t75" style="width:21.75pt;height:14.25pt">
                  <v:imagedata r:id="rId28" o:title=""/>
                </v:shape>
              </w:pic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 w14:anchorId="070D5244">
                <v:shape id="_x0000_i1106" type="#_x0000_t75" style="width:14.25pt;height:14.25pt">
                  <v:imagedata r:id="rId30" o:title=""/>
                </v:shape>
              </w:pict>
            </w:r>
            <w:r w:rsidR="00BE7427">
              <w:rPr>
                <w:rFonts w:ascii="宋体" w:cs="宋体"/>
                <w:kern w:val="0"/>
                <w:szCs w:val="21"/>
              </w:rPr>
              <w:t xml:space="preserve"> </w:t>
            </w:r>
            <w:r w:rsidR="00BE7427"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79D31E61" w14:textId="77777777" w:rsidR="00BE7427" w:rsidRDefault="00BE7427" w:rsidP="0054289E">
            <w:pPr>
              <w:jc w:val="center"/>
            </w:pPr>
            <w:bookmarkStart w:id="70" w:name="Psc"/>
            <w:r>
              <w:rPr>
                <w:rFonts w:hint="eastAsia"/>
              </w:rPr>
              <w:t>863.66</w:t>
            </w:r>
            <w:bookmarkEnd w:id="70"/>
          </w:p>
        </w:tc>
        <w:tc>
          <w:tcPr>
            <w:tcW w:w="2678" w:type="dxa"/>
            <w:vAlign w:val="center"/>
          </w:tcPr>
          <w:p w14:paraId="33417104" w14:textId="77777777" w:rsidR="00BE7427" w:rsidRPr="00FB2E10" w:rsidRDefault="00BE7427" w:rsidP="0054289E"/>
        </w:tc>
      </w:tr>
      <w:tr w:rsidR="00BE7427" w14:paraId="68C41DED" w14:textId="77777777" w:rsidTr="00A8185E">
        <w:trPr>
          <w:jc w:val="center"/>
        </w:trPr>
        <w:tc>
          <w:tcPr>
            <w:tcW w:w="2625" w:type="dxa"/>
            <w:vAlign w:val="center"/>
          </w:tcPr>
          <w:p w14:paraId="4991294D" w14:textId="77777777" w:rsidR="00BE7427" w:rsidRDefault="00000000" w:rsidP="0054289E">
            <w:r>
              <w:rPr>
                <w:position w:val="-10"/>
              </w:rPr>
              <w:pict w14:anchorId="2519ADF5">
                <v:shape id="_x0000_i1107" type="#_x0000_t75" style="width:14.25pt;height:14.25pt">
                  <v:imagedata r:id="rId32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60EA4537" w14:textId="77777777" w:rsidR="00BE7427" w:rsidRDefault="00000000" w:rsidP="0054289E">
            <w:r>
              <w:rPr>
                <w:position w:val="-10"/>
              </w:rPr>
              <w:pict w14:anchorId="65334CC5">
                <v:shape id="_x0000_i1108" type="#_x0000_t75" style="width:14.25pt;height:14.25pt">
                  <v:imagedata r:id="rId32" o:title=""/>
                </v:shape>
              </w:pic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="00BE7427"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 w:rsidR="00BE7427"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166E2B72" w14:textId="77777777" w:rsidR="00BE7427" w:rsidRDefault="00BE7427" w:rsidP="0054289E">
            <w:pPr>
              <w:jc w:val="center"/>
            </w:pPr>
            <w:bookmarkStart w:id="71" w:name="ρ"/>
            <w:r>
              <w:rPr>
                <w:rFonts w:hint="eastAsia"/>
              </w:rPr>
              <w:t>630.00</w:t>
            </w:r>
            <w:bookmarkEnd w:id="71"/>
          </w:p>
        </w:tc>
        <w:tc>
          <w:tcPr>
            <w:tcW w:w="2678" w:type="dxa"/>
            <w:vAlign w:val="center"/>
          </w:tcPr>
          <w:p w14:paraId="1B856D70" w14:textId="77777777" w:rsidR="00BE7427" w:rsidRDefault="00BE7427" w:rsidP="0054289E"/>
        </w:tc>
      </w:tr>
      <w:tr w:rsidR="00BE7427" w14:paraId="7DB6F8F0" w14:textId="77777777" w:rsidTr="00A8185E">
        <w:trPr>
          <w:jc w:val="center"/>
        </w:trPr>
        <w:tc>
          <w:tcPr>
            <w:tcW w:w="2625" w:type="dxa"/>
          </w:tcPr>
          <w:p w14:paraId="46BD0ECC" w14:textId="77777777" w:rsidR="00BE7427" w:rsidRDefault="00000000" w:rsidP="0054289E">
            <w:r>
              <w:rPr>
                <w:position w:val="-6"/>
              </w:rPr>
              <w:pict w14:anchorId="7C150751">
                <v:shape id="_x0000_i1109" type="#_x0000_t75" style="width:14.25pt;height:14.25pt">
                  <v:imagedata r:id="rId34" o:title=""/>
                </v:shape>
              </w:pict>
            </w:r>
          </w:p>
        </w:tc>
        <w:tc>
          <w:tcPr>
            <w:tcW w:w="2693" w:type="dxa"/>
          </w:tcPr>
          <w:p w14:paraId="5DED920E" w14:textId="77777777" w:rsidR="00BE7427" w:rsidRDefault="00000000" w:rsidP="0054289E">
            <w:r>
              <w:rPr>
                <w:position w:val="-6"/>
              </w:rPr>
              <w:pict w14:anchorId="4DC6A1E4">
                <v:shape id="_x0000_i1110" type="#_x0000_t75" style="width:14.25pt;height:14.25pt">
                  <v:imagedata r:id="rId34" o:title=""/>
                </v:shape>
              </w:pic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7E091D24" w14:textId="77777777" w:rsidR="00BE7427" w:rsidRDefault="00BE7427" w:rsidP="0054289E">
            <w:pPr>
              <w:jc w:val="center"/>
            </w:pPr>
            <w:bookmarkStart w:id="72" w:name="δi"/>
            <w:r>
              <w:rPr>
                <w:rFonts w:hint="eastAsia"/>
              </w:rPr>
              <w:t>0.20</w:t>
            </w:r>
            <w:bookmarkEnd w:id="72"/>
          </w:p>
        </w:tc>
        <w:tc>
          <w:tcPr>
            <w:tcW w:w="2678" w:type="dxa"/>
            <w:vAlign w:val="center"/>
          </w:tcPr>
          <w:p w14:paraId="3EAFEA29" w14:textId="77777777" w:rsidR="00BE7427" w:rsidRPr="00FB2E10" w:rsidRDefault="00BE7427" w:rsidP="0054289E"/>
        </w:tc>
      </w:tr>
      <w:tr w:rsidR="00BE7427" w14:paraId="6B6D8F13" w14:textId="77777777" w:rsidTr="00A8185E">
        <w:trPr>
          <w:jc w:val="center"/>
        </w:trPr>
        <w:tc>
          <w:tcPr>
            <w:tcW w:w="2625" w:type="dxa"/>
            <w:vAlign w:val="center"/>
          </w:tcPr>
          <w:p w14:paraId="6F790B6B" w14:textId="77777777" w:rsidR="00BE7427" w:rsidRDefault="00000000" w:rsidP="0054289E">
            <w:r>
              <w:rPr>
                <w:position w:val="-28"/>
              </w:rPr>
              <w:pict w14:anchorId="583D7E38">
                <v:shape id="_x0000_i1111" type="#_x0000_t75" style="width:123.05pt;height:43.55pt">
                  <v:imagedata r:id="rId14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11B7E802" w14:textId="77777777" w:rsidR="00BE7427" w:rsidRDefault="00000000" w:rsidP="0054289E">
            <w:r>
              <w:rPr>
                <w:position w:val="-10"/>
              </w:rPr>
              <w:pict w14:anchorId="4A2014BE">
                <v:shape id="_x0000_i1112" type="#_x0000_t75" style="width:21.75pt;height:14.25pt">
                  <v:imagedata r:id="rId16" o:title=""/>
                </v:shape>
              </w:pict>
            </w:r>
            <w:r w:rsidR="00BE7427">
              <w:t xml:space="preserve"> </w: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574C4A00" w14:textId="77777777" w:rsidR="00BE7427" w:rsidRDefault="00BE7427" w:rsidP="0054289E">
            <w:pPr>
              <w:jc w:val="center"/>
            </w:pPr>
            <w:bookmarkStart w:id="73" w:name="ω_l"/>
            <w:r>
              <w:rPr>
                <w:rFonts w:hint="eastAsia"/>
              </w:rPr>
              <w:t>0.00</w:t>
            </w:r>
            <w:bookmarkEnd w:id="73"/>
          </w:p>
        </w:tc>
        <w:tc>
          <w:tcPr>
            <w:tcW w:w="2678" w:type="dxa"/>
            <w:vAlign w:val="center"/>
          </w:tcPr>
          <w:p w14:paraId="24BFC176" w14:textId="77777777" w:rsidR="00BE7427" w:rsidRDefault="00BE7427" w:rsidP="0054289E">
            <w:r w:rsidRPr="00204778">
              <w:rPr>
                <w:rFonts w:hint="eastAsia"/>
              </w:rPr>
              <w:t>应≤</w:t>
            </w:r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74" w:name="ω"/>
            <w:r>
              <w:rPr>
                <w:rFonts w:hint="eastAsia"/>
              </w:rPr>
              <w:t>4.00</w:t>
            </w:r>
            <w:bookmarkEnd w:id="74"/>
          </w:p>
        </w:tc>
      </w:tr>
    </w:tbl>
    <w:p w14:paraId="6516C97B" w14:textId="77777777" w:rsidR="00BE7427" w:rsidRDefault="00BE7427" w:rsidP="00064694">
      <w:pPr>
        <w:widowControl/>
        <w:jc w:val="left"/>
      </w:pPr>
    </w:p>
    <w:bookmarkEnd w:id="59"/>
    <w:p w14:paraId="363C5E02" w14:textId="77777777" w:rsidR="00DD0B5D" w:rsidRPr="00B06145" w:rsidRDefault="00DD0B5D" w:rsidP="00064694">
      <w:pPr>
        <w:pStyle w:val="1"/>
      </w:pPr>
      <w:r>
        <w:t>验算结论</w:t>
      </w:r>
    </w:p>
    <w:tbl>
      <w:tblPr>
        <w:tblW w:w="913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9"/>
        <w:gridCol w:w="3907"/>
        <w:gridCol w:w="707"/>
        <w:gridCol w:w="707"/>
        <w:gridCol w:w="905"/>
        <w:gridCol w:w="905"/>
        <w:gridCol w:w="905"/>
      </w:tblGrid>
      <w:tr w:rsidR="00710705" w14:paraId="08CC1139" w14:textId="77777777">
        <w:trPr>
          <w:jc w:val="center"/>
        </w:trPr>
        <w:tc>
          <w:tcPr>
            <w:tcW w:w="1098" w:type="dxa"/>
            <w:shd w:val="clear" w:color="auto" w:fill="DEDEDE"/>
            <w:vAlign w:val="center"/>
          </w:tcPr>
          <w:p w14:paraId="44EF42E6" w14:textId="77777777" w:rsidR="00710705" w:rsidRDefault="00000000">
            <w:r>
              <w:t>类型</w:t>
            </w:r>
          </w:p>
        </w:tc>
        <w:tc>
          <w:tcPr>
            <w:tcW w:w="3905" w:type="dxa"/>
            <w:shd w:val="clear" w:color="auto" w:fill="DEDEDE"/>
            <w:vAlign w:val="center"/>
          </w:tcPr>
          <w:p w14:paraId="29E65908" w14:textId="77777777" w:rsidR="00710705" w:rsidRDefault="00000000">
            <w:r>
              <w:t>构造</w:t>
            </w:r>
          </w:p>
        </w:tc>
        <w:tc>
          <w:tcPr>
            <w:tcW w:w="707" w:type="dxa"/>
            <w:shd w:val="clear" w:color="auto" w:fill="DEDEDE"/>
            <w:vAlign w:val="center"/>
          </w:tcPr>
          <w:p w14:paraId="04F25BD4" w14:textId="77777777" w:rsidR="00710705" w:rsidRDefault="00000000">
            <w:r>
              <w:t>增量</w:t>
            </w:r>
            <w:r>
              <w:br/>
            </w:r>
            <w:r>
              <w:t>限值</w:t>
            </w:r>
            <w:r>
              <w:br/>
              <w:t>(%)</w:t>
            </w:r>
          </w:p>
        </w:tc>
        <w:tc>
          <w:tcPr>
            <w:tcW w:w="707" w:type="dxa"/>
            <w:shd w:val="clear" w:color="auto" w:fill="DEDEDE"/>
            <w:vAlign w:val="center"/>
          </w:tcPr>
          <w:p w14:paraId="60B99846" w14:textId="77777777" w:rsidR="00710705" w:rsidRDefault="00000000">
            <w:r>
              <w:t>实际</w:t>
            </w:r>
            <w:r>
              <w:br/>
            </w:r>
            <w:r>
              <w:t>增量</w:t>
            </w:r>
            <w:r>
              <w:br/>
              <w:t>(%)</w:t>
            </w:r>
          </w:p>
        </w:tc>
        <w:tc>
          <w:tcPr>
            <w:tcW w:w="905" w:type="dxa"/>
            <w:shd w:val="clear" w:color="auto" w:fill="DEDEDE"/>
            <w:vAlign w:val="center"/>
          </w:tcPr>
          <w:p w14:paraId="4B13A17A" w14:textId="77777777" w:rsidR="00710705" w:rsidRDefault="00000000">
            <w:r>
              <w:t>内侧蒸</w:t>
            </w:r>
            <w:r>
              <w:br/>
            </w:r>
            <w:r>
              <w:t>汽渗透</w:t>
            </w:r>
            <w:r>
              <w:br/>
            </w:r>
            <w:r>
              <w:t>阻限值</w:t>
            </w:r>
          </w:p>
        </w:tc>
        <w:tc>
          <w:tcPr>
            <w:tcW w:w="905" w:type="dxa"/>
            <w:shd w:val="clear" w:color="auto" w:fill="DEDEDE"/>
            <w:vAlign w:val="center"/>
          </w:tcPr>
          <w:p w14:paraId="4B269C50" w14:textId="77777777" w:rsidR="00710705" w:rsidRDefault="00000000">
            <w:r>
              <w:t>内侧蒸</w:t>
            </w:r>
            <w:r>
              <w:br/>
            </w:r>
            <w:r>
              <w:t>汽渗透</w:t>
            </w:r>
            <w:r>
              <w:br/>
            </w:r>
            <w:r>
              <w:t>阻</w:t>
            </w:r>
          </w:p>
        </w:tc>
        <w:tc>
          <w:tcPr>
            <w:tcW w:w="905" w:type="dxa"/>
            <w:shd w:val="clear" w:color="auto" w:fill="DEDEDE"/>
            <w:vAlign w:val="center"/>
          </w:tcPr>
          <w:p w14:paraId="23477E7C" w14:textId="77777777" w:rsidR="00710705" w:rsidRDefault="00000000">
            <w:r>
              <w:t>结论</w:t>
            </w:r>
          </w:p>
        </w:tc>
      </w:tr>
      <w:tr w:rsidR="00710705" w14:paraId="32D6FB26" w14:textId="77777777">
        <w:trPr>
          <w:jc w:val="center"/>
        </w:trPr>
        <w:tc>
          <w:tcPr>
            <w:tcW w:w="1098" w:type="dxa"/>
            <w:vAlign w:val="center"/>
          </w:tcPr>
          <w:p w14:paraId="17BD77B3" w14:textId="77777777" w:rsidR="00710705" w:rsidRDefault="00000000">
            <w:r>
              <w:t>屋顶</w:t>
            </w:r>
          </w:p>
        </w:tc>
        <w:tc>
          <w:tcPr>
            <w:tcW w:w="3905" w:type="dxa"/>
            <w:vAlign w:val="center"/>
          </w:tcPr>
          <w:p w14:paraId="5AA5C626" w14:textId="77777777" w:rsidR="00710705" w:rsidRDefault="00000000">
            <w:r>
              <w:t>屋顶构造一</w:t>
            </w:r>
          </w:p>
        </w:tc>
        <w:tc>
          <w:tcPr>
            <w:tcW w:w="707" w:type="dxa"/>
            <w:vAlign w:val="center"/>
          </w:tcPr>
          <w:p w14:paraId="24AF7B85" w14:textId="77777777" w:rsidR="00710705" w:rsidRDefault="00000000">
            <w:r>
              <w:t>10</w:t>
            </w:r>
          </w:p>
        </w:tc>
        <w:tc>
          <w:tcPr>
            <w:tcW w:w="707" w:type="dxa"/>
            <w:vAlign w:val="center"/>
          </w:tcPr>
          <w:p w14:paraId="7B225D60" w14:textId="77777777" w:rsidR="00710705" w:rsidRDefault="00000000">
            <w:r>
              <w:t>0</w:t>
            </w:r>
          </w:p>
        </w:tc>
        <w:tc>
          <w:tcPr>
            <w:tcW w:w="905" w:type="dxa"/>
            <w:vAlign w:val="center"/>
          </w:tcPr>
          <w:p w14:paraId="706537B0" w14:textId="77777777" w:rsidR="00710705" w:rsidRDefault="00000000">
            <w:r>
              <w:t>674</w:t>
            </w:r>
          </w:p>
        </w:tc>
        <w:tc>
          <w:tcPr>
            <w:tcW w:w="905" w:type="dxa"/>
            <w:vAlign w:val="center"/>
          </w:tcPr>
          <w:p w14:paraId="7616590A" w14:textId="77777777" w:rsidR="00710705" w:rsidRDefault="00000000">
            <w:r>
              <w:t>18831</w:t>
            </w:r>
          </w:p>
        </w:tc>
        <w:tc>
          <w:tcPr>
            <w:tcW w:w="905" w:type="dxa"/>
            <w:vAlign w:val="center"/>
          </w:tcPr>
          <w:p w14:paraId="5262C972" w14:textId="77777777" w:rsidR="00710705" w:rsidRDefault="00000000">
            <w:pPr>
              <w:jc w:val="center"/>
            </w:pPr>
            <w:r>
              <w:t>满足</w:t>
            </w:r>
          </w:p>
        </w:tc>
      </w:tr>
      <w:tr w:rsidR="00710705" w14:paraId="18B3119D" w14:textId="77777777">
        <w:trPr>
          <w:jc w:val="center"/>
        </w:trPr>
        <w:tc>
          <w:tcPr>
            <w:tcW w:w="1098" w:type="dxa"/>
            <w:vAlign w:val="center"/>
          </w:tcPr>
          <w:p w14:paraId="7C6DA762" w14:textId="77777777" w:rsidR="00710705" w:rsidRDefault="00000000">
            <w:r>
              <w:t>外墙（填充墙）</w:t>
            </w:r>
          </w:p>
        </w:tc>
        <w:tc>
          <w:tcPr>
            <w:tcW w:w="3905" w:type="dxa"/>
            <w:vAlign w:val="center"/>
          </w:tcPr>
          <w:p w14:paraId="15BB5EDA" w14:textId="77777777" w:rsidR="00710705" w:rsidRDefault="00000000">
            <w:r>
              <w:t>填充墙构造一</w:t>
            </w:r>
          </w:p>
        </w:tc>
        <w:tc>
          <w:tcPr>
            <w:tcW w:w="707" w:type="dxa"/>
            <w:vAlign w:val="center"/>
          </w:tcPr>
          <w:p w14:paraId="50329B99" w14:textId="77777777" w:rsidR="00710705" w:rsidRDefault="00000000">
            <w:r>
              <w:t>4</w:t>
            </w:r>
          </w:p>
        </w:tc>
        <w:tc>
          <w:tcPr>
            <w:tcW w:w="707" w:type="dxa"/>
            <w:vAlign w:val="center"/>
          </w:tcPr>
          <w:p w14:paraId="40882495" w14:textId="77777777" w:rsidR="00710705" w:rsidRDefault="00000000">
            <w:r>
              <w:t>0</w:t>
            </w:r>
          </w:p>
        </w:tc>
        <w:tc>
          <w:tcPr>
            <w:tcW w:w="905" w:type="dxa"/>
            <w:vAlign w:val="center"/>
          </w:tcPr>
          <w:p w14:paraId="41F04677" w14:textId="77777777" w:rsidR="00710705" w:rsidRDefault="00000000">
            <w:r>
              <w:t>45</w:t>
            </w:r>
          </w:p>
        </w:tc>
        <w:tc>
          <w:tcPr>
            <w:tcW w:w="905" w:type="dxa"/>
            <w:vAlign w:val="center"/>
          </w:tcPr>
          <w:p w14:paraId="39CC1102" w14:textId="77777777" w:rsidR="00710705" w:rsidRDefault="00000000">
            <w:r>
              <w:t>14944</w:t>
            </w:r>
          </w:p>
        </w:tc>
        <w:tc>
          <w:tcPr>
            <w:tcW w:w="905" w:type="dxa"/>
            <w:vAlign w:val="center"/>
          </w:tcPr>
          <w:p w14:paraId="64B54208" w14:textId="77777777" w:rsidR="00710705" w:rsidRDefault="00000000">
            <w:pPr>
              <w:jc w:val="center"/>
            </w:pPr>
            <w:r>
              <w:t>满足</w:t>
            </w:r>
          </w:p>
        </w:tc>
      </w:tr>
    </w:tbl>
    <w:p w14:paraId="28B76C4F" w14:textId="77777777" w:rsidR="00710705" w:rsidRDefault="00710705">
      <w:pPr>
        <w:widowControl/>
        <w:jc w:val="left"/>
      </w:pPr>
    </w:p>
    <w:sectPr w:rsidR="00710705" w:rsidSect="008D4270">
      <w:headerReference w:type="default" r:id="rId79"/>
      <w:footerReference w:type="default" r:id="rId80"/>
      <w:headerReference w:type="first" r:id="rId81"/>
      <w:pgSz w:w="11906" w:h="16838" w:code="9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AE746" w14:textId="77777777" w:rsidR="00D15565" w:rsidRDefault="00D15565" w:rsidP="008469FD">
      <w:r>
        <w:separator/>
      </w:r>
    </w:p>
  </w:endnote>
  <w:endnote w:type="continuationSeparator" w:id="0">
    <w:p w14:paraId="6F56BA12" w14:textId="77777777" w:rsidR="00D15565" w:rsidRDefault="00D15565" w:rsidP="00846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altName w:val="Arial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DCC84" w14:textId="77777777" w:rsidR="00F31F54" w:rsidRDefault="00F31F54">
    <w:pPr>
      <w:pStyle w:val="a6"/>
    </w:pPr>
  </w:p>
  <w:p w14:paraId="392BCA88" w14:textId="77777777" w:rsidR="00F31F54" w:rsidRDefault="00F31F5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2435B" w14:textId="77777777" w:rsidR="00D60B8C" w:rsidRDefault="00D60B8C" w:rsidP="008E5546">
    <w:pPr>
      <w:pStyle w:val="a6"/>
      <w:jc w:val="center"/>
    </w:pPr>
    <w:r w:rsidRPr="00D721FC">
      <w:rPr>
        <w:rFonts w:ascii="宋体" w:hAnsi="宋体" w:hint="eastAsia"/>
        <w:sz w:val="21"/>
        <w:szCs w:val="21"/>
      </w:rPr>
      <w:t xml:space="preserve">第 </w:t>
    </w:r>
    <w:r w:rsidRPr="00D721FC">
      <w:rPr>
        <w:rStyle w:val="af0"/>
        <w:rFonts w:ascii="宋体" w:hAnsi="宋体"/>
        <w:sz w:val="21"/>
        <w:szCs w:val="21"/>
      </w:rPr>
      <w:fldChar w:fldCharType="begin"/>
    </w:r>
    <w:r w:rsidRPr="00D721FC">
      <w:rPr>
        <w:rStyle w:val="af0"/>
        <w:rFonts w:ascii="宋体" w:hAnsi="宋体"/>
        <w:sz w:val="21"/>
        <w:szCs w:val="21"/>
      </w:rPr>
      <w:instrText xml:space="preserve"> PAGE </w:instrText>
    </w:r>
    <w:r w:rsidRPr="00D721FC">
      <w:rPr>
        <w:rStyle w:val="af0"/>
        <w:rFonts w:ascii="宋体" w:hAnsi="宋体"/>
        <w:sz w:val="21"/>
        <w:szCs w:val="21"/>
      </w:rPr>
      <w:fldChar w:fldCharType="separate"/>
    </w:r>
    <w:r w:rsidR="000955D6">
      <w:rPr>
        <w:rStyle w:val="af0"/>
        <w:rFonts w:ascii="宋体" w:hAnsi="宋体"/>
        <w:noProof/>
        <w:sz w:val="21"/>
        <w:szCs w:val="21"/>
      </w:rPr>
      <w:t>5</w:t>
    </w:r>
    <w:r w:rsidRPr="00D721FC">
      <w:rPr>
        <w:rStyle w:val="af0"/>
        <w:rFonts w:ascii="宋体" w:hAnsi="宋体"/>
        <w:sz w:val="21"/>
        <w:szCs w:val="21"/>
      </w:rPr>
      <w:fldChar w:fldCharType="end"/>
    </w:r>
    <w:r w:rsidRPr="00D721FC">
      <w:rPr>
        <w:rStyle w:val="af0"/>
        <w:rFonts w:ascii="宋体" w:hAnsi="宋体" w:hint="eastAsia"/>
        <w:sz w:val="21"/>
        <w:szCs w:val="21"/>
      </w:rPr>
      <w:t xml:space="preserve"> / </w:t>
    </w:r>
    <w:r w:rsidRPr="00D721FC">
      <w:rPr>
        <w:rStyle w:val="af0"/>
        <w:rFonts w:ascii="宋体" w:hAnsi="宋体"/>
        <w:sz w:val="21"/>
        <w:szCs w:val="21"/>
      </w:rPr>
      <w:fldChar w:fldCharType="begin"/>
    </w:r>
    <w:r w:rsidRPr="00D721FC">
      <w:rPr>
        <w:rStyle w:val="af0"/>
        <w:rFonts w:ascii="宋体" w:hAnsi="宋体"/>
        <w:sz w:val="21"/>
        <w:szCs w:val="21"/>
      </w:rPr>
      <w:instrText xml:space="preserve"> NUMPAGES </w:instrText>
    </w:r>
    <w:r w:rsidRPr="00D721FC">
      <w:rPr>
        <w:rStyle w:val="af0"/>
        <w:rFonts w:ascii="宋体" w:hAnsi="宋体"/>
        <w:sz w:val="21"/>
        <w:szCs w:val="21"/>
      </w:rPr>
      <w:fldChar w:fldCharType="separate"/>
    </w:r>
    <w:r w:rsidR="000955D6">
      <w:rPr>
        <w:rStyle w:val="af0"/>
        <w:rFonts w:ascii="宋体" w:hAnsi="宋体"/>
        <w:noProof/>
        <w:sz w:val="21"/>
        <w:szCs w:val="21"/>
      </w:rPr>
      <w:t>5</w:t>
    </w:r>
    <w:r w:rsidRPr="00D721FC">
      <w:rPr>
        <w:rStyle w:val="af0"/>
        <w:rFonts w:ascii="宋体" w:hAnsi="宋体"/>
        <w:sz w:val="21"/>
        <w:szCs w:val="21"/>
      </w:rPr>
      <w:fldChar w:fldCharType="end"/>
    </w:r>
    <w:r w:rsidRPr="00D721FC">
      <w:rPr>
        <w:rStyle w:val="af0"/>
        <w:rFonts w:ascii="宋体" w:hAnsi="宋体" w:hint="eastAsia"/>
        <w:sz w:val="21"/>
        <w:szCs w:val="21"/>
      </w:rPr>
      <w:t xml:space="preserve"> 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0AAC0" w14:textId="77777777" w:rsidR="00D15565" w:rsidRDefault="00D15565" w:rsidP="008469FD">
      <w:r>
        <w:separator/>
      </w:r>
    </w:p>
  </w:footnote>
  <w:footnote w:type="continuationSeparator" w:id="0">
    <w:p w14:paraId="718D7DCF" w14:textId="77777777" w:rsidR="00D15565" w:rsidRDefault="00D15565" w:rsidP="00846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4DB9E" w14:textId="77777777" w:rsidR="00F31F54" w:rsidRDefault="00F31F54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5A18B" w14:textId="77777777" w:rsidR="00D60B8C" w:rsidRDefault="00161D2D" w:rsidP="008E5546">
    <w:pPr>
      <w:pStyle w:val="a5"/>
      <w:jc w:val="both"/>
    </w:pPr>
    <w:r>
      <w:rPr>
        <w:noProof/>
      </w:rPr>
      <w:drawing>
        <wp:inline distT="0" distB="0" distL="0" distR="0" wp14:anchorId="75C369D8" wp14:editId="64C087A4">
          <wp:extent cx="866250" cy="25200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0B8C">
      <w:rPr>
        <w:rFonts w:hint="eastAsia"/>
      </w:rPr>
      <w:t xml:space="preserve">                                                                       </w:t>
    </w:r>
    <w:r w:rsidR="006B0256">
      <w:rPr>
        <w:rFonts w:hint="eastAsia"/>
      </w:rPr>
      <w:t>防潮验算计算书</w:t>
    </w:r>
    <w:r w:rsidR="00D60B8C">
      <w:rPr>
        <w:rFonts w:hint="eastAsia"/>
      </w:rPr>
      <w:t xml:space="preserve">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25E4F" w14:textId="77777777" w:rsidR="006B0256" w:rsidRDefault="006B0256" w:rsidP="006B025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FA6D6A"/>
    <w:multiLevelType w:val="hybridMultilevel"/>
    <w:tmpl w:val="B2A615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260BB6"/>
    <w:multiLevelType w:val="hybridMultilevel"/>
    <w:tmpl w:val="E24860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F1F112D"/>
    <w:multiLevelType w:val="hybridMultilevel"/>
    <w:tmpl w:val="52C4AA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A472284"/>
    <w:multiLevelType w:val="hybridMultilevel"/>
    <w:tmpl w:val="CAF255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EE75C28"/>
    <w:multiLevelType w:val="hybridMultilevel"/>
    <w:tmpl w:val="4962AA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0054511"/>
    <w:multiLevelType w:val="hybridMultilevel"/>
    <w:tmpl w:val="D92AA5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7655366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8635230">
    <w:abstractNumId w:val="6"/>
  </w:num>
  <w:num w:numId="3" w16cid:durableId="73668075">
    <w:abstractNumId w:val="7"/>
  </w:num>
  <w:num w:numId="4" w16cid:durableId="202602516">
    <w:abstractNumId w:val="5"/>
  </w:num>
  <w:num w:numId="5" w16cid:durableId="2081051046">
    <w:abstractNumId w:val="3"/>
  </w:num>
  <w:num w:numId="6" w16cid:durableId="1944722461">
    <w:abstractNumId w:val="1"/>
  </w:num>
  <w:num w:numId="7" w16cid:durableId="1430740557">
    <w:abstractNumId w:val="2"/>
  </w:num>
  <w:num w:numId="8" w16cid:durableId="17798300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740357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717942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076551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43380464">
    <w:abstractNumId w:val="4"/>
  </w:num>
  <w:num w:numId="13" w16cid:durableId="9416447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633992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265097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0EE"/>
    <w:rsid w:val="00004A0C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4A0C"/>
    <w:rsid w:val="00075D28"/>
    <w:rsid w:val="000825D7"/>
    <w:rsid w:val="00090856"/>
    <w:rsid w:val="00091778"/>
    <w:rsid w:val="000955D6"/>
    <w:rsid w:val="00096723"/>
    <w:rsid w:val="0009767D"/>
    <w:rsid w:val="000A2E66"/>
    <w:rsid w:val="000B0926"/>
    <w:rsid w:val="000B176F"/>
    <w:rsid w:val="000B2704"/>
    <w:rsid w:val="000B2C23"/>
    <w:rsid w:val="000B701F"/>
    <w:rsid w:val="000B7039"/>
    <w:rsid w:val="000C4F34"/>
    <w:rsid w:val="000C55FA"/>
    <w:rsid w:val="000D642C"/>
    <w:rsid w:val="000E15D7"/>
    <w:rsid w:val="000E3800"/>
    <w:rsid w:val="000E4E4E"/>
    <w:rsid w:val="000E5450"/>
    <w:rsid w:val="000F15E2"/>
    <w:rsid w:val="000F20D2"/>
    <w:rsid w:val="000F338B"/>
    <w:rsid w:val="000F48DF"/>
    <w:rsid w:val="000F5B88"/>
    <w:rsid w:val="001009AE"/>
    <w:rsid w:val="00116DB2"/>
    <w:rsid w:val="00117F3E"/>
    <w:rsid w:val="00124491"/>
    <w:rsid w:val="001305BF"/>
    <w:rsid w:val="001312DA"/>
    <w:rsid w:val="001577F0"/>
    <w:rsid w:val="001611A7"/>
    <w:rsid w:val="00161D2D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A53FC"/>
    <w:rsid w:val="001B6C9B"/>
    <w:rsid w:val="001B7877"/>
    <w:rsid w:val="001C00E7"/>
    <w:rsid w:val="001C5A7B"/>
    <w:rsid w:val="001E35A7"/>
    <w:rsid w:val="001E4004"/>
    <w:rsid w:val="001F3390"/>
    <w:rsid w:val="001F4F6C"/>
    <w:rsid w:val="00231194"/>
    <w:rsid w:val="0024070B"/>
    <w:rsid w:val="00240EC2"/>
    <w:rsid w:val="0024341C"/>
    <w:rsid w:val="0027727F"/>
    <w:rsid w:val="00282953"/>
    <w:rsid w:val="00282DF5"/>
    <w:rsid w:val="002A5E42"/>
    <w:rsid w:val="002B2C77"/>
    <w:rsid w:val="002B5E55"/>
    <w:rsid w:val="002B76E4"/>
    <w:rsid w:val="002D6B2F"/>
    <w:rsid w:val="002E1B9B"/>
    <w:rsid w:val="00305713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863C9"/>
    <w:rsid w:val="003939B0"/>
    <w:rsid w:val="003A1C88"/>
    <w:rsid w:val="003A69B5"/>
    <w:rsid w:val="003A6EFB"/>
    <w:rsid w:val="003B6F8A"/>
    <w:rsid w:val="003B717D"/>
    <w:rsid w:val="003C2C73"/>
    <w:rsid w:val="003E5517"/>
    <w:rsid w:val="003E5ABA"/>
    <w:rsid w:val="003F135F"/>
    <w:rsid w:val="003F6427"/>
    <w:rsid w:val="00400FD8"/>
    <w:rsid w:val="00413B57"/>
    <w:rsid w:val="004300F4"/>
    <w:rsid w:val="00430148"/>
    <w:rsid w:val="00431405"/>
    <w:rsid w:val="00447C20"/>
    <w:rsid w:val="00452E2F"/>
    <w:rsid w:val="004556B3"/>
    <w:rsid w:val="00464AC4"/>
    <w:rsid w:val="00467230"/>
    <w:rsid w:val="00473A65"/>
    <w:rsid w:val="0049117E"/>
    <w:rsid w:val="00491C89"/>
    <w:rsid w:val="00495EFD"/>
    <w:rsid w:val="004A676E"/>
    <w:rsid w:val="004B1BD3"/>
    <w:rsid w:val="004B23B8"/>
    <w:rsid w:val="004B2B00"/>
    <w:rsid w:val="004B497C"/>
    <w:rsid w:val="004B5CEB"/>
    <w:rsid w:val="004B6F02"/>
    <w:rsid w:val="004C2C08"/>
    <w:rsid w:val="004C416D"/>
    <w:rsid w:val="004C772F"/>
    <w:rsid w:val="004C7C6B"/>
    <w:rsid w:val="004D29C2"/>
    <w:rsid w:val="004E31C9"/>
    <w:rsid w:val="004E53B8"/>
    <w:rsid w:val="004F6346"/>
    <w:rsid w:val="004F6757"/>
    <w:rsid w:val="005012CD"/>
    <w:rsid w:val="00504D39"/>
    <w:rsid w:val="0050552D"/>
    <w:rsid w:val="0051061F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735"/>
    <w:rsid w:val="00567B03"/>
    <w:rsid w:val="005713DE"/>
    <w:rsid w:val="005734B3"/>
    <w:rsid w:val="00574037"/>
    <w:rsid w:val="00577BE5"/>
    <w:rsid w:val="005A30A0"/>
    <w:rsid w:val="005A4C09"/>
    <w:rsid w:val="005A6A34"/>
    <w:rsid w:val="005B01B5"/>
    <w:rsid w:val="005B73FD"/>
    <w:rsid w:val="005E215F"/>
    <w:rsid w:val="005F1AD2"/>
    <w:rsid w:val="005F7393"/>
    <w:rsid w:val="0060196C"/>
    <w:rsid w:val="00601C56"/>
    <w:rsid w:val="006030EE"/>
    <w:rsid w:val="00606705"/>
    <w:rsid w:val="006134C5"/>
    <w:rsid w:val="00635599"/>
    <w:rsid w:val="00635CEC"/>
    <w:rsid w:val="0063600F"/>
    <w:rsid w:val="00640D3D"/>
    <w:rsid w:val="006648EC"/>
    <w:rsid w:val="00670617"/>
    <w:rsid w:val="006731CD"/>
    <w:rsid w:val="00673F68"/>
    <w:rsid w:val="00674D10"/>
    <w:rsid w:val="00685502"/>
    <w:rsid w:val="00693E06"/>
    <w:rsid w:val="006A7613"/>
    <w:rsid w:val="006B0256"/>
    <w:rsid w:val="006B7EC3"/>
    <w:rsid w:val="006C2E11"/>
    <w:rsid w:val="006C56DD"/>
    <w:rsid w:val="006E0F6C"/>
    <w:rsid w:val="006E5ACD"/>
    <w:rsid w:val="006E678B"/>
    <w:rsid w:val="006F3495"/>
    <w:rsid w:val="006F4E1F"/>
    <w:rsid w:val="00704D73"/>
    <w:rsid w:val="00707167"/>
    <w:rsid w:val="00707791"/>
    <w:rsid w:val="00710705"/>
    <w:rsid w:val="0071259B"/>
    <w:rsid w:val="00715DF4"/>
    <w:rsid w:val="007171C5"/>
    <w:rsid w:val="00721641"/>
    <w:rsid w:val="00725F84"/>
    <w:rsid w:val="00726E46"/>
    <w:rsid w:val="00730C7D"/>
    <w:rsid w:val="00762CFD"/>
    <w:rsid w:val="00772865"/>
    <w:rsid w:val="00777E12"/>
    <w:rsid w:val="00790E85"/>
    <w:rsid w:val="007932A0"/>
    <w:rsid w:val="00793AE2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7F7F81"/>
    <w:rsid w:val="00800874"/>
    <w:rsid w:val="00804FEA"/>
    <w:rsid w:val="0083156B"/>
    <w:rsid w:val="00841D90"/>
    <w:rsid w:val="00843DEA"/>
    <w:rsid w:val="0084571F"/>
    <w:rsid w:val="00845AD9"/>
    <w:rsid w:val="008469FD"/>
    <w:rsid w:val="0085517B"/>
    <w:rsid w:val="0086069E"/>
    <w:rsid w:val="00860C37"/>
    <w:rsid w:val="00862221"/>
    <w:rsid w:val="00873755"/>
    <w:rsid w:val="00894904"/>
    <w:rsid w:val="0089552D"/>
    <w:rsid w:val="008A2ECD"/>
    <w:rsid w:val="008A6C16"/>
    <w:rsid w:val="008C1050"/>
    <w:rsid w:val="008C68C6"/>
    <w:rsid w:val="008D4270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077BF"/>
    <w:rsid w:val="00A277B5"/>
    <w:rsid w:val="00A32761"/>
    <w:rsid w:val="00A351F6"/>
    <w:rsid w:val="00A430C8"/>
    <w:rsid w:val="00A454B0"/>
    <w:rsid w:val="00A57369"/>
    <w:rsid w:val="00A63B8E"/>
    <w:rsid w:val="00A63FAA"/>
    <w:rsid w:val="00A64605"/>
    <w:rsid w:val="00A738AF"/>
    <w:rsid w:val="00A77541"/>
    <w:rsid w:val="00A8185E"/>
    <w:rsid w:val="00A84E26"/>
    <w:rsid w:val="00A906F7"/>
    <w:rsid w:val="00A924CF"/>
    <w:rsid w:val="00A92962"/>
    <w:rsid w:val="00A97E4F"/>
    <w:rsid w:val="00AA656C"/>
    <w:rsid w:val="00AB03BE"/>
    <w:rsid w:val="00AB4689"/>
    <w:rsid w:val="00AB59AD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0C38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38D6"/>
    <w:rsid w:val="00B970F9"/>
    <w:rsid w:val="00BA0784"/>
    <w:rsid w:val="00BA0B17"/>
    <w:rsid w:val="00BA56E7"/>
    <w:rsid w:val="00BB30AE"/>
    <w:rsid w:val="00BC7076"/>
    <w:rsid w:val="00BC7A1F"/>
    <w:rsid w:val="00BD0D2A"/>
    <w:rsid w:val="00BD1E3C"/>
    <w:rsid w:val="00BD2E6F"/>
    <w:rsid w:val="00BE12D4"/>
    <w:rsid w:val="00BE2D61"/>
    <w:rsid w:val="00BE7427"/>
    <w:rsid w:val="00BF59AD"/>
    <w:rsid w:val="00C011AF"/>
    <w:rsid w:val="00C026F3"/>
    <w:rsid w:val="00C054D0"/>
    <w:rsid w:val="00C05591"/>
    <w:rsid w:val="00C10401"/>
    <w:rsid w:val="00C14B81"/>
    <w:rsid w:val="00C20461"/>
    <w:rsid w:val="00C3405A"/>
    <w:rsid w:val="00C34844"/>
    <w:rsid w:val="00C36178"/>
    <w:rsid w:val="00C54FEC"/>
    <w:rsid w:val="00C60674"/>
    <w:rsid w:val="00C60D5D"/>
    <w:rsid w:val="00C66112"/>
    <w:rsid w:val="00C71707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5565"/>
    <w:rsid w:val="00D1757D"/>
    <w:rsid w:val="00D449EB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77A06"/>
    <w:rsid w:val="00D801D5"/>
    <w:rsid w:val="00D80925"/>
    <w:rsid w:val="00D92904"/>
    <w:rsid w:val="00D92A2B"/>
    <w:rsid w:val="00DA48B1"/>
    <w:rsid w:val="00DA7566"/>
    <w:rsid w:val="00DC0007"/>
    <w:rsid w:val="00DC2299"/>
    <w:rsid w:val="00DC409F"/>
    <w:rsid w:val="00DC40FC"/>
    <w:rsid w:val="00DD0640"/>
    <w:rsid w:val="00DD0B5D"/>
    <w:rsid w:val="00DF5D40"/>
    <w:rsid w:val="00E0221C"/>
    <w:rsid w:val="00E05C35"/>
    <w:rsid w:val="00E138F9"/>
    <w:rsid w:val="00E20226"/>
    <w:rsid w:val="00E26A44"/>
    <w:rsid w:val="00E273C9"/>
    <w:rsid w:val="00E27C91"/>
    <w:rsid w:val="00E3077E"/>
    <w:rsid w:val="00E309AF"/>
    <w:rsid w:val="00E35757"/>
    <w:rsid w:val="00E42CCF"/>
    <w:rsid w:val="00E43223"/>
    <w:rsid w:val="00E461BA"/>
    <w:rsid w:val="00E47CA8"/>
    <w:rsid w:val="00E550E9"/>
    <w:rsid w:val="00E62CAB"/>
    <w:rsid w:val="00E631B6"/>
    <w:rsid w:val="00E70F18"/>
    <w:rsid w:val="00E737A7"/>
    <w:rsid w:val="00E94DAA"/>
    <w:rsid w:val="00EA1AAF"/>
    <w:rsid w:val="00EA2DCF"/>
    <w:rsid w:val="00EA4E81"/>
    <w:rsid w:val="00EA5041"/>
    <w:rsid w:val="00EA67B5"/>
    <w:rsid w:val="00EB1894"/>
    <w:rsid w:val="00EB4739"/>
    <w:rsid w:val="00EB73E7"/>
    <w:rsid w:val="00EC0097"/>
    <w:rsid w:val="00EC091B"/>
    <w:rsid w:val="00EC59E1"/>
    <w:rsid w:val="00EE1B15"/>
    <w:rsid w:val="00EF3F30"/>
    <w:rsid w:val="00F0466A"/>
    <w:rsid w:val="00F07122"/>
    <w:rsid w:val="00F11D8A"/>
    <w:rsid w:val="00F206C5"/>
    <w:rsid w:val="00F2136F"/>
    <w:rsid w:val="00F2650F"/>
    <w:rsid w:val="00F31F54"/>
    <w:rsid w:val="00F32A1B"/>
    <w:rsid w:val="00F3652C"/>
    <w:rsid w:val="00F40508"/>
    <w:rsid w:val="00F50F81"/>
    <w:rsid w:val="00F52375"/>
    <w:rsid w:val="00F54048"/>
    <w:rsid w:val="00F579EF"/>
    <w:rsid w:val="00F645AA"/>
    <w:rsid w:val="00F661F1"/>
    <w:rsid w:val="00F80BF0"/>
    <w:rsid w:val="00F9357F"/>
    <w:rsid w:val="00F94530"/>
    <w:rsid w:val="00F94640"/>
    <w:rsid w:val="00F94707"/>
    <w:rsid w:val="00F951D3"/>
    <w:rsid w:val="00F96861"/>
    <w:rsid w:val="00FA4E1E"/>
    <w:rsid w:val="00FB2E10"/>
    <w:rsid w:val="00FB4EEB"/>
    <w:rsid w:val="00FB5A80"/>
    <w:rsid w:val="00FC25B1"/>
    <w:rsid w:val="00FC29E3"/>
    <w:rsid w:val="00FC41F8"/>
    <w:rsid w:val="00FE2B54"/>
    <w:rsid w:val="00FE48A4"/>
    <w:rsid w:val="00FF4C4F"/>
    <w:rsid w:val="00FF517B"/>
    <w:rsid w:val="00FF5295"/>
    <w:rsid w:val="00FF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E28AAD"/>
  <w15:chartTrackingRefBased/>
  <w15:docId w15:val="{4511337C-F251-447B-97AC-AC7CDD8BA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4E4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0631C6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1"/>
    <w:autoRedefine/>
    <w:qFormat/>
    <w:rsid w:val="000631C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0631C6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0631C6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0631C6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0631C6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0631C6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0631C6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0631C6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B061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11"/>
    <w:rsid w:val="00846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字符1"/>
    <w:link w:val="a5"/>
    <w:rsid w:val="008469FD"/>
    <w:rPr>
      <w:kern w:val="2"/>
      <w:sz w:val="18"/>
      <w:szCs w:val="18"/>
    </w:rPr>
  </w:style>
  <w:style w:type="paragraph" w:styleId="a6">
    <w:name w:val="footer"/>
    <w:basedOn w:val="a"/>
    <w:link w:val="12"/>
    <w:uiPriority w:val="99"/>
    <w:rsid w:val="00846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2">
    <w:name w:val="页脚 字符1"/>
    <w:link w:val="a6"/>
    <w:uiPriority w:val="99"/>
    <w:rsid w:val="008469FD"/>
    <w:rPr>
      <w:kern w:val="2"/>
      <w:sz w:val="18"/>
      <w:szCs w:val="18"/>
    </w:rPr>
  </w:style>
  <w:style w:type="character" w:customStyle="1" w:styleId="a7">
    <w:name w:val="页眉 字符"/>
    <w:rsid w:val="00BE2D61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rsid w:val="00BE2D61"/>
    <w:rPr>
      <w:rFonts w:ascii="Times New Roman" w:eastAsia="宋体" w:hAnsi="Times New Roman" w:cs="Times New Roman"/>
      <w:sz w:val="18"/>
      <w:szCs w:val="18"/>
    </w:rPr>
  </w:style>
  <w:style w:type="paragraph" w:styleId="a9">
    <w:name w:val="Title"/>
    <w:basedOn w:val="a"/>
    <w:next w:val="a"/>
    <w:link w:val="aa"/>
    <w:qFormat/>
    <w:rsid w:val="00790E85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a">
    <w:name w:val="标题 字符"/>
    <w:link w:val="a9"/>
    <w:rsid w:val="00790E85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1Char">
    <w:name w:val="标题 1 Char"/>
    <w:rsid w:val="000631C6"/>
    <w:rPr>
      <w:b/>
      <w:bCs/>
      <w:kern w:val="44"/>
      <w:sz w:val="44"/>
      <w:szCs w:val="44"/>
    </w:rPr>
  </w:style>
  <w:style w:type="character" w:customStyle="1" w:styleId="21">
    <w:name w:val="标题 2 字符1"/>
    <w:link w:val="2"/>
    <w:rsid w:val="000631C6"/>
    <w:rPr>
      <w:rFonts w:ascii="宋体" w:cs="Arial"/>
      <w:b/>
      <w:bCs/>
      <w:iCs/>
      <w:color w:val="000000"/>
      <w:sz w:val="24"/>
      <w:szCs w:val="24"/>
    </w:rPr>
  </w:style>
  <w:style w:type="character" w:customStyle="1" w:styleId="30">
    <w:name w:val="标题 3 字符"/>
    <w:link w:val="3"/>
    <w:rsid w:val="000631C6"/>
    <w:rPr>
      <w:rFonts w:ascii="宋体" w:hAnsi="宋体" w:cs="Arial"/>
      <w:b/>
      <w:bCs/>
      <w:sz w:val="21"/>
      <w:szCs w:val="21"/>
    </w:rPr>
  </w:style>
  <w:style w:type="character" w:customStyle="1" w:styleId="40">
    <w:name w:val="标题 4 字符"/>
    <w:link w:val="4"/>
    <w:rsid w:val="000631C6"/>
    <w:rPr>
      <w:b/>
      <w:bCs/>
      <w:sz w:val="21"/>
      <w:szCs w:val="28"/>
      <w:lang w:val="en-GB"/>
    </w:rPr>
  </w:style>
  <w:style w:type="character" w:customStyle="1" w:styleId="50">
    <w:name w:val="标题 5 字符"/>
    <w:link w:val="5"/>
    <w:rsid w:val="000631C6"/>
    <w:rPr>
      <w:b/>
      <w:bCs/>
      <w:iCs/>
      <w:sz w:val="21"/>
      <w:szCs w:val="26"/>
      <w:lang w:val="en-GB"/>
    </w:rPr>
  </w:style>
  <w:style w:type="character" w:customStyle="1" w:styleId="60">
    <w:name w:val="标题 6 字符"/>
    <w:link w:val="6"/>
    <w:rsid w:val="000631C6"/>
    <w:rPr>
      <w:b/>
      <w:bCs/>
      <w:sz w:val="21"/>
      <w:szCs w:val="22"/>
      <w:lang w:val="en-GB"/>
    </w:rPr>
  </w:style>
  <w:style w:type="character" w:customStyle="1" w:styleId="70">
    <w:name w:val="标题 7 字符"/>
    <w:link w:val="7"/>
    <w:rsid w:val="000631C6"/>
    <w:rPr>
      <w:sz w:val="24"/>
      <w:szCs w:val="24"/>
      <w:lang w:val="en-GB"/>
    </w:rPr>
  </w:style>
  <w:style w:type="character" w:customStyle="1" w:styleId="80">
    <w:name w:val="标题 8 字符"/>
    <w:link w:val="8"/>
    <w:rsid w:val="000631C6"/>
    <w:rPr>
      <w:i/>
      <w:iCs/>
      <w:sz w:val="24"/>
      <w:szCs w:val="24"/>
      <w:lang w:val="en-GB"/>
    </w:rPr>
  </w:style>
  <w:style w:type="character" w:customStyle="1" w:styleId="90">
    <w:name w:val="标题 9 字符"/>
    <w:link w:val="9"/>
    <w:rsid w:val="000631C6"/>
    <w:rPr>
      <w:rFonts w:ascii="Arial" w:hAnsi="Arial" w:cs="Arial"/>
      <w:sz w:val="22"/>
      <w:szCs w:val="22"/>
      <w:lang w:val="en-GB"/>
    </w:rPr>
  </w:style>
  <w:style w:type="character" w:customStyle="1" w:styleId="10">
    <w:name w:val="标题 1 字符"/>
    <w:link w:val="1"/>
    <w:rsid w:val="000631C6"/>
    <w:rPr>
      <w:b/>
      <w:bCs/>
      <w:kern w:val="32"/>
      <w:sz w:val="28"/>
      <w:szCs w:val="28"/>
    </w:rPr>
  </w:style>
  <w:style w:type="paragraph" w:styleId="a0">
    <w:name w:val="Block Text"/>
    <w:basedOn w:val="a"/>
    <w:rsid w:val="000631C6"/>
    <w:pPr>
      <w:spacing w:after="120"/>
      <w:ind w:leftChars="700" w:left="1440" w:rightChars="700" w:right="1440"/>
    </w:pPr>
  </w:style>
  <w:style w:type="character" w:customStyle="1" w:styleId="20">
    <w:name w:val="标题 2 字符"/>
    <w:rsid w:val="00AC7E8F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DC40FC"/>
    <w:pPr>
      <w:ind w:firstLineChars="200" w:firstLine="420"/>
    </w:pPr>
  </w:style>
  <w:style w:type="paragraph" w:styleId="ac">
    <w:name w:val="Balloon Text"/>
    <w:basedOn w:val="a"/>
    <w:link w:val="ad"/>
    <w:rsid w:val="000B0926"/>
    <w:rPr>
      <w:sz w:val="18"/>
      <w:szCs w:val="18"/>
    </w:rPr>
  </w:style>
  <w:style w:type="character" w:customStyle="1" w:styleId="ad">
    <w:name w:val="批注框文本 字符"/>
    <w:link w:val="ac"/>
    <w:rsid w:val="000B0926"/>
    <w:rPr>
      <w:kern w:val="2"/>
      <w:sz w:val="18"/>
      <w:szCs w:val="18"/>
    </w:rPr>
  </w:style>
  <w:style w:type="character" w:styleId="ae">
    <w:name w:val="Placeholder Text"/>
    <w:uiPriority w:val="99"/>
    <w:semiHidden/>
    <w:rsid w:val="001814D3"/>
    <w:rPr>
      <w:color w:val="808080"/>
    </w:rPr>
  </w:style>
  <w:style w:type="paragraph" w:styleId="TOC">
    <w:name w:val="TOC Heading"/>
    <w:basedOn w:val="1"/>
    <w:next w:val="a"/>
    <w:uiPriority w:val="39"/>
    <w:qFormat/>
    <w:rsid w:val="007F36C4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TOC1">
    <w:name w:val="toc 1"/>
    <w:basedOn w:val="a"/>
    <w:next w:val="a"/>
    <w:autoRedefine/>
    <w:uiPriority w:val="39"/>
    <w:rsid w:val="007F36C4"/>
    <w:rPr>
      <w:b/>
    </w:rPr>
  </w:style>
  <w:style w:type="paragraph" w:styleId="TOC2">
    <w:name w:val="toc 2"/>
    <w:basedOn w:val="a"/>
    <w:next w:val="a"/>
    <w:autoRedefine/>
    <w:uiPriority w:val="39"/>
    <w:rsid w:val="007F36C4"/>
    <w:pPr>
      <w:ind w:leftChars="200" w:left="420"/>
    </w:pPr>
  </w:style>
  <w:style w:type="character" w:styleId="af">
    <w:name w:val="Hyperlink"/>
    <w:uiPriority w:val="99"/>
    <w:unhideWhenUsed/>
    <w:rsid w:val="007F36C4"/>
    <w:rPr>
      <w:color w:val="0563C1"/>
      <w:u w:val="single"/>
    </w:rPr>
  </w:style>
  <w:style w:type="paragraph" w:styleId="TOC3">
    <w:name w:val="toc 3"/>
    <w:basedOn w:val="a"/>
    <w:next w:val="a"/>
    <w:autoRedefine/>
    <w:uiPriority w:val="39"/>
    <w:rsid w:val="007F36C4"/>
    <w:pPr>
      <w:ind w:leftChars="400" w:left="840"/>
    </w:pPr>
  </w:style>
  <w:style w:type="character" w:customStyle="1" w:styleId="Char1">
    <w:name w:val="页眉 Char1"/>
    <w:rsid w:val="007F36C4"/>
    <w:rPr>
      <w:rFonts w:ascii="Times New Roman" w:eastAsia="宋体" w:hAnsi="Times New Roman" w:cs="Times New Roman"/>
      <w:sz w:val="18"/>
      <w:szCs w:val="18"/>
    </w:rPr>
  </w:style>
  <w:style w:type="character" w:styleId="af0">
    <w:name w:val="page number"/>
    <w:basedOn w:val="a1"/>
    <w:rsid w:val="008E5546"/>
  </w:style>
  <w:style w:type="paragraph" w:styleId="af1">
    <w:name w:val="Document Map"/>
    <w:basedOn w:val="a"/>
    <w:semiHidden/>
    <w:rsid w:val="000F15E2"/>
    <w:pPr>
      <w:shd w:val="clear" w:color="auto" w:fill="000080"/>
    </w:pPr>
  </w:style>
  <w:style w:type="table" w:customStyle="1" w:styleId="13">
    <w:name w:val="网格型1"/>
    <w:basedOn w:val="a2"/>
    <w:uiPriority w:val="39"/>
    <w:rsid w:val="00F31F54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image" Target="media/image8.png"/><Relationship Id="rId42" Type="http://schemas.openxmlformats.org/officeDocument/2006/relationships/image" Target="media/image19.wmf"/><Relationship Id="rId47" Type="http://schemas.openxmlformats.org/officeDocument/2006/relationships/oleObject" Target="embeddings/oleObject17.bin"/><Relationship Id="rId63" Type="http://schemas.openxmlformats.org/officeDocument/2006/relationships/oleObject" Target="embeddings/oleObject27.bin"/><Relationship Id="rId68" Type="http://schemas.openxmlformats.org/officeDocument/2006/relationships/oleObject" Target="embeddings/oleObject32.bin"/><Relationship Id="rId16" Type="http://schemas.openxmlformats.org/officeDocument/2006/relationships/image" Target="media/image5.wmf"/><Relationship Id="rId11" Type="http://schemas.openxmlformats.org/officeDocument/2006/relationships/footer" Target="footer1.xml"/><Relationship Id="rId32" Type="http://schemas.openxmlformats.org/officeDocument/2006/relationships/image" Target="media/image14.wmf"/><Relationship Id="rId37" Type="http://schemas.openxmlformats.org/officeDocument/2006/relationships/oleObject" Target="embeddings/oleObject12.bin"/><Relationship Id="rId53" Type="http://schemas.openxmlformats.org/officeDocument/2006/relationships/oleObject" Target="embeddings/oleObject20.bin"/><Relationship Id="rId58" Type="http://schemas.openxmlformats.org/officeDocument/2006/relationships/oleObject" Target="embeddings/oleObject23.bin"/><Relationship Id="rId74" Type="http://schemas.openxmlformats.org/officeDocument/2006/relationships/oleObject" Target="embeddings/oleObject38.bin"/><Relationship Id="rId79" Type="http://schemas.openxmlformats.org/officeDocument/2006/relationships/header" Target="header2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5.bin"/><Relationship Id="rId82" Type="http://schemas.openxmlformats.org/officeDocument/2006/relationships/fontTable" Target="fontTable.xml"/><Relationship Id="rId19" Type="http://schemas.openxmlformats.org/officeDocument/2006/relationships/oleObject" Target="embeddings/oleObject4.bin"/><Relationship Id="rId14" Type="http://schemas.openxmlformats.org/officeDocument/2006/relationships/image" Target="media/image4.wmf"/><Relationship Id="rId22" Type="http://schemas.openxmlformats.org/officeDocument/2006/relationships/image" Target="media/image9.wmf"/><Relationship Id="rId27" Type="http://schemas.openxmlformats.org/officeDocument/2006/relationships/oleObject" Target="embeddings/oleObject7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1.bin"/><Relationship Id="rId43" Type="http://schemas.openxmlformats.org/officeDocument/2006/relationships/oleObject" Target="embeddings/oleObject15.bin"/><Relationship Id="rId48" Type="http://schemas.openxmlformats.org/officeDocument/2006/relationships/image" Target="media/image22.wmf"/><Relationship Id="rId56" Type="http://schemas.openxmlformats.org/officeDocument/2006/relationships/oleObject" Target="embeddings/oleObject22.bin"/><Relationship Id="rId64" Type="http://schemas.openxmlformats.org/officeDocument/2006/relationships/oleObject" Target="embeddings/oleObject28.bin"/><Relationship Id="rId69" Type="http://schemas.openxmlformats.org/officeDocument/2006/relationships/oleObject" Target="embeddings/oleObject33.bin"/><Relationship Id="rId77" Type="http://schemas.openxmlformats.org/officeDocument/2006/relationships/oleObject" Target="embeddings/oleObject41.bin"/><Relationship Id="rId8" Type="http://schemas.openxmlformats.org/officeDocument/2006/relationships/image" Target="media/image1.png"/><Relationship Id="rId51" Type="http://schemas.openxmlformats.org/officeDocument/2006/relationships/oleObject" Target="embeddings/oleObject19.bin"/><Relationship Id="rId72" Type="http://schemas.openxmlformats.org/officeDocument/2006/relationships/oleObject" Target="embeddings/oleObject36.bin"/><Relationship Id="rId80" Type="http://schemas.openxmlformats.org/officeDocument/2006/relationships/footer" Target="footer2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6.bin"/><Relationship Id="rId33" Type="http://schemas.openxmlformats.org/officeDocument/2006/relationships/oleObject" Target="embeddings/oleObject10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image" Target="media/image27.wmf"/><Relationship Id="rId67" Type="http://schemas.openxmlformats.org/officeDocument/2006/relationships/oleObject" Target="embeddings/oleObject31.bin"/><Relationship Id="rId20" Type="http://schemas.openxmlformats.org/officeDocument/2006/relationships/image" Target="media/image7.png"/><Relationship Id="rId41" Type="http://schemas.openxmlformats.org/officeDocument/2006/relationships/oleObject" Target="embeddings/oleObject14.bin"/><Relationship Id="rId54" Type="http://schemas.openxmlformats.org/officeDocument/2006/relationships/image" Target="media/image25.wmf"/><Relationship Id="rId62" Type="http://schemas.openxmlformats.org/officeDocument/2006/relationships/oleObject" Target="embeddings/oleObject26.bin"/><Relationship Id="rId70" Type="http://schemas.openxmlformats.org/officeDocument/2006/relationships/oleObject" Target="embeddings/oleObject34.bin"/><Relationship Id="rId75" Type="http://schemas.openxmlformats.org/officeDocument/2006/relationships/oleObject" Target="embeddings/oleObject39.bin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5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18.bin"/><Relationship Id="rId57" Type="http://schemas.openxmlformats.org/officeDocument/2006/relationships/image" Target="media/image26.wmf"/><Relationship Id="rId10" Type="http://schemas.openxmlformats.org/officeDocument/2006/relationships/header" Target="header1.xml"/><Relationship Id="rId31" Type="http://schemas.openxmlformats.org/officeDocument/2006/relationships/oleObject" Target="embeddings/oleObject9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oleObject" Target="embeddings/oleObject24.bin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7.bin"/><Relationship Id="rId78" Type="http://schemas.openxmlformats.org/officeDocument/2006/relationships/oleObject" Target="embeddings/oleObject42.bin"/><Relationship Id="rId8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oleObject" Target="embeddings/oleObject1.bin"/><Relationship Id="rId18" Type="http://schemas.openxmlformats.org/officeDocument/2006/relationships/image" Target="media/image6.wmf"/><Relationship Id="rId39" Type="http://schemas.openxmlformats.org/officeDocument/2006/relationships/oleObject" Target="embeddings/oleObject13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1.bin"/><Relationship Id="rId76" Type="http://schemas.openxmlformats.org/officeDocument/2006/relationships/oleObject" Target="embeddings/oleObject40.bin"/><Relationship Id="rId7" Type="http://schemas.openxmlformats.org/officeDocument/2006/relationships/endnotes" Target="endnotes.xml"/><Relationship Id="rId71" Type="http://schemas.openxmlformats.org/officeDocument/2006/relationships/oleObject" Target="embeddings/oleObject35.bin"/><Relationship Id="rId2" Type="http://schemas.openxmlformats.org/officeDocument/2006/relationships/numbering" Target="numbering.xml"/><Relationship Id="rId29" Type="http://schemas.openxmlformats.org/officeDocument/2006/relationships/oleObject" Target="embeddings/oleObject8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16.bin"/><Relationship Id="rId66" Type="http://schemas.openxmlformats.org/officeDocument/2006/relationships/oleObject" Target="embeddings/oleObject30.bin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tmp7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C65BB-2837-434A-9D6D-2B23BEE3F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tmp7</Template>
  <TotalTime>0</TotalTime>
  <Pages>7</Pages>
  <Words>2160</Words>
  <Characters>3545</Characters>
  <Application>Microsoft Office Word</Application>
  <DocSecurity>0</DocSecurity>
  <Lines>709</Lines>
  <Paragraphs>713</Paragraphs>
  <ScaleCrop>false</ScaleCrop>
  <Company/>
  <LinksUpToDate>false</LinksUpToDate>
  <CharactersWithSpaces>4992</CharactersWithSpaces>
  <SharedDoc>false</SharedDoc>
  <HLinks>
    <vt:vector size="36" baseType="variant">
      <vt:variant>
        <vt:i4>1114161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_Toc480218449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_Toc480218448</vt:lpwstr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_Toc480218447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_Toc480218446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_Toc480218445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_Toc480218444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防潮验算计算书</dc:title>
  <dc:subject/>
  <dc:creator>Admin</dc:creator>
  <cp:keywords/>
  <dc:description/>
  <cp:lastModifiedBy>xiong wang</cp:lastModifiedBy>
  <cp:revision>3</cp:revision>
  <dcterms:created xsi:type="dcterms:W3CDTF">2026-03-26T13:14:00Z</dcterms:created>
  <dcterms:modified xsi:type="dcterms:W3CDTF">2026-03-27T09:41:00Z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