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4291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6C6D860C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3DC79D23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40BC5E3D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157828F3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23529CFC" w14:textId="77777777" w:rsidTr="00A02404">
        <w:tc>
          <w:tcPr>
            <w:tcW w:w="8856" w:type="dxa"/>
          </w:tcPr>
          <w:p w14:paraId="2DE41DA9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"森”呼吸---森林康养视角下的东湖杉林呼吸疗愈中心设计</w:t>
            </w:r>
            <w:bookmarkEnd w:id="4"/>
          </w:p>
        </w:tc>
      </w:tr>
      <w:bookmarkEnd w:id="1"/>
      <w:tr w:rsidR="00126C29" w:rsidRPr="00126C29" w14:paraId="1A6288D5" w14:textId="77777777" w:rsidTr="00A02404">
        <w:tc>
          <w:tcPr>
            <w:tcW w:w="8856" w:type="dxa"/>
          </w:tcPr>
          <w:p w14:paraId="335D390D" w14:textId="4168782C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</w:t>
            </w:r>
            <w:r w:rsidR="0085003D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6</w:t>
            </w: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-0326</w:t>
            </w:r>
            <w:bookmarkEnd w:id="5"/>
          </w:p>
        </w:tc>
      </w:tr>
      <w:tr w:rsidR="00126C29" w:rsidRPr="00126C29" w14:paraId="09F1B656" w14:textId="77777777" w:rsidTr="00A02404">
        <w:tc>
          <w:tcPr>
            <w:tcW w:w="8856" w:type="dxa"/>
          </w:tcPr>
          <w:p w14:paraId="51281670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18ECA715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36178430" wp14:editId="3F36F037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A00D" w14:textId="77777777" w:rsidR="006011ED" w:rsidRDefault="006011ED">
      <w:pPr>
        <w:jc w:val="center"/>
        <w:rPr>
          <w:rFonts w:ascii="等线" w:eastAsia="等线" w:hAnsi="等线" w:hint="eastAsia"/>
          <w:szCs w:val="22"/>
        </w:rPr>
      </w:pPr>
    </w:p>
    <w:p w14:paraId="3053013E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70A071F9" w14:textId="77777777" w:rsidTr="00A02404">
        <w:tc>
          <w:tcPr>
            <w:tcW w:w="1263" w:type="dxa"/>
          </w:tcPr>
          <w:p w14:paraId="7B637E4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2F0C3C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992D27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湖北-武汉</w:t>
            </w:r>
            <w:bookmarkEnd w:id="7"/>
          </w:p>
        </w:tc>
      </w:tr>
      <w:tr w:rsidR="00126C29" w:rsidRPr="00126C29" w14:paraId="72AF77FB" w14:textId="77777777" w:rsidTr="00A02404">
        <w:tc>
          <w:tcPr>
            <w:tcW w:w="1263" w:type="dxa"/>
          </w:tcPr>
          <w:p w14:paraId="5641426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209C9D3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3482B3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3F7EE36A" w14:textId="77777777" w:rsidTr="00A02404">
        <w:tc>
          <w:tcPr>
            <w:tcW w:w="1263" w:type="dxa"/>
          </w:tcPr>
          <w:p w14:paraId="509ADA8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FBF7BE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000886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4CB1284D" w14:textId="77777777" w:rsidTr="00A02404">
        <w:tc>
          <w:tcPr>
            <w:tcW w:w="1263" w:type="dxa"/>
          </w:tcPr>
          <w:p w14:paraId="01E7323A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D7E90F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B8B5E66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536FF24" w14:textId="77777777" w:rsidTr="00A02404">
        <w:tc>
          <w:tcPr>
            <w:tcW w:w="1263" w:type="dxa"/>
          </w:tcPr>
          <w:p w14:paraId="4363E31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A0CEB3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CA947D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6BCD5A76" w14:textId="77777777" w:rsidTr="00A02404">
        <w:tc>
          <w:tcPr>
            <w:tcW w:w="1263" w:type="dxa"/>
          </w:tcPr>
          <w:p w14:paraId="39E6ECB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B13B36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DD6FDA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31D1113" w14:textId="77777777" w:rsidTr="00A02404">
        <w:tc>
          <w:tcPr>
            <w:tcW w:w="1263" w:type="dxa"/>
          </w:tcPr>
          <w:p w14:paraId="401451A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68C9BE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B46B867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2026年3月26日</w:t>
            </w:r>
            <w:bookmarkEnd w:id="10"/>
          </w:p>
        </w:tc>
      </w:tr>
    </w:tbl>
    <w:p w14:paraId="2D24CE9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78160B4F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A78D1CB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0BCC619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5084BE0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A53C352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EC689CE" wp14:editId="41A1680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3A25331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18152AA5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F11C3DE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67942A3C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216CDB3C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4026A7EB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604A7AF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3"/>
          </w:p>
        </w:tc>
        <w:tc>
          <w:tcPr>
            <w:tcW w:w="3958" w:type="dxa"/>
            <w:vMerge/>
          </w:tcPr>
          <w:p w14:paraId="1BA198BA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4F0D9F32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8234118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B852DAE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F363EA2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58A132E7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3B2ABDC8" w14:textId="77777777" w:rsidR="007058A4" w:rsidRDefault="007058A4" w:rsidP="00794676">
      <w:pPr>
        <w:spacing w:line="240" w:lineRule="atLeast"/>
        <w:jc w:val="center"/>
      </w:pPr>
    </w:p>
    <w:p w14:paraId="71BF70C7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58567B4D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8C5204D" w14:textId="77777777" w:rsidR="000E667F" w:rsidRDefault="00A4225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452005" w:history="1">
        <w:r w:rsidR="000E667F" w:rsidRPr="000248A0">
          <w:rPr>
            <w:rStyle w:val="a8"/>
            <w:rFonts w:hint="eastAsia"/>
          </w:rPr>
          <w:t>1</w:t>
        </w:r>
        <w:r w:rsidR="000E667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E667F" w:rsidRPr="000248A0">
          <w:rPr>
            <w:rStyle w:val="a8"/>
            <w:rFonts w:hint="eastAsia"/>
          </w:rPr>
          <w:t>建筑概况</w:t>
        </w:r>
        <w:r w:rsidR="000E667F">
          <w:rPr>
            <w:rFonts w:hint="eastAsia"/>
            <w:webHidden/>
          </w:rPr>
          <w:tab/>
        </w:r>
        <w:r w:rsidR="000E667F">
          <w:rPr>
            <w:rFonts w:hint="eastAsia"/>
            <w:webHidden/>
          </w:rPr>
          <w:fldChar w:fldCharType="begin"/>
        </w:r>
        <w:r w:rsidR="000E667F">
          <w:rPr>
            <w:rFonts w:hint="eastAsia"/>
            <w:webHidden/>
          </w:rPr>
          <w:instrText xml:space="preserve"> </w:instrText>
        </w:r>
        <w:r w:rsidR="000E667F">
          <w:rPr>
            <w:webHidden/>
          </w:rPr>
          <w:instrText>PAGEREF _Toc225452005 \h</w:instrText>
        </w:r>
        <w:r w:rsidR="000E667F">
          <w:rPr>
            <w:rFonts w:hint="eastAsia"/>
            <w:webHidden/>
          </w:rPr>
          <w:instrText xml:space="preserve"> </w:instrText>
        </w:r>
        <w:r w:rsidR="000E667F">
          <w:rPr>
            <w:rFonts w:hint="eastAsia"/>
            <w:webHidden/>
          </w:rPr>
        </w:r>
        <w:r w:rsidR="000E667F">
          <w:rPr>
            <w:rFonts w:hint="eastAsia"/>
            <w:webHidden/>
          </w:rPr>
          <w:fldChar w:fldCharType="separate"/>
        </w:r>
        <w:r w:rsidR="000E667F">
          <w:rPr>
            <w:webHidden/>
          </w:rPr>
          <w:t>3</w:t>
        </w:r>
        <w:r w:rsidR="000E667F">
          <w:rPr>
            <w:rFonts w:hint="eastAsia"/>
            <w:webHidden/>
          </w:rPr>
          <w:fldChar w:fldCharType="end"/>
        </w:r>
      </w:hyperlink>
    </w:p>
    <w:p w14:paraId="0D74EFF6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06" w:history="1">
        <w:r w:rsidRPr="000248A0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A265681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07" w:history="1">
        <w:r w:rsidRPr="000248A0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BD17E2A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08" w:history="1">
        <w:r w:rsidRPr="000248A0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EE1C8ED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09" w:history="1">
        <w:r w:rsidRPr="000248A0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6E62ABA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10" w:history="1">
        <w:r w:rsidRPr="000248A0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701FA83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1" w:history="1">
        <w:r w:rsidRPr="000248A0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F43E5E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2" w:history="1">
        <w:r w:rsidRPr="000248A0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20980A0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3" w:history="1">
        <w:r w:rsidRPr="000248A0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1986A37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4" w:history="1">
        <w:r w:rsidRPr="000248A0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2FB5FD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15" w:history="1">
        <w:r w:rsidRPr="000248A0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465AE68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16" w:history="1">
        <w:r w:rsidRPr="000248A0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BE0C398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7" w:history="1">
        <w:r w:rsidRPr="000248A0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BC62B3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8" w:history="1">
        <w:r w:rsidRPr="000248A0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E236DFB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19" w:history="1">
        <w:r w:rsidRPr="000248A0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03F00D0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20" w:history="1">
        <w:r w:rsidRPr="000248A0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0F021B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21" w:history="1">
        <w:r w:rsidRPr="000248A0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D097C9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22" w:history="1">
        <w:r w:rsidRPr="000248A0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B5BA28F" w14:textId="77777777" w:rsidR="000E667F" w:rsidRDefault="000E667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5452023" w:history="1">
        <w:r w:rsidRPr="000248A0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57805B0" w14:textId="77777777" w:rsidR="000E667F" w:rsidRDefault="000E667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5452024" w:history="1">
        <w:r w:rsidRPr="000248A0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0248A0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_Toc225452024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87F248C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40AA197A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8A038A8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25452005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61279B7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5AA6EFC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467066E1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18"/>
          </w:p>
        </w:tc>
      </w:tr>
      <w:tr w:rsidR="00794676" w:rsidRPr="005816EB" w14:paraId="7235BE5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783A98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210C5C18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湖北</w:t>
            </w:r>
            <w:r>
              <w:t>-</w:t>
            </w:r>
            <w:r>
              <w:t>武汉</w:t>
            </w:r>
            <w:bookmarkEnd w:id="19"/>
          </w:p>
        </w:tc>
      </w:tr>
      <w:tr w:rsidR="00794676" w:rsidRPr="005816EB" w14:paraId="40C8953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2D3DD3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64DB012A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6F5A31C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A10C9C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2119A1A0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05CA33E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2351B3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7A6167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3077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EDCC8F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93583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55057EC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4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74959C6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715B80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67424673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14.6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2D4D0A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A9E8B4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1F5173D1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095635B9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25452006"/>
      <w:bookmarkStart w:id="31" w:name="TitleFormat"/>
      <w:bookmarkEnd w:id="17"/>
      <w:r>
        <w:rPr>
          <w:rFonts w:hint="eastAsia"/>
        </w:rPr>
        <w:t>评价依据</w:t>
      </w:r>
      <w:bookmarkEnd w:id="28"/>
      <w:bookmarkEnd w:id="29"/>
      <w:bookmarkEnd w:id="30"/>
    </w:p>
    <w:p w14:paraId="4B57A883" w14:textId="77777777" w:rsidR="009154A6" w:rsidRPr="000730E7" w:rsidRDefault="009154A6" w:rsidP="009154A6">
      <w:bookmarkStart w:id="32" w:name="隔热计算评价依据列表"/>
      <w:bookmarkEnd w:id="31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7CE88D2B" w14:textId="77777777" w:rsidR="006011ED" w:rsidRDefault="00000000">
      <w:r>
        <w:t xml:space="preserve">2. </w:t>
      </w:r>
      <w:r>
        <w:t>《建筑环境通用规范》</w:t>
      </w:r>
      <w:r>
        <w:t>GB55016-2021</w:t>
      </w:r>
    </w:p>
    <w:p w14:paraId="007C93D3" w14:textId="77777777" w:rsidR="006011ED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463FBA07" w14:textId="77777777" w:rsidR="006011ED" w:rsidRDefault="00000000">
      <w:r>
        <w:t xml:space="preserve">4. </w:t>
      </w:r>
      <w:r>
        <w:t>《民用建筑热工设计规范》</w:t>
      </w:r>
      <w:r>
        <w:t>GB50176-2016</w:t>
      </w:r>
    </w:p>
    <w:p w14:paraId="15D0771D" w14:textId="77777777" w:rsidR="006011ED" w:rsidRDefault="00000000">
      <w:r>
        <w:t xml:space="preserve">5. </w:t>
      </w:r>
      <w:r>
        <w:t>施工图、设计说明、墙身大样图、节能计算书</w:t>
      </w:r>
    </w:p>
    <w:p w14:paraId="797646E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25452007"/>
      <w:r>
        <w:rPr>
          <w:rFonts w:hint="eastAsia"/>
        </w:rPr>
        <w:t>评价目标与方法</w:t>
      </w:r>
      <w:bookmarkEnd w:id="33"/>
      <w:bookmarkEnd w:id="34"/>
    </w:p>
    <w:p w14:paraId="498C2FE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25452008"/>
      <w:r>
        <w:rPr>
          <w:rFonts w:hint="eastAsia"/>
          <w:kern w:val="2"/>
        </w:rPr>
        <w:t>评价目标</w:t>
      </w:r>
      <w:bookmarkEnd w:id="35"/>
      <w:bookmarkEnd w:id="36"/>
    </w:p>
    <w:p w14:paraId="22161B6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526865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1FC0FA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25452009"/>
      <w:r>
        <w:rPr>
          <w:rFonts w:hint="eastAsia"/>
          <w:kern w:val="2"/>
        </w:rPr>
        <w:t>评价方法</w:t>
      </w:r>
      <w:bookmarkEnd w:id="41"/>
      <w:bookmarkEnd w:id="42"/>
    </w:p>
    <w:p w14:paraId="6DF1F413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62D7EE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25439B1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A6A437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9AA836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D7F93C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B1FFE59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436085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7EA4DD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2B9FED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47232A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C0D30F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11D465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7759538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756D838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5003D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5003D">
              <w:rPr>
                <w:position w:val="-9"/>
              </w:rPr>
              <w:pict w14:anchorId="39AA5276">
                <v:shape id="_x0000_i1026" type="#_x0000_t75" style="width:29.3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55AFC1B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0E863E4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F0ED7B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4EA38B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88FC21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15C9DD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528DE7E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4EE17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D0858D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445646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D6CA809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BEC47E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28FA21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B4939A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335561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035B24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70672B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1E271B1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1C771FE9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5003D">
              <w:rPr>
                <w:position w:val="-9"/>
              </w:rPr>
              <w:pict w14:anchorId="3577BE1E">
                <v:shape id="_x0000_i1027" type="#_x0000_t75" style="width:29.3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5003D">
              <w:rPr>
                <w:position w:val="-9"/>
              </w:rPr>
              <w:pict w14:anchorId="562A4298">
                <v:shape id="_x0000_i1028" type="#_x0000_t75" style="width:29.3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11001CB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7E217B8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658D898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7303EC2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0E47FC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.3pt;height:13.4pt" o:ole="">
            <v:imagedata r:id="rId15" o:title=""/>
          </v:shape>
          <o:OLEObject Type="Embed" ProgID="Equation.DSMT4" ShapeID="_x0000_i1029" DrawAspect="Content" ObjectID="_1836138577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5003D">
        <w:rPr>
          <w:position w:val="-6"/>
        </w:rPr>
        <w:pict w14:anchorId="1ABD3283">
          <v:shape id="_x0000_i1030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5003D">
        <w:rPr>
          <w:position w:val="-6"/>
        </w:rPr>
        <w:pict w14:anchorId="2E49B73B">
          <v:shape id="_x0000_i1031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907DED3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3EEAC971">
          <v:shape id="_x0000_i1032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5D072F7E">
          <v:shape id="_x0000_i1033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DFC081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5003D">
        <w:rPr>
          <w:rFonts w:ascii="宋体" w:hAnsi="宋体"/>
          <w:position w:val="-8"/>
        </w:rPr>
        <w:pict w14:anchorId="11CFB3A3">
          <v:shape id="_x0000_i1034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5003D">
        <w:rPr>
          <w:rFonts w:ascii="宋体" w:hAnsi="宋体"/>
          <w:position w:val="-8"/>
        </w:rPr>
        <w:pict w14:anchorId="77B5E58A">
          <v:shape id="_x0000_i1035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8CF201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D0FD67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3A4976F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C525A3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E5C92A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23"/>
        </w:rPr>
        <w:pict w14:anchorId="5AB861CF">
          <v:shape id="_x0000_i1036" type="#_x0000_t75" style="width:42.7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23"/>
        </w:rPr>
        <w:pict w14:anchorId="1833C723">
          <v:shape id="_x0000_i1037" type="#_x0000_t75" style="width:42.7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071F47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24"/>
        </w:rPr>
        <w:pict w14:anchorId="36991BE2">
          <v:shape id="_x0000_i1038" type="#_x0000_t75" style="width:7.5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24"/>
        </w:rPr>
        <w:pict w14:anchorId="156B41B0">
          <v:shape id="_x0000_i1039" type="#_x0000_t75" style="width:7.5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755EE9E5">
          <v:shape id="_x0000_i1040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4EC3CAB6">
          <v:shape id="_x0000_i1041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EBB779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0F137284">
          <v:shape id="_x0000_i1042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484496C9">
          <v:shape id="_x0000_i1043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26"/>
        </w:rPr>
        <w:pict w14:anchorId="0683AB2E">
          <v:shape id="_x0000_i1044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26"/>
        </w:rPr>
        <w:pict w14:anchorId="0A5981BA">
          <v:shape id="_x0000_i1045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8E84602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1D2864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21"/>
        </w:rPr>
        <w:pict w14:anchorId="43BE22F3">
          <v:shape id="_x0000_i1046" type="#_x0000_t75" style="width:309.7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21"/>
        </w:rPr>
        <w:pict w14:anchorId="26D274D8">
          <v:shape id="_x0000_i1047" type="#_x0000_t75" style="width:309.75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475490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2803E9B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CEE93B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3BEA1A1F">
          <v:shape id="_x0000_i1048" type="#_x0000_t75" style="width:50.2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72D945C0">
          <v:shape id="_x0000_i1049" type="#_x0000_t75" style="width:50.2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26"/>
        </w:rPr>
        <w:pict w14:anchorId="4B976E89">
          <v:shape id="_x0000_i1050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26"/>
        </w:rPr>
        <w:pict w14:anchorId="1455DB4D">
          <v:shape id="_x0000_i1051" type="#_x0000_t75" style="width:29.3pt;height:29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7A5409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9AC101E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240D7E9A">
          <v:shape id="_x0000_i1052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3CCAD8E3">
          <v:shape id="_x0000_i1053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8F2FCFA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5003D">
        <w:rPr>
          <w:position w:val="-8"/>
        </w:rPr>
        <w:pict w14:anchorId="118888C4">
          <v:shape id="_x0000_i1054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5003D">
        <w:rPr>
          <w:position w:val="-8"/>
        </w:rPr>
        <w:pict w14:anchorId="4CEF53FB">
          <v:shape id="_x0000_i1055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CDFF7D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734824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5003D">
        <w:rPr>
          <w:position w:val="-9"/>
        </w:rPr>
        <w:pict w14:anchorId="41AD6BC3">
          <v:shape id="_x0000_i1056" type="#_x0000_t75" style="width:79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5003D">
        <w:rPr>
          <w:position w:val="-9"/>
        </w:rPr>
        <w:pict w14:anchorId="1475A405">
          <v:shape id="_x0000_i1057" type="#_x0000_t75" style="width:79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476789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5003D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5003D">
        <w:rPr>
          <w:rFonts w:ascii="Cambria Math" w:hAnsi="Cambria Math"/>
          <w:color w:val="000000"/>
          <w:szCs w:val="21"/>
        </w:rPr>
        <w:pict w14:anchorId="00221382">
          <v:shape id="_x0000_i1059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FFE204A" w14:textId="77777777" w:rsidR="00794676" w:rsidRPr="00C72292" w:rsidRDefault="00794676" w:rsidP="00794676">
      <w:pPr>
        <w:pStyle w:val="a0"/>
        <w:ind w:left="1470" w:right="1470"/>
      </w:pPr>
    </w:p>
    <w:p w14:paraId="7329770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25452010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18C7E73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254520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A68DCB3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7FEE2B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84C018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6E3BF0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A25779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B38BC45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53E7B5D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D59D1B3" w14:textId="77777777" w:rsidTr="00002FFA">
        <w:trPr>
          <w:jc w:val="center"/>
        </w:trPr>
        <w:tc>
          <w:tcPr>
            <w:tcW w:w="1760" w:type="dxa"/>
            <w:gridSpan w:val="2"/>
          </w:tcPr>
          <w:p w14:paraId="4A9B8CDD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87ACA0B">
                <v:shape id="_x0000_i1060" type="#_x0000_t75" style="width:13.4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4C77E66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5003D">
              <w:rPr>
                <w:position w:val="-8"/>
              </w:rPr>
              <w:pict w14:anchorId="49A5F085">
                <v:shape id="_x0000_i1061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5003D">
              <w:rPr>
                <w:position w:val="-8"/>
              </w:rPr>
              <w:pict w14:anchorId="365324D7">
                <v:shape id="_x0000_i1062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ECF01B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5682A75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B5F4329" w14:textId="77777777" w:rsidTr="00002FFA">
        <w:trPr>
          <w:jc w:val="center"/>
        </w:trPr>
        <w:tc>
          <w:tcPr>
            <w:tcW w:w="1760" w:type="dxa"/>
            <w:gridSpan w:val="2"/>
          </w:tcPr>
          <w:p w14:paraId="29CEA2DC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74A9BE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044AC4E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4371AF4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71364D8" w14:textId="77777777" w:rsidTr="00002FFA">
        <w:trPr>
          <w:jc w:val="center"/>
        </w:trPr>
        <w:tc>
          <w:tcPr>
            <w:tcW w:w="9327" w:type="dxa"/>
            <w:gridSpan w:val="5"/>
          </w:tcPr>
          <w:p w14:paraId="10A0777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EB03005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3E10AC27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0A93C9A">
                <v:shape id="_x0000_i1064" type="#_x0000_t75" style="width:21.7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0A92D6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153FD57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4CEBD75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10D354D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182EF162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7868C9A">
                <v:shape id="_x0000_i1065" type="#_x0000_t75" style="width:7.5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5BEEED9A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5003D">
              <w:rPr>
                <w:position w:val="-8"/>
              </w:rPr>
              <w:pict w14:anchorId="0FCCD3AE">
                <v:shape id="_x0000_i1066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5003D">
              <w:rPr>
                <w:position w:val="-8"/>
              </w:rPr>
              <w:pict w14:anchorId="2EB911F1">
                <v:shape id="_x0000_i1067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81E253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37862A30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8DB01AD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62C297D9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4DDFA42">
                <v:shape id="_x0000_i1068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5E48479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5EFF51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319AC096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E6B1FFF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24DC12C1" w14:textId="77777777" w:rsidR="00794676" w:rsidRPr="009E2851" w:rsidRDefault="008500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2D68F4B">
                <v:shape id="_x0000_i1069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9C845D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32C06C7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B0CA03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EB74517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254520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47E259D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0CF21781" wp14:editId="3E7C783F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BEA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2F5267C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54B060E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40474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BA6EA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F3180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AFB2E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2DAF9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72BF7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E94B2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B5511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B564C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A9BBE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5A4DB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5E1C15B1" w14:textId="77777777">
        <w:trPr>
          <w:jc w:val="center"/>
        </w:trPr>
        <w:tc>
          <w:tcPr>
            <w:tcW w:w="777" w:type="dxa"/>
            <w:vAlign w:val="center"/>
          </w:tcPr>
          <w:p w14:paraId="0764582C" w14:textId="77777777" w:rsidR="006011ED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2F9754C5" w14:textId="77777777" w:rsidR="006011ED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5B9BD9AA" w14:textId="77777777" w:rsidR="006011ED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04FA2F45" w14:textId="77777777" w:rsidR="006011E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CF41BBF" w14:textId="77777777" w:rsidR="006011E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BD93246" w14:textId="77777777" w:rsidR="006011ED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266A70A3" w14:textId="77777777" w:rsidR="006011E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5C6FE272" w14:textId="77777777" w:rsidR="006011E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4B4F2952" w14:textId="77777777" w:rsidR="006011ED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36F11CEF" w14:textId="77777777" w:rsidR="006011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5AEFD71D" w14:textId="77777777" w:rsidR="006011ED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3E1C48A7" w14:textId="77777777" w:rsidR="006011ED" w:rsidRDefault="00000000">
            <w:r>
              <w:t>37.50</w:t>
            </w:r>
          </w:p>
        </w:tc>
      </w:tr>
      <w:tr w:rsidR="006011ED" w14:paraId="2F5C00B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6791E22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601B4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C19E6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A7FA5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FB6C9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93E854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4B7E7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00D83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2FFFB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30C29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67026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91309" w14:textId="77777777" w:rsidR="006011ED" w:rsidRDefault="00000000">
            <w:r>
              <w:t>23:00</w:t>
            </w:r>
          </w:p>
        </w:tc>
      </w:tr>
      <w:tr w:rsidR="006011ED" w14:paraId="15948383" w14:textId="77777777">
        <w:trPr>
          <w:jc w:val="center"/>
        </w:trPr>
        <w:tc>
          <w:tcPr>
            <w:tcW w:w="777" w:type="dxa"/>
            <w:vAlign w:val="center"/>
          </w:tcPr>
          <w:p w14:paraId="779401AF" w14:textId="77777777" w:rsidR="006011E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04117FED" w14:textId="77777777" w:rsidR="006011ED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2E65698F" w14:textId="77777777" w:rsidR="006011ED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038F7137" w14:textId="77777777" w:rsidR="006011ED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30F6EB6D" w14:textId="77777777" w:rsidR="006011ED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0BB28107" w14:textId="77777777" w:rsidR="006011ED" w:rsidRDefault="00000000">
            <w:r>
              <w:t>39.30</w:t>
            </w:r>
          </w:p>
        </w:tc>
        <w:tc>
          <w:tcPr>
            <w:tcW w:w="777" w:type="dxa"/>
            <w:vAlign w:val="center"/>
          </w:tcPr>
          <w:p w14:paraId="5A0CA782" w14:textId="77777777" w:rsidR="006011E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2830862" w14:textId="77777777" w:rsidR="006011ED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67E56F7E" w14:textId="77777777" w:rsidR="006011ED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67F31115" w14:textId="77777777" w:rsidR="006011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72E34A70" w14:textId="77777777" w:rsidR="006011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14AB958A" w14:textId="77777777" w:rsidR="006011ED" w:rsidRDefault="00000000">
            <w:r>
              <w:t>34.30</w:t>
            </w:r>
          </w:p>
        </w:tc>
      </w:tr>
    </w:tbl>
    <w:p w14:paraId="7D85EACA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158D3C0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66456B27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254520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8C9FAA6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02CAC5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CDCFC3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4C3DB89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8914AE4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07A19105" w14:textId="77777777" w:rsidR="00794676" w:rsidRPr="009E2851" w:rsidRDefault="0085003D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4C43F781">
                <v:shape id="_x0000_i1070" type="#_x0000_t75" style="width:5.85pt;height:13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5C4510B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609EC9D1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6B13D8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8F2DC2E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011ED" w14:paraId="753FB7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7F591E6" w14:textId="77777777" w:rsidR="006011E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EAFF71" w14:textId="77777777" w:rsidR="006011E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56788D" w14:textId="77777777" w:rsidR="006011E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5BA5A5" w14:textId="77777777" w:rsidR="006011E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EE7E7C" w14:textId="77777777" w:rsidR="006011E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774931" w14:textId="77777777" w:rsidR="006011ED" w:rsidRDefault="00000000">
            <w:pPr>
              <w:jc w:val="center"/>
            </w:pPr>
            <w:r>
              <w:t>水平</w:t>
            </w:r>
          </w:p>
        </w:tc>
      </w:tr>
      <w:tr w:rsidR="006011ED" w14:paraId="20D0B20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8658238" w14:textId="77777777" w:rsidR="006011ED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594156EA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B02E2B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E7F55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BB327D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8CCE3C" w14:textId="77777777" w:rsidR="006011ED" w:rsidRDefault="00000000">
            <w:r>
              <w:t>0.00</w:t>
            </w:r>
          </w:p>
        </w:tc>
      </w:tr>
      <w:tr w:rsidR="006011ED" w14:paraId="225C824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4BB043" w14:textId="77777777" w:rsidR="006011E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FB5A067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D773C1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805402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23A09A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D4FF8C" w14:textId="77777777" w:rsidR="006011ED" w:rsidRDefault="00000000">
            <w:r>
              <w:t>0.00</w:t>
            </w:r>
          </w:p>
        </w:tc>
      </w:tr>
      <w:tr w:rsidR="006011ED" w14:paraId="10987A4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1FE2D77" w14:textId="77777777" w:rsidR="006011E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F230201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1096B0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71ABDD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DB1387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88FE81" w14:textId="77777777" w:rsidR="006011ED" w:rsidRDefault="00000000">
            <w:r>
              <w:t>0.00</w:t>
            </w:r>
          </w:p>
        </w:tc>
      </w:tr>
      <w:tr w:rsidR="006011ED" w14:paraId="22FD487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496A57E" w14:textId="77777777" w:rsidR="006011E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257AE1C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BF521F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BE42F5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1B86B9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0C3941" w14:textId="77777777" w:rsidR="006011ED" w:rsidRDefault="00000000">
            <w:r>
              <w:t>0.00</w:t>
            </w:r>
          </w:p>
        </w:tc>
      </w:tr>
      <w:tr w:rsidR="006011ED" w14:paraId="2710720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D276AA" w14:textId="77777777" w:rsidR="006011E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4A1F4BBF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A9BF1F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15CED8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AD125B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A5F764" w14:textId="77777777" w:rsidR="006011ED" w:rsidRDefault="00000000">
            <w:r>
              <w:t>0.00</w:t>
            </w:r>
          </w:p>
        </w:tc>
      </w:tr>
      <w:tr w:rsidR="006011ED" w14:paraId="2A1F5AE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CF22618" w14:textId="77777777" w:rsidR="006011E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0AC341F" w14:textId="77777777" w:rsidR="006011ED" w:rsidRDefault="00000000">
            <w:r>
              <w:t>6.63</w:t>
            </w:r>
          </w:p>
        </w:tc>
        <w:tc>
          <w:tcPr>
            <w:tcW w:w="1556" w:type="dxa"/>
            <w:vAlign w:val="center"/>
          </w:tcPr>
          <w:p w14:paraId="59585517" w14:textId="77777777" w:rsidR="006011ED" w:rsidRDefault="00000000">
            <w:r>
              <w:t>5.06</w:t>
            </w:r>
          </w:p>
        </w:tc>
        <w:tc>
          <w:tcPr>
            <w:tcW w:w="1556" w:type="dxa"/>
            <w:vAlign w:val="center"/>
          </w:tcPr>
          <w:p w14:paraId="2CC5264D" w14:textId="77777777" w:rsidR="006011ED" w:rsidRDefault="00000000">
            <w:r>
              <w:t>4.63</w:t>
            </w:r>
          </w:p>
        </w:tc>
        <w:tc>
          <w:tcPr>
            <w:tcW w:w="1556" w:type="dxa"/>
            <w:vAlign w:val="center"/>
          </w:tcPr>
          <w:p w14:paraId="225B34BC" w14:textId="77777777" w:rsidR="006011ED" w:rsidRDefault="00000000">
            <w:r>
              <w:t>3.07</w:t>
            </w:r>
          </w:p>
        </w:tc>
        <w:tc>
          <w:tcPr>
            <w:tcW w:w="1556" w:type="dxa"/>
            <w:vAlign w:val="center"/>
          </w:tcPr>
          <w:p w14:paraId="2002E531" w14:textId="77777777" w:rsidR="006011ED" w:rsidRDefault="00000000">
            <w:r>
              <w:t>8.00</w:t>
            </w:r>
          </w:p>
        </w:tc>
      </w:tr>
      <w:tr w:rsidR="006011ED" w14:paraId="1F1655D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FEFEC93" w14:textId="77777777" w:rsidR="006011E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025378E8" w14:textId="77777777" w:rsidR="006011ED" w:rsidRDefault="00000000">
            <w:r>
              <w:t>122.03</w:t>
            </w:r>
          </w:p>
        </w:tc>
        <w:tc>
          <w:tcPr>
            <w:tcW w:w="1556" w:type="dxa"/>
            <w:vAlign w:val="center"/>
          </w:tcPr>
          <w:p w14:paraId="575203EB" w14:textId="77777777" w:rsidR="006011ED" w:rsidRDefault="00000000">
            <w:r>
              <w:t>58.26</w:t>
            </w:r>
          </w:p>
        </w:tc>
        <w:tc>
          <w:tcPr>
            <w:tcW w:w="1556" w:type="dxa"/>
            <w:vAlign w:val="center"/>
          </w:tcPr>
          <w:p w14:paraId="006D2B97" w14:textId="77777777" w:rsidR="006011ED" w:rsidRDefault="00000000">
            <w:r>
              <w:t>56.82</w:t>
            </w:r>
          </w:p>
        </w:tc>
        <w:tc>
          <w:tcPr>
            <w:tcW w:w="1556" w:type="dxa"/>
            <w:vAlign w:val="center"/>
          </w:tcPr>
          <w:p w14:paraId="772DE278" w14:textId="77777777" w:rsidR="006011ED" w:rsidRDefault="00000000">
            <w:r>
              <w:t>34.78</w:t>
            </w:r>
          </w:p>
        </w:tc>
        <w:tc>
          <w:tcPr>
            <w:tcW w:w="1556" w:type="dxa"/>
            <w:vAlign w:val="center"/>
          </w:tcPr>
          <w:p w14:paraId="365612A7" w14:textId="77777777" w:rsidR="006011ED" w:rsidRDefault="00000000">
            <w:r>
              <w:t>116.70</w:t>
            </w:r>
          </w:p>
        </w:tc>
      </w:tr>
      <w:tr w:rsidR="006011ED" w14:paraId="77BE995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6E77298" w14:textId="77777777" w:rsidR="006011E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823FD1E" w14:textId="77777777" w:rsidR="006011ED" w:rsidRDefault="00000000">
            <w:r>
              <w:t>244.91</w:t>
            </w:r>
          </w:p>
        </w:tc>
        <w:tc>
          <w:tcPr>
            <w:tcW w:w="1556" w:type="dxa"/>
            <w:vAlign w:val="center"/>
          </w:tcPr>
          <w:p w14:paraId="47B2682D" w14:textId="77777777" w:rsidR="006011ED" w:rsidRDefault="00000000">
            <w:r>
              <w:t>136.31</w:t>
            </w:r>
          </w:p>
        </w:tc>
        <w:tc>
          <w:tcPr>
            <w:tcW w:w="1556" w:type="dxa"/>
            <w:vAlign w:val="center"/>
          </w:tcPr>
          <w:p w14:paraId="22535EFD" w14:textId="77777777" w:rsidR="006011ED" w:rsidRDefault="00000000">
            <w:r>
              <w:t>117.21</w:t>
            </w:r>
          </w:p>
        </w:tc>
        <w:tc>
          <w:tcPr>
            <w:tcW w:w="1556" w:type="dxa"/>
            <w:vAlign w:val="center"/>
          </w:tcPr>
          <w:p w14:paraId="736FE52D" w14:textId="77777777" w:rsidR="006011ED" w:rsidRDefault="00000000">
            <w:r>
              <w:t>89.34</w:t>
            </w:r>
          </w:p>
        </w:tc>
        <w:tc>
          <w:tcPr>
            <w:tcW w:w="1556" w:type="dxa"/>
            <w:vAlign w:val="center"/>
          </w:tcPr>
          <w:p w14:paraId="26B7E450" w14:textId="77777777" w:rsidR="006011ED" w:rsidRDefault="00000000">
            <w:r>
              <w:t>268.90</w:t>
            </w:r>
          </w:p>
        </w:tc>
      </w:tr>
      <w:tr w:rsidR="006011ED" w14:paraId="597D825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0E8FDA" w14:textId="77777777" w:rsidR="006011E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7B17CD4" w14:textId="77777777" w:rsidR="006011ED" w:rsidRDefault="00000000">
            <w:r>
              <w:t>440.28</w:t>
            </w:r>
          </w:p>
        </w:tc>
        <w:tc>
          <w:tcPr>
            <w:tcW w:w="1556" w:type="dxa"/>
            <w:vAlign w:val="center"/>
          </w:tcPr>
          <w:p w14:paraId="4F0EBAAA" w14:textId="77777777" w:rsidR="006011ED" w:rsidRDefault="00000000">
            <w:r>
              <w:t>236.95</w:t>
            </w:r>
          </w:p>
        </w:tc>
        <w:tc>
          <w:tcPr>
            <w:tcW w:w="1556" w:type="dxa"/>
            <w:vAlign w:val="center"/>
          </w:tcPr>
          <w:p w14:paraId="031BE9F2" w14:textId="77777777" w:rsidR="006011ED" w:rsidRDefault="00000000">
            <w:r>
              <w:t>176.69</w:t>
            </w:r>
          </w:p>
        </w:tc>
        <w:tc>
          <w:tcPr>
            <w:tcW w:w="1556" w:type="dxa"/>
            <w:vAlign w:val="center"/>
          </w:tcPr>
          <w:p w14:paraId="60EAA8C0" w14:textId="77777777" w:rsidR="006011ED" w:rsidRDefault="00000000">
            <w:r>
              <w:t>144.68</w:t>
            </w:r>
          </w:p>
        </w:tc>
        <w:tc>
          <w:tcPr>
            <w:tcW w:w="1556" w:type="dxa"/>
            <w:vAlign w:val="center"/>
          </w:tcPr>
          <w:p w14:paraId="2558C4AA" w14:textId="77777777" w:rsidR="006011ED" w:rsidRDefault="00000000">
            <w:r>
              <w:t>535.80</w:t>
            </w:r>
          </w:p>
        </w:tc>
      </w:tr>
      <w:tr w:rsidR="006011ED" w14:paraId="354B3B5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EFE934F" w14:textId="77777777" w:rsidR="006011E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476604A8" w14:textId="77777777" w:rsidR="006011ED" w:rsidRDefault="00000000">
            <w:r>
              <w:t>462.46</w:t>
            </w:r>
          </w:p>
        </w:tc>
        <w:tc>
          <w:tcPr>
            <w:tcW w:w="1556" w:type="dxa"/>
            <w:vAlign w:val="center"/>
          </w:tcPr>
          <w:p w14:paraId="2FCD7B65" w14:textId="77777777" w:rsidR="006011ED" w:rsidRDefault="00000000">
            <w:r>
              <w:t>338.32</w:t>
            </w:r>
          </w:p>
        </w:tc>
        <w:tc>
          <w:tcPr>
            <w:tcW w:w="1556" w:type="dxa"/>
            <w:vAlign w:val="center"/>
          </w:tcPr>
          <w:p w14:paraId="7903ADC6" w14:textId="77777777" w:rsidR="006011ED" w:rsidRDefault="00000000">
            <w:r>
              <w:t>224.52</w:t>
            </w:r>
          </w:p>
        </w:tc>
        <w:tc>
          <w:tcPr>
            <w:tcW w:w="1556" w:type="dxa"/>
            <w:vAlign w:val="center"/>
          </w:tcPr>
          <w:p w14:paraId="1D2E8E33" w14:textId="77777777" w:rsidR="006011ED" w:rsidRDefault="00000000">
            <w:r>
              <w:t>185.29</w:t>
            </w:r>
          </w:p>
        </w:tc>
        <w:tc>
          <w:tcPr>
            <w:tcW w:w="1556" w:type="dxa"/>
            <w:vAlign w:val="center"/>
          </w:tcPr>
          <w:p w14:paraId="1E120B61" w14:textId="77777777" w:rsidR="006011ED" w:rsidRDefault="00000000">
            <w:r>
              <w:t>736.50</w:t>
            </w:r>
          </w:p>
        </w:tc>
      </w:tr>
      <w:tr w:rsidR="006011ED" w14:paraId="23BB2BC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2304DCD" w14:textId="77777777" w:rsidR="006011E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225791B" w14:textId="77777777" w:rsidR="006011ED" w:rsidRDefault="00000000">
            <w:r>
              <w:t>400.01</w:t>
            </w:r>
          </w:p>
        </w:tc>
        <w:tc>
          <w:tcPr>
            <w:tcW w:w="1556" w:type="dxa"/>
            <w:vAlign w:val="center"/>
          </w:tcPr>
          <w:p w14:paraId="62A3CD29" w14:textId="77777777" w:rsidR="006011ED" w:rsidRDefault="00000000">
            <w:r>
              <w:t>419.69</w:t>
            </w:r>
          </w:p>
        </w:tc>
        <w:tc>
          <w:tcPr>
            <w:tcW w:w="1556" w:type="dxa"/>
            <w:vAlign w:val="center"/>
          </w:tcPr>
          <w:p w14:paraId="41027B41" w14:textId="77777777" w:rsidR="006011ED" w:rsidRDefault="00000000">
            <w:r>
              <w:t>265.56</w:t>
            </w:r>
          </w:p>
        </w:tc>
        <w:tc>
          <w:tcPr>
            <w:tcW w:w="1556" w:type="dxa"/>
            <w:vAlign w:val="center"/>
          </w:tcPr>
          <w:p w14:paraId="173F52E5" w14:textId="77777777" w:rsidR="006011ED" w:rsidRDefault="00000000">
            <w:r>
              <w:t>219.27</w:t>
            </w:r>
          </w:p>
        </w:tc>
        <w:tc>
          <w:tcPr>
            <w:tcW w:w="1556" w:type="dxa"/>
            <w:vAlign w:val="center"/>
          </w:tcPr>
          <w:p w14:paraId="735BCC57" w14:textId="77777777" w:rsidR="006011ED" w:rsidRDefault="00000000">
            <w:r>
              <w:t>875.30</w:t>
            </w:r>
          </w:p>
        </w:tc>
      </w:tr>
      <w:tr w:rsidR="006011ED" w14:paraId="076FF26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E8C3D99" w14:textId="77777777" w:rsidR="006011E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5240686" w14:textId="77777777" w:rsidR="006011ED" w:rsidRDefault="00000000">
            <w:r>
              <w:t>284.52</w:t>
            </w:r>
          </w:p>
        </w:tc>
        <w:tc>
          <w:tcPr>
            <w:tcW w:w="1556" w:type="dxa"/>
            <w:vAlign w:val="center"/>
          </w:tcPr>
          <w:p w14:paraId="121B2AC2" w14:textId="77777777" w:rsidR="006011ED" w:rsidRDefault="00000000">
            <w:r>
              <w:t>450.50</w:t>
            </w:r>
          </w:p>
        </w:tc>
        <w:tc>
          <w:tcPr>
            <w:tcW w:w="1556" w:type="dxa"/>
            <w:vAlign w:val="center"/>
          </w:tcPr>
          <w:p w14:paraId="3744136B" w14:textId="77777777" w:rsidR="006011ED" w:rsidRDefault="00000000">
            <w:r>
              <w:t>284.52</w:t>
            </w:r>
          </w:p>
        </w:tc>
        <w:tc>
          <w:tcPr>
            <w:tcW w:w="1556" w:type="dxa"/>
            <w:vAlign w:val="center"/>
          </w:tcPr>
          <w:p w14:paraId="49A9B986" w14:textId="77777777" w:rsidR="006011ED" w:rsidRDefault="00000000">
            <w:r>
              <w:t>234.35</w:t>
            </w:r>
          </w:p>
        </w:tc>
        <w:tc>
          <w:tcPr>
            <w:tcW w:w="1556" w:type="dxa"/>
            <w:vAlign w:val="center"/>
          </w:tcPr>
          <w:p w14:paraId="0F3F38BA" w14:textId="77777777" w:rsidR="006011ED" w:rsidRDefault="00000000">
            <w:r>
              <w:t>915.60</w:t>
            </w:r>
          </w:p>
        </w:tc>
      </w:tr>
      <w:tr w:rsidR="006011ED" w14:paraId="10D5070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CB2B05B" w14:textId="77777777" w:rsidR="006011E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E247E95" w14:textId="77777777" w:rsidR="006011ED" w:rsidRDefault="00000000">
            <w:r>
              <w:t>270.19</w:t>
            </w:r>
          </w:p>
        </w:tc>
        <w:tc>
          <w:tcPr>
            <w:tcW w:w="1556" w:type="dxa"/>
            <w:vAlign w:val="center"/>
          </w:tcPr>
          <w:p w14:paraId="7918E6C7" w14:textId="77777777" w:rsidR="006011ED" w:rsidRDefault="00000000">
            <w:r>
              <w:t>414.97</w:t>
            </w:r>
          </w:p>
        </w:tc>
        <w:tc>
          <w:tcPr>
            <w:tcW w:w="1556" w:type="dxa"/>
            <w:vAlign w:val="center"/>
          </w:tcPr>
          <w:p w14:paraId="4B5A5987" w14:textId="77777777" w:rsidR="006011ED" w:rsidRDefault="00000000">
            <w:r>
              <w:t>390.22</w:t>
            </w:r>
          </w:p>
        </w:tc>
        <w:tc>
          <w:tcPr>
            <w:tcW w:w="1556" w:type="dxa"/>
            <w:vAlign w:val="center"/>
          </w:tcPr>
          <w:p w14:paraId="642965FC" w14:textId="77777777" w:rsidR="006011ED" w:rsidRDefault="00000000">
            <w:r>
              <w:t>221.70</w:t>
            </w:r>
          </w:p>
        </w:tc>
        <w:tc>
          <w:tcPr>
            <w:tcW w:w="1556" w:type="dxa"/>
            <w:vAlign w:val="center"/>
          </w:tcPr>
          <w:p w14:paraId="233A5B80" w14:textId="77777777" w:rsidR="006011ED" w:rsidRDefault="00000000">
            <w:r>
              <w:t>836.60</w:t>
            </w:r>
          </w:p>
        </w:tc>
      </w:tr>
      <w:tr w:rsidR="006011ED" w14:paraId="2CC5AF4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7A9278" w14:textId="77777777" w:rsidR="006011E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451EF05" w14:textId="77777777" w:rsidR="006011ED" w:rsidRDefault="00000000">
            <w:r>
              <w:t>264.91</w:t>
            </w:r>
          </w:p>
        </w:tc>
        <w:tc>
          <w:tcPr>
            <w:tcW w:w="1556" w:type="dxa"/>
            <w:vAlign w:val="center"/>
          </w:tcPr>
          <w:p w14:paraId="264B5C19" w14:textId="77777777" w:rsidR="006011ED" w:rsidRDefault="00000000">
            <w:r>
              <w:t>387.34</w:t>
            </w:r>
          </w:p>
        </w:tc>
        <w:tc>
          <w:tcPr>
            <w:tcW w:w="1556" w:type="dxa"/>
            <w:vAlign w:val="center"/>
          </w:tcPr>
          <w:p w14:paraId="3418F749" w14:textId="77777777" w:rsidR="006011ED" w:rsidRDefault="00000000">
            <w:r>
              <w:t>502.38</w:t>
            </w:r>
          </w:p>
        </w:tc>
        <w:tc>
          <w:tcPr>
            <w:tcW w:w="1556" w:type="dxa"/>
            <w:vAlign w:val="center"/>
          </w:tcPr>
          <w:p w14:paraId="3CD37AF2" w14:textId="77777777" w:rsidR="006011ED" w:rsidRDefault="00000000">
            <w:r>
              <w:t>216.91</w:t>
            </w:r>
          </w:p>
        </w:tc>
        <w:tc>
          <w:tcPr>
            <w:tcW w:w="1556" w:type="dxa"/>
            <w:vAlign w:val="center"/>
          </w:tcPr>
          <w:p w14:paraId="18205E13" w14:textId="77777777" w:rsidR="006011ED" w:rsidRDefault="00000000">
            <w:r>
              <w:t>803.10</w:t>
            </w:r>
          </w:p>
        </w:tc>
      </w:tr>
      <w:tr w:rsidR="006011ED" w14:paraId="3C310C8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6E32A37" w14:textId="77777777" w:rsidR="006011E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3D74284" w14:textId="77777777" w:rsidR="006011ED" w:rsidRDefault="00000000">
            <w:r>
              <w:t>234.47</w:t>
            </w:r>
          </w:p>
        </w:tc>
        <w:tc>
          <w:tcPr>
            <w:tcW w:w="1556" w:type="dxa"/>
            <w:vAlign w:val="center"/>
          </w:tcPr>
          <w:p w14:paraId="341FA72F" w14:textId="77777777" w:rsidR="006011ED" w:rsidRDefault="00000000">
            <w:r>
              <w:t>310.83</w:t>
            </w:r>
          </w:p>
        </w:tc>
        <w:tc>
          <w:tcPr>
            <w:tcW w:w="1556" w:type="dxa"/>
            <w:vAlign w:val="center"/>
          </w:tcPr>
          <w:p w14:paraId="3D5D78C3" w14:textId="77777777" w:rsidR="006011ED" w:rsidRDefault="00000000">
            <w:r>
              <w:t>541.10</w:t>
            </w:r>
          </w:p>
        </w:tc>
        <w:tc>
          <w:tcPr>
            <w:tcW w:w="1556" w:type="dxa"/>
            <w:vAlign w:val="center"/>
          </w:tcPr>
          <w:p w14:paraId="45EE9DA4" w14:textId="77777777" w:rsidR="006011ED" w:rsidRDefault="00000000">
            <w:r>
              <w:t>190.97</w:t>
            </w:r>
          </w:p>
        </w:tc>
        <w:tc>
          <w:tcPr>
            <w:tcW w:w="1556" w:type="dxa"/>
            <w:vAlign w:val="center"/>
          </w:tcPr>
          <w:p w14:paraId="6E227D62" w14:textId="77777777" w:rsidR="006011ED" w:rsidRDefault="00000000">
            <w:r>
              <w:t>671.50</w:t>
            </w:r>
          </w:p>
        </w:tc>
      </w:tr>
      <w:tr w:rsidR="006011ED" w14:paraId="3AA8C13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0B9FDCB" w14:textId="77777777" w:rsidR="006011E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A4A266B" w14:textId="77777777" w:rsidR="006011ED" w:rsidRDefault="00000000">
            <w:r>
              <w:t>197.17</w:t>
            </w:r>
          </w:p>
        </w:tc>
        <w:tc>
          <w:tcPr>
            <w:tcW w:w="1556" w:type="dxa"/>
            <w:vAlign w:val="center"/>
          </w:tcPr>
          <w:p w14:paraId="49B0B043" w14:textId="77777777" w:rsidR="006011ED" w:rsidRDefault="00000000">
            <w:r>
              <w:t>223.57</w:t>
            </w:r>
          </w:p>
        </w:tc>
        <w:tc>
          <w:tcPr>
            <w:tcW w:w="1556" w:type="dxa"/>
            <w:vAlign w:val="center"/>
          </w:tcPr>
          <w:p w14:paraId="1A66C891" w14:textId="77777777" w:rsidR="006011ED" w:rsidRDefault="00000000">
            <w:r>
              <w:t>528.22</w:t>
            </w:r>
          </w:p>
        </w:tc>
        <w:tc>
          <w:tcPr>
            <w:tcW w:w="1556" w:type="dxa"/>
            <w:vAlign w:val="center"/>
          </w:tcPr>
          <w:p w14:paraId="74292E6D" w14:textId="77777777" w:rsidR="006011ED" w:rsidRDefault="00000000">
            <w:r>
              <w:t>148.05</w:t>
            </w:r>
          </w:p>
        </w:tc>
        <w:tc>
          <w:tcPr>
            <w:tcW w:w="1556" w:type="dxa"/>
            <w:vAlign w:val="center"/>
          </w:tcPr>
          <w:p w14:paraId="6AE6FDF0" w14:textId="77777777" w:rsidR="006011ED" w:rsidRDefault="00000000">
            <w:r>
              <w:t>519.30</w:t>
            </w:r>
          </w:p>
        </w:tc>
      </w:tr>
      <w:tr w:rsidR="006011ED" w14:paraId="0BE6E07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70963DF" w14:textId="77777777" w:rsidR="006011E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E495CBF" w14:textId="77777777" w:rsidR="006011ED" w:rsidRDefault="00000000">
            <w:r>
              <w:t>147.25</w:t>
            </w:r>
          </w:p>
        </w:tc>
        <w:tc>
          <w:tcPr>
            <w:tcW w:w="1556" w:type="dxa"/>
            <w:vAlign w:val="center"/>
          </w:tcPr>
          <w:p w14:paraId="1F77D33F" w14:textId="77777777" w:rsidR="006011ED" w:rsidRDefault="00000000">
            <w:r>
              <w:t>134.34</w:t>
            </w:r>
          </w:p>
        </w:tc>
        <w:tc>
          <w:tcPr>
            <w:tcW w:w="1556" w:type="dxa"/>
            <w:vAlign w:val="center"/>
          </w:tcPr>
          <w:p w14:paraId="52EFD2C8" w14:textId="77777777" w:rsidR="006011ED" w:rsidRDefault="00000000">
            <w:r>
              <w:t>416.06</w:t>
            </w:r>
          </w:p>
        </w:tc>
        <w:tc>
          <w:tcPr>
            <w:tcW w:w="1556" w:type="dxa"/>
            <w:vAlign w:val="center"/>
          </w:tcPr>
          <w:p w14:paraId="557613A7" w14:textId="77777777" w:rsidR="006011ED" w:rsidRDefault="00000000">
            <w:r>
              <w:t>75.24</w:t>
            </w:r>
          </w:p>
        </w:tc>
        <w:tc>
          <w:tcPr>
            <w:tcW w:w="1556" w:type="dxa"/>
            <w:vAlign w:val="center"/>
          </w:tcPr>
          <w:p w14:paraId="2DDCD512" w14:textId="77777777" w:rsidR="006011ED" w:rsidRDefault="00000000">
            <w:r>
              <w:t>336.10</w:t>
            </w:r>
          </w:p>
        </w:tc>
      </w:tr>
      <w:tr w:rsidR="006011ED" w14:paraId="5060D07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33F0A28" w14:textId="77777777" w:rsidR="006011E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47565D8" w14:textId="77777777" w:rsidR="006011ED" w:rsidRDefault="00000000">
            <w:r>
              <w:t>85.26</w:t>
            </w:r>
          </w:p>
        </w:tc>
        <w:tc>
          <w:tcPr>
            <w:tcW w:w="1556" w:type="dxa"/>
            <w:vAlign w:val="center"/>
          </w:tcPr>
          <w:p w14:paraId="76D0C39E" w14:textId="77777777" w:rsidR="006011ED" w:rsidRDefault="00000000">
            <w:r>
              <w:t>22.62</w:t>
            </w:r>
          </w:p>
        </w:tc>
        <w:tc>
          <w:tcPr>
            <w:tcW w:w="1556" w:type="dxa"/>
            <w:vAlign w:val="center"/>
          </w:tcPr>
          <w:p w14:paraId="41ED6E6C" w14:textId="77777777" w:rsidR="006011ED" w:rsidRDefault="00000000">
            <w:r>
              <w:t>366.88</w:t>
            </w:r>
          </w:p>
        </w:tc>
        <w:tc>
          <w:tcPr>
            <w:tcW w:w="1556" w:type="dxa"/>
            <w:vAlign w:val="center"/>
          </w:tcPr>
          <w:p w14:paraId="4CB1FFF9" w14:textId="77777777" w:rsidR="006011ED" w:rsidRDefault="00000000">
            <w:r>
              <w:t>12.27</w:t>
            </w:r>
          </w:p>
        </w:tc>
        <w:tc>
          <w:tcPr>
            <w:tcW w:w="1556" w:type="dxa"/>
            <w:vAlign w:val="center"/>
          </w:tcPr>
          <w:p w14:paraId="63B5CC05" w14:textId="77777777" w:rsidR="006011ED" w:rsidRDefault="00000000">
            <w:r>
              <w:t>181.60</w:t>
            </w:r>
          </w:p>
        </w:tc>
      </w:tr>
      <w:tr w:rsidR="006011ED" w14:paraId="7DD9BEA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2AD168" w14:textId="77777777" w:rsidR="006011E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EB04AA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2C3079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4C62F5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7D120B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29FCF2" w14:textId="77777777" w:rsidR="006011ED" w:rsidRDefault="00000000">
            <w:r>
              <w:t>0.00</w:t>
            </w:r>
          </w:p>
        </w:tc>
      </w:tr>
      <w:tr w:rsidR="006011ED" w14:paraId="34EB826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741EDB" w14:textId="77777777" w:rsidR="006011E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2D079B8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DA7098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1E4EA9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BC824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DE0826" w14:textId="77777777" w:rsidR="006011ED" w:rsidRDefault="00000000">
            <w:r>
              <w:t>0.00</w:t>
            </w:r>
          </w:p>
        </w:tc>
      </w:tr>
      <w:tr w:rsidR="006011ED" w14:paraId="5C80A6F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9F69923" w14:textId="77777777" w:rsidR="006011E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45DA6E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D81DC4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FAD718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1AAD5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7841C9" w14:textId="77777777" w:rsidR="006011ED" w:rsidRDefault="00000000">
            <w:r>
              <w:t>0.00</w:t>
            </w:r>
          </w:p>
        </w:tc>
      </w:tr>
      <w:tr w:rsidR="006011ED" w14:paraId="1DC61F1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E914D2F" w14:textId="77777777" w:rsidR="006011E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74AD18D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55E105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A64BA5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B0AFB7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51D0DA" w14:textId="77777777" w:rsidR="006011ED" w:rsidRDefault="00000000">
            <w:r>
              <w:t>0.00</w:t>
            </w:r>
          </w:p>
        </w:tc>
      </w:tr>
      <w:tr w:rsidR="006011ED" w14:paraId="2B6231D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4A2FA9C" w14:textId="77777777" w:rsidR="006011E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0B75234B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D7A7F3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52D57E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D50FCC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CBFAD3" w14:textId="77777777" w:rsidR="006011ED" w:rsidRDefault="00000000">
            <w:r>
              <w:t>0.00</w:t>
            </w:r>
          </w:p>
        </w:tc>
      </w:tr>
      <w:tr w:rsidR="006011ED" w14:paraId="33DACFE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11EDFFE" w14:textId="77777777" w:rsidR="006011E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4883F9C6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120D5B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97092A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47776F" w14:textId="77777777" w:rsidR="006011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BDBBCF" w14:textId="77777777" w:rsidR="006011ED" w:rsidRDefault="00000000">
            <w:r>
              <w:t>0.00</w:t>
            </w:r>
          </w:p>
        </w:tc>
      </w:tr>
    </w:tbl>
    <w:p w14:paraId="6C67041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47140BFE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671CE703" w14:textId="77777777" w:rsidR="00697366" w:rsidRDefault="00697366" w:rsidP="00CA66B7">
      <w:pPr>
        <w:pStyle w:val="2"/>
      </w:pPr>
      <w:bookmarkStart w:id="58" w:name="_Toc155690730"/>
      <w:bookmarkStart w:id="59" w:name="_Toc225452014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AD752D4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bookmarkEnd w:id="60"/>
      <w:r>
        <w:rPr>
          <w:noProof/>
        </w:rPr>
        <w:drawing>
          <wp:inline distT="0" distB="0" distL="0" distR="0" wp14:anchorId="481DCE32" wp14:editId="3A7C2EAE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16208B3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19168B5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AAB7E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1BC0B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7BF78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957C0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85603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89546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34C4A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26CA7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F1E3C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7ACED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1E4B9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48921A0B" w14:textId="77777777">
        <w:trPr>
          <w:jc w:val="center"/>
        </w:trPr>
        <w:tc>
          <w:tcPr>
            <w:tcW w:w="777" w:type="dxa"/>
            <w:vAlign w:val="center"/>
          </w:tcPr>
          <w:p w14:paraId="798A6AB7" w14:textId="77777777" w:rsidR="006011ED" w:rsidRDefault="00000000">
            <w:r>
              <w:lastRenderedPageBreak/>
              <w:t>35.64</w:t>
            </w:r>
          </w:p>
        </w:tc>
        <w:tc>
          <w:tcPr>
            <w:tcW w:w="777" w:type="dxa"/>
            <w:vAlign w:val="center"/>
          </w:tcPr>
          <w:p w14:paraId="4E2CDA3A" w14:textId="77777777" w:rsidR="006011ED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29BCC4B4" w14:textId="77777777" w:rsidR="006011ED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49D2FADE" w14:textId="77777777" w:rsidR="006011ED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3DEEE972" w14:textId="77777777" w:rsidR="006011ED" w:rsidRDefault="00000000">
            <w:r>
              <w:t>34.31</w:t>
            </w:r>
          </w:p>
        </w:tc>
        <w:tc>
          <w:tcPr>
            <w:tcW w:w="777" w:type="dxa"/>
            <w:vAlign w:val="center"/>
          </w:tcPr>
          <w:p w14:paraId="117E893E" w14:textId="77777777" w:rsidR="006011ED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3E63C64C" w14:textId="77777777" w:rsidR="006011ED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14BB22FC" w14:textId="77777777" w:rsidR="006011ED" w:rsidRDefault="00000000">
            <w:r>
              <w:t>35.09</w:t>
            </w:r>
          </w:p>
        </w:tc>
        <w:tc>
          <w:tcPr>
            <w:tcW w:w="777" w:type="dxa"/>
            <w:vAlign w:val="center"/>
          </w:tcPr>
          <w:p w14:paraId="6A39DB10" w14:textId="77777777" w:rsidR="006011ED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4895D386" w14:textId="77777777" w:rsidR="006011ED" w:rsidRDefault="00000000">
            <w:r>
              <w:t>36.28</w:t>
            </w:r>
          </w:p>
        </w:tc>
        <w:tc>
          <w:tcPr>
            <w:tcW w:w="777" w:type="dxa"/>
            <w:vAlign w:val="center"/>
          </w:tcPr>
          <w:p w14:paraId="36E085EF" w14:textId="77777777" w:rsidR="006011ED" w:rsidRDefault="00000000">
            <w:r>
              <w:t>36.96</w:t>
            </w:r>
          </w:p>
        </w:tc>
        <w:tc>
          <w:tcPr>
            <w:tcW w:w="777" w:type="dxa"/>
            <w:vAlign w:val="center"/>
          </w:tcPr>
          <w:p w14:paraId="5E7EFBE3" w14:textId="77777777" w:rsidR="006011ED" w:rsidRDefault="00000000">
            <w:r>
              <w:t>37.65</w:t>
            </w:r>
          </w:p>
        </w:tc>
      </w:tr>
      <w:tr w:rsidR="006011ED" w14:paraId="0607FF6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7FDE506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7E687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3B098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A921C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3FC50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34F1F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F2BBB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D8C1D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4EC96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4E4DF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D2990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0382E" w14:textId="77777777" w:rsidR="006011ED" w:rsidRDefault="00000000">
            <w:r>
              <w:t>23:00</w:t>
            </w:r>
          </w:p>
        </w:tc>
      </w:tr>
      <w:tr w:rsidR="006011ED" w14:paraId="7C184CD8" w14:textId="77777777">
        <w:trPr>
          <w:jc w:val="center"/>
        </w:trPr>
        <w:tc>
          <w:tcPr>
            <w:tcW w:w="777" w:type="dxa"/>
            <w:vAlign w:val="center"/>
          </w:tcPr>
          <w:p w14:paraId="7BDDB8DA" w14:textId="77777777" w:rsidR="006011ED" w:rsidRDefault="00000000">
            <w:r>
              <w:t>38.29</w:t>
            </w:r>
          </w:p>
        </w:tc>
        <w:tc>
          <w:tcPr>
            <w:tcW w:w="777" w:type="dxa"/>
            <w:vAlign w:val="center"/>
          </w:tcPr>
          <w:p w14:paraId="04098A5F" w14:textId="77777777" w:rsidR="006011ED" w:rsidRDefault="00000000">
            <w:r>
              <w:t>38.84</w:t>
            </w:r>
          </w:p>
        </w:tc>
        <w:tc>
          <w:tcPr>
            <w:tcW w:w="777" w:type="dxa"/>
            <w:vAlign w:val="center"/>
          </w:tcPr>
          <w:p w14:paraId="7D0E05B2" w14:textId="77777777" w:rsidR="006011ED" w:rsidRDefault="00000000">
            <w:r>
              <w:t>39.26</w:t>
            </w:r>
          </w:p>
        </w:tc>
        <w:tc>
          <w:tcPr>
            <w:tcW w:w="777" w:type="dxa"/>
            <w:vAlign w:val="center"/>
          </w:tcPr>
          <w:p w14:paraId="1DFD7DCB" w14:textId="77777777" w:rsidR="006011ED" w:rsidRDefault="00000000">
            <w:r>
              <w:t>39.52</w:t>
            </w:r>
          </w:p>
        </w:tc>
        <w:tc>
          <w:tcPr>
            <w:tcW w:w="777" w:type="dxa"/>
            <w:vAlign w:val="center"/>
          </w:tcPr>
          <w:p w14:paraId="20CF9F9A" w14:textId="77777777" w:rsidR="006011ED" w:rsidRDefault="00000000">
            <w:r>
              <w:t>39.61</w:t>
            </w:r>
          </w:p>
        </w:tc>
        <w:tc>
          <w:tcPr>
            <w:tcW w:w="777" w:type="dxa"/>
            <w:vAlign w:val="center"/>
          </w:tcPr>
          <w:p w14:paraId="582A9C07" w14:textId="77777777" w:rsidR="006011ED" w:rsidRDefault="00000000">
            <w:r>
              <w:t>39.52</w:t>
            </w:r>
          </w:p>
        </w:tc>
        <w:tc>
          <w:tcPr>
            <w:tcW w:w="777" w:type="dxa"/>
            <w:vAlign w:val="center"/>
          </w:tcPr>
          <w:p w14:paraId="75B0A483" w14:textId="77777777" w:rsidR="006011ED" w:rsidRDefault="00000000">
            <w:r>
              <w:t>39.26</w:t>
            </w:r>
          </w:p>
        </w:tc>
        <w:tc>
          <w:tcPr>
            <w:tcW w:w="777" w:type="dxa"/>
            <w:vAlign w:val="center"/>
          </w:tcPr>
          <w:p w14:paraId="14A42BFB" w14:textId="77777777" w:rsidR="006011ED" w:rsidRDefault="00000000">
            <w:r>
              <w:t>38.84</w:t>
            </w:r>
          </w:p>
        </w:tc>
        <w:tc>
          <w:tcPr>
            <w:tcW w:w="777" w:type="dxa"/>
            <w:vAlign w:val="center"/>
          </w:tcPr>
          <w:p w14:paraId="7937EF5B" w14:textId="77777777" w:rsidR="006011ED" w:rsidRDefault="00000000">
            <w:r>
              <w:t>38.29</w:t>
            </w:r>
          </w:p>
        </w:tc>
        <w:tc>
          <w:tcPr>
            <w:tcW w:w="777" w:type="dxa"/>
            <w:vAlign w:val="center"/>
          </w:tcPr>
          <w:p w14:paraId="71E67895" w14:textId="77777777" w:rsidR="006011ED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31ACD627" w14:textId="77777777" w:rsidR="006011ED" w:rsidRDefault="00000000">
            <w:r>
              <w:t>36.96</w:t>
            </w:r>
          </w:p>
        </w:tc>
        <w:tc>
          <w:tcPr>
            <w:tcW w:w="777" w:type="dxa"/>
            <w:vAlign w:val="center"/>
          </w:tcPr>
          <w:p w14:paraId="4EA070E8" w14:textId="77777777" w:rsidR="006011ED" w:rsidRDefault="00000000">
            <w:r>
              <w:t>36.28</w:t>
            </w:r>
          </w:p>
        </w:tc>
      </w:tr>
    </w:tbl>
    <w:p w14:paraId="4B48EF22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480ABE26" w14:textId="77777777" w:rsidR="00A279F8" w:rsidRPr="00794676" w:rsidRDefault="00A279F8" w:rsidP="009A61CA">
      <w:pPr>
        <w:pStyle w:val="1"/>
      </w:pPr>
      <w:bookmarkStart w:id="62" w:name="_Toc225452015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11ED" w14:paraId="6B606DF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F2D86A1" w14:textId="77777777" w:rsidR="006011E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92AB9F" w14:textId="77777777" w:rsidR="006011E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CEEA7F" w14:textId="77777777" w:rsidR="006011E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6EE2B" w14:textId="77777777" w:rsidR="006011E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EBADE7" w14:textId="77777777" w:rsidR="006011E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7B5F4C" w14:textId="77777777" w:rsidR="006011E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039B0E" w14:textId="77777777" w:rsidR="006011ED" w:rsidRDefault="00000000">
            <w:pPr>
              <w:jc w:val="center"/>
            </w:pPr>
            <w:r>
              <w:t>数据来源</w:t>
            </w:r>
          </w:p>
        </w:tc>
      </w:tr>
      <w:tr w:rsidR="006011ED" w14:paraId="4F83B3A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D6826CC" w14:textId="77777777" w:rsidR="006011ED" w:rsidRDefault="006011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FA5609C" w14:textId="77777777" w:rsidR="006011E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782E4B" w14:textId="77777777" w:rsidR="006011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4C31F" w14:textId="77777777" w:rsidR="006011E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0E47DE" w14:textId="77777777" w:rsidR="006011E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7CDAF" w14:textId="77777777" w:rsidR="006011E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ACAC20F" w14:textId="77777777" w:rsidR="006011ED" w:rsidRDefault="006011ED">
            <w:pPr>
              <w:jc w:val="center"/>
            </w:pPr>
          </w:p>
        </w:tc>
      </w:tr>
      <w:tr w:rsidR="006011ED" w14:paraId="069E4B8D" w14:textId="77777777">
        <w:trPr>
          <w:jc w:val="center"/>
        </w:trPr>
        <w:tc>
          <w:tcPr>
            <w:tcW w:w="2196" w:type="dxa"/>
            <w:vAlign w:val="center"/>
          </w:tcPr>
          <w:p w14:paraId="0A9017C4" w14:textId="77777777" w:rsidR="006011E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4EC649D" w14:textId="77777777" w:rsidR="006011E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BDCAD89" w14:textId="77777777" w:rsidR="006011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FA13B9" w14:textId="77777777" w:rsidR="006011E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3D36777" w14:textId="77777777" w:rsidR="006011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35101A" w14:textId="77777777" w:rsidR="006011E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EB7A76A" w14:textId="77777777" w:rsidR="006011E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1ED" w14:paraId="2F06BE56" w14:textId="77777777">
        <w:trPr>
          <w:jc w:val="center"/>
        </w:trPr>
        <w:tc>
          <w:tcPr>
            <w:tcW w:w="2196" w:type="dxa"/>
            <w:vAlign w:val="center"/>
          </w:tcPr>
          <w:p w14:paraId="01C522FD" w14:textId="77777777" w:rsidR="006011E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2DBF152" w14:textId="77777777" w:rsidR="006011ED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AC58D1D" w14:textId="77777777" w:rsidR="006011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7C37676" w14:textId="77777777" w:rsidR="006011ED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0A45267" w14:textId="77777777" w:rsidR="006011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AFA0278" w14:textId="77777777" w:rsidR="006011ED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43DB99E" w14:textId="77777777" w:rsidR="006011E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1ED" w14:paraId="2E78C121" w14:textId="77777777">
        <w:trPr>
          <w:jc w:val="center"/>
        </w:trPr>
        <w:tc>
          <w:tcPr>
            <w:tcW w:w="2196" w:type="dxa"/>
            <w:vAlign w:val="center"/>
          </w:tcPr>
          <w:p w14:paraId="30C0BE36" w14:textId="77777777" w:rsidR="006011E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4DF6B4" w14:textId="77777777" w:rsidR="006011E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2FE5678" w14:textId="77777777" w:rsidR="006011E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24815D4" w14:textId="77777777" w:rsidR="006011E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27A56DC" w14:textId="77777777" w:rsidR="006011E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A62FE88" w14:textId="77777777" w:rsidR="006011E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2CB5B41" w14:textId="77777777" w:rsidR="006011E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1ED" w14:paraId="3FE0E368" w14:textId="77777777">
        <w:trPr>
          <w:jc w:val="center"/>
        </w:trPr>
        <w:tc>
          <w:tcPr>
            <w:tcW w:w="2196" w:type="dxa"/>
            <w:vAlign w:val="center"/>
          </w:tcPr>
          <w:p w14:paraId="6995D3C5" w14:textId="77777777" w:rsidR="006011E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3EA2307" w14:textId="77777777" w:rsidR="006011ED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84EA40D" w14:textId="77777777" w:rsidR="006011ED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BF85EC4" w14:textId="77777777" w:rsidR="006011ED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2584917" w14:textId="77777777" w:rsidR="006011ED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FF8C08F" w14:textId="77777777" w:rsidR="006011E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500198D" w14:textId="77777777" w:rsidR="006011E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1ED" w14:paraId="29F932C4" w14:textId="77777777">
        <w:trPr>
          <w:jc w:val="center"/>
        </w:trPr>
        <w:tc>
          <w:tcPr>
            <w:tcW w:w="2196" w:type="dxa"/>
            <w:vAlign w:val="center"/>
          </w:tcPr>
          <w:p w14:paraId="3180D490" w14:textId="77777777" w:rsidR="006011E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667729A" w14:textId="77777777" w:rsidR="006011E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9A45311" w14:textId="77777777" w:rsidR="006011E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01373D6" w14:textId="77777777" w:rsidR="006011E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54FCF94" w14:textId="77777777" w:rsidR="006011E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1DB3DE7" w14:textId="77777777" w:rsidR="006011E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2E2984A" w14:textId="77777777" w:rsidR="006011E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1ED" w14:paraId="6B4C706B" w14:textId="77777777">
        <w:trPr>
          <w:jc w:val="center"/>
        </w:trPr>
        <w:tc>
          <w:tcPr>
            <w:tcW w:w="2196" w:type="dxa"/>
            <w:vAlign w:val="center"/>
          </w:tcPr>
          <w:p w14:paraId="581D418C" w14:textId="77777777" w:rsidR="006011ED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75688879" w14:textId="77777777" w:rsidR="006011E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6488A62" w14:textId="77777777" w:rsidR="006011ED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7F1B853" w14:textId="77777777" w:rsidR="006011ED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3F39497B" w14:textId="77777777" w:rsidR="006011ED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3C4BACB" w14:textId="77777777" w:rsidR="006011ED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D3EBFAE" w14:textId="77777777" w:rsidR="006011ED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011ED" w14:paraId="6608649D" w14:textId="77777777">
        <w:trPr>
          <w:jc w:val="center"/>
        </w:trPr>
        <w:tc>
          <w:tcPr>
            <w:tcW w:w="2196" w:type="dxa"/>
            <w:vAlign w:val="center"/>
          </w:tcPr>
          <w:p w14:paraId="6E819C99" w14:textId="77777777" w:rsidR="006011ED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7D6190CA" w14:textId="77777777" w:rsidR="006011ED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22FC954A" w14:textId="77777777" w:rsidR="006011ED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4EF7EDC1" w14:textId="77777777" w:rsidR="006011ED" w:rsidRDefault="00000000">
            <w:pPr>
              <w:jc w:val="right"/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1868F5F5" w14:textId="77777777" w:rsidR="006011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DB0809D" w14:textId="77777777" w:rsidR="006011E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742BAE3" w14:textId="77777777" w:rsidR="006011ED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011ED" w14:paraId="25092FAB" w14:textId="77777777">
        <w:trPr>
          <w:jc w:val="center"/>
        </w:trPr>
        <w:tc>
          <w:tcPr>
            <w:tcW w:w="2196" w:type="dxa"/>
            <w:vAlign w:val="center"/>
          </w:tcPr>
          <w:p w14:paraId="6B08C62E" w14:textId="77777777" w:rsidR="006011ED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4AA7C92C" w14:textId="77777777" w:rsidR="006011ED" w:rsidRDefault="00000000">
            <w:pPr>
              <w:jc w:val="right"/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21DD7D92" w14:textId="77777777" w:rsidR="006011ED" w:rsidRDefault="00000000">
            <w:pPr>
              <w:jc w:val="right"/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492702AF" w14:textId="77777777" w:rsidR="006011ED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89ED9B3" w14:textId="77777777" w:rsidR="006011E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11297F9" w14:textId="77777777" w:rsidR="006011E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15CED52" w14:textId="77777777" w:rsidR="006011ED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011ED" w14:paraId="44FDCE89" w14:textId="77777777">
        <w:trPr>
          <w:jc w:val="center"/>
        </w:trPr>
        <w:tc>
          <w:tcPr>
            <w:tcW w:w="2196" w:type="dxa"/>
            <w:vAlign w:val="center"/>
          </w:tcPr>
          <w:p w14:paraId="6C767FFF" w14:textId="77777777" w:rsidR="006011ED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919416A" w14:textId="77777777" w:rsidR="006011ED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78EF4902" w14:textId="77777777" w:rsidR="006011ED" w:rsidRDefault="0000000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ED0D933" w14:textId="77777777" w:rsidR="006011ED" w:rsidRDefault="00000000">
            <w:pPr>
              <w:jc w:val="right"/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7D293C96" w14:textId="77777777" w:rsidR="006011ED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32063623" w14:textId="77777777" w:rsidR="006011ED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3357A911" w14:textId="77777777" w:rsidR="006011ED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6011ED" w14:paraId="7E65026F" w14:textId="77777777">
        <w:trPr>
          <w:jc w:val="center"/>
        </w:trPr>
        <w:tc>
          <w:tcPr>
            <w:tcW w:w="2196" w:type="dxa"/>
            <w:vAlign w:val="center"/>
          </w:tcPr>
          <w:p w14:paraId="57E9440C" w14:textId="77777777" w:rsidR="006011ED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2AE457E1" w14:textId="77777777" w:rsidR="006011E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50C0C36" w14:textId="77777777" w:rsidR="006011ED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A3D334F" w14:textId="77777777" w:rsidR="006011ED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68E6204F" w14:textId="77777777" w:rsidR="006011ED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F7262E5" w14:textId="77777777" w:rsidR="006011E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248D01F" w14:textId="77777777" w:rsidR="006011ED" w:rsidRDefault="00000000"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</w:t>
            </w:r>
            <w:r>
              <w:rPr>
                <w:sz w:val="18"/>
                <w:szCs w:val="18"/>
              </w:rPr>
              <w:lastRenderedPageBreak/>
              <w:t>2022</w:t>
            </w:r>
          </w:p>
        </w:tc>
      </w:tr>
    </w:tbl>
    <w:p w14:paraId="041B5FFA" w14:textId="77777777" w:rsidR="006011ED" w:rsidRDefault="00000000">
      <w:pPr>
        <w:pStyle w:val="1"/>
      </w:pPr>
      <w:bookmarkStart w:id="63" w:name="_Toc225452016"/>
      <w:r>
        <w:lastRenderedPageBreak/>
        <w:t>屋顶外墙隔热计算</w:t>
      </w:r>
      <w:bookmarkEnd w:id="63"/>
    </w:p>
    <w:p w14:paraId="293DB2D8" w14:textId="77777777" w:rsidR="006011ED" w:rsidRDefault="00000000">
      <w:pPr>
        <w:pStyle w:val="2"/>
        <w:jc w:val="left"/>
      </w:pPr>
      <w:bookmarkStart w:id="64" w:name="_Toc225452017"/>
      <w:r>
        <w:t>屋顶构造</w:t>
      </w:r>
      <w:bookmarkEnd w:id="64"/>
    </w:p>
    <w:p w14:paraId="3F02C4B6" w14:textId="77777777" w:rsidR="006011ED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011ED" w14:paraId="3CF3113F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68415574" w14:textId="77777777" w:rsidR="006011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D782D17" w14:textId="77777777" w:rsidR="006011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669F0C" w14:textId="77777777" w:rsidR="006011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F08B70" w14:textId="77777777" w:rsidR="006011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224018" w14:textId="77777777" w:rsidR="006011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01D4F3" w14:textId="77777777" w:rsidR="006011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34E69" w14:textId="77777777" w:rsidR="006011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F3EDB5" w14:textId="77777777" w:rsidR="006011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011ED" w14:paraId="4332B23A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3E96538" w14:textId="77777777" w:rsidR="006011ED" w:rsidRDefault="006011ED"/>
        </w:tc>
        <w:tc>
          <w:tcPr>
            <w:tcW w:w="834" w:type="dxa"/>
            <w:shd w:val="clear" w:color="auto" w:fill="E6E6E6"/>
            <w:vAlign w:val="center"/>
          </w:tcPr>
          <w:p w14:paraId="3BDCEC30" w14:textId="77777777" w:rsidR="006011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5DB4EC" w14:textId="77777777" w:rsidR="006011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F28027" w14:textId="77777777" w:rsidR="006011E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2B1768" w14:textId="77777777" w:rsidR="006011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2DD64F" w14:textId="77777777" w:rsidR="006011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837356" w14:textId="77777777" w:rsidR="006011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EC6D88" w14:textId="77777777" w:rsidR="006011ED" w:rsidRDefault="00000000">
            <w:r>
              <w:t>D=R*S</w:t>
            </w:r>
          </w:p>
        </w:tc>
      </w:tr>
      <w:tr w:rsidR="006011ED" w14:paraId="70366F45" w14:textId="77777777">
        <w:trPr>
          <w:jc w:val="center"/>
        </w:trPr>
        <w:tc>
          <w:tcPr>
            <w:tcW w:w="2838" w:type="dxa"/>
            <w:vAlign w:val="center"/>
          </w:tcPr>
          <w:p w14:paraId="0AEC4147" w14:textId="77777777" w:rsidR="006011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49101FC" w14:textId="77777777" w:rsidR="006011ED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6A05D512" w14:textId="77777777" w:rsidR="006011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CCBFA0A" w14:textId="77777777" w:rsidR="006011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8443E0E" w14:textId="77777777" w:rsidR="006011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D0D72A2" w14:textId="77777777" w:rsidR="006011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F378A1" w14:textId="77777777" w:rsidR="006011ED" w:rsidRDefault="00000000">
            <w:r>
              <w:t>0.086</w:t>
            </w:r>
          </w:p>
        </w:tc>
        <w:tc>
          <w:tcPr>
            <w:tcW w:w="990" w:type="dxa"/>
            <w:vAlign w:val="center"/>
          </w:tcPr>
          <w:p w14:paraId="5267B924" w14:textId="77777777" w:rsidR="006011ED" w:rsidRDefault="00000000">
            <w:r>
              <w:t>0.978</w:t>
            </w:r>
          </w:p>
        </w:tc>
      </w:tr>
      <w:tr w:rsidR="006011ED" w14:paraId="4A9CF762" w14:textId="77777777">
        <w:trPr>
          <w:jc w:val="center"/>
        </w:trPr>
        <w:tc>
          <w:tcPr>
            <w:tcW w:w="2838" w:type="dxa"/>
            <w:vAlign w:val="center"/>
          </w:tcPr>
          <w:p w14:paraId="7357980F" w14:textId="77777777" w:rsidR="006011E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02716A2B" w14:textId="77777777" w:rsidR="006011ED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5402AAB1" w14:textId="77777777" w:rsidR="006011ED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055B358D" w14:textId="77777777" w:rsidR="006011ED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7222643" w14:textId="77777777" w:rsidR="006011ED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1422891F" w14:textId="77777777" w:rsidR="006011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BF32742" w14:textId="77777777" w:rsidR="006011ED" w:rsidRDefault="00000000">
            <w:r>
              <w:t>0.053</w:t>
            </w:r>
          </w:p>
        </w:tc>
        <w:tc>
          <w:tcPr>
            <w:tcW w:w="990" w:type="dxa"/>
            <w:vAlign w:val="center"/>
          </w:tcPr>
          <w:p w14:paraId="0A35BCE9" w14:textId="77777777" w:rsidR="006011ED" w:rsidRDefault="00000000">
            <w:r>
              <w:t>0.808</w:t>
            </w:r>
          </w:p>
        </w:tc>
      </w:tr>
      <w:tr w:rsidR="006011ED" w14:paraId="79874AA4" w14:textId="77777777">
        <w:trPr>
          <w:jc w:val="center"/>
        </w:trPr>
        <w:tc>
          <w:tcPr>
            <w:tcW w:w="2838" w:type="dxa"/>
            <w:vAlign w:val="center"/>
          </w:tcPr>
          <w:p w14:paraId="02CB420C" w14:textId="77777777" w:rsidR="006011ED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34" w:type="dxa"/>
            <w:vAlign w:val="center"/>
          </w:tcPr>
          <w:p w14:paraId="4AB178DC" w14:textId="77777777" w:rsidR="006011ED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5767A1A" w14:textId="77777777" w:rsidR="006011ED" w:rsidRDefault="00000000">
            <w:r>
              <w:t>11.1</w:t>
            </w:r>
          </w:p>
        </w:tc>
        <w:tc>
          <w:tcPr>
            <w:tcW w:w="990" w:type="dxa"/>
            <w:vAlign w:val="center"/>
          </w:tcPr>
          <w:p w14:paraId="7D36EA51" w14:textId="77777777" w:rsidR="006011E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EC83271" w14:textId="77777777" w:rsidR="006011ED" w:rsidRDefault="00000000">
            <w:r>
              <w:t>0.290</w:t>
            </w:r>
          </w:p>
        </w:tc>
        <w:tc>
          <w:tcPr>
            <w:tcW w:w="707" w:type="dxa"/>
            <w:vAlign w:val="center"/>
          </w:tcPr>
          <w:p w14:paraId="2143ED33" w14:textId="77777777" w:rsidR="006011ED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45EF7054" w14:textId="77777777" w:rsidR="006011ED" w:rsidRDefault="00000000">
            <w:r>
              <w:t>3.175</w:t>
            </w:r>
          </w:p>
        </w:tc>
        <w:tc>
          <w:tcPr>
            <w:tcW w:w="990" w:type="dxa"/>
            <w:vAlign w:val="center"/>
          </w:tcPr>
          <w:p w14:paraId="0DB52634" w14:textId="77777777" w:rsidR="006011ED" w:rsidRDefault="00000000">
            <w:r>
              <w:t>0.967</w:t>
            </w:r>
          </w:p>
        </w:tc>
      </w:tr>
      <w:tr w:rsidR="006011ED" w14:paraId="700193EE" w14:textId="77777777">
        <w:trPr>
          <w:jc w:val="center"/>
        </w:trPr>
        <w:tc>
          <w:tcPr>
            <w:tcW w:w="2838" w:type="dxa"/>
            <w:vAlign w:val="center"/>
          </w:tcPr>
          <w:p w14:paraId="564766CB" w14:textId="77777777" w:rsidR="006011ED" w:rsidRDefault="00000000">
            <w:r>
              <w:t>c5</w:t>
            </w:r>
            <w:r>
              <w:t>泡沫混凝土找坡隔热层</w:t>
            </w:r>
          </w:p>
        </w:tc>
        <w:tc>
          <w:tcPr>
            <w:tcW w:w="834" w:type="dxa"/>
            <w:vAlign w:val="center"/>
          </w:tcPr>
          <w:p w14:paraId="0C3F6546" w14:textId="77777777" w:rsidR="006011E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771CD4A4" w14:textId="77777777" w:rsidR="006011ED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281689D8" w14:textId="77777777" w:rsidR="006011ED" w:rsidRDefault="00000000">
            <w:r>
              <w:t>0.310</w:t>
            </w:r>
          </w:p>
        </w:tc>
        <w:tc>
          <w:tcPr>
            <w:tcW w:w="1131" w:type="dxa"/>
            <w:vAlign w:val="center"/>
          </w:tcPr>
          <w:p w14:paraId="03B2FD76" w14:textId="77777777" w:rsidR="006011ED" w:rsidRDefault="00000000">
            <w:r>
              <w:t>4.330</w:t>
            </w:r>
          </w:p>
        </w:tc>
        <w:tc>
          <w:tcPr>
            <w:tcW w:w="707" w:type="dxa"/>
            <w:vAlign w:val="center"/>
          </w:tcPr>
          <w:p w14:paraId="04B2511E" w14:textId="77777777" w:rsidR="006011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DE96AF" w14:textId="77777777" w:rsidR="006011ED" w:rsidRDefault="00000000">
            <w:r>
              <w:t>0.161</w:t>
            </w:r>
          </w:p>
        </w:tc>
        <w:tc>
          <w:tcPr>
            <w:tcW w:w="990" w:type="dxa"/>
            <w:vAlign w:val="center"/>
          </w:tcPr>
          <w:p w14:paraId="4147868D" w14:textId="77777777" w:rsidR="006011ED" w:rsidRDefault="00000000">
            <w:r>
              <w:t>0.698</w:t>
            </w:r>
          </w:p>
        </w:tc>
      </w:tr>
      <w:tr w:rsidR="006011ED" w14:paraId="79F3131F" w14:textId="77777777">
        <w:trPr>
          <w:jc w:val="center"/>
        </w:trPr>
        <w:tc>
          <w:tcPr>
            <w:tcW w:w="2838" w:type="dxa"/>
            <w:vAlign w:val="center"/>
          </w:tcPr>
          <w:p w14:paraId="079500F5" w14:textId="77777777" w:rsidR="006011E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A527544" w14:textId="77777777" w:rsidR="006011ED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4869AFBB" w14:textId="77777777" w:rsidR="006011E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98786DB" w14:textId="77777777" w:rsidR="006011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F4D44F0" w14:textId="77777777" w:rsidR="006011E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25AB308" w14:textId="77777777" w:rsidR="006011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C931FE1" w14:textId="77777777" w:rsidR="006011ED" w:rsidRDefault="00000000">
            <w:r>
              <w:t>0.086</w:t>
            </w:r>
          </w:p>
        </w:tc>
        <w:tc>
          <w:tcPr>
            <w:tcW w:w="990" w:type="dxa"/>
            <w:vAlign w:val="center"/>
          </w:tcPr>
          <w:p w14:paraId="333B031C" w14:textId="77777777" w:rsidR="006011ED" w:rsidRDefault="00000000">
            <w:r>
              <w:t>1.483</w:t>
            </w:r>
          </w:p>
        </w:tc>
      </w:tr>
      <w:tr w:rsidR="006011ED" w14:paraId="333714A1" w14:textId="77777777">
        <w:trPr>
          <w:jc w:val="center"/>
        </w:trPr>
        <w:tc>
          <w:tcPr>
            <w:tcW w:w="2838" w:type="dxa"/>
            <w:vAlign w:val="center"/>
          </w:tcPr>
          <w:p w14:paraId="7D31972D" w14:textId="77777777" w:rsidR="006011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281908E" w14:textId="77777777" w:rsidR="006011ED" w:rsidRDefault="00000000">
            <w:r>
              <w:t>460</w:t>
            </w:r>
          </w:p>
        </w:tc>
        <w:tc>
          <w:tcPr>
            <w:tcW w:w="707" w:type="dxa"/>
            <w:vAlign w:val="center"/>
          </w:tcPr>
          <w:p w14:paraId="6F93977C" w14:textId="77777777" w:rsidR="006011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C2772A6" w14:textId="77777777" w:rsidR="006011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06614DB" w14:textId="77777777" w:rsidR="006011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73B0B7F" w14:textId="77777777" w:rsidR="006011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F34DD3B" w14:textId="77777777" w:rsidR="006011ED" w:rsidRDefault="00000000">
            <w:r>
              <w:t>3.561</w:t>
            </w:r>
          </w:p>
        </w:tc>
        <w:tc>
          <w:tcPr>
            <w:tcW w:w="990" w:type="dxa"/>
            <w:vAlign w:val="center"/>
          </w:tcPr>
          <w:p w14:paraId="6A17EEF5" w14:textId="77777777" w:rsidR="006011ED" w:rsidRDefault="00000000">
            <w:r>
              <w:t>4.933</w:t>
            </w:r>
          </w:p>
        </w:tc>
      </w:tr>
      <w:tr w:rsidR="006011ED" w14:paraId="767AC32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31F4658" w14:textId="77777777" w:rsidR="006011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1DA805A" w14:textId="77777777" w:rsidR="006011ED" w:rsidRDefault="00000000">
            <w:pPr>
              <w:jc w:val="center"/>
            </w:pPr>
            <w:r>
              <w:t>5.0</w:t>
            </w:r>
          </w:p>
        </w:tc>
      </w:tr>
      <w:tr w:rsidR="006011ED" w14:paraId="06E72FA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E9C98EF" w14:textId="77777777" w:rsidR="006011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8A401D6" w14:textId="77777777" w:rsidR="006011ED" w:rsidRDefault="00000000">
            <w:pPr>
              <w:jc w:val="center"/>
            </w:pPr>
            <w:r>
              <w:t>0.52</w:t>
            </w:r>
          </w:p>
        </w:tc>
      </w:tr>
      <w:tr w:rsidR="006011ED" w14:paraId="2DF0BAF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E1B18DD" w14:textId="77777777" w:rsidR="006011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095CD46" w14:textId="77777777" w:rsidR="006011ED" w:rsidRDefault="00000000">
            <w:pPr>
              <w:jc w:val="center"/>
            </w:pPr>
            <w:r>
              <w:t>0.27</w:t>
            </w:r>
          </w:p>
        </w:tc>
      </w:tr>
      <w:tr w:rsidR="006011ED" w14:paraId="1ACD3B5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7425D78" w14:textId="77777777" w:rsidR="006011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8088B1B" w14:textId="77777777" w:rsidR="006011ED" w:rsidRDefault="00000000">
            <w:pPr>
              <w:jc w:val="center"/>
            </w:pPr>
            <w:r>
              <w:t>重质围护结构</w:t>
            </w:r>
          </w:p>
        </w:tc>
      </w:tr>
    </w:tbl>
    <w:p w14:paraId="4E6B2D3C" w14:textId="77777777" w:rsidR="006011ED" w:rsidRDefault="00000000">
      <w:pPr>
        <w:pStyle w:val="4"/>
      </w:pPr>
      <w:r>
        <w:t>自然通风房间：逐时温度</w:t>
      </w:r>
    </w:p>
    <w:p w14:paraId="00B33775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49178CDF" wp14:editId="278421AD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431D" w14:textId="77777777" w:rsidR="006011ED" w:rsidRDefault="006011ED"/>
    <w:p w14:paraId="5912B7E8" w14:textId="77777777" w:rsidR="006011ED" w:rsidRDefault="006011ED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30AEC8A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E2614C6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7D36F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72B8F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EC572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97E9B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FAD221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C2351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3A07C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08885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21721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E2B66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3BCCD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45FC592E" w14:textId="77777777">
        <w:trPr>
          <w:jc w:val="center"/>
        </w:trPr>
        <w:tc>
          <w:tcPr>
            <w:tcW w:w="777" w:type="dxa"/>
            <w:vAlign w:val="center"/>
          </w:tcPr>
          <w:p w14:paraId="3C54BA1C" w14:textId="77777777" w:rsidR="006011ED" w:rsidRDefault="00000000">
            <w:r>
              <w:t>37.30</w:t>
            </w:r>
          </w:p>
        </w:tc>
        <w:tc>
          <w:tcPr>
            <w:tcW w:w="777" w:type="dxa"/>
            <w:vAlign w:val="center"/>
          </w:tcPr>
          <w:p w14:paraId="19749F4A" w14:textId="77777777" w:rsidR="006011ED" w:rsidRDefault="00000000">
            <w:r>
              <w:t>37.06</w:t>
            </w:r>
          </w:p>
        </w:tc>
        <w:tc>
          <w:tcPr>
            <w:tcW w:w="777" w:type="dxa"/>
            <w:vAlign w:val="center"/>
          </w:tcPr>
          <w:p w14:paraId="2A0F8891" w14:textId="77777777" w:rsidR="006011ED" w:rsidRDefault="00000000">
            <w:r>
              <w:t>36.83</w:t>
            </w:r>
          </w:p>
        </w:tc>
        <w:tc>
          <w:tcPr>
            <w:tcW w:w="777" w:type="dxa"/>
            <w:vAlign w:val="center"/>
          </w:tcPr>
          <w:p w14:paraId="30F6DC5F" w14:textId="77777777" w:rsidR="006011ED" w:rsidRDefault="00000000">
            <w:r>
              <w:t>36.63</w:t>
            </w:r>
          </w:p>
        </w:tc>
        <w:tc>
          <w:tcPr>
            <w:tcW w:w="777" w:type="dxa"/>
            <w:vAlign w:val="center"/>
          </w:tcPr>
          <w:p w14:paraId="0970FD1C" w14:textId="77777777" w:rsidR="006011ED" w:rsidRDefault="00000000">
            <w:r>
              <w:t>36.46</w:t>
            </w:r>
          </w:p>
        </w:tc>
        <w:tc>
          <w:tcPr>
            <w:tcW w:w="777" w:type="dxa"/>
            <w:vAlign w:val="center"/>
          </w:tcPr>
          <w:p w14:paraId="4EAAD16B" w14:textId="77777777" w:rsidR="006011ED" w:rsidRDefault="00000000">
            <w:r>
              <w:t>36.34</w:t>
            </w:r>
          </w:p>
        </w:tc>
        <w:tc>
          <w:tcPr>
            <w:tcW w:w="777" w:type="dxa"/>
            <w:vAlign w:val="center"/>
          </w:tcPr>
          <w:p w14:paraId="0A30E332" w14:textId="77777777" w:rsidR="006011ED" w:rsidRDefault="00000000">
            <w:r>
              <w:t>36.28</w:t>
            </w:r>
          </w:p>
        </w:tc>
        <w:tc>
          <w:tcPr>
            <w:tcW w:w="777" w:type="dxa"/>
            <w:vAlign w:val="center"/>
          </w:tcPr>
          <w:p w14:paraId="1088A92B" w14:textId="77777777" w:rsidR="006011ED" w:rsidRDefault="00000000">
            <w:r>
              <w:t>36.27</w:t>
            </w:r>
          </w:p>
        </w:tc>
        <w:tc>
          <w:tcPr>
            <w:tcW w:w="777" w:type="dxa"/>
            <w:vAlign w:val="center"/>
          </w:tcPr>
          <w:p w14:paraId="65CE8C58" w14:textId="77777777" w:rsidR="006011ED" w:rsidRDefault="00000000">
            <w:r>
              <w:t>36.33</w:t>
            </w:r>
          </w:p>
        </w:tc>
        <w:tc>
          <w:tcPr>
            <w:tcW w:w="777" w:type="dxa"/>
            <w:vAlign w:val="center"/>
          </w:tcPr>
          <w:p w14:paraId="3FEAEEE0" w14:textId="77777777" w:rsidR="006011ED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32DAD839" w14:textId="77777777" w:rsidR="006011ED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10A5DC2D" w14:textId="77777777" w:rsidR="006011ED" w:rsidRDefault="00000000">
            <w:r>
              <w:t>36.79</w:t>
            </w:r>
          </w:p>
        </w:tc>
      </w:tr>
      <w:tr w:rsidR="006011ED" w14:paraId="5A37987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CF60157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E5953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57C39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B83F4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D1FB09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8687B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CF2DB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D6990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7A761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D2DFE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A6FD7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19400" w14:textId="77777777" w:rsidR="006011ED" w:rsidRDefault="00000000">
            <w:r>
              <w:t>23:00</w:t>
            </w:r>
          </w:p>
        </w:tc>
      </w:tr>
      <w:tr w:rsidR="006011ED" w14:paraId="7B3C2D99" w14:textId="77777777">
        <w:trPr>
          <w:jc w:val="center"/>
        </w:trPr>
        <w:tc>
          <w:tcPr>
            <w:tcW w:w="777" w:type="dxa"/>
            <w:vAlign w:val="center"/>
          </w:tcPr>
          <w:p w14:paraId="21E01C17" w14:textId="77777777" w:rsidR="006011ED" w:rsidRDefault="00000000">
            <w:r>
              <w:lastRenderedPageBreak/>
              <w:t>37.02</w:t>
            </w:r>
          </w:p>
        </w:tc>
        <w:tc>
          <w:tcPr>
            <w:tcW w:w="777" w:type="dxa"/>
            <w:vAlign w:val="center"/>
          </w:tcPr>
          <w:p w14:paraId="2DA26D8E" w14:textId="77777777" w:rsidR="006011ED" w:rsidRDefault="00000000">
            <w:r>
              <w:t>37.25</w:t>
            </w:r>
          </w:p>
        </w:tc>
        <w:tc>
          <w:tcPr>
            <w:tcW w:w="777" w:type="dxa"/>
            <w:vAlign w:val="center"/>
          </w:tcPr>
          <w:p w14:paraId="4B51BA33" w14:textId="77777777" w:rsidR="006011ED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196119A9" w14:textId="77777777" w:rsidR="006011ED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3D2227C9" w14:textId="77777777" w:rsidR="006011ED" w:rsidRDefault="00000000">
            <w:r>
              <w:t>37.84</w:t>
            </w:r>
          </w:p>
        </w:tc>
        <w:tc>
          <w:tcPr>
            <w:tcW w:w="777" w:type="dxa"/>
            <w:vAlign w:val="center"/>
          </w:tcPr>
          <w:p w14:paraId="625D171E" w14:textId="77777777" w:rsidR="006011ED" w:rsidRDefault="00000000">
            <w:r>
              <w:t>37.97</w:t>
            </w:r>
          </w:p>
        </w:tc>
        <w:tc>
          <w:tcPr>
            <w:tcW w:w="777" w:type="dxa"/>
            <w:vAlign w:val="center"/>
          </w:tcPr>
          <w:p w14:paraId="284CD695" w14:textId="77777777" w:rsidR="006011ED" w:rsidRDefault="00000000">
            <w:r>
              <w:t>38.03</w:t>
            </w:r>
          </w:p>
        </w:tc>
        <w:tc>
          <w:tcPr>
            <w:tcW w:w="777" w:type="dxa"/>
            <w:vAlign w:val="center"/>
          </w:tcPr>
          <w:p w14:paraId="26D0CF33" w14:textId="77777777" w:rsidR="006011ED" w:rsidRDefault="00000000">
            <w:r>
              <w:rPr>
                <w:color w:val="3333CC"/>
              </w:rPr>
              <w:t>38.04</w:t>
            </w:r>
          </w:p>
        </w:tc>
        <w:tc>
          <w:tcPr>
            <w:tcW w:w="777" w:type="dxa"/>
            <w:vAlign w:val="center"/>
          </w:tcPr>
          <w:p w14:paraId="33A98C6E" w14:textId="77777777" w:rsidR="006011ED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0A7D1495" w14:textId="77777777" w:rsidR="006011ED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7B8B4994" w14:textId="77777777" w:rsidR="006011ED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2992AE79" w14:textId="77777777" w:rsidR="006011ED" w:rsidRDefault="00000000">
            <w:r>
              <w:t>37.52</w:t>
            </w:r>
          </w:p>
        </w:tc>
      </w:tr>
    </w:tbl>
    <w:p w14:paraId="4EAE3806" w14:textId="77777777" w:rsidR="006011ED" w:rsidRDefault="00000000">
      <w:pPr>
        <w:pStyle w:val="2"/>
      </w:pPr>
      <w:bookmarkStart w:id="65" w:name="_Toc225452018"/>
      <w:r>
        <w:t>外墙（填充墙）构造</w:t>
      </w:r>
      <w:bookmarkEnd w:id="65"/>
    </w:p>
    <w:p w14:paraId="0CA81852" w14:textId="77777777" w:rsidR="006011ED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011ED" w14:paraId="697C1063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27B9C8F9" w14:textId="77777777" w:rsidR="006011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D5FC15D" w14:textId="77777777" w:rsidR="006011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89DC81" w14:textId="77777777" w:rsidR="006011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DD4B42" w14:textId="77777777" w:rsidR="006011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CE956" w14:textId="77777777" w:rsidR="006011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B05139" w14:textId="77777777" w:rsidR="006011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8CE67" w14:textId="77777777" w:rsidR="006011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82FEF7" w14:textId="77777777" w:rsidR="006011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011ED" w14:paraId="466C89BD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78D8AD1" w14:textId="77777777" w:rsidR="006011ED" w:rsidRDefault="006011ED"/>
        </w:tc>
        <w:tc>
          <w:tcPr>
            <w:tcW w:w="834" w:type="dxa"/>
            <w:shd w:val="clear" w:color="auto" w:fill="E6E6E6"/>
            <w:vAlign w:val="center"/>
          </w:tcPr>
          <w:p w14:paraId="6C13607F" w14:textId="77777777" w:rsidR="006011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69C98B" w14:textId="77777777" w:rsidR="006011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65B86D" w14:textId="77777777" w:rsidR="006011E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613320" w14:textId="77777777" w:rsidR="006011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F2FA1D" w14:textId="77777777" w:rsidR="006011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1F9CF" w14:textId="77777777" w:rsidR="006011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895AC9" w14:textId="77777777" w:rsidR="006011ED" w:rsidRDefault="00000000">
            <w:r>
              <w:t>D=R*S</w:t>
            </w:r>
          </w:p>
        </w:tc>
      </w:tr>
      <w:tr w:rsidR="006011ED" w14:paraId="259557F8" w14:textId="77777777">
        <w:trPr>
          <w:jc w:val="center"/>
        </w:trPr>
        <w:tc>
          <w:tcPr>
            <w:tcW w:w="2838" w:type="dxa"/>
            <w:vAlign w:val="center"/>
          </w:tcPr>
          <w:p w14:paraId="4CED04C1" w14:textId="77777777" w:rsidR="006011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BDC4BF0" w14:textId="77777777" w:rsidR="006011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D59F847" w14:textId="77777777" w:rsidR="006011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F967736" w14:textId="77777777" w:rsidR="006011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A682E07" w14:textId="77777777" w:rsidR="006011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9BAB375" w14:textId="77777777" w:rsidR="006011E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3A838571" w14:textId="77777777" w:rsidR="006011ED" w:rsidRDefault="00000000">
            <w:r>
              <w:t>0.027</w:t>
            </w:r>
          </w:p>
        </w:tc>
        <w:tc>
          <w:tcPr>
            <w:tcW w:w="990" w:type="dxa"/>
            <w:vAlign w:val="center"/>
          </w:tcPr>
          <w:p w14:paraId="62A31624" w14:textId="77777777" w:rsidR="006011ED" w:rsidRDefault="00000000">
            <w:r>
              <w:t>0.245</w:t>
            </w:r>
          </w:p>
        </w:tc>
      </w:tr>
      <w:tr w:rsidR="006011ED" w14:paraId="4C9E7381" w14:textId="77777777">
        <w:trPr>
          <w:jc w:val="center"/>
        </w:trPr>
        <w:tc>
          <w:tcPr>
            <w:tcW w:w="2838" w:type="dxa"/>
            <w:vAlign w:val="center"/>
          </w:tcPr>
          <w:p w14:paraId="6D5C865B" w14:textId="77777777" w:rsidR="006011ED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34" w:type="dxa"/>
            <w:vAlign w:val="center"/>
          </w:tcPr>
          <w:p w14:paraId="119B32EB" w14:textId="77777777" w:rsidR="006011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9FD1D8B" w14:textId="77777777" w:rsidR="006011ED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4E630B80" w14:textId="77777777" w:rsidR="006011ED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48BD1B92" w14:textId="77777777" w:rsidR="006011ED" w:rsidRDefault="00000000">
            <w:r>
              <w:t>3.010</w:t>
            </w:r>
          </w:p>
        </w:tc>
        <w:tc>
          <w:tcPr>
            <w:tcW w:w="707" w:type="dxa"/>
            <w:vAlign w:val="center"/>
          </w:tcPr>
          <w:p w14:paraId="19D7835D" w14:textId="77777777" w:rsidR="006011E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7BD739A8" w14:textId="77777777" w:rsidR="006011ED" w:rsidRDefault="00000000">
            <w:r>
              <w:t>1.316</w:t>
            </w:r>
          </w:p>
        </w:tc>
        <w:tc>
          <w:tcPr>
            <w:tcW w:w="990" w:type="dxa"/>
            <w:vAlign w:val="center"/>
          </w:tcPr>
          <w:p w14:paraId="0ACBEF0D" w14:textId="77777777" w:rsidR="006011ED" w:rsidRDefault="00000000">
            <w:r>
              <w:t>3.168</w:t>
            </w:r>
          </w:p>
        </w:tc>
      </w:tr>
      <w:tr w:rsidR="006011ED" w14:paraId="521969A2" w14:textId="77777777">
        <w:trPr>
          <w:jc w:val="center"/>
        </w:trPr>
        <w:tc>
          <w:tcPr>
            <w:tcW w:w="2838" w:type="dxa"/>
            <w:vAlign w:val="center"/>
          </w:tcPr>
          <w:p w14:paraId="75C1F506" w14:textId="77777777" w:rsidR="006011ED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2CE1ED3A" w14:textId="77777777" w:rsidR="006011E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7256A242" w14:textId="77777777" w:rsidR="006011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09BB62A" w14:textId="77777777" w:rsidR="006011ED" w:rsidRDefault="00000000">
            <w:r>
              <w:t>0.050</w:t>
            </w:r>
          </w:p>
        </w:tc>
        <w:tc>
          <w:tcPr>
            <w:tcW w:w="1131" w:type="dxa"/>
            <w:vAlign w:val="center"/>
          </w:tcPr>
          <w:p w14:paraId="70A82A38" w14:textId="77777777" w:rsidR="006011ED" w:rsidRDefault="00000000">
            <w:r>
              <w:t>0.650</w:t>
            </w:r>
          </w:p>
        </w:tc>
        <w:tc>
          <w:tcPr>
            <w:tcW w:w="707" w:type="dxa"/>
            <w:vAlign w:val="center"/>
          </w:tcPr>
          <w:p w14:paraId="7E6892B0" w14:textId="77777777" w:rsidR="006011E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0CD06858" w14:textId="77777777" w:rsidR="006011ED" w:rsidRDefault="00000000">
            <w:r>
              <w:t>0.750</w:t>
            </w:r>
          </w:p>
        </w:tc>
        <w:tc>
          <w:tcPr>
            <w:tcW w:w="990" w:type="dxa"/>
            <w:vAlign w:val="center"/>
          </w:tcPr>
          <w:p w14:paraId="323FBBEE" w14:textId="77777777" w:rsidR="006011ED" w:rsidRDefault="00000000">
            <w:r>
              <w:t>0.390</w:t>
            </w:r>
          </w:p>
        </w:tc>
      </w:tr>
      <w:tr w:rsidR="006011ED" w14:paraId="624E4FF2" w14:textId="77777777">
        <w:trPr>
          <w:jc w:val="center"/>
        </w:trPr>
        <w:tc>
          <w:tcPr>
            <w:tcW w:w="2838" w:type="dxa"/>
            <w:vAlign w:val="center"/>
          </w:tcPr>
          <w:p w14:paraId="33F65354" w14:textId="77777777" w:rsidR="006011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BE79170" w14:textId="77777777" w:rsidR="006011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DC339F2" w14:textId="77777777" w:rsidR="006011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592E4F6" w14:textId="77777777" w:rsidR="006011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F66885B" w14:textId="77777777" w:rsidR="006011E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B8A06D8" w14:textId="77777777" w:rsidR="006011E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193542A5" w14:textId="77777777" w:rsidR="006011ED" w:rsidRDefault="00000000">
            <w:r>
              <w:t>0.027</w:t>
            </w:r>
          </w:p>
        </w:tc>
        <w:tc>
          <w:tcPr>
            <w:tcW w:w="990" w:type="dxa"/>
            <w:vAlign w:val="center"/>
          </w:tcPr>
          <w:p w14:paraId="2B4A73EF" w14:textId="77777777" w:rsidR="006011ED" w:rsidRDefault="00000000">
            <w:r>
              <w:t>0.245</w:t>
            </w:r>
          </w:p>
        </w:tc>
      </w:tr>
      <w:tr w:rsidR="006011ED" w14:paraId="306E16E8" w14:textId="77777777">
        <w:trPr>
          <w:jc w:val="center"/>
        </w:trPr>
        <w:tc>
          <w:tcPr>
            <w:tcW w:w="2838" w:type="dxa"/>
            <w:vAlign w:val="center"/>
          </w:tcPr>
          <w:p w14:paraId="715DD2A0" w14:textId="77777777" w:rsidR="006011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7662A8E" w14:textId="77777777" w:rsidR="006011ED" w:rsidRDefault="00000000">
            <w:r>
              <w:t>270</w:t>
            </w:r>
          </w:p>
        </w:tc>
        <w:tc>
          <w:tcPr>
            <w:tcW w:w="707" w:type="dxa"/>
            <w:vAlign w:val="center"/>
          </w:tcPr>
          <w:p w14:paraId="657B48C0" w14:textId="77777777" w:rsidR="006011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5A2CC4F" w14:textId="77777777" w:rsidR="006011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184D562" w14:textId="77777777" w:rsidR="006011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FFACC8C" w14:textId="77777777" w:rsidR="006011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385D653" w14:textId="77777777" w:rsidR="006011ED" w:rsidRDefault="00000000">
            <w:r>
              <w:t>2.120</w:t>
            </w:r>
          </w:p>
        </w:tc>
        <w:tc>
          <w:tcPr>
            <w:tcW w:w="990" w:type="dxa"/>
            <w:vAlign w:val="center"/>
          </w:tcPr>
          <w:p w14:paraId="007C023A" w14:textId="77777777" w:rsidR="006011ED" w:rsidRDefault="00000000">
            <w:r>
              <w:t>4.047</w:t>
            </w:r>
          </w:p>
        </w:tc>
      </w:tr>
      <w:tr w:rsidR="006011ED" w14:paraId="3EE67BC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A717FBA" w14:textId="77777777" w:rsidR="006011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F3DBF73" w14:textId="77777777" w:rsidR="006011ED" w:rsidRDefault="00000000">
            <w:pPr>
              <w:jc w:val="center"/>
            </w:pPr>
            <w:r>
              <w:t>5.0</w:t>
            </w:r>
          </w:p>
        </w:tc>
      </w:tr>
      <w:tr w:rsidR="006011ED" w14:paraId="062B225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B28418A" w14:textId="77777777" w:rsidR="006011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2670B59" w14:textId="77777777" w:rsidR="006011ED" w:rsidRDefault="00000000">
            <w:pPr>
              <w:jc w:val="center"/>
            </w:pPr>
            <w:r>
              <w:t>0.49</w:t>
            </w:r>
          </w:p>
        </w:tc>
      </w:tr>
      <w:tr w:rsidR="006011ED" w14:paraId="6F29F4C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FD1F2C5" w14:textId="77777777" w:rsidR="006011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45B571D" w14:textId="77777777" w:rsidR="006011ED" w:rsidRDefault="00000000">
            <w:pPr>
              <w:jc w:val="center"/>
            </w:pPr>
            <w:r>
              <w:t>0.44</w:t>
            </w:r>
          </w:p>
        </w:tc>
      </w:tr>
      <w:tr w:rsidR="006011ED" w14:paraId="25A752E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7A0A999" w14:textId="77777777" w:rsidR="006011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9971FAF" w14:textId="77777777" w:rsidR="006011ED" w:rsidRDefault="00000000">
            <w:pPr>
              <w:jc w:val="center"/>
            </w:pPr>
            <w:r>
              <w:t>重质围护结构</w:t>
            </w:r>
          </w:p>
        </w:tc>
      </w:tr>
    </w:tbl>
    <w:p w14:paraId="1F23D843" w14:textId="77777777" w:rsidR="006011ED" w:rsidRDefault="00000000">
      <w:pPr>
        <w:pStyle w:val="4"/>
      </w:pPr>
      <w:r>
        <w:t>自然通风房间：东向逐时温度</w:t>
      </w:r>
    </w:p>
    <w:p w14:paraId="3D2C373D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130CBB73" wp14:editId="6A7FD6D5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00223" w14:textId="77777777" w:rsidR="006011ED" w:rsidRDefault="006011ED"/>
    <w:p w14:paraId="6C6EF6E4" w14:textId="77777777" w:rsidR="006011ED" w:rsidRDefault="006011ED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7950B1E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8028488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3516A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71AA8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6A65B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8A655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1EA57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7CED1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5FF24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9F267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529AB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C4D34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A93B0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318860F6" w14:textId="77777777">
        <w:trPr>
          <w:jc w:val="center"/>
        </w:trPr>
        <w:tc>
          <w:tcPr>
            <w:tcW w:w="777" w:type="dxa"/>
            <w:vAlign w:val="center"/>
          </w:tcPr>
          <w:p w14:paraId="27C7065A" w14:textId="77777777" w:rsidR="006011ED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194B6D29" w14:textId="77777777" w:rsidR="006011ED" w:rsidRDefault="00000000">
            <w:r>
              <w:t>36.08</w:t>
            </w:r>
          </w:p>
        </w:tc>
        <w:tc>
          <w:tcPr>
            <w:tcW w:w="777" w:type="dxa"/>
            <w:vAlign w:val="center"/>
          </w:tcPr>
          <w:p w14:paraId="7DA775CA" w14:textId="77777777" w:rsidR="006011ED" w:rsidRDefault="00000000">
            <w:r>
              <w:t>35.59</w:t>
            </w:r>
          </w:p>
        </w:tc>
        <w:tc>
          <w:tcPr>
            <w:tcW w:w="777" w:type="dxa"/>
            <w:vAlign w:val="center"/>
          </w:tcPr>
          <w:p w14:paraId="1C5EB38E" w14:textId="77777777" w:rsidR="006011ED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81B1B16" w14:textId="77777777" w:rsidR="006011ED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42EB064A" w14:textId="77777777" w:rsidR="006011ED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4D5D22EB" w14:textId="77777777" w:rsidR="006011ED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091169A4" w14:textId="77777777" w:rsidR="006011ED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7C0E6B00" w14:textId="77777777" w:rsidR="006011ED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502BE891" w14:textId="77777777" w:rsidR="006011ED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3F85EF66" w14:textId="77777777" w:rsidR="006011ED" w:rsidRDefault="00000000">
            <w:r>
              <w:t>36.32</w:t>
            </w:r>
          </w:p>
        </w:tc>
        <w:tc>
          <w:tcPr>
            <w:tcW w:w="777" w:type="dxa"/>
            <w:vAlign w:val="center"/>
          </w:tcPr>
          <w:p w14:paraId="103DE50A" w14:textId="77777777" w:rsidR="006011ED" w:rsidRDefault="00000000">
            <w:r>
              <w:t>36.88</w:t>
            </w:r>
          </w:p>
        </w:tc>
      </w:tr>
      <w:tr w:rsidR="006011ED" w14:paraId="5613635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7FC9D46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A7374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BE7A2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1F810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638DC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0087D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2A8EF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7A6AC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20A20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B27D9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4687A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8F672" w14:textId="77777777" w:rsidR="006011ED" w:rsidRDefault="00000000">
            <w:r>
              <w:t>23:00</w:t>
            </w:r>
          </w:p>
        </w:tc>
      </w:tr>
      <w:tr w:rsidR="006011ED" w14:paraId="4ECE82D8" w14:textId="77777777">
        <w:trPr>
          <w:jc w:val="center"/>
        </w:trPr>
        <w:tc>
          <w:tcPr>
            <w:tcW w:w="777" w:type="dxa"/>
            <w:vAlign w:val="center"/>
          </w:tcPr>
          <w:p w14:paraId="40D78222" w14:textId="77777777" w:rsidR="006011ED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26A837A8" w14:textId="77777777" w:rsidR="006011ED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1E6BF1B0" w14:textId="77777777" w:rsidR="006011ED" w:rsidRDefault="00000000">
            <w:r>
              <w:t>38.51</w:t>
            </w:r>
          </w:p>
        </w:tc>
        <w:tc>
          <w:tcPr>
            <w:tcW w:w="777" w:type="dxa"/>
            <w:vAlign w:val="center"/>
          </w:tcPr>
          <w:p w14:paraId="2E23B59F" w14:textId="77777777" w:rsidR="006011ED" w:rsidRDefault="00000000">
            <w:r>
              <w:t>38.91</w:t>
            </w:r>
          </w:p>
        </w:tc>
        <w:tc>
          <w:tcPr>
            <w:tcW w:w="777" w:type="dxa"/>
            <w:vAlign w:val="center"/>
          </w:tcPr>
          <w:p w14:paraId="2AFB4F95" w14:textId="77777777" w:rsidR="006011ED" w:rsidRDefault="00000000">
            <w:r>
              <w:t>39.17</w:t>
            </w:r>
          </w:p>
        </w:tc>
        <w:tc>
          <w:tcPr>
            <w:tcW w:w="777" w:type="dxa"/>
            <w:vAlign w:val="center"/>
          </w:tcPr>
          <w:p w14:paraId="0628D129" w14:textId="77777777" w:rsidR="006011ED" w:rsidRDefault="00000000">
            <w:r>
              <w:rPr>
                <w:color w:val="3333CC"/>
              </w:rPr>
              <w:t>39.30</w:t>
            </w:r>
          </w:p>
        </w:tc>
        <w:tc>
          <w:tcPr>
            <w:tcW w:w="777" w:type="dxa"/>
            <w:vAlign w:val="center"/>
          </w:tcPr>
          <w:p w14:paraId="66ECD70D" w14:textId="77777777" w:rsidR="006011ED" w:rsidRDefault="00000000">
            <w:r>
              <w:t>39.26</w:t>
            </w:r>
          </w:p>
        </w:tc>
        <w:tc>
          <w:tcPr>
            <w:tcW w:w="777" w:type="dxa"/>
            <w:vAlign w:val="center"/>
          </w:tcPr>
          <w:p w14:paraId="270300AA" w14:textId="77777777" w:rsidR="006011ED" w:rsidRDefault="00000000">
            <w:r>
              <w:t>39.08</w:t>
            </w:r>
          </w:p>
        </w:tc>
        <w:tc>
          <w:tcPr>
            <w:tcW w:w="777" w:type="dxa"/>
            <w:vAlign w:val="center"/>
          </w:tcPr>
          <w:p w14:paraId="393D45A9" w14:textId="77777777" w:rsidR="006011E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7EA63E4E" w14:textId="77777777" w:rsidR="006011ED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4AB13557" w14:textId="77777777" w:rsidR="006011ED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0B581FF4" w14:textId="77777777" w:rsidR="006011ED" w:rsidRDefault="00000000">
            <w:r>
              <w:t>37.22</w:t>
            </w:r>
          </w:p>
        </w:tc>
      </w:tr>
    </w:tbl>
    <w:p w14:paraId="637E82F1" w14:textId="77777777" w:rsidR="006011ED" w:rsidRDefault="00000000">
      <w:pPr>
        <w:pStyle w:val="4"/>
      </w:pPr>
      <w:r>
        <w:lastRenderedPageBreak/>
        <w:t>自然通风房间：西向逐时温度</w:t>
      </w:r>
    </w:p>
    <w:p w14:paraId="077235AA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4561A217" wp14:editId="4D9417BC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173A1" w14:textId="77777777" w:rsidR="006011ED" w:rsidRDefault="006011ED"/>
    <w:p w14:paraId="583DBC28" w14:textId="77777777" w:rsidR="006011ED" w:rsidRDefault="006011ED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2AC0F1C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3682E1C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DD15F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60440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DE3D0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9973A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B5EDE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3397A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0B418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9CE17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42C3B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1D882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BBD7C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122B3CAE" w14:textId="77777777">
        <w:trPr>
          <w:jc w:val="center"/>
        </w:trPr>
        <w:tc>
          <w:tcPr>
            <w:tcW w:w="777" w:type="dxa"/>
            <w:vAlign w:val="center"/>
          </w:tcPr>
          <w:p w14:paraId="470712F7" w14:textId="77777777" w:rsidR="006011ED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756F5AC1" w14:textId="77777777" w:rsidR="006011ED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4BF993D3" w14:textId="77777777" w:rsidR="006011ED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40A8ED47" w14:textId="77777777" w:rsidR="006011ED" w:rsidRDefault="00000000">
            <w:r>
              <w:t>35.28</w:t>
            </w:r>
          </w:p>
        </w:tc>
        <w:tc>
          <w:tcPr>
            <w:tcW w:w="777" w:type="dxa"/>
            <w:vAlign w:val="center"/>
          </w:tcPr>
          <w:p w14:paraId="2BA39EA7" w14:textId="77777777" w:rsidR="006011ED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3F0A28B0" w14:textId="77777777" w:rsidR="006011ED" w:rsidRDefault="00000000">
            <w:r>
              <w:t>34.89</w:t>
            </w:r>
          </w:p>
        </w:tc>
        <w:tc>
          <w:tcPr>
            <w:tcW w:w="777" w:type="dxa"/>
            <w:vAlign w:val="center"/>
          </w:tcPr>
          <w:p w14:paraId="03C7AE60" w14:textId="77777777" w:rsidR="006011ED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1E794276" w14:textId="77777777" w:rsidR="006011ED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2CF77B71" w14:textId="77777777" w:rsidR="006011ED" w:rsidRDefault="00000000">
            <w:r>
              <w:t>35.42</w:t>
            </w:r>
          </w:p>
        </w:tc>
        <w:tc>
          <w:tcPr>
            <w:tcW w:w="777" w:type="dxa"/>
            <w:vAlign w:val="center"/>
          </w:tcPr>
          <w:p w14:paraId="2D4757F9" w14:textId="77777777" w:rsidR="006011ED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2506AE98" w14:textId="77777777" w:rsidR="006011ED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0C64CD78" w14:textId="77777777" w:rsidR="006011ED" w:rsidRDefault="00000000">
            <w:r>
              <w:t>36.92</w:t>
            </w:r>
          </w:p>
        </w:tc>
      </w:tr>
      <w:tr w:rsidR="006011ED" w14:paraId="31468D1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FC388A6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E0CF1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33BB6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69DDE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324F0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CFC7A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EC6BD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B0227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E3C33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86CE9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6EE33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D0646" w14:textId="77777777" w:rsidR="006011ED" w:rsidRDefault="00000000">
            <w:r>
              <w:t>23:00</w:t>
            </w:r>
          </w:p>
        </w:tc>
      </w:tr>
      <w:tr w:rsidR="006011ED" w14:paraId="0E827246" w14:textId="77777777">
        <w:trPr>
          <w:jc w:val="center"/>
        </w:trPr>
        <w:tc>
          <w:tcPr>
            <w:tcW w:w="777" w:type="dxa"/>
            <w:vAlign w:val="center"/>
          </w:tcPr>
          <w:p w14:paraId="7A9E6C49" w14:textId="77777777" w:rsidR="006011ED" w:rsidRDefault="00000000">
            <w:r>
              <w:t>37.49</w:t>
            </w:r>
          </w:p>
        </w:tc>
        <w:tc>
          <w:tcPr>
            <w:tcW w:w="777" w:type="dxa"/>
            <w:vAlign w:val="center"/>
          </w:tcPr>
          <w:p w14:paraId="2AAD25AE" w14:textId="77777777" w:rsidR="006011ED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4F8B531C" w14:textId="77777777" w:rsidR="006011ED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2F003D47" w14:textId="77777777" w:rsidR="006011ED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373B9A0B" w14:textId="77777777" w:rsidR="006011ED" w:rsidRDefault="00000000">
            <w:r>
              <w:t>39.16</w:t>
            </w:r>
          </w:p>
        </w:tc>
        <w:tc>
          <w:tcPr>
            <w:tcW w:w="777" w:type="dxa"/>
            <w:vAlign w:val="center"/>
          </w:tcPr>
          <w:p w14:paraId="04917C41" w14:textId="77777777" w:rsidR="006011ED" w:rsidRDefault="00000000">
            <w:r>
              <w:rPr>
                <w:color w:val="3333CC"/>
              </w:rPr>
              <w:t>39.28</w:t>
            </w:r>
          </w:p>
        </w:tc>
        <w:tc>
          <w:tcPr>
            <w:tcW w:w="777" w:type="dxa"/>
            <w:vAlign w:val="center"/>
          </w:tcPr>
          <w:p w14:paraId="5C587E70" w14:textId="77777777" w:rsidR="006011ED" w:rsidRDefault="00000000">
            <w:r>
              <w:t>39.25</w:t>
            </w:r>
          </w:p>
        </w:tc>
        <w:tc>
          <w:tcPr>
            <w:tcW w:w="777" w:type="dxa"/>
            <w:vAlign w:val="center"/>
          </w:tcPr>
          <w:p w14:paraId="49F76AB3" w14:textId="77777777" w:rsidR="006011ED" w:rsidRDefault="00000000">
            <w:r>
              <w:t>39.08</w:t>
            </w:r>
          </w:p>
        </w:tc>
        <w:tc>
          <w:tcPr>
            <w:tcW w:w="777" w:type="dxa"/>
            <w:vAlign w:val="center"/>
          </w:tcPr>
          <w:p w14:paraId="33C530F7" w14:textId="77777777" w:rsidR="006011ED" w:rsidRDefault="00000000">
            <w:r>
              <w:t>38.78</w:t>
            </w:r>
          </w:p>
        </w:tc>
        <w:tc>
          <w:tcPr>
            <w:tcW w:w="777" w:type="dxa"/>
            <w:vAlign w:val="center"/>
          </w:tcPr>
          <w:p w14:paraId="2EF448B3" w14:textId="77777777" w:rsidR="006011ED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6C95D41D" w14:textId="77777777" w:rsidR="006011ED" w:rsidRDefault="00000000">
            <w:r>
              <w:t>37.85</w:t>
            </w:r>
          </w:p>
        </w:tc>
        <w:tc>
          <w:tcPr>
            <w:tcW w:w="777" w:type="dxa"/>
            <w:vAlign w:val="center"/>
          </w:tcPr>
          <w:p w14:paraId="4AF75B9D" w14:textId="77777777" w:rsidR="006011ED" w:rsidRDefault="00000000">
            <w:r>
              <w:t>37.29</w:t>
            </w:r>
          </w:p>
        </w:tc>
      </w:tr>
    </w:tbl>
    <w:p w14:paraId="3D66B1E9" w14:textId="77777777" w:rsidR="006011ED" w:rsidRDefault="00000000">
      <w:pPr>
        <w:pStyle w:val="4"/>
      </w:pPr>
      <w:r>
        <w:t>自然通风房间：南向逐时温度</w:t>
      </w:r>
    </w:p>
    <w:p w14:paraId="27C40040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455F56CC" wp14:editId="75919F3B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7177" w14:textId="77777777" w:rsidR="006011ED" w:rsidRDefault="006011ED"/>
    <w:p w14:paraId="33EFB062" w14:textId="77777777" w:rsidR="006011ED" w:rsidRDefault="006011ED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4181E4A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D4E6464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DFA11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F1851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4D9D5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58457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2CDC8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D32C5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1837D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CE16AC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88A2B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96A9D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BDE75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7D37199B" w14:textId="77777777">
        <w:trPr>
          <w:jc w:val="center"/>
        </w:trPr>
        <w:tc>
          <w:tcPr>
            <w:tcW w:w="777" w:type="dxa"/>
            <w:vAlign w:val="center"/>
          </w:tcPr>
          <w:p w14:paraId="2F2EA733" w14:textId="77777777" w:rsidR="006011ED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2BD12E03" w14:textId="77777777" w:rsidR="006011ED" w:rsidRDefault="00000000">
            <w:r>
              <w:t>36.09</w:t>
            </w:r>
          </w:p>
        </w:tc>
        <w:tc>
          <w:tcPr>
            <w:tcW w:w="777" w:type="dxa"/>
            <w:vAlign w:val="center"/>
          </w:tcPr>
          <w:p w14:paraId="12DF04CE" w14:textId="77777777" w:rsidR="006011ED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10C812E7" w14:textId="77777777" w:rsidR="006011ED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6689E701" w14:textId="77777777" w:rsidR="006011ED" w:rsidRDefault="00000000">
            <w:r>
              <w:t>34.95</w:t>
            </w:r>
          </w:p>
        </w:tc>
        <w:tc>
          <w:tcPr>
            <w:tcW w:w="777" w:type="dxa"/>
            <w:vAlign w:val="center"/>
          </w:tcPr>
          <w:p w14:paraId="53700F51" w14:textId="77777777" w:rsidR="006011ED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0D087D3B" w14:textId="77777777" w:rsidR="006011ED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19B8FC01" w14:textId="77777777" w:rsidR="006011ED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68A87559" w14:textId="77777777" w:rsidR="006011ED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21AAC002" w14:textId="77777777" w:rsidR="006011ED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2E94DD0D" w14:textId="77777777" w:rsidR="006011ED" w:rsidRDefault="00000000">
            <w:r>
              <w:t>36.32</w:t>
            </w:r>
          </w:p>
        </w:tc>
        <w:tc>
          <w:tcPr>
            <w:tcW w:w="777" w:type="dxa"/>
            <w:vAlign w:val="center"/>
          </w:tcPr>
          <w:p w14:paraId="1FF10AC6" w14:textId="77777777" w:rsidR="006011ED" w:rsidRDefault="00000000">
            <w:r>
              <w:t>36.88</w:t>
            </w:r>
          </w:p>
        </w:tc>
      </w:tr>
      <w:tr w:rsidR="006011ED" w14:paraId="0FEAC29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5DE3AAE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E0A49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D93FE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372AE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35D58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0D489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63DE5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167E2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B464E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50C2E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1257D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81216" w14:textId="77777777" w:rsidR="006011ED" w:rsidRDefault="00000000">
            <w:r>
              <w:t>23:00</w:t>
            </w:r>
          </w:p>
        </w:tc>
      </w:tr>
      <w:tr w:rsidR="006011ED" w14:paraId="719EAE37" w14:textId="77777777">
        <w:trPr>
          <w:jc w:val="center"/>
        </w:trPr>
        <w:tc>
          <w:tcPr>
            <w:tcW w:w="777" w:type="dxa"/>
            <w:vAlign w:val="center"/>
          </w:tcPr>
          <w:p w14:paraId="3C36EFB8" w14:textId="77777777" w:rsidR="006011ED" w:rsidRDefault="00000000">
            <w:r>
              <w:lastRenderedPageBreak/>
              <w:t>37.46</w:t>
            </w:r>
          </w:p>
        </w:tc>
        <w:tc>
          <w:tcPr>
            <w:tcW w:w="777" w:type="dxa"/>
            <w:vAlign w:val="center"/>
          </w:tcPr>
          <w:p w14:paraId="229744C8" w14:textId="77777777" w:rsidR="006011ED" w:rsidRDefault="00000000">
            <w:r>
              <w:t>38.01</w:t>
            </w:r>
          </w:p>
        </w:tc>
        <w:tc>
          <w:tcPr>
            <w:tcW w:w="777" w:type="dxa"/>
            <w:vAlign w:val="center"/>
          </w:tcPr>
          <w:p w14:paraId="20366574" w14:textId="77777777" w:rsidR="006011ED" w:rsidRDefault="00000000">
            <w:r>
              <w:t>38.49</w:t>
            </w:r>
          </w:p>
        </w:tc>
        <w:tc>
          <w:tcPr>
            <w:tcW w:w="777" w:type="dxa"/>
            <w:vAlign w:val="center"/>
          </w:tcPr>
          <w:p w14:paraId="61DEE0D7" w14:textId="77777777" w:rsidR="006011ED" w:rsidRDefault="00000000">
            <w:r>
              <w:t>38.89</w:t>
            </w:r>
          </w:p>
        </w:tc>
        <w:tc>
          <w:tcPr>
            <w:tcW w:w="777" w:type="dxa"/>
            <w:vAlign w:val="center"/>
          </w:tcPr>
          <w:p w14:paraId="3E647FCF" w14:textId="77777777" w:rsidR="006011ED" w:rsidRDefault="00000000">
            <w:r>
              <w:t>39.15</w:t>
            </w:r>
          </w:p>
        </w:tc>
        <w:tc>
          <w:tcPr>
            <w:tcW w:w="777" w:type="dxa"/>
            <w:vAlign w:val="center"/>
          </w:tcPr>
          <w:p w14:paraId="3087EAA9" w14:textId="77777777" w:rsidR="006011ED" w:rsidRDefault="00000000">
            <w:r>
              <w:rPr>
                <w:color w:val="3333CC"/>
              </w:rPr>
              <w:t>39.28</w:t>
            </w:r>
          </w:p>
        </w:tc>
        <w:tc>
          <w:tcPr>
            <w:tcW w:w="777" w:type="dxa"/>
            <w:vAlign w:val="center"/>
          </w:tcPr>
          <w:p w14:paraId="694233A7" w14:textId="77777777" w:rsidR="006011ED" w:rsidRDefault="00000000">
            <w:r>
              <w:t>39.26</w:t>
            </w:r>
          </w:p>
        </w:tc>
        <w:tc>
          <w:tcPr>
            <w:tcW w:w="777" w:type="dxa"/>
            <w:vAlign w:val="center"/>
          </w:tcPr>
          <w:p w14:paraId="2BC47AD7" w14:textId="77777777" w:rsidR="006011ED" w:rsidRDefault="00000000">
            <w:r>
              <w:t>39.08</w:t>
            </w:r>
          </w:p>
        </w:tc>
        <w:tc>
          <w:tcPr>
            <w:tcW w:w="777" w:type="dxa"/>
            <w:vAlign w:val="center"/>
          </w:tcPr>
          <w:p w14:paraId="2BA95689" w14:textId="77777777" w:rsidR="006011ED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1A6983BD" w14:textId="77777777" w:rsidR="006011ED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5CEFA574" w14:textId="77777777" w:rsidR="006011ED" w:rsidRDefault="00000000">
            <w:r>
              <w:t>37.81</w:t>
            </w:r>
          </w:p>
        </w:tc>
        <w:tc>
          <w:tcPr>
            <w:tcW w:w="777" w:type="dxa"/>
            <w:vAlign w:val="center"/>
          </w:tcPr>
          <w:p w14:paraId="70AB2B07" w14:textId="77777777" w:rsidR="006011ED" w:rsidRDefault="00000000">
            <w:r>
              <w:t>37.23</w:t>
            </w:r>
          </w:p>
        </w:tc>
      </w:tr>
    </w:tbl>
    <w:p w14:paraId="6F8E6BCA" w14:textId="77777777" w:rsidR="006011ED" w:rsidRDefault="00000000">
      <w:pPr>
        <w:pStyle w:val="4"/>
      </w:pPr>
      <w:r>
        <w:t>自然通风房间：北向逐时温度</w:t>
      </w:r>
    </w:p>
    <w:p w14:paraId="45CA0F4E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6E969371" wp14:editId="21A33D61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04F7" w14:textId="77777777" w:rsidR="006011ED" w:rsidRDefault="006011ED"/>
    <w:p w14:paraId="425D6B92" w14:textId="77777777" w:rsidR="006011ED" w:rsidRDefault="006011ED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1ED" w14:paraId="512024D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4F492FD" w14:textId="77777777" w:rsidR="006011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7AA50" w14:textId="77777777" w:rsidR="006011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D6D97" w14:textId="77777777" w:rsidR="006011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23258" w14:textId="77777777" w:rsidR="006011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21072" w14:textId="77777777" w:rsidR="006011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D9AEA" w14:textId="77777777" w:rsidR="006011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CD101" w14:textId="77777777" w:rsidR="006011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B16F1" w14:textId="77777777" w:rsidR="006011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BCD86" w14:textId="77777777" w:rsidR="006011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893CD" w14:textId="77777777" w:rsidR="006011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AFEB5" w14:textId="77777777" w:rsidR="006011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A3A6D" w14:textId="77777777" w:rsidR="006011ED" w:rsidRDefault="00000000">
            <w:pPr>
              <w:jc w:val="center"/>
            </w:pPr>
            <w:r>
              <w:t>11:00</w:t>
            </w:r>
          </w:p>
        </w:tc>
      </w:tr>
      <w:tr w:rsidR="006011ED" w14:paraId="6029084E" w14:textId="77777777">
        <w:trPr>
          <w:jc w:val="center"/>
        </w:trPr>
        <w:tc>
          <w:tcPr>
            <w:tcW w:w="777" w:type="dxa"/>
            <w:vAlign w:val="center"/>
          </w:tcPr>
          <w:p w14:paraId="593128C3" w14:textId="77777777" w:rsidR="006011ED" w:rsidRDefault="00000000">
            <w:r>
              <w:t>36.55</w:t>
            </w:r>
          </w:p>
        </w:tc>
        <w:tc>
          <w:tcPr>
            <w:tcW w:w="777" w:type="dxa"/>
            <w:vAlign w:val="center"/>
          </w:tcPr>
          <w:p w14:paraId="4DF59B94" w14:textId="77777777" w:rsidR="006011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25E5554" w14:textId="77777777" w:rsidR="006011ED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57FC6C2E" w14:textId="77777777" w:rsidR="006011ED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09CEF36F" w14:textId="77777777" w:rsidR="006011ED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635DB12E" w14:textId="77777777" w:rsidR="006011ED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1C6312F8" w14:textId="77777777" w:rsidR="006011ED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1FDB8518" w14:textId="77777777" w:rsidR="006011ED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438DAAC2" w14:textId="77777777" w:rsidR="006011ED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2CDCA16E" w14:textId="77777777" w:rsidR="006011ED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2729C158" w14:textId="77777777" w:rsidR="006011ED" w:rsidRDefault="00000000">
            <w:r>
              <w:t>36.27</w:t>
            </w:r>
          </w:p>
        </w:tc>
        <w:tc>
          <w:tcPr>
            <w:tcW w:w="777" w:type="dxa"/>
            <w:vAlign w:val="center"/>
          </w:tcPr>
          <w:p w14:paraId="07EB1248" w14:textId="77777777" w:rsidR="006011ED" w:rsidRDefault="00000000">
            <w:r>
              <w:t>36.84</w:t>
            </w:r>
          </w:p>
        </w:tc>
      </w:tr>
      <w:tr w:rsidR="006011ED" w14:paraId="0B09B57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130825D" w14:textId="77777777" w:rsidR="006011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5DE15" w14:textId="77777777" w:rsidR="006011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5C397" w14:textId="77777777" w:rsidR="006011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D4A47" w14:textId="77777777" w:rsidR="006011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75823" w14:textId="77777777" w:rsidR="006011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D2875" w14:textId="77777777" w:rsidR="006011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5E001" w14:textId="77777777" w:rsidR="006011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F557D" w14:textId="77777777" w:rsidR="006011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F6F0E" w14:textId="77777777" w:rsidR="006011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45356" w14:textId="77777777" w:rsidR="006011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DEF9E" w14:textId="77777777" w:rsidR="006011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E7777" w14:textId="77777777" w:rsidR="006011ED" w:rsidRDefault="00000000">
            <w:r>
              <w:t>23:00</w:t>
            </w:r>
          </w:p>
        </w:tc>
      </w:tr>
      <w:tr w:rsidR="006011ED" w14:paraId="0A2C2011" w14:textId="77777777">
        <w:trPr>
          <w:jc w:val="center"/>
        </w:trPr>
        <w:tc>
          <w:tcPr>
            <w:tcW w:w="777" w:type="dxa"/>
            <w:vAlign w:val="center"/>
          </w:tcPr>
          <w:p w14:paraId="0E83A100" w14:textId="77777777" w:rsidR="006011ED" w:rsidRDefault="00000000">
            <w:r>
              <w:t>37.41</w:t>
            </w:r>
          </w:p>
        </w:tc>
        <w:tc>
          <w:tcPr>
            <w:tcW w:w="777" w:type="dxa"/>
            <w:vAlign w:val="center"/>
          </w:tcPr>
          <w:p w14:paraId="6AC43FC2" w14:textId="77777777" w:rsidR="006011ED" w:rsidRDefault="00000000">
            <w:r>
              <w:t>37.96</w:t>
            </w:r>
          </w:p>
        </w:tc>
        <w:tc>
          <w:tcPr>
            <w:tcW w:w="777" w:type="dxa"/>
            <w:vAlign w:val="center"/>
          </w:tcPr>
          <w:p w14:paraId="05CEEF9D" w14:textId="77777777" w:rsidR="006011ED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6ECB105B" w14:textId="77777777" w:rsidR="006011ED" w:rsidRDefault="00000000">
            <w:r>
              <w:t>38.83</w:t>
            </w:r>
          </w:p>
        </w:tc>
        <w:tc>
          <w:tcPr>
            <w:tcW w:w="777" w:type="dxa"/>
            <w:vAlign w:val="center"/>
          </w:tcPr>
          <w:p w14:paraId="7F3F6758" w14:textId="77777777" w:rsidR="006011ED" w:rsidRDefault="00000000">
            <w:r>
              <w:t>39.09</w:t>
            </w:r>
          </w:p>
        </w:tc>
        <w:tc>
          <w:tcPr>
            <w:tcW w:w="777" w:type="dxa"/>
            <w:vAlign w:val="center"/>
          </w:tcPr>
          <w:p w14:paraId="3E6C9793" w14:textId="77777777" w:rsidR="006011ED" w:rsidRDefault="00000000">
            <w:r>
              <w:rPr>
                <w:color w:val="3333CC"/>
              </w:rPr>
              <w:t>39.20</w:t>
            </w:r>
          </w:p>
        </w:tc>
        <w:tc>
          <w:tcPr>
            <w:tcW w:w="777" w:type="dxa"/>
            <w:vAlign w:val="center"/>
          </w:tcPr>
          <w:p w14:paraId="66FFBEF0" w14:textId="77777777" w:rsidR="006011ED" w:rsidRDefault="00000000">
            <w:r>
              <w:t>39.17</w:t>
            </w:r>
          </w:p>
        </w:tc>
        <w:tc>
          <w:tcPr>
            <w:tcW w:w="777" w:type="dxa"/>
            <w:vAlign w:val="center"/>
          </w:tcPr>
          <w:p w14:paraId="7C4CE389" w14:textId="77777777" w:rsidR="006011ED" w:rsidRDefault="00000000">
            <w:r>
              <w:t>38.98</w:t>
            </w:r>
          </w:p>
        </w:tc>
        <w:tc>
          <w:tcPr>
            <w:tcW w:w="777" w:type="dxa"/>
            <w:vAlign w:val="center"/>
          </w:tcPr>
          <w:p w14:paraId="2CC2039E" w14:textId="77777777" w:rsidR="006011ED" w:rsidRDefault="00000000">
            <w:r>
              <w:t>38.66</w:t>
            </w:r>
          </w:p>
        </w:tc>
        <w:tc>
          <w:tcPr>
            <w:tcW w:w="777" w:type="dxa"/>
            <w:vAlign w:val="center"/>
          </w:tcPr>
          <w:p w14:paraId="2A11A030" w14:textId="77777777" w:rsidR="006011ED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013B1879" w14:textId="77777777" w:rsidR="006011ED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532694ED" w14:textId="77777777" w:rsidR="006011ED" w:rsidRDefault="00000000">
            <w:r>
              <w:t>37.13</w:t>
            </w:r>
          </w:p>
        </w:tc>
      </w:tr>
    </w:tbl>
    <w:p w14:paraId="59D6F48E" w14:textId="77777777" w:rsidR="006011ED" w:rsidRDefault="00000000">
      <w:pPr>
        <w:pStyle w:val="2"/>
      </w:pPr>
      <w:bookmarkStart w:id="66" w:name="_Toc225452019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011ED" w14:paraId="682A84A6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2670D743" w14:textId="77777777" w:rsidR="006011E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1FED97D" w14:textId="77777777" w:rsidR="006011E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8EA7A6F" w14:textId="77777777" w:rsidR="006011E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667CEFE" w14:textId="77777777" w:rsidR="006011E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77C9182" w14:textId="77777777" w:rsidR="006011E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0E6FAA5" w14:textId="77777777" w:rsidR="006011ED" w:rsidRDefault="00000000">
            <w:r>
              <w:t>结论</w:t>
            </w:r>
          </w:p>
        </w:tc>
      </w:tr>
      <w:tr w:rsidR="006011ED" w14:paraId="2F224B70" w14:textId="77777777">
        <w:trPr>
          <w:jc w:val="center"/>
        </w:trPr>
        <w:tc>
          <w:tcPr>
            <w:tcW w:w="1403" w:type="dxa"/>
            <w:vAlign w:val="center"/>
          </w:tcPr>
          <w:p w14:paraId="422FC61F" w14:textId="77777777" w:rsidR="006011E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DD069BB" w14:textId="77777777" w:rsidR="006011E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F74F5EF" w14:textId="77777777" w:rsidR="006011ED" w:rsidRDefault="00000000">
            <w:r>
              <w:t>18:35</w:t>
            </w:r>
          </w:p>
        </w:tc>
        <w:tc>
          <w:tcPr>
            <w:tcW w:w="1415" w:type="dxa"/>
            <w:vAlign w:val="center"/>
          </w:tcPr>
          <w:p w14:paraId="450BCB35" w14:textId="77777777" w:rsidR="006011ED" w:rsidRDefault="00000000">
            <w:r>
              <w:t>38.04</w:t>
            </w:r>
          </w:p>
        </w:tc>
        <w:tc>
          <w:tcPr>
            <w:tcW w:w="1131" w:type="dxa"/>
            <w:vAlign w:val="center"/>
          </w:tcPr>
          <w:p w14:paraId="707F93FB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695CFB51" w14:textId="77777777" w:rsidR="006011ED" w:rsidRDefault="00000000">
            <w:pPr>
              <w:jc w:val="center"/>
            </w:pPr>
            <w:r>
              <w:t>满足</w:t>
            </w:r>
          </w:p>
        </w:tc>
      </w:tr>
      <w:tr w:rsidR="006011ED" w14:paraId="312634E3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51B4C893" w14:textId="77777777" w:rsidR="006011ED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F7F94C8" w14:textId="77777777" w:rsidR="006011ED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7C7B8D47" w14:textId="77777777" w:rsidR="006011ED" w:rsidRDefault="00000000">
            <w:r>
              <w:t>17:15</w:t>
            </w:r>
          </w:p>
        </w:tc>
        <w:tc>
          <w:tcPr>
            <w:tcW w:w="1415" w:type="dxa"/>
            <w:vAlign w:val="center"/>
          </w:tcPr>
          <w:p w14:paraId="2AE7C7B8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18E5991D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3B2FBB03" w14:textId="77777777" w:rsidR="006011ED" w:rsidRDefault="00000000">
            <w:pPr>
              <w:jc w:val="center"/>
            </w:pPr>
            <w:r>
              <w:t>满足</w:t>
            </w:r>
          </w:p>
        </w:tc>
      </w:tr>
      <w:tr w:rsidR="006011ED" w14:paraId="37456353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21C7B74B" w14:textId="77777777" w:rsidR="006011ED" w:rsidRDefault="006011ED"/>
        </w:tc>
        <w:tc>
          <w:tcPr>
            <w:tcW w:w="3395" w:type="dxa"/>
            <w:vAlign w:val="center"/>
          </w:tcPr>
          <w:p w14:paraId="05CF6F06" w14:textId="77777777" w:rsidR="006011ED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1E2E431" w14:textId="77777777" w:rsidR="006011ED" w:rsidRDefault="00000000">
            <w:r>
              <w:t>17:15</w:t>
            </w:r>
          </w:p>
        </w:tc>
        <w:tc>
          <w:tcPr>
            <w:tcW w:w="1415" w:type="dxa"/>
            <w:vAlign w:val="center"/>
          </w:tcPr>
          <w:p w14:paraId="7858E950" w14:textId="77777777" w:rsidR="006011ED" w:rsidRDefault="00000000">
            <w:r>
              <w:t>39.29</w:t>
            </w:r>
          </w:p>
        </w:tc>
        <w:tc>
          <w:tcPr>
            <w:tcW w:w="1131" w:type="dxa"/>
            <w:vAlign w:val="center"/>
          </w:tcPr>
          <w:p w14:paraId="05FBA724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2247CB0D" w14:textId="77777777" w:rsidR="006011ED" w:rsidRDefault="00000000">
            <w:pPr>
              <w:jc w:val="center"/>
            </w:pPr>
            <w:r>
              <w:t>满足</w:t>
            </w:r>
          </w:p>
        </w:tc>
      </w:tr>
      <w:tr w:rsidR="006011ED" w14:paraId="3CD45483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C004A6E" w14:textId="77777777" w:rsidR="006011ED" w:rsidRDefault="006011ED"/>
        </w:tc>
        <w:tc>
          <w:tcPr>
            <w:tcW w:w="3395" w:type="dxa"/>
            <w:vAlign w:val="center"/>
          </w:tcPr>
          <w:p w14:paraId="323451A7" w14:textId="77777777" w:rsidR="006011ED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C2D3888" w14:textId="77777777" w:rsidR="006011ED" w:rsidRDefault="00000000">
            <w:r>
              <w:t>17:15</w:t>
            </w:r>
          </w:p>
        </w:tc>
        <w:tc>
          <w:tcPr>
            <w:tcW w:w="1415" w:type="dxa"/>
            <w:vAlign w:val="center"/>
          </w:tcPr>
          <w:p w14:paraId="0DDE6A1D" w14:textId="77777777" w:rsidR="006011ED" w:rsidRDefault="00000000">
            <w:r>
              <w:t>39.29</w:t>
            </w:r>
          </w:p>
        </w:tc>
        <w:tc>
          <w:tcPr>
            <w:tcW w:w="1131" w:type="dxa"/>
            <w:vAlign w:val="center"/>
          </w:tcPr>
          <w:p w14:paraId="2899908F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264B965E" w14:textId="77777777" w:rsidR="006011ED" w:rsidRDefault="00000000">
            <w:pPr>
              <w:jc w:val="center"/>
            </w:pPr>
            <w:r>
              <w:t>满足</w:t>
            </w:r>
          </w:p>
        </w:tc>
      </w:tr>
      <w:tr w:rsidR="006011ED" w14:paraId="37FC9C4E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8BB008E" w14:textId="77777777" w:rsidR="006011ED" w:rsidRDefault="006011ED"/>
        </w:tc>
        <w:tc>
          <w:tcPr>
            <w:tcW w:w="3395" w:type="dxa"/>
            <w:vAlign w:val="center"/>
          </w:tcPr>
          <w:p w14:paraId="79110EB1" w14:textId="77777777" w:rsidR="006011ED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E6D849A" w14:textId="77777777" w:rsidR="006011ED" w:rsidRDefault="00000000">
            <w:r>
              <w:t>17:15</w:t>
            </w:r>
          </w:p>
        </w:tc>
        <w:tc>
          <w:tcPr>
            <w:tcW w:w="1415" w:type="dxa"/>
            <w:vAlign w:val="center"/>
          </w:tcPr>
          <w:p w14:paraId="6A84DBCA" w14:textId="77777777" w:rsidR="006011ED" w:rsidRDefault="00000000">
            <w:r>
              <w:t>39.21</w:t>
            </w:r>
          </w:p>
        </w:tc>
        <w:tc>
          <w:tcPr>
            <w:tcW w:w="1131" w:type="dxa"/>
            <w:vAlign w:val="center"/>
          </w:tcPr>
          <w:p w14:paraId="05F0B80B" w14:textId="77777777" w:rsidR="006011ED" w:rsidRDefault="00000000">
            <w:r>
              <w:t>39.30</w:t>
            </w:r>
          </w:p>
        </w:tc>
        <w:tc>
          <w:tcPr>
            <w:tcW w:w="1131" w:type="dxa"/>
            <w:vAlign w:val="center"/>
          </w:tcPr>
          <w:p w14:paraId="7ED1216F" w14:textId="77777777" w:rsidR="006011ED" w:rsidRDefault="00000000">
            <w:pPr>
              <w:jc w:val="center"/>
            </w:pPr>
            <w:r>
              <w:t>满足</w:t>
            </w:r>
          </w:p>
        </w:tc>
      </w:tr>
    </w:tbl>
    <w:p w14:paraId="71053546" w14:textId="77777777" w:rsidR="006011ED" w:rsidRDefault="00000000">
      <w:pPr>
        <w:pStyle w:val="1"/>
      </w:pPr>
      <w:bookmarkStart w:id="67" w:name="_Toc225452020"/>
      <w:r>
        <w:t>透光围护结构隔热计算</w:t>
      </w:r>
      <w:bookmarkEnd w:id="67"/>
    </w:p>
    <w:p w14:paraId="6FD9AF92" w14:textId="77777777" w:rsidR="006011ED" w:rsidRDefault="00000000">
      <w:pPr>
        <w:pStyle w:val="2"/>
      </w:pPr>
      <w:bookmarkStart w:id="68" w:name="_Toc225452021"/>
      <w:r>
        <w:t>天窗</w:t>
      </w:r>
      <w:bookmarkEnd w:id="68"/>
    </w:p>
    <w:p w14:paraId="0D3158AC" w14:textId="77777777" w:rsidR="006011ED" w:rsidRDefault="00000000">
      <w:pPr>
        <w:pStyle w:val="3"/>
        <w:rPr>
          <w:rFonts w:hint="eastAsia"/>
        </w:rPr>
      </w:pPr>
      <w:r>
        <w:t>天窗夏季太阳得热系数</w:t>
      </w:r>
    </w:p>
    <w:p w14:paraId="39236FDD" w14:textId="77777777" w:rsidR="006011ED" w:rsidRDefault="00000000">
      <w:r>
        <w:tab/>
      </w:r>
      <w:r>
        <w:t>本工程无此项围护结构</w:t>
      </w:r>
    </w:p>
    <w:p w14:paraId="1F873FAA" w14:textId="77777777" w:rsidR="006011ED" w:rsidRDefault="00000000">
      <w:pPr>
        <w:pStyle w:val="2"/>
      </w:pPr>
      <w:bookmarkStart w:id="69" w:name="_Toc225452022"/>
      <w:r>
        <w:lastRenderedPageBreak/>
        <w:t>外窗</w:t>
      </w:r>
      <w:bookmarkEnd w:id="69"/>
    </w:p>
    <w:p w14:paraId="22A21016" w14:textId="77777777" w:rsidR="006011ED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011ED" w14:paraId="581EAC7B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E4FDFBA" w14:textId="77777777" w:rsidR="006011ED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946C434" w14:textId="77777777" w:rsidR="006011ED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AE1CC5E" w14:textId="77777777" w:rsidR="006011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36A04F1" w14:textId="77777777" w:rsidR="006011ED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54C86BE" w14:textId="77777777" w:rsidR="006011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3D9DDCD" w14:textId="77777777" w:rsidR="006011ED" w:rsidRDefault="00000000">
            <w:pPr>
              <w:jc w:val="center"/>
            </w:pPr>
            <w:r>
              <w:t>可见光透射比</w:t>
            </w:r>
          </w:p>
        </w:tc>
      </w:tr>
      <w:tr w:rsidR="006011ED" w14:paraId="50E0AE0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BCBCE91" w14:textId="77777777" w:rsidR="006011ED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4C04906" w14:textId="77777777" w:rsidR="006011ED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1FBE3570" w14:textId="77777777" w:rsidR="006011ED" w:rsidRDefault="00000000">
            <w:pPr>
              <w:jc w:val="center"/>
            </w:pPr>
            <w:r>
              <w:t>27</w:t>
            </w:r>
          </w:p>
        </w:tc>
        <w:tc>
          <w:tcPr>
            <w:tcW w:w="1171" w:type="dxa"/>
            <w:vAlign w:val="center"/>
          </w:tcPr>
          <w:p w14:paraId="5F14BD63" w14:textId="77777777" w:rsidR="006011ED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39B2658B" w14:textId="77777777" w:rsidR="006011ED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0BEE5287" w14:textId="77777777" w:rsidR="006011ED" w:rsidRDefault="00000000">
            <w:pPr>
              <w:jc w:val="center"/>
            </w:pPr>
            <w:r>
              <w:t>0.550</w:t>
            </w:r>
          </w:p>
        </w:tc>
      </w:tr>
      <w:tr w:rsidR="006011ED" w14:paraId="3D32AE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6812A18" w14:textId="77777777" w:rsidR="006011ED" w:rsidRDefault="006011ED"/>
        </w:tc>
        <w:tc>
          <w:tcPr>
            <w:tcW w:w="2943" w:type="dxa"/>
            <w:vMerge/>
            <w:vAlign w:val="center"/>
          </w:tcPr>
          <w:p w14:paraId="3438B59C" w14:textId="77777777" w:rsidR="006011ED" w:rsidRDefault="006011E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E9BE1CF" w14:textId="77777777" w:rsidR="006011ED" w:rsidRDefault="00000000">
            <w:pPr>
              <w:jc w:val="center"/>
            </w:pPr>
            <w:r>
              <w:t>窗编号</w:t>
            </w:r>
          </w:p>
        </w:tc>
      </w:tr>
      <w:tr w:rsidR="006011ED" w14:paraId="58CAAC9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C61DD4E" w14:textId="77777777" w:rsidR="006011ED" w:rsidRDefault="006011ED"/>
        </w:tc>
        <w:tc>
          <w:tcPr>
            <w:tcW w:w="2943" w:type="dxa"/>
            <w:vMerge/>
            <w:vAlign w:val="center"/>
          </w:tcPr>
          <w:p w14:paraId="3173E77B" w14:textId="77777777" w:rsidR="006011ED" w:rsidRDefault="006011ED"/>
        </w:tc>
        <w:tc>
          <w:tcPr>
            <w:tcW w:w="5595" w:type="dxa"/>
            <w:gridSpan w:val="4"/>
            <w:vAlign w:val="center"/>
          </w:tcPr>
          <w:p w14:paraId="468433F9" w14:textId="77777777" w:rsidR="006011ED" w:rsidRDefault="00000000">
            <w:r>
              <w:t>C1618</w:t>
            </w:r>
            <w:r>
              <w:t>，</w:t>
            </w:r>
            <w:r>
              <w:t>C3116</w:t>
            </w:r>
            <w:r>
              <w:t>，</w:t>
            </w:r>
            <w:r>
              <w:t>C3605</w:t>
            </w:r>
            <w:r>
              <w:t>，</w:t>
            </w:r>
            <w:r>
              <w:t>C3618</w:t>
            </w:r>
            <w:r>
              <w:t>，</w:t>
            </w:r>
            <w:r>
              <w:t>C6015</w:t>
            </w:r>
            <w:r>
              <w:t>，</w:t>
            </w:r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C1816</w:t>
            </w:r>
            <w:r>
              <w:t>，</w:t>
            </w:r>
            <w:r>
              <w:t>C3615</w:t>
            </w:r>
            <w:r>
              <w:t>，</w:t>
            </w:r>
            <w:r>
              <w:t>C4218</w:t>
            </w:r>
            <w:r>
              <w:t>，</w:t>
            </w:r>
            <w:r>
              <w:t>C6318</w:t>
            </w:r>
            <w:r>
              <w:t>，</w:t>
            </w:r>
            <w:r>
              <w:t>C1505</w:t>
            </w:r>
            <w:r>
              <w:t>，</w:t>
            </w:r>
            <w:r>
              <w:t>C1518</w:t>
            </w:r>
            <w:r>
              <w:t>，</w:t>
            </w:r>
            <w:r>
              <w:t>C1805</w:t>
            </w:r>
            <w:r>
              <w:t>，</w:t>
            </w:r>
            <w:r>
              <w:t>C1815</w:t>
            </w:r>
            <w:r>
              <w:t>，</w:t>
            </w:r>
            <w:r>
              <w:t>C3015</w:t>
            </w:r>
            <w:r>
              <w:t>，</w:t>
            </w:r>
            <w:r>
              <w:t>C39609</w:t>
            </w:r>
            <w:r>
              <w:t>，</w:t>
            </w:r>
            <w:r>
              <w:t>C1415</w:t>
            </w:r>
            <w:r>
              <w:t>，</w:t>
            </w:r>
            <w:r>
              <w:t>C1509</w:t>
            </w:r>
            <w:r>
              <w:t>，</w:t>
            </w:r>
            <w:r>
              <w:t>C2115</w:t>
            </w:r>
            <w:r>
              <w:t>，</w:t>
            </w:r>
            <w:r>
              <w:t>C8518</w:t>
            </w:r>
            <w:r>
              <w:t>，</w:t>
            </w:r>
            <w:r>
              <w:t>C8618</w:t>
            </w:r>
          </w:p>
        </w:tc>
      </w:tr>
      <w:tr w:rsidR="006011ED" w14:paraId="4E82557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24B6A6D" w14:textId="77777777" w:rsidR="006011ED" w:rsidRDefault="006011ED"/>
        </w:tc>
        <w:tc>
          <w:tcPr>
            <w:tcW w:w="8538" w:type="dxa"/>
            <w:gridSpan w:val="5"/>
            <w:vAlign w:val="center"/>
          </w:tcPr>
          <w:p w14:paraId="523ECE6F" w14:textId="77777777" w:rsidR="006011ED" w:rsidRDefault="00000000"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  <w:tr w:rsidR="006011ED" w14:paraId="3E4E70D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915613C" w14:textId="77777777" w:rsidR="006011ED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440450A" w14:textId="77777777" w:rsidR="006011ED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70A56F6A" w14:textId="77777777" w:rsidR="006011ED" w:rsidRDefault="00000000">
            <w:pPr>
              <w:jc w:val="center"/>
            </w:pPr>
            <w:r>
              <w:t>31</w:t>
            </w:r>
          </w:p>
        </w:tc>
        <w:tc>
          <w:tcPr>
            <w:tcW w:w="1171" w:type="dxa"/>
            <w:vAlign w:val="center"/>
          </w:tcPr>
          <w:p w14:paraId="15B02D19" w14:textId="77777777" w:rsidR="006011ED" w:rsidRDefault="00000000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22BEC7AA" w14:textId="77777777" w:rsidR="006011ED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0BFE8559" w14:textId="77777777" w:rsidR="006011ED" w:rsidRDefault="00000000">
            <w:pPr>
              <w:jc w:val="center"/>
            </w:pPr>
            <w:r>
              <w:t>0.550</w:t>
            </w:r>
          </w:p>
        </w:tc>
      </w:tr>
      <w:tr w:rsidR="006011ED" w14:paraId="4AED112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24BA2D9" w14:textId="77777777" w:rsidR="006011ED" w:rsidRDefault="006011ED"/>
        </w:tc>
        <w:tc>
          <w:tcPr>
            <w:tcW w:w="2943" w:type="dxa"/>
            <w:vMerge/>
            <w:vAlign w:val="center"/>
          </w:tcPr>
          <w:p w14:paraId="0AB34842" w14:textId="77777777" w:rsidR="006011ED" w:rsidRDefault="006011E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AE7D542" w14:textId="77777777" w:rsidR="006011ED" w:rsidRDefault="00000000">
            <w:pPr>
              <w:jc w:val="center"/>
            </w:pPr>
            <w:r>
              <w:t>窗编号</w:t>
            </w:r>
          </w:p>
        </w:tc>
      </w:tr>
      <w:tr w:rsidR="006011ED" w14:paraId="5797712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3B8E124" w14:textId="77777777" w:rsidR="006011ED" w:rsidRDefault="006011ED"/>
        </w:tc>
        <w:tc>
          <w:tcPr>
            <w:tcW w:w="2943" w:type="dxa"/>
            <w:vMerge/>
            <w:vAlign w:val="center"/>
          </w:tcPr>
          <w:p w14:paraId="66A1C3DE" w14:textId="77777777" w:rsidR="006011ED" w:rsidRDefault="006011ED"/>
        </w:tc>
        <w:tc>
          <w:tcPr>
            <w:tcW w:w="5595" w:type="dxa"/>
            <w:gridSpan w:val="4"/>
            <w:vAlign w:val="center"/>
          </w:tcPr>
          <w:p w14:paraId="66E418C7" w14:textId="77777777" w:rsidR="006011ED" w:rsidRDefault="00000000">
            <w:r>
              <w:t>blmq</w:t>
            </w:r>
          </w:p>
        </w:tc>
      </w:tr>
      <w:tr w:rsidR="006011ED" w14:paraId="304143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7DD6785" w14:textId="77777777" w:rsidR="006011ED" w:rsidRDefault="006011ED"/>
        </w:tc>
        <w:tc>
          <w:tcPr>
            <w:tcW w:w="8538" w:type="dxa"/>
            <w:gridSpan w:val="5"/>
            <w:vAlign w:val="center"/>
          </w:tcPr>
          <w:p w14:paraId="33D93E8C" w14:textId="77777777" w:rsidR="006011ED" w:rsidRDefault="00000000">
            <w:r>
              <w:t>备注：湖北建筑节能门窗工程技术标准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  <w:r>
              <w:br/>
            </w:r>
            <w:r>
              <w:t>来源：</w:t>
            </w:r>
            <w:r>
              <w:t>DB42T1770-2021</w:t>
            </w:r>
          </w:p>
        </w:tc>
      </w:tr>
    </w:tbl>
    <w:p w14:paraId="52C91EA9" w14:textId="77777777" w:rsidR="006011ED" w:rsidRDefault="00000000">
      <w:pPr>
        <w:pStyle w:val="3"/>
        <w:rPr>
          <w:rFonts w:hint="eastAsia"/>
        </w:rPr>
      </w:pPr>
      <w:r>
        <w:t>外遮阳类型</w:t>
      </w:r>
    </w:p>
    <w:p w14:paraId="08AA1A35" w14:textId="77777777" w:rsidR="006011ED" w:rsidRDefault="00000000">
      <w:r>
        <w:t>已启用环境遮阳</w:t>
      </w:r>
      <w:r>
        <w:t>.</w:t>
      </w:r>
    </w:p>
    <w:p w14:paraId="00BC0A72" w14:textId="77777777" w:rsidR="006011ED" w:rsidRDefault="00000000">
      <w:pPr>
        <w:pStyle w:val="4"/>
      </w:pPr>
      <w:r>
        <w:t>平板外遮阳</w:t>
      </w:r>
    </w:p>
    <w:p w14:paraId="48E96AD1" w14:textId="77777777" w:rsidR="006011ED" w:rsidRDefault="00000000">
      <w:pPr>
        <w:jc w:val="center"/>
      </w:pPr>
      <w:r>
        <w:rPr>
          <w:noProof/>
        </w:rPr>
        <w:drawing>
          <wp:inline distT="0" distB="0" distL="0" distR="0" wp14:anchorId="0E76784D" wp14:editId="71F1CF14">
            <wp:extent cx="3134054" cy="219098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011ED" w14:paraId="224FEB10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DB39EA2" w14:textId="77777777" w:rsidR="006011ED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ED96F77" w14:textId="77777777" w:rsidR="006011ED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95EE10" w14:textId="77777777" w:rsidR="006011ED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DAC0BE" w14:textId="77777777" w:rsidR="006011ED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210634" w14:textId="77777777" w:rsidR="006011ED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F7AFD1" w14:textId="77777777" w:rsidR="006011ED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209DE0" w14:textId="77777777" w:rsidR="006011ED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5566A6" w14:textId="77777777" w:rsidR="006011ED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011ED" w14:paraId="4A4B1023" w14:textId="77777777">
        <w:trPr>
          <w:jc w:val="center"/>
        </w:trPr>
        <w:tc>
          <w:tcPr>
            <w:tcW w:w="707" w:type="dxa"/>
            <w:vAlign w:val="center"/>
          </w:tcPr>
          <w:p w14:paraId="6EF988EB" w14:textId="77777777" w:rsidR="006011ED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606A3D7" w14:textId="77777777" w:rsidR="006011ED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77C874B3" w14:textId="77777777" w:rsidR="006011E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031F222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722ECF9" w14:textId="77777777" w:rsidR="006011E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1E9F882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7EF4401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110BDB9" w14:textId="77777777" w:rsidR="006011ED" w:rsidRDefault="00000000">
            <w:pPr>
              <w:jc w:val="center"/>
            </w:pPr>
            <w:r>
              <w:t>0.000</w:t>
            </w:r>
          </w:p>
        </w:tc>
      </w:tr>
      <w:tr w:rsidR="006011ED" w14:paraId="54E3B7F2" w14:textId="77777777">
        <w:trPr>
          <w:jc w:val="center"/>
        </w:trPr>
        <w:tc>
          <w:tcPr>
            <w:tcW w:w="707" w:type="dxa"/>
            <w:vAlign w:val="center"/>
          </w:tcPr>
          <w:p w14:paraId="3CB6F5D1" w14:textId="77777777" w:rsidR="006011ED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52012A5E" w14:textId="77777777" w:rsidR="006011ED" w:rsidRDefault="00000000"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1C33104" w14:textId="77777777" w:rsidR="006011ED" w:rsidRDefault="00000000">
            <w:pPr>
              <w:jc w:val="center"/>
            </w:pPr>
            <w:r>
              <w:t>1.600</w:t>
            </w:r>
          </w:p>
        </w:tc>
        <w:tc>
          <w:tcPr>
            <w:tcW w:w="1018" w:type="dxa"/>
            <w:vAlign w:val="center"/>
          </w:tcPr>
          <w:p w14:paraId="083C2A44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72E34F2" w14:textId="77777777" w:rsidR="006011E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2B1CAE9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9C1F974" w14:textId="77777777" w:rsidR="006011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18BA272" w14:textId="77777777" w:rsidR="006011ED" w:rsidRDefault="00000000">
            <w:pPr>
              <w:jc w:val="center"/>
            </w:pPr>
            <w:r>
              <w:t>0.000</w:t>
            </w:r>
          </w:p>
        </w:tc>
      </w:tr>
    </w:tbl>
    <w:p w14:paraId="3F149229" w14:textId="77777777" w:rsidR="006011ED" w:rsidRDefault="00000000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6011ED" w14:paraId="4C273CE5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1338012B" w14:textId="77777777" w:rsidR="006011ED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6919307" w14:textId="77777777" w:rsidR="006011ED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C26D86" w14:textId="77777777" w:rsidR="006011ED" w:rsidRDefault="00000000">
            <w:pPr>
              <w:jc w:val="center"/>
            </w:pPr>
            <w:r>
              <w:t>夏季外遮阳</w:t>
            </w:r>
            <w:r>
              <w:lastRenderedPageBreak/>
              <w:t>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F0A2CB" w14:textId="77777777" w:rsidR="006011ED" w:rsidRDefault="00000000">
            <w:pPr>
              <w:jc w:val="center"/>
            </w:pPr>
            <w:r>
              <w:lastRenderedPageBreak/>
              <w:t>冬季外遮阳</w:t>
            </w:r>
            <w:r>
              <w:lastRenderedPageBreak/>
              <w:t>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A21BFD" w14:textId="77777777" w:rsidR="006011ED" w:rsidRDefault="00000000">
            <w:pPr>
              <w:jc w:val="center"/>
            </w:pPr>
            <w:r>
              <w:lastRenderedPageBreak/>
              <w:t>平均外遮阳</w:t>
            </w:r>
            <w:r>
              <w:lastRenderedPageBreak/>
              <w:t>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6A18955F" w14:textId="77777777" w:rsidR="006011ED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6011ED" w14:paraId="3B357688" w14:textId="77777777">
        <w:trPr>
          <w:jc w:val="center"/>
        </w:trPr>
        <w:tc>
          <w:tcPr>
            <w:tcW w:w="679" w:type="dxa"/>
            <w:vAlign w:val="center"/>
          </w:tcPr>
          <w:p w14:paraId="1857FFCD" w14:textId="77777777" w:rsidR="006011ED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02FD1073" w14:textId="77777777" w:rsidR="006011ED" w:rsidRDefault="00000000">
            <w:r>
              <w:t>东西</w:t>
            </w:r>
          </w:p>
        </w:tc>
        <w:tc>
          <w:tcPr>
            <w:tcW w:w="1415" w:type="dxa"/>
            <w:vAlign w:val="center"/>
          </w:tcPr>
          <w:p w14:paraId="416CCF5D" w14:textId="77777777" w:rsidR="006011ED" w:rsidRDefault="00000000">
            <w:pPr>
              <w:jc w:val="center"/>
            </w:pPr>
            <w:r>
              <w:t>0.300</w:t>
            </w:r>
          </w:p>
        </w:tc>
        <w:tc>
          <w:tcPr>
            <w:tcW w:w="1415" w:type="dxa"/>
            <w:vAlign w:val="center"/>
          </w:tcPr>
          <w:p w14:paraId="065BF67C" w14:textId="77777777" w:rsidR="006011ED" w:rsidRDefault="00000000">
            <w:pPr>
              <w:jc w:val="center"/>
            </w:pPr>
            <w:r>
              <w:t>0.900</w:t>
            </w:r>
          </w:p>
        </w:tc>
        <w:tc>
          <w:tcPr>
            <w:tcW w:w="1415" w:type="dxa"/>
            <w:vAlign w:val="center"/>
          </w:tcPr>
          <w:p w14:paraId="110BB968" w14:textId="77777777" w:rsidR="006011ED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09D493C4" w14:textId="77777777" w:rsidR="006011ED" w:rsidRDefault="006011ED"/>
        </w:tc>
      </w:tr>
      <w:tr w:rsidR="006011ED" w14:paraId="1A4D7BFD" w14:textId="77777777">
        <w:trPr>
          <w:jc w:val="center"/>
        </w:trPr>
        <w:tc>
          <w:tcPr>
            <w:tcW w:w="679" w:type="dxa"/>
            <w:vAlign w:val="center"/>
          </w:tcPr>
          <w:p w14:paraId="0D111F51" w14:textId="77777777" w:rsidR="006011ED" w:rsidRDefault="00000000">
            <w:r>
              <w:t>2</w:t>
            </w:r>
          </w:p>
        </w:tc>
        <w:tc>
          <w:tcPr>
            <w:tcW w:w="1754" w:type="dxa"/>
            <w:vAlign w:val="center"/>
          </w:tcPr>
          <w:p w14:paraId="64EB2D15" w14:textId="77777777" w:rsidR="006011ED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2D2D637C" w14:textId="77777777" w:rsidR="006011ED" w:rsidRDefault="00000000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414E5241" w14:textId="77777777" w:rsidR="006011ED" w:rsidRDefault="00000000">
            <w:pPr>
              <w:jc w:val="center"/>
            </w:pPr>
            <w:r>
              <w:t>0.900</w:t>
            </w:r>
          </w:p>
        </w:tc>
        <w:tc>
          <w:tcPr>
            <w:tcW w:w="1415" w:type="dxa"/>
            <w:vAlign w:val="center"/>
          </w:tcPr>
          <w:p w14:paraId="74B66904" w14:textId="77777777" w:rsidR="006011ED" w:rsidRDefault="00000000">
            <w:pPr>
              <w:jc w:val="center"/>
            </w:pPr>
            <w:r>
              <w:t>0.700</w:t>
            </w:r>
          </w:p>
        </w:tc>
        <w:tc>
          <w:tcPr>
            <w:tcW w:w="2824" w:type="dxa"/>
            <w:vAlign w:val="center"/>
          </w:tcPr>
          <w:p w14:paraId="14E7C3C1" w14:textId="77777777" w:rsidR="006011ED" w:rsidRDefault="006011ED"/>
        </w:tc>
      </w:tr>
    </w:tbl>
    <w:p w14:paraId="299A4738" w14:textId="77777777" w:rsidR="006011ED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6011ED" w14:paraId="42E966A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EAAEC90" w14:textId="77777777" w:rsidR="006011E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421327" w14:textId="77777777" w:rsidR="006011E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E5738A" w14:textId="77777777" w:rsidR="006011ED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88E740F" w14:textId="77777777" w:rsidR="006011ED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07581D" w14:textId="77777777" w:rsidR="006011ED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0CC2343" w14:textId="77777777" w:rsidR="006011ED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162D5" w14:textId="77777777" w:rsidR="006011ED" w:rsidRDefault="00000000">
            <w:pPr>
              <w:jc w:val="center"/>
            </w:pPr>
            <w:r>
              <w:t>结论</w:t>
            </w:r>
          </w:p>
        </w:tc>
      </w:tr>
      <w:tr w:rsidR="006011ED" w14:paraId="42E97BF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1357B8" w14:textId="77777777" w:rsidR="006011E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418D734" w14:textId="77777777" w:rsidR="006011ED" w:rsidRDefault="00000000">
            <w:r>
              <w:t>129.77</w:t>
            </w:r>
          </w:p>
        </w:tc>
        <w:tc>
          <w:tcPr>
            <w:tcW w:w="1131" w:type="dxa"/>
            <w:vAlign w:val="center"/>
          </w:tcPr>
          <w:p w14:paraId="7804C9EB" w14:textId="77777777" w:rsidR="006011ED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6AC32917" w14:textId="77777777" w:rsidR="006011ED" w:rsidRDefault="00000000">
            <w:r>
              <w:t>0.08</w:t>
            </w:r>
          </w:p>
        </w:tc>
        <w:tc>
          <w:tcPr>
            <w:tcW w:w="1131" w:type="dxa"/>
            <w:vAlign w:val="center"/>
          </w:tcPr>
          <w:p w14:paraId="5C0C46C6" w14:textId="77777777" w:rsidR="006011ED" w:rsidRDefault="00000000">
            <w:r>
              <w:t>0.17</w:t>
            </w:r>
          </w:p>
        </w:tc>
        <w:tc>
          <w:tcPr>
            <w:tcW w:w="2314" w:type="dxa"/>
            <w:vAlign w:val="center"/>
          </w:tcPr>
          <w:p w14:paraId="5E03F797" w14:textId="77777777" w:rsidR="006011ED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593E37A4" w14:textId="77777777" w:rsidR="006011ED" w:rsidRDefault="00000000">
            <w:r>
              <w:t>满足</w:t>
            </w:r>
          </w:p>
        </w:tc>
      </w:tr>
      <w:tr w:rsidR="006011ED" w14:paraId="0BD900F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45E0CB" w14:textId="77777777" w:rsidR="006011E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DCD7D5A" w14:textId="77777777" w:rsidR="006011ED" w:rsidRDefault="00000000">
            <w:r>
              <w:t>149.88</w:t>
            </w:r>
          </w:p>
        </w:tc>
        <w:tc>
          <w:tcPr>
            <w:tcW w:w="1131" w:type="dxa"/>
            <w:vAlign w:val="center"/>
          </w:tcPr>
          <w:p w14:paraId="6F4EA29C" w14:textId="77777777" w:rsidR="006011ED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36C12E5D" w14:textId="77777777" w:rsidR="006011ED" w:rsidRDefault="00000000">
            <w:r>
              <w:t>0.19</w:t>
            </w:r>
          </w:p>
        </w:tc>
        <w:tc>
          <w:tcPr>
            <w:tcW w:w="1131" w:type="dxa"/>
            <w:vAlign w:val="center"/>
          </w:tcPr>
          <w:p w14:paraId="2C1C6AA5" w14:textId="77777777" w:rsidR="006011ED" w:rsidRDefault="00000000">
            <w:r>
              <w:t>0.17</w:t>
            </w:r>
          </w:p>
        </w:tc>
        <w:tc>
          <w:tcPr>
            <w:tcW w:w="2314" w:type="dxa"/>
            <w:vAlign w:val="center"/>
          </w:tcPr>
          <w:p w14:paraId="59341302" w14:textId="77777777" w:rsidR="006011ED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CA101D" w14:textId="77777777" w:rsidR="006011ED" w:rsidRDefault="00000000">
            <w:r>
              <w:t>满足</w:t>
            </w:r>
          </w:p>
        </w:tc>
      </w:tr>
      <w:tr w:rsidR="006011ED" w14:paraId="200134A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065102" w14:textId="77777777" w:rsidR="006011E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05E6E53" w14:textId="77777777" w:rsidR="006011ED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51BB539F" w14:textId="77777777" w:rsidR="006011ED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1A83E311" w14:textId="77777777" w:rsidR="006011ED" w:rsidRDefault="00000000">
            <w:r>
              <w:t>0.09</w:t>
            </w:r>
          </w:p>
        </w:tc>
        <w:tc>
          <w:tcPr>
            <w:tcW w:w="1131" w:type="dxa"/>
            <w:vAlign w:val="center"/>
          </w:tcPr>
          <w:p w14:paraId="50AAB0A8" w14:textId="77777777" w:rsidR="006011ED" w:rsidRDefault="00000000">
            <w:r>
              <w:t>0.09</w:t>
            </w:r>
          </w:p>
        </w:tc>
        <w:tc>
          <w:tcPr>
            <w:tcW w:w="2314" w:type="dxa"/>
            <w:vAlign w:val="center"/>
          </w:tcPr>
          <w:p w14:paraId="3F4800B0" w14:textId="77777777" w:rsidR="006011ED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484F29BE" w14:textId="77777777" w:rsidR="006011ED" w:rsidRDefault="00000000">
            <w:r>
              <w:t>满足</w:t>
            </w:r>
          </w:p>
        </w:tc>
      </w:tr>
      <w:tr w:rsidR="006011ED" w14:paraId="2D2BC51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94D5084" w14:textId="77777777" w:rsidR="006011E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616C918" w14:textId="77777777" w:rsidR="006011ED" w:rsidRDefault="00000000">
            <w:r>
              <w:t>50.28</w:t>
            </w:r>
          </w:p>
        </w:tc>
        <w:tc>
          <w:tcPr>
            <w:tcW w:w="1131" w:type="dxa"/>
            <w:vAlign w:val="center"/>
          </w:tcPr>
          <w:p w14:paraId="432D8233" w14:textId="77777777" w:rsidR="006011ED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43E8A842" w14:textId="77777777" w:rsidR="006011ED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4F8BBBA0" w14:textId="77777777" w:rsidR="006011ED" w:rsidRDefault="00000000">
            <w:r>
              <w:t>0.12</w:t>
            </w:r>
          </w:p>
        </w:tc>
        <w:tc>
          <w:tcPr>
            <w:tcW w:w="2314" w:type="dxa"/>
            <w:vAlign w:val="center"/>
          </w:tcPr>
          <w:p w14:paraId="3EA9C630" w14:textId="77777777" w:rsidR="006011ED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1224E9D8" w14:textId="77777777" w:rsidR="006011ED" w:rsidRDefault="00000000">
            <w:r>
              <w:t>满足</w:t>
            </w:r>
          </w:p>
        </w:tc>
      </w:tr>
      <w:tr w:rsidR="006011ED" w14:paraId="13CB40E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3357B26" w14:textId="77777777" w:rsidR="006011E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5C20838" w14:textId="77777777" w:rsidR="006011ED" w:rsidRDefault="00000000">
            <w:r>
              <w:t>365.94</w:t>
            </w:r>
          </w:p>
        </w:tc>
        <w:tc>
          <w:tcPr>
            <w:tcW w:w="1131" w:type="dxa"/>
            <w:vAlign w:val="center"/>
          </w:tcPr>
          <w:p w14:paraId="6FC214A6" w14:textId="77777777" w:rsidR="006011ED" w:rsidRDefault="00000000">
            <w:r>
              <w:t>2.00</w:t>
            </w:r>
          </w:p>
        </w:tc>
        <w:tc>
          <w:tcPr>
            <w:tcW w:w="1528" w:type="dxa"/>
            <w:vAlign w:val="center"/>
          </w:tcPr>
          <w:p w14:paraId="039F2004" w14:textId="77777777" w:rsidR="006011ED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14:paraId="0A9BE8BD" w14:textId="77777777" w:rsidR="006011ED" w:rsidRDefault="00000000">
            <w:r>
              <w:t>0.15</w:t>
            </w:r>
          </w:p>
        </w:tc>
        <w:tc>
          <w:tcPr>
            <w:tcW w:w="2314" w:type="dxa"/>
            <w:vAlign w:val="center"/>
          </w:tcPr>
          <w:p w14:paraId="1A3C3F61" w14:textId="77777777" w:rsidR="006011ED" w:rsidRDefault="006011ED"/>
        </w:tc>
        <w:tc>
          <w:tcPr>
            <w:tcW w:w="1188" w:type="dxa"/>
            <w:vAlign w:val="center"/>
          </w:tcPr>
          <w:p w14:paraId="14581FDE" w14:textId="77777777" w:rsidR="006011ED" w:rsidRDefault="006011ED"/>
        </w:tc>
      </w:tr>
      <w:tr w:rsidR="006011ED" w14:paraId="38AA82F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7856256" w14:textId="77777777" w:rsidR="006011ED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531A7294" w14:textId="77777777" w:rsidR="006011ED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6011ED" w14:paraId="7E2C3AA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6FFAFB" w14:textId="77777777" w:rsidR="006011ED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62FC2535" w14:textId="77777777" w:rsidR="006011ED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6011ED" w14:paraId="2D307D7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D3A451" w14:textId="77777777" w:rsidR="006011ED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F536402" w14:textId="77777777" w:rsidR="006011ED" w:rsidRDefault="00000000">
            <w:r>
              <w:t>满足</w:t>
            </w:r>
          </w:p>
        </w:tc>
      </w:tr>
    </w:tbl>
    <w:p w14:paraId="384B104F" w14:textId="77777777" w:rsidR="006011ED" w:rsidRDefault="00000000">
      <w:r>
        <w:t>备注：</w:t>
      </w:r>
    </w:p>
    <w:p w14:paraId="32BD6FC1" w14:textId="77777777" w:rsidR="006011ED" w:rsidRDefault="00000000">
      <w:r>
        <w:t>本表所统计的外窗包含凸窗。</w:t>
      </w:r>
    </w:p>
    <w:p w14:paraId="28751CC7" w14:textId="77777777" w:rsidR="006011ED" w:rsidRDefault="00000000">
      <w:pPr>
        <w:pStyle w:val="2"/>
      </w:pPr>
      <w:bookmarkStart w:id="70" w:name="_Toc225452023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011ED" w14:paraId="0F82C1B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DDB3B8" w14:textId="77777777" w:rsidR="006011E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74460E0" w14:textId="77777777" w:rsidR="006011ED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54552B5" w14:textId="77777777" w:rsidR="006011ED" w:rsidRDefault="00000000">
            <w:pPr>
              <w:jc w:val="center"/>
            </w:pPr>
            <w:r>
              <w:t>结论</w:t>
            </w:r>
          </w:p>
        </w:tc>
      </w:tr>
      <w:tr w:rsidR="006011ED" w14:paraId="40131D91" w14:textId="77777777">
        <w:trPr>
          <w:jc w:val="center"/>
        </w:trPr>
        <w:tc>
          <w:tcPr>
            <w:tcW w:w="1131" w:type="dxa"/>
            <w:vAlign w:val="center"/>
          </w:tcPr>
          <w:p w14:paraId="264E9320" w14:textId="77777777" w:rsidR="006011ED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F6EFFF4" w14:textId="77777777" w:rsidR="006011ED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505DF880" w14:textId="77777777" w:rsidR="006011ED" w:rsidRDefault="00000000">
            <w:pPr>
              <w:jc w:val="center"/>
            </w:pPr>
            <w:r>
              <w:t>无屋顶透光部分</w:t>
            </w:r>
          </w:p>
        </w:tc>
      </w:tr>
      <w:tr w:rsidR="006011ED" w14:paraId="0B159613" w14:textId="77777777">
        <w:trPr>
          <w:jc w:val="center"/>
        </w:trPr>
        <w:tc>
          <w:tcPr>
            <w:tcW w:w="1131" w:type="dxa"/>
            <w:vAlign w:val="center"/>
          </w:tcPr>
          <w:p w14:paraId="38622010" w14:textId="77777777" w:rsidR="006011ED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2774DE3B" w14:textId="77777777" w:rsidR="006011ED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497E3DCC" w14:textId="77777777" w:rsidR="006011ED" w:rsidRDefault="00000000">
            <w:pPr>
              <w:jc w:val="center"/>
            </w:pPr>
            <w:r>
              <w:t>满足</w:t>
            </w:r>
          </w:p>
        </w:tc>
      </w:tr>
      <w:tr w:rsidR="006011ED" w14:paraId="43B8AF63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62B1E02" w14:textId="77777777" w:rsidR="006011ED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F2B1B07" w14:textId="77777777" w:rsidR="006011ED" w:rsidRDefault="00000000">
            <w:pPr>
              <w:jc w:val="center"/>
            </w:pPr>
            <w:r>
              <w:t>满足</w:t>
            </w:r>
          </w:p>
        </w:tc>
      </w:tr>
    </w:tbl>
    <w:p w14:paraId="1F2D4C9F" w14:textId="77777777" w:rsidR="006011ED" w:rsidRDefault="00000000">
      <w:pPr>
        <w:pStyle w:val="1"/>
      </w:pPr>
      <w:bookmarkStart w:id="71" w:name="_Toc225452024"/>
      <w:r>
        <w:t>结论</w:t>
      </w:r>
      <w:bookmarkEnd w:id="71"/>
    </w:p>
    <w:p w14:paraId="27E13991" w14:textId="77777777" w:rsidR="006011ED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066A464C" w14:textId="77777777" w:rsidR="006011ED" w:rsidRDefault="006011ED">
      <w:pPr>
        <w:rPr>
          <w:color w:val="000000"/>
        </w:rPr>
      </w:pPr>
    </w:p>
    <w:sectPr w:rsidR="006011E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F196" w14:textId="77777777" w:rsidR="009A3AA1" w:rsidRDefault="009A3AA1">
      <w:r>
        <w:separator/>
      </w:r>
    </w:p>
  </w:endnote>
  <w:endnote w:type="continuationSeparator" w:id="0">
    <w:p w14:paraId="52C65B20" w14:textId="77777777" w:rsidR="009A3AA1" w:rsidRDefault="009A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468E" w14:textId="77777777" w:rsidR="00126C29" w:rsidRDefault="00126C29">
    <w:pPr>
      <w:pStyle w:val="a6"/>
    </w:pPr>
  </w:p>
  <w:p w14:paraId="0A309520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DA81EF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77D2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D338" w14:textId="77777777" w:rsidR="009A3AA1" w:rsidRDefault="009A3AA1">
      <w:r>
        <w:separator/>
      </w:r>
    </w:p>
  </w:footnote>
  <w:footnote w:type="continuationSeparator" w:id="0">
    <w:p w14:paraId="776D5466" w14:textId="77777777" w:rsidR="009A3AA1" w:rsidRDefault="009A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B602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F205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2CE05" wp14:editId="4973DE9B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6CC58C5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0AD446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AAA9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8750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133457">
    <w:abstractNumId w:val="2"/>
  </w:num>
  <w:num w:numId="3" w16cid:durableId="955595725">
    <w:abstractNumId w:val="1"/>
  </w:num>
  <w:num w:numId="4" w16cid:durableId="107158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7F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667F"/>
    <w:rsid w:val="000E738B"/>
    <w:rsid w:val="000F20D2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859B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1141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011ED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5003D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3AA1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2D5C3"/>
  <w15:chartTrackingRefBased/>
  <w15:docId w15:val="{70132588-D996-43E9-BD0F-32883115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jp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3837</Words>
  <Characters>6295</Characters>
  <Application>Microsoft Office Word</Application>
  <DocSecurity>0</DocSecurity>
  <Lines>1259</Lines>
  <Paragraphs>1266</Paragraphs>
  <ScaleCrop>false</ScaleCrop>
  <Company/>
  <LinksUpToDate>false</LinksUpToDate>
  <CharactersWithSpaces>8866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xiong wang</cp:lastModifiedBy>
  <cp:revision>4</cp:revision>
  <dcterms:created xsi:type="dcterms:W3CDTF">2026-03-26T13:13:00Z</dcterms:created>
  <dcterms:modified xsi:type="dcterms:W3CDTF">2026-03-27T09:42:00Z</dcterms:modified>
</cp:coreProperties>
</file>