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  <w:bookmarkStart w:id="61" w:name="_GoBack"/>
      <w:bookmarkEnd w:id="61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30C1F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江门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2025年12月27日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905" b="698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T18318577410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2C08CBE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_Toc20000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_Toc20000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FCECFB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_Toc19982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_Toc19982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696663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_Toc3853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_Toc3853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B119F1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_Toc26085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_Toc26085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B990B0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_Toc16210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_Toc16210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A6C9CE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_Toc22241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_Toc22241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D443B6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_Toc11172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_Toc11172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694AAA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_Toc1591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_Toc1591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34D033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_Toc10841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_Toc10841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71563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_Toc10006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_Toc10006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BB56D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_Toc10083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_Toc10083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5A252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_Toc27935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_Toc27935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5A55AE8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_Toc2423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_Toc2423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FF1400F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_Toc26493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_Toc26493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458B02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_Toc303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_Toc303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8CBE9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_Toc29179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_Toc29179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83CB2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_Toc6751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_Toc6751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4167EC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_Toc21385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_Toc21385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0D79217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_Toc26875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_Toc26875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20000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1924.71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2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7.00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19982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3853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26085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16210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22241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11172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1591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10841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10006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晴天－CIE12（大气清晰）：12月27日 14:14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10083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27935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2423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4E4EF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F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46D0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6583B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259DA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1CD6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1DA97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BCAE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AC33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B1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C0606</w:t>
            </w:r>
          </w:p>
        </w:tc>
        <w:tc>
          <w:tcPr>
            <w:vAlign w:val="center"/>
          </w:tcPr>
          <w:p w14:paraId="639AD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481C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5258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3E35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2297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1B9A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0262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874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C0906</w:t>
            </w:r>
          </w:p>
        </w:tc>
        <w:tc>
          <w:tcPr>
            <w:vAlign w:val="center"/>
          </w:tcPr>
          <w:p w14:paraId="5E23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5ACA6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4A5D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B622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3740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B68F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A878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36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C1806</w:t>
            </w:r>
          </w:p>
        </w:tc>
        <w:tc>
          <w:tcPr>
            <w:vAlign w:val="center"/>
          </w:tcPr>
          <w:p w14:paraId="7990B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B7A0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C38E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1E67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277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D77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2C7B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D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C1830</w:t>
            </w:r>
          </w:p>
        </w:tc>
        <w:tc>
          <w:tcPr>
            <w:vAlign w:val="center"/>
          </w:tcPr>
          <w:p w14:paraId="17044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A282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57D8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792D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F6A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2240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779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1A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vAlign w:val="center"/>
          </w:tcPr>
          <w:p w14:paraId="1D782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9ABD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0170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8F25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4436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FAD7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C1ED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A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C2706</w:t>
            </w:r>
          </w:p>
        </w:tc>
        <w:tc>
          <w:tcPr>
            <w:vAlign w:val="center"/>
          </w:tcPr>
          <w:p w14:paraId="1299B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3F9B6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B523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F8ED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1940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C37C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71A7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27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C2730</w:t>
            </w:r>
          </w:p>
        </w:tc>
        <w:tc>
          <w:tcPr>
            <w:vAlign w:val="center"/>
          </w:tcPr>
          <w:p w14:paraId="2177E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5C1F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8AFA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F355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4D71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A510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ECBF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04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C3009</w:t>
            </w:r>
          </w:p>
        </w:tc>
        <w:tc>
          <w:tcPr>
            <w:vAlign w:val="center"/>
          </w:tcPr>
          <w:p w14:paraId="60808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13B10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A533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893F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A223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D7A9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F975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C6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C3612</w:t>
            </w:r>
          </w:p>
        </w:tc>
        <w:tc>
          <w:tcPr>
            <w:vAlign w:val="center"/>
          </w:tcPr>
          <w:p w14:paraId="3022A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4FD62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4AC7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4DCA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2D9D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297A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6783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C0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vAlign w:val="center"/>
          </w:tcPr>
          <w:p w14:paraId="6A7AD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3ADD5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C0D7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D5D0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1694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7FF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A3D0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5B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C3632</w:t>
            </w:r>
          </w:p>
        </w:tc>
        <w:tc>
          <w:tcPr>
            <w:vAlign w:val="center"/>
          </w:tcPr>
          <w:p w14:paraId="731AF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22245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D8BD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B441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865C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AB5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A8FE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FD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C3809</w:t>
            </w:r>
          </w:p>
        </w:tc>
        <w:tc>
          <w:tcPr>
            <w:vAlign w:val="center"/>
          </w:tcPr>
          <w:p w14:paraId="7E5E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3778</w:t>
            </w:r>
          </w:p>
        </w:tc>
        <w:tc>
          <w:tcPr>
            <w:vAlign w:val="center"/>
          </w:tcPr>
          <w:p w14:paraId="7AE15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4397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6FFC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E95C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A19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4046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33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C7230</w:t>
            </w:r>
          </w:p>
        </w:tc>
        <w:tc>
          <w:tcPr>
            <w:vAlign w:val="center"/>
          </w:tcPr>
          <w:p w14:paraId="11EDF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</w:t>
            </w:r>
          </w:p>
        </w:tc>
        <w:tc>
          <w:tcPr>
            <w:vAlign w:val="center"/>
          </w:tcPr>
          <w:p w14:paraId="3594C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6230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452F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48DE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4B1D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B239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A6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M0721</w:t>
            </w:r>
          </w:p>
        </w:tc>
        <w:tc>
          <w:tcPr>
            <w:vAlign w:val="center"/>
          </w:tcPr>
          <w:p w14:paraId="64245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7F757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D627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3A4B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6D55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DCCD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6471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6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M0927</w:t>
            </w:r>
          </w:p>
        </w:tc>
        <w:tc>
          <w:tcPr>
            <w:vAlign w:val="center"/>
          </w:tcPr>
          <w:p w14:paraId="51D4C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6135A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E019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035F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43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D6F6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6104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62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M1025</w:t>
            </w:r>
          </w:p>
        </w:tc>
        <w:tc>
          <w:tcPr>
            <w:vAlign w:val="center"/>
          </w:tcPr>
          <w:p w14:paraId="52E41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60D95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1877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48F7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4E72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3F2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2E34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E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 w14:paraId="30B7E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1DC6B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7CDB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4010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9FC8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D822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651B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06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M1227</w:t>
            </w:r>
          </w:p>
        </w:tc>
        <w:tc>
          <w:tcPr>
            <w:vAlign w:val="center"/>
          </w:tcPr>
          <w:p w14:paraId="2AE6E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1479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6B2D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6B1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9BE2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AE79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888E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EE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M1230</w:t>
            </w:r>
          </w:p>
        </w:tc>
        <w:tc>
          <w:tcPr>
            <w:vAlign w:val="center"/>
          </w:tcPr>
          <w:p w14:paraId="14C9C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A11A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1E81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B15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BE77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42C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80A0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10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M1530</w:t>
            </w:r>
          </w:p>
        </w:tc>
        <w:tc>
          <w:tcPr>
            <w:vAlign w:val="center"/>
          </w:tcPr>
          <w:p w14:paraId="43AC3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C8AD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942B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5F87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2251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9DC8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B70A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5C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M1625</w:t>
            </w:r>
          </w:p>
        </w:tc>
        <w:tc>
          <w:tcPr>
            <w:vAlign w:val="center"/>
          </w:tcPr>
          <w:p w14:paraId="4C8F6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29053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709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8EF3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355B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11D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335A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M1825</w:t>
            </w:r>
          </w:p>
        </w:tc>
        <w:tc>
          <w:tcPr>
            <w:vAlign w:val="center"/>
          </w:tcPr>
          <w:p w14:paraId="47373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74FE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AC27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2882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8739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B19C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D810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68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M1827</w:t>
            </w:r>
          </w:p>
        </w:tc>
        <w:tc>
          <w:tcPr>
            <w:vAlign w:val="center"/>
          </w:tcPr>
          <w:p w14:paraId="7F0C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7A24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D42E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2958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6821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B375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2FE48D37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hint="eastAsia" w:ascii="微软雅黑" w:hAnsi="微软雅黑"/>
        </w:rPr>
      </w:pPr>
      <w:bookmarkStart w:id="46" w:name="_Toc26493"/>
      <w:bookmarkStart w:id="47" w:name="幕墙"/>
      <w:r>
        <w:rPr>
          <w:rFonts w:hint="eastAsia" w:ascii="微软雅黑" w:hAnsi="微软雅黑"/>
        </w:rPr>
        <w:t>玻璃幕墙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56174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BE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E12D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776AD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FA0D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5AD91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7CF18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756E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1F7B6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CA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3A4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0B40E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23ED1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1AC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F585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2DAF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47FBD4CE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8" w:name="_Toc303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29179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5585F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19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E2B8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E19E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20B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F654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16C2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5AC7F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2D005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04257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EA0B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D8C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C31D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1018[3星以下客房]</w:t>
            </w:r>
          </w:p>
        </w:tc>
        <w:tc>
          <w:tcPr>
            <w:vAlign w:val="center"/>
          </w:tcPr>
          <w:p w14:paraId="1873F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FB85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ACB8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B8B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46.58</w:t>
            </w:r>
          </w:p>
        </w:tc>
        <w:tc>
          <w:tcPr>
            <w:vAlign w:val="center"/>
          </w:tcPr>
          <w:p w14:paraId="0B87D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58726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618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75EE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D9CF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7F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1019[3星以下客房]</w:t>
            </w:r>
          </w:p>
        </w:tc>
        <w:tc>
          <w:tcPr>
            <w:vAlign w:val="center"/>
          </w:tcPr>
          <w:p w14:paraId="1ADB1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D709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D2A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476B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vAlign w:val="center"/>
          </w:tcPr>
          <w:p w14:paraId="0B6AB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DF59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C532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EFB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F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9E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1021[3星以下客房]</w:t>
            </w:r>
          </w:p>
        </w:tc>
        <w:tc>
          <w:tcPr>
            <w:vAlign w:val="center"/>
          </w:tcPr>
          <w:p w14:paraId="08EDB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06E7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A7A7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974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38.14</w:t>
            </w:r>
          </w:p>
        </w:tc>
        <w:tc>
          <w:tcPr>
            <w:vAlign w:val="center"/>
          </w:tcPr>
          <w:p w14:paraId="7C7AA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1D279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5239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6545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6B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05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1014[3星以下客房]</w:t>
            </w:r>
          </w:p>
        </w:tc>
        <w:tc>
          <w:tcPr>
            <w:vAlign w:val="center"/>
          </w:tcPr>
          <w:p w14:paraId="1C824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3553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71FE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586A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53.00</w:t>
            </w:r>
          </w:p>
        </w:tc>
        <w:tc>
          <w:tcPr>
            <w:vAlign w:val="center"/>
          </w:tcPr>
          <w:p w14:paraId="568B5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46A84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1230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288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BAD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9B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1016[3星以下客房]</w:t>
            </w:r>
          </w:p>
        </w:tc>
        <w:tc>
          <w:tcPr>
            <w:vAlign w:val="center"/>
          </w:tcPr>
          <w:p w14:paraId="6213BC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FCAF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FD0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408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52.86</w:t>
            </w:r>
          </w:p>
        </w:tc>
        <w:tc>
          <w:tcPr>
            <w:vAlign w:val="center"/>
          </w:tcPr>
          <w:p w14:paraId="3019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1606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78DA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CF3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F3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F6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1007[3星以下客房]</w:t>
            </w:r>
          </w:p>
        </w:tc>
        <w:tc>
          <w:tcPr>
            <w:vAlign w:val="center"/>
          </w:tcPr>
          <w:p w14:paraId="1E7F7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3A10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89D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A4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36.82</w:t>
            </w:r>
          </w:p>
        </w:tc>
        <w:tc>
          <w:tcPr>
            <w:vAlign w:val="center"/>
          </w:tcPr>
          <w:p w14:paraId="580A6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2010B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06AA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22E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D1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0C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1010[3星以下客房]</w:t>
            </w:r>
          </w:p>
        </w:tc>
        <w:tc>
          <w:tcPr>
            <w:vAlign w:val="center"/>
          </w:tcPr>
          <w:p w14:paraId="0173B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E12A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3B4A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448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37.96</w:t>
            </w:r>
          </w:p>
        </w:tc>
        <w:tc>
          <w:tcPr>
            <w:vAlign w:val="center"/>
          </w:tcPr>
          <w:p w14:paraId="2F2EA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3F908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5694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BC0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9F4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C8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1012[3星以下客房]</w:t>
            </w:r>
          </w:p>
        </w:tc>
        <w:tc>
          <w:tcPr>
            <w:vAlign w:val="center"/>
          </w:tcPr>
          <w:p w14:paraId="5C94A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4D9D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4489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D81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36.95</w:t>
            </w:r>
          </w:p>
        </w:tc>
        <w:tc>
          <w:tcPr>
            <w:vAlign w:val="center"/>
          </w:tcPr>
          <w:p w14:paraId="071D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2B48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6B7B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0FC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2033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19E2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2027[3星以下客房]</w:t>
            </w:r>
          </w:p>
        </w:tc>
        <w:tc>
          <w:tcPr>
            <w:vAlign w:val="center"/>
          </w:tcPr>
          <w:p w14:paraId="4FFBA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31AD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4953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08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35.97</w:t>
            </w:r>
          </w:p>
        </w:tc>
        <w:tc>
          <w:tcPr>
            <w:vAlign w:val="center"/>
          </w:tcPr>
          <w:p w14:paraId="6731A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1EFB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0E02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A74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E99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6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2030[3星以下客房]</w:t>
            </w:r>
          </w:p>
        </w:tc>
        <w:tc>
          <w:tcPr>
            <w:vAlign w:val="center"/>
          </w:tcPr>
          <w:p w14:paraId="0D23C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FA6B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E97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A81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37.73</w:t>
            </w:r>
          </w:p>
        </w:tc>
        <w:tc>
          <w:tcPr>
            <w:vAlign w:val="center"/>
          </w:tcPr>
          <w:p w14:paraId="4055F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3BF2C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C84C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493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1D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C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2033[3星以下客房]</w:t>
            </w:r>
          </w:p>
        </w:tc>
        <w:tc>
          <w:tcPr>
            <w:vAlign w:val="center"/>
          </w:tcPr>
          <w:p w14:paraId="59C21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D126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E7A8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A1A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17D18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51225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C7F9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6751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18590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7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B17C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5455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8E84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E22B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DBF4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26D55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0DCF0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58B4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00313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58F6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3DE3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1007[3星以下客房]</w:t>
            </w:r>
          </w:p>
        </w:tc>
        <w:tc>
          <w:tcPr>
            <w:vAlign w:val="center"/>
          </w:tcPr>
          <w:p w14:paraId="487A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C543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1EE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B79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20.21</w:t>
            </w:r>
          </w:p>
        </w:tc>
        <w:tc>
          <w:tcPr>
            <w:vAlign w:val="center"/>
          </w:tcPr>
          <w:p w14:paraId="24715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737C2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</w:t>
            </w:r>
          </w:p>
        </w:tc>
        <w:tc>
          <w:tcPr>
            <w:vAlign w:val="center"/>
          </w:tcPr>
          <w:p w14:paraId="3D7D1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0F30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35A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86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1010[3星以下客房]</w:t>
            </w:r>
          </w:p>
        </w:tc>
        <w:tc>
          <w:tcPr>
            <w:vAlign w:val="center"/>
          </w:tcPr>
          <w:p w14:paraId="365A8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E0AF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0F63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AB0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</w:t>
            </w:r>
          </w:p>
        </w:tc>
        <w:tc>
          <w:tcPr>
            <w:vAlign w:val="center"/>
          </w:tcPr>
          <w:p w14:paraId="7E887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5F54A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vAlign w:val="center"/>
          </w:tcPr>
          <w:p w14:paraId="68ABAA37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30329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3FC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EE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1012[3星以下客房]</w:t>
            </w:r>
          </w:p>
        </w:tc>
        <w:tc>
          <w:tcPr>
            <w:vAlign w:val="center"/>
          </w:tcPr>
          <w:p w14:paraId="35BCA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29DA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1904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EED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vAlign w:val="center"/>
          </w:tcPr>
          <w:p w14:paraId="26D7D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 w14:paraId="0B6D2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10456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58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784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3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1014[3星以下客房]</w:t>
            </w:r>
          </w:p>
        </w:tc>
        <w:tc>
          <w:tcPr>
            <w:vAlign w:val="center"/>
          </w:tcPr>
          <w:p w14:paraId="6421F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C5AC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D050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A37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17.18</w:t>
            </w:r>
          </w:p>
        </w:tc>
        <w:tc>
          <w:tcPr>
            <w:vAlign w:val="center"/>
          </w:tcPr>
          <w:p w14:paraId="15253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62FD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vAlign w:val="center"/>
          </w:tcPr>
          <w:p w14:paraId="66EF5AD1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7C752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24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4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1016[3星以下客房]</w:t>
            </w:r>
          </w:p>
        </w:tc>
        <w:tc>
          <w:tcPr>
            <w:vAlign w:val="center"/>
          </w:tcPr>
          <w:p w14:paraId="6541C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325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3F1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5EA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4B72E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 w14:paraId="0F1FC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vAlign w:val="center"/>
          </w:tcPr>
          <w:p w14:paraId="0C7F7540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2D07C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317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B7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1018[3星以下客房]</w:t>
            </w:r>
          </w:p>
        </w:tc>
        <w:tc>
          <w:tcPr>
            <w:vAlign w:val="center"/>
          </w:tcPr>
          <w:p w14:paraId="3F3DA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475F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DEC0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4B0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5E7C0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35E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 w14:paraId="5EC6F797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3E375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08B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FF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1019[3星以下客房]</w:t>
            </w:r>
          </w:p>
        </w:tc>
        <w:tc>
          <w:tcPr>
            <w:vAlign w:val="center"/>
          </w:tcPr>
          <w:p w14:paraId="6C3DE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709B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E029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A31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vAlign w:val="center"/>
          </w:tcPr>
          <w:p w14:paraId="3EB70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BC30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 w14:paraId="33A1CD69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280F2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37C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69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1021[3星以下客房]</w:t>
            </w:r>
          </w:p>
        </w:tc>
        <w:tc>
          <w:tcPr>
            <w:vAlign w:val="center"/>
          </w:tcPr>
          <w:p w14:paraId="1A122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DA6C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50E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F93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5EE9B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72BD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 w14:paraId="693D8D4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6D34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53E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D21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2027[3星以下客房]</w:t>
            </w:r>
          </w:p>
        </w:tc>
        <w:tc>
          <w:tcPr>
            <w:vAlign w:val="center"/>
          </w:tcPr>
          <w:p w14:paraId="1CF28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E085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EB9B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AEEC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18.14</w:t>
            </w:r>
          </w:p>
        </w:tc>
        <w:tc>
          <w:tcPr>
            <w:vAlign w:val="center"/>
          </w:tcPr>
          <w:p w14:paraId="5B6D7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 w14:paraId="01908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vAlign w:val="center"/>
          </w:tcPr>
          <w:p w14:paraId="5902EB2F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799AD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E47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FD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2030[3星以下客房]</w:t>
            </w:r>
          </w:p>
        </w:tc>
        <w:tc>
          <w:tcPr>
            <w:vAlign w:val="center"/>
          </w:tcPr>
          <w:p w14:paraId="09BDA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8454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5366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157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vAlign w:val="center"/>
          </w:tcPr>
          <w:p w14:paraId="23ACF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33226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vAlign w:val="center"/>
          </w:tcPr>
          <w:p w14:paraId="6A44DB34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145E7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CA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DE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2033[3星以下客房]</w:t>
            </w:r>
          </w:p>
        </w:tc>
        <w:tc>
          <w:tcPr>
            <w:vAlign w:val="center"/>
          </w:tcPr>
          <w:p w14:paraId="4FB7E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E8D5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AB0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71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vAlign w:val="center"/>
          </w:tcPr>
          <w:p w14:paraId="01A97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77C8F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vAlign w:val="center"/>
          </w:tcPr>
          <w:p w14:paraId="76658E69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  <w:rPr>
          <w:rFonts w:hint="eastAsia"/>
        </w:rPr>
      </w:pPr>
      <w:bookmarkStart w:id="53" w:name="_Toc21385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11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9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0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9" w:name="_Toc26875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06072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093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865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2793</Words>
  <Characters>3956</Characters>
  <Lines>25</Lines>
  <Paragraphs>7</Paragraphs>
  <TotalTime>0</TotalTime>
  <ScaleCrop>false</ScaleCrop>
  <LinksUpToDate>false</LinksUpToDate>
  <CharactersWithSpaces>5626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2025-12-27T06:16:00Z</dcterms:created>
  <dc:creator>WPS_1622786861</dc:creator>
  <cp:lastModifiedBy>WPS_1622786861</cp:lastModifiedBy>
  <dcterms:modified xsi:type="dcterms:W3CDTF">2025-12-27T06:17:17Z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AF6C1A1F1130428EB3ECB534681E9CC4_11</vt:lpwstr>
  </property>
  <property fmtid="{D5CDD505-2E9C-101B-9397-08002B2CF9AE}" pid="3" name="KSOTemplateDocerSaveRecord">
    <vt:lpwstr>eyJoZGlkIjoiOGIzYmNkODdkNjAxYTFiODZkZjA0OWZlM2RhZjU5OWUiLCJ1c2VySWQiOiIxMjEyODQ2NTczIn0=</vt:lpwstr>
  </property>
  <property fmtid="{D5CDD505-2E9C-101B-9397-08002B2CF9AE}" pid="4" name="KSOProductBuildVer">
    <vt:lpwstr>2052-12.1.0.24034</vt:lpwstr>
  </property>
</Properties>
</file>