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BBD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B1FE3D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75C7C3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E7D774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E56C1A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FE83F3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150071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62D2557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浙江理工大学艺术与设计学院改造</w:t>
            </w:r>
            <w:bookmarkEnd w:id="1"/>
          </w:p>
        </w:tc>
      </w:tr>
      <w:tr w:rsidR="00D40158" w:rsidRPr="00D40158" w14:paraId="1AB4AF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18E4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0ACF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D40158" w:rsidRPr="00D40158" w14:paraId="23CE4BC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BB0D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F3F3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6EC86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3EE1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6EDF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248814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B5F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4F24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7872ED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951B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46FD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C7085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1D5A4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1D44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77345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980F5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90F0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EB58E8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1F1C8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396793B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D2DAB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296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D3EA87F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2024年01月04日</w:t>
            </w:r>
            <w:bookmarkEnd w:id="6"/>
          </w:p>
        </w:tc>
      </w:tr>
    </w:tbl>
    <w:p w14:paraId="2F1C87E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4957277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2455341F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2D563B6" wp14:editId="0F5F0D5E">
            <wp:extent cx="1857570" cy="185757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570" cy="18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4A85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AF97858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E0D88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FDFE24D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690451DC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8A8FA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1B6B32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288E864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C54B9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11A6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76E6F4A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C2601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lastRenderedPageBreak/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ECDD0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T15058237264</w:t>
            </w:r>
            <w:bookmarkEnd w:id="9"/>
          </w:p>
        </w:tc>
      </w:tr>
    </w:tbl>
    <w:p w14:paraId="1545B373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E01ED1D" w14:textId="77777777" w:rsidR="00E2183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53789" w:history="1">
        <w:r w:rsidR="00E21838" w:rsidRPr="00EE79CF">
          <w:rPr>
            <w:rStyle w:val="a8"/>
          </w:rPr>
          <w:t>1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项目概况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_Toc155253789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4</w:t>
        </w:r>
        <w:r w:rsidR="00E21838">
          <w:rPr>
            <w:webHidden/>
          </w:rPr>
          <w:fldChar w:fldCharType="end"/>
        </w:r>
      </w:hyperlink>
    </w:p>
    <w:p w14:paraId="1AF23D11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0" w:history="1">
        <w:r w:rsidR="00E21838" w:rsidRPr="00EE79CF">
          <w:rPr>
            <w:rStyle w:val="a8"/>
            <w:lang w:val="en-GB"/>
          </w:rPr>
          <w:t>1.1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平面图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_Toc155253790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5</w:t>
        </w:r>
        <w:r w:rsidR="00E21838">
          <w:rPr>
            <w:webHidden/>
          </w:rPr>
          <w:fldChar w:fldCharType="end"/>
        </w:r>
      </w:hyperlink>
    </w:p>
    <w:p w14:paraId="5A1D6C3F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1" w:history="1">
        <w:r w:rsidR="00E21838" w:rsidRPr="00EE79CF">
          <w:rPr>
            <w:rStyle w:val="a8"/>
            <w:lang w:val="en-GB"/>
          </w:rPr>
          <w:t>1.2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三维视图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_Toc155253791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7</w:t>
        </w:r>
        <w:r w:rsidR="00E21838">
          <w:rPr>
            <w:webHidden/>
          </w:rPr>
          <w:fldChar w:fldCharType="end"/>
        </w:r>
      </w:hyperlink>
    </w:p>
    <w:p w14:paraId="35CE9A22" w14:textId="77777777" w:rsidR="00E218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53792" w:history="1">
        <w:r w:rsidR="00E21838" w:rsidRPr="00EE79CF">
          <w:rPr>
            <w:rStyle w:val="a8"/>
          </w:rPr>
          <w:t>2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计算依据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_Toc155253792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8</w:t>
        </w:r>
        <w:r w:rsidR="00E21838">
          <w:rPr>
            <w:webHidden/>
          </w:rPr>
          <w:fldChar w:fldCharType="end"/>
        </w:r>
      </w:hyperlink>
    </w:p>
    <w:p w14:paraId="51FBDDBF" w14:textId="77777777" w:rsidR="00E218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53793" w:history="1">
        <w:r w:rsidR="00E21838" w:rsidRPr="00EE79CF">
          <w:rPr>
            <w:rStyle w:val="a8"/>
          </w:rPr>
          <w:t>3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参考标准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_Toc155253793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8</w:t>
        </w:r>
        <w:r w:rsidR="00E21838">
          <w:rPr>
            <w:webHidden/>
          </w:rPr>
          <w:fldChar w:fldCharType="end"/>
        </w:r>
      </w:hyperlink>
    </w:p>
    <w:p w14:paraId="4676C898" w14:textId="77777777" w:rsidR="00E218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53794" w:history="1">
        <w:r w:rsidR="00E21838" w:rsidRPr="00EE79CF">
          <w:rPr>
            <w:rStyle w:val="a8"/>
          </w:rPr>
          <w:t>4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计算方法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_Toc155253794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8</w:t>
        </w:r>
        <w:r w:rsidR="00E21838">
          <w:rPr>
            <w:webHidden/>
          </w:rPr>
          <w:fldChar w:fldCharType="end"/>
        </w:r>
      </w:hyperlink>
    </w:p>
    <w:p w14:paraId="55FA51C0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5" w:history="1">
        <w:r w:rsidR="00E21838" w:rsidRPr="00EE79CF">
          <w:rPr>
            <w:rStyle w:val="a8"/>
            <w:lang w:val="en-GB"/>
          </w:rPr>
          <w:t>4.1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参数定义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_Toc155253795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8</w:t>
        </w:r>
        <w:r w:rsidR="00E21838">
          <w:rPr>
            <w:webHidden/>
          </w:rPr>
          <w:fldChar w:fldCharType="end"/>
        </w:r>
      </w:hyperlink>
    </w:p>
    <w:p w14:paraId="7F1F071E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6" w:history="1">
        <w:r w:rsidR="00E21838" w:rsidRPr="00EE79CF">
          <w:rPr>
            <w:rStyle w:val="a8"/>
            <w:lang w:val="en-GB"/>
          </w:rPr>
          <w:t>4.2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计算流程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_Toc155253796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8</w:t>
        </w:r>
        <w:r w:rsidR="00E21838">
          <w:rPr>
            <w:webHidden/>
          </w:rPr>
          <w:fldChar w:fldCharType="end"/>
        </w:r>
      </w:hyperlink>
    </w:p>
    <w:p w14:paraId="6460F7F7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7" w:history="1">
        <w:r w:rsidR="00E21838" w:rsidRPr="00EE79CF">
          <w:rPr>
            <w:rStyle w:val="a8"/>
            <w:lang w:val="en-GB"/>
          </w:rPr>
          <w:t>4.3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计算参数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_Toc155253797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9</w:t>
        </w:r>
        <w:r w:rsidR="00E21838">
          <w:rPr>
            <w:webHidden/>
          </w:rPr>
          <w:fldChar w:fldCharType="end"/>
        </w:r>
      </w:hyperlink>
    </w:p>
    <w:p w14:paraId="7715B87C" w14:textId="77777777" w:rsidR="00E2183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8" w:history="1">
        <w:r w:rsidR="00E21838" w:rsidRPr="00EE79CF">
          <w:rPr>
            <w:rStyle w:val="a8"/>
            <w:lang w:val="en-GB"/>
          </w:rPr>
          <w:t>4.3.1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室外月平均温度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_Toc155253798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9</w:t>
        </w:r>
        <w:r w:rsidR="00E21838">
          <w:rPr>
            <w:webHidden/>
          </w:rPr>
          <w:fldChar w:fldCharType="end"/>
        </w:r>
      </w:hyperlink>
    </w:p>
    <w:p w14:paraId="1753739F" w14:textId="77777777" w:rsidR="00E2183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799" w:history="1">
        <w:r w:rsidR="00E21838" w:rsidRPr="00EE79CF">
          <w:rPr>
            <w:rStyle w:val="a8"/>
            <w:lang w:val="en-GB"/>
          </w:rPr>
          <w:t>4.3.2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室内热舒适温度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_Toc155253799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10</w:t>
        </w:r>
        <w:r w:rsidR="00E21838">
          <w:rPr>
            <w:webHidden/>
          </w:rPr>
          <w:fldChar w:fldCharType="end"/>
        </w:r>
      </w:hyperlink>
    </w:p>
    <w:p w14:paraId="778756ED" w14:textId="77777777" w:rsidR="00E2183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800" w:history="1">
        <w:r w:rsidR="00E21838" w:rsidRPr="00EE79CF">
          <w:rPr>
            <w:rStyle w:val="a8"/>
            <w:lang w:val="en-GB"/>
          </w:rPr>
          <w:t>4.3.3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参评时间段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_Toc155253800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10</w:t>
        </w:r>
        <w:r w:rsidR="00E21838">
          <w:rPr>
            <w:webHidden/>
          </w:rPr>
          <w:fldChar w:fldCharType="end"/>
        </w:r>
      </w:hyperlink>
    </w:p>
    <w:p w14:paraId="1E1EBCD5" w14:textId="77777777" w:rsidR="00E2183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801" w:history="1">
        <w:r w:rsidR="00E21838" w:rsidRPr="00EE79CF">
          <w:rPr>
            <w:rStyle w:val="a8"/>
            <w:lang w:val="en-GB"/>
          </w:rPr>
          <w:t>4.3.4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围护结构热工性能参数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_Toc155253801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10</w:t>
        </w:r>
        <w:r w:rsidR="00E21838">
          <w:rPr>
            <w:webHidden/>
          </w:rPr>
          <w:fldChar w:fldCharType="end"/>
        </w:r>
      </w:hyperlink>
    </w:p>
    <w:p w14:paraId="1C3EFF3D" w14:textId="77777777" w:rsidR="00E21838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802" w:history="1">
        <w:r w:rsidR="00E21838" w:rsidRPr="00EE79CF">
          <w:rPr>
            <w:rStyle w:val="a8"/>
            <w:lang w:val="en-GB"/>
          </w:rPr>
          <w:t>4.3.5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房间类型参数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_Toc155253802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14</w:t>
        </w:r>
        <w:r w:rsidR="00E21838">
          <w:rPr>
            <w:webHidden/>
          </w:rPr>
          <w:fldChar w:fldCharType="end"/>
        </w:r>
      </w:hyperlink>
    </w:p>
    <w:p w14:paraId="37D2820E" w14:textId="77777777" w:rsidR="00E218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53803" w:history="1">
        <w:r w:rsidR="00E21838" w:rsidRPr="00EE79CF">
          <w:rPr>
            <w:rStyle w:val="a8"/>
          </w:rPr>
          <w:t>5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结果分析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_Toc155253803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16</w:t>
        </w:r>
        <w:r w:rsidR="00E21838">
          <w:rPr>
            <w:webHidden/>
          </w:rPr>
          <w:fldChar w:fldCharType="end"/>
        </w:r>
      </w:hyperlink>
    </w:p>
    <w:p w14:paraId="21D42416" w14:textId="77777777" w:rsidR="00E21838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53804" w:history="1">
        <w:r w:rsidR="00E21838" w:rsidRPr="00EE79CF">
          <w:rPr>
            <w:rStyle w:val="a8"/>
            <w:lang w:val="en-GB"/>
          </w:rPr>
          <w:t>5.1</w:t>
        </w:r>
        <w:r w:rsidR="00E21838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室内适应性热舒适温度达标比例统计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_Toc155253804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16</w:t>
        </w:r>
        <w:r w:rsidR="00E21838">
          <w:rPr>
            <w:webHidden/>
          </w:rPr>
          <w:fldChar w:fldCharType="end"/>
        </w:r>
      </w:hyperlink>
    </w:p>
    <w:p w14:paraId="62792107" w14:textId="77777777" w:rsidR="00E218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53805" w:history="1">
        <w:r w:rsidR="00E21838" w:rsidRPr="00EE79CF">
          <w:rPr>
            <w:rStyle w:val="a8"/>
          </w:rPr>
          <w:t>6</w:t>
        </w:r>
        <w:r w:rsidR="00E218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1838" w:rsidRPr="00EE79CF">
          <w:rPr>
            <w:rStyle w:val="a8"/>
          </w:rPr>
          <w:t>结论</w:t>
        </w:r>
        <w:r w:rsidR="00E21838">
          <w:rPr>
            <w:webHidden/>
          </w:rPr>
          <w:tab/>
        </w:r>
        <w:r w:rsidR="00E21838">
          <w:rPr>
            <w:webHidden/>
          </w:rPr>
          <w:fldChar w:fldCharType="begin"/>
        </w:r>
        <w:r w:rsidR="00E21838">
          <w:rPr>
            <w:webHidden/>
          </w:rPr>
          <w:instrText xml:space="preserve"> PAGEREF _Toc155253805 \h </w:instrText>
        </w:r>
        <w:r w:rsidR="00E21838">
          <w:rPr>
            <w:webHidden/>
          </w:rPr>
        </w:r>
        <w:r w:rsidR="00E21838">
          <w:rPr>
            <w:webHidden/>
          </w:rPr>
          <w:fldChar w:fldCharType="separate"/>
        </w:r>
        <w:r w:rsidR="00E21838">
          <w:rPr>
            <w:webHidden/>
          </w:rPr>
          <w:t>20</w:t>
        </w:r>
        <w:r w:rsidR="00E21838">
          <w:rPr>
            <w:webHidden/>
          </w:rPr>
          <w:fldChar w:fldCharType="end"/>
        </w:r>
      </w:hyperlink>
    </w:p>
    <w:p w14:paraId="5BF4FCDB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60954C4D" w14:textId="77777777" w:rsidR="00FF547F" w:rsidRPr="00FF547F" w:rsidRDefault="00FF547F" w:rsidP="00FF547F">
      <w:pPr>
        <w:rPr>
          <w:lang w:val="en-US"/>
        </w:rPr>
      </w:pPr>
    </w:p>
    <w:p w14:paraId="5A9D11A5" w14:textId="77777777" w:rsidR="00FF547F" w:rsidRPr="00FF547F" w:rsidRDefault="00FF547F" w:rsidP="00FF547F">
      <w:pPr>
        <w:rPr>
          <w:lang w:val="en-US"/>
        </w:rPr>
      </w:pPr>
    </w:p>
    <w:p w14:paraId="56BAC174" w14:textId="77777777" w:rsidR="00FF547F" w:rsidRPr="00FF547F" w:rsidRDefault="00FF547F" w:rsidP="00FF547F">
      <w:pPr>
        <w:rPr>
          <w:lang w:val="en-US"/>
        </w:rPr>
      </w:pPr>
    </w:p>
    <w:p w14:paraId="559C692A" w14:textId="77777777" w:rsidR="00FF547F" w:rsidRPr="00FF547F" w:rsidRDefault="00FF547F" w:rsidP="00FF547F">
      <w:pPr>
        <w:rPr>
          <w:lang w:val="en-US"/>
        </w:rPr>
      </w:pPr>
    </w:p>
    <w:p w14:paraId="6C7B4AEB" w14:textId="77777777" w:rsidR="00FF547F" w:rsidRPr="00FF547F" w:rsidRDefault="00FF547F" w:rsidP="00FF547F">
      <w:pPr>
        <w:rPr>
          <w:lang w:val="en-US"/>
        </w:rPr>
      </w:pPr>
    </w:p>
    <w:p w14:paraId="50F61155" w14:textId="77777777" w:rsidR="00FF547F" w:rsidRPr="00FF547F" w:rsidRDefault="00FF547F" w:rsidP="00FF547F">
      <w:pPr>
        <w:rPr>
          <w:lang w:val="en-US"/>
        </w:rPr>
      </w:pPr>
    </w:p>
    <w:p w14:paraId="0B03BC61" w14:textId="77777777" w:rsidR="00FF547F" w:rsidRPr="00FF547F" w:rsidRDefault="00FF547F" w:rsidP="00FF547F">
      <w:pPr>
        <w:rPr>
          <w:lang w:val="en-US"/>
        </w:rPr>
      </w:pPr>
    </w:p>
    <w:p w14:paraId="295E8831" w14:textId="77777777" w:rsidR="00FF547F" w:rsidRPr="00FF547F" w:rsidRDefault="00FF547F" w:rsidP="00FF547F">
      <w:pPr>
        <w:rPr>
          <w:lang w:val="en-US"/>
        </w:rPr>
      </w:pPr>
    </w:p>
    <w:p w14:paraId="2A9B870F" w14:textId="77777777" w:rsidR="00FF547F" w:rsidRPr="00FF547F" w:rsidRDefault="00FF547F" w:rsidP="00FF547F">
      <w:pPr>
        <w:rPr>
          <w:lang w:val="en-US"/>
        </w:rPr>
      </w:pPr>
    </w:p>
    <w:p w14:paraId="2B991A53" w14:textId="77777777" w:rsidR="00FF547F" w:rsidRPr="00FF547F" w:rsidRDefault="00FF547F" w:rsidP="00FF547F">
      <w:pPr>
        <w:rPr>
          <w:lang w:val="en-US"/>
        </w:rPr>
      </w:pPr>
    </w:p>
    <w:p w14:paraId="2B93ADC2" w14:textId="77777777" w:rsidR="00FF547F" w:rsidRDefault="00FF547F" w:rsidP="00FF547F">
      <w:pPr>
        <w:rPr>
          <w:lang w:val="en-US"/>
        </w:rPr>
      </w:pPr>
    </w:p>
    <w:p w14:paraId="5B7DA984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EDD1613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10003C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2A4D10A" w14:textId="77777777" w:rsidR="0000578F" w:rsidRDefault="0000578F" w:rsidP="0000578F">
      <w:pPr>
        <w:pStyle w:val="1"/>
      </w:pPr>
      <w:bookmarkStart w:id="11" w:name="_Toc452108759"/>
      <w:bookmarkStart w:id="12" w:name="_Toc15525378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7F4231C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BF39EAC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C1B117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57A608C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10003C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2D68B90" w14:textId="77777777" w:rsidR="0000578F" w:rsidRDefault="0000578F" w:rsidP="00DC62E7">
      <w:pPr>
        <w:pStyle w:val="2"/>
      </w:pPr>
      <w:bookmarkStart w:id="14" w:name="_Toc452108760"/>
      <w:bookmarkStart w:id="15" w:name="_Toc155253790"/>
      <w:r>
        <w:lastRenderedPageBreak/>
        <w:t>平面图</w:t>
      </w:r>
      <w:bookmarkEnd w:id="14"/>
      <w:bookmarkEnd w:id="15"/>
    </w:p>
    <w:p w14:paraId="3BB4EFB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3FDC35F9" wp14:editId="7E0F62AD">
            <wp:extent cx="5667375" cy="45339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7E72" w14:textId="77777777" w:rsidR="001F22FF" w:rsidRDefault="00E2183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226B9BC8" w14:textId="77777777" w:rsidR="001F22FF" w:rsidRDefault="00E2183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498328" wp14:editId="32395632">
            <wp:extent cx="5667375" cy="39052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FC42" w14:textId="77777777" w:rsidR="001F22FF" w:rsidRDefault="00E2183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lastRenderedPageBreak/>
        <w:t>2</w:t>
      </w:r>
      <w:r>
        <w:rPr>
          <w:lang w:val="en-US"/>
        </w:rPr>
        <w:t>层平面</w:t>
      </w:r>
    </w:p>
    <w:p w14:paraId="6C313715" w14:textId="77777777" w:rsidR="001F22FF" w:rsidRDefault="00E21838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CAC8CA3" wp14:editId="629C2633">
            <wp:extent cx="5667375" cy="39243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08EE" w14:textId="77777777" w:rsidR="001F22FF" w:rsidRDefault="00E21838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2332664F" w14:textId="77777777" w:rsidR="001F22FF" w:rsidRDefault="001F22FF">
      <w:pPr>
        <w:pStyle w:val="a0"/>
        <w:ind w:firstLineChars="0" w:firstLine="0"/>
        <w:jc w:val="center"/>
        <w:rPr>
          <w:lang w:val="en-US"/>
        </w:rPr>
      </w:pPr>
    </w:p>
    <w:p w14:paraId="5F8BA1F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10003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AD25715" w14:textId="77777777" w:rsidR="0000578F" w:rsidRDefault="0000578F" w:rsidP="00DC62E7">
      <w:pPr>
        <w:pStyle w:val="2"/>
      </w:pPr>
      <w:bookmarkStart w:id="17" w:name="_Toc452108761"/>
      <w:bookmarkStart w:id="18" w:name="_Toc15525379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26370E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bookmarkEnd w:id="19"/>
      <w:r>
        <w:rPr>
          <w:noProof/>
        </w:rPr>
        <w:drawing>
          <wp:inline distT="0" distB="0" distL="0" distR="0" wp14:anchorId="1B725C54" wp14:editId="0D4CC847">
            <wp:extent cx="5667375" cy="52387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670A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3F3DBC7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10003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D431F8F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5525379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531E889D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556BDCC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2602A8A6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F0CABAA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34227DE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2A4535BA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C2AF17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567F4F35" w14:textId="77777777" w:rsidR="0000578F" w:rsidRDefault="0000578F" w:rsidP="0000578F">
      <w:pPr>
        <w:pStyle w:val="1"/>
      </w:pPr>
      <w:bookmarkStart w:id="27" w:name="_Toc155253793"/>
      <w:r>
        <w:rPr>
          <w:rFonts w:hint="eastAsia"/>
        </w:rPr>
        <w:t>参考</w:t>
      </w:r>
      <w:r>
        <w:t>标准</w:t>
      </w:r>
      <w:bookmarkEnd w:id="23"/>
      <w:bookmarkEnd w:id="27"/>
    </w:p>
    <w:p w14:paraId="6D0E7553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EB7DF8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F06E096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55E2AA37" w14:textId="77777777" w:rsidR="0000578F" w:rsidRDefault="0000578F" w:rsidP="0000578F">
      <w:pPr>
        <w:pStyle w:val="1"/>
      </w:pPr>
      <w:bookmarkStart w:id="31" w:name="_Toc15525379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73A8E40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31400D60" w14:textId="77777777" w:rsidR="00833AFE" w:rsidRDefault="00833AFE" w:rsidP="00833AFE">
      <w:pPr>
        <w:pStyle w:val="2"/>
      </w:pPr>
      <w:bookmarkStart w:id="32" w:name="_Toc155253795"/>
      <w:r>
        <w:rPr>
          <w:rFonts w:hint="eastAsia"/>
        </w:rPr>
        <w:t>参数定义</w:t>
      </w:r>
      <w:bookmarkEnd w:id="32"/>
    </w:p>
    <w:p w14:paraId="014DDE0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234BE805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210DF1C" w14:textId="77777777" w:rsidR="002D33C1" w:rsidRDefault="002D33C1" w:rsidP="002D33C1">
      <w:pPr>
        <w:pStyle w:val="2"/>
      </w:pPr>
      <w:bookmarkStart w:id="33" w:name="_Toc155253796"/>
      <w:r>
        <w:rPr>
          <w:rFonts w:hint="eastAsia"/>
        </w:rPr>
        <w:t>计算流程</w:t>
      </w:r>
      <w:bookmarkEnd w:id="33"/>
    </w:p>
    <w:p w14:paraId="4C4C0B9A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C65EDA6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D5ABB3F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CCE0D5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7E3B2CE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54F52CB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5AC0364" wp14:editId="430AE4A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7F3F0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AC60EE2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1B35E5FF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DC51EB5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13A86C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E37F30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3721A8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B7134A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0FD51D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5B5D26B7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D50F43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5B64BF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8DC03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213C44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FA3154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E74BDC7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FA16BD5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1EB2C3D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B0FD384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9324293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5830D027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63AE3E55" w14:textId="77777777" w:rsidR="001B0BA1" w:rsidRDefault="006D296D" w:rsidP="00B50E2E">
      <w:pPr>
        <w:pStyle w:val="2"/>
      </w:pPr>
      <w:bookmarkStart w:id="35" w:name="_Toc155253797"/>
      <w:r>
        <w:rPr>
          <w:rFonts w:hint="eastAsia"/>
        </w:rPr>
        <w:t>计算参数</w:t>
      </w:r>
      <w:bookmarkEnd w:id="35"/>
    </w:p>
    <w:p w14:paraId="2E9A3EBD" w14:textId="77777777" w:rsidR="006D296D" w:rsidRDefault="006043F1" w:rsidP="00EA3BB3">
      <w:pPr>
        <w:pStyle w:val="3"/>
      </w:pPr>
      <w:bookmarkStart w:id="36" w:name="_Toc15525379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6E6595CD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杭州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A30BBB4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13F1AB0A" wp14:editId="393B5B1A">
            <wp:extent cx="5667375" cy="2838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DC75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2183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1F49A50" w14:textId="77777777" w:rsidR="00B665C1" w:rsidRDefault="00B665C1" w:rsidP="00EA3BB3">
      <w:pPr>
        <w:pStyle w:val="3"/>
      </w:pPr>
      <w:bookmarkStart w:id="39" w:name="_Toc15525379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3FD0BCC3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134FA83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5E66C8A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DED2F5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4FDF44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0619A75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87B400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B53BDC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6A483CF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548E066" w14:textId="77777777" w:rsidTr="0099773C">
        <w:trPr>
          <w:trHeight w:val="270"/>
        </w:trPr>
        <w:tc>
          <w:tcPr>
            <w:tcW w:w="1861" w:type="dxa"/>
          </w:tcPr>
          <w:p w14:paraId="5B6F30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A583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FB106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1D45F61" w14:textId="77777777" w:rsidTr="0099773C">
        <w:trPr>
          <w:trHeight w:val="270"/>
        </w:trPr>
        <w:tc>
          <w:tcPr>
            <w:tcW w:w="1861" w:type="dxa"/>
          </w:tcPr>
          <w:p w14:paraId="27D5702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3CBD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F32FB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5409B67D" w14:textId="77777777" w:rsidTr="0099773C">
        <w:trPr>
          <w:trHeight w:val="270"/>
        </w:trPr>
        <w:tc>
          <w:tcPr>
            <w:tcW w:w="1861" w:type="dxa"/>
          </w:tcPr>
          <w:p w14:paraId="5B5BFC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EEF86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BC39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595A5B80" w14:textId="77777777" w:rsidTr="0099773C">
        <w:trPr>
          <w:trHeight w:val="270"/>
        </w:trPr>
        <w:tc>
          <w:tcPr>
            <w:tcW w:w="1861" w:type="dxa"/>
          </w:tcPr>
          <w:p w14:paraId="13AAC4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4EF1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94BE6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6BA83E87" w14:textId="77777777" w:rsidTr="0099773C">
        <w:trPr>
          <w:trHeight w:val="270"/>
        </w:trPr>
        <w:tc>
          <w:tcPr>
            <w:tcW w:w="1861" w:type="dxa"/>
          </w:tcPr>
          <w:p w14:paraId="7A7519A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6652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56EED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082BFB70" w14:textId="77777777" w:rsidTr="0099773C">
        <w:trPr>
          <w:trHeight w:val="270"/>
        </w:trPr>
        <w:tc>
          <w:tcPr>
            <w:tcW w:w="1861" w:type="dxa"/>
          </w:tcPr>
          <w:p w14:paraId="3073BB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FD48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9DC6C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7138832E" w14:textId="77777777" w:rsidTr="0099773C">
        <w:trPr>
          <w:trHeight w:val="270"/>
        </w:trPr>
        <w:tc>
          <w:tcPr>
            <w:tcW w:w="1861" w:type="dxa"/>
          </w:tcPr>
          <w:p w14:paraId="1A59B0E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E591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1DCC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10A899C4" w14:textId="77777777" w:rsidTr="0099773C">
        <w:trPr>
          <w:trHeight w:val="270"/>
        </w:trPr>
        <w:tc>
          <w:tcPr>
            <w:tcW w:w="1861" w:type="dxa"/>
          </w:tcPr>
          <w:p w14:paraId="200D79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F016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9895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03754CCE" w14:textId="77777777" w:rsidTr="0099773C">
        <w:trPr>
          <w:trHeight w:val="270"/>
        </w:trPr>
        <w:tc>
          <w:tcPr>
            <w:tcW w:w="1861" w:type="dxa"/>
          </w:tcPr>
          <w:p w14:paraId="2F1FA5B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25D3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25E95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48F8035E" w14:textId="77777777" w:rsidTr="0099773C">
        <w:trPr>
          <w:trHeight w:val="270"/>
        </w:trPr>
        <w:tc>
          <w:tcPr>
            <w:tcW w:w="1861" w:type="dxa"/>
          </w:tcPr>
          <w:p w14:paraId="461036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F5AE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A30B0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18DA7299" w14:textId="77777777" w:rsidTr="0099773C">
        <w:trPr>
          <w:trHeight w:val="270"/>
        </w:trPr>
        <w:tc>
          <w:tcPr>
            <w:tcW w:w="1861" w:type="dxa"/>
          </w:tcPr>
          <w:p w14:paraId="6DA611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F6779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5751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F6B286F" w14:textId="77777777" w:rsidR="009C72E6" w:rsidRDefault="009C72E6" w:rsidP="009C72E6">
      <w:pPr>
        <w:pStyle w:val="3"/>
      </w:pPr>
      <w:bookmarkStart w:id="41" w:name="_Toc155253800"/>
      <w:r>
        <w:rPr>
          <w:rFonts w:hint="eastAsia"/>
        </w:rPr>
        <w:t>参评时间</w:t>
      </w:r>
      <w:r>
        <w:t>段</w:t>
      </w:r>
      <w:bookmarkEnd w:id="41"/>
    </w:p>
    <w:p w14:paraId="1CFADD6E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5F0D73CA" w14:textId="77777777" w:rsidR="006043F1" w:rsidRPr="000B1793" w:rsidRDefault="006043F1" w:rsidP="00EA3BB3">
      <w:pPr>
        <w:pStyle w:val="3"/>
      </w:pPr>
      <w:bookmarkStart w:id="43" w:name="_Toc155253801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221FFA61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69F5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D52797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5CA937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48942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28092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B217A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02741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EAB9A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207A2D5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F2B54C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221A06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D23EE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853CD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3C081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CF753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8D257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737EA352" w14:textId="77777777">
        <w:trPr>
          <w:jc w:val="center"/>
        </w:trPr>
        <w:tc>
          <w:tcPr>
            <w:tcW w:w="3347" w:type="dxa"/>
            <w:vAlign w:val="center"/>
          </w:tcPr>
          <w:p w14:paraId="0A2B6038" w14:textId="77777777" w:rsidR="00E21838" w:rsidRDefault="00E21838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3D16FB7E" w14:textId="77777777" w:rsidR="00E21838" w:rsidRDefault="00E21838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5BADEA0" w14:textId="77777777" w:rsidR="00E21838" w:rsidRDefault="00E21838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5CFB6F66" w14:textId="77777777" w:rsidR="00E21838" w:rsidRDefault="00E21838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4ED7CA3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D3583A" w14:textId="77777777" w:rsidR="00E21838" w:rsidRDefault="00E21838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67EC68D5" w14:textId="77777777" w:rsidR="00E21838" w:rsidRDefault="00E21838" w:rsidP="002F44D5">
            <w:r>
              <w:t>0.407</w:t>
            </w:r>
          </w:p>
        </w:tc>
      </w:tr>
      <w:tr w:rsidR="001F22FF" w14:paraId="46626328" w14:textId="77777777">
        <w:trPr>
          <w:jc w:val="center"/>
        </w:trPr>
        <w:tc>
          <w:tcPr>
            <w:tcW w:w="3347" w:type="dxa"/>
            <w:vAlign w:val="center"/>
          </w:tcPr>
          <w:p w14:paraId="5C4C68DD" w14:textId="77777777" w:rsidR="00E21838" w:rsidRDefault="00E21838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A5FCBA9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150961" w14:textId="77777777" w:rsidR="00E21838" w:rsidRDefault="00E2183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A15B929" w14:textId="77777777" w:rsidR="00E21838" w:rsidRDefault="00E2183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E6D3B73" w14:textId="77777777" w:rsidR="00E21838" w:rsidRDefault="00E2183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F8E97A7" w14:textId="77777777" w:rsidR="00E21838" w:rsidRDefault="00E2183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C5C9239" w14:textId="77777777" w:rsidR="00E21838" w:rsidRDefault="00E21838" w:rsidP="002F44D5">
            <w:r>
              <w:t>0.227</w:t>
            </w:r>
          </w:p>
        </w:tc>
      </w:tr>
      <w:tr w:rsidR="001F22FF" w14:paraId="119E6932" w14:textId="77777777">
        <w:trPr>
          <w:jc w:val="center"/>
        </w:trPr>
        <w:tc>
          <w:tcPr>
            <w:tcW w:w="3347" w:type="dxa"/>
            <w:vAlign w:val="center"/>
          </w:tcPr>
          <w:p w14:paraId="4782D630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15FD56B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8B2583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2B02E8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21B6E4E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6348BA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8E9EFBA" w14:textId="77777777" w:rsidR="00E21838" w:rsidRDefault="00E21838" w:rsidP="002F44D5">
            <w:r>
              <w:t>0.245</w:t>
            </w:r>
          </w:p>
        </w:tc>
      </w:tr>
      <w:tr w:rsidR="001F22FF" w14:paraId="162CC57C" w14:textId="77777777">
        <w:trPr>
          <w:jc w:val="center"/>
        </w:trPr>
        <w:tc>
          <w:tcPr>
            <w:tcW w:w="3347" w:type="dxa"/>
            <w:vAlign w:val="center"/>
          </w:tcPr>
          <w:p w14:paraId="0536669A" w14:textId="77777777" w:rsidR="00E21838" w:rsidRDefault="00E21838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30AE7B5" w14:textId="77777777" w:rsidR="00E21838" w:rsidRDefault="00E21838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467C25A" w14:textId="77777777" w:rsidR="00E21838" w:rsidRDefault="00E21838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3B97C7FE" w14:textId="77777777" w:rsidR="00E21838" w:rsidRDefault="00E21838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48E0382F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D845E7" w14:textId="77777777" w:rsidR="00E21838" w:rsidRDefault="00E21838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FFE9F28" w14:textId="77777777" w:rsidR="00E21838" w:rsidRDefault="00E21838" w:rsidP="002F44D5">
            <w:r>
              <w:t>1.378</w:t>
            </w:r>
          </w:p>
        </w:tc>
      </w:tr>
      <w:tr w:rsidR="001F22FF" w14:paraId="4F37CA8C" w14:textId="77777777">
        <w:trPr>
          <w:jc w:val="center"/>
        </w:trPr>
        <w:tc>
          <w:tcPr>
            <w:tcW w:w="3347" w:type="dxa"/>
            <w:vAlign w:val="center"/>
          </w:tcPr>
          <w:p w14:paraId="4EA0D494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B0803E4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D89F84D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077DD6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77348BE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BA7E3B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9899C24" w14:textId="77777777" w:rsidR="00E21838" w:rsidRDefault="00E21838" w:rsidP="002F44D5">
            <w:r>
              <w:t>1.186</w:t>
            </w:r>
          </w:p>
        </w:tc>
      </w:tr>
      <w:tr w:rsidR="001F22FF" w14:paraId="4EEAB548" w14:textId="77777777">
        <w:trPr>
          <w:jc w:val="center"/>
        </w:trPr>
        <w:tc>
          <w:tcPr>
            <w:tcW w:w="3347" w:type="dxa"/>
            <w:vAlign w:val="center"/>
          </w:tcPr>
          <w:p w14:paraId="2A6242EA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6ADCD9F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B61299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7F43625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ECE1CFA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3AA69E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916E8B9" w14:textId="77777777" w:rsidR="00E21838" w:rsidRDefault="00E21838" w:rsidP="002F44D5">
            <w:r>
              <w:t>0.249</w:t>
            </w:r>
          </w:p>
        </w:tc>
      </w:tr>
      <w:tr w:rsidR="0058474F" w14:paraId="60248D1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396E37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45EC67" w14:textId="77777777" w:rsidR="00E21838" w:rsidRDefault="00E21838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788AFCA3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0AF586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79D658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20BE71" w14:textId="77777777" w:rsidR="00E21838" w:rsidRDefault="00E21838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6636D209" w14:textId="77777777" w:rsidR="00E21838" w:rsidRDefault="00E21838" w:rsidP="002F44D5">
            <w:r>
              <w:t>3.691</w:t>
            </w:r>
          </w:p>
        </w:tc>
      </w:tr>
      <w:tr w:rsidR="0058474F" w14:paraId="6534487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44B14B" w14:textId="77777777" w:rsidR="00E21838" w:rsidRDefault="00E2183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7528E91" w14:textId="77777777" w:rsidR="00E21838" w:rsidRDefault="00E2183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37281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CDA7E6" w14:textId="77777777" w:rsidR="00E21838" w:rsidRPr="00D95163" w:rsidRDefault="00E2183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9AED6C7" w14:textId="77777777" w:rsidR="00E21838" w:rsidRDefault="00E21838" w:rsidP="002F44D5">
            <w:pPr>
              <w:jc w:val="center"/>
            </w:pPr>
            <w:r>
              <w:t>0.77</w:t>
            </w:r>
          </w:p>
        </w:tc>
      </w:tr>
    </w:tbl>
    <w:p w14:paraId="0AD6A411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6760CBDB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22BDC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798CCB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1B015D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040C6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1CCAA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55C6B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7335C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9A3CFE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4EA6FA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D67B05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3A237F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066DA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67703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0994D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F60D31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64F20F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2B80DA6C" w14:textId="77777777">
        <w:trPr>
          <w:jc w:val="center"/>
        </w:trPr>
        <w:tc>
          <w:tcPr>
            <w:tcW w:w="3347" w:type="dxa"/>
            <w:vAlign w:val="center"/>
          </w:tcPr>
          <w:p w14:paraId="76E2CED0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624F4E0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D32433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205E83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9D6CB50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42B96A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AD0134A" w14:textId="77777777" w:rsidR="00E21838" w:rsidRDefault="00E21838" w:rsidP="002F44D5">
            <w:r>
              <w:t>0.245</w:t>
            </w:r>
          </w:p>
        </w:tc>
      </w:tr>
      <w:tr w:rsidR="001F22FF" w14:paraId="5377D87E" w14:textId="77777777">
        <w:trPr>
          <w:jc w:val="center"/>
        </w:trPr>
        <w:tc>
          <w:tcPr>
            <w:tcW w:w="3347" w:type="dxa"/>
            <w:vAlign w:val="center"/>
          </w:tcPr>
          <w:p w14:paraId="0948213A" w14:textId="77777777" w:rsidR="00E21838" w:rsidRDefault="00E21838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F2F6631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704183" w14:textId="77777777" w:rsidR="00E21838" w:rsidRDefault="00E2183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58E2505" w14:textId="77777777" w:rsidR="00E21838" w:rsidRDefault="00E2183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92EEFE9" w14:textId="77777777" w:rsidR="00E21838" w:rsidRDefault="00E2183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8B66EDF" w14:textId="77777777" w:rsidR="00E21838" w:rsidRDefault="00E2183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9C847D0" w14:textId="77777777" w:rsidR="00E21838" w:rsidRDefault="00E21838" w:rsidP="002F44D5">
            <w:r>
              <w:t>0.227</w:t>
            </w:r>
          </w:p>
        </w:tc>
      </w:tr>
      <w:tr w:rsidR="001F22FF" w14:paraId="383E8F50" w14:textId="77777777">
        <w:trPr>
          <w:jc w:val="center"/>
        </w:trPr>
        <w:tc>
          <w:tcPr>
            <w:tcW w:w="3347" w:type="dxa"/>
            <w:vAlign w:val="center"/>
          </w:tcPr>
          <w:p w14:paraId="37B94320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950E4EF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6B9B84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E39BFA4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879C241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1E22FC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93102A1" w14:textId="77777777" w:rsidR="00E21838" w:rsidRDefault="00E21838" w:rsidP="002F44D5">
            <w:r>
              <w:t>0.245</w:t>
            </w:r>
          </w:p>
        </w:tc>
      </w:tr>
      <w:tr w:rsidR="001F22FF" w14:paraId="0F919D21" w14:textId="77777777">
        <w:trPr>
          <w:jc w:val="center"/>
        </w:trPr>
        <w:tc>
          <w:tcPr>
            <w:tcW w:w="3347" w:type="dxa"/>
            <w:vAlign w:val="center"/>
          </w:tcPr>
          <w:p w14:paraId="530CCC13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CFDD0D7" w14:textId="77777777" w:rsidR="00E21838" w:rsidRDefault="00E21838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0419D14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033BAFF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997AFD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101826" w14:textId="77777777" w:rsidR="00E21838" w:rsidRDefault="00E2183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67B3449" w14:textId="77777777" w:rsidR="00E21838" w:rsidRDefault="00E21838" w:rsidP="002F44D5">
            <w:r>
              <w:t>1.977</w:t>
            </w:r>
          </w:p>
        </w:tc>
      </w:tr>
      <w:tr w:rsidR="001F22FF" w14:paraId="0F8E4586" w14:textId="77777777">
        <w:trPr>
          <w:jc w:val="center"/>
        </w:trPr>
        <w:tc>
          <w:tcPr>
            <w:tcW w:w="3347" w:type="dxa"/>
            <w:vAlign w:val="center"/>
          </w:tcPr>
          <w:p w14:paraId="6045AED6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C513C41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8174C4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8692D17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5F39370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6BFF7D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635230C" w14:textId="77777777" w:rsidR="00E21838" w:rsidRDefault="00E21838" w:rsidP="002F44D5">
            <w:r>
              <w:t>0.249</w:t>
            </w:r>
          </w:p>
        </w:tc>
      </w:tr>
      <w:tr w:rsidR="0058474F" w14:paraId="47D87BA1" w14:textId="77777777" w:rsidTr="00762E43">
        <w:trPr>
          <w:jc w:val="center"/>
        </w:trPr>
        <w:tc>
          <w:tcPr>
            <w:tcW w:w="3347" w:type="dxa"/>
            <w:vAlign w:val="center"/>
          </w:tcPr>
          <w:p w14:paraId="600DE811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08CAB78" w14:textId="77777777" w:rsidR="00E21838" w:rsidRDefault="00E21838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F9AE585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6411BB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091ADC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58415C" w14:textId="77777777" w:rsidR="00E21838" w:rsidRDefault="00E21838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1AD065A7" w14:textId="77777777" w:rsidR="00E21838" w:rsidRDefault="00E21838" w:rsidP="002F44D5">
            <w:r>
              <w:t>2.941</w:t>
            </w:r>
          </w:p>
        </w:tc>
      </w:tr>
      <w:tr w:rsidR="0058474F" w14:paraId="323027E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0B9FA9" w14:textId="77777777" w:rsidR="00E21838" w:rsidRDefault="00E2183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3F8FDDE" w14:textId="77777777" w:rsidR="00E21838" w:rsidRDefault="00E2183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311B0F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78C015" w14:textId="77777777" w:rsidR="00E21838" w:rsidRPr="00D95163" w:rsidRDefault="00E2183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F6DD1AD" w14:textId="77777777" w:rsidR="00E21838" w:rsidRDefault="00E21838" w:rsidP="002F44D5">
            <w:pPr>
              <w:jc w:val="center"/>
            </w:pPr>
            <w:r>
              <w:t>1.13</w:t>
            </w:r>
          </w:p>
        </w:tc>
      </w:tr>
    </w:tbl>
    <w:p w14:paraId="08BFBD45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3ECCAE26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A77556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41B67B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D025BE1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BC6B8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33D9D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6F6F6D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275B4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3A2A59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4574DFA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140552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1CD768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0889A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52AED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C9BAA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CB33A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74BC9F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5B75A6D6" w14:textId="77777777">
        <w:trPr>
          <w:jc w:val="center"/>
        </w:trPr>
        <w:tc>
          <w:tcPr>
            <w:tcW w:w="3347" w:type="dxa"/>
            <w:vAlign w:val="center"/>
          </w:tcPr>
          <w:p w14:paraId="2FB5C75D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BAE1A9E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400574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1DF5E6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86F72AF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8FA69F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FF81620" w14:textId="77777777" w:rsidR="00E21838" w:rsidRDefault="00E21838" w:rsidP="002F44D5">
            <w:r>
              <w:t>0.245</w:t>
            </w:r>
          </w:p>
        </w:tc>
      </w:tr>
      <w:tr w:rsidR="001F22FF" w14:paraId="3AAC1EE9" w14:textId="77777777">
        <w:trPr>
          <w:jc w:val="center"/>
        </w:trPr>
        <w:tc>
          <w:tcPr>
            <w:tcW w:w="3347" w:type="dxa"/>
            <w:vAlign w:val="center"/>
          </w:tcPr>
          <w:p w14:paraId="4B8E3815" w14:textId="77777777" w:rsidR="00E21838" w:rsidRDefault="00E21838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A0A5D64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AD7E0C" w14:textId="77777777" w:rsidR="00E21838" w:rsidRDefault="00E2183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CC97F75" w14:textId="77777777" w:rsidR="00E21838" w:rsidRDefault="00E2183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92B70F6" w14:textId="77777777" w:rsidR="00E21838" w:rsidRDefault="00E2183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29975D2" w14:textId="77777777" w:rsidR="00E21838" w:rsidRDefault="00E2183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449B4DC" w14:textId="77777777" w:rsidR="00E21838" w:rsidRDefault="00E21838" w:rsidP="002F44D5">
            <w:r>
              <w:t>0.227</w:t>
            </w:r>
          </w:p>
        </w:tc>
      </w:tr>
      <w:tr w:rsidR="001F22FF" w14:paraId="68D253B9" w14:textId="77777777">
        <w:trPr>
          <w:jc w:val="center"/>
        </w:trPr>
        <w:tc>
          <w:tcPr>
            <w:tcW w:w="3347" w:type="dxa"/>
            <w:vAlign w:val="center"/>
          </w:tcPr>
          <w:p w14:paraId="782A92F4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549154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581292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CD105A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F93811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E8C92F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7ABDDA" w14:textId="77777777" w:rsidR="00E21838" w:rsidRDefault="00E21838" w:rsidP="002F44D5">
            <w:r>
              <w:t>0.245</w:t>
            </w:r>
          </w:p>
        </w:tc>
      </w:tr>
      <w:tr w:rsidR="001F22FF" w14:paraId="43AC08CD" w14:textId="77777777">
        <w:trPr>
          <w:jc w:val="center"/>
        </w:trPr>
        <w:tc>
          <w:tcPr>
            <w:tcW w:w="3347" w:type="dxa"/>
            <w:vAlign w:val="center"/>
          </w:tcPr>
          <w:p w14:paraId="67E2CB6D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2A31208" w14:textId="77777777" w:rsidR="00E21838" w:rsidRDefault="00E21838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4F772EE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400ECE0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28C4B1C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2A1CB5" w14:textId="77777777" w:rsidR="00E21838" w:rsidRDefault="00E2183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99C13B0" w14:textId="77777777" w:rsidR="00E21838" w:rsidRDefault="00E21838" w:rsidP="002F44D5">
            <w:r>
              <w:t>1.977</w:t>
            </w:r>
          </w:p>
        </w:tc>
      </w:tr>
      <w:tr w:rsidR="001F22FF" w14:paraId="1F8FDE0E" w14:textId="77777777">
        <w:trPr>
          <w:jc w:val="center"/>
        </w:trPr>
        <w:tc>
          <w:tcPr>
            <w:tcW w:w="3347" w:type="dxa"/>
            <w:vAlign w:val="center"/>
          </w:tcPr>
          <w:p w14:paraId="39DA6D5A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BA1D71C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AC6169A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C5DEC15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A36CF2D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B6BA67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419DF13" w14:textId="77777777" w:rsidR="00E21838" w:rsidRDefault="00E21838" w:rsidP="002F44D5">
            <w:r>
              <w:t>0.249</w:t>
            </w:r>
          </w:p>
        </w:tc>
      </w:tr>
      <w:tr w:rsidR="0058474F" w14:paraId="381CFD1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D468631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96EE1A" w14:textId="77777777" w:rsidR="00E21838" w:rsidRDefault="00E21838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A392F4A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D80D8A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8C30F1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3E3DCE" w14:textId="77777777" w:rsidR="00E21838" w:rsidRDefault="00E21838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0D5E0C6" w14:textId="77777777" w:rsidR="00E21838" w:rsidRDefault="00E21838" w:rsidP="002F44D5">
            <w:r>
              <w:t>2.941</w:t>
            </w:r>
          </w:p>
        </w:tc>
      </w:tr>
      <w:tr w:rsidR="0058474F" w14:paraId="21540F8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258004" w14:textId="77777777" w:rsidR="00E21838" w:rsidRDefault="00E21838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8AD098B" w14:textId="77777777" w:rsidR="00E21838" w:rsidRDefault="00E21838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12A626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E3CB5D" w14:textId="77777777" w:rsidR="00E21838" w:rsidRPr="00D95163" w:rsidRDefault="00E2183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DFD8029" w14:textId="77777777" w:rsidR="00E21838" w:rsidRDefault="00E21838" w:rsidP="002F44D5">
            <w:pPr>
              <w:jc w:val="center"/>
            </w:pPr>
            <w:r>
              <w:t>1.13</w:t>
            </w:r>
          </w:p>
        </w:tc>
      </w:tr>
    </w:tbl>
    <w:p w14:paraId="020E34DC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760E7FCF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4237D3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4A28A1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057FC8" w14:textId="77777777" w:rsidR="00E21838" w:rsidRDefault="00E21838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3E695" w14:textId="77777777" w:rsidR="00E21838" w:rsidRDefault="00E21838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1D48B" w14:textId="77777777" w:rsidR="00E21838" w:rsidRDefault="00E21838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3C058" w14:textId="77777777" w:rsidR="00E21838" w:rsidRDefault="00E21838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6E6BB" w14:textId="77777777" w:rsidR="00E21838" w:rsidRDefault="00E21838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AE69F4" w14:textId="77777777" w:rsidR="00E21838" w:rsidRDefault="00E21838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0001299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86D2EA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F561647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16F45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67CDE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0F91C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1844F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7DAA75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2B520F4F" w14:textId="77777777">
        <w:trPr>
          <w:jc w:val="center"/>
        </w:trPr>
        <w:tc>
          <w:tcPr>
            <w:tcW w:w="3347" w:type="dxa"/>
            <w:vAlign w:val="center"/>
          </w:tcPr>
          <w:p w14:paraId="47A54C96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780251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FDAD60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FF10E72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DC40BB3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01952A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8C43C81" w14:textId="77777777" w:rsidR="00E21838" w:rsidRDefault="00E21838" w:rsidP="002F44D5">
            <w:r>
              <w:t>0.245</w:t>
            </w:r>
          </w:p>
        </w:tc>
      </w:tr>
      <w:tr w:rsidR="001F22FF" w14:paraId="78802A07" w14:textId="77777777">
        <w:trPr>
          <w:jc w:val="center"/>
        </w:trPr>
        <w:tc>
          <w:tcPr>
            <w:tcW w:w="3347" w:type="dxa"/>
            <w:vAlign w:val="center"/>
          </w:tcPr>
          <w:p w14:paraId="06221980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5390822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7F9E8E0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67C220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C8F1CEC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552E4C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3DE0C07" w14:textId="77777777" w:rsidR="00E21838" w:rsidRDefault="00E21838" w:rsidP="002F44D5">
            <w:r>
              <w:t>1.186</w:t>
            </w:r>
          </w:p>
        </w:tc>
      </w:tr>
      <w:tr w:rsidR="001F22FF" w14:paraId="6DEE37EA" w14:textId="77777777">
        <w:trPr>
          <w:jc w:val="center"/>
        </w:trPr>
        <w:tc>
          <w:tcPr>
            <w:tcW w:w="3347" w:type="dxa"/>
            <w:vAlign w:val="center"/>
          </w:tcPr>
          <w:p w14:paraId="67D9454D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544976E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72257D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D14EDAC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EEC15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7C08FE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719858" w14:textId="77777777" w:rsidR="00E21838" w:rsidRDefault="00E21838" w:rsidP="002F44D5">
            <w:r>
              <w:t>0.245</w:t>
            </w:r>
          </w:p>
        </w:tc>
      </w:tr>
      <w:tr w:rsidR="001F22FF" w14:paraId="7D363244" w14:textId="77777777">
        <w:trPr>
          <w:jc w:val="center"/>
        </w:trPr>
        <w:tc>
          <w:tcPr>
            <w:tcW w:w="3347" w:type="dxa"/>
            <w:vAlign w:val="center"/>
          </w:tcPr>
          <w:p w14:paraId="66E41071" w14:textId="77777777" w:rsidR="00E21838" w:rsidRDefault="00E21838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657AE05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BBD007" w14:textId="77777777" w:rsidR="00E21838" w:rsidRDefault="00E21838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C28910E" w14:textId="77777777" w:rsidR="00E21838" w:rsidRDefault="00E21838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B51B14F" w14:textId="77777777" w:rsidR="00E21838" w:rsidRDefault="00E21838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80BFAC5" w14:textId="77777777" w:rsidR="00E21838" w:rsidRDefault="00E21838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EA00D98" w14:textId="77777777" w:rsidR="00E21838" w:rsidRDefault="00E21838" w:rsidP="002F44D5">
            <w:r>
              <w:t>0.227</w:t>
            </w:r>
          </w:p>
        </w:tc>
      </w:tr>
      <w:tr w:rsidR="001F22FF" w14:paraId="1BD1295E" w14:textId="77777777">
        <w:trPr>
          <w:jc w:val="center"/>
        </w:trPr>
        <w:tc>
          <w:tcPr>
            <w:tcW w:w="3347" w:type="dxa"/>
            <w:vAlign w:val="center"/>
          </w:tcPr>
          <w:p w14:paraId="233367CC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621B1CA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AE3A18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7F78EE7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F31E1C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AF4911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A92C65F" w14:textId="77777777" w:rsidR="00E21838" w:rsidRDefault="00E21838" w:rsidP="002F44D5">
            <w:r>
              <w:t>0.245</w:t>
            </w:r>
          </w:p>
        </w:tc>
      </w:tr>
      <w:tr w:rsidR="0058474F" w14:paraId="34B7E127" w14:textId="77777777" w:rsidTr="00762E43">
        <w:trPr>
          <w:jc w:val="center"/>
        </w:trPr>
        <w:tc>
          <w:tcPr>
            <w:tcW w:w="3347" w:type="dxa"/>
            <w:vAlign w:val="center"/>
          </w:tcPr>
          <w:p w14:paraId="422CC27B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2DBF86" w14:textId="77777777" w:rsidR="00E21838" w:rsidRDefault="00E21838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8196586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58AA75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90301C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926156" w14:textId="77777777" w:rsidR="00E21838" w:rsidRDefault="00E21838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11ACFECE" w14:textId="77777777" w:rsidR="00E21838" w:rsidRDefault="00E21838" w:rsidP="002F44D5">
            <w:r>
              <w:t>2.146</w:t>
            </w:r>
          </w:p>
        </w:tc>
      </w:tr>
      <w:tr w:rsidR="0058474F" w14:paraId="0DDFED1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45777A" w14:textId="77777777" w:rsidR="00E21838" w:rsidRPr="00D95163" w:rsidRDefault="00E21838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D0542C9" w14:textId="77777777" w:rsidR="00E21838" w:rsidRDefault="00E21838" w:rsidP="002F44D5">
            <w:pPr>
              <w:jc w:val="center"/>
            </w:pPr>
            <w:r>
              <w:t>1.19</w:t>
            </w:r>
          </w:p>
        </w:tc>
      </w:tr>
    </w:tbl>
    <w:p w14:paraId="62975D8D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63ECCE06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3D3CCF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EA8BA4A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9FF50E4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CF3AE1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12B3E9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CDA3F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D6C3E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4E59B2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2EEE671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6B0E9F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1CE35F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B85DB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B144E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269DA0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9B9D3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DA9E0F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26F91102" w14:textId="77777777">
        <w:trPr>
          <w:jc w:val="center"/>
        </w:trPr>
        <w:tc>
          <w:tcPr>
            <w:tcW w:w="3347" w:type="dxa"/>
            <w:vAlign w:val="center"/>
          </w:tcPr>
          <w:p w14:paraId="0AF59555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A6E854B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FC568D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79143EE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E7B9BB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CD2495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014677" w14:textId="77777777" w:rsidR="00E21838" w:rsidRDefault="00E21838" w:rsidP="002F44D5">
            <w:r>
              <w:t>0.245</w:t>
            </w:r>
          </w:p>
        </w:tc>
      </w:tr>
      <w:tr w:rsidR="001F22FF" w14:paraId="1EAB57C7" w14:textId="77777777">
        <w:trPr>
          <w:jc w:val="center"/>
        </w:trPr>
        <w:tc>
          <w:tcPr>
            <w:tcW w:w="3347" w:type="dxa"/>
            <w:vAlign w:val="center"/>
          </w:tcPr>
          <w:p w14:paraId="3C0E4208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A08119D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2986C4E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C7FD5FC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F4102E2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1865E0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F09310A" w14:textId="77777777" w:rsidR="00E21838" w:rsidRDefault="00E21838" w:rsidP="002F44D5">
            <w:r>
              <w:t>1.186</w:t>
            </w:r>
          </w:p>
        </w:tc>
      </w:tr>
      <w:tr w:rsidR="0058474F" w14:paraId="05ED4C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E532C9C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7E322CE" w14:textId="77777777" w:rsidR="00E21838" w:rsidRDefault="00E21838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FBB1346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6DF477B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C63EFA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6B026B" w14:textId="77777777" w:rsidR="00E21838" w:rsidRDefault="00E21838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248979E" w14:textId="77777777" w:rsidR="00E21838" w:rsidRDefault="00E21838" w:rsidP="002F44D5">
            <w:r>
              <w:t>1.431</w:t>
            </w:r>
          </w:p>
        </w:tc>
      </w:tr>
      <w:tr w:rsidR="0058474F" w14:paraId="03B0443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9FD534" w14:textId="77777777" w:rsidR="00E21838" w:rsidRPr="00D95163" w:rsidRDefault="00E21838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DC32D5E" w14:textId="77777777" w:rsidR="00E21838" w:rsidRDefault="00E21838" w:rsidP="002F44D5">
            <w:pPr>
              <w:jc w:val="center"/>
            </w:pPr>
            <w:r>
              <w:t>0.52</w:t>
            </w:r>
          </w:p>
        </w:tc>
      </w:tr>
    </w:tbl>
    <w:p w14:paraId="1C34EBDD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35492B84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E7716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174390" w14:textId="77777777" w:rsidR="00E21838" w:rsidRDefault="00E21838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87D8A2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E9936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8AF12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10228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C9058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7A7BAD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22AF878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5F6D9FA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15504C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62C7B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D53F5A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C4347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DBDB5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C38418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4E9AFA37" w14:textId="77777777">
        <w:trPr>
          <w:jc w:val="center"/>
        </w:trPr>
        <w:tc>
          <w:tcPr>
            <w:tcW w:w="3347" w:type="dxa"/>
            <w:vAlign w:val="center"/>
          </w:tcPr>
          <w:p w14:paraId="42EF14CB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8FD85E9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1073780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E90D01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A4C198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A3C328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828E53" w14:textId="77777777" w:rsidR="00E21838" w:rsidRDefault="00E21838" w:rsidP="002F44D5">
            <w:r>
              <w:t>0.245</w:t>
            </w:r>
          </w:p>
        </w:tc>
      </w:tr>
      <w:tr w:rsidR="001F22FF" w14:paraId="34163739" w14:textId="77777777">
        <w:trPr>
          <w:jc w:val="center"/>
        </w:trPr>
        <w:tc>
          <w:tcPr>
            <w:tcW w:w="3347" w:type="dxa"/>
            <w:vAlign w:val="center"/>
          </w:tcPr>
          <w:p w14:paraId="2A7DF7C2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9696E8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5281C6B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ED7226A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E502BC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AC4118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F49FA5A" w14:textId="77777777" w:rsidR="00E21838" w:rsidRDefault="00E21838" w:rsidP="002F44D5">
            <w:r>
              <w:t>1.186</w:t>
            </w:r>
          </w:p>
        </w:tc>
      </w:tr>
      <w:tr w:rsidR="0058474F" w14:paraId="37EECAF6" w14:textId="77777777" w:rsidTr="00762E43">
        <w:trPr>
          <w:jc w:val="center"/>
        </w:trPr>
        <w:tc>
          <w:tcPr>
            <w:tcW w:w="3347" w:type="dxa"/>
            <w:vAlign w:val="center"/>
          </w:tcPr>
          <w:p w14:paraId="53514818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479802" w14:textId="77777777" w:rsidR="00E21838" w:rsidRDefault="00E21838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59F7606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7F69DE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00D5180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FC6BE6" w14:textId="77777777" w:rsidR="00E21838" w:rsidRDefault="00E21838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3C42C93" w14:textId="77777777" w:rsidR="00E21838" w:rsidRDefault="00E21838" w:rsidP="002F44D5">
            <w:r>
              <w:t>1.431</w:t>
            </w:r>
          </w:p>
        </w:tc>
      </w:tr>
      <w:tr w:rsidR="0058474F" w14:paraId="280D8C5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ED04C0" w14:textId="77777777" w:rsidR="00E21838" w:rsidRPr="00D95163" w:rsidRDefault="00E21838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5DC1B3B" w14:textId="77777777" w:rsidR="00E21838" w:rsidRDefault="00E21838" w:rsidP="002F44D5">
            <w:pPr>
              <w:jc w:val="center"/>
            </w:pPr>
            <w:r>
              <w:t>0.30</w:t>
            </w:r>
          </w:p>
        </w:tc>
      </w:tr>
    </w:tbl>
    <w:p w14:paraId="2ACD9A48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2CA48A3C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CA538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57DD9D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DDA442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331BF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847F3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D0DC4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605E5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9D1F66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50C491E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DF3938C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70478A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53F57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BCE02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EB2807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6B4D6A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85B02E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146C7C34" w14:textId="77777777">
        <w:trPr>
          <w:jc w:val="center"/>
        </w:trPr>
        <w:tc>
          <w:tcPr>
            <w:tcW w:w="3347" w:type="dxa"/>
            <w:vAlign w:val="center"/>
          </w:tcPr>
          <w:p w14:paraId="201F1A4D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40B058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BA1EE6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F402BDB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BDF434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24E903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60BF96D" w14:textId="77777777" w:rsidR="00E21838" w:rsidRDefault="00E21838" w:rsidP="002F44D5">
            <w:r>
              <w:t>0.245</w:t>
            </w:r>
          </w:p>
        </w:tc>
      </w:tr>
      <w:tr w:rsidR="001F22FF" w14:paraId="17C745E9" w14:textId="77777777">
        <w:trPr>
          <w:jc w:val="center"/>
        </w:trPr>
        <w:tc>
          <w:tcPr>
            <w:tcW w:w="3347" w:type="dxa"/>
            <w:vAlign w:val="center"/>
          </w:tcPr>
          <w:p w14:paraId="20E593CF" w14:textId="77777777" w:rsidR="00E21838" w:rsidRDefault="00E21838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2643987" w14:textId="77777777" w:rsidR="00E21838" w:rsidRDefault="00E2183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9FFB4E6" w14:textId="77777777" w:rsidR="00E21838" w:rsidRDefault="00E2183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1CBD8FC" w14:textId="77777777" w:rsidR="00E21838" w:rsidRDefault="00E2183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4501815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B8C3FA" w14:textId="77777777" w:rsidR="00E21838" w:rsidRDefault="00E2183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E4352AC" w14:textId="77777777" w:rsidR="00E21838" w:rsidRDefault="00E21838" w:rsidP="002F44D5">
            <w:r>
              <w:t>1.897</w:t>
            </w:r>
          </w:p>
        </w:tc>
      </w:tr>
      <w:tr w:rsidR="001F22FF" w14:paraId="67A968E0" w14:textId="77777777">
        <w:trPr>
          <w:jc w:val="center"/>
        </w:trPr>
        <w:tc>
          <w:tcPr>
            <w:tcW w:w="3347" w:type="dxa"/>
            <w:vAlign w:val="center"/>
          </w:tcPr>
          <w:p w14:paraId="52D1C2AD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426482E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ABE4AD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C70A420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555351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6A0F49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BD93A96" w14:textId="77777777" w:rsidR="00E21838" w:rsidRDefault="00E21838" w:rsidP="002F44D5">
            <w:r>
              <w:t>0.249</w:t>
            </w:r>
          </w:p>
        </w:tc>
      </w:tr>
      <w:tr w:rsidR="0058474F" w14:paraId="39631BB1" w14:textId="77777777" w:rsidTr="00762E43">
        <w:trPr>
          <w:jc w:val="center"/>
        </w:trPr>
        <w:tc>
          <w:tcPr>
            <w:tcW w:w="3347" w:type="dxa"/>
            <w:vAlign w:val="center"/>
          </w:tcPr>
          <w:p w14:paraId="69295827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227B6E4" w14:textId="77777777" w:rsidR="00E21838" w:rsidRDefault="00E2183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8A04A27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49A7CA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CB6C054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FD4F74" w14:textId="77777777" w:rsidR="00E21838" w:rsidRDefault="00E2183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5DDCF36" w14:textId="77777777" w:rsidR="00E21838" w:rsidRDefault="00E21838" w:rsidP="002F44D5">
            <w:r>
              <w:t>2.391</w:t>
            </w:r>
          </w:p>
        </w:tc>
      </w:tr>
      <w:tr w:rsidR="0058474F" w14:paraId="7026B22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A2A1D4F" w14:textId="77777777" w:rsidR="00E21838" w:rsidRPr="00D95163" w:rsidRDefault="00E2183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CB32888" w14:textId="77777777" w:rsidR="00E21838" w:rsidRDefault="00E21838" w:rsidP="002F44D5">
            <w:pPr>
              <w:jc w:val="center"/>
            </w:pPr>
            <w:r>
              <w:t>1.93</w:t>
            </w:r>
          </w:p>
        </w:tc>
      </w:tr>
    </w:tbl>
    <w:p w14:paraId="178DB70C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32B40D6B" w14:textId="77777777" w:rsidR="00BE0E75" w:rsidRDefault="00E21838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54792D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739557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3511C8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80410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0D4EC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525EB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C8D72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4B4FF6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0702E4F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5D83EE9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3F22219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2EE6E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1A12A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0B2BC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58E1E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59FB1A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34A3F959" w14:textId="77777777">
        <w:trPr>
          <w:jc w:val="center"/>
        </w:trPr>
        <w:tc>
          <w:tcPr>
            <w:tcW w:w="3347" w:type="dxa"/>
            <w:vAlign w:val="center"/>
          </w:tcPr>
          <w:p w14:paraId="1517C83B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C693EBF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9911E1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74FE58B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25C243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9A6A18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CE4E7F8" w14:textId="77777777" w:rsidR="00E21838" w:rsidRDefault="00E21838" w:rsidP="002F44D5">
            <w:r>
              <w:t>0.245</w:t>
            </w:r>
          </w:p>
        </w:tc>
      </w:tr>
      <w:tr w:rsidR="001F22FF" w14:paraId="0FE165A8" w14:textId="77777777">
        <w:trPr>
          <w:jc w:val="center"/>
        </w:trPr>
        <w:tc>
          <w:tcPr>
            <w:tcW w:w="3347" w:type="dxa"/>
            <w:vAlign w:val="center"/>
          </w:tcPr>
          <w:p w14:paraId="11A1A686" w14:textId="77777777" w:rsidR="00E21838" w:rsidRDefault="00E21838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17E1855" w14:textId="77777777" w:rsidR="00E21838" w:rsidRDefault="00E2183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D782A73" w14:textId="77777777" w:rsidR="00E21838" w:rsidRDefault="00E2183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601791C" w14:textId="77777777" w:rsidR="00E21838" w:rsidRDefault="00E2183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1900BB9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1EAF44" w14:textId="77777777" w:rsidR="00E21838" w:rsidRDefault="00E2183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A36B599" w14:textId="77777777" w:rsidR="00E21838" w:rsidRDefault="00E21838" w:rsidP="002F44D5">
            <w:r>
              <w:t>1.897</w:t>
            </w:r>
          </w:p>
        </w:tc>
      </w:tr>
      <w:tr w:rsidR="001F22FF" w14:paraId="0F282E28" w14:textId="77777777">
        <w:trPr>
          <w:jc w:val="center"/>
        </w:trPr>
        <w:tc>
          <w:tcPr>
            <w:tcW w:w="3347" w:type="dxa"/>
            <w:vAlign w:val="center"/>
          </w:tcPr>
          <w:p w14:paraId="5505A4EA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4947867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DBE7A0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551C7A8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D654C6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30D320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62045F2" w14:textId="77777777" w:rsidR="00E21838" w:rsidRDefault="00E21838" w:rsidP="002F44D5">
            <w:r>
              <w:t>0.249</w:t>
            </w:r>
          </w:p>
        </w:tc>
      </w:tr>
      <w:tr w:rsidR="0058474F" w14:paraId="230FDE6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37F74D3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B17049" w14:textId="77777777" w:rsidR="00E21838" w:rsidRDefault="00E2183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12D6BC0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8B6650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CE0E26D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A5B7353" w14:textId="77777777" w:rsidR="00E21838" w:rsidRDefault="00E2183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163F737" w14:textId="77777777" w:rsidR="00E21838" w:rsidRDefault="00E21838" w:rsidP="002F44D5">
            <w:r>
              <w:t>2.391</w:t>
            </w:r>
          </w:p>
        </w:tc>
      </w:tr>
      <w:tr w:rsidR="0058474F" w14:paraId="5907CCE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D52011" w14:textId="77777777" w:rsidR="00E21838" w:rsidRPr="00D95163" w:rsidRDefault="00E2183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53BFA8D" w14:textId="77777777" w:rsidR="00E21838" w:rsidRDefault="00E21838" w:rsidP="002F44D5">
            <w:pPr>
              <w:jc w:val="center"/>
            </w:pPr>
            <w:r>
              <w:t>1.93</w:t>
            </w:r>
          </w:p>
        </w:tc>
      </w:tr>
    </w:tbl>
    <w:p w14:paraId="1B4CF0BF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71BC8AA7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1BF64B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201C81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F27A2D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5C6BE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66247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53648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01EA2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73E25A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5BAF4E8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86DDE0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FAB2B7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6F63D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1613E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C749E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2BD39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31F5CC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7108AD41" w14:textId="77777777">
        <w:trPr>
          <w:jc w:val="center"/>
        </w:trPr>
        <w:tc>
          <w:tcPr>
            <w:tcW w:w="3347" w:type="dxa"/>
            <w:vAlign w:val="center"/>
          </w:tcPr>
          <w:p w14:paraId="6F646C74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A18F0E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FA021A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2F5637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0B73B7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631783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89C2F2" w14:textId="77777777" w:rsidR="00E21838" w:rsidRDefault="00E21838" w:rsidP="002F44D5">
            <w:r>
              <w:t>0.245</w:t>
            </w:r>
          </w:p>
        </w:tc>
      </w:tr>
      <w:tr w:rsidR="001F22FF" w14:paraId="7936AFD6" w14:textId="77777777">
        <w:trPr>
          <w:jc w:val="center"/>
        </w:trPr>
        <w:tc>
          <w:tcPr>
            <w:tcW w:w="3347" w:type="dxa"/>
            <w:vAlign w:val="center"/>
          </w:tcPr>
          <w:p w14:paraId="74EB93AA" w14:textId="77777777" w:rsidR="00E21838" w:rsidRDefault="00E21838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C8CE71C" w14:textId="77777777" w:rsidR="00E21838" w:rsidRDefault="00E21838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48AC483" w14:textId="77777777" w:rsidR="00E21838" w:rsidRDefault="00E21838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AA196EE" w14:textId="77777777" w:rsidR="00E21838" w:rsidRDefault="00E21838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427EAED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6C3DFE" w14:textId="77777777" w:rsidR="00E21838" w:rsidRDefault="00E21838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5932673" w14:textId="77777777" w:rsidR="00E21838" w:rsidRDefault="00E21838" w:rsidP="002F44D5">
            <w:r>
              <w:t>1.897</w:t>
            </w:r>
          </w:p>
        </w:tc>
      </w:tr>
      <w:tr w:rsidR="001F22FF" w14:paraId="75DFB4A5" w14:textId="77777777">
        <w:trPr>
          <w:jc w:val="center"/>
        </w:trPr>
        <w:tc>
          <w:tcPr>
            <w:tcW w:w="3347" w:type="dxa"/>
            <w:vAlign w:val="center"/>
          </w:tcPr>
          <w:p w14:paraId="4204AF6F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8CB178E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538172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899CA9B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EFE6E21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D3CF51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5C51C6A" w14:textId="77777777" w:rsidR="00E21838" w:rsidRDefault="00E21838" w:rsidP="002F44D5">
            <w:r>
              <w:t>0.249</w:t>
            </w:r>
          </w:p>
        </w:tc>
      </w:tr>
      <w:tr w:rsidR="0058474F" w14:paraId="5F749C0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222093E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EC94733" w14:textId="77777777" w:rsidR="00E21838" w:rsidRDefault="00E21838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ABD216E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B851C1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E2515F4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C81E5C" w14:textId="77777777" w:rsidR="00E21838" w:rsidRDefault="00E21838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B419EC4" w14:textId="77777777" w:rsidR="00E21838" w:rsidRDefault="00E21838" w:rsidP="002F44D5">
            <w:r>
              <w:t>2.391</w:t>
            </w:r>
          </w:p>
        </w:tc>
      </w:tr>
      <w:tr w:rsidR="0058474F" w14:paraId="65D966B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933FD8" w14:textId="77777777" w:rsidR="00E21838" w:rsidRPr="00D95163" w:rsidRDefault="00E2183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704FFE3" w14:textId="77777777" w:rsidR="00E21838" w:rsidRDefault="00E21838" w:rsidP="002F44D5">
            <w:pPr>
              <w:jc w:val="center"/>
            </w:pPr>
            <w:r>
              <w:t>1.93</w:t>
            </w:r>
          </w:p>
        </w:tc>
      </w:tr>
    </w:tbl>
    <w:p w14:paraId="6045ECEB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759ED1ED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53849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8E87A24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9A29976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60A4D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5FBEB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E5F4E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B13C5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923DA5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5F5C01D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B123752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E133E9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1336F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EEF3C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DC9655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003EF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23C57D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7674E121" w14:textId="77777777">
        <w:trPr>
          <w:jc w:val="center"/>
        </w:trPr>
        <w:tc>
          <w:tcPr>
            <w:tcW w:w="3347" w:type="dxa"/>
            <w:vAlign w:val="center"/>
          </w:tcPr>
          <w:p w14:paraId="67BF35C6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7ECE43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BBB84E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9A6B9D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F1F59CD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C4D94E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AD131EA" w14:textId="77777777" w:rsidR="00E21838" w:rsidRDefault="00E21838" w:rsidP="002F44D5">
            <w:r>
              <w:t>0.245</w:t>
            </w:r>
          </w:p>
        </w:tc>
      </w:tr>
      <w:tr w:rsidR="001F22FF" w14:paraId="6A2813D0" w14:textId="77777777">
        <w:trPr>
          <w:jc w:val="center"/>
        </w:trPr>
        <w:tc>
          <w:tcPr>
            <w:tcW w:w="3347" w:type="dxa"/>
            <w:vAlign w:val="center"/>
          </w:tcPr>
          <w:p w14:paraId="7CEDAA64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AEC4D3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FC1AE49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4482C57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D9EF55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BF4EAC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439D833" w14:textId="77777777" w:rsidR="00E21838" w:rsidRDefault="00E21838" w:rsidP="002F44D5">
            <w:r>
              <w:t>1.186</w:t>
            </w:r>
          </w:p>
        </w:tc>
      </w:tr>
      <w:tr w:rsidR="001F22FF" w14:paraId="585C8BD4" w14:textId="77777777">
        <w:trPr>
          <w:jc w:val="center"/>
        </w:trPr>
        <w:tc>
          <w:tcPr>
            <w:tcW w:w="3347" w:type="dxa"/>
            <w:vAlign w:val="center"/>
          </w:tcPr>
          <w:p w14:paraId="1E8CF2FF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052F1B6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0F9B20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6BEE374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428C842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977420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C4EDC0B" w14:textId="77777777" w:rsidR="00E21838" w:rsidRDefault="00E21838" w:rsidP="002F44D5">
            <w:r>
              <w:t>0.249</w:t>
            </w:r>
          </w:p>
        </w:tc>
      </w:tr>
      <w:tr w:rsidR="0058474F" w14:paraId="73C9BB71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6D2B30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41ED537" w14:textId="77777777" w:rsidR="00E21838" w:rsidRDefault="00E21838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DE64D5D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32ACF8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228B2B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41F22C" w14:textId="77777777" w:rsidR="00E21838" w:rsidRDefault="00E2183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2F45E13" w14:textId="77777777" w:rsidR="00E21838" w:rsidRDefault="00E21838" w:rsidP="002F44D5">
            <w:r>
              <w:t>1.679</w:t>
            </w:r>
          </w:p>
        </w:tc>
      </w:tr>
      <w:tr w:rsidR="0058474F" w14:paraId="50F0E05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28D544" w14:textId="77777777" w:rsidR="00E21838" w:rsidRPr="00D95163" w:rsidRDefault="00E21838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28A5BCF" w14:textId="77777777" w:rsidR="00E21838" w:rsidRDefault="00E21838" w:rsidP="002F44D5">
            <w:pPr>
              <w:jc w:val="center"/>
            </w:pPr>
            <w:r>
              <w:t>2.98</w:t>
            </w:r>
          </w:p>
        </w:tc>
      </w:tr>
    </w:tbl>
    <w:p w14:paraId="43DABEF9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39DD22BC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5EA34B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38A5CB0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12B657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9D862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F0AF4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F42D4C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AA3CA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A346F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5D025C4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4F4C7F1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A72744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A36D0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5C4F8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23E3B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A12A2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9A957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16073C11" w14:textId="77777777">
        <w:trPr>
          <w:jc w:val="center"/>
        </w:trPr>
        <w:tc>
          <w:tcPr>
            <w:tcW w:w="3347" w:type="dxa"/>
            <w:vAlign w:val="center"/>
          </w:tcPr>
          <w:p w14:paraId="3E9BCCD1" w14:textId="77777777" w:rsidR="00E21838" w:rsidRDefault="00E21838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0D3567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C6BB8F" w14:textId="77777777" w:rsidR="00E21838" w:rsidRDefault="00E21838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E1642A0" w14:textId="77777777" w:rsidR="00E21838" w:rsidRDefault="00E21838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706E09F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E40E33" w14:textId="77777777" w:rsidR="00E21838" w:rsidRDefault="00E21838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019D95" w14:textId="77777777" w:rsidR="00E21838" w:rsidRDefault="00E21838" w:rsidP="002F44D5">
            <w:r>
              <w:t>0.245</w:t>
            </w:r>
          </w:p>
        </w:tc>
      </w:tr>
      <w:tr w:rsidR="001F22FF" w14:paraId="7BDAA0A4" w14:textId="77777777">
        <w:trPr>
          <w:jc w:val="center"/>
        </w:trPr>
        <w:tc>
          <w:tcPr>
            <w:tcW w:w="3347" w:type="dxa"/>
            <w:vAlign w:val="center"/>
          </w:tcPr>
          <w:p w14:paraId="2E9810F9" w14:textId="77777777" w:rsidR="00E21838" w:rsidRDefault="00E21838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CFEE29" w14:textId="77777777" w:rsidR="00E21838" w:rsidRDefault="00E21838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5F05C3C" w14:textId="77777777" w:rsidR="00E21838" w:rsidRDefault="00E21838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10F2C42" w14:textId="77777777" w:rsidR="00E21838" w:rsidRDefault="00E21838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E21BE3D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8BF0F8" w14:textId="77777777" w:rsidR="00E21838" w:rsidRDefault="00E21838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6A82686" w14:textId="77777777" w:rsidR="00E21838" w:rsidRDefault="00E21838" w:rsidP="002F44D5">
            <w:r>
              <w:t>1.186</w:t>
            </w:r>
          </w:p>
        </w:tc>
      </w:tr>
      <w:tr w:rsidR="001F22FF" w14:paraId="19606FCA" w14:textId="77777777">
        <w:trPr>
          <w:jc w:val="center"/>
        </w:trPr>
        <w:tc>
          <w:tcPr>
            <w:tcW w:w="3347" w:type="dxa"/>
            <w:vAlign w:val="center"/>
          </w:tcPr>
          <w:p w14:paraId="0D51BC1A" w14:textId="77777777" w:rsidR="00E21838" w:rsidRDefault="00E21838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3A9E320" w14:textId="77777777" w:rsidR="00E21838" w:rsidRDefault="00E21838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7B0682" w14:textId="77777777" w:rsidR="00E21838" w:rsidRDefault="00E21838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5B598CB" w14:textId="77777777" w:rsidR="00E21838" w:rsidRDefault="00E21838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2B38F6B" w14:textId="77777777" w:rsidR="00E21838" w:rsidRDefault="00E21838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91D663" w14:textId="77777777" w:rsidR="00E21838" w:rsidRDefault="00E21838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EDA579F" w14:textId="77777777" w:rsidR="00E21838" w:rsidRDefault="00E21838" w:rsidP="002F44D5">
            <w:r>
              <w:t>0.249</w:t>
            </w:r>
          </w:p>
        </w:tc>
      </w:tr>
      <w:tr w:rsidR="0058474F" w14:paraId="4E96792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3AD6A22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ECD5458" w14:textId="77777777" w:rsidR="00E21838" w:rsidRDefault="00E21838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629A470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69628D0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9A8A261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6A55F4" w14:textId="77777777" w:rsidR="00E21838" w:rsidRDefault="00E21838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B704F13" w14:textId="77777777" w:rsidR="00E21838" w:rsidRDefault="00E21838" w:rsidP="002F44D5">
            <w:r>
              <w:t>1.679</w:t>
            </w:r>
          </w:p>
        </w:tc>
      </w:tr>
      <w:tr w:rsidR="0058474F" w14:paraId="54F5A0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B27A59" w14:textId="77777777" w:rsidR="00E21838" w:rsidRPr="00D95163" w:rsidRDefault="00E21838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30C967A" w14:textId="77777777" w:rsidR="00E21838" w:rsidRDefault="00E21838" w:rsidP="002F44D5">
            <w:pPr>
              <w:jc w:val="center"/>
            </w:pPr>
            <w:r>
              <w:t>2.98</w:t>
            </w:r>
          </w:p>
        </w:tc>
      </w:tr>
    </w:tbl>
    <w:p w14:paraId="6E251587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1FB7E131" w14:textId="77777777" w:rsidR="00BE0E75" w:rsidRDefault="00E21838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0C32F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46E618" w14:textId="77777777" w:rsidR="00E21838" w:rsidRDefault="00E21838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F629FD" w14:textId="77777777" w:rsidR="00E21838" w:rsidRDefault="00E21838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5D81A" w14:textId="77777777" w:rsidR="00E21838" w:rsidRDefault="00E21838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04DC3" w14:textId="77777777" w:rsidR="00E21838" w:rsidRDefault="00E21838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41665" w14:textId="77777777" w:rsidR="00E21838" w:rsidRDefault="00E21838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BF164" w14:textId="77777777" w:rsidR="00E21838" w:rsidRDefault="00E21838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854DB" w14:textId="77777777" w:rsidR="00E21838" w:rsidRDefault="00E21838" w:rsidP="002F44D5">
            <w:pPr>
              <w:jc w:val="center"/>
            </w:pPr>
            <w:r>
              <w:t>热惰性指标</w:t>
            </w:r>
          </w:p>
        </w:tc>
      </w:tr>
      <w:tr w:rsidR="0058474F" w14:paraId="2F208DA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20D2785" w14:textId="77777777" w:rsidR="00E21838" w:rsidRDefault="00E21838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DB1ECB6" w14:textId="77777777" w:rsidR="00E21838" w:rsidRDefault="00E21838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253" w14:textId="77777777" w:rsidR="00E21838" w:rsidRDefault="00E21838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16CAE" w14:textId="77777777" w:rsidR="00E21838" w:rsidRDefault="00E21838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349F2" w14:textId="77777777" w:rsidR="00E21838" w:rsidRDefault="00E21838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890C5" w14:textId="77777777" w:rsidR="00E21838" w:rsidRDefault="00E21838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86B6D3" w14:textId="77777777" w:rsidR="00E21838" w:rsidRDefault="00E21838" w:rsidP="002F44D5">
            <w:pPr>
              <w:jc w:val="center"/>
            </w:pPr>
            <w:r>
              <w:t>D=R*S</w:t>
            </w:r>
          </w:p>
        </w:tc>
      </w:tr>
      <w:tr w:rsidR="001F22FF" w14:paraId="697FCD85" w14:textId="77777777">
        <w:trPr>
          <w:jc w:val="center"/>
        </w:trPr>
        <w:tc>
          <w:tcPr>
            <w:tcW w:w="3347" w:type="dxa"/>
            <w:vAlign w:val="center"/>
          </w:tcPr>
          <w:p w14:paraId="0EE700B6" w14:textId="77777777" w:rsidR="00E21838" w:rsidRDefault="00E21838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F12ECB4" w14:textId="77777777" w:rsidR="00E21838" w:rsidRDefault="00E21838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240FA423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189807" w14:textId="77777777" w:rsidR="00E21838" w:rsidRDefault="00E21838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8CF8B1" w14:textId="77777777" w:rsidR="00E21838" w:rsidRDefault="00E21838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2D8854" w14:textId="77777777" w:rsidR="00E21838" w:rsidRDefault="00E21838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19D3B2D1" w14:textId="77777777" w:rsidR="00E21838" w:rsidRDefault="00E21838" w:rsidP="002F44D5">
            <w:r>
              <w:t>0.000</w:t>
            </w:r>
          </w:p>
        </w:tc>
      </w:tr>
      <w:tr w:rsidR="0058474F" w14:paraId="3A6F122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FC6019" w14:textId="77777777" w:rsidR="00E21838" w:rsidRDefault="00E21838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7AFF97CA" w14:textId="77777777" w:rsidR="00E21838" w:rsidRDefault="00E21838" w:rsidP="002F44D5">
            <w:pPr>
              <w:jc w:val="center"/>
            </w:pPr>
            <w:r>
              <w:t>3.90</w:t>
            </w:r>
          </w:p>
        </w:tc>
      </w:tr>
      <w:tr w:rsidR="0058474F" w14:paraId="0F746B2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172546" w14:textId="77777777" w:rsidR="00E21838" w:rsidRPr="00D95163" w:rsidRDefault="00E21838" w:rsidP="002F44D5"/>
        </w:tc>
        <w:tc>
          <w:tcPr>
            <w:tcW w:w="5986" w:type="dxa"/>
            <w:gridSpan w:val="6"/>
          </w:tcPr>
          <w:p w14:paraId="5CFDCB7D" w14:textId="77777777" w:rsidR="00E21838" w:rsidRDefault="00E21838" w:rsidP="002F44D5">
            <w:pPr>
              <w:jc w:val="center"/>
            </w:pPr>
          </w:p>
        </w:tc>
      </w:tr>
    </w:tbl>
    <w:p w14:paraId="0040855A" w14:textId="77777777" w:rsidR="00E21838" w:rsidRPr="00612E00" w:rsidRDefault="00E21838" w:rsidP="0042722A">
      <w:pPr>
        <w:pStyle w:val="lj"/>
        <w:spacing w:line="360" w:lineRule="exact"/>
        <w:ind w:firstLineChars="1600" w:firstLine="3840"/>
      </w:pPr>
    </w:p>
    <w:p w14:paraId="464885A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9D0D4C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73CBEE5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074544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21838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F35F5A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B805CC4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73B00F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41E0F7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0431AA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2D86D1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6124E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D23F7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21838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BD0442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DE47E0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83684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3FD2D8E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6D87FEC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15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228BC0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B03E5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53DBD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A2540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786F8D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FC23BAC" w14:textId="77777777" w:rsidR="00E21838" w:rsidRDefault="00E21838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9781B3E" w14:textId="77777777" w:rsidR="00E21838" w:rsidRDefault="00E21838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9D756" w14:textId="77777777" w:rsidR="00E21838" w:rsidRDefault="00E21838" w:rsidP="00EA3BB3">
            <w:pPr>
              <w:jc w:val="center"/>
            </w:pPr>
            <w:r>
              <w:t>0.75</w:t>
            </w:r>
          </w:p>
        </w:tc>
      </w:tr>
    </w:tbl>
    <w:p w14:paraId="100496C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B1978A9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7850D2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36A47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5138F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903F2C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489AFE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656D46F" w14:textId="77777777" w:rsidR="00E21838" w:rsidRDefault="00E21838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206770" w14:textId="77777777" w:rsidR="00E21838" w:rsidRDefault="00E21838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D079C" w14:textId="77777777" w:rsidR="00E21838" w:rsidRDefault="00E21838" w:rsidP="00EA3BB3">
            <w:pPr>
              <w:jc w:val="center"/>
            </w:pPr>
            <w:r>
              <w:t>0.75</w:t>
            </w:r>
          </w:p>
        </w:tc>
      </w:tr>
    </w:tbl>
    <w:p w14:paraId="212F298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9583738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21838">
        <w:rPr>
          <w:noProof/>
        </w:rPr>
        <w:t>17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778958E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4B34C3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33F96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CF2BE3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0A764A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80E444C" w14:textId="77777777" w:rsidR="00E21838" w:rsidRDefault="00E21838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65EFE09" w14:textId="77777777" w:rsidR="00E21838" w:rsidRDefault="00E21838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484CD" w14:textId="77777777" w:rsidR="00E21838" w:rsidRDefault="00E21838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30CDD6C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3B658C7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6578BB9F" w14:textId="77777777" w:rsidR="00FB767C" w:rsidRPr="000B1793" w:rsidRDefault="00FB767C" w:rsidP="00FB767C">
      <w:pPr>
        <w:pStyle w:val="3"/>
      </w:pPr>
      <w:bookmarkStart w:id="51" w:name="_Toc155253802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1F22FF" w14:paraId="50EADA96" w14:textId="77777777">
        <w:tc>
          <w:tcPr>
            <w:tcW w:w="1947" w:type="dxa"/>
            <w:shd w:val="clear" w:color="auto" w:fill="E6E6E6"/>
            <w:vAlign w:val="center"/>
          </w:tcPr>
          <w:p w14:paraId="63C2A584" w14:textId="77777777" w:rsidR="001F22FF" w:rsidRDefault="00E21838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D54A23A" w14:textId="77777777" w:rsidR="001F22FF" w:rsidRDefault="00E21838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2E06CC6" w14:textId="77777777" w:rsidR="001F22FF" w:rsidRDefault="00E21838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6B9E2BD" w14:textId="77777777" w:rsidR="001F22FF" w:rsidRDefault="00E21838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43C3B69" w14:textId="77777777" w:rsidR="001F22FF" w:rsidRDefault="00E21838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C00150" w14:textId="77777777" w:rsidR="001F22FF" w:rsidRDefault="00E21838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FF2F8E" w14:textId="77777777" w:rsidR="001F22FF" w:rsidRDefault="00E2183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5D03E16" w14:textId="77777777" w:rsidR="001F22FF" w:rsidRDefault="00E2183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F22FF" w14:paraId="124DD5EB" w14:textId="77777777">
        <w:tc>
          <w:tcPr>
            <w:tcW w:w="1947" w:type="dxa"/>
            <w:shd w:val="clear" w:color="auto" w:fill="E6E6E6"/>
            <w:vAlign w:val="center"/>
          </w:tcPr>
          <w:p w14:paraId="5CD08B6D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137" w:type="dxa"/>
            <w:vAlign w:val="center"/>
          </w:tcPr>
          <w:p w14:paraId="4781B3C2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5D9E72D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386910D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C77622E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AFE8356" w14:textId="77777777" w:rsidR="001F22FF" w:rsidRDefault="00E21838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1014133" w14:textId="77777777" w:rsidR="001F22FF" w:rsidRDefault="00E21838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82F1BE5" w14:textId="77777777" w:rsidR="001F22FF" w:rsidRDefault="00E2183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F22FF" w14:paraId="73272D6E" w14:textId="77777777">
        <w:tc>
          <w:tcPr>
            <w:tcW w:w="1947" w:type="dxa"/>
            <w:shd w:val="clear" w:color="auto" w:fill="E6E6E6"/>
            <w:vAlign w:val="center"/>
          </w:tcPr>
          <w:p w14:paraId="4F1454EA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5A0A65DB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BF25C06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BC1275F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C105582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9AD2894" w14:textId="77777777" w:rsidR="001F22FF" w:rsidRDefault="00E2183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2FA9320" w14:textId="77777777" w:rsidR="001F22FF" w:rsidRDefault="00E2183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1EB18E7" w14:textId="77777777" w:rsidR="001F22FF" w:rsidRDefault="00E2183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F22FF" w14:paraId="30E3C097" w14:textId="77777777">
        <w:tc>
          <w:tcPr>
            <w:tcW w:w="1947" w:type="dxa"/>
            <w:shd w:val="clear" w:color="auto" w:fill="E6E6E6"/>
            <w:vAlign w:val="center"/>
          </w:tcPr>
          <w:p w14:paraId="4106DB28" w14:textId="77777777" w:rsidR="001F22FF" w:rsidRDefault="00E21838">
            <w:r>
              <w:lastRenderedPageBreak/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137" w:type="dxa"/>
            <w:vAlign w:val="center"/>
          </w:tcPr>
          <w:p w14:paraId="3F1273A9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1EBE3F9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195AF89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67BD9B6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85BE4C6" w14:textId="77777777" w:rsidR="001F22FF" w:rsidRDefault="00E2183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864489D" w14:textId="77777777" w:rsidR="001F22FF" w:rsidRDefault="00E21838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A4269DC" w14:textId="77777777" w:rsidR="001F22FF" w:rsidRDefault="00E2183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F22FF" w14:paraId="02366114" w14:textId="77777777">
        <w:tc>
          <w:tcPr>
            <w:tcW w:w="1947" w:type="dxa"/>
            <w:shd w:val="clear" w:color="auto" w:fill="E6E6E6"/>
            <w:vAlign w:val="center"/>
          </w:tcPr>
          <w:p w14:paraId="2C602604" w14:textId="77777777" w:rsidR="001F22FF" w:rsidRDefault="00E2183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137" w:type="dxa"/>
            <w:vAlign w:val="center"/>
          </w:tcPr>
          <w:p w14:paraId="7F9F3407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99BE2D0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C58F931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5C860C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48F4B82" w14:textId="77777777" w:rsidR="001F22FF" w:rsidRDefault="00E21838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8508933" w14:textId="77777777" w:rsidR="001F22FF" w:rsidRDefault="00E21838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4AC549A" w14:textId="77777777" w:rsidR="001F22FF" w:rsidRDefault="00E2183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F22FF" w14:paraId="6A264D60" w14:textId="77777777">
        <w:tc>
          <w:tcPr>
            <w:tcW w:w="1947" w:type="dxa"/>
            <w:shd w:val="clear" w:color="auto" w:fill="E6E6E6"/>
            <w:vAlign w:val="center"/>
          </w:tcPr>
          <w:p w14:paraId="7B36FA87" w14:textId="77777777" w:rsidR="001F22FF" w:rsidRDefault="00E21838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137" w:type="dxa"/>
            <w:vAlign w:val="center"/>
          </w:tcPr>
          <w:p w14:paraId="07360B14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F53B663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88CFAE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0940646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9C190E2" w14:textId="77777777" w:rsidR="001F22FF" w:rsidRDefault="00E21838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1E005B2" w14:textId="77777777" w:rsidR="001F22FF" w:rsidRDefault="00E2183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A473E1B" w14:textId="77777777" w:rsidR="001F22FF" w:rsidRDefault="00E2183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F22FF" w14:paraId="440689C4" w14:textId="77777777">
        <w:tc>
          <w:tcPr>
            <w:tcW w:w="1947" w:type="dxa"/>
            <w:shd w:val="clear" w:color="auto" w:fill="E6E6E6"/>
            <w:vAlign w:val="center"/>
          </w:tcPr>
          <w:p w14:paraId="5A735C37" w14:textId="77777777" w:rsidR="001F22FF" w:rsidRDefault="00E21838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14:paraId="16A5A0AB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B118F2B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BAE56AA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A3F7CEC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0A80FF3" w14:textId="77777777" w:rsidR="001F22FF" w:rsidRDefault="00E2183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A78A92F" w14:textId="77777777" w:rsidR="001F22FF" w:rsidRDefault="00E21838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1FF23A0" w14:textId="77777777" w:rsidR="001F22FF" w:rsidRDefault="00E2183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F22FF" w14:paraId="3AF30FAD" w14:textId="77777777">
        <w:tc>
          <w:tcPr>
            <w:tcW w:w="1947" w:type="dxa"/>
            <w:shd w:val="clear" w:color="auto" w:fill="E6E6E6"/>
            <w:vAlign w:val="center"/>
          </w:tcPr>
          <w:p w14:paraId="49DFF979" w14:textId="77777777" w:rsidR="001F22FF" w:rsidRDefault="00E21838">
            <w:r>
              <w:t>空房间</w:t>
            </w:r>
          </w:p>
        </w:tc>
        <w:tc>
          <w:tcPr>
            <w:tcW w:w="1137" w:type="dxa"/>
            <w:vAlign w:val="center"/>
          </w:tcPr>
          <w:p w14:paraId="3072658F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FAEE72E" w14:textId="77777777" w:rsidR="001F22FF" w:rsidRDefault="00E21838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3E7AD72" w14:textId="77777777" w:rsidR="001F22FF" w:rsidRDefault="00E21838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9F5D12B" w14:textId="77777777" w:rsidR="001F22FF" w:rsidRDefault="00E21838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66647E4" w14:textId="77777777" w:rsidR="001F22FF" w:rsidRDefault="00E21838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CE0FDE6" w14:textId="77777777" w:rsidR="001F22FF" w:rsidRDefault="00E2183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E7934FF" w14:textId="77777777" w:rsidR="001F22FF" w:rsidRDefault="00E21838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9AD2F33" w14:textId="77777777" w:rsidR="00E21838" w:rsidRPr="004C1EAC" w:rsidRDefault="00E2183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931D0F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3F878B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3BDF5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F4FFA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7006FB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CB060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B394C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60A79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0AE06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502D0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DD572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65C15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B82E8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DEDDA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E9D78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FE7F61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69999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34DD6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1E020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4058C1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999CE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725645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876BA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3A67F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9B28D2D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1DEBE2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22FF" w14:paraId="77EF93D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2A2B5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D3E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1B7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C7C3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E5CE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793F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3B2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60823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1A82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D48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2BB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64532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66E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A0B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B927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BF7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0838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82342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175D6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85E0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C82F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6A30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B288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FAE2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8BB2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152DC2D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D086BF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21AA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058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E7DA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78545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7E55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7329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9CDD3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70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B28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1BB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74B63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035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7B21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C7EE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35BF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AAE2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6D45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AD223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56CB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7B9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0A6FE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291E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5421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50BA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72307FA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798879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96DC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61A3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8DB9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C21D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C13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3C9E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1628B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4E75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C06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93C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BF6E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CD1E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C95F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19D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440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D13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BACA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9B5EE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4B4C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765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BA0A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E0E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46E5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AB5E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0099736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9F3B9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BDA9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312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BB9C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D42D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0097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7E3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5A4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5E2F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073B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3516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698D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126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3916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8E0F2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768B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8F4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A5E0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5EAB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B377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CA6A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E2324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EBC6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FC4F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49A8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07C881E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EC2283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F4C00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69F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345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543B0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8BB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DBECC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6B9E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77EB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4B5C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E6C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203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EAF0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CAC7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0B7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EE9D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E4FF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DEB8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707F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C9C6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7EFE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B79B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A153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C926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8844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687C082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22D0F8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BA85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9849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17C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0E1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A72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2304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61F8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B98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3249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FF8B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757D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64BE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B63F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27D7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5986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4B22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49E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05DE4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DE64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8BF8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08C10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16C8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E3CC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DA8A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267A5DC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9509E5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D6A2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08BC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F546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0661C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16E5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242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E0BFC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9DD1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3336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839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6CFD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F5C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E59F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BEBB6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7B09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D57D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05A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7485A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9395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9328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F4CEF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4DD1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2321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77BE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2267180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F6CB951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0E35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107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92D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E2F3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732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3251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B3F7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FFAF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C4E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1D3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E567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7B7C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2D9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1E1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E2CC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8F1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3D43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0213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5E9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DD27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0E07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F69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F943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704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103DFBA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812A92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EF1AE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6CC9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335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63045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9F8A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545A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F1FC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290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2C0E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E552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D6664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F98B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1FE1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E9E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C8A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3B8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0FD4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21F20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DB5F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B18B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F85E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111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10E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7CD5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6865ECE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4ECA04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CD46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4D8B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A60F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66829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D387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D1E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56C4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8E7B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F441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3AE3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F9D6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5F9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5F8A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088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FC72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886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8399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55A6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8E18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0CAE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2548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6B97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6C2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358E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2FB41AC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3F58F4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44511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7F8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FB7F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150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1D84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372F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DF21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806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0BAF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27E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63927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6677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C718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CEF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23A5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422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5D3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948D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C1CA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3DD2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E811A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966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8066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B4FD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5E004E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73BB9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F0DA1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B615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267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E4C3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F248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88E7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3DE25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FFFA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FE61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BB9B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0200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AA7F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B1B6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A81D4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92B1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66DC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DC75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B4B4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0702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B20F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7CA8A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EF1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DC5A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3E4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1F22FF" w14:paraId="47A7E43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C2943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BDEE3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83F5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3EA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2DD3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E0C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481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5D89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EAA5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9621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4AC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4C1A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6E0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0EE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8E2A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C058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CAB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B04D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86BDF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1CC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EC29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C75A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A23C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2AF47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1571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274F09F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EB661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7B8D5E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2CC5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531B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A02D3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36F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DFC0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8A8D8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37C7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A723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D70E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1AA4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E6DD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98BB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2539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E56D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782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B17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47FE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909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FBC7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DB85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486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66B6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40E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B3FBF07" w14:textId="77777777" w:rsidR="00E21838" w:rsidRDefault="00E21838">
      <w:r w:rsidRPr="00080B35">
        <w:rPr>
          <w:rFonts w:hint="eastAsia"/>
        </w:rPr>
        <w:t>注：上行：工作日；下行：节假日</w:t>
      </w:r>
    </w:p>
    <w:p w14:paraId="57906362" w14:textId="77777777" w:rsidR="00E21838" w:rsidRPr="004C1EAC" w:rsidRDefault="00E2183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9CF7DD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941798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E0CC9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16C4A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83332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4E3C01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60CE3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D45513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D070C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824E1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FAA81D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103F9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657D7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8C369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174DA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0B7AE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76CB54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63466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91DFE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4750A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EDBED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BEBE2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92CB8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967ADD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F4706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895D5D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22FF" w14:paraId="4BFE251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81C999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3E38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550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05A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4DCE0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66F2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358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EBEF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FFD5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5D72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AEA8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A2FE5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491F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0B7A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346D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2338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0629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327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5AC1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8B0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196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E2701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3F33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7117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53BA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2C82EC5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E2091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83D5D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F067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73A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B985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7E4B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E55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44A68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5193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5A8E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D6FE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39A29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E655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3DF6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E4F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8A4B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D01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D52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78BC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ACDC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4A0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C5E05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B6E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80DC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4B43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3454279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5B276B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1220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383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66D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34A7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C72F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43FF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C670F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9BC0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041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2571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14D2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9E5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752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A3AB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5C2F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4CB1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FA0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D1878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8954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322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8D359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DD3E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6E39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4F05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32A08E8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7EE54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E2EBB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9D8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FFF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7A74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A54F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99A2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ECE7D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7437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387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10C1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68EB0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C3E8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7D7F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4585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F1F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0072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EBE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5BB83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5D5D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A63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C603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30FB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DD5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8B97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57636B8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488D1F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ECEE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D7D3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AABD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DFE5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08D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008D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EF3B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7CF3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5BC9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FA7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3F3BC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5559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0D42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A7974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3B1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A57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2E68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1C7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DC5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3AF1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C1C71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FE29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3E8B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44B2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37A2D04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C2231B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DA92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6878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98B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C137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45E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74888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650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787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51C7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26EA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9CD47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EB4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3C27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389B4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924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B776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F8DF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632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580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F966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8988B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DCCA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056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616B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52D1BB5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1D5DE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A7670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7DC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178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40C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EC4F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7B9D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82144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FA13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9474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119E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2BB75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2476B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A3D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367E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220A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C2F7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5BEE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BA43B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4B78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237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C61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805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B2FC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54B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16FF33B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0BCE4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F5F2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5CE0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CA7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4F0A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7156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C1D1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559B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0AC1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593B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0AC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DB6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661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24B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02057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8F93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E131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F3E4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1543C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5C0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313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24CB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F6B9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FA24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236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4F4DA82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6EA08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125B9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FF72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8C04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86017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42F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DC94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EF1C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EEC8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429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5C0D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F2EEB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BAAD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57F7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492E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375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05A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8946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02587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96C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FF9E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4399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635E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F830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3DEF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5828F35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380A9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FB7F2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9C07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9E2D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FEF6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01D1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8803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C037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ECB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32FA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7761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F9AC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A2AD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A839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076A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7327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8F00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D17B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43C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2EBD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EDF3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9707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CC3F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5AAC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6416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3475460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0B9364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222D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426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1872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9ABB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E7F0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CE63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7E9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840A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6200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6F3E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178C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6C19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CEF1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DBC5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E63A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159D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0E0C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5C114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09D1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7B8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BA6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5F0E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831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DA23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159E072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20CC59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0561D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828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AD3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FCF4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EF38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0CE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FD2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97E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949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9CB2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5262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EBE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9E09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69C3D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AF7C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0840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6E31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A34A5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8BD8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BEB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5497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F560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5476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11EF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1F22FF" w14:paraId="68EAC37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85552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1FDDC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B1E3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3DDE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35D02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F0FB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B4F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94D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ADDB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93F8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7DE5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6A5C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D5EF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252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F471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7BF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408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EBFA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B307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F84B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477B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189A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A0A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28A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C789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3A955A73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5AB10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466E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E82C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AF2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78BBB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5185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4A84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8E61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EE33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02C1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8708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70F24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AAF4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441A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87FA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01F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3681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D5A0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339B4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9D43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FAD8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1FD6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3F41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8311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FCFD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0EBBC479" w14:textId="77777777" w:rsidR="00E21838" w:rsidRDefault="00E21838">
      <w:r w:rsidRPr="00080B35">
        <w:rPr>
          <w:rFonts w:hint="eastAsia"/>
        </w:rPr>
        <w:t>注：上行：工作日；下行：节假日</w:t>
      </w:r>
    </w:p>
    <w:p w14:paraId="546D0F80" w14:textId="77777777" w:rsidR="00E21838" w:rsidRPr="004C1EAC" w:rsidRDefault="00E21838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E86CF4A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6F88E8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880692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4F835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6E8FF3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9533F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F7910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829A0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5B96A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B00AB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9709B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5C43B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C9D962C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96EAA8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B4EC4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D8161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D424BA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C91F28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10E6F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78D8F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272EF4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411039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1827E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C0565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BDE82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F800D30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22FF" w14:paraId="2640856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CB367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4E1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076A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532C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A8A2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411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6BEE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86B16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FD4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682D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71C1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DDAD5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EEC2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61A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F7C4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4062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C3FF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E92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C61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7FA8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3022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768EC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01E6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AC1B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645C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7BD5288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44B1957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17CC5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5EB4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F26C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1F9E6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C7D6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4BEA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82D06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1E10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37D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6E05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D89F0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A99E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F072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1A9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DC57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BD6C0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7184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9BF2D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F72F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AB0F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4E7C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B84A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D7EB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42B1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58108A7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80BEE6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8612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33E8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381F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D92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AA92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703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CB151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3BD9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CF4D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AA62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9577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82F5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D436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FF606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2C3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FAF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A002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73EC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91DD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9CB1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312E5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B722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83F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952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6062D3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9CEDB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577FC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F003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90E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BA9B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690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2CE0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B5EA8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2578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4381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7F19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BB18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A46C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A9D2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8CD9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D9E5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040E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6BA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A39D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A03B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D3A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1E03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342C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5608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4D0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2588283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4AFDE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FB10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AEE6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892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E8C6A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905B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C7D9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9FFD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89E9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9E0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8057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D677F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5922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5B8F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5B5C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C135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E242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EC80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3DCEF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B0DE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0A40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F2070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440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C62A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21BF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55E0696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7B1952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87551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8991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5EE9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F95B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E518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BC5D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2DD9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AF08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B01D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2DD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CCAC9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5436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731D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ED44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6267D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7220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0B30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1EB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8F44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0C93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5543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CDC7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3498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7A63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78DD0DD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D38F4C1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12638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0526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74ED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8FB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5A12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4C1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8113C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1130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4144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A3F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63756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B455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FBD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82A9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1740F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3461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42FA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4F0F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CD86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587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2D502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81F7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CD0E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72D9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0C1D12A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68C10E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C308B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2D52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9519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C5F9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B9A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FB2B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B72D8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99BB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7538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C6E0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536A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DAF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EF85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A912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F53B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A94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029F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6580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BA49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6EA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21981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5972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5A9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C2CB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6C3C7D8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602DE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CF114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78AE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8377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422E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BAF9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C0C3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ACB9E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571D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C4C0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D47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220A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BFB8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DB88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FD9D6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CBB2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4CA9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CF3C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0C29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584D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5836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F9EE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ECCB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084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49A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1E29F93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7A7C375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025A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AFD3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132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834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D0F6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3B5E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771E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8BFB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EEC5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E06B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3B7F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4C49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68A2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BDF37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145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6D22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7FFF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B2DD7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66C4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3CD8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80D07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B55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7861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1154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336C6DD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B4B9F0F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21CCA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40F9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6B1D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A0DEA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B18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A9E1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9ECB4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8C86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D8D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B35A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46104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B27A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CB31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4F648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F79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6159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81E3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B4F2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8C06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AB19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CF80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5078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E2DB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BB7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3989BC7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BDDFE3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42F60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67B2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09CD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5D5A4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DAA9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6374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4620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105B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574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594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A7195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45D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9F1E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1174F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1305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7BF0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7AE4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85D1F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54B2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0B6D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640FC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D464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E634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408F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22FF" w14:paraId="62487A4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0FB9BB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5523F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2477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DC1E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3C06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956A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E550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1D4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B9B5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377C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5F97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3FEF3F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A136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68C1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49210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3E44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850A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A011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297A1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DCC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5662C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D78C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F5F7B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ECED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11FA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5D357E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87AE24" w14:textId="77777777" w:rsidR="00E21838" w:rsidRPr="007428D7" w:rsidRDefault="00E21838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30655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C47F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0CF21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26F203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F52C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86A1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CB22F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8339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F2E7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6A7E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441E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20859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723B7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C1CDBE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EB694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F53B0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A4D9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EFA51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C9042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72366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F5B76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AB35A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F6CF8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447CD" w14:textId="77777777" w:rsidR="00E21838" w:rsidRPr="008E033B" w:rsidRDefault="00E21838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7E0A10C" w14:textId="77777777" w:rsidR="00E21838" w:rsidRDefault="00E21838">
      <w:r w:rsidRPr="00080B35">
        <w:rPr>
          <w:rFonts w:hint="eastAsia"/>
        </w:rPr>
        <w:t>注：上行：工作日；下行：节假日</w:t>
      </w:r>
    </w:p>
    <w:p w14:paraId="1F8F1890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4FADFF90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55253803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61321A71" w14:textId="77777777" w:rsidR="00026604" w:rsidRPr="00C92C56" w:rsidRDefault="008E2A42" w:rsidP="00C92C56">
      <w:pPr>
        <w:pStyle w:val="2"/>
      </w:pPr>
      <w:bookmarkStart w:id="57" w:name="_Toc155253804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1F22FF" w14:paraId="72F67834" w14:textId="77777777">
        <w:tc>
          <w:tcPr>
            <w:tcW w:w="690" w:type="dxa"/>
            <w:shd w:val="clear" w:color="auto" w:fill="E6E6E6"/>
            <w:vAlign w:val="center"/>
          </w:tcPr>
          <w:p w14:paraId="5A2D46CD" w14:textId="77777777" w:rsidR="001F22FF" w:rsidRDefault="00E21838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60219F1" w14:textId="77777777" w:rsidR="001F22FF" w:rsidRDefault="00E21838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9A9E281" w14:textId="77777777" w:rsidR="001F22FF" w:rsidRDefault="00E21838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3524B" w14:textId="77777777" w:rsidR="001F22FF" w:rsidRDefault="00E218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3E58E282" w14:textId="77777777" w:rsidR="001F22FF" w:rsidRDefault="00E21838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1F22FF" w14:paraId="0B2693F5" w14:textId="77777777">
        <w:tc>
          <w:tcPr>
            <w:tcW w:w="690" w:type="dxa"/>
            <w:vMerge w:val="restart"/>
            <w:vAlign w:val="center"/>
          </w:tcPr>
          <w:p w14:paraId="746E6111" w14:textId="77777777" w:rsidR="001F22FF" w:rsidRDefault="00E21838">
            <w:r>
              <w:t>1</w:t>
            </w:r>
          </w:p>
        </w:tc>
        <w:tc>
          <w:tcPr>
            <w:tcW w:w="1992" w:type="dxa"/>
            <w:vAlign w:val="center"/>
          </w:tcPr>
          <w:p w14:paraId="498EC4E2" w14:textId="77777777" w:rsidR="001F22FF" w:rsidRDefault="00E21838">
            <w:r>
              <w:t>1001</w:t>
            </w:r>
          </w:p>
        </w:tc>
        <w:tc>
          <w:tcPr>
            <w:tcW w:w="3186" w:type="dxa"/>
            <w:vAlign w:val="center"/>
          </w:tcPr>
          <w:p w14:paraId="0523E7C0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D7E5577" w14:textId="77777777" w:rsidR="001F22FF" w:rsidRDefault="00E21838">
            <w:r>
              <w:t>763.7</w:t>
            </w:r>
          </w:p>
        </w:tc>
        <w:tc>
          <w:tcPr>
            <w:tcW w:w="3356" w:type="dxa"/>
            <w:vAlign w:val="center"/>
          </w:tcPr>
          <w:p w14:paraId="02A19039" w14:textId="77777777" w:rsidR="001F22FF" w:rsidRDefault="00E21838">
            <w:r>
              <w:t>37.07</w:t>
            </w:r>
          </w:p>
        </w:tc>
      </w:tr>
      <w:tr w:rsidR="001F22FF" w14:paraId="0E977404" w14:textId="77777777">
        <w:tc>
          <w:tcPr>
            <w:tcW w:w="690" w:type="dxa"/>
            <w:vMerge/>
            <w:vAlign w:val="center"/>
          </w:tcPr>
          <w:p w14:paraId="6206C8CA" w14:textId="77777777" w:rsidR="001F22FF" w:rsidRDefault="001F22FF"/>
        </w:tc>
        <w:tc>
          <w:tcPr>
            <w:tcW w:w="1992" w:type="dxa"/>
            <w:vAlign w:val="center"/>
          </w:tcPr>
          <w:p w14:paraId="3951D35A" w14:textId="77777777" w:rsidR="001F22FF" w:rsidRDefault="00E21838">
            <w:r>
              <w:t>1002</w:t>
            </w:r>
          </w:p>
        </w:tc>
        <w:tc>
          <w:tcPr>
            <w:tcW w:w="3186" w:type="dxa"/>
            <w:vAlign w:val="center"/>
          </w:tcPr>
          <w:p w14:paraId="1325F66B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326B2EBA" w14:textId="77777777" w:rsidR="001F22FF" w:rsidRDefault="00E21838">
            <w:r>
              <w:t>463.6</w:t>
            </w:r>
          </w:p>
        </w:tc>
        <w:tc>
          <w:tcPr>
            <w:tcW w:w="3356" w:type="dxa"/>
            <w:vAlign w:val="center"/>
          </w:tcPr>
          <w:p w14:paraId="54EC76D4" w14:textId="77777777" w:rsidR="001F22FF" w:rsidRDefault="00E21838">
            <w:r>
              <w:t>36.77</w:t>
            </w:r>
          </w:p>
        </w:tc>
      </w:tr>
      <w:tr w:rsidR="001F22FF" w14:paraId="54469768" w14:textId="77777777">
        <w:tc>
          <w:tcPr>
            <w:tcW w:w="690" w:type="dxa"/>
            <w:vMerge/>
            <w:vAlign w:val="center"/>
          </w:tcPr>
          <w:p w14:paraId="634A7E7D" w14:textId="77777777" w:rsidR="001F22FF" w:rsidRDefault="001F22FF"/>
        </w:tc>
        <w:tc>
          <w:tcPr>
            <w:tcW w:w="1992" w:type="dxa"/>
            <w:vAlign w:val="center"/>
          </w:tcPr>
          <w:p w14:paraId="3BE374BA" w14:textId="77777777" w:rsidR="001F22FF" w:rsidRDefault="00E21838">
            <w:r>
              <w:t>1003</w:t>
            </w:r>
          </w:p>
        </w:tc>
        <w:tc>
          <w:tcPr>
            <w:tcW w:w="3186" w:type="dxa"/>
            <w:vAlign w:val="center"/>
          </w:tcPr>
          <w:p w14:paraId="2001CBF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7FFA14F2" w14:textId="77777777" w:rsidR="001F22FF" w:rsidRDefault="00E21838">
            <w:r>
              <w:t>428.9</w:t>
            </w:r>
          </w:p>
        </w:tc>
        <w:tc>
          <w:tcPr>
            <w:tcW w:w="3356" w:type="dxa"/>
            <w:vAlign w:val="center"/>
          </w:tcPr>
          <w:p w14:paraId="380288CB" w14:textId="77777777" w:rsidR="001F22FF" w:rsidRDefault="00E21838">
            <w:r>
              <w:t>35.87</w:t>
            </w:r>
          </w:p>
        </w:tc>
      </w:tr>
      <w:tr w:rsidR="001F22FF" w14:paraId="3AB68E0C" w14:textId="77777777">
        <w:tc>
          <w:tcPr>
            <w:tcW w:w="690" w:type="dxa"/>
            <w:vMerge/>
            <w:vAlign w:val="center"/>
          </w:tcPr>
          <w:p w14:paraId="332B4B72" w14:textId="77777777" w:rsidR="001F22FF" w:rsidRDefault="001F22FF"/>
        </w:tc>
        <w:tc>
          <w:tcPr>
            <w:tcW w:w="1992" w:type="dxa"/>
            <w:vAlign w:val="center"/>
          </w:tcPr>
          <w:p w14:paraId="1EFA2603" w14:textId="77777777" w:rsidR="001F22FF" w:rsidRDefault="00E21838">
            <w:r>
              <w:t>1004</w:t>
            </w:r>
          </w:p>
        </w:tc>
        <w:tc>
          <w:tcPr>
            <w:tcW w:w="3186" w:type="dxa"/>
            <w:vAlign w:val="center"/>
          </w:tcPr>
          <w:p w14:paraId="7D911382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1A65AF0" w14:textId="77777777" w:rsidR="001F22FF" w:rsidRDefault="00E21838">
            <w:r>
              <w:t>390.4</w:t>
            </w:r>
          </w:p>
        </w:tc>
        <w:tc>
          <w:tcPr>
            <w:tcW w:w="3356" w:type="dxa"/>
            <w:vAlign w:val="center"/>
          </w:tcPr>
          <w:p w14:paraId="25FB74A4" w14:textId="77777777" w:rsidR="001F22FF" w:rsidRDefault="00E21838">
            <w:r>
              <w:t>40.14</w:t>
            </w:r>
          </w:p>
        </w:tc>
      </w:tr>
      <w:tr w:rsidR="001F22FF" w14:paraId="5A05CEA2" w14:textId="77777777">
        <w:tc>
          <w:tcPr>
            <w:tcW w:w="690" w:type="dxa"/>
            <w:vMerge/>
            <w:vAlign w:val="center"/>
          </w:tcPr>
          <w:p w14:paraId="08742D5E" w14:textId="77777777" w:rsidR="001F22FF" w:rsidRDefault="001F22FF"/>
        </w:tc>
        <w:tc>
          <w:tcPr>
            <w:tcW w:w="1992" w:type="dxa"/>
            <w:vAlign w:val="center"/>
          </w:tcPr>
          <w:p w14:paraId="6BFD1BCE" w14:textId="77777777" w:rsidR="001F22FF" w:rsidRDefault="00E21838">
            <w:r>
              <w:t>1005</w:t>
            </w:r>
          </w:p>
        </w:tc>
        <w:tc>
          <w:tcPr>
            <w:tcW w:w="3186" w:type="dxa"/>
            <w:vAlign w:val="center"/>
          </w:tcPr>
          <w:p w14:paraId="68209190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447D3886" w14:textId="77777777" w:rsidR="001F22FF" w:rsidRDefault="00E21838">
            <w:r>
              <w:t>297.7</w:t>
            </w:r>
          </w:p>
        </w:tc>
        <w:tc>
          <w:tcPr>
            <w:tcW w:w="3356" w:type="dxa"/>
            <w:vAlign w:val="center"/>
          </w:tcPr>
          <w:p w14:paraId="12EE4626" w14:textId="77777777" w:rsidR="001F22FF" w:rsidRDefault="00E21838">
            <w:r>
              <w:t>35.72</w:t>
            </w:r>
          </w:p>
        </w:tc>
      </w:tr>
      <w:tr w:rsidR="001F22FF" w14:paraId="0770A0B4" w14:textId="77777777">
        <w:tc>
          <w:tcPr>
            <w:tcW w:w="690" w:type="dxa"/>
            <w:vMerge/>
            <w:vAlign w:val="center"/>
          </w:tcPr>
          <w:p w14:paraId="2BD50AD9" w14:textId="77777777" w:rsidR="001F22FF" w:rsidRDefault="001F22FF"/>
        </w:tc>
        <w:tc>
          <w:tcPr>
            <w:tcW w:w="1992" w:type="dxa"/>
            <w:vAlign w:val="center"/>
          </w:tcPr>
          <w:p w14:paraId="270DF330" w14:textId="77777777" w:rsidR="001F22FF" w:rsidRDefault="00E21838">
            <w:r>
              <w:t>1006</w:t>
            </w:r>
          </w:p>
        </w:tc>
        <w:tc>
          <w:tcPr>
            <w:tcW w:w="3186" w:type="dxa"/>
            <w:vAlign w:val="center"/>
          </w:tcPr>
          <w:p w14:paraId="5D372F6F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9239B9A" w14:textId="77777777" w:rsidR="001F22FF" w:rsidRDefault="00E21838">
            <w:r>
              <w:t>141.4</w:t>
            </w:r>
          </w:p>
        </w:tc>
        <w:tc>
          <w:tcPr>
            <w:tcW w:w="3356" w:type="dxa"/>
            <w:vAlign w:val="center"/>
          </w:tcPr>
          <w:p w14:paraId="56153A76" w14:textId="77777777" w:rsidR="001F22FF" w:rsidRDefault="00E21838">
            <w:r>
              <w:t>36.47</w:t>
            </w:r>
          </w:p>
        </w:tc>
      </w:tr>
      <w:tr w:rsidR="001F22FF" w14:paraId="760D2025" w14:textId="77777777">
        <w:tc>
          <w:tcPr>
            <w:tcW w:w="690" w:type="dxa"/>
            <w:vMerge/>
            <w:vAlign w:val="center"/>
          </w:tcPr>
          <w:p w14:paraId="06D1D915" w14:textId="77777777" w:rsidR="001F22FF" w:rsidRDefault="001F22FF"/>
        </w:tc>
        <w:tc>
          <w:tcPr>
            <w:tcW w:w="1992" w:type="dxa"/>
            <w:vAlign w:val="center"/>
          </w:tcPr>
          <w:p w14:paraId="3B81BD3E" w14:textId="77777777" w:rsidR="001F22FF" w:rsidRDefault="00E21838">
            <w:r>
              <w:t>1007</w:t>
            </w:r>
          </w:p>
        </w:tc>
        <w:tc>
          <w:tcPr>
            <w:tcW w:w="3186" w:type="dxa"/>
            <w:vAlign w:val="center"/>
          </w:tcPr>
          <w:p w14:paraId="7B45B95A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CE4BCFD" w14:textId="77777777" w:rsidR="001F22FF" w:rsidRDefault="00E21838">
            <w:r>
              <w:t>91.4</w:t>
            </w:r>
          </w:p>
        </w:tc>
        <w:tc>
          <w:tcPr>
            <w:tcW w:w="3356" w:type="dxa"/>
            <w:vAlign w:val="center"/>
          </w:tcPr>
          <w:p w14:paraId="2E33032A" w14:textId="77777777" w:rsidR="001F22FF" w:rsidRDefault="00E21838">
            <w:r>
              <w:t>37.82</w:t>
            </w:r>
          </w:p>
        </w:tc>
      </w:tr>
      <w:tr w:rsidR="001F22FF" w14:paraId="3BE6CE8A" w14:textId="77777777">
        <w:tc>
          <w:tcPr>
            <w:tcW w:w="690" w:type="dxa"/>
            <w:vMerge/>
            <w:vAlign w:val="center"/>
          </w:tcPr>
          <w:p w14:paraId="70972CFD" w14:textId="77777777" w:rsidR="001F22FF" w:rsidRDefault="001F22FF"/>
        </w:tc>
        <w:tc>
          <w:tcPr>
            <w:tcW w:w="1992" w:type="dxa"/>
            <w:vAlign w:val="center"/>
          </w:tcPr>
          <w:p w14:paraId="72A5E85C" w14:textId="77777777" w:rsidR="001F22FF" w:rsidRDefault="00E21838">
            <w:r>
              <w:t>1008</w:t>
            </w:r>
          </w:p>
        </w:tc>
        <w:tc>
          <w:tcPr>
            <w:tcW w:w="3186" w:type="dxa"/>
            <w:vAlign w:val="center"/>
          </w:tcPr>
          <w:p w14:paraId="61CFF467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1DFEB50" w14:textId="77777777" w:rsidR="001F22FF" w:rsidRDefault="00E21838">
            <w:r>
              <w:t>87.6</w:t>
            </w:r>
          </w:p>
        </w:tc>
        <w:tc>
          <w:tcPr>
            <w:tcW w:w="3356" w:type="dxa"/>
            <w:vAlign w:val="center"/>
          </w:tcPr>
          <w:p w14:paraId="06531204" w14:textId="77777777" w:rsidR="001F22FF" w:rsidRDefault="00E21838">
            <w:r>
              <w:t>36.38</w:t>
            </w:r>
          </w:p>
        </w:tc>
      </w:tr>
      <w:tr w:rsidR="001F22FF" w14:paraId="13AA7758" w14:textId="77777777">
        <w:tc>
          <w:tcPr>
            <w:tcW w:w="690" w:type="dxa"/>
            <w:vMerge/>
            <w:vAlign w:val="center"/>
          </w:tcPr>
          <w:p w14:paraId="208E5F9D" w14:textId="77777777" w:rsidR="001F22FF" w:rsidRDefault="001F22FF"/>
        </w:tc>
        <w:tc>
          <w:tcPr>
            <w:tcW w:w="1992" w:type="dxa"/>
            <w:vAlign w:val="center"/>
          </w:tcPr>
          <w:p w14:paraId="10F6CC46" w14:textId="77777777" w:rsidR="001F22FF" w:rsidRDefault="00E21838">
            <w:r>
              <w:t>1009</w:t>
            </w:r>
          </w:p>
        </w:tc>
        <w:tc>
          <w:tcPr>
            <w:tcW w:w="3186" w:type="dxa"/>
            <w:vAlign w:val="center"/>
          </w:tcPr>
          <w:p w14:paraId="670762C8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1658C31" w14:textId="77777777" w:rsidR="001F22FF" w:rsidRDefault="00E21838">
            <w:r>
              <w:t>85.9</w:t>
            </w:r>
          </w:p>
        </w:tc>
        <w:tc>
          <w:tcPr>
            <w:tcW w:w="3356" w:type="dxa"/>
            <w:vAlign w:val="center"/>
          </w:tcPr>
          <w:p w14:paraId="4FBFFF1A" w14:textId="77777777" w:rsidR="001F22FF" w:rsidRDefault="00E21838">
            <w:r>
              <w:t>36.15</w:t>
            </w:r>
          </w:p>
        </w:tc>
      </w:tr>
      <w:tr w:rsidR="001F22FF" w14:paraId="5D05DCC7" w14:textId="77777777">
        <w:tc>
          <w:tcPr>
            <w:tcW w:w="690" w:type="dxa"/>
            <w:vMerge/>
            <w:vAlign w:val="center"/>
          </w:tcPr>
          <w:p w14:paraId="0DB117DB" w14:textId="77777777" w:rsidR="001F22FF" w:rsidRDefault="001F22FF"/>
        </w:tc>
        <w:tc>
          <w:tcPr>
            <w:tcW w:w="1992" w:type="dxa"/>
            <w:vAlign w:val="center"/>
          </w:tcPr>
          <w:p w14:paraId="5DECD877" w14:textId="77777777" w:rsidR="001F22FF" w:rsidRDefault="00E21838">
            <w:r>
              <w:t>1010</w:t>
            </w:r>
          </w:p>
        </w:tc>
        <w:tc>
          <w:tcPr>
            <w:tcW w:w="3186" w:type="dxa"/>
            <w:vAlign w:val="center"/>
          </w:tcPr>
          <w:p w14:paraId="62393800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82651FC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0123FF4D" w14:textId="77777777" w:rsidR="001F22FF" w:rsidRDefault="00E21838">
            <w:r>
              <w:t>36.74</w:t>
            </w:r>
          </w:p>
        </w:tc>
      </w:tr>
      <w:tr w:rsidR="001F22FF" w14:paraId="2EAA5EDE" w14:textId="77777777">
        <w:tc>
          <w:tcPr>
            <w:tcW w:w="690" w:type="dxa"/>
            <w:vMerge/>
            <w:vAlign w:val="center"/>
          </w:tcPr>
          <w:p w14:paraId="44F393CA" w14:textId="77777777" w:rsidR="001F22FF" w:rsidRDefault="001F22FF"/>
        </w:tc>
        <w:tc>
          <w:tcPr>
            <w:tcW w:w="1992" w:type="dxa"/>
            <w:vAlign w:val="center"/>
          </w:tcPr>
          <w:p w14:paraId="4F7974FD" w14:textId="77777777" w:rsidR="001F22FF" w:rsidRDefault="00E21838">
            <w:r>
              <w:t>1011</w:t>
            </w:r>
          </w:p>
        </w:tc>
        <w:tc>
          <w:tcPr>
            <w:tcW w:w="3186" w:type="dxa"/>
            <w:vAlign w:val="center"/>
          </w:tcPr>
          <w:p w14:paraId="0189E821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29AE1C7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2AD45414" w14:textId="77777777" w:rsidR="001F22FF" w:rsidRDefault="00E21838">
            <w:r>
              <w:t>36.67</w:t>
            </w:r>
          </w:p>
        </w:tc>
      </w:tr>
      <w:tr w:rsidR="001F22FF" w14:paraId="1730DB9E" w14:textId="77777777">
        <w:tc>
          <w:tcPr>
            <w:tcW w:w="690" w:type="dxa"/>
            <w:vMerge/>
            <w:vAlign w:val="center"/>
          </w:tcPr>
          <w:p w14:paraId="59063371" w14:textId="77777777" w:rsidR="001F22FF" w:rsidRDefault="001F22FF"/>
        </w:tc>
        <w:tc>
          <w:tcPr>
            <w:tcW w:w="1992" w:type="dxa"/>
            <w:vAlign w:val="center"/>
          </w:tcPr>
          <w:p w14:paraId="5DF04E81" w14:textId="77777777" w:rsidR="001F22FF" w:rsidRDefault="00E21838">
            <w:r>
              <w:t>1012</w:t>
            </w:r>
          </w:p>
        </w:tc>
        <w:tc>
          <w:tcPr>
            <w:tcW w:w="3186" w:type="dxa"/>
            <w:vAlign w:val="center"/>
          </w:tcPr>
          <w:p w14:paraId="670081EE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98563DA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2D545440" w14:textId="77777777" w:rsidR="001F22FF" w:rsidRDefault="00E21838">
            <w:r>
              <w:t>36.60</w:t>
            </w:r>
          </w:p>
        </w:tc>
      </w:tr>
      <w:tr w:rsidR="001F22FF" w14:paraId="682172F9" w14:textId="77777777">
        <w:tc>
          <w:tcPr>
            <w:tcW w:w="690" w:type="dxa"/>
            <w:vMerge/>
            <w:vAlign w:val="center"/>
          </w:tcPr>
          <w:p w14:paraId="4865F0FF" w14:textId="77777777" w:rsidR="001F22FF" w:rsidRDefault="001F22FF"/>
        </w:tc>
        <w:tc>
          <w:tcPr>
            <w:tcW w:w="1992" w:type="dxa"/>
            <w:vAlign w:val="center"/>
          </w:tcPr>
          <w:p w14:paraId="09DB541C" w14:textId="77777777" w:rsidR="001F22FF" w:rsidRDefault="00E21838">
            <w:r>
              <w:t>1013</w:t>
            </w:r>
          </w:p>
        </w:tc>
        <w:tc>
          <w:tcPr>
            <w:tcW w:w="3186" w:type="dxa"/>
            <w:vAlign w:val="center"/>
          </w:tcPr>
          <w:p w14:paraId="3E36781C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AAA9E04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0E7CE31C" w14:textId="77777777" w:rsidR="001F22FF" w:rsidRDefault="00E21838">
            <w:r>
              <w:t>36.66</w:t>
            </w:r>
          </w:p>
        </w:tc>
      </w:tr>
      <w:tr w:rsidR="001F22FF" w14:paraId="7F515622" w14:textId="77777777">
        <w:tc>
          <w:tcPr>
            <w:tcW w:w="690" w:type="dxa"/>
            <w:vMerge/>
            <w:vAlign w:val="center"/>
          </w:tcPr>
          <w:p w14:paraId="6644B76F" w14:textId="77777777" w:rsidR="001F22FF" w:rsidRDefault="001F22FF"/>
        </w:tc>
        <w:tc>
          <w:tcPr>
            <w:tcW w:w="1992" w:type="dxa"/>
            <w:vAlign w:val="center"/>
          </w:tcPr>
          <w:p w14:paraId="753E1CA0" w14:textId="77777777" w:rsidR="001F22FF" w:rsidRDefault="00E21838">
            <w:r>
              <w:t>1014</w:t>
            </w:r>
          </w:p>
        </w:tc>
        <w:tc>
          <w:tcPr>
            <w:tcW w:w="3186" w:type="dxa"/>
            <w:vAlign w:val="center"/>
          </w:tcPr>
          <w:p w14:paraId="6ADD174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3ED27055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2A2C449F" w14:textId="77777777" w:rsidR="001F22FF" w:rsidRDefault="00E21838">
            <w:r>
              <w:t>36.12</w:t>
            </w:r>
          </w:p>
        </w:tc>
      </w:tr>
      <w:tr w:rsidR="001F22FF" w14:paraId="219B003A" w14:textId="77777777">
        <w:tc>
          <w:tcPr>
            <w:tcW w:w="690" w:type="dxa"/>
            <w:vMerge/>
            <w:vAlign w:val="center"/>
          </w:tcPr>
          <w:p w14:paraId="6E625667" w14:textId="77777777" w:rsidR="001F22FF" w:rsidRDefault="001F22FF"/>
        </w:tc>
        <w:tc>
          <w:tcPr>
            <w:tcW w:w="1992" w:type="dxa"/>
            <w:vAlign w:val="center"/>
          </w:tcPr>
          <w:p w14:paraId="4D999797" w14:textId="77777777" w:rsidR="001F22FF" w:rsidRDefault="00E21838">
            <w:r>
              <w:t>1015</w:t>
            </w:r>
          </w:p>
        </w:tc>
        <w:tc>
          <w:tcPr>
            <w:tcW w:w="3186" w:type="dxa"/>
            <w:vAlign w:val="center"/>
          </w:tcPr>
          <w:p w14:paraId="18596488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87285BB" w14:textId="77777777" w:rsidR="001F22FF" w:rsidRDefault="00E21838">
            <w:r>
              <w:t>79.7</w:t>
            </w:r>
          </w:p>
        </w:tc>
        <w:tc>
          <w:tcPr>
            <w:tcW w:w="3356" w:type="dxa"/>
            <w:vAlign w:val="center"/>
          </w:tcPr>
          <w:p w14:paraId="1C8125FC" w14:textId="77777777" w:rsidR="001F22FF" w:rsidRDefault="00E21838">
            <w:r>
              <w:t>36.60</w:t>
            </w:r>
          </w:p>
        </w:tc>
      </w:tr>
      <w:tr w:rsidR="001F22FF" w14:paraId="5D0B6C9C" w14:textId="77777777">
        <w:tc>
          <w:tcPr>
            <w:tcW w:w="690" w:type="dxa"/>
            <w:vMerge/>
            <w:vAlign w:val="center"/>
          </w:tcPr>
          <w:p w14:paraId="52647614" w14:textId="77777777" w:rsidR="001F22FF" w:rsidRDefault="001F22FF"/>
        </w:tc>
        <w:tc>
          <w:tcPr>
            <w:tcW w:w="1992" w:type="dxa"/>
            <w:vAlign w:val="center"/>
          </w:tcPr>
          <w:p w14:paraId="7312C244" w14:textId="77777777" w:rsidR="001F22FF" w:rsidRDefault="00E21838">
            <w:r>
              <w:t>1017</w:t>
            </w:r>
          </w:p>
        </w:tc>
        <w:tc>
          <w:tcPr>
            <w:tcW w:w="3186" w:type="dxa"/>
            <w:vAlign w:val="center"/>
          </w:tcPr>
          <w:p w14:paraId="31B3A536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3D5E1DB" w14:textId="77777777" w:rsidR="001F22FF" w:rsidRDefault="00E21838">
            <w:r>
              <w:t>61.3</w:t>
            </w:r>
          </w:p>
        </w:tc>
        <w:tc>
          <w:tcPr>
            <w:tcW w:w="3356" w:type="dxa"/>
            <w:vAlign w:val="center"/>
          </w:tcPr>
          <w:p w14:paraId="4F467536" w14:textId="77777777" w:rsidR="001F22FF" w:rsidRDefault="00E21838">
            <w:r>
              <w:t>36.67</w:t>
            </w:r>
          </w:p>
        </w:tc>
      </w:tr>
      <w:tr w:rsidR="001F22FF" w14:paraId="1DF38D68" w14:textId="77777777">
        <w:tc>
          <w:tcPr>
            <w:tcW w:w="690" w:type="dxa"/>
            <w:vMerge/>
            <w:vAlign w:val="center"/>
          </w:tcPr>
          <w:p w14:paraId="1A528E44" w14:textId="77777777" w:rsidR="001F22FF" w:rsidRDefault="001F22FF"/>
        </w:tc>
        <w:tc>
          <w:tcPr>
            <w:tcW w:w="1992" w:type="dxa"/>
            <w:vAlign w:val="center"/>
          </w:tcPr>
          <w:p w14:paraId="6C288843" w14:textId="77777777" w:rsidR="001F22FF" w:rsidRDefault="00E21838">
            <w:r>
              <w:t>1018</w:t>
            </w:r>
          </w:p>
        </w:tc>
        <w:tc>
          <w:tcPr>
            <w:tcW w:w="3186" w:type="dxa"/>
            <w:vAlign w:val="center"/>
          </w:tcPr>
          <w:p w14:paraId="6A007011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DD83496" w14:textId="77777777" w:rsidR="001F22FF" w:rsidRDefault="00E21838">
            <w:r>
              <w:t>60.1</w:t>
            </w:r>
          </w:p>
        </w:tc>
        <w:tc>
          <w:tcPr>
            <w:tcW w:w="3356" w:type="dxa"/>
            <w:vAlign w:val="center"/>
          </w:tcPr>
          <w:p w14:paraId="5A66345C" w14:textId="77777777" w:rsidR="001F22FF" w:rsidRDefault="00E21838">
            <w:r>
              <w:t>35.24</w:t>
            </w:r>
          </w:p>
        </w:tc>
      </w:tr>
      <w:tr w:rsidR="001F22FF" w14:paraId="0CF63A75" w14:textId="77777777">
        <w:tc>
          <w:tcPr>
            <w:tcW w:w="690" w:type="dxa"/>
            <w:vMerge/>
            <w:vAlign w:val="center"/>
          </w:tcPr>
          <w:p w14:paraId="23849C69" w14:textId="77777777" w:rsidR="001F22FF" w:rsidRDefault="001F22FF"/>
        </w:tc>
        <w:tc>
          <w:tcPr>
            <w:tcW w:w="1992" w:type="dxa"/>
            <w:vAlign w:val="center"/>
          </w:tcPr>
          <w:p w14:paraId="31712284" w14:textId="77777777" w:rsidR="001F22FF" w:rsidRDefault="00E21838">
            <w:r>
              <w:t>1019</w:t>
            </w:r>
          </w:p>
        </w:tc>
        <w:tc>
          <w:tcPr>
            <w:tcW w:w="3186" w:type="dxa"/>
            <w:vAlign w:val="center"/>
          </w:tcPr>
          <w:p w14:paraId="5C45E889" w14:textId="77777777" w:rsidR="001F22FF" w:rsidRDefault="00E21838">
            <w:r>
              <w:t>空房间</w:t>
            </w:r>
          </w:p>
        </w:tc>
        <w:tc>
          <w:tcPr>
            <w:tcW w:w="1075" w:type="dxa"/>
            <w:vAlign w:val="center"/>
          </w:tcPr>
          <w:p w14:paraId="00F6ADA9" w14:textId="77777777" w:rsidR="001F22FF" w:rsidRDefault="00E21838">
            <w:r>
              <w:t>44.6</w:t>
            </w:r>
          </w:p>
        </w:tc>
        <w:tc>
          <w:tcPr>
            <w:tcW w:w="3356" w:type="dxa"/>
            <w:vAlign w:val="center"/>
          </w:tcPr>
          <w:p w14:paraId="1270D05D" w14:textId="77777777" w:rsidR="001F22FF" w:rsidRDefault="00E21838">
            <w:r>
              <w:t>35.48</w:t>
            </w:r>
          </w:p>
        </w:tc>
      </w:tr>
      <w:tr w:rsidR="001F22FF" w14:paraId="5212CEDB" w14:textId="77777777">
        <w:tc>
          <w:tcPr>
            <w:tcW w:w="690" w:type="dxa"/>
            <w:vMerge/>
            <w:vAlign w:val="center"/>
          </w:tcPr>
          <w:p w14:paraId="5D2D6219" w14:textId="77777777" w:rsidR="001F22FF" w:rsidRDefault="001F22FF"/>
        </w:tc>
        <w:tc>
          <w:tcPr>
            <w:tcW w:w="1992" w:type="dxa"/>
            <w:vAlign w:val="center"/>
          </w:tcPr>
          <w:p w14:paraId="31193522" w14:textId="77777777" w:rsidR="001F22FF" w:rsidRDefault="00E21838">
            <w:r>
              <w:t>1020</w:t>
            </w:r>
          </w:p>
        </w:tc>
        <w:tc>
          <w:tcPr>
            <w:tcW w:w="3186" w:type="dxa"/>
            <w:vAlign w:val="center"/>
          </w:tcPr>
          <w:p w14:paraId="2F1825A1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4C6867E1" w14:textId="77777777" w:rsidR="001F22FF" w:rsidRDefault="00E21838">
            <w:r>
              <w:t>43.0</w:t>
            </w:r>
          </w:p>
        </w:tc>
        <w:tc>
          <w:tcPr>
            <w:tcW w:w="3356" w:type="dxa"/>
            <w:vAlign w:val="center"/>
          </w:tcPr>
          <w:p w14:paraId="5C660D23" w14:textId="77777777" w:rsidR="001F22FF" w:rsidRDefault="00E21838">
            <w:r>
              <w:t>35.95</w:t>
            </w:r>
          </w:p>
        </w:tc>
      </w:tr>
      <w:tr w:rsidR="001F22FF" w14:paraId="31C7D98E" w14:textId="77777777">
        <w:tc>
          <w:tcPr>
            <w:tcW w:w="690" w:type="dxa"/>
            <w:vMerge/>
            <w:vAlign w:val="center"/>
          </w:tcPr>
          <w:p w14:paraId="36968AEA" w14:textId="77777777" w:rsidR="001F22FF" w:rsidRDefault="001F22FF"/>
        </w:tc>
        <w:tc>
          <w:tcPr>
            <w:tcW w:w="1992" w:type="dxa"/>
            <w:vAlign w:val="center"/>
          </w:tcPr>
          <w:p w14:paraId="485C074D" w14:textId="77777777" w:rsidR="001F22FF" w:rsidRDefault="00E21838">
            <w:r>
              <w:t>1021</w:t>
            </w:r>
          </w:p>
        </w:tc>
        <w:tc>
          <w:tcPr>
            <w:tcW w:w="3186" w:type="dxa"/>
            <w:vAlign w:val="center"/>
          </w:tcPr>
          <w:p w14:paraId="0D90FC1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0E233C59" w14:textId="77777777" w:rsidR="001F22FF" w:rsidRDefault="00E21838">
            <w:r>
              <w:t>42.9</w:t>
            </w:r>
          </w:p>
        </w:tc>
        <w:tc>
          <w:tcPr>
            <w:tcW w:w="3356" w:type="dxa"/>
            <w:vAlign w:val="center"/>
          </w:tcPr>
          <w:p w14:paraId="78CED4D5" w14:textId="77777777" w:rsidR="001F22FF" w:rsidRDefault="00E21838">
            <w:r>
              <w:t>37.05</w:t>
            </w:r>
          </w:p>
        </w:tc>
      </w:tr>
      <w:tr w:rsidR="001F22FF" w14:paraId="1DFD134B" w14:textId="77777777">
        <w:tc>
          <w:tcPr>
            <w:tcW w:w="690" w:type="dxa"/>
            <w:vMerge/>
            <w:vAlign w:val="center"/>
          </w:tcPr>
          <w:p w14:paraId="5AF1DEE5" w14:textId="77777777" w:rsidR="001F22FF" w:rsidRDefault="001F22FF"/>
        </w:tc>
        <w:tc>
          <w:tcPr>
            <w:tcW w:w="1992" w:type="dxa"/>
            <w:vAlign w:val="center"/>
          </w:tcPr>
          <w:p w14:paraId="0C00EDE2" w14:textId="77777777" w:rsidR="001F22FF" w:rsidRDefault="00E21838">
            <w:r>
              <w:t>1022</w:t>
            </w:r>
          </w:p>
        </w:tc>
        <w:tc>
          <w:tcPr>
            <w:tcW w:w="3186" w:type="dxa"/>
            <w:vAlign w:val="center"/>
          </w:tcPr>
          <w:p w14:paraId="1AB29FCA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1A8D40F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54DC2ED2" w14:textId="77777777" w:rsidR="001F22FF" w:rsidRDefault="00E21838">
            <w:r>
              <w:t>36.26</w:t>
            </w:r>
          </w:p>
        </w:tc>
      </w:tr>
      <w:tr w:rsidR="001F22FF" w14:paraId="585C7A8E" w14:textId="77777777">
        <w:tc>
          <w:tcPr>
            <w:tcW w:w="690" w:type="dxa"/>
            <w:vMerge/>
            <w:vAlign w:val="center"/>
          </w:tcPr>
          <w:p w14:paraId="10D9F865" w14:textId="77777777" w:rsidR="001F22FF" w:rsidRDefault="001F22FF"/>
        </w:tc>
        <w:tc>
          <w:tcPr>
            <w:tcW w:w="1992" w:type="dxa"/>
            <w:vAlign w:val="center"/>
          </w:tcPr>
          <w:p w14:paraId="151AED7F" w14:textId="77777777" w:rsidR="001F22FF" w:rsidRDefault="00E21838">
            <w:r>
              <w:t>1023</w:t>
            </w:r>
          </w:p>
        </w:tc>
        <w:tc>
          <w:tcPr>
            <w:tcW w:w="3186" w:type="dxa"/>
            <w:vAlign w:val="center"/>
          </w:tcPr>
          <w:p w14:paraId="4515DA75" w14:textId="77777777" w:rsidR="001F22FF" w:rsidRDefault="00E21838">
            <w:r>
              <w:t>空房间</w:t>
            </w:r>
          </w:p>
        </w:tc>
        <w:tc>
          <w:tcPr>
            <w:tcW w:w="1075" w:type="dxa"/>
            <w:vAlign w:val="center"/>
          </w:tcPr>
          <w:p w14:paraId="726A929E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7D87A89D" w14:textId="77777777" w:rsidR="001F22FF" w:rsidRDefault="00E21838">
            <w:r>
              <w:t>35.86</w:t>
            </w:r>
          </w:p>
        </w:tc>
      </w:tr>
      <w:tr w:rsidR="001F22FF" w14:paraId="248F4DE3" w14:textId="77777777">
        <w:tc>
          <w:tcPr>
            <w:tcW w:w="690" w:type="dxa"/>
            <w:vMerge/>
            <w:vAlign w:val="center"/>
          </w:tcPr>
          <w:p w14:paraId="6ED68C99" w14:textId="77777777" w:rsidR="001F22FF" w:rsidRDefault="001F22FF"/>
        </w:tc>
        <w:tc>
          <w:tcPr>
            <w:tcW w:w="1992" w:type="dxa"/>
            <w:vAlign w:val="center"/>
          </w:tcPr>
          <w:p w14:paraId="37DCC2D1" w14:textId="77777777" w:rsidR="001F22FF" w:rsidRDefault="00E21838">
            <w:r>
              <w:t>1024</w:t>
            </w:r>
          </w:p>
        </w:tc>
        <w:tc>
          <w:tcPr>
            <w:tcW w:w="3186" w:type="dxa"/>
            <w:vAlign w:val="center"/>
          </w:tcPr>
          <w:p w14:paraId="2B2AA1DF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1D90A89A" w14:textId="77777777" w:rsidR="001F22FF" w:rsidRDefault="00E21838">
            <w:r>
              <w:t>35.4</w:t>
            </w:r>
          </w:p>
        </w:tc>
        <w:tc>
          <w:tcPr>
            <w:tcW w:w="3356" w:type="dxa"/>
            <w:vAlign w:val="center"/>
          </w:tcPr>
          <w:p w14:paraId="51A0E573" w14:textId="77777777" w:rsidR="001F22FF" w:rsidRDefault="00E21838">
            <w:r>
              <w:t>35.75</w:t>
            </w:r>
          </w:p>
        </w:tc>
      </w:tr>
      <w:tr w:rsidR="001F22FF" w14:paraId="62241CA8" w14:textId="77777777">
        <w:tc>
          <w:tcPr>
            <w:tcW w:w="690" w:type="dxa"/>
            <w:vMerge/>
            <w:vAlign w:val="center"/>
          </w:tcPr>
          <w:p w14:paraId="28ABC087" w14:textId="77777777" w:rsidR="001F22FF" w:rsidRDefault="001F22FF"/>
        </w:tc>
        <w:tc>
          <w:tcPr>
            <w:tcW w:w="1992" w:type="dxa"/>
            <w:vAlign w:val="center"/>
          </w:tcPr>
          <w:p w14:paraId="6005C452" w14:textId="77777777" w:rsidR="001F22FF" w:rsidRDefault="00E21838">
            <w:r>
              <w:t>1025</w:t>
            </w:r>
          </w:p>
        </w:tc>
        <w:tc>
          <w:tcPr>
            <w:tcW w:w="3186" w:type="dxa"/>
            <w:vAlign w:val="center"/>
          </w:tcPr>
          <w:p w14:paraId="5849705A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1468227C" w14:textId="77777777" w:rsidR="001F22FF" w:rsidRDefault="00E21838">
            <w:r>
              <w:t>27.0</w:t>
            </w:r>
          </w:p>
        </w:tc>
        <w:tc>
          <w:tcPr>
            <w:tcW w:w="3356" w:type="dxa"/>
            <w:vAlign w:val="center"/>
          </w:tcPr>
          <w:p w14:paraId="79FFB733" w14:textId="77777777" w:rsidR="001F22FF" w:rsidRDefault="00E21838">
            <w:r>
              <w:t>37.02</w:t>
            </w:r>
          </w:p>
        </w:tc>
      </w:tr>
      <w:tr w:rsidR="001F22FF" w14:paraId="75C2D0FC" w14:textId="77777777">
        <w:tc>
          <w:tcPr>
            <w:tcW w:w="690" w:type="dxa"/>
            <w:vMerge/>
            <w:vAlign w:val="center"/>
          </w:tcPr>
          <w:p w14:paraId="1E6C400F" w14:textId="77777777" w:rsidR="001F22FF" w:rsidRDefault="001F22FF"/>
        </w:tc>
        <w:tc>
          <w:tcPr>
            <w:tcW w:w="1992" w:type="dxa"/>
            <w:vAlign w:val="center"/>
          </w:tcPr>
          <w:p w14:paraId="39E24FEC" w14:textId="77777777" w:rsidR="001F22FF" w:rsidRDefault="00E21838">
            <w:r>
              <w:t>1026</w:t>
            </w:r>
          </w:p>
        </w:tc>
        <w:tc>
          <w:tcPr>
            <w:tcW w:w="3186" w:type="dxa"/>
            <w:vAlign w:val="center"/>
          </w:tcPr>
          <w:p w14:paraId="3A20EDB9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1C4C95A5" w14:textId="77777777" w:rsidR="001F22FF" w:rsidRDefault="00E21838">
            <w:r>
              <w:t>27.0</w:t>
            </w:r>
          </w:p>
        </w:tc>
        <w:tc>
          <w:tcPr>
            <w:tcW w:w="3356" w:type="dxa"/>
            <w:vAlign w:val="center"/>
          </w:tcPr>
          <w:p w14:paraId="4115A0B3" w14:textId="77777777" w:rsidR="001F22FF" w:rsidRDefault="00E21838">
            <w:r>
              <w:t>37.15</w:t>
            </w:r>
          </w:p>
        </w:tc>
      </w:tr>
      <w:tr w:rsidR="001F22FF" w14:paraId="41B989CA" w14:textId="77777777">
        <w:tc>
          <w:tcPr>
            <w:tcW w:w="690" w:type="dxa"/>
            <w:vMerge/>
            <w:vAlign w:val="center"/>
          </w:tcPr>
          <w:p w14:paraId="4DD84B35" w14:textId="77777777" w:rsidR="001F22FF" w:rsidRDefault="001F22FF"/>
        </w:tc>
        <w:tc>
          <w:tcPr>
            <w:tcW w:w="1992" w:type="dxa"/>
            <w:vAlign w:val="center"/>
          </w:tcPr>
          <w:p w14:paraId="7DCA0D3D" w14:textId="77777777" w:rsidR="001F22FF" w:rsidRDefault="00E21838">
            <w:r>
              <w:t>1027</w:t>
            </w:r>
          </w:p>
        </w:tc>
        <w:tc>
          <w:tcPr>
            <w:tcW w:w="3186" w:type="dxa"/>
            <w:vAlign w:val="center"/>
          </w:tcPr>
          <w:p w14:paraId="4B6AC6F5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A5F9120" w14:textId="77777777" w:rsidR="001F22FF" w:rsidRDefault="00E21838">
            <w:r>
              <w:t>17.2</w:t>
            </w:r>
          </w:p>
        </w:tc>
        <w:tc>
          <w:tcPr>
            <w:tcW w:w="3356" w:type="dxa"/>
            <w:vAlign w:val="center"/>
          </w:tcPr>
          <w:p w14:paraId="1F4F5696" w14:textId="77777777" w:rsidR="001F22FF" w:rsidRDefault="00E21838">
            <w:r>
              <w:t>36.86</w:t>
            </w:r>
          </w:p>
        </w:tc>
      </w:tr>
      <w:tr w:rsidR="001F22FF" w14:paraId="50C2D0F0" w14:textId="77777777">
        <w:tc>
          <w:tcPr>
            <w:tcW w:w="690" w:type="dxa"/>
            <w:vMerge/>
            <w:vAlign w:val="center"/>
          </w:tcPr>
          <w:p w14:paraId="05E7E74C" w14:textId="77777777" w:rsidR="001F22FF" w:rsidRDefault="001F22FF"/>
        </w:tc>
        <w:tc>
          <w:tcPr>
            <w:tcW w:w="1992" w:type="dxa"/>
            <w:vAlign w:val="center"/>
          </w:tcPr>
          <w:p w14:paraId="2CA10B14" w14:textId="77777777" w:rsidR="001F22FF" w:rsidRDefault="00E21838">
            <w:r>
              <w:t>1028</w:t>
            </w:r>
          </w:p>
        </w:tc>
        <w:tc>
          <w:tcPr>
            <w:tcW w:w="3186" w:type="dxa"/>
            <w:vAlign w:val="center"/>
          </w:tcPr>
          <w:p w14:paraId="3932C825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6C351106" w14:textId="77777777" w:rsidR="001F22FF" w:rsidRDefault="00E21838">
            <w:r>
              <w:t>8.3</w:t>
            </w:r>
          </w:p>
        </w:tc>
        <w:tc>
          <w:tcPr>
            <w:tcW w:w="3356" w:type="dxa"/>
            <w:vAlign w:val="center"/>
          </w:tcPr>
          <w:p w14:paraId="4ADB0E5D" w14:textId="77777777" w:rsidR="001F22FF" w:rsidRDefault="00E21838">
            <w:r>
              <w:t>36.70</w:t>
            </w:r>
          </w:p>
        </w:tc>
      </w:tr>
      <w:tr w:rsidR="001F22FF" w14:paraId="56CCA077" w14:textId="77777777">
        <w:tc>
          <w:tcPr>
            <w:tcW w:w="690" w:type="dxa"/>
            <w:vMerge w:val="restart"/>
            <w:vAlign w:val="center"/>
          </w:tcPr>
          <w:p w14:paraId="5CD66825" w14:textId="77777777" w:rsidR="001F22FF" w:rsidRDefault="00E21838">
            <w:r>
              <w:t>2</w:t>
            </w:r>
          </w:p>
        </w:tc>
        <w:tc>
          <w:tcPr>
            <w:tcW w:w="1992" w:type="dxa"/>
            <w:vAlign w:val="center"/>
          </w:tcPr>
          <w:p w14:paraId="28662EEE" w14:textId="77777777" w:rsidR="001F22FF" w:rsidRDefault="00E21838">
            <w:r>
              <w:t>2001</w:t>
            </w:r>
          </w:p>
        </w:tc>
        <w:tc>
          <w:tcPr>
            <w:tcW w:w="3186" w:type="dxa"/>
            <w:vAlign w:val="center"/>
          </w:tcPr>
          <w:p w14:paraId="732331FB" w14:textId="77777777" w:rsidR="001F22FF" w:rsidRDefault="00E21838">
            <w:r>
              <w:t>教室</w:t>
            </w:r>
          </w:p>
        </w:tc>
        <w:tc>
          <w:tcPr>
            <w:tcW w:w="1075" w:type="dxa"/>
            <w:vAlign w:val="center"/>
          </w:tcPr>
          <w:p w14:paraId="28415C00" w14:textId="77777777" w:rsidR="001F22FF" w:rsidRDefault="00E21838">
            <w:r>
              <w:t>1695.2</w:t>
            </w:r>
          </w:p>
        </w:tc>
        <w:tc>
          <w:tcPr>
            <w:tcW w:w="3356" w:type="dxa"/>
            <w:vAlign w:val="center"/>
          </w:tcPr>
          <w:p w14:paraId="6E73428A" w14:textId="77777777" w:rsidR="001F22FF" w:rsidRDefault="00E21838">
            <w:r>
              <w:t>39.79</w:t>
            </w:r>
          </w:p>
        </w:tc>
      </w:tr>
      <w:tr w:rsidR="001F22FF" w14:paraId="3EFE0AAC" w14:textId="77777777">
        <w:tc>
          <w:tcPr>
            <w:tcW w:w="690" w:type="dxa"/>
            <w:vMerge/>
            <w:vAlign w:val="center"/>
          </w:tcPr>
          <w:p w14:paraId="0334EAA6" w14:textId="77777777" w:rsidR="001F22FF" w:rsidRDefault="001F22FF"/>
        </w:tc>
        <w:tc>
          <w:tcPr>
            <w:tcW w:w="1992" w:type="dxa"/>
            <w:vAlign w:val="center"/>
          </w:tcPr>
          <w:p w14:paraId="201A879F" w14:textId="77777777" w:rsidR="001F22FF" w:rsidRDefault="00E21838">
            <w:r>
              <w:t>2002</w:t>
            </w:r>
          </w:p>
        </w:tc>
        <w:tc>
          <w:tcPr>
            <w:tcW w:w="3186" w:type="dxa"/>
            <w:vAlign w:val="center"/>
          </w:tcPr>
          <w:p w14:paraId="34D1A3C6" w14:textId="77777777" w:rsidR="001F22FF" w:rsidRDefault="00E21838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075" w:type="dxa"/>
            <w:vAlign w:val="center"/>
          </w:tcPr>
          <w:p w14:paraId="6984B892" w14:textId="77777777" w:rsidR="001F22FF" w:rsidRDefault="00E21838">
            <w:r>
              <w:t>430.9</w:t>
            </w:r>
          </w:p>
        </w:tc>
        <w:tc>
          <w:tcPr>
            <w:tcW w:w="3356" w:type="dxa"/>
            <w:vAlign w:val="center"/>
          </w:tcPr>
          <w:p w14:paraId="23A9AA7C" w14:textId="77777777" w:rsidR="001F22FF" w:rsidRDefault="00E21838">
            <w:r>
              <w:t>41.68</w:t>
            </w:r>
          </w:p>
        </w:tc>
      </w:tr>
      <w:tr w:rsidR="001F22FF" w14:paraId="70F66FA3" w14:textId="77777777">
        <w:tc>
          <w:tcPr>
            <w:tcW w:w="690" w:type="dxa"/>
            <w:vMerge/>
            <w:vAlign w:val="center"/>
          </w:tcPr>
          <w:p w14:paraId="32EC4818" w14:textId="77777777" w:rsidR="001F22FF" w:rsidRDefault="001F22FF"/>
        </w:tc>
        <w:tc>
          <w:tcPr>
            <w:tcW w:w="1992" w:type="dxa"/>
            <w:vAlign w:val="center"/>
          </w:tcPr>
          <w:p w14:paraId="2D9691DE" w14:textId="77777777" w:rsidR="001F22FF" w:rsidRDefault="00E21838">
            <w:r>
              <w:t>2003</w:t>
            </w:r>
          </w:p>
        </w:tc>
        <w:tc>
          <w:tcPr>
            <w:tcW w:w="3186" w:type="dxa"/>
            <w:vAlign w:val="center"/>
          </w:tcPr>
          <w:p w14:paraId="0466C0A0" w14:textId="77777777" w:rsidR="001F22FF" w:rsidRDefault="00E2183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075" w:type="dxa"/>
            <w:vAlign w:val="center"/>
          </w:tcPr>
          <w:p w14:paraId="74F87ED5" w14:textId="77777777" w:rsidR="001F22FF" w:rsidRDefault="00E21838">
            <w:r>
              <w:t>91.4</w:t>
            </w:r>
          </w:p>
        </w:tc>
        <w:tc>
          <w:tcPr>
            <w:tcW w:w="3356" w:type="dxa"/>
            <w:vAlign w:val="center"/>
          </w:tcPr>
          <w:p w14:paraId="7C26A0DE" w14:textId="77777777" w:rsidR="001F22FF" w:rsidRDefault="00E21838">
            <w:r>
              <w:t>48.11</w:t>
            </w:r>
          </w:p>
        </w:tc>
      </w:tr>
      <w:tr w:rsidR="001F22FF" w14:paraId="6A5605D5" w14:textId="77777777">
        <w:tc>
          <w:tcPr>
            <w:tcW w:w="690" w:type="dxa"/>
            <w:vMerge/>
            <w:vAlign w:val="center"/>
          </w:tcPr>
          <w:p w14:paraId="3925BE52" w14:textId="77777777" w:rsidR="001F22FF" w:rsidRDefault="001F22FF"/>
        </w:tc>
        <w:tc>
          <w:tcPr>
            <w:tcW w:w="1992" w:type="dxa"/>
            <w:vAlign w:val="center"/>
          </w:tcPr>
          <w:p w14:paraId="78031E3C" w14:textId="77777777" w:rsidR="001F22FF" w:rsidRDefault="00E21838">
            <w:r>
              <w:t>2004</w:t>
            </w:r>
          </w:p>
        </w:tc>
        <w:tc>
          <w:tcPr>
            <w:tcW w:w="3186" w:type="dxa"/>
            <w:vAlign w:val="center"/>
          </w:tcPr>
          <w:p w14:paraId="2AABEAD2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05C3A0E" w14:textId="77777777" w:rsidR="001F22FF" w:rsidRDefault="00E21838">
            <w:r>
              <w:t>87.6</w:t>
            </w:r>
          </w:p>
        </w:tc>
        <w:tc>
          <w:tcPr>
            <w:tcW w:w="3356" w:type="dxa"/>
            <w:vAlign w:val="center"/>
          </w:tcPr>
          <w:p w14:paraId="0D2BF4AB" w14:textId="77777777" w:rsidR="001F22FF" w:rsidRDefault="00E21838">
            <w:r>
              <w:t>36.42</w:t>
            </w:r>
          </w:p>
        </w:tc>
      </w:tr>
      <w:tr w:rsidR="001F22FF" w14:paraId="375D6CCE" w14:textId="77777777">
        <w:tc>
          <w:tcPr>
            <w:tcW w:w="690" w:type="dxa"/>
            <w:vMerge/>
            <w:vAlign w:val="center"/>
          </w:tcPr>
          <w:p w14:paraId="012AA1B0" w14:textId="77777777" w:rsidR="001F22FF" w:rsidRDefault="001F22FF"/>
        </w:tc>
        <w:tc>
          <w:tcPr>
            <w:tcW w:w="1992" w:type="dxa"/>
            <w:vAlign w:val="center"/>
          </w:tcPr>
          <w:p w14:paraId="5B89803A" w14:textId="77777777" w:rsidR="001F22FF" w:rsidRDefault="00E21838">
            <w:r>
              <w:t>2005</w:t>
            </w:r>
          </w:p>
        </w:tc>
        <w:tc>
          <w:tcPr>
            <w:tcW w:w="3186" w:type="dxa"/>
            <w:vAlign w:val="center"/>
          </w:tcPr>
          <w:p w14:paraId="4509201D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A21E52F" w14:textId="77777777" w:rsidR="001F22FF" w:rsidRDefault="00E21838">
            <w:r>
              <w:t>85.9</w:t>
            </w:r>
          </w:p>
        </w:tc>
        <w:tc>
          <w:tcPr>
            <w:tcW w:w="3356" w:type="dxa"/>
            <w:vAlign w:val="center"/>
          </w:tcPr>
          <w:p w14:paraId="5161FE16" w14:textId="77777777" w:rsidR="001F22FF" w:rsidRDefault="00E21838">
            <w:r>
              <w:t>37.97</w:t>
            </w:r>
          </w:p>
        </w:tc>
      </w:tr>
      <w:tr w:rsidR="001F22FF" w14:paraId="6B8FABD0" w14:textId="77777777">
        <w:tc>
          <w:tcPr>
            <w:tcW w:w="690" w:type="dxa"/>
            <w:vMerge/>
            <w:vAlign w:val="center"/>
          </w:tcPr>
          <w:p w14:paraId="1623FA5F" w14:textId="77777777" w:rsidR="001F22FF" w:rsidRDefault="001F22FF"/>
        </w:tc>
        <w:tc>
          <w:tcPr>
            <w:tcW w:w="1992" w:type="dxa"/>
            <w:vAlign w:val="center"/>
          </w:tcPr>
          <w:p w14:paraId="7D48D8B0" w14:textId="77777777" w:rsidR="001F22FF" w:rsidRDefault="00E21838">
            <w:r>
              <w:t>2006</w:t>
            </w:r>
          </w:p>
        </w:tc>
        <w:tc>
          <w:tcPr>
            <w:tcW w:w="3186" w:type="dxa"/>
            <w:vAlign w:val="center"/>
          </w:tcPr>
          <w:p w14:paraId="6EADD16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D46FA77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47037AED" w14:textId="77777777" w:rsidR="001F22FF" w:rsidRDefault="00E21838">
            <w:r>
              <w:t>37.66</w:t>
            </w:r>
          </w:p>
        </w:tc>
      </w:tr>
      <w:tr w:rsidR="001F22FF" w14:paraId="671AC1FD" w14:textId="77777777">
        <w:tc>
          <w:tcPr>
            <w:tcW w:w="690" w:type="dxa"/>
            <w:vMerge/>
            <w:vAlign w:val="center"/>
          </w:tcPr>
          <w:p w14:paraId="01BF42FA" w14:textId="77777777" w:rsidR="001F22FF" w:rsidRDefault="001F22FF"/>
        </w:tc>
        <w:tc>
          <w:tcPr>
            <w:tcW w:w="1992" w:type="dxa"/>
            <w:vAlign w:val="center"/>
          </w:tcPr>
          <w:p w14:paraId="21792067" w14:textId="77777777" w:rsidR="001F22FF" w:rsidRDefault="00E21838">
            <w:r>
              <w:t>2007</w:t>
            </w:r>
          </w:p>
        </w:tc>
        <w:tc>
          <w:tcPr>
            <w:tcW w:w="3186" w:type="dxa"/>
            <w:vAlign w:val="center"/>
          </w:tcPr>
          <w:p w14:paraId="3EDCD002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824BD3C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747C7ED6" w14:textId="77777777" w:rsidR="001F22FF" w:rsidRDefault="00E21838">
            <w:r>
              <w:t>37.60</w:t>
            </w:r>
          </w:p>
        </w:tc>
      </w:tr>
      <w:tr w:rsidR="001F22FF" w14:paraId="47AD576F" w14:textId="77777777">
        <w:tc>
          <w:tcPr>
            <w:tcW w:w="690" w:type="dxa"/>
            <w:vMerge/>
            <w:vAlign w:val="center"/>
          </w:tcPr>
          <w:p w14:paraId="0890F6A2" w14:textId="77777777" w:rsidR="001F22FF" w:rsidRDefault="001F22FF"/>
        </w:tc>
        <w:tc>
          <w:tcPr>
            <w:tcW w:w="1992" w:type="dxa"/>
            <w:vAlign w:val="center"/>
          </w:tcPr>
          <w:p w14:paraId="3C5251A9" w14:textId="77777777" w:rsidR="001F22FF" w:rsidRDefault="00E21838">
            <w:r>
              <w:t>2008</w:t>
            </w:r>
          </w:p>
        </w:tc>
        <w:tc>
          <w:tcPr>
            <w:tcW w:w="3186" w:type="dxa"/>
            <w:vAlign w:val="center"/>
          </w:tcPr>
          <w:p w14:paraId="3D138BB3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31E31A8F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707EB331" w14:textId="77777777" w:rsidR="001F22FF" w:rsidRDefault="00E21838">
            <w:r>
              <w:t>37.32</w:t>
            </w:r>
          </w:p>
        </w:tc>
      </w:tr>
      <w:tr w:rsidR="001F22FF" w14:paraId="33CD11BE" w14:textId="77777777">
        <w:tc>
          <w:tcPr>
            <w:tcW w:w="690" w:type="dxa"/>
            <w:vMerge/>
            <w:vAlign w:val="center"/>
          </w:tcPr>
          <w:p w14:paraId="6000283F" w14:textId="77777777" w:rsidR="001F22FF" w:rsidRDefault="001F22FF"/>
        </w:tc>
        <w:tc>
          <w:tcPr>
            <w:tcW w:w="1992" w:type="dxa"/>
            <w:vAlign w:val="center"/>
          </w:tcPr>
          <w:p w14:paraId="0114DA73" w14:textId="77777777" w:rsidR="001F22FF" w:rsidRDefault="00E21838">
            <w:r>
              <w:t>2009</w:t>
            </w:r>
          </w:p>
        </w:tc>
        <w:tc>
          <w:tcPr>
            <w:tcW w:w="3186" w:type="dxa"/>
            <w:vAlign w:val="center"/>
          </w:tcPr>
          <w:p w14:paraId="180D0DED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7DBEDA7" w14:textId="77777777" w:rsidR="001F22FF" w:rsidRDefault="00E21838">
            <w:r>
              <w:t>84.2</w:t>
            </w:r>
          </w:p>
        </w:tc>
        <w:tc>
          <w:tcPr>
            <w:tcW w:w="3356" w:type="dxa"/>
            <w:vAlign w:val="center"/>
          </w:tcPr>
          <w:p w14:paraId="5B38F99E" w14:textId="77777777" w:rsidR="001F22FF" w:rsidRDefault="00E21838">
            <w:r>
              <w:t>37.23</w:t>
            </w:r>
          </w:p>
        </w:tc>
      </w:tr>
      <w:tr w:rsidR="001F22FF" w14:paraId="6BC36645" w14:textId="77777777">
        <w:tc>
          <w:tcPr>
            <w:tcW w:w="690" w:type="dxa"/>
            <w:vMerge/>
            <w:vAlign w:val="center"/>
          </w:tcPr>
          <w:p w14:paraId="5D2E7CB7" w14:textId="77777777" w:rsidR="001F22FF" w:rsidRDefault="001F22FF"/>
        </w:tc>
        <w:tc>
          <w:tcPr>
            <w:tcW w:w="1992" w:type="dxa"/>
            <w:vAlign w:val="center"/>
          </w:tcPr>
          <w:p w14:paraId="5B735863" w14:textId="77777777" w:rsidR="001F22FF" w:rsidRDefault="00E21838">
            <w:r>
              <w:t>2010</w:t>
            </w:r>
          </w:p>
        </w:tc>
        <w:tc>
          <w:tcPr>
            <w:tcW w:w="3186" w:type="dxa"/>
            <w:vAlign w:val="center"/>
          </w:tcPr>
          <w:p w14:paraId="7312BAFC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09C3A67" w14:textId="77777777" w:rsidR="001F22FF" w:rsidRDefault="00E21838">
            <w:r>
              <w:t>84.2</w:t>
            </w:r>
          </w:p>
        </w:tc>
        <w:tc>
          <w:tcPr>
            <w:tcW w:w="3356" w:type="dxa"/>
            <w:vAlign w:val="center"/>
          </w:tcPr>
          <w:p w14:paraId="747947C6" w14:textId="77777777" w:rsidR="001F22FF" w:rsidRDefault="00E21838">
            <w:r>
              <w:t>38.78</w:t>
            </w:r>
          </w:p>
        </w:tc>
      </w:tr>
      <w:tr w:rsidR="001F22FF" w14:paraId="698FC4FE" w14:textId="77777777">
        <w:tc>
          <w:tcPr>
            <w:tcW w:w="690" w:type="dxa"/>
            <w:vMerge/>
            <w:vAlign w:val="center"/>
          </w:tcPr>
          <w:p w14:paraId="42376246" w14:textId="77777777" w:rsidR="001F22FF" w:rsidRDefault="001F22FF"/>
        </w:tc>
        <w:tc>
          <w:tcPr>
            <w:tcW w:w="1992" w:type="dxa"/>
            <w:vAlign w:val="center"/>
          </w:tcPr>
          <w:p w14:paraId="61C1DEFC" w14:textId="77777777" w:rsidR="001F22FF" w:rsidRDefault="00E21838">
            <w:r>
              <w:t>2011</w:t>
            </w:r>
          </w:p>
        </w:tc>
        <w:tc>
          <w:tcPr>
            <w:tcW w:w="3186" w:type="dxa"/>
            <w:vAlign w:val="center"/>
          </w:tcPr>
          <w:p w14:paraId="6594554B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698FFBB" w14:textId="77777777" w:rsidR="001F22FF" w:rsidRDefault="00E21838">
            <w:r>
              <w:t>84.2</w:t>
            </w:r>
          </w:p>
        </w:tc>
        <w:tc>
          <w:tcPr>
            <w:tcW w:w="3356" w:type="dxa"/>
            <w:vAlign w:val="center"/>
          </w:tcPr>
          <w:p w14:paraId="36976879" w14:textId="77777777" w:rsidR="001F22FF" w:rsidRDefault="00E21838">
            <w:r>
              <w:t>37.24</w:t>
            </w:r>
          </w:p>
        </w:tc>
      </w:tr>
      <w:tr w:rsidR="001F22FF" w14:paraId="443AE9A4" w14:textId="77777777">
        <w:tc>
          <w:tcPr>
            <w:tcW w:w="690" w:type="dxa"/>
            <w:vMerge/>
            <w:vAlign w:val="center"/>
          </w:tcPr>
          <w:p w14:paraId="4B8538B6" w14:textId="77777777" w:rsidR="001F22FF" w:rsidRDefault="001F22FF"/>
        </w:tc>
        <w:tc>
          <w:tcPr>
            <w:tcW w:w="1992" w:type="dxa"/>
            <w:vAlign w:val="center"/>
          </w:tcPr>
          <w:p w14:paraId="50DD824C" w14:textId="77777777" w:rsidR="001F22FF" w:rsidRDefault="00E21838">
            <w:r>
              <w:t>2012</w:t>
            </w:r>
          </w:p>
        </w:tc>
        <w:tc>
          <w:tcPr>
            <w:tcW w:w="3186" w:type="dxa"/>
            <w:vAlign w:val="center"/>
          </w:tcPr>
          <w:p w14:paraId="5CDC71D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007B227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124A375F" w14:textId="77777777" w:rsidR="001F22FF" w:rsidRDefault="00E21838">
            <w:r>
              <w:t>37.71</w:t>
            </w:r>
          </w:p>
        </w:tc>
      </w:tr>
      <w:tr w:rsidR="001F22FF" w14:paraId="3E7D1F2D" w14:textId="77777777">
        <w:tc>
          <w:tcPr>
            <w:tcW w:w="690" w:type="dxa"/>
            <w:vMerge/>
            <w:vAlign w:val="center"/>
          </w:tcPr>
          <w:p w14:paraId="2321FFE9" w14:textId="77777777" w:rsidR="001F22FF" w:rsidRDefault="001F22FF"/>
        </w:tc>
        <w:tc>
          <w:tcPr>
            <w:tcW w:w="1992" w:type="dxa"/>
            <w:vAlign w:val="center"/>
          </w:tcPr>
          <w:p w14:paraId="6A63647C" w14:textId="77777777" w:rsidR="001F22FF" w:rsidRDefault="00E21838">
            <w:r>
              <w:t>2013</w:t>
            </w:r>
          </w:p>
        </w:tc>
        <w:tc>
          <w:tcPr>
            <w:tcW w:w="3186" w:type="dxa"/>
            <w:vAlign w:val="center"/>
          </w:tcPr>
          <w:p w14:paraId="0212D6E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7CACD9C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2A3E98EA" w14:textId="77777777" w:rsidR="001F22FF" w:rsidRDefault="00E21838">
            <w:r>
              <w:t>41.27</w:t>
            </w:r>
          </w:p>
        </w:tc>
      </w:tr>
      <w:tr w:rsidR="001F22FF" w14:paraId="6A1FF7DE" w14:textId="77777777">
        <w:tc>
          <w:tcPr>
            <w:tcW w:w="690" w:type="dxa"/>
            <w:vMerge/>
            <w:vAlign w:val="center"/>
          </w:tcPr>
          <w:p w14:paraId="6121D6D7" w14:textId="77777777" w:rsidR="001F22FF" w:rsidRDefault="001F22FF"/>
        </w:tc>
        <w:tc>
          <w:tcPr>
            <w:tcW w:w="1992" w:type="dxa"/>
            <w:vAlign w:val="center"/>
          </w:tcPr>
          <w:p w14:paraId="6A3BD99C" w14:textId="77777777" w:rsidR="001F22FF" w:rsidRDefault="00E21838">
            <w:r>
              <w:t>2014</w:t>
            </w:r>
          </w:p>
        </w:tc>
        <w:tc>
          <w:tcPr>
            <w:tcW w:w="3186" w:type="dxa"/>
            <w:vAlign w:val="center"/>
          </w:tcPr>
          <w:p w14:paraId="151817E8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859D7C7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09B7C57D" w14:textId="77777777" w:rsidR="001F22FF" w:rsidRDefault="00E21838">
            <w:r>
              <w:t>36.58</w:t>
            </w:r>
          </w:p>
        </w:tc>
      </w:tr>
      <w:tr w:rsidR="001F22FF" w14:paraId="6C1E24E2" w14:textId="77777777">
        <w:tc>
          <w:tcPr>
            <w:tcW w:w="690" w:type="dxa"/>
            <w:vMerge/>
            <w:vAlign w:val="center"/>
          </w:tcPr>
          <w:p w14:paraId="6774E6F9" w14:textId="77777777" w:rsidR="001F22FF" w:rsidRDefault="001F22FF"/>
        </w:tc>
        <w:tc>
          <w:tcPr>
            <w:tcW w:w="1992" w:type="dxa"/>
            <w:vAlign w:val="center"/>
          </w:tcPr>
          <w:p w14:paraId="0ACDCACF" w14:textId="77777777" w:rsidR="001F22FF" w:rsidRDefault="00E21838">
            <w:r>
              <w:t>2015</w:t>
            </w:r>
          </w:p>
        </w:tc>
        <w:tc>
          <w:tcPr>
            <w:tcW w:w="3186" w:type="dxa"/>
            <w:vAlign w:val="center"/>
          </w:tcPr>
          <w:p w14:paraId="13EA0D57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50E878B" w14:textId="77777777" w:rsidR="001F22FF" w:rsidRDefault="00E21838">
            <w:r>
              <w:t>81.0</w:t>
            </w:r>
          </w:p>
        </w:tc>
        <w:tc>
          <w:tcPr>
            <w:tcW w:w="3356" w:type="dxa"/>
            <w:vAlign w:val="center"/>
          </w:tcPr>
          <w:p w14:paraId="6972972A" w14:textId="77777777" w:rsidR="001F22FF" w:rsidRDefault="00E21838">
            <w:r>
              <w:t>39.33</w:t>
            </w:r>
          </w:p>
        </w:tc>
      </w:tr>
      <w:tr w:rsidR="001F22FF" w14:paraId="2B429DC5" w14:textId="77777777">
        <w:tc>
          <w:tcPr>
            <w:tcW w:w="690" w:type="dxa"/>
            <w:vMerge/>
            <w:vAlign w:val="center"/>
          </w:tcPr>
          <w:p w14:paraId="5B79F141" w14:textId="77777777" w:rsidR="001F22FF" w:rsidRDefault="001F22FF"/>
        </w:tc>
        <w:tc>
          <w:tcPr>
            <w:tcW w:w="1992" w:type="dxa"/>
            <w:vAlign w:val="center"/>
          </w:tcPr>
          <w:p w14:paraId="70292DE4" w14:textId="77777777" w:rsidR="001F22FF" w:rsidRDefault="00E21838">
            <w:r>
              <w:t>2016</w:t>
            </w:r>
          </w:p>
        </w:tc>
        <w:tc>
          <w:tcPr>
            <w:tcW w:w="3186" w:type="dxa"/>
            <w:vAlign w:val="center"/>
          </w:tcPr>
          <w:p w14:paraId="76D2778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33FEE2E" w14:textId="77777777" w:rsidR="001F22FF" w:rsidRDefault="00E21838">
            <w:r>
              <w:t>81.0</w:t>
            </w:r>
          </w:p>
        </w:tc>
        <w:tc>
          <w:tcPr>
            <w:tcW w:w="3356" w:type="dxa"/>
            <w:vAlign w:val="center"/>
          </w:tcPr>
          <w:p w14:paraId="46A10B7D" w14:textId="77777777" w:rsidR="001F22FF" w:rsidRDefault="00E21838">
            <w:r>
              <w:t>37.63</w:t>
            </w:r>
          </w:p>
        </w:tc>
      </w:tr>
      <w:tr w:rsidR="001F22FF" w14:paraId="64F51263" w14:textId="77777777">
        <w:tc>
          <w:tcPr>
            <w:tcW w:w="690" w:type="dxa"/>
            <w:vMerge/>
            <w:vAlign w:val="center"/>
          </w:tcPr>
          <w:p w14:paraId="35AB5380" w14:textId="77777777" w:rsidR="001F22FF" w:rsidRDefault="001F22FF"/>
        </w:tc>
        <w:tc>
          <w:tcPr>
            <w:tcW w:w="1992" w:type="dxa"/>
            <w:vAlign w:val="center"/>
          </w:tcPr>
          <w:p w14:paraId="08AF338A" w14:textId="77777777" w:rsidR="001F22FF" w:rsidRDefault="00E21838">
            <w:r>
              <w:t>2017</w:t>
            </w:r>
          </w:p>
        </w:tc>
        <w:tc>
          <w:tcPr>
            <w:tcW w:w="3186" w:type="dxa"/>
            <w:vAlign w:val="center"/>
          </w:tcPr>
          <w:p w14:paraId="4458E709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1A41D10" w14:textId="77777777" w:rsidR="001F22FF" w:rsidRDefault="00E21838">
            <w:r>
              <w:t>81.0</w:t>
            </w:r>
          </w:p>
        </w:tc>
        <w:tc>
          <w:tcPr>
            <w:tcW w:w="3356" w:type="dxa"/>
            <w:vAlign w:val="center"/>
          </w:tcPr>
          <w:p w14:paraId="2FFBABA8" w14:textId="77777777" w:rsidR="001F22FF" w:rsidRDefault="00E21838">
            <w:r>
              <w:t>37.63</w:t>
            </w:r>
          </w:p>
        </w:tc>
      </w:tr>
      <w:tr w:rsidR="001F22FF" w14:paraId="1650C2DE" w14:textId="77777777">
        <w:tc>
          <w:tcPr>
            <w:tcW w:w="690" w:type="dxa"/>
            <w:vMerge/>
            <w:vAlign w:val="center"/>
          </w:tcPr>
          <w:p w14:paraId="28CF4F4F" w14:textId="77777777" w:rsidR="001F22FF" w:rsidRDefault="001F22FF"/>
        </w:tc>
        <w:tc>
          <w:tcPr>
            <w:tcW w:w="1992" w:type="dxa"/>
            <w:vAlign w:val="center"/>
          </w:tcPr>
          <w:p w14:paraId="34226064" w14:textId="77777777" w:rsidR="001F22FF" w:rsidRDefault="00E21838">
            <w:r>
              <w:t>2018</w:t>
            </w:r>
          </w:p>
        </w:tc>
        <w:tc>
          <w:tcPr>
            <w:tcW w:w="3186" w:type="dxa"/>
            <w:vAlign w:val="center"/>
          </w:tcPr>
          <w:p w14:paraId="25D8BC3D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6BA36D2" w14:textId="77777777" w:rsidR="001F22FF" w:rsidRDefault="00E21838">
            <w:r>
              <w:t>79.4</w:t>
            </w:r>
          </w:p>
        </w:tc>
        <w:tc>
          <w:tcPr>
            <w:tcW w:w="3356" w:type="dxa"/>
            <w:vAlign w:val="center"/>
          </w:tcPr>
          <w:p w14:paraId="30D5D4C8" w14:textId="77777777" w:rsidR="001F22FF" w:rsidRDefault="00E21838">
            <w:r>
              <w:t>39.21</w:t>
            </w:r>
          </w:p>
        </w:tc>
      </w:tr>
      <w:tr w:rsidR="001F22FF" w14:paraId="34BD822E" w14:textId="77777777">
        <w:tc>
          <w:tcPr>
            <w:tcW w:w="690" w:type="dxa"/>
            <w:vMerge/>
            <w:vAlign w:val="center"/>
          </w:tcPr>
          <w:p w14:paraId="335079B1" w14:textId="77777777" w:rsidR="001F22FF" w:rsidRDefault="001F22FF"/>
        </w:tc>
        <w:tc>
          <w:tcPr>
            <w:tcW w:w="1992" w:type="dxa"/>
            <w:vAlign w:val="center"/>
          </w:tcPr>
          <w:p w14:paraId="31595A3C" w14:textId="77777777" w:rsidR="001F22FF" w:rsidRDefault="00E21838">
            <w:r>
              <w:t>2019</w:t>
            </w:r>
          </w:p>
        </w:tc>
        <w:tc>
          <w:tcPr>
            <w:tcW w:w="3186" w:type="dxa"/>
            <w:vAlign w:val="center"/>
          </w:tcPr>
          <w:p w14:paraId="4BE78EF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D641AB5" w14:textId="77777777" w:rsidR="001F22FF" w:rsidRDefault="00E21838">
            <w:r>
              <w:t>77.1</w:t>
            </w:r>
          </w:p>
        </w:tc>
        <w:tc>
          <w:tcPr>
            <w:tcW w:w="3356" w:type="dxa"/>
            <w:vAlign w:val="center"/>
          </w:tcPr>
          <w:p w14:paraId="54615317" w14:textId="77777777" w:rsidR="001F22FF" w:rsidRDefault="00E21838">
            <w:r>
              <w:t>37.96</w:t>
            </w:r>
          </w:p>
        </w:tc>
      </w:tr>
      <w:tr w:rsidR="001F22FF" w14:paraId="191C0706" w14:textId="77777777">
        <w:tc>
          <w:tcPr>
            <w:tcW w:w="690" w:type="dxa"/>
            <w:vMerge/>
            <w:vAlign w:val="center"/>
          </w:tcPr>
          <w:p w14:paraId="6537FCF8" w14:textId="77777777" w:rsidR="001F22FF" w:rsidRDefault="001F22FF"/>
        </w:tc>
        <w:tc>
          <w:tcPr>
            <w:tcW w:w="1992" w:type="dxa"/>
            <w:vAlign w:val="center"/>
          </w:tcPr>
          <w:p w14:paraId="2FF0A344" w14:textId="77777777" w:rsidR="001F22FF" w:rsidRDefault="00E21838">
            <w:r>
              <w:t>2020</w:t>
            </w:r>
          </w:p>
        </w:tc>
        <w:tc>
          <w:tcPr>
            <w:tcW w:w="3186" w:type="dxa"/>
            <w:vAlign w:val="center"/>
          </w:tcPr>
          <w:p w14:paraId="3DB43421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540BA51" w14:textId="77777777" w:rsidR="001F22FF" w:rsidRDefault="00E21838">
            <w:r>
              <w:t>73.8</w:t>
            </w:r>
          </w:p>
        </w:tc>
        <w:tc>
          <w:tcPr>
            <w:tcW w:w="3356" w:type="dxa"/>
            <w:vAlign w:val="center"/>
          </w:tcPr>
          <w:p w14:paraId="5F389795" w14:textId="77777777" w:rsidR="001F22FF" w:rsidRDefault="00E21838">
            <w:r>
              <w:t>39.30</w:t>
            </w:r>
          </w:p>
        </w:tc>
      </w:tr>
      <w:tr w:rsidR="001F22FF" w14:paraId="2F95E473" w14:textId="77777777">
        <w:tc>
          <w:tcPr>
            <w:tcW w:w="690" w:type="dxa"/>
            <w:vMerge/>
            <w:vAlign w:val="center"/>
          </w:tcPr>
          <w:p w14:paraId="63462720" w14:textId="77777777" w:rsidR="001F22FF" w:rsidRDefault="001F22FF"/>
        </w:tc>
        <w:tc>
          <w:tcPr>
            <w:tcW w:w="1992" w:type="dxa"/>
            <w:vAlign w:val="center"/>
          </w:tcPr>
          <w:p w14:paraId="1557EE70" w14:textId="77777777" w:rsidR="001F22FF" w:rsidRDefault="00E21838">
            <w:r>
              <w:t>2021</w:t>
            </w:r>
          </w:p>
        </w:tc>
        <w:tc>
          <w:tcPr>
            <w:tcW w:w="3186" w:type="dxa"/>
            <w:vAlign w:val="center"/>
          </w:tcPr>
          <w:p w14:paraId="6963032B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67D8993" w14:textId="77777777" w:rsidR="001F22FF" w:rsidRDefault="00E21838">
            <w:r>
              <w:t>64.3</w:t>
            </w:r>
          </w:p>
        </w:tc>
        <w:tc>
          <w:tcPr>
            <w:tcW w:w="3356" w:type="dxa"/>
            <w:vAlign w:val="center"/>
          </w:tcPr>
          <w:p w14:paraId="69139707" w14:textId="77777777" w:rsidR="001F22FF" w:rsidRDefault="00E21838">
            <w:r>
              <w:t>38.93</w:t>
            </w:r>
          </w:p>
        </w:tc>
      </w:tr>
      <w:tr w:rsidR="001F22FF" w14:paraId="106BD31B" w14:textId="77777777">
        <w:tc>
          <w:tcPr>
            <w:tcW w:w="690" w:type="dxa"/>
            <w:vMerge/>
            <w:vAlign w:val="center"/>
          </w:tcPr>
          <w:p w14:paraId="2469E1C0" w14:textId="77777777" w:rsidR="001F22FF" w:rsidRDefault="001F22FF"/>
        </w:tc>
        <w:tc>
          <w:tcPr>
            <w:tcW w:w="1992" w:type="dxa"/>
            <w:vAlign w:val="center"/>
          </w:tcPr>
          <w:p w14:paraId="0D0651A7" w14:textId="77777777" w:rsidR="001F22FF" w:rsidRDefault="00E21838">
            <w:r>
              <w:t>2022</w:t>
            </w:r>
          </w:p>
        </w:tc>
        <w:tc>
          <w:tcPr>
            <w:tcW w:w="3186" w:type="dxa"/>
            <w:vAlign w:val="center"/>
          </w:tcPr>
          <w:p w14:paraId="46773169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5AF5665" w14:textId="77777777" w:rsidR="001F22FF" w:rsidRDefault="00E21838">
            <w:r>
              <w:t>62.5</w:t>
            </w:r>
          </w:p>
        </w:tc>
        <w:tc>
          <w:tcPr>
            <w:tcW w:w="3356" w:type="dxa"/>
            <w:vAlign w:val="center"/>
          </w:tcPr>
          <w:p w14:paraId="129244F3" w14:textId="77777777" w:rsidR="001F22FF" w:rsidRDefault="00E21838">
            <w:r>
              <w:t>38.95</w:t>
            </w:r>
          </w:p>
        </w:tc>
      </w:tr>
      <w:tr w:rsidR="001F22FF" w14:paraId="4D81D6DF" w14:textId="77777777">
        <w:tc>
          <w:tcPr>
            <w:tcW w:w="690" w:type="dxa"/>
            <w:vMerge/>
            <w:vAlign w:val="center"/>
          </w:tcPr>
          <w:p w14:paraId="138E6876" w14:textId="77777777" w:rsidR="001F22FF" w:rsidRDefault="001F22FF"/>
        </w:tc>
        <w:tc>
          <w:tcPr>
            <w:tcW w:w="1992" w:type="dxa"/>
            <w:vAlign w:val="center"/>
          </w:tcPr>
          <w:p w14:paraId="594A2C71" w14:textId="77777777" w:rsidR="001F22FF" w:rsidRDefault="00E21838">
            <w:r>
              <w:t>2023</w:t>
            </w:r>
          </w:p>
        </w:tc>
        <w:tc>
          <w:tcPr>
            <w:tcW w:w="3186" w:type="dxa"/>
            <w:vAlign w:val="center"/>
          </w:tcPr>
          <w:p w14:paraId="0D97C006" w14:textId="77777777" w:rsidR="001F22FF" w:rsidRDefault="00E2183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1AE58E9" w14:textId="77777777" w:rsidR="001F22FF" w:rsidRDefault="00E21838">
            <w:r>
              <w:t>61.3</w:t>
            </w:r>
          </w:p>
        </w:tc>
        <w:tc>
          <w:tcPr>
            <w:tcW w:w="3356" w:type="dxa"/>
            <w:vAlign w:val="center"/>
          </w:tcPr>
          <w:p w14:paraId="689594FF" w14:textId="77777777" w:rsidR="001F22FF" w:rsidRDefault="00E21838">
            <w:r>
              <w:t>38.81</w:t>
            </w:r>
          </w:p>
        </w:tc>
      </w:tr>
      <w:tr w:rsidR="001F22FF" w14:paraId="381DED1A" w14:textId="77777777">
        <w:tc>
          <w:tcPr>
            <w:tcW w:w="690" w:type="dxa"/>
            <w:vMerge/>
            <w:vAlign w:val="center"/>
          </w:tcPr>
          <w:p w14:paraId="091D19DB" w14:textId="77777777" w:rsidR="001F22FF" w:rsidRDefault="001F22FF"/>
        </w:tc>
        <w:tc>
          <w:tcPr>
            <w:tcW w:w="1992" w:type="dxa"/>
            <w:vAlign w:val="center"/>
          </w:tcPr>
          <w:p w14:paraId="3C75AF2A" w14:textId="77777777" w:rsidR="001F22FF" w:rsidRDefault="00E21838">
            <w:r>
              <w:t>2024</w:t>
            </w:r>
          </w:p>
        </w:tc>
        <w:tc>
          <w:tcPr>
            <w:tcW w:w="3186" w:type="dxa"/>
            <w:vAlign w:val="center"/>
          </w:tcPr>
          <w:p w14:paraId="09CDB87A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42AC81C" w14:textId="77777777" w:rsidR="001F22FF" w:rsidRDefault="00E21838">
            <w:r>
              <w:t>60.1</w:t>
            </w:r>
          </w:p>
        </w:tc>
        <w:tc>
          <w:tcPr>
            <w:tcW w:w="3356" w:type="dxa"/>
            <w:vAlign w:val="center"/>
          </w:tcPr>
          <w:p w14:paraId="684B9EF4" w14:textId="77777777" w:rsidR="001F22FF" w:rsidRDefault="00E21838">
            <w:r>
              <w:t>38.86</w:t>
            </w:r>
          </w:p>
        </w:tc>
      </w:tr>
      <w:tr w:rsidR="001F22FF" w14:paraId="604A5F76" w14:textId="77777777">
        <w:tc>
          <w:tcPr>
            <w:tcW w:w="690" w:type="dxa"/>
            <w:vMerge/>
            <w:vAlign w:val="center"/>
          </w:tcPr>
          <w:p w14:paraId="6F1DDEF3" w14:textId="77777777" w:rsidR="001F22FF" w:rsidRDefault="001F22FF"/>
        </w:tc>
        <w:tc>
          <w:tcPr>
            <w:tcW w:w="1992" w:type="dxa"/>
            <w:vAlign w:val="center"/>
          </w:tcPr>
          <w:p w14:paraId="67FF0EAE" w14:textId="77777777" w:rsidR="001F22FF" w:rsidRDefault="00E21838">
            <w:r>
              <w:t>2025</w:t>
            </w:r>
          </w:p>
        </w:tc>
        <w:tc>
          <w:tcPr>
            <w:tcW w:w="3186" w:type="dxa"/>
            <w:vAlign w:val="center"/>
          </w:tcPr>
          <w:p w14:paraId="3EE31389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8713EF2" w14:textId="77777777" w:rsidR="001F22FF" w:rsidRDefault="00E21838">
            <w:r>
              <w:t>58.9</w:t>
            </w:r>
          </w:p>
        </w:tc>
        <w:tc>
          <w:tcPr>
            <w:tcW w:w="3356" w:type="dxa"/>
            <w:vAlign w:val="center"/>
          </w:tcPr>
          <w:p w14:paraId="1B888B08" w14:textId="77777777" w:rsidR="001F22FF" w:rsidRDefault="00E21838">
            <w:r>
              <w:t>38.96</w:t>
            </w:r>
          </w:p>
        </w:tc>
      </w:tr>
      <w:tr w:rsidR="001F22FF" w14:paraId="4DF9429D" w14:textId="77777777">
        <w:tc>
          <w:tcPr>
            <w:tcW w:w="690" w:type="dxa"/>
            <w:vMerge/>
            <w:vAlign w:val="center"/>
          </w:tcPr>
          <w:p w14:paraId="203D1C7E" w14:textId="77777777" w:rsidR="001F22FF" w:rsidRDefault="001F22FF"/>
        </w:tc>
        <w:tc>
          <w:tcPr>
            <w:tcW w:w="1992" w:type="dxa"/>
            <w:vAlign w:val="center"/>
          </w:tcPr>
          <w:p w14:paraId="637AD374" w14:textId="77777777" w:rsidR="001F22FF" w:rsidRDefault="00E21838">
            <w:r>
              <w:t>2026</w:t>
            </w:r>
          </w:p>
        </w:tc>
        <w:tc>
          <w:tcPr>
            <w:tcW w:w="3186" w:type="dxa"/>
            <w:vAlign w:val="center"/>
          </w:tcPr>
          <w:p w14:paraId="7A0F067E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D790B8E" w14:textId="77777777" w:rsidR="001F22FF" w:rsidRDefault="00E21838">
            <w:r>
              <w:t>48.9</w:t>
            </w:r>
          </w:p>
        </w:tc>
        <w:tc>
          <w:tcPr>
            <w:tcW w:w="3356" w:type="dxa"/>
            <w:vAlign w:val="center"/>
          </w:tcPr>
          <w:p w14:paraId="17BD2320" w14:textId="77777777" w:rsidR="001F22FF" w:rsidRDefault="00E21838">
            <w:r>
              <w:t>36.93</w:t>
            </w:r>
          </w:p>
        </w:tc>
      </w:tr>
      <w:tr w:rsidR="001F22FF" w14:paraId="6329CA94" w14:textId="77777777">
        <w:tc>
          <w:tcPr>
            <w:tcW w:w="690" w:type="dxa"/>
            <w:vMerge/>
            <w:vAlign w:val="center"/>
          </w:tcPr>
          <w:p w14:paraId="6E7D5F84" w14:textId="77777777" w:rsidR="001F22FF" w:rsidRDefault="001F22FF"/>
        </w:tc>
        <w:tc>
          <w:tcPr>
            <w:tcW w:w="1992" w:type="dxa"/>
            <w:vAlign w:val="center"/>
          </w:tcPr>
          <w:p w14:paraId="5AC64D07" w14:textId="77777777" w:rsidR="001F22FF" w:rsidRDefault="00E21838">
            <w:r>
              <w:t>2027</w:t>
            </w:r>
          </w:p>
        </w:tc>
        <w:tc>
          <w:tcPr>
            <w:tcW w:w="3186" w:type="dxa"/>
            <w:vAlign w:val="center"/>
          </w:tcPr>
          <w:p w14:paraId="0485EBF9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0BA6E8D" w14:textId="77777777" w:rsidR="001F22FF" w:rsidRDefault="00E21838">
            <w:r>
              <w:t>44.6</w:t>
            </w:r>
          </w:p>
        </w:tc>
        <w:tc>
          <w:tcPr>
            <w:tcW w:w="3356" w:type="dxa"/>
            <w:vAlign w:val="center"/>
          </w:tcPr>
          <w:p w14:paraId="2B2FC874" w14:textId="77777777" w:rsidR="001F22FF" w:rsidRDefault="00E21838">
            <w:r>
              <w:t>35.99</w:t>
            </w:r>
          </w:p>
        </w:tc>
      </w:tr>
      <w:tr w:rsidR="001F22FF" w14:paraId="5D12C765" w14:textId="77777777">
        <w:tc>
          <w:tcPr>
            <w:tcW w:w="690" w:type="dxa"/>
            <w:vMerge/>
            <w:vAlign w:val="center"/>
          </w:tcPr>
          <w:p w14:paraId="554D71B2" w14:textId="77777777" w:rsidR="001F22FF" w:rsidRDefault="001F22FF"/>
        </w:tc>
        <w:tc>
          <w:tcPr>
            <w:tcW w:w="1992" w:type="dxa"/>
            <w:vAlign w:val="center"/>
          </w:tcPr>
          <w:p w14:paraId="170FA304" w14:textId="77777777" w:rsidR="001F22FF" w:rsidRDefault="00E21838">
            <w:r>
              <w:t>2028</w:t>
            </w:r>
          </w:p>
        </w:tc>
        <w:tc>
          <w:tcPr>
            <w:tcW w:w="3186" w:type="dxa"/>
            <w:vAlign w:val="center"/>
          </w:tcPr>
          <w:p w14:paraId="4DED92C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E243987" w14:textId="77777777" w:rsidR="001F22FF" w:rsidRDefault="00E21838">
            <w:r>
              <w:t>43.0</w:t>
            </w:r>
          </w:p>
        </w:tc>
        <w:tc>
          <w:tcPr>
            <w:tcW w:w="3356" w:type="dxa"/>
            <w:vAlign w:val="center"/>
          </w:tcPr>
          <w:p w14:paraId="3EBFBF18" w14:textId="77777777" w:rsidR="001F22FF" w:rsidRDefault="00E21838">
            <w:r>
              <w:t>36.51</w:t>
            </w:r>
          </w:p>
        </w:tc>
      </w:tr>
      <w:tr w:rsidR="001F22FF" w14:paraId="19273605" w14:textId="77777777">
        <w:tc>
          <w:tcPr>
            <w:tcW w:w="690" w:type="dxa"/>
            <w:vMerge/>
            <w:vAlign w:val="center"/>
          </w:tcPr>
          <w:p w14:paraId="34785911" w14:textId="77777777" w:rsidR="001F22FF" w:rsidRDefault="001F22FF"/>
        </w:tc>
        <w:tc>
          <w:tcPr>
            <w:tcW w:w="1992" w:type="dxa"/>
            <w:vAlign w:val="center"/>
          </w:tcPr>
          <w:p w14:paraId="07FD9FD2" w14:textId="77777777" w:rsidR="001F22FF" w:rsidRDefault="00E21838">
            <w:r>
              <w:t>2029</w:t>
            </w:r>
          </w:p>
        </w:tc>
        <w:tc>
          <w:tcPr>
            <w:tcW w:w="3186" w:type="dxa"/>
            <w:vAlign w:val="center"/>
          </w:tcPr>
          <w:p w14:paraId="27E8E912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D4230B5" w14:textId="77777777" w:rsidR="001F22FF" w:rsidRDefault="00E21838">
            <w:r>
              <w:t>42.9</w:t>
            </w:r>
          </w:p>
        </w:tc>
        <w:tc>
          <w:tcPr>
            <w:tcW w:w="3356" w:type="dxa"/>
            <w:vAlign w:val="center"/>
          </w:tcPr>
          <w:p w14:paraId="5F534913" w14:textId="77777777" w:rsidR="001F22FF" w:rsidRDefault="00E21838">
            <w:r>
              <w:t>37.91</w:t>
            </w:r>
          </w:p>
        </w:tc>
      </w:tr>
      <w:tr w:rsidR="001F22FF" w14:paraId="3B110024" w14:textId="77777777">
        <w:tc>
          <w:tcPr>
            <w:tcW w:w="690" w:type="dxa"/>
            <w:vMerge/>
            <w:vAlign w:val="center"/>
          </w:tcPr>
          <w:p w14:paraId="105028AC" w14:textId="77777777" w:rsidR="001F22FF" w:rsidRDefault="001F22FF"/>
        </w:tc>
        <w:tc>
          <w:tcPr>
            <w:tcW w:w="1992" w:type="dxa"/>
            <w:vAlign w:val="center"/>
          </w:tcPr>
          <w:p w14:paraId="6E351391" w14:textId="77777777" w:rsidR="001F22FF" w:rsidRDefault="00E21838">
            <w:r>
              <w:t>2030</w:t>
            </w:r>
          </w:p>
        </w:tc>
        <w:tc>
          <w:tcPr>
            <w:tcW w:w="3186" w:type="dxa"/>
            <w:vAlign w:val="center"/>
          </w:tcPr>
          <w:p w14:paraId="053C8DA7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7F12E966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1390F4EE" w14:textId="77777777" w:rsidR="001F22FF" w:rsidRDefault="00E21838">
            <w:r>
              <w:t>36.87</w:t>
            </w:r>
          </w:p>
        </w:tc>
      </w:tr>
      <w:tr w:rsidR="001F22FF" w14:paraId="79CD34F9" w14:textId="77777777">
        <w:tc>
          <w:tcPr>
            <w:tcW w:w="690" w:type="dxa"/>
            <w:vMerge/>
            <w:vAlign w:val="center"/>
          </w:tcPr>
          <w:p w14:paraId="163F28F7" w14:textId="77777777" w:rsidR="001F22FF" w:rsidRDefault="001F22FF"/>
        </w:tc>
        <w:tc>
          <w:tcPr>
            <w:tcW w:w="1992" w:type="dxa"/>
            <w:vAlign w:val="center"/>
          </w:tcPr>
          <w:p w14:paraId="101354F0" w14:textId="77777777" w:rsidR="001F22FF" w:rsidRDefault="00E21838">
            <w:r>
              <w:t>2031</w:t>
            </w:r>
          </w:p>
        </w:tc>
        <w:tc>
          <w:tcPr>
            <w:tcW w:w="3186" w:type="dxa"/>
            <w:vAlign w:val="center"/>
          </w:tcPr>
          <w:p w14:paraId="50AE406C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47EA42C7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0110BA71" w14:textId="77777777" w:rsidR="001F22FF" w:rsidRDefault="00E21838">
            <w:r>
              <w:t>37.11</w:t>
            </w:r>
          </w:p>
        </w:tc>
      </w:tr>
      <w:tr w:rsidR="001F22FF" w14:paraId="08EBE92F" w14:textId="77777777">
        <w:tc>
          <w:tcPr>
            <w:tcW w:w="690" w:type="dxa"/>
            <w:vMerge/>
            <w:vAlign w:val="center"/>
          </w:tcPr>
          <w:p w14:paraId="50762FF0" w14:textId="77777777" w:rsidR="001F22FF" w:rsidRDefault="001F22FF"/>
        </w:tc>
        <w:tc>
          <w:tcPr>
            <w:tcW w:w="1992" w:type="dxa"/>
            <w:vAlign w:val="center"/>
          </w:tcPr>
          <w:p w14:paraId="6119FCC0" w14:textId="77777777" w:rsidR="001F22FF" w:rsidRDefault="00E21838">
            <w:r>
              <w:t>2032</w:t>
            </w:r>
          </w:p>
        </w:tc>
        <w:tc>
          <w:tcPr>
            <w:tcW w:w="3186" w:type="dxa"/>
            <w:vAlign w:val="center"/>
          </w:tcPr>
          <w:p w14:paraId="3D02478A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1B7F414B" w14:textId="77777777" w:rsidR="001F22FF" w:rsidRDefault="00E21838">
            <w:r>
              <w:t>35.4</w:t>
            </w:r>
          </w:p>
        </w:tc>
        <w:tc>
          <w:tcPr>
            <w:tcW w:w="3356" w:type="dxa"/>
            <w:vAlign w:val="center"/>
          </w:tcPr>
          <w:p w14:paraId="7BF88AA5" w14:textId="77777777" w:rsidR="001F22FF" w:rsidRDefault="00E21838">
            <w:r>
              <w:t>36.10</w:t>
            </w:r>
          </w:p>
        </w:tc>
      </w:tr>
      <w:tr w:rsidR="001F22FF" w14:paraId="797375A3" w14:textId="77777777">
        <w:tc>
          <w:tcPr>
            <w:tcW w:w="690" w:type="dxa"/>
            <w:vMerge/>
            <w:vAlign w:val="center"/>
          </w:tcPr>
          <w:p w14:paraId="5D5D72AF" w14:textId="77777777" w:rsidR="001F22FF" w:rsidRDefault="001F22FF"/>
        </w:tc>
        <w:tc>
          <w:tcPr>
            <w:tcW w:w="1992" w:type="dxa"/>
            <w:vAlign w:val="center"/>
          </w:tcPr>
          <w:p w14:paraId="65058FC5" w14:textId="77777777" w:rsidR="001F22FF" w:rsidRDefault="00E21838">
            <w:r>
              <w:t>2033</w:t>
            </w:r>
          </w:p>
        </w:tc>
        <w:tc>
          <w:tcPr>
            <w:tcW w:w="3186" w:type="dxa"/>
            <w:vAlign w:val="center"/>
          </w:tcPr>
          <w:p w14:paraId="21695D7F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62349E50" w14:textId="77777777" w:rsidR="001F22FF" w:rsidRDefault="00E21838">
            <w:r>
              <w:t>17.2</w:t>
            </w:r>
          </w:p>
        </w:tc>
        <w:tc>
          <w:tcPr>
            <w:tcW w:w="3356" w:type="dxa"/>
            <w:vAlign w:val="center"/>
          </w:tcPr>
          <w:p w14:paraId="17AA405A" w14:textId="77777777" w:rsidR="001F22FF" w:rsidRDefault="00E21838">
            <w:r>
              <w:t>38.07</w:t>
            </w:r>
          </w:p>
        </w:tc>
      </w:tr>
      <w:tr w:rsidR="001F22FF" w14:paraId="49A45F30" w14:textId="77777777">
        <w:tc>
          <w:tcPr>
            <w:tcW w:w="690" w:type="dxa"/>
            <w:vMerge/>
            <w:vAlign w:val="center"/>
          </w:tcPr>
          <w:p w14:paraId="5D74F037" w14:textId="77777777" w:rsidR="001F22FF" w:rsidRDefault="001F22FF"/>
        </w:tc>
        <w:tc>
          <w:tcPr>
            <w:tcW w:w="1992" w:type="dxa"/>
            <w:vAlign w:val="center"/>
          </w:tcPr>
          <w:p w14:paraId="6A304D83" w14:textId="77777777" w:rsidR="001F22FF" w:rsidRDefault="00E21838">
            <w:r>
              <w:t>2034</w:t>
            </w:r>
          </w:p>
        </w:tc>
        <w:tc>
          <w:tcPr>
            <w:tcW w:w="3186" w:type="dxa"/>
            <w:vAlign w:val="center"/>
          </w:tcPr>
          <w:p w14:paraId="5A1A8B22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47586A72" w14:textId="77777777" w:rsidR="001F22FF" w:rsidRDefault="00E21838">
            <w:r>
              <w:t>8.3</w:t>
            </w:r>
          </w:p>
        </w:tc>
        <w:tc>
          <w:tcPr>
            <w:tcW w:w="3356" w:type="dxa"/>
            <w:vAlign w:val="center"/>
          </w:tcPr>
          <w:p w14:paraId="25F8821D" w14:textId="77777777" w:rsidR="001F22FF" w:rsidRDefault="00E21838">
            <w:r>
              <w:t>38.25</w:t>
            </w:r>
          </w:p>
        </w:tc>
      </w:tr>
      <w:tr w:rsidR="001F22FF" w14:paraId="248B8270" w14:textId="77777777">
        <w:tc>
          <w:tcPr>
            <w:tcW w:w="690" w:type="dxa"/>
            <w:vMerge/>
            <w:vAlign w:val="center"/>
          </w:tcPr>
          <w:p w14:paraId="41E4874F" w14:textId="77777777" w:rsidR="001F22FF" w:rsidRDefault="001F22FF"/>
        </w:tc>
        <w:tc>
          <w:tcPr>
            <w:tcW w:w="1992" w:type="dxa"/>
            <w:vAlign w:val="center"/>
          </w:tcPr>
          <w:p w14:paraId="7727B77D" w14:textId="77777777" w:rsidR="001F22FF" w:rsidRDefault="00E21838">
            <w:r>
              <w:t>2035</w:t>
            </w:r>
          </w:p>
        </w:tc>
        <w:tc>
          <w:tcPr>
            <w:tcW w:w="3186" w:type="dxa"/>
            <w:vAlign w:val="center"/>
          </w:tcPr>
          <w:p w14:paraId="49B735CA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14975822" w14:textId="77777777" w:rsidR="001F22FF" w:rsidRDefault="00E21838">
            <w:r>
              <w:t>555.9</w:t>
            </w:r>
          </w:p>
        </w:tc>
        <w:tc>
          <w:tcPr>
            <w:tcW w:w="3356" w:type="dxa"/>
            <w:vAlign w:val="center"/>
          </w:tcPr>
          <w:p w14:paraId="0D1CCA59" w14:textId="77777777" w:rsidR="001F22FF" w:rsidRDefault="00E21838">
            <w:r>
              <w:t>35.53</w:t>
            </w:r>
          </w:p>
        </w:tc>
      </w:tr>
      <w:tr w:rsidR="001F22FF" w14:paraId="2E114DFB" w14:textId="77777777">
        <w:tc>
          <w:tcPr>
            <w:tcW w:w="690" w:type="dxa"/>
            <w:vMerge/>
            <w:vAlign w:val="center"/>
          </w:tcPr>
          <w:p w14:paraId="1717CED1" w14:textId="77777777" w:rsidR="001F22FF" w:rsidRDefault="001F22FF"/>
        </w:tc>
        <w:tc>
          <w:tcPr>
            <w:tcW w:w="1992" w:type="dxa"/>
            <w:vAlign w:val="center"/>
          </w:tcPr>
          <w:p w14:paraId="0765F063" w14:textId="77777777" w:rsidR="001F22FF" w:rsidRDefault="00E21838">
            <w:r>
              <w:t>2036</w:t>
            </w:r>
          </w:p>
        </w:tc>
        <w:tc>
          <w:tcPr>
            <w:tcW w:w="3186" w:type="dxa"/>
            <w:vAlign w:val="center"/>
          </w:tcPr>
          <w:p w14:paraId="6CC3ABE0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29A5AD22" w14:textId="77777777" w:rsidR="001F22FF" w:rsidRDefault="00E21838">
            <w:r>
              <w:t>138.7</w:t>
            </w:r>
          </w:p>
        </w:tc>
        <w:tc>
          <w:tcPr>
            <w:tcW w:w="3356" w:type="dxa"/>
            <w:vAlign w:val="center"/>
          </w:tcPr>
          <w:p w14:paraId="53EFB576" w14:textId="77777777" w:rsidR="001F22FF" w:rsidRDefault="00E21838">
            <w:r>
              <w:t>36.79</w:t>
            </w:r>
          </w:p>
        </w:tc>
      </w:tr>
      <w:tr w:rsidR="001F22FF" w14:paraId="260E13BA" w14:textId="77777777">
        <w:tc>
          <w:tcPr>
            <w:tcW w:w="690" w:type="dxa"/>
            <w:vMerge/>
            <w:vAlign w:val="center"/>
          </w:tcPr>
          <w:p w14:paraId="68E94F0D" w14:textId="77777777" w:rsidR="001F22FF" w:rsidRDefault="001F22FF"/>
        </w:tc>
        <w:tc>
          <w:tcPr>
            <w:tcW w:w="1992" w:type="dxa"/>
            <w:vAlign w:val="center"/>
          </w:tcPr>
          <w:p w14:paraId="598AA0C1" w14:textId="77777777" w:rsidR="001F22FF" w:rsidRDefault="00E21838">
            <w:r>
              <w:t>2037</w:t>
            </w:r>
          </w:p>
        </w:tc>
        <w:tc>
          <w:tcPr>
            <w:tcW w:w="3186" w:type="dxa"/>
            <w:vAlign w:val="center"/>
          </w:tcPr>
          <w:p w14:paraId="3645EFB2" w14:textId="77777777" w:rsidR="001F22FF" w:rsidRDefault="00E21838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075" w:type="dxa"/>
            <w:vAlign w:val="center"/>
          </w:tcPr>
          <w:p w14:paraId="34094280" w14:textId="77777777" w:rsidR="001F22FF" w:rsidRDefault="00E21838">
            <w:r>
              <w:t>360.4</w:t>
            </w:r>
          </w:p>
        </w:tc>
        <w:tc>
          <w:tcPr>
            <w:tcW w:w="3356" w:type="dxa"/>
            <w:vAlign w:val="center"/>
          </w:tcPr>
          <w:p w14:paraId="6249033D" w14:textId="77777777" w:rsidR="001F22FF" w:rsidRDefault="00E21838">
            <w:r>
              <w:t>40.65</w:t>
            </w:r>
          </w:p>
        </w:tc>
      </w:tr>
      <w:tr w:rsidR="001F22FF" w14:paraId="7F28BC82" w14:textId="77777777">
        <w:tc>
          <w:tcPr>
            <w:tcW w:w="690" w:type="dxa"/>
            <w:vMerge/>
            <w:vAlign w:val="center"/>
          </w:tcPr>
          <w:p w14:paraId="051794E0" w14:textId="77777777" w:rsidR="001F22FF" w:rsidRDefault="001F22FF"/>
        </w:tc>
        <w:tc>
          <w:tcPr>
            <w:tcW w:w="1992" w:type="dxa"/>
            <w:vAlign w:val="center"/>
          </w:tcPr>
          <w:p w14:paraId="74B701BB" w14:textId="77777777" w:rsidR="001F22FF" w:rsidRDefault="00E21838">
            <w:r>
              <w:t>2038</w:t>
            </w:r>
          </w:p>
        </w:tc>
        <w:tc>
          <w:tcPr>
            <w:tcW w:w="3186" w:type="dxa"/>
            <w:vAlign w:val="center"/>
          </w:tcPr>
          <w:p w14:paraId="2BCA5128" w14:textId="77777777" w:rsidR="001F22FF" w:rsidRDefault="00E21838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1075" w:type="dxa"/>
            <w:vAlign w:val="center"/>
          </w:tcPr>
          <w:p w14:paraId="0B982681" w14:textId="77777777" w:rsidR="001F22FF" w:rsidRDefault="00E21838">
            <w:r>
              <w:t>239.1</w:t>
            </w:r>
          </w:p>
        </w:tc>
        <w:tc>
          <w:tcPr>
            <w:tcW w:w="3356" w:type="dxa"/>
            <w:vAlign w:val="center"/>
          </w:tcPr>
          <w:p w14:paraId="6709D477" w14:textId="77777777" w:rsidR="001F22FF" w:rsidRDefault="00E21838">
            <w:r>
              <w:t>49.84</w:t>
            </w:r>
          </w:p>
        </w:tc>
      </w:tr>
      <w:tr w:rsidR="001F22FF" w14:paraId="79688C3E" w14:textId="77777777">
        <w:tc>
          <w:tcPr>
            <w:tcW w:w="690" w:type="dxa"/>
            <w:vMerge w:val="restart"/>
            <w:vAlign w:val="center"/>
          </w:tcPr>
          <w:p w14:paraId="58D4BAEA" w14:textId="77777777" w:rsidR="001F22FF" w:rsidRDefault="00E21838">
            <w:r>
              <w:t>3</w:t>
            </w:r>
          </w:p>
        </w:tc>
        <w:tc>
          <w:tcPr>
            <w:tcW w:w="1992" w:type="dxa"/>
            <w:vAlign w:val="center"/>
          </w:tcPr>
          <w:p w14:paraId="74138E3A" w14:textId="77777777" w:rsidR="001F22FF" w:rsidRDefault="00E21838">
            <w:r>
              <w:t>3001</w:t>
            </w:r>
          </w:p>
        </w:tc>
        <w:tc>
          <w:tcPr>
            <w:tcW w:w="3186" w:type="dxa"/>
            <w:vAlign w:val="center"/>
          </w:tcPr>
          <w:p w14:paraId="2D444480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F04BF0A" w14:textId="77777777" w:rsidR="001F22FF" w:rsidRDefault="00E21838">
            <w:r>
              <w:t>8.3</w:t>
            </w:r>
          </w:p>
        </w:tc>
        <w:tc>
          <w:tcPr>
            <w:tcW w:w="3356" w:type="dxa"/>
            <w:vAlign w:val="center"/>
          </w:tcPr>
          <w:p w14:paraId="6421A29F" w14:textId="77777777" w:rsidR="001F22FF" w:rsidRDefault="00E21838">
            <w:r>
              <w:t>37.90</w:t>
            </w:r>
          </w:p>
        </w:tc>
      </w:tr>
      <w:tr w:rsidR="001F22FF" w14:paraId="6F3DEFDC" w14:textId="77777777">
        <w:tc>
          <w:tcPr>
            <w:tcW w:w="690" w:type="dxa"/>
            <w:vMerge/>
            <w:vAlign w:val="center"/>
          </w:tcPr>
          <w:p w14:paraId="3AD92899" w14:textId="77777777" w:rsidR="001F22FF" w:rsidRDefault="001F22FF"/>
        </w:tc>
        <w:tc>
          <w:tcPr>
            <w:tcW w:w="1992" w:type="dxa"/>
            <w:vAlign w:val="center"/>
          </w:tcPr>
          <w:p w14:paraId="37F75C03" w14:textId="77777777" w:rsidR="001F22FF" w:rsidRDefault="00E21838">
            <w:r>
              <w:t>3002</w:t>
            </w:r>
          </w:p>
        </w:tc>
        <w:tc>
          <w:tcPr>
            <w:tcW w:w="3186" w:type="dxa"/>
            <w:vAlign w:val="center"/>
          </w:tcPr>
          <w:p w14:paraId="27919E2E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86E224E" w14:textId="77777777" w:rsidR="001F22FF" w:rsidRDefault="00E21838">
            <w:r>
              <w:t>46.8</w:t>
            </w:r>
          </w:p>
        </w:tc>
        <w:tc>
          <w:tcPr>
            <w:tcW w:w="3356" w:type="dxa"/>
            <w:vAlign w:val="center"/>
          </w:tcPr>
          <w:p w14:paraId="5426CAC6" w14:textId="77777777" w:rsidR="001F22FF" w:rsidRDefault="00E21838">
            <w:r>
              <w:t>40.16</w:t>
            </w:r>
          </w:p>
        </w:tc>
      </w:tr>
      <w:tr w:rsidR="001F22FF" w14:paraId="348A79E7" w14:textId="77777777">
        <w:tc>
          <w:tcPr>
            <w:tcW w:w="690" w:type="dxa"/>
            <w:vMerge/>
            <w:vAlign w:val="center"/>
          </w:tcPr>
          <w:p w14:paraId="3627B446" w14:textId="77777777" w:rsidR="001F22FF" w:rsidRDefault="001F22FF"/>
        </w:tc>
        <w:tc>
          <w:tcPr>
            <w:tcW w:w="1992" w:type="dxa"/>
            <w:vAlign w:val="center"/>
          </w:tcPr>
          <w:p w14:paraId="2C3BA3E5" w14:textId="77777777" w:rsidR="001F22FF" w:rsidRDefault="00E21838">
            <w:r>
              <w:t>3003</w:t>
            </w:r>
          </w:p>
        </w:tc>
        <w:tc>
          <w:tcPr>
            <w:tcW w:w="3186" w:type="dxa"/>
            <w:vAlign w:val="center"/>
          </w:tcPr>
          <w:p w14:paraId="070B4017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5A67929" w14:textId="77777777" w:rsidR="001F22FF" w:rsidRDefault="00E21838">
            <w:r>
              <w:t>62.5</w:t>
            </w:r>
          </w:p>
        </w:tc>
        <w:tc>
          <w:tcPr>
            <w:tcW w:w="3356" w:type="dxa"/>
            <w:vAlign w:val="center"/>
          </w:tcPr>
          <w:p w14:paraId="6E830CAF" w14:textId="77777777" w:rsidR="001F22FF" w:rsidRDefault="00E21838">
            <w:r>
              <w:t>38.77</w:t>
            </w:r>
          </w:p>
        </w:tc>
      </w:tr>
      <w:tr w:rsidR="001F22FF" w14:paraId="39AF6234" w14:textId="77777777">
        <w:tc>
          <w:tcPr>
            <w:tcW w:w="690" w:type="dxa"/>
            <w:vMerge/>
            <w:vAlign w:val="center"/>
          </w:tcPr>
          <w:p w14:paraId="3F737526" w14:textId="77777777" w:rsidR="001F22FF" w:rsidRDefault="001F22FF"/>
        </w:tc>
        <w:tc>
          <w:tcPr>
            <w:tcW w:w="1992" w:type="dxa"/>
            <w:vAlign w:val="center"/>
          </w:tcPr>
          <w:p w14:paraId="4B6211AA" w14:textId="77777777" w:rsidR="001F22FF" w:rsidRDefault="00E21838">
            <w:r>
              <w:t>3004</w:t>
            </w:r>
          </w:p>
        </w:tc>
        <w:tc>
          <w:tcPr>
            <w:tcW w:w="3186" w:type="dxa"/>
            <w:vAlign w:val="center"/>
          </w:tcPr>
          <w:p w14:paraId="0C4C7EF4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6DAF0219" w14:textId="77777777" w:rsidR="001F22FF" w:rsidRDefault="00E21838">
            <w:r>
              <w:t>1153.4</w:t>
            </w:r>
          </w:p>
        </w:tc>
        <w:tc>
          <w:tcPr>
            <w:tcW w:w="3356" w:type="dxa"/>
            <w:vAlign w:val="center"/>
          </w:tcPr>
          <w:p w14:paraId="6DF06068" w14:textId="77777777" w:rsidR="001F22FF" w:rsidRDefault="00E21838">
            <w:r>
              <w:t>33.50</w:t>
            </w:r>
          </w:p>
        </w:tc>
      </w:tr>
      <w:tr w:rsidR="001F22FF" w14:paraId="54BE67FC" w14:textId="77777777">
        <w:tc>
          <w:tcPr>
            <w:tcW w:w="690" w:type="dxa"/>
            <w:vMerge/>
            <w:vAlign w:val="center"/>
          </w:tcPr>
          <w:p w14:paraId="18573870" w14:textId="77777777" w:rsidR="001F22FF" w:rsidRDefault="001F22FF"/>
        </w:tc>
        <w:tc>
          <w:tcPr>
            <w:tcW w:w="1992" w:type="dxa"/>
            <w:vAlign w:val="center"/>
          </w:tcPr>
          <w:p w14:paraId="651CE878" w14:textId="77777777" w:rsidR="001F22FF" w:rsidRDefault="00E21838">
            <w:r>
              <w:t>3005</w:t>
            </w:r>
          </w:p>
        </w:tc>
        <w:tc>
          <w:tcPr>
            <w:tcW w:w="3186" w:type="dxa"/>
            <w:vAlign w:val="center"/>
          </w:tcPr>
          <w:p w14:paraId="210F1DE2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5BFA3C38" w14:textId="77777777" w:rsidR="001F22FF" w:rsidRDefault="00E21838">
            <w:r>
              <w:t>430.9</w:t>
            </w:r>
          </w:p>
        </w:tc>
        <w:tc>
          <w:tcPr>
            <w:tcW w:w="3356" w:type="dxa"/>
            <w:vAlign w:val="center"/>
          </w:tcPr>
          <w:p w14:paraId="29E5175F" w14:textId="77777777" w:rsidR="001F22FF" w:rsidRDefault="00E21838">
            <w:r>
              <w:t>36.91</w:t>
            </w:r>
          </w:p>
        </w:tc>
      </w:tr>
      <w:tr w:rsidR="001F22FF" w14:paraId="1F6BD0C5" w14:textId="77777777">
        <w:tc>
          <w:tcPr>
            <w:tcW w:w="690" w:type="dxa"/>
            <w:vMerge/>
            <w:vAlign w:val="center"/>
          </w:tcPr>
          <w:p w14:paraId="27A80B89" w14:textId="77777777" w:rsidR="001F22FF" w:rsidRDefault="001F22FF"/>
        </w:tc>
        <w:tc>
          <w:tcPr>
            <w:tcW w:w="1992" w:type="dxa"/>
            <w:vAlign w:val="center"/>
          </w:tcPr>
          <w:p w14:paraId="74CF4A34" w14:textId="77777777" w:rsidR="001F22FF" w:rsidRDefault="00E21838">
            <w:r>
              <w:t>3006</w:t>
            </w:r>
          </w:p>
        </w:tc>
        <w:tc>
          <w:tcPr>
            <w:tcW w:w="3186" w:type="dxa"/>
            <w:vAlign w:val="center"/>
          </w:tcPr>
          <w:p w14:paraId="4F5E9903" w14:textId="77777777" w:rsidR="001F22FF" w:rsidRDefault="00E21838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075" w:type="dxa"/>
            <w:vAlign w:val="center"/>
          </w:tcPr>
          <w:p w14:paraId="7B20E61F" w14:textId="77777777" w:rsidR="001F22FF" w:rsidRDefault="00E21838">
            <w:r>
              <w:t>291.3</w:t>
            </w:r>
          </w:p>
        </w:tc>
        <w:tc>
          <w:tcPr>
            <w:tcW w:w="3356" w:type="dxa"/>
            <w:vAlign w:val="center"/>
          </w:tcPr>
          <w:p w14:paraId="382931E4" w14:textId="77777777" w:rsidR="001F22FF" w:rsidRDefault="00E21838">
            <w:r>
              <w:t>49.43</w:t>
            </w:r>
          </w:p>
        </w:tc>
      </w:tr>
      <w:tr w:rsidR="001F22FF" w14:paraId="4493703E" w14:textId="77777777">
        <w:tc>
          <w:tcPr>
            <w:tcW w:w="690" w:type="dxa"/>
            <w:vMerge/>
            <w:vAlign w:val="center"/>
          </w:tcPr>
          <w:p w14:paraId="0634E059" w14:textId="77777777" w:rsidR="001F22FF" w:rsidRDefault="001F22FF"/>
        </w:tc>
        <w:tc>
          <w:tcPr>
            <w:tcW w:w="1992" w:type="dxa"/>
            <w:vAlign w:val="center"/>
          </w:tcPr>
          <w:p w14:paraId="358F7473" w14:textId="77777777" w:rsidR="001F22FF" w:rsidRDefault="00E21838">
            <w:r>
              <w:t>3007</w:t>
            </w:r>
          </w:p>
        </w:tc>
        <w:tc>
          <w:tcPr>
            <w:tcW w:w="3186" w:type="dxa"/>
            <w:vAlign w:val="center"/>
          </w:tcPr>
          <w:p w14:paraId="5B732981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C0C2FDF" w14:textId="77777777" w:rsidR="001F22FF" w:rsidRDefault="00E21838">
            <w:r>
              <w:t>87.6</w:t>
            </w:r>
          </w:p>
        </w:tc>
        <w:tc>
          <w:tcPr>
            <w:tcW w:w="3356" w:type="dxa"/>
            <w:vAlign w:val="center"/>
          </w:tcPr>
          <w:p w14:paraId="2A958170" w14:textId="77777777" w:rsidR="001F22FF" w:rsidRDefault="00E21838">
            <w:r>
              <w:t>36.30</w:t>
            </w:r>
          </w:p>
        </w:tc>
      </w:tr>
      <w:tr w:rsidR="001F22FF" w14:paraId="76720CEB" w14:textId="77777777">
        <w:tc>
          <w:tcPr>
            <w:tcW w:w="690" w:type="dxa"/>
            <w:vMerge/>
            <w:vAlign w:val="center"/>
          </w:tcPr>
          <w:p w14:paraId="6745CA18" w14:textId="77777777" w:rsidR="001F22FF" w:rsidRDefault="001F22FF"/>
        </w:tc>
        <w:tc>
          <w:tcPr>
            <w:tcW w:w="1992" w:type="dxa"/>
            <w:vAlign w:val="center"/>
          </w:tcPr>
          <w:p w14:paraId="7B66F72C" w14:textId="77777777" w:rsidR="001F22FF" w:rsidRDefault="00E21838">
            <w:r>
              <w:t>3008</w:t>
            </w:r>
          </w:p>
        </w:tc>
        <w:tc>
          <w:tcPr>
            <w:tcW w:w="3186" w:type="dxa"/>
            <w:vAlign w:val="center"/>
          </w:tcPr>
          <w:p w14:paraId="382547E0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9431DA4" w14:textId="77777777" w:rsidR="001F22FF" w:rsidRDefault="00E21838">
            <w:r>
              <w:t>85.9</w:t>
            </w:r>
          </w:p>
        </w:tc>
        <w:tc>
          <w:tcPr>
            <w:tcW w:w="3356" w:type="dxa"/>
            <w:vAlign w:val="center"/>
          </w:tcPr>
          <w:p w14:paraId="6ED4D812" w14:textId="77777777" w:rsidR="001F22FF" w:rsidRDefault="00E21838">
            <w:r>
              <w:t>37.95</w:t>
            </w:r>
          </w:p>
        </w:tc>
      </w:tr>
      <w:tr w:rsidR="001F22FF" w14:paraId="112DF1C1" w14:textId="77777777">
        <w:tc>
          <w:tcPr>
            <w:tcW w:w="690" w:type="dxa"/>
            <w:vMerge/>
            <w:vAlign w:val="center"/>
          </w:tcPr>
          <w:p w14:paraId="1066803F" w14:textId="77777777" w:rsidR="001F22FF" w:rsidRDefault="001F22FF"/>
        </w:tc>
        <w:tc>
          <w:tcPr>
            <w:tcW w:w="1992" w:type="dxa"/>
            <w:vAlign w:val="center"/>
          </w:tcPr>
          <w:p w14:paraId="4752A184" w14:textId="77777777" w:rsidR="001F22FF" w:rsidRDefault="00E21838">
            <w:r>
              <w:t>3009</w:t>
            </w:r>
          </w:p>
        </w:tc>
        <w:tc>
          <w:tcPr>
            <w:tcW w:w="3186" w:type="dxa"/>
            <w:vAlign w:val="center"/>
          </w:tcPr>
          <w:p w14:paraId="480B1A5F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CFF8B0C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228631B7" w14:textId="77777777" w:rsidR="001F22FF" w:rsidRDefault="00E21838">
            <w:r>
              <w:t>37.37</w:t>
            </w:r>
          </w:p>
        </w:tc>
      </w:tr>
      <w:tr w:rsidR="001F22FF" w14:paraId="464F460E" w14:textId="77777777">
        <w:tc>
          <w:tcPr>
            <w:tcW w:w="690" w:type="dxa"/>
            <w:vMerge/>
            <w:vAlign w:val="center"/>
          </w:tcPr>
          <w:p w14:paraId="2AA03C67" w14:textId="77777777" w:rsidR="001F22FF" w:rsidRDefault="001F22FF"/>
        </w:tc>
        <w:tc>
          <w:tcPr>
            <w:tcW w:w="1992" w:type="dxa"/>
            <w:vAlign w:val="center"/>
          </w:tcPr>
          <w:p w14:paraId="6039F33D" w14:textId="77777777" w:rsidR="001F22FF" w:rsidRDefault="00E21838">
            <w:r>
              <w:t>3010</w:t>
            </w:r>
          </w:p>
        </w:tc>
        <w:tc>
          <w:tcPr>
            <w:tcW w:w="3186" w:type="dxa"/>
            <w:vAlign w:val="center"/>
          </w:tcPr>
          <w:p w14:paraId="2A35515D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5A7F2D55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5BFAF9D5" w14:textId="77777777" w:rsidR="001F22FF" w:rsidRDefault="00E21838">
            <w:r>
              <w:t>37.45</w:t>
            </w:r>
          </w:p>
        </w:tc>
      </w:tr>
      <w:tr w:rsidR="001F22FF" w14:paraId="3EC3D01E" w14:textId="77777777">
        <w:tc>
          <w:tcPr>
            <w:tcW w:w="690" w:type="dxa"/>
            <w:vMerge/>
            <w:vAlign w:val="center"/>
          </w:tcPr>
          <w:p w14:paraId="6A3F7394" w14:textId="77777777" w:rsidR="001F22FF" w:rsidRDefault="001F22FF"/>
        </w:tc>
        <w:tc>
          <w:tcPr>
            <w:tcW w:w="1992" w:type="dxa"/>
            <w:vAlign w:val="center"/>
          </w:tcPr>
          <w:p w14:paraId="1F41F592" w14:textId="77777777" w:rsidR="001F22FF" w:rsidRDefault="00E21838">
            <w:r>
              <w:t>3011</w:t>
            </w:r>
          </w:p>
        </w:tc>
        <w:tc>
          <w:tcPr>
            <w:tcW w:w="3186" w:type="dxa"/>
            <w:vAlign w:val="center"/>
          </w:tcPr>
          <w:p w14:paraId="40769EBB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21B44AB8" w14:textId="77777777" w:rsidR="001F22FF" w:rsidRDefault="00E21838">
            <w:r>
              <w:t>84.3</w:t>
            </w:r>
          </w:p>
        </w:tc>
        <w:tc>
          <w:tcPr>
            <w:tcW w:w="3356" w:type="dxa"/>
            <w:vAlign w:val="center"/>
          </w:tcPr>
          <w:p w14:paraId="1CA34612" w14:textId="77777777" w:rsidR="001F22FF" w:rsidRDefault="00E21838">
            <w:r>
              <w:t>37.18</w:t>
            </w:r>
          </w:p>
        </w:tc>
      </w:tr>
      <w:tr w:rsidR="001F22FF" w14:paraId="425F44CF" w14:textId="77777777">
        <w:tc>
          <w:tcPr>
            <w:tcW w:w="690" w:type="dxa"/>
            <w:vMerge/>
            <w:vAlign w:val="center"/>
          </w:tcPr>
          <w:p w14:paraId="7913F5D9" w14:textId="77777777" w:rsidR="001F22FF" w:rsidRDefault="001F22FF"/>
        </w:tc>
        <w:tc>
          <w:tcPr>
            <w:tcW w:w="1992" w:type="dxa"/>
            <w:vAlign w:val="center"/>
          </w:tcPr>
          <w:p w14:paraId="0DCB75B4" w14:textId="77777777" w:rsidR="001F22FF" w:rsidRDefault="00E21838">
            <w:r>
              <w:t>3012</w:t>
            </w:r>
          </w:p>
        </w:tc>
        <w:tc>
          <w:tcPr>
            <w:tcW w:w="3186" w:type="dxa"/>
            <w:vAlign w:val="center"/>
          </w:tcPr>
          <w:p w14:paraId="516F353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25922A6" w14:textId="77777777" w:rsidR="001F22FF" w:rsidRDefault="00E21838">
            <w:r>
              <w:t>84.2</w:t>
            </w:r>
          </w:p>
        </w:tc>
        <w:tc>
          <w:tcPr>
            <w:tcW w:w="3356" w:type="dxa"/>
            <w:vAlign w:val="center"/>
          </w:tcPr>
          <w:p w14:paraId="2092FF77" w14:textId="77777777" w:rsidR="001F22FF" w:rsidRDefault="00E21838">
            <w:r>
              <w:t>38.80</w:t>
            </w:r>
          </w:p>
        </w:tc>
      </w:tr>
      <w:tr w:rsidR="001F22FF" w14:paraId="7BD1D0A9" w14:textId="77777777">
        <w:tc>
          <w:tcPr>
            <w:tcW w:w="690" w:type="dxa"/>
            <w:vMerge/>
            <w:vAlign w:val="center"/>
          </w:tcPr>
          <w:p w14:paraId="5BDF851A" w14:textId="77777777" w:rsidR="001F22FF" w:rsidRDefault="001F22FF"/>
        </w:tc>
        <w:tc>
          <w:tcPr>
            <w:tcW w:w="1992" w:type="dxa"/>
            <w:vAlign w:val="center"/>
          </w:tcPr>
          <w:p w14:paraId="2902105C" w14:textId="77777777" w:rsidR="001F22FF" w:rsidRDefault="00E21838">
            <w:r>
              <w:t>3013</w:t>
            </w:r>
          </w:p>
        </w:tc>
        <w:tc>
          <w:tcPr>
            <w:tcW w:w="3186" w:type="dxa"/>
            <w:vAlign w:val="center"/>
          </w:tcPr>
          <w:p w14:paraId="4F3A7210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036A516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1B67E53B" w14:textId="77777777" w:rsidR="001F22FF" w:rsidRDefault="00E21838">
            <w:r>
              <w:t>37.45</w:t>
            </w:r>
          </w:p>
        </w:tc>
      </w:tr>
      <w:tr w:rsidR="001F22FF" w14:paraId="08AD27E2" w14:textId="77777777">
        <w:tc>
          <w:tcPr>
            <w:tcW w:w="690" w:type="dxa"/>
            <w:vMerge/>
            <w:vAlign w:val="center"/>
          </w:tcPr>
          <w:p w14:paraId="3B3EE77E" w14:textId="77777777" w:rsidR="001F22FF" w:rsidRDefault="001F22FF"/>
        </w:tc>
        <w:tc>
          <w:tcPr>
            <w:tcW w:w="1992" w:type="dxa"/>
            <w:vAlign w:val="center"/>
          </w:tcPr>
          <w:p w14:paraId="7743AF9A" w14:textId="77777777" w:rsidR="001F22FF" w:rsidRDefault="00E21838">
            <w:r>
              <w:t>3014</w:t>
            </w:r>
          </w:p>
        </w:tc>
        <w:tc>
          <w:tcPr>
            <w:tcW w:w="3186" w:type="dxa"/>
            <w:vAlign w:val="center"/>
          </w:tcPr>
          <w:p w14:paraId="7AB4972F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7D18EA2B" w14:textId="77777777" w:rsidR="001F22FF" w:rsidRDefault="00E21838">
            <w:r>
              <w:t>82.6</w:t>
            </w:r>
          </w:p>
        </w:tc>
        <w:tc>
          <w:tcPr>
            <w:tcW w:w="3356" w:type="dxa"/>
            <w:vAlign w:val="center"/>
          </w:tcPr>
          <w:p w14:paraId="3FDC7CD1" w14:textId="77777777" w:rsidR="001F22FF" w:rsidRDefault="00E21838">
            <w:r>
              <w:t>36.32</w:t>
            </w:r>
          </w:p>
        </w:tc>
      </w:tr>
      <w:tr w:rsidR="001F22FF" w14:paraId="00FDE9D9" w14:textId="77777777">
        <w:tc>
          <w:tcPr>
            <w:tcW w:w="690" w:type="dxa"/>
            <w:vMerge/>
            <w:vAlign w:val="center"/>
          </w:tcPr>
          <w:p w14:paraId="75DFC74A" w14:textId="77777777" w:rsidR="001F22FF" w:rsidRDefault="001F22FF"/>
        </w:tc>
        <w:tc>
          <w:tcPr>
            <w:tcW w:w="1992" w:type="dxa"/>
            <w:vAlign w:val="center"/>
          </w:tcPr>
          <w:p w14:paraId="24ED58F2" w14:textId="77777777" w:rsidR="001F22FF" w:rsidRDefault="00E21838">
            <w:r>
              <w:t>3015</w:t>
            </w:r>
          </w:p>
        </w:tc>
        <w:tc>
          <w:tcPr>
            <w:tcW w:w="3186" w:type="dxa"/>
            <w:vAlign w:val="center"/>
          </w:tcPr>
          <w:p w14:paraId="407A078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47F375C" w14:textId="77777777" w:rsidR="001F22FF" w:rsidRDefault="00E21838">
            <w:r>
              <w:t>81.0</w:t>
            </w:r>
          </w:p>
        </w:tc>
        <w:tc>
          <w:tcPr>
            <w:tcW w:w="3356" w:type="dxa"/>
            <w:vAlign w:val="center"/>
          </w:tcPr>
          <w:p w14:paraId="3F7B872F" w14:textId="77777777" w:rsidR="001F22FF" w:rsidRDefault="00E21838">
            <w:r>
              <w:t>37.42</w:t>
            </w:r>
          </w:p>
        </w:tc>
      </w:tr>
      <w:tr w:rsidR="001F22FF" w14:paraId="33F415A8" w14:textId="77777777">
        <w:tc>
          <w:tcPr>
            <w:tcW w:w="690" w:type="dxa"/>
            <w:vMerge/>
            <w:vAlign w:val="center"/>
          </w:tcPr>
          <w:p w14:paraId="2800E028" w14:textId="77777777" w:rsidR="001F22FF" w:rsidRDefault="001F22FF"/>
        </w:tc>
        <w:tc>
          <w:tcPr>
            <w:tcW w:w="1992" w:type="dxa"/>
            <w:vAlign w:val="center"/>
          </w:tcPr>
          <w:p w14:paraId="44A42C75" w14:textId="77777777" w:rsidR="001F22FF" w:rsidRDefault="00E21838">
            <w:r>
              <w:t>3016</w:t>
            </w:r>
          </w:p>
        </w:tc>
        <w:tc>
          <w:tcPr>
            <w:tcW w:w="3186" w:type="dxa"/>
            <w:vAlign w:val="center"/>
          </w:tcPr>
          <w:p w14:paraId="694A663F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6416A08" w14:textId="77777777" w:rsidR="001F22FF" w:rsidRDefault="00E21838">
            <w:r>
              <w:t>81.0</w:t>
            </w:r>
          </w:p>
        </w:tc>
        <w:tc>
          <w:tcPr>
            <w:tcW w:w="3356" w:type="dxa"/>
            <w:vAlign w:val="center"/>
          </w:tcPr>
          <w:p w14:paraId="768DAB5D" w14:textId="61EDA52A" w:rsidR="001F22FF" w:rsidRDefault="008960CC">
            <w:r>
              <w:rPr>
                <w:rFonts w:hint="eastAsia"/>
              </w:rPr>
              <w:t>40</w:t>
            </w:r>
            <w:r w:rsidR="00E21838">
              <w:t>.42</w:t>
            </w:r>
          </w:p>
        </w:tc>
      </w:tr>
      <w:tr w:rsidR="001F22FF" w14:paraId="3A7DDCB3" w14:textId="77777777">
        <w:tc>
          <w:tcPr>
            <w:tcW w:w="690" w:type="dxa"/>
            <w:vMerge/>
            <w:vAlign w:val="center"/>
          </w:tcPr>
          <w:p w14:paraId="35EFA613" w14:textId="77777777" w:rsidR="001F22FF" w:rsidRDefault="001F22FF"/>
        </w:tc>
        <w:tc>
          <w:tcPr>
            <w:tcW w:w="1992" w:type="dxa"/>
            <w:vAlign w:val="center"/>
          </w:tcPr>
          <w:p w14:paraId="45C2EACA" w14:textId="77777777" w:rsidR="001F22FF" w:rsidRDefault="00E21838">
            <w:r>
              <w:t>3017</w:t>
            </w:r>
          </w:p>
        </w:tc>
        <w:tc>
          <w:tcPr>
            <w:tcW w:w="3186" w:type="dxa"/>
            <w:vAlign w:val="center"/>
          </w:tcPr>
          <w:p w14:paraId="61B61096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20A73617" w14:textId="77777777" w:rsidR="001F22FF" w:rsidRDefault="00E21838">
            <w:r>
              <w:t>78.8</w:t>
            </w:r>
          </w:p>
        </w:tc>
        <w:tc>
          <w:tcPr>
            <w:tcW w:w="3356" w:type="dxa"/>
            <w:vAlign w:val="center"/>
          </w:tcPr>
          <w:p w14:paraId="49D2E3E6" w14:textId="77777777" w:rsidR="001F22FF" w:rsidRDefault="00E21838">
            <w:r>
              <w:t>41.80</w:t>
            </w:r>
          </w:p>
        </w:tc>
      </w:tr>
      <w:tr w:rsidR="001F22FF" w14:paraId="785E13F7" w14:textId="77777777">
        <w:tc>
          <w:tcPr>
            <w:tcW w:w="690" w:type="dxa"/>
            <w:vMerge/>
            <w:vAlign w:val="center"/>
          </w:tcPr>
          <w:p w14:paraId="09889952" w14:textId="77777777" w:rsidR="001F22FF" w:rsidRDefault="001F22FF"/>
        </w:tc>
        <w:tc>
          <w:tcPr>
            <w:tcW w:w="1992" w:type="dxa"/>
            <w:vAlign w:val="center"/>
          </w:tcPr>
          <w:p w14:paraId="586E8D8B" w14:textId="77777777" w:rsidR="001F22FF" w:rsidRDefault="00E21838">
            <w:r>
              <w:t>3018</w:t>
            </w:r>
          </w:p>
        </w:tc>
        <w:tc>
          <w:tcPr>
            <w:tcW w:w="3186" w:type="dxa"/>
            <w:vAlign w:val="center"/>
          </w:tcPr>
          <w:p w14:paraId="2438F486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8098927" w14:textId="77777777" w:rsidR="001F22FF" w:rsidRDefault="00E21838">
            <w:r>
              <w:t>77.1</w:t>
            </w:r>
          </w:p>
        </w:tc>
        <w:tc>
          <w:tcPr>
            <w:tcW w:w="3356" w:type="dxa"/>
            <w:vAlign w:val="center"/>
          </w:tcPr>
          <w:p w14:paraId="60DF7A27" w14:textId="77777777" w:rsidR="001F22FF" w:rsidRDefault="00E21838">
            <w:r>
              <w:t>37.71</w:t>
            </w:r>
          </w:p>
        </w:tc>
      </w:tr>
      <w:tr w:rsidR="001F22FF" w14:paraId="6C31C4B5" w14:textId="77777777">
        <w:tc>
          <w:tcPr>
            <w:tcW w:w="690" w:type="dxa"/>
            <w:vMerge/>
            <w:vAlign w:val="center"/>
          </w:tcPr>
          <w:p w14:paraId="4C30D6DA" w14:textId="77777777" w:rsidR="001F22FF" w:rsidRDefault="001F22FF"/>
        </w:tc>
        <w:tc>
          <w:tcPr>
            <w:tcW w:w="1992" w:type="dxa"/>
            <w:vAlign w:val="center"/>
          </w:tcPr>
          <w:p w14:paraId="08AF473C" w14:textId="77777777" w:rsidR="001F22FF" w:rsidRDefault="00E21838">
            <w:r>
              <w:t>3019</w:t>
            </w:r>
          </w:p>
        </w:tc>
        <w:tc>
          <w:tcPr>
            <w:tcW w:w="3186" w:type="dxa"/>
            <w:vAlign w:val="center"/>
          </w:tcPr>
          <w:p w14:paraId="474C7AB3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C0BFDD1" w14:textId="77777777" w:rsidR="001F22FF" w:rsidRDefault="00E21838">
            <w:r>
              <w:t>64.3</w:t>
            </w:r>
          </w:p>
        </w:tc>
        <w:tc>
          <w:tcPr>
            <w:tcW w:w="3356" w:type="dxa"/>
            <w:vAlign w:val="center"/>
          </w:tcPr>
          <w:p w14:paraId="53151E21" w14:textId="77777777" w:rsidR="001F22FF" w:rsidRDefault="00E21838">
            <w:r>
              <w:t>38.72</w:t>
            </w:r>
          </w:p>
        </w:tc>
      </w:tr>
      <w:tr w:rsidR="001F22FF" w14:paraId="25FC7B9D" w14:textId="77777777">
        <w:tc>
          <w:tcPr>
            <w:tcW w:w="690" w:type="dxa"/>
            <w:vMerge/>
            <w:vAlign w:val="center"/>
          </w:tcPr>
          <w:p w14:paraId="4C544319" w14:textId="77777777" w:rsidR="001F22FF" w:rsidRDefault="001F22FF"/>
        </w:tc>
        <w:tc>
          <w:tcPr>
            <w:tcW w:w="1992" w:type="dxa"/>
            <w:vAlign w:val="center"/>
          </w:tcPr>
          <w:p w14:paraId="579EECEC" w14:textId="77777777" w:rsidR="001F22FF" w:rsidRDefault="00E21838">
            <w:r>
              <w:t>3020</w:t>
            </w:r>
          </w:p>
        </w:tc>
        <w:tc>
          <w:tcPr>
            <w:tcW w:w="3186" w:type="dxa"/>
            <w:vAlign w:val="center"/>
          </w:tcPr>
          <w:p w14:paraId="06F4079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AD39D8B" w14:textId="77777777" w:rsidR="001F22FF" w:rsidRDefault="00E21838">
            <w:r>
              <w:t>58.9</w:t>
            </w:r>
          </w:p>
        </w:tc>
        <w:tc>
          <w:tcPr>
            <w:tcW w:w="3356" w:type="dxa"/>
            <w:vAlign w:val="center"/>
          </w:tcPr>
          <w:p w14:paraId="034FC31A" w14:textId="3A9FA69B" w:rsidR="001F22FF" w:rsidRDefault="00E21838">
            <w:r>
              <w:t>3</w:t>
            </w:r>
            <w:r w:rsidR="008960CC">
              <w:rPr>
                <w:rFonts w:hint="eastAsia"/>
              </w:rPr>
              <w:t>9</w:t>
            </w:r>
            <w:r>
              <w:t>.68</w:t>
            </w:r>
          </w:p>
        </w:tc>
      </w:tr>
      <w:tr w:rsidR="001F22FF" w14:paraId="258D14AC" w14:textId="77777777">
        <w:tc>
          <w:tcPr>
            <w:tcW w:w="690" w:type="dxa"/>
            <w:vMerge/>
            <w:vAlign w:val="center"/>
          </w:tcPr>
          <w:p w14:paraId="621EEE3B" w14:textId="77777777" w:rsidR="001F22FF" w:rsidRDefault="001F22FF"/>
        </w:tc>
        <w:tc>
          <w:tcPr>
            <w:tcW w:w="1992" w:type="dxa"/>
            <w:vAlign w:val="center"/>
          </w:tcPr>
          <w:p w14:paraId="57A6471E" w14:textId="77777777" w:rsidR="001F22FF" w:rsidRDefault="00E21838">
            <w:r>
              <w:t>3021</w:t>
            </w:r>
          </w:p>
        </w:tc>
        <w:tc>
          <w:tcPr>
            <w:tcW w:w="3186" w:type="dxa"/>
            <w:vAlign w:val="center"/>
          </w:tcPr>
          <w:p w14:paraId="2103232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067DC5F" w14:textId="77777777" w:rsidR="001F22FF" w:rsidRDefault="00E21838">
            <w:r>
              <w:t>57.7</w:t>
            </w:r>
          </w:p>
        </w:tc>
        <w:tc>
          <w:tcPr>
            <w:tcW w:w="3356" w:type="dxa"/>
            <w:vAlign w:val="center"/>
          </w:tcPr>
          <w:p w14:paraId="7B7DD624" w14:textId="77777777" w:rsidR="001F22FF" w:rsidRDefault="00E21838">
            <w:r>
              <w:t>44.25</w:t>
            </w:r>
          </w:p>
        </w:tc>
      </w:tr>
      <w:tr w:rsidR="001F22FF" w14:paraId="76DF9C28" w14:textId="77777777">
        <w:tc>
          <w:tcPr>
            <w:tcW w:w="690" w:type="dxa"/>
            <w:vMerge/>
            <w:vAlign w:val="center"/>
          </w:tcPr>
          <w:p w14:paraId="305ECC0C" w14:textId="77777777" w:rsidR="001F22FF" w:rsidRDefault="001F22FF"/>
        </w:tc>
        <w:tc>
          <w:tcPr>
            <w:tcW w:w="1992" w:type="dxa"/>
            <w:vAlign w:val="center"/>
          </w:tcPr>
          <w:p w14:paraId="3FC6BFBA" w14:textId="77777777" w:rsidR="001F22FF" w:rsidRDefault="00E21838">
            <w:r>
              <w:t>3022</w:t>
            </w:r>
          </w:p>
        </w:tc>
        <w:tc>
          <w:tcPr>
            <w:tcW w:w="3186" w:type="dxa"/>
            <w:vAlign w:val="center"/>
          </w:tcPr>
          <w:p w14:paraId="46B61478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23C0786" w14:textId="77777777" w:rsidR="001F22FF" w:rsidRDefault="00E21838">
            <w:r>
              <w:t>49.8</w:t>
            </w:r>
          </w:p>
        </w:tc>
        <w:tc>
          <w:tcPr>
            <w:tcW w:w="3356" w:type="dxa"/>
            <w:vAlign w:val="center"/>
          </w:tcPr>
          <w:p w14:paraId="63F987E7" w14:textId="77777777" w:rsidR="001F22FF" w:rsidRDefault="00E21838">
            <w:r>
              <w:t>38.89</w:t>
            </w:r>
          </w:p>
        </w:tc>
      </w:tr>
      <w:tr w:rsidR="001F22FF" w14:paraId="6F162020" w14:textId="77777777">
        <w:tc>
          <w:tcPr>
            <w:tcW w:w="690" w:type="dxa"/>
            <w:vMerge/>
            <w:vAlign w:val="center"/>
          </w:tcPr>
          <w:p w14:paraId="7B76924E" w14:textId="77777777" w:rsidR="001F22FF" w:rsidRDefault="001F22FF"/>
        </w:tc>
        <w:tc>
          <w:tcPr>
            <w:tcW w:w="1992" w:type="dxa"/>
            <w:vAlign w:val="center"/>
          </w:tcPr>
          <w:p w14:paraId="0ED7AA35" w14:textId="77777777" w:rsidR="001F22FF" w:rsidRDefault="00E21838">
            <w:r>
              <w:t>3023</w:t>
            </w:r>
          </w:p>
        </w:tc>
        <w:tc>
          <w:tcPr>
            <w:tcW w:w="3186" w:type="dxa"/>
            <w:vAlign w:val="center"/>
          </w:tcPr>
          <w:p w14:paraId="02A96E1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38F098EF" w14:textId="77777777" w:rsidR="001F22FF" w:rsidRDefault="00E21838">
            <w:r>
              <w:t>48.9</w:t>
            </w:r>
          </w:p>
        </w:tc>
        <w:tc>
          <w:tcPr>
            <w:tcW w:w="3356" w:type="dxa"/>
            <w:vAlign w:val="center"/>
          </w:tcPr>
          <w:p w14:paraId="0127CDFD" w14:textId="1254CEBD" w:rsidR="001F22FF" w:rsidRDefault="00E21838">
            <w:r>
              <w:t>3</w:t>
            </w:r>
            <w:r w:rsidR="008960CC">
              <w:rPr>
                <w:rFonts w:hint="eastAsia"/>
              </w:rPr>
              <w:t>7</w:t>
            </w:r>
            <w:r>
              <w:t>.83</w:t>
            </w:r>
          </w:p>
        </w:tc>
      </w:tr>
      <w:tr w:rsidR="001F22FF" w14:paraId="79E5CAD1" w14:textId="77777777">
        <w:tc>
          <w:tcPr>
            <w:tcW w:w="690" w:type="dxa"/>
            <w:vMerge/>
            <w:vAlign w:val="center"/>
          </w:tcPr>
          <w:p w14:paraId="3EDB54D3" w14:textId="77777777" w:rsidR="001F22FF" w:rsidRDefault="001F22FF"/>
        </w:tc>
        <w:tc>
          <w:tcPr>
            <w:tcW w:w="1992" w:type="dxa"/>
            <w:vAlign w:val="center"/>
          </w:tcPr>
          <w:p w14:paraId="7F5208ED" w14:textId="77777777" w:rsidR="001F22FF" w:rsidRDefault="00E21838">
            <w:r>
              <w:t>3024</w:t>
            </w:r>
          </w:p>
        </w:tc>
        <w:tc>
          <w:tcPr>
            <w:tcW w:w="3186" w:type="dxa"/>
            <w:vAlign w:val="center"/>
          </w:tcPr>
          <w:p w14:paraId="092D69FB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E477BA8" w14:textId="77777777" w:rsidR="001F22FF" w:rsidRDefault="00E21838">
            <w:r>
              <w:t>44.6</w:t>
            </w:r>
          </w:p>
        </w:tc>
        <w:tc>
          <w:tcPr>
            <w:tcW w:w="3356" w:type="dxa"/>
            <w:vAlign w:val="center"/>
          </w:tcPr>
          <w:p w14:paraId="075F9BB9" w14:textId="3FF1064A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.97</w:t>
            </w:r>
          </w:p>
        </w:tc>
      </w:tr>
      <w:tr w:rsidR="001F22FF" w14:paraId="53577BBD" w14:textId="77777777">
        <w:tc>
          <w:tcPr>
            <w:tcW w:w="690" w:type="dxa"/>
            <w:vMerge/>
            <w:vAlign w:val="center"/>
          </w:tcPr>
          <w:p w14:paraId="7FA2A01E" w14:textId="77777777" w:rsidR="001F22FF" w:rsidRDefault="001F22FF"/>
        </w:tc>
        <w:tc>
          <w:tcPr>
            <w:tcW w:w="1992" w:type="dxa"/>
            <w:vAlign w:val="center"/>
          </w:tcPr>
          <w:p w14:paraId="1CE5AA31" w14:textId="77777777" w:rsidR="001F22FF" w:rsidRDefault="00E21838">
            <w:r>
              <w:t>3025</w:t>
            </w:r>
          </w:p>
        </w:tc>
        <w:tc>
          <w:tcPr>
            <w:tcW w:w="3186" w:type="dxa"/>
            <w:vAlign w:val="center"/>
          </w:tcPr>
          <w:p w14:paraId="31BEE70E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3B2C1FB" w14:textId="77777777" w:rsidR="001F22FF" w:rsidRDefault="00E21838">
            <w:r>
              <w:t>43.0</w:t>
            </w:r>
          </w:p>
        </w:tc>
        <w:tc>
          <w:tcPr>
            <w:tcW w:w="3356" w:type="dxa"/>
            <w:vAlign w:val="center"/>
          </w:tcPr>
          <w:p w14:paraId="7BC86F01" w14:textId="77777777" w:rsidR="001F22FF" w:rsidRDefault="00E21838">
            <w:r>
              <w:t>39.14</w:t>
            </w:r>
          </w:p>
        </w:tc>
      </w:tr>
      <w:tr w:rsidR="001F22FF" w14:paraId="07D27BE4" w14:textId="77777777">
        <w:tc>
          <w:tcPr>
            <w:tcW w:w="690" w:type="dxa"/>
            <w:vMerge/>
            <w:vAlign w:val="center"/>
          </w:tcPr>
          <w:p w14:paraId="5E32DD98" w14:textId="77777777" w:rsidR="001F22FF" w:rsidRDefault="001F22FF"/>
        </w:tc>
        <w:tc>
          <w:tcPr>
            <w:tcW w:w="1992" w:type="dxa"/>
            <w:vAlign w:val="center"/>
          </w:tcPr>
          <w:p w14:paraId="606C0B8D" w14:textId="77777777" w:rsidR="001F22FF" w:rsidRDefault="00E21838">
            <w:r>
              <w:t>3026</w:t>
            </w:r>
          </w:p>
        </w:tc>
        <w:tc>
          <w:tcPr>
            <w:tcW w:w="3186" w:type="dxa"/>
            <w:vAlign w:val="center"/>
          </w:tcPr>
          <w:p w14:paraId="2C03F950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F804AC7" w14:textId="77777777" w:rsidR="001F22FF" w:rsidRDefault="00E21838">
            <w:r>
              <w:t>43.0</w:t>
            </w:r>
          </w:p>
        </w:tc>
        <w:tc>
          <w:tcPr>
            <w:tcW w:w="3356" w:type="dxa"/>
            <w:vAlign w:val="center"/>
          </w:tcPr>
          <w:p w14:paraId="67C19087" w14:textId="68C2DF6D" w:rsidR="001F22FF" w:rsidRDefault="00E21838">
            <w:r>
              <w:t>3</w:t>
            </w:r>
            <w:r w:rsidR="008960CC">
              <w:rPr>
                <w:rFonts w:hint="eastAsia"/>
              </w:rPr>
              <w:t>7</w:t>
            </w:r>
            <w:r>
              <w:t>.20</w:t>
            </w:r>
          </w:p>
        </w:tc>
      </w:tr>
      <w:tr w:rsidR="001F22FF" w14:paraId="7CA2F1BB" w14:textId="77777777">
        <w:tc>
          <w:tcPr>
            <w:tcW w:w="690" w:type="dxa"/>
            <w:vMerge/>
            <w:vAlign w:val="center"/>
          </w:tcPr>
          <w:p w14:paraId="30E77C12" w14:textId="77777777" w:rsidR="001F22FF" w:rsidRDefault="001F22FF"/>
        </w:tc>
        <w:tc>
          <w:tcPr>
            <w:tcW w:w="1992" w:type="dxa"/>
            <w:vAlign w:val="center"/>
          </w:tcPr>
          <w:p w14:paraId="3B8F98C1" w14:textId="77777777" w:rsidR="001F22FF" w:rsidRDefault="00E21838">
            <w:r>
              <w:t>3027</w:t>
            </w:r>
          </w:p>
        </w:tc>
        <w:tc>
          <w:tcPr>
            <w:tcW w:w="3186" w:type="dxa"/>
            <w:vAlign w:val="center"/>
          </w:tcPr>
          <w:p w14:paraId="0EE3F244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9D1DF7C" w14:textId="77777777" w:rsidR="001F22FF" w:rsidRDefault="00E21838">
            <w:r>
              <w:t>42.9</w:t>
            </w:r>
          </w:p>
        </w:tc>
        <w:tc>
          <w:tcPr>
            <w:tcW w:w="3356" w:type="dxa"/>
            <w:vAlign w:val="center"/>
          </w:tcPr>
          <w:p w14:paraId="63778E82" w14:textId="77777777" w:rsidR="001F22FF" w:rsidRDefault="00E21838">
            <w:r>
              <w:t>39.01</w:t>
            </w:r>
          </w:p>
        </w:tc>
      </w:tr>
      <w:tr w:rsidR="001F22FF" w14:paraId="33667206" w14:textId="77777777">
        <w:tc>
          <w:tcPr>
            <w:tcW w:w="690" w:type="dxa"/>
            <w:vMerge/>
            <w:vAlign w:val="center"/>
          </w:tcPr>
          <w:p w14:paraId="12209157" w14:textId="77777777" w:rsidR="001F22FF" w:rsidRDefault="001F22FF"/>
        </w:tc>
        <w:tc>
          <w:tcPr>
            <w:tcW w:w="1992" w:type="dxa"/>
            <w:vAlign w:val="center"/>
          </w:tcPr>
          <w:p w14:paraId="06747A92" w14:textId="77777777" w:rsidR="001F22FF" w:rsidRDefault="00E21838">
            <w:r>
              <w:t>3028</w:t>
            </w:r>
          </w:p>
        </w:tc>
        <w:tc>
          <w:tcPr>
            <w:tcW w:w="3186" w:type="dxa"/>
            <w:vAlign w:val="center"/>
          </w:tcPr>
          <w:p w14:paraId="3D8EDCD9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2CBB584F" w14:textId="77777777" w:rsidR="001F22FF" w:rsidRDefault="00E21838">
            <w:r>
              <w:t>42.9</w:t>
            </w:r>
          </w:p>
        </w:tc>
        <w:tc>
          <w:tcPr>
            <w:tcW w:w="3356" w:type="dxa"/>
            <w:vAlign w:val="center"/>
          </w:tcPr>
          <w:p w14:paraId="2A37A29F" w14:textId="148FF5C3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.32</w:t>
            </w:r>
          </w:p>
        </w:tc>
      </w:tr>
      <w:tr w:rsidR="001F22FF" w14:paraId="396C024D" w14:textId="77777777">
        <w:tc>
          <w:tcPr>
            <w:tcW w:w="690" w:type="dxa"/>
            <w:vMerge/>
            <w:vAlign w:val="center"/>
          </w:tcPr>
          <w:p w14:paraId="7C3115DC" w14:textId="77777777" w:rsidR="001F22FF" w:rsidRDefault="001F22FF"/>
        </w:tc>
        <w:tc>
          <w:tcPr>
            <w:tcW w:w="1992" w:type="dxa"/>
            <w:vAlign w:val="center"/>
          </w:tcPr>
          <w:p w14:paraId="02209648" w14:textId="77777777" w:rsidR="001F22FF" w:rsidRDefault="00E21838">
            <w:r>
              <w:t>3029</w:t>
            </w:r>
          </w:p>
        </w:tc>
        <w:tc>
          <w:tcPr>
            <w:tcW w:w="3186" w:type="dxa"/>
            <w:vAlign w:val="center"/>
          </w:tcPr>
          <w:p w14:paraId="3731F749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2E88F08" w14:textId="77777777" w:rsidR="001F22FF" w:rsidRDefault="00E21838">
            <w:r>
              <w:t>42.1</w:t>
            </w:r>
          </w:p>
        </w:tc>
        <w:tc>
          <w:tcPr>
            <w:tcW w:w="3356" w:type="dxa"/>
            <w:vAlign w:val="center"/>
          </w:tcPr>
          <w:p w14:paraId="7EC3D269" w14:textId="410D8D75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.09</w:t>
            </w:r>
          </w:p>
        </w:tc>
      </w:tr>
      <w:tr w:rsidR="001F22FF" w14:paraId="16D0713F" w14:textId="77777777">
        <w:tc>
          <w:tcPr>
            <w:tcW w:w="690" w:type="dxa"/>
            <w:vMerge/>
            <w:vAlign w:val="center"/>
          </w:tcPr>
          <w:p w14:paraId="7FA11D0F" w14:textId="77777777" w:rsidR="001F22FF" w:rsidRDefault="001F22FF"/>
        </w:tc>
        <w:tc>
          <w:tcPr>
            <w:tcW w:w="1992" w:type="dxa"/>
            <w:vAlign w:val="center"/>
          </w:tcPr>
          <w:p w14:paraId="62E4C787" w14:textId="77777777" w:rsidR="001F22FF" w:rsidRDefault="00E21838">
            <w:r>
              <w:t>3030</w:t>
            </w:r>
          </w:p>
        </w:tc>
        <w:tc>
          <w:tcPr>
            <w:tcW w:w="3186" w:type="dxa"/>
            <w:vAlign w:val="center"/>
          </w:tcPr>
          <w:p w14:paraId="7DC76247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5122EA2" w14:textId="77777777" w:rsidR="001F22FF" w:rsidRDefault="00E21838">
            <w:r>
              <w:t>42.1</w:t>
            </w:r>
          </w:p>
        </w:tc>
        <w:tc>
          <w:tcPr>
            <w:tcW w:w="3356" w:type="dxa"/>
            <w:vAlign w:val="center"/>
          </w:tcPr>
          <w:p w14:paraId="0593EBF9" w14:textId="40638585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.27</w:t>
            </w:r>
          </w:p>
        </w:tc>
      </w:tr>
      <w:tr w:rsidR="001F22FF" w14:paraId="65353F16" w14:textId="77777777">
        <w:tc>
          <w:tcPr>
            <w:tcW w:w="690" w:type="dxa"/>
            <w:vMerge/>
            <w:vAlign w:val="center"/>
          </w:tcPr>
          <w:p w14:paraId="559543CB" w14:textId="77777777" w:rsidR="001F22FF" w:rsidRDefault="001F22FF"/>
        </w:tc>
        <w:tc>
          <w:tcPr>
            <w:tcW w:w="1992" w:type="dxa"/>
            <w:vAlign w:val="center"/>
          </w:tcPr>
          <w:p w14:paraId="5A56AEA4" w14:textId="77777777" w:rsidR="001F22FF" w:rsidRDefault="00E21838">
            <w:r>
              <w:t>3031</w:t>
            </w:r>
          </w:p>
        </w:tc>
        <w:tc>
          <w:tcPr>
            <w:tcW w:w="3186" w:type="dxa"/>
            <w:vAlign w:val="center"/>
          </w:tcPr>
          <w:p w14:paraId="4A76B8FF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7A3EC4C" w14:textId="77777777" w:rsidR="001F22FF" w:rsidRDefault="00E21838">
            <w:r>
              <w:t>42.1</w:t>
            </w:r>
          </w:p>
        </w:tc>
        <w:tc>
          <w:tcPr>
            <w:tcW w:w="3356" w:type="dxa"/>
            <w:vAlign w:val="center"/>
          </w:tcPr>
          <w:p w14:paraId="76ACFB65" w14:textId="2535D12B" w:rsidR="001F22FF" w:rsidRDefault="00E21838">
            <w:r>
              <w:t>3</w:t>
            </w:r>
            <w:r w:rsidR="008960CC">
              <w:rPr>
                <w:rFonts w:hint="eastAsia"/>
              </w:rPr>
              <w:t>9</w:t>
            </w:r>
            <w:r>
              <w:t>.28</w:t>
            </w:r>
          </w:p>
        </w:tc>
      </w:tr>
      <w:tr w:rsidR="001F22FF" w14:paraId="3B32B0D7" w14:textId="77777777">
        <w:tc>
          <w:tcPr>
            <w:tcW w:w="690" w:type="dxa"/>
            <w:vMerge/>
            <w:vAlign w:val="center"/>
          </w:tcPr>
          <w:p w14:paraId="46C21053" w14:textId="77777777" w:rsidR="001F22FF" w:rsidRDefault="001F22FF"/>
        </w:tc>
        <w:tc>
          <w:tcPr>
            <w:tcW w:w="1992" w:type="dxa"/>
            <w:vAlign w:val="center"/>
          </w:tcPr>
          <w:p w14:paraId="1DF9181F" w14:textId="77777777" w:rsidR="001F22FF" w:rsidRDefault="00E21838">
            <w:r>
              <w:t>3032</w:t>
            </w:r>
          </w:p>
        </w:tc>
        <w:tc>
          <w:tcPr>
            <w:tcW w:w="3186" w:type="dxa"/>
            <w:vAlign w:val="center"/>
          </w:tcPr>
          <w:p w14:paraId="781F1A2D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C3C2409" w14:textId="77777777" w:rsidR="001F22FF" w:rsidRDefault="00E21838">
            <w:r>
              <w:t>42.1</w:t>
            </w:r>
          </w:p>
        </w:tc>
        <w:tc>
          <w:tcPr>
            <w:tcW w:w="3356" w:type="dxa"/>
            <w:vAlign w:val="center"/>
          </w:tcPr>
          <w:p w14:paraId="0A3F587F" w14:textId="77777777" w:rsidR="001F22FF" w:rsidRDefault="00E21838">
            <w:r>
              <w:t>37.15</w:t>
            </w:r>
          </w:p>
        </w:tc>
      </w:tr>
      <w:tr w:rsidR="001F22FF" w14:paraId="48475CDD" w14:textId="77777777">
        <w:tc>
          <w:tcPr>
            <w:tcW w:w="690" w:type="dxa"/>
            <w:vMerge/>
            <w:vAlign w:val="center"/>
          </w:tcPr>
          <w:p w14:paraId="22B7047F" w14:textId="77777777" w:rsidR="001F22FF" w:rsidRDefault="001F22FF"/>
        </w:tc>
        <w:tc>
          <w:tcPr>
            <w:tcW w:w="1992" w:type="dxa"/>
            <w:vAlign w:val="center"/>
          </w:tcPr>
          <w:p w14:paraId="62342E30" w14:textId="77777777" w:rsidR="001F22FF" w:rsidRDefault="00E21838">
            <w:r>
              <w:t>3033</w:t>
            </w:r>
          </w:p>
        </w:tc>
        <w:tc>
          <w:tcPr>
            <w:tcW w:w="3186" w:type="dxa"/>
            <w:vAlign w:val="center"/>
          </w:tcPr>
          <w:p w14:paraId="06DCCE2B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FDDFC38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6221DDD0" w14:textId="77777777" w:rsidR="001F22FF" w:rsidRDefault="00E21838">
            <w:r>
              <w:t>37.42</w:t>
            </w:r>
          </w:p>
        </w:tc>
      </w:tr>
      <w:tr w:rsidR="001F22FF" w14:paraId="4B3DDE98" w14:textId="77777777">
        <w:tc>
          <w:tcPr>
            <w:tcW w:w="690" w:type="dxa"/>
            <w:vMerge/>
            <w:vAlign w:val="center"/>
          </w:tcPr>
          <w:p w14:paraId="74C25E21" w14:textId="77777777" w:rsidR="001F22FF" w:rsidRDefault="001F22FF"/>
        </w:tc>
        <w:tc>
          <w:tcPr>
            <w:tcW w:w="1992" w:type="dxa"/>
            <w:vAlign w:val="center"/>
          </w:tcPr>
          <w:p w14:paraId="5FA1FBA4" w14:textId="77777777" w:rsidR="001F22FF" w:rsidRDefault="00E21838">
            <w:r>
              <w:t>3034</w:t>
            </w:r>
          </w:p>
        </w:tc>
        <w:tc>
          <w:tcPr>
            <w:tcW w:w="3186" w:type="dxa"/>
            <w:vAlign w:val="center"/>
          </w:tcPr>
          <w:p w14:paraId="643FB2E5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7ABEDFBE" w14:textId="77777777" w:rsidR="001F22FF" w:rsidRDefault="00E21838">
            <w:r>
              <w:t>41.3</w:t>
            </w:r>
          </w:p>
        </w:tc>
        <w:tc>
          <w:tcPr>
            <w:tcW w:w="3356" w:type="dxa"/>
            <w:vAlign w:val="center"/>
          </w:tcPr>
          <w:p w14:paraId="079A7317" w14:textId="4C892B03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.95</w:t>
            </w:r>
          </w:p>
        </w:tc>
      </w:tr>
      <w:tr w:rsidR="001F22FF" w14:paraId="42917B92" w14:textId="77777777">
        <w:tc>
          <w:tcPr>
            <w:tcW w:w="690" w:type="dxa"/>
            <w:vMerge/>
            <w:vAlign w:val="center"/>
          </w:tcPr>
          <w:p w14:paraId="1F9151A0" w14:textId="77777777" w:rsidR="001F22FF" w:rsidRDefault="001F22FF"/>
        </w:tc>
        <w:tc>
          <w:tcPr>
            <w:tcW w:w="1992" w:type="dxa"/>
            <w:vAlign w:val="center"/>
          </w:tcPr>
          <w:p w14:paraId="24F529E3" w14:textId="77777777" w:rsidR="001F22FF" w:rsidRDefault="00E21838">
            <w:r>
              <w:t>3035</w:t>
            </w:r>
          </w:p>
        </w:tc>
        <w:tc>
          <w:tcPr>
            <w:tcW w:w="3186" w:type="dxa"/>
            <w:vAlign w:val="center"/>
          </w:tcPr>
          <w:p w14:paraId="6C54BD3B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9EC837D" w14:textId="77777777" w:rsidR="001F22FF" w:rsidRDefault="00E21838">
            <w:r>
              <w:t>40.5</w:t>
            </w:r>
          </w:p>
        </w:tc>
        <w:tc>
          <w:tcPr>
            <w:tcW w:w="3356" w:type="dxa"/>
            <w:vAlign w:val="center"/>
          </w:tcPr>
          <w:p w14:paraId="517CFA0C" w14:textId="77777777" w:rsidR="001F22FF" w:rsidRDefault="00E21838">
            <w:r>
              <w:t>39.30</w:t>
            </w:r>
          </w:p>
        </w:tc>
      </w:tr>
      <w:tr w:rsidR="001F22FF" w14:paraId="16D5FC2E" w14:textId="77777777">
        <w:tc>
          <w:tcPr>
            <w:tcW w:w="690" w:type="dxa"/>
            <w:vMerge/>
            <w:vAlign w:val="center"/>
          </w:tcPr>
          <w:p w14:paraId="623E6861" w14:textId="77777777" w:rsidR="001F22FF" w:rsidRDefault="001F22FF"/>
        </w:tc>
        <w:tc>
          <w:tcPr>
            <w:tcW w:w="1992" w:type="dxa"/>
            <w:vAlign w:val="center"/>
          </w:tcPr>
          <w:p w14:paraId="0F373100" w14:textId="77777777" w:rsidR="001F22FF" w:rsidRDefault="00E21838">
            <w:r>
              <w:t>3036</w:t>
            </w:r>
          </w:p>
        </w:tc>
        <w:tc>
          <w:tcPr>
            <w:tcW w:w="3186" w:type="dxa"/>
            <w:vAlign w:val="center"/>
          </w:tcPr>
          <w:p w14:paraId="535F85B8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1299D0F1" w14:textId="77777777" w:rsidR="001F22FF" w:rsidRDefault="00E21838">
            <w:r>
              <w:t>38.9</w:t>
            </w:r>
          </w:p>
        </w:tc>
        <w:tc>
          <w:tcPr>
            <w:tcW w:w="3356" w:type="dxa"/>
            <w:vAlign w:val="center"/>
          </w:tcPr>
          <w:p w14:paraId="31F17303" w14:textId="77777777" w:rsidR="001F22FF" w:rsidRDefault="00E21838">
            <w:r>
              <w:t>39.09</w:t>
            </w:r>
          </w:p>
        </w:tc>
      </w:tr>
      <w:tr w:rsidR="001F22FF" w14:paraId="70E06999" w14:textId="77777777">
        <w:tc>
          <w:tcPr>
            <w:tcW w:w="690" w:type="dxa"/>
            <w:vMerge/>
            <w:vAlign w:val="center"/>
          </w:tcPr>
          <w:p w14:paraId="2A382C21" w14:textId="77777777" w:rsidR="001F22FF" w:rsidRDefault="001F22FF"/>
        </w:tc>
        <w:tc>
          <w:tcPr>
            <w:tcW w:w="1992" w:type="dxa"/>
            <w:vAlign w:val="center"/>
          </w:tcPr>
          <w:p w14:paraId="4801C967" w14:textId="77777777" w:rsidR="001F22FF" w:rsidRDefault="00E21838">
            <w:r>
              <w:t>3037</w:t>
            </w:r>
          </w:p>
        </w:tc>
        <w:tc>
          <w:tcPr>
            <w:tcW w:w="3186" w:type="dxa"/>
            <w:vAlign w:val="center"/>
          </w:tcPr>
          <w:p w14:paraId="07983EFA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76B4A607" w14:textId="77777777" w:rsidR="001F22FF" w:rsidRDefault="00E21838">
            <w:r>
              <w:t>38.5</w:t>
            </w:r>
          </w:p>
        </w:tc>
        <w:tc>
          <w:tcPr>
            <w:tcW w:w="3356" w:type="dxa"/>
            <w:vAlign w:val="center"/>
          </w:tcPr>
          <w:p w14:paraId="0B525701" w14:textId="6A62905C" w:rsidR="001F22FF" w:rsidRDefault="00E21838">
            <w:r>
              <w:t>4</w:t>
            </w:r>
            <w:r w:rsidR="008960CC">
              <w:rPr>
                <w:rFonts w:hint="eastAsia"/>
              </w:rPr>
              <w:t>2</w:t>
            </w:r>
            <w:r>
              <w:t>.10</w:t>
            </w:r>
          </w:p>
        </w:tc>
      </w:tr>
      <w:tr w:rsidR="001F22FF" w14:paraId="6BCA442A" w14:textId="77777777">
        <w:tc>
          <w:tcPr>
            <w:tcW w:w="690" w:type="dxa"/>
            <w:vMerge/>
            <w:vAlign w:val="center"/>
          </w:tcPr>
          <w:p w14:paraId="6C40012C" w14:textId="77777777" w:rsidR="001F22FF" w:rsidRDefault="001F22FF"/>
        </w:tc>
        <w:tc>
          <w:tcPr>
            <w:tcW w:w="1992" w:type="dxa"/>
            <w:vAlign w:val="center"/>
          </w:tcPr>
          <w:p w14:paraId="6E79F915" w14:textId="77777777" w:rsidR="001F22FF" w:rsidRDefault="00E21838">
            <w:r>
              <w:t>3038</w:t>
            </w:r>
          </w:p>
        </w:tc>
        <w:tc>
          <w:tcPr>
            <w:tcW w:w="3186" w:type="dxa"/>
            <w:vAlign w:val="center"/>
          </w:tcPr>
          <w:p w14:paraId="58557D75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62BAE1D2" w14:textId="77777777" w:rsidR="001F22FF" w:rsidRDefault="00E21838">
            <w:r>
              <w:t>38.0</w:t>
            </w:r>
          </w:p>
        </w:tc>
        <w:tc>
          <w:tcPr>
            <w:tcW w:w="3356" w:type="dxa"/>
            <w:vAlign w:val="center"/>
          </w:tcPr>
          <w:p w14:paraId="367619D8" w14:textId="77777777" w:rsidR="001F22FF" w:rsidRDefault="00E21838">
            <w:r>
              <w:t>39.30</w:t>
            </w:r>
          </w:p>
        </w:tc>
      </w:tr>
      <w:tr w:rsidR="001F22FF" w14:paraId="641905E5" w14:textId="77777777">
        <w:tc>
          <w:tcPr>
            <w:tcW w:w="690" w:type="dxa"/>
            <w:vMerge/>
            <w:vAlign w:val="center"/>
          </w:tcPr>
          <w:p w14:paraId="49A5F126" w14:textId="77777777" w:rsidR="001F22FF" w:rsidRDefault="001F22FF"/>
        </w:tc>
        <w:tc>
          <w:tcPr>
            <w:tcW w:w="1992" w:type="dxa"/>
            <w:vAlign w:val="center"/>
          </w:tcPr>
          <w:p w14:paraId="7E211C3D" w14:textId="77777777" w:rsidR="001F22FF" w:rsidRDefault="00E21838">
            <w:r>
              <w:t>3039</w:t>
            </w:r>
          </w:p>
        </w:tc>
        <w:tc>
          <w:tcPr>
            <w:tcW w:w="3186" w:type="dxa"/>
            <w:vAlign w:val="center"/>
          </w:tcPr>
          <w:p w14:paraId="57453D68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16519254" w14:textId="77777777" w:rsidR="001F22FF" w:rsidRDefault="00E21838">
            <w:r>
              <w:t>35.4</w:t>
            </w:r>
          </w:p>
        </w:tc>
        <w:tc>
          <w:tcPr>
            <w:tcW w:w="3356" w:type="dxa"/>
            <w:vAlign w:val="center"/>
          </w:tcPr>
          <w:p w14:paraId="5267684C" w14:textId="595D1F87" w:rsidR="001F22FF" w:rsidRDefault="00E21838">
            <w:r>
              <w:t>3</w:t>
            </w:r>
            <w:r w:rsidR="008960CC">
              <w:rPr>
                <w:rFonts w:hint="eastAsia"/>
              </w:rPr>
              <w:t>8</w:t>
            </w:r>
            <w:r>
              <w:t>.04</w:t>
            </w:r>
          </w:p>
        </w:tc>
      </w:tr>
      <w:tr w:rsidR="001F22FF" w14:paraId="21ED8168" w14:textId="77777777">
        <w:tc>
          <w:tcPr>
            <w:tcW w:w="690" w:type="dxa"/>
            <w:vMerge/>
            <w:vAlign w:val="center"/>
          </w:tcPr>
          <w:p w14:paraId="2F041DAD" w14:textId="77777777" w:rsidR="001F22FF" w:rsidRDefault="001F22FF"/>
        </w:tc>
        <w:tc>
          <w:tcPr>
            <w:tcW w:w="1992" w:type="dxa"/>
            <w:vAlign w:val="center"/>
          </w:tcPr>
          <w:p w14:paraId="4BF33683" w14:textId="77777777" w:rsidR="001F22FF" w:rsidRDefault="00E21838">
            <w:r>
              <w:t>3040</w:t>
            </w:r>
          </w:p>
        </w:tc>
        <w:tc>
          <w:tcPr>
            <w:tcW w:w="3186" w:type="dxa"/>
            <w:vAlign w:val="center"/>
          </w:tcPr>
          <w:p w14:paraId="4C7F1010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19812CC" w14:textId="77777777" w:rsidR="001F22FF" w:rsidRDefault="00E21838">
            <w:r>
              <w:t>33.3</w:t>
            </w:r>
          </w:p>
        </w:tc>
        <w:tc>
          <w:tcPr>
            <w:tcW w:w="3356" w:type="dxa"/>
            <w:vAlign w:val="center"/>
          </w:tcPr>
          <w:p w14:paraId="021605EA" w14:textId="77777777" w:rsidR="001F22FF" w:rsidRDefault="00E21838">
            <w:r>
              <w:t>39.60</w:t>
            </w:r>
          </w:p>
        </w:tc>
      </w:tr>
      <w:tr w:rsidR="001F22FF" w14:paraId="18107E3F" w14:textId="77777777">
        <w:tc>
          <w:tcPr>
            <w:tcW w:w="690" w:type="dxa"/>
            <w:vMerge/>
            <w:vAlign w:val="center"/>
          </w:tcPr>
          <w:p w14:paraId="2F8A2A62" w14:textId="77777777" w:rsidR="001F22FF" w:rsidRDefault="001F22FF"/>
        </w:tc>
        <w:tc>
          <w:tcPr>
            <w:tcW w:w="1992" w:type="dxa"/>
            <w:vAlign w:val="center"/>
          </w:tcPr>
          <w:p w14:paraId="6288B389" w14:textId="77777777" w:rsidR="001F22FF" w:rsidRDefault="00E21838">
            <w:r>
              <w:t>3041</w:t>
            </w:r>
          </w:p>
        </w:tc>
        <w:tc>
          <w:tcPr>
            <w:tcW w:w="3186" w:type="dxa"/>
            <w:vAlign w:val="center"/>
          </w:tcPr>
          <w:p w14:paraId="315C88FB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5FFC27A" w14:textId="77777777" w:rsidR="001F22FF" w:rsidRDefault="00E21838">
            <w:r>
              <w:t>31.3</w:t>
            </w:r>
          </w:p>
        </w:tc>
        <w:tc>
          <w:tcPr>
            <w:tcW w:w="3356" w:type="dxa"/>
            <w:vAlign w:val="center"/>
          </w:tcPr>
          <w:p w14:paraId="7FD48C1F" w14:textId="77777777" w:rsidR="001F22FF" w:rsidRDefault="00E21838">
            <w:r>
              <w:t>42.76</w:t>
            </w:r>
          </w:p>
        </w:tc>
      </w:tr>
      <w:tr w:rsidR="001F22FF" w14:paraId="58F71639" w14:textId="77777777">
        <w:tc>
          <w:tcPr>
            <w:tcW w:w="690" w:type="dxa"/>
            <w:vMerge/>
            <w:vAlign w:val="center"/>
          </w:tcPr>
          <w:p w14:paraId="4BC7E977" w14:textId="77777777" w:rsidR="001F22FF" w:rsidRDefault="001F22FF"/>
        </w:tc>
        <w:tc>
          <w:tcPr>
            <w:tcW w:w="1992" w:type="dxa"/>
            <w:vAlign w:val="center"/>
          </w:tcPr>
          <w:p w14:paraId="4F544502" w14:textId="77777777" w:rsidR="001F22FF" w:rsidRDefault="00E21838">
            <w:r>
              <w:t>3042</w:t>
            </w:r>
          </w:p>
        </w:tc>
        <w:tc>
          <w:tcPr>
            <w:tcW w:w="3186" w:type="dxa"/>
            <w:vAlign w:val="center"/>
          </w:tcPr>
          <w:p w14:paraId="6EE8423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5F40B4FB" w14:textId="77777777" w:rsidR="001F22FF" w:rsidRDefault="00E21838">
            <w:r>
              <w:t>31.2</w:t>
            </w:r>
          </w:p>
        </w:tc>
        <w:tc>
          <w:tcPr>
            <w:tcW w:w="3356" w:type="dxa"/>
            <w:vAlign w:val="center"/>
          </w:tcPr>
          <w:p w14:paraId="506BF732" w14:textId="77777777" w:rsidR="001F22FF" w:rsidRDefault="00E21838">
            <w:r>
              <w:t>41.70</w:t>
            </w:r>
          </w:p>
        </w:tc>
      </w:tr>
      <w:tr w:rsidR="001F22FF" w14:paraId="7365F9FB" w14:textId="77777777">
        <w:tc>
          <w:tcPr>
            <w:tcW w:w="690" w:type="dxa"/>
            <w:vMerge/>
            <w:vAlign w:val="center"/>
          </w:tcPr>
          <w:p w14:paraId="1A1C797A" w14:textId="77777777" w:rsidR="001F22FF" w:rsidRDefault="001F22FF"/>
        </w:tc>
        <w:tc>
          <w:tcPr>
            <w:tcW w:w="1992" w:type="dxa"/>
            <w:vAlign w:val="center"/>
          </w:tcPr>
          <w:p w14:paraId="516CFEF5" w14:textId="77777777" w:rsidR="001F22FF" w:rsidRDefault="00E21838">
            <w:r>
              <w:t>3043</w:t>
            </w:r>
          </w:p>
        </w:tc>
        <w:tc>
          <w:tcPr>
            <w:tcW w:w="3186" w:type="dxa"/>
            <w:vAlign w:val="center"/>
          </w:tcPr>
          <w:p w14:paraId="5D7DDB56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40546662" w14:textId="77777777" w:rsidR="001F22FF" w:rsidRDefault="00E21838">
            <w:r>
              <w:t>29.8</w:t>
            </w:r>
          </w:p>
        </w:tc>
        <w:tc>
          <w:tcPr>
            <w:tcW w:w="3356" w:type="dxa"/>
            <w:vAlign w:val="center"/>
          </w:tcPr>
          <w:p w14:paraId="00E885E9" w14:textId="77777777" w:rsidR="001F22FF" w:rsidRDefault="00E21838">
            <w:r>
              <w:t>43.13</w:t>
            </w:r>
          </w:p>
        </w:tc>
      </w:tr>
      <w:tr w:rsidR="001F22FF" w14:paraId="6C4ECEDC" w14:textId="77777777">
        <w:tc>
          <w:tcPr>
            <w:tcW w:w="690" w:type="dxa"/>
            <w:vMerge/>
            <w:vAlign w:val="center"/>
          </w:tcPr>
          <w:p w14:paraId="2A34172F" w14:textId="77777777" w:rsidR="001F22FF" w:rsidRDefault="001F22FF"/>
        </w:tc>
        <w:tc>
          <w:tcPr>
            <w:tcW w:w="1992" w:type="dxa"/>
            <w:vAlign w:val="center"/>
          </w:tcPr>
          <w:p w14:paraId="2B6A34FA" w14:textId="77777777" w:rsidR="001F22FF" w:rsidRDefault="00E21838">
            <w:r>
              <w:t>3044</w:t>
            </w:r>
          </w:p>
        </w:tc>
        <w:tc>
          <w:tcPr>
            <w:tcW w:w="3186" w:type="dxa"/>
            <w:vAlign w:val="center"/>
          </w:tcPr>
          <w:p w14:paraId="247F1890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3ADE1990" w14:textId="77777777" w:rsidR="001F22FF" w:rsidRDefault="00E21838">
            <w:r>
              <w:t>25.5</w:t>
            </w:r>
          </w:p>
        </w:tc>
        <w:tc>
          <w:tcPr>
            <w:tcW w:w="3356" w:type="dxa"/>
            <w:vAlign w:val="center"/>
          </w:tcPr>
          <w:p w14:paraId="75878D90" w14:textId="77777777" w:rsidR="001F22FF" w:rsidRDefault="00E21838">
            <w:r>
              <w:t>43.25</w:t>
            </w:r>
          </w:p>
        </w:tc>
      </w:tr>
      <w:tr w:rsidR="001F22FF" w14:paraId="3290F758" w14:textId="77777777">
        <w:tc>
          <w:tcPr>
            <w:tcW w:w="690" w:type="dxa"/>
            <w:vMerge/>
            <w:vAlign w:val="center"/>
          </w:tcPr>
          <w:p w14:paraId="2662D060" w14:textId="77777777" w:rsidR="001F22FF" w:rsidRDefault="001F22FF"/>
        </w:tc>
        <w:tc>
          <w:tcPr>
            <w:tcW w:w="1992" w:type="dxa"/>
            <w:vAlign w:val="center"/>
          </w:tcPr>
          <w:p w14:paraId="37E0AF7E" w14:textId="77777777" w:rsidR="001F22FF" w:rsidRDefault="00E21838">
            <w:r>
              <w:t>3045</w:t>
            </w:r>
          </w:p>
        </w:tc>
        <w:tc>
          <w:tcPr>
            <w:tcW w:w="3186" w:type="dxa"/>
            <w:vAlign w:val="center"/>
          </w:tcPr>
          <w:p w14:paraId="41B94C97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7CBC1232" w14:textId="77777777" w:rsidR="001F22FF" w:rsidRDefault="00E21838">
            <w:r>
              <w:t>24.4</w:t>
            </w:r>
          </w:p>
        </w:tc>
        <w:tc>
          <w:tcPr>
            <w:tcW w:w="3356" w:type="dxa"/>
            <w:vAlign w:val="center"/>
          </w:tcPr>
          <w:p w14:paraId="56130418" w14:textId="77777777" w:rsidR="001F22FF" w:rsidRDefault="00E21838">
            <w:r>
              <w:t>43.63</w:t>
            </w:r>
          </w:p>
        </w:tc>
      </w:tr>
      <w:tr w:rsidR="001F22FF" w14:paraId="490D2F03" w14:textId="77777777">
        <w:tc>
          <w:tcPr>
            <w:tcW w:w="690" w:type="dxa"/>
            <w:vMerge/>
            <w:vAlign w:val="center"/>
          </w:tcPr>
          <w:p w14:paraId="7E6DB0A6" w14:textId="77777777" w:rsidR="001F22FF" w:rsidRDefault="001F22FF"/>
        </w:tc>
        <w:tc>
          <w:tcPr>
            <w:tcW w:w="1992" w:type="dxa"/>
            <w:vAlign w:val="center"/>
          </w:tcPr>
          <w:p w14:paraId="511ECDA9" w14:textId="77777777" w:rsidR="001F22FF" w:rsidRDefault="00E21838">
            <w:r>
              <w:t>3046</w:t>
            </w:r>
          </w:p>
        </w:tc>
        <w:tc>
          <w:tcPr>
            <w:tcW w:w="3186" w:type="dxa"/>
            <w:vAlign w:val="center"/>
          </w:tcPr>
          <w:p w14:paraId="25C4A1E4" w14:textId="77777777" w:rsidR="001F22FF" w:rsidRDefault="00E21838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1075" w:type="dxa"/>
            <w:vAlign w:val="center"/>
          </w:tcPr>
          <w:p w14:paraId="038364F9" w14:textId="77777777" w:rsidR="001F22FF" w:rsidRDefault="00E21838">
            <w:r>
              <w:t>22.2</w:t>
            </w:r>
          </w:p>
        </w:tc>
        <w:tc>
          <w:tcPr>
            <w:tcW w:w="3356" w:type="dxa"/>
            <w:vAlign w:val="center"/>
          </w:tcPr>
          <w:p w14:paraId="62C56053" w14:textId="77777777" w:rsidR="001F22FF" w:rsidRDefault="00E21838">
            <w:r>
              <w:t>42.26</w:t>
            </w:r>
          </w:p>
        </w:tc>
      </w:tr>
      <w:tr w:rsidR="001F22FF" w14:paraId="6FA48C23" w14:textId="77777777">
        <w:tc>
          <w:tcPr>
            <w:tcW w:w="690" w:type="dxa"/>
            <w:vMerge/>
            <w:vAlign w:val="center"/>
          </w:tcPr>
          <w:p w14:paraId="19D15E48" w14:textId="77777777" w:rsidR="001F22FF" w:rsidRDefault="001F22FF"/>
        </w:tc>
        <w:tc>
          <w:tcPr>
            <w:tcW w:w="1992" w:type="dxa"/>
            <w:vAlign w:val="center"/>
          </w:tcPr>
          <w:p w14:paraId="101AC1FB" w14:textId="77777777" w:rsidR="001F22FF" w:rsidRDefault="00E21838">
            <w:r>
              <w:t>3047</w:t>
            </w:r>
          </w:p>
        </w:tc>
        <w:tc>
          <w:tcPr>
            <w:tcW w:w="3186" w:type="dxa"/>
            <w:vAlign w:val="center"/>
          </w:tcPr>
          <w:p w14:paraId="6D907B25" w14:textId="77777777" w:rsidR="001F22FF" w:rsidRDefault="00E21838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075" w:type="dxa"/>
            <w:vAlign w:val="center"/>
          </w:tcPr>
          <w:p w14:paraId="5AD126C9" w14:textId="77777777" w:rsidR="001F22FF" w:rsidRDefault="00E21838">
            <w:r>
              <w:t>17.2</w:t>
            </w:r>
          </w:p>
        </w:tc>
        <w:tc>
          <w:tcPr>
            <w:tcW w:w="3356" w:type="dxa"/>
            <w:vAlign w:val="center"/>
          </w:tcPr>
          <w:p w14:paraId="24C9E009" w14:textId="2B028FE4" w:rsidR="001F22FF" w:rsidRDefault="00E21838">
            <w:r>
              <w:t>3</w:t>
            </w:r>
            <w:r w:rsidR="008960CC">
              <w:rPr>
                <w:rFonts w:hint="eastAsia"/>
              </w:rPr>
              <w:t>9</w:t>
            </w:r>
            <w:r>
              <w:t>.77</w:t>
            </w:r>
          </w:p>
        </w:tc>
      </w:tr>
      <w:tr w:rsidR="001F22FF" w14:paraId="58120EDB" w14:textId="77777777">
        <w:tc>
          <w:tcPr>
            <w:tcW w:w="690" w:type="dxa"/>
            <w:vMerge/>
            <w:vAlign w:val="center"/>
          </w:tcPr>
          <w:p w14:paraId="16A116E0" w14:textId="77777777" w:rsidR="001F22FF" w:rsidRDefault="001F22FF"/>
        </w:tc>
        <w:tc>
          <w:tcPr>
            <w:tcW w:w="1992" w:type="dxa"/>
            <w:vAlign w:val="center"/>
          </w:tcPr>
          <w:p w14:paraId="3CF7421A" w14:textId="77777777" w:rsidR="001F22FF" w:rsidRDefault="00E21838">
            <w:r>
              <w:t>3049</w:t>
            </w:r>
          </w:p>
        </w:tc>
        <w:tc>
          <w:tcPr>
            <w:tcW w:w="3186" w:type="dxa"/>
            <w:vAlign w:val="center"/>
          </w:tcPr>
          <w:p w14:paraId="74AFB828" w14:textId="77777777" w:rsidR="001F22FF" w:rsidRDefault="00E21838">
            <w:r>
              <w:t>房间</w:t>
            </w:r>
          </w:p>
        </w:tc>
        <w:tc>
          <w:tcPr>
            <w:tcW w:w="1075" w:type="dxa"/>
            <w:vAlign w:val="center"/>
          </w:tcPr>
          <w:p w14:paraId="1438D922" w14:textId="77777777" w:rsidR="001F22FF" w:rsidRDefault="00E21838">
            <w:r>
              <w:t>138.7</w:t>
            </w:r>
          </w:p>
        </w:tc>
        <w:tc>
          <w:tcPr>
            <w:tcW w:w="3356" w:type="dxa"/>
            <w:vAlign w:val="center"/>
          </w:tcPr>
          <w:p w14:paraId="63EEB7E7" w14:textId="4F346F1F" w:rsidR="001F22FF" w:rsidRDefault="00E21838">
            <w:r>
              <w:t>3</w:t>
            </w:r>
            <w:r w:rsidR="008960CC">
              <w:rPr>
                <w:rFonts w:hint="eastAsia"/>
              </w:rPr>
              <w:t>7</w:t>
            </w:r>
            <w:r>
              <w:t>.16</w:t>
            </w:r>
          </w:p>
        </w:tc>
      </w:tr>
      <w:tr w:rsidR="001F22FF" w14:paraId="16DE056E" w14:textId="77777777">
        <w:tc>
          <w:tcPr>
            <w:tcW w:w="6943" w:type="dxa"/>
            <w:gridSpan w:val="4"/>
            <w:vAlign w:val="center"/>
          </w:tcPr>
          <w:p w14:paraId="47D0BDA7" w14:textId="77777777" w:rsidR="001F22FF" w:rsidRDefault="00E21838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E087E32" w14:textId="4ADEDDEF" w:rsidR="001F22FF" w:rsidRDefault="008960CC">
            <w:r>
              <w:rPr>
                <w:rFonts w:hint="eastAsia"/>
              </w:rPr>
              <w:t>41</w:t>
            </w:r>
            <w:r w:rsidR="00E21838">
              <w:t>.11%</w:t>
            </w:r>
          </w:p>
        </w:tc>
      </w:tr>
    </w:tbl>
    <w:p w14:paraId="5E830874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63E82C8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lastRenderedPageBreak/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D00D71C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55253805"/>
      <w:r w:rsidRPr="00E14B7E">
        <w:rPr>
          <w:rFonts w:hint="eastAsia"/>
        </w:rPr>
        <w:t>结论</w:t>
      </w:r>
      <w:bookmarkEnd w:id="60"/>
    </w:p>
    <w:p w14:paraId="0449437D" w14:textId="6DDA205A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8960CC">
        <w:rPr>
          <w:rFonts w:hint="eastAsia"/>
          <w:lang w:val="en-US"/>
        </w:rPr>
        <w:t>41</w:t>
      </w:r>
      <w:r w:rsidR="00481D85" w:rsidRPr="00E14B7E">
        <w:rPr>
          <w:rFonts w:hint="eastAsia"/>
          <w:lang w:val="en-US"/>
        </w:rPr>
        <w:t>.11%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8960CC">
        <w:rPr>
          <w:rFonts w:hint="eastAsia"/>
          <w:lang w:val="en-US"/>
        </w:rPr>
        <w:t>3</w:t>
      </w:r>
      <w:r w:rsidR="005B277A" w:rsidRPr="00E14B7E">
        <w:rPr>
          <w:rFonts w:hint="eastAsia"/>
          <w:lang w:val="en-US"/>
        </w:rPr>
        <w:t>分。</w:t>
      </w:r>
    </w:p>
    <w:p w14:paraId="09AEBE9F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0FD393AF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2"/>
    </w:p>
    <w:sectPr w:rsidR="00BE0E75" w:rsidRPr="00E14B7E" w:rsidSect="0010003C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7C0B" w14:textId="77777777" w:rsidR="0010003C" w:rsidRDefault="0010003C" w:rsidP="00203A7D">
      <w:pPr>
        <w:spacing w:line="240" w:lineRule="auto"/>
      </w:pPr>
      <w:r>
        <w:separator/>
      </w:r>
    </w:p>
  </w:endnote>
  <w:endnote w:type="continuationSeparator" w:id="0">
    <w:p w14:paraId="13BC6789" w14:textId="77777777" w:rsidR="0010003C" w:rsidRDefault="0010003C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5AA7116F" w14:textId="77777777" w:rsidTr="001A12A0">
      <w:tc>
        <w:tcPr>
          <w:tcW w:w="3020" w:type="dxa"/>
        </w:tcPr>
        <w:p w14:paraId="5655A3F6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E7FE764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BDCA4B1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654C855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735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6B9DADC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2970" w14:textId="77777777" w:rsidR="0010003C" w:rsidRDefault="0010003C" w:rsidP="00203A7D">
      <w:pPr>
        <w:spacing w:line="240" w:lineRule="auto"/>
      </w:pPr>
      <w:r>
        <w:separator/>
      </w:r>
    </w:p>
  </w:footnote>
  <w:footnote w:type="continuationSeparator" w:id="0">
    <w:p w14:paraId="2475BE5C" w14:textId="77777777" w:rsidR="0010003C" w:rsidRDefault="0010003C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450F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49187616" wp14:editId="4A7717B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8257485">
    <w:abstractNumId w:val="0"/>
  </w:num>
  <w:num w:numId="2" w16cid:durableId="1027949543">
    <w:abstractNumId w:val="2"/>
  </w:num>
  <w:num w:numId="3" w16cid:durableId="629942382">
    <w:abstractNumId w:val="13"/>
  </w:num>
  <w:num w:numId="4" w16cid:durableId="106930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24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283751">
    <w:abstractNumId w:val="0"/>
  </w:num>
  <w:num w:numId="7" w16cid:durableId="1751539860">
    <w:abstractNumId w:val="0"/>
  </w:num>
  <w:num w:numId="8" w16cid:durableId="144246946">
    <w:abstractNumId w:val="10"/>
  </w:num>
  <w:num w:numId="9" w16cid:durableId="412623885">
    <w:abstractNumId w:val="3"/>
  </w:num>
  <w:num w:numId="10" w16cid:durableId="1088311808">
    <w:abstractNumId w:val="1"/>
  </w:num>
  <w:num w:numId="11" w16cid:durableId="735859250">
    <w:abstractNumId w:val="12"/>
  </w:num>
  <w:num w:numId="12" w16cid:durableId="1101073513">
    <w:abstractNumId w:val="9"/>
  </w:num>
  <w:num w:numId="13" w16cid:durableId="1834374843">
    <w:abstractNumId w:val="14"/>
  </w:num>
  <w:num w:numId="14" w16cid:durableId="1242254460">
    <w:abstractNumId w:val="15"/>
  </w:num>
  <w:num w:numId="15" w16cid:durableId="540941703">
    <w:abstractNumId w:val="6"/>
  </w:num>
  <w:num w:numId="16" w16cid:durableId="1827017024">
    <w:abstractNumId w:val="7"/>
  </w:num>
  <w:num w:numId="17" w16cid:durableId="2062630426">
    <w:abstractNumId w:val="0"/>
  </w:num>
  <w:num w:numId="18" w16cid:durableId="681005824">
    <w:abstractNumId w:val="0"/>
  </w:num>
  <w:num w:numId="19" w16cid:durableId="2102291943">
    <w:abstractNumId w:val="0"/>
  </w:num>
  <w:num w:numId="20" w16cid:durableId="234753057">
    <w:abstractNumId w:val="0"/>
  </w:num>
  <w:num w:numId="21" w16cid:durableId="587229541">
    <w:abstractNumId w:val="5"/>
  </w:num>
  <w:num w:numId="22" w16cid:durableId="982080547">
    <w:abstractNumId w:val="11"/>
  </w:num>
  <w:num w:numId="23" w16cid:durableId="1071806786">
    <w:abstractNumId w:val="4"/>
  </w:num>
  <w:num w:numId="24" w16cid:durableId="1638492212">
    <w:abstractNumId w:val="8"/>
  </w:num>
  <w:num w:numId="25" w16cid:durableId="1630622735">
    <w:abstractNumId w:val="0"/>
  </w:num>
  <w:num w:numId="26" w16cid:durableId="192118635">
    <w:abstractNumId w:val="0"/>
  </w:num>
  <w:num w:numId="27" w16cid:durableId="574783176">
    <w:abstractNumId w:val="0"/>
  </w:num>
  <w:num w:numId="28" w16cid:durableId="1265990353">
    <w:abstractNumId w:val="0"/>
  </w:num>
  <w:num w:numId="29" w16cid:durableId="4330016">
    <w:abstractNumId w:val="0"/>
  </w:num>
  <w:num w:numId="30" w16cid:durableId="1620449805">
    <w:abstractNumId w:val="0"/>
  </w:num>
  <w:num w:numId="31" w16cid:durableId="1952584520">
    <w:abstractNumId w:val="0"/>
  </w:num>
  <w:num w:numId="32" w16cid:durableId="2022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1838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003C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22FF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0CC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1838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491C7"/>
  <w15:docId w15:val="{F166ED87-87B9-413C-BAF7-636406E2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013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5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14500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28013</dc:creator>
  <cp:lastModifiedBy>2801384657@qq.com</cp:lastModifiedBy>
  <cp:revision>3</cp:revision>
  <cp:lastPrinted>1900-12-31T16:00:00Z</cp:lastPrinted>
  <dcterms:created xsi:type="dcterms:W3CDTF">2024-01-04T01:42:00Z</dcterms:created>
  <dcterms:modified xsi:type="dcterms:W3CDTF">2024-03-08T13:17:00Z</dcterms:modified>
</cp:coreProperties>
</file>