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D395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083FA5C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2285F62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1E002C7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9D74D69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3C162B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DD949D4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CF46EA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84583A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浙江理工大学艺术与设计学院改造更新</w:t>
            </w:r>
            <w:bookmarkEnd w:id="1"/>
          </w:p>
        </w:tc>
      </w:tr>
      <w:tr w:rsidR="00D40158" w:rsidRPr="00D40158" w14:paraId="2AB16A2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F23CE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F166F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</w:t>
            </w:r>
            <w:r>
              <w:t>-</w:t>
            </w:r>
            <w:r>
              <w:t>杭州</w:t>
            </w:r>
            <w:bookmarkEnd w:id="2"/>
          </w:p>
        </w:tc>
      </w:tr>
      <w:tr w:rsidR="00D40158" w:rsidRPr="00D40158" w14:paraId="1CC21D0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43147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F75FEF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CD9A0D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E02EF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C75C37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548B11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FC8A3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A4F0A3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D8FC9D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BE543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0B07BF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065CB9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3EBED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22BABA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7EF318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410F9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700E21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7EC90E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E4CBED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1424F6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2024年1月5日</w:t>
              </w:r>
            </w:smartTag>
            <w:bookmarkEnd w:id="6"/>
          </w:p>
        </w:tc>
      </w:tr>
    </w:tbl>
    <w:p w14:paraId="697F1B1F" w14:textId="77777777" w:rsidR="00D40158" w:rsidRDefault="00D40158" w:rsidP="00B41640">
      <w:pPr>
        <w:rPr>
          <w:rFonts w:ascii="宋体" w:hAnsi="宋体"/>
          <w:lang w:val="en-US"/>
        </w:rPr>
      </w:pPr>
    </w:p>
    <w:p w14:paraId="4C40591D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E6D1B9C" wp14:editId="4AC90863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CB31FE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BA79A1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7CFDF3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55FC1F7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EDC332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0A3C65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67B85141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450E73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EC3C70E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34ADD76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5121D7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301BC9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T18268053901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C2E9598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22D9AA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A928F25" w14:textId="77777777" w:rsidR="003C678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307811" w:history="1">
        <w:r w:rsidR="003C6781" w:rsidRPr="00FB689E">
          <w:rPr>
            <w:rStyle w:val="a6"/>
          </w:rPr>
          <w:t>1</w:t>
        </w:r>
        <w:r w:rsidR="003C6781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3C6781" w:rsidRPr="00FB689E">
          <w:rPr>
            <w:rStyle w:val="a6"/>
          </w:rPr>
          <w:t>建筑概况</w:t>
        </w:r>
        <w:r w:rsidR="003C6781">
          <w:rPr>
            <w:webHidden/>
          </w:rPr>
          <w:tab/>
        </w:r>
        <w:r w:rsidR="003C6781">
          <w:rPr>
            <w:webHidden/>
          </w:rPr>
          <w:fldChar w:fldCharType="begin"/>
        </w:r>
        <w:r w:rsidR="003C6781">
          <w:rPr>
            <w:webHidden/>
          </w:rPr>
          <w:instrText xml:space="preserve"> PAGEREF _Toc155307811 \h </w:instrText>
        </w:r>
        <w:r w:rsidR="003C6781">
          <w:rPr>
            <w:webHidden/>
          </w:rPr>
        </w:r>
        <w:r w:rsidR="003C6781">
          <w:rPr>
            <w:webHidden/>
          </w:rPr>
          <w:fldChar w:fldCharType="separate"/>
        </w:r>
        <w:r w:rsidR="003C6781">
          <w:rPr>
            <w:webHidden/>
          </w:rPr>
          <w:t>4</w:t>
        </w:r>
        <w:r w:rsidR="003C6781">
          <w:rPr>
            <w:webHidden/>
          </w:rPr>
          <w:fldChar w:fldCharType="end"/>
        </w:r>
      </w:hyperlink>
    </w:p>
    <w:p w14:paraId="438A6B2A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12" w:history="1">
        <w:r w:rsidRPr="00FB689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03DF33D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13" w:history="1">
        <w:r w:rsidRPr="00FB689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941DA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14" w:history="1">
        <w:r w:rsidRPr="00FB689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50281B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15" w:history="1">
        <w:r w:rsidRPr="00FB689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11F5A77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16" w:history="1">
        <w:r w:rsidRPr="00FB689E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ADE6C16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17" w:history="1">
        <w:r w:rsidRPr="00FB689E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1E54E34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18" w:history="1">
        <w:r w:rsidRPr="00FB689E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4F5DBF0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19" w:history="1">
        <w:r w:rsidRPr="00FB689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7033EC3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20" w:history="1">
        <w:r w:rsidRPr="00FB689E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28B77A3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21" w:history="1">
        <w:r w:rsidRPr="00FB689E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B7975EA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22" w:history="1">
        <w:r w:rsidRPr="00FB689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DAD79B5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23" w:history="1">
        <w:r w:rsidRPr="00FB689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22FD94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24" w:history="1">
        <w:r w:rsidRPr="00FB689E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066F506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25" w:history="1">
        <w:r w:rsidRPr="00FB689E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8D2D45A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26" w:history="1">
        <w:r w:rsidRPr="00FB689E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B294D1F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27" w:history="1">
        <w:r w:rsidRPr="00FB689E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A808298" w14:textId="77777777" w:rsidR="003C6781" w:rsidRDefault="003C678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28" w:history="1">
        <w:r w:rsidRPr="00FB689E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F1EBD17" w14:textId="77777777" w:rsidR="003C6781" w:rsidRDefault="003C678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29" w:history="1">
        <w:r w:rsidRPr="00FB689E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48D3D9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30" w:history="1">
        <w:r w:rsidRPr="00FB689E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F42A62" w14:textId="77777777" w:rsidR="003C6781" w:rsidRDefault="003C678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31" w:history="1">
        <w:r w:rsidRPr="00FB689E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70AE9DD" w14:textId="77777777" w:rsidR="003C6781" w:rsidRDefault="003C678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32" w:history="1">
        <w:r w:rsidRPr="00FB689E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8BA8B4A" w14:textId="77777777" w:rsidR="003C6781" w:rsidRDefault="003C678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33" w:history="1">
        <w:r w:rsidRPr="00FB689E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77E8513" w14:textId="77777777" w:rsidR="003C6781" w:rsidRDefault="003C678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34" w:history="1">
        <w:r w:rsidRPr="00FB689E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BC41906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35" w:history="1">
        <w:r w:rsidRPr="00FB689E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D00BCF8" w14:textId="77777777" w:rsidR="003C6781" w:rsidRDefault="003C678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36" w:history="1">
        <w:r w:rsidRPr="00FB689E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05E3C01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37" w:history="1">
        <w:r w:rsidRPr="00FB689E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A30B7E5" w14:textId="77777777" w:rsidR="003C6781" w:rsidRDefault="003C678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38" w:history="1">
        <w:r w:rsidRPr="00FB689E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A0BBB9C" w14:textId="77777777" w:rsidR="003C6781" w:rsidRDefault="003C678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39" w:history="1">
        <w:r w:rsidRPr="00FB689E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F292D68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40" w:history="1">
        <w:r w:rsidRPr="00FB689E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9BFD18A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41" w:history="1">
        <w:r w:rsidRPr="00FB689E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ED65E31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42" w:history="1">
        <w:r w:rsidRPr="00FB689E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0E86D72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43" w:history="1">
        <w:r w:rsidRPr="00FB689E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FBB7AC4" w14:textId="77777777" w:rsidR="003C6781" w:rsidRDefault="003C678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44" w:history="1">
        <w:r w:rsidRPr="00FB689E">
          <w:rPr>
            <w:rStyle w:val="a6"/>
            <w:lang w:val="en-GB"/>
          </w:rPr>
          <w:t>12.1.1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热水系统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6618E91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45" w:history="1">
        <w:r w:rsidRPr="00FB689E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7A71097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46" w:history="1">
        <w:r w:rsidRPr="00FB689E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F34485F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47" w:history="1">
        <w:r w:rsidRPr="00FB689E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3C94458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48" w:history="1">
        <w:r w:rsidRPr="00FB689E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B4FCA05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49" w:history="1">
        <w:r w:rsidRPr="00FB689E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F060ACA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50" w:history="1">
        <w:r w:rsidRPr="00FB689E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5D8D3A7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51" w:history="1">
        <w:r w:rsidRPr="00FB689E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A3C99A3" w14:textId="77777777" w:rsidR="003C6781" w:rsidRDefault="003C67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07852" w:history="1">
        <w:r w:rsidRPr="00FB689E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FB689E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1DEF89B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53" w:history="1">
        <w:r w:rsidRPr="00FB689E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工作日</w:t>
        </w:r>
        <w:r w:rsidRPr="00FB689E">
          <w:rPr>
            <w:rStyle w:val="a6"/>
          </w:rPr>
          <w:t>/</w:t>
        </w:r>
        <w:r w:rsidRPr="00FB689E">
          <w:rPr>
            <w:rStyle w:val="a6"/>
          </w:rPr>
          <w:t>节假日人员逐时在室率</w:t>
        </w:r>
        <w:r w:rsidRPr="00FB689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1F4057C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54" w:history="1">
        <w:r w:rsidRPr="00FB689E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工作日</w:t>
        </w:r>
        <w:r w:rsidRPr="00FB689E">
          <w:rPr>
            <w:rStyle w:val="a6"/>
          </w:rPr>
          <w:t>/</w:t>
        </w:r>
        <w:r w:rsidRPr="00FB689E">
          <w:rPr>
            <w:rStyle w:val="a6"/>
          </w:rPr>
          <w:t>节假日照明开关时间表</w:t>
        </w:r>
        <w:r w:rsidRPr="00FB689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9834235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55" w:history="1">
        <w:r w:rsidRPr="00FB689E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工作日</w:t>
        </w:r>
        <w:r w:rsidRPr="00FB689E">
          <w:rPr>
            <w:rStyle w:val="a6"/>
          </w:rPr>
          <w:t>/</w:t>
        </w:r>
        <w:r w:rsidRPr="00FB689E">
          <w:rPr>
            <w:rStyle w:val="a6"/>
          </w:rPr>
          <w:t>节假日设备逐时使用率</w:t>
        </w:r>
        <w:r w:rsidRPr="00FB689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B8FEC21" w14:textId="77777777" w:rsidR="003C6781" w:rsidRDefault="003C678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07856" w:history="1">
        <w:r w:rsidRPr="00FB689E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FB689E">
          <w:rPr>
            <w:rStyle w:val="a6"/>
          </w:rPr>
          <w:t>工作日</w:t>
        </w:r>
        <w:r w:rsidRPr="00FB689E">
          <w:rPr>
            <w:rStyle w:val="a6"/>
          </w:rPr>
          <w:t>/</w:t>
        </w:r>
        <w:r w:rsidRPr="00FB689E">
          <w:rPr>
            <w:rStyle w:val="a6"/>
          </w:rPr>
          <w:t>节假日空调系统运行时间表</w:t>
        </w:r>
        <w:r w:rsidRPr="00FB689E">
          <w:rPr>
            <w:rStyle w:val="a6"/>
          </w:rPr>
          <w:t>(1:</w:t>
        </w:r>
        <w:r w:rsidRPr="00FB689E">
          <w:rPr>
            <w:rStyle w:val="a6"/>
          </w:rPr>
          <w:t>开</w:t>
        </w:r>
        <w:r w:rsidRPr="00FB689E">
          <w:rPr>
            <w:rStyle w:val="a6"/>
          </w:rPr>
          <w:t>,0:</w:t>
        </w:r>
        <w:r w:rsidRPr="00FB689E">
          <w:rPr>
            <w:rStyle w:val="a6"/>
          </w:rPr>
          <w:t>关</w:t>
        </w:r>
        <w:r w:rsidRPr="00FB689E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_Toc155307856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0B629804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06E85D4" w14:textId="77777777" w:rsidR="00D40158" w:rsidRDefault="00D40158" w:rsidP="00D40158">
      <w:pPr>
        <w:pStyle w:val="TOC1"/>
      </w:pPr>
    </w:p>
    <w:p w14:paraId="0B10EE96" w14:textId="77777777" w:rsidR="00D40158" w:rsidRPr="005E5F93" w:rsidRDefault="00D40158" w:rsidP="005215FB">
      <w:pPr>
        <w:pStyle w:val="1"/>
      </w:pPr>
      <w:bookmarkStart w:id="11" w:name="_Toc15530781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654AF6F" w14:textId="77777777">
        <w:tc>
          <w:tcPr>
            <w:tcW w:w="2841" w:type="dxa"/>
            <w:shd w:val="clear" w:color="auto" w:fill="E6E6E6"/>
          </w:tcPr>
          <w:p w14:paraId="239D98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6FED86A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浙江理工大学艺术与设计学院改造更新</w:t>
            </w:r>
            <w:bookmarkEnd w:id="12"/>
          </w:p>
        </w:tc>
      </w:tr>
      <w:tr w:rsidR="00D40158" w:rsidRPr="00FF2243" w14:paraId="66090C0C" w14:textId="77777777">
        <w:tc>
          <w:tcPr>
            <w:tcW w:w="2841" w:type="dxa"/>
            <w:shd w:val="clear" w:color="auto" w:fill="E6E6E6"/>
          </w:tcPr>
          <w:p w14:paraId="79DAF04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F41453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浙江</w:t>
            </w:r>
            <w:r>
              <w:t>-</w:t>
            </w:r>
            <w:r>
              <w:t>杭州</w:t>
            </w:r>
            <w:bookmarkEnd w:id="13"/>
          </w:p>
        </w:tc>
      </w:tr>
      <w:tr w:rsidR="00037A4C" w:rsidRPr="00FF2243" w14:paraId="5F381272" w14:textId="77777777">
        <w:tc>
          <w:tcPr>
            <w:tcW w:w="2841" w:type="dxa"/>
            <w:shd w:val="clear" w:color="auto" w:fill="E6E6E6"/>
          </w:tcPr>
          <w:p w14:paraId="042003A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B37CDB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30.23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6DCC9D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120.17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FC5F228" w14:textId="77777777">
        <w:tc>
          <w:tcPr>
            <w:tcW w:w="2841" w:type="dxa"/>
            <w:shd w:val="clear" w:color="auto" w:fill="E6E6E6"/>
          </w:tcPr>
          <w:p w14:paraId="05289B5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1DC697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12054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794154E8" w14:textId="77777777">
        <w:tc>
          <w:tcPr>
            <w:tcW w:w="2841" w:type="dxa"/>
            <w:shd w:val="clear" w:color="auto" w:fill="E6E6E6"/>
          </w:tcPr>
          <w:p w14:paraId="67E7EE2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7A753A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19687278" w14:textId="77777777">
        <w:tc>
          <w:tcPr>
            <w:tcW w:w="2841" w:type="dxa"/>
            <w:shd w:val="clear" w:color="auto" w:fill="E6E6E6"/>
          </w:tcPr>
          <w:p w14:paraId="5A6332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A8DB51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14.0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052C9ADE" w14:textId="77777777">
        <w:tc>
          <w:tcPr>
            <w:tcW w:w="2841" w:type="dxa"/>
            <w:shd w:val="clear" w:color="auto" w:fill="E6E6E6"/>
          </w:tcPr>
          <w:p w14:paraId="56FC33E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45FAAE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68218.74</w:t>
            </w:r>
            <w:bookmarkEnd w:id="22"/>
          </w:p>
        </w:tc>
      </w:tr>
      <w:tr w:rsidR="00203A7D" w:rsidRPr="00FF2243" w14:paraId="6265F32C" w14:textId="77777777">
        <w:tc>
          <w:tcPr>
            <w:tcW w:w="2841" w:type="dxa"/>
            <w:shd w:val="clear" w:color="auto" w:fill="E6E6E6"/>
          </w:tcPr>
          <w:p w14:paraId="1B3DF18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268327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14462.40</w:t>
            </w:r>
            <w:bookmarkEnd w:id="23"/>
          </w:p>
        </w:tc>
      </w:tr>
      <w:tr w:rsidR="00D40158" w:rsidRPr="00FF2243" w14:paraId="4EE91484" w14:textId="77777777">
        <w:tc>
          <w:tcPr>
            <w:tcW w:w="2841" w:type="dxa"/>
            <w:shd w:val="clear" w:color="auto" w:fill="E6E6E6"/>
          </w:tcPr>
          <w:p w14:paraId="7C2ED24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2B469C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052B80F2" w14:textId="77777777">
        <w:tc>
          <w:tcPr>
            <w:tcW w:w="2841" w:type="dxa"/>
            <w:shd w:val="clear" w:color="auto" w:fill="E6E6E6"/>
          </w:tcPr>
          <w:p w14:paraId="5EC4F46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4E0F5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1344BCD9" w14:textId="77777777">
        <w:tc>
          <w:tcPr>
            <w:tcW w:w="2841" w:type="dxa"/>
            <w:shd w:val="clear" w:color="auto" w:fill="E6E6E6"/>
          </w:tcPr>
          <w:p w14:paraId="70FE681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AECA36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25F7A5F8" w14:textId="77777777">
        <w:tc>
          <w:tcPr>
            <w:tcW w:w="2841" w:type="dxa"/>
            <w:shd w:val="clear" w:color="auto" w:fill="E6E6E6"/>
          </w:tcPr>
          <w:p w14:paraId="4F0D870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50117B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 w14:paraId="251CDEC6" w14:textId="77777777">
        <w:tc>
          <w:tcPr>
            <w:tcW w:w="2841" w:type="dxa"/>
            <w:shd w:val="clear" w:color="auto" w:fill="E6E6E6"/>
          </w:tcPr>
          <w:p w14:paraId="28A6D072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297657B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5F9B2985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5E94BA1E" w14:textId="77777777" w:rsidR="00033A7A" w:rsidRDefault="00732438" w:rsidP="00824A6F">
      <w:pPr>
        <w:pStyle w:val="1"/>
      </w:pPr>
      <w:bookmarkStart w:id="30" w:name="_Toc15530781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0AB4F2D5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5AD4985D" w14:textId="77777777" w:rsidR="00691CF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28E61076" w14:textId="77777777" w:rsidR="00691CF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1D124F31" w14:textId="77777777" w:rsidR="00691CF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6274D9D9" w14:textId="77777777" w:rsidR="00691CF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37D64BE0" w14:textId="77777777" w:rsidR="00691CF3" w:rsidRDefault="00691CF3">
      <w:pPr>
        <w:pStyle w:val="a0"/>
        <w:ind w:firstLineChars="0" w:firstLine="0"/>
        <w:rPr>
          <w:lang w:val="en-US"/>
        </w:rPr>
      </w:pPr>
    </w:p>
    <w:p w14:paraId="33299563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5307813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5D54B59A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15C7CF75" w14:textId="77777777" w:rsidR="00A23AC4" w:rsidRDefault="00B31357" w:rsidP="00B31357">
      <w:pPr>
        <w:pStyle w:val="1"/>
      </w:pPr>
      <w:bookmarkStart w:id="38" w:name="_Toc155307814"/>
      <w:r>
        <w:rPr>
          <w:rFonts w:hint="eastAsia"/>
        </w:rPr>
        <w:lastRenderedPageBreak/>
        <w:t>气象数据</w:t>
      </w:r>
      <w:bookmarkEnd w:id="38"/>
    </w:p>
    <w:p w14:paraId="2D6E6E4F" w14:textId="77777777" w:rsidR="00B31357" w:rsidRDefault="008244A0" w:rsidP="008244A0">
      <w:pPr>
        <w:pStyle w:val="2"/>
      </w:pPr>
      <w:bookmarkStart w:id="39" w:name="_Toc155307815"/>
      <w:r>
        <w:rPr>
          <w:rFonts w:hint="eastAsia"/>
        </w:rPr>
        <w:t>气象地点</w:t>
      </w:r>
      <w:bookmarkEnd w:id="39"/>
    </w:p>
    <w:p w14:paraId="008A8606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0" w:name="气象数据来源"/>
      <w:r>
        <w:t>浙江</w:t>
      </w:r>
      <w:r>
        <w:t>-</w:t>
      </w:r>
      <w:r>
        <w:t>杭州</w:t>
      </w:r>
      <w:r>
        <w:t xml:space="preserve">, </w:t>
      </w:r>
      <w:r>
        <w:t>《中国建筑热环境分析专用气象数据集》</w:t>
      </w:r>
      <w:bookmarkEnd w:id="40"/>
    </w:p>
    <w:p w14:paraId="5D4445EE" w14:textId="77777777" w:rsidR="008244A0" w:rsidRDefault="00483CEF" w:rsidP="00483CEF">
      <w:pPr>
        <w:pStyle w:val="2"/>
      </w:pPr>
      <w:bookmarkStart w:id="41" w:name="_Toc155307816"/>
      <w:r>
        <w:rPr>
          <w:rFonts w:hint="eastAsia"/>
        </w:rPr>
        <w:t>逐日干球温度表</w:t>
      </w:r>
      <w:bookmarkEnd w:id="41"/>
    </w:p>
    <w:p w14:paraId="1F3BACAE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2D96DED6" wp14:editId="0FEF77E2">
            <wp:extent cx="5667375" cy="27813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5FC2" w14:textId="77777777" w:rsidR="00902539" w:rsidRDefault="00483CEF" w:rsidP="00902539">
      <w:pPr>
        <w:pStyle w:val="2"/>
      </w:pPr>
      <w:bookmarkStart w:id="43" w:name="_Toc155307817"/>
      <w:r>
        <w:rPr>
          <w:rFonts w:hint="eastAsia"/>
        </w:rPr>
        <w:t>逐月辐照量表</w:t>
      </w:r>
      <w:bookmarkEnd w:id="43"/>
    </w:p>
    <w:p w14:paraId="25D2796F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70D6DF28" wp14:editId="7E3BFB5C">
            <wp:extent cx="5667375" cy="2505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956A4" w14:textId="77777777" w:rsidR="00483CEF" w:rsidRDefault="00483CEF" w:rsidP="00483CEF">
      <w:pPr>
        <w:pStyle w:val="2"/>
      </w:pPr>
      <w:bookmarkStart w:id="45" w:name="_Toc155307818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91CF3" w14:paraId="20754D13" w14:textId="77777777">
        <w:tc>
          <w:tcPr>
            <w:tcW w:w="1131" w:type="dxa"/>
            <w:shd w:val="clear" w:color="auto" w:fill="E6E6E6"/>
            <w:vAlign w:val="center"/>
          </w:tcPr>
          <w:p w14:paraId="2DCD97B6" w14:textId="77777777" w:rsidR="00691CF3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341FB8E" w14:textId="77777777" w:rsidR="00691CF3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5C59A4" w14:textId="77777777" w:rsidR="00691CF3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2E7C75D" w14:textId="77777777" w:rsidR="00691CF3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D80C02" w14:textId="77777777" w:rsidR="00691CF3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517EAC" w14:textId="77777777" w:rsidR="00691CF3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91CF3" w14:paraId="63028C20" w14:textId="77777777">
        <w:tc>
          <w:tcPr>
            <w:tcW w:w="1131" w:type="dxa"/>
            <w:shd w:val="clear" w:color="auto" w:fill="E6E6E6"/>
            <w:vAlign w:val="center"/>
          </w:tcPr>
          <w:p w14:paraId="4F1A9B68" w14:textId="77777777" w:rsidR="00691CF3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4AC8C5E3" w14:textId="77777777" w:rsidR="00691CF3" w:rsidRDefault="00000000">
            <w:r>
              <w:t>06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35C7EE4" w14:textId="77777777" w:rsidR="00691CF3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5E7CBA1B" w14:textId="77777777" w:rsidR="00691CF3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71FC905F" w14:textId="77777777" w:rsidR="00691CF3" w:rsidRDefault="00000000">
            <w:r>
              <w:t>20.1</w:t>
            </w:r>
          </w:p>
        </w:tc>
        <w:tc>
          <w:tcPr>
            <w:tcW w:w="1556" w:type="dxa"/>
            <w:vAlign w:val="center"/>
          </w:tcPr>
          <w:p w14:paraId="013B824E" w14:textId="77777777" w:rsidR="00691CF3" w:rsidRDefault="00000000">
            <w:r>
              <w:t>89.0</w:t>
            </w:r>
          </w:p>
        </w:tc>
      </w:tr>
      <w:tr w:rsidR="00691CF3" w14:paraId="1FC970EA" w14:textId="77777777">
        <w:tc>
          <w:tcPr>
            <w:tcW w:w="1131" w:type="dxa"/>
            <w:shd w:val="clear" w:color="auto" w:fill="E6E6E6"/>
            <w:vAlign w:val="center"/>
          </w:tcPr>
          <w:p w14:paraId="73C6A4C1" w14:textId="77777777" w:rsidR="00691CF3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26AB7275" w14:textId="77777777" w:rsidR="00691CF3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A52AD2D" w14:textId="77777777" w:rsidR="00691CF3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70CA5370" w14:textId="77777777" w:rsidR="00691CF3" w:rsidRDefault="00000000">
            <w:r>
              <w:t>-3.9</w:t>
            </w:r>
          </w:p>
        </w:tc>
        <w:tc>
          <w:tcPr>
            <w:tcW w:w="1556" w:type="dxa"/>
            <w:vAlign w:val="center"/>
          </w:tcPr>
          <w:p w14:paraId="1CEFE374" w14:textId="77777777" w:rsidR="00691CF3" w:rsidRDefault="00000000">
            <w:r>
              <w:t>1.9</w:t>
            </w:r>
          </w:p>
        </w:tc>
        <w:tc>
          <w:tcPr>
            <w:tcW w:w="1556" w:type="dxa"/>
            <w:vAlign w:val="center"/>
          </w:tcPr>
          <w:p w14:paraId="39F5A50B" w14:textId="77777777" w:rsidR="00691CF3" w:rsidRDefault="00000000">
            <w:r>
              <w:t>2.5</w:t>
            </w:r>
          </w:p>
        </w:tc>
      </w:tr>
    </w:tbl>
    <w:p w14:paraId="0DFD734A" w14:textId="77777777" w:rsidR="00B31357" w:rsidRPr="00A23AC4" w:rsidRDefault="00B31357" w:rsidP="00A23AC4">
      <w:pPr>
        <w:pStyle w:val="1"/>
        <w:widowControl w:val="0"/>
        <w:jc w:val="both"/>
      </w:pPr>
      <w:bookmarkStart w:id="46" w:name="气象峰值工况"/>
      <w:bookmarkStart w:id="47" w:name="_Toc155307819"/>
      <w:bookmarkEnd w:id="46"/>
      <w:r>
        <w:t>围护结构</w:t>
      </w:r>
      <w:bookmarkEnd w:id="47"/>
    </w:p>
    <w:p w14:paraId="4F3C8CCA" w14:textId="77777777" w:rsidR="00691CF3" w:rsidRDefault="00000000">
      <w:pPr>
        <w:pStyle w:val="2"/>
        <w:widowControl w:val="0"/>
      </w:pPr>
      <w:bookmarkStart w:id="48" w:name="_Toc155307820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91CF3" w14:paraId="3CA10D9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0F1EFFB" w14:textId="77777777" w:rsidR="00691CF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905EC7" w14:textId="77777777" w:rsidR="00691CF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990D608" w14:textId="77777777" w:rsidR="00691CF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6FAD4D" w14:textId="77777777" w:rsidR="00691CF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5825E3" w14:textId="77777777" w:rsidR="00691CF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B230CF" w14:textId="77777777" w:rsidR="00691CF3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20749A6" w14:textId="77777777" w:rsidR="00691CF3" w:rsidRDefault="00000000">
            <w:pPr>
              <w:jc w:val="center"/>
            </w:pPr>
            <w:r>
              <w:t>备注</w:t>
            </w:r>
          </w:p>
        </w:tc>
      </w:tr>
      <w:tr w:rsidR="00691CF3" w14:paraId="23BA5A5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994359A" w14:textId="77777777" w:rsidR="00691CF3" w:rsidRDefault="00691CF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5D90833" w14:textId="77777777" w:rsidR="00691CF3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21C494B" w14:textId="77777777" w:rsidR="00691CF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34A7FF" w14:textId="77777777" w:rsidR="00691CF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1DD51A" w14:textId="77777777" w:rsidR="00691CF3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851CC4" w14:textId="77777777" w:rsidR="00691CF3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5AD4845" w14:textId="77777777" w:rsidR="00691CF3" w:rsidRDefault="00691CF3">
            <w:pPr>
              <w:jc w:val="center"/>
            </w:pPr>
          </w:p>
        </w:tc>
      </w:tr>
      <w:tr w:rsidR="00691CF3" w14:paraId="22B25DE3" w14:textId="77777777">
        <w:tc>
          <w:tcPr>
            <w:tcW w:w="2196" w:type="dxa"/>
            <w:shd w:val="clear" w:color="auto" w:fill="E6E6E6"/>
            <w:vAlign w:val="center"/>
          </w:tcPr>
          <w:p w14:paraId="3F282B7F" w14:textId="77777777" w:rsidR="00691CF3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3197EF5" w14:textId="77777777" w:rsidR="00691CF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4282BFD" w14:textId="77777777" w:rsidR="00691CF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42C381F" w14:textId="77777777" w:rsidR="00691CF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F71B200" w14:textId="77777777" w:rsidR="00691C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7C69629" w14:textId="77777777" w:rsidR="00691CF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87B7132" w14:textId="77777777" w:rsidR="00691CF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91CF3" w14:paraId="659B4526" w14:textId="77777777">
        <w:tc>
          <w:tcPr>
            <w:tcW w:w="2196" w:type="dxa"/>
            <w:shd w:val="clear" w:color="auto" w:fill="E6E6E6"/>
            <w:vAlign w:val="center"/>
          </w:tcPr>
          <w:p w14:paraId="2FC89553" w14:textId="77777777" w:rsidR="00691CF3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D154C0C" w14:textId="77777777" w:rsidR="00691CF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513395B" w14:textId="77777777" w:rsidR="00691CF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D8C3F75" w14:textId="77777777" w:rsidR="00691CF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86B5ED3" w14:textId="77777777" w:rsidR="00691C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A2166BF" w14:textId="77777777" w:rsidR="00691CF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0E6F79AB" w14:textId="77777777" w:rsidR="00691CF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91CF3" w14:paraId="3D7439F3" w14:textId="77777777">
        <w:tc>
          <w:tcPr>
            <w:tcW w:w="2196" w:type="dxa"/>
            <w:shd w:val="clear" w:color="auto" w:fill="E6E6E6"/>
            <w:vAlign w:val="center"/>
          </w:tcPr>
          <w:p w14:paraId="10B8AD35" w14:textId="77777777" w:rsidR="00691CF3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7D97B09" w14:textId="77777777" w:rsidR="00691CF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D51C544" w14:textId="77777777" w:rsidR="00691CF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5096FA3" w14:textId="77777777" w:rsidR="00691CF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60C80F4" w14:textId="77777777" w:rsidR="00691CF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8BBE815" w14:textId="77777777" w:rsidR="00691CF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BC3467E" w14:textId="77777777" w:rsidR="00691CF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91CF3" w14:paraId="0A3C2EE8" w14:textId="77777777">
        <w:tc>
          <w:tcPr>
            <w:tcW w:w="2196" w:type="dxa"/>
            <w:shd w:val="clear" w:color="auto" w:fill="E6E6E6"/>
            <w:vAlign w:val="center"/>
          </w:tcPr>
          <w:p w14:paraId="2EDFE197" w14:textId="77777777" w:rsidR="00691CF3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DDE2E2D" w14:textId="77777777" w:rsidR="00691CF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F9E69C3" w14:textId="77777777" w:rsidR="00691CF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B4C2984" w14:textId="77777777" w:rsidR="00691CF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3E19853" w14:textId="77777777" w:rsidR="00691CF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09D8D3B" w14:textId="77777777" w:rsidR="00691CF3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173FEB8D" w14:textId="77777777" w:rsidR="00691CF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91CF3" w14:paraId="3887DCF0" w14:textId="77777777">
        <w:tc>
          <w:tcPr>
            <w:tcW w:w="2196" w:type="dxa"/>
            <w:shd w:val="clear" w:color="auto" w:fill="E6E6E6"/>
            <w:vAlign w:val="center"/>
          </w:tcPr>
          <w:p w14:paraId="41E033FA" w14:textId="77777777" w:rsidR="00691CF3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136D26A" w14:textId="77777777" w:rsidR="00691CF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F33091F" w14:textId="77777777" w:rsidR="00691CF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3F1B139" w14:textId="77777777" w:rsidR="00691CF3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A288BB6" w14:textId="77777777" w:rsidR="00691CF3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50847AD7" w14:textId="77777777" w:rsidR="00691C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5696D04" w14:textId="77777777" w:rsidR="00691CF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691CF3" w14:paraId="7BB5775C" w14:textId="77777777">
        <w:tc>
          <w:tcPr>
            <w:tcW w:w="2196" w:type="dxa"/>
            <w:shd w:val="clear" w:color="auto" w:fill="E6E6E6"/>
            <w:vAlign w:val="center"/>
          </w:tcPr>
          <w:p w14:paraId="4F33BCA7" w14:textId="77777777" w:rsidR="00691CF3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ED927DD" w14:textId="77777777" w:rsidR="00691CF3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3BDB10EB" w14:textId="77777777" w:rsidR="00691CF3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5E24D3B9" w14:textId="77777777" w:rsidR="00691CF3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45DB3D91" w14:textId="77777777" w:rsidR="00691C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6D5C9F5" w14:textId="77777777" w:rsidR="00691CF3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52B16D28" w14:textId="77777777" w:rsidR="00691CF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91CF3" w14:paraId="20066C9F" w14:textId="77777777">
        <w:tc>
          <w:tcPr>
            <w:tcW w:w="2196" w:type="dxa"/>
            <w:shd w:val="clear" w:color="auto" w:fill="E6E6E6"/>
            <w:vAlign w:val="center"/>
          </w:tcPr>
          <w:p w14:paraId="7BB110D6" w14:textId="77777777" w:rsidR="00691CF3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52DFCADE" w14:textId="77777777" w:rsidR="00691CF3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6E767A7E" w14:textId="77777777" w:rsidR="00691CF3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246176D" w14:textId="77777777" w:rsidR="00691CF3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5FDA0EA" w14:textId="77777777" w:rsidR="00691CF3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4E131590" w14:textId="77777777" w:rsidR="00691C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D2F0603" w14:textId="77777777" w:rsidR="00691CF3" w:rsidRDefault="00691CF3">
            <w:pPr>
              <w:rPr>
                <w:sz w:val="18"/>
                <w:szCs w:val="18"/>
              </w:rPr>
            </w:pPr>
          </w:p>
        </w:tc>
      </w:tr>
    </w:tbl>
    <w:p w14:paraId="3181C6D6" w14:textId="77777777" w:rsidR="00691CF3" w:rsidRDefault="00000000">
      <w:pPr>
        <w:pStyle w:val="2"/>
        <w:widowControl w:val="0"/>
      </w:pPr>
      <w:bookmarkStart w:id="49" w:name="_Toc155307821"/>
      <w:r>
        <w:t>围护结构作法简要说明</w:t>
      </w:r>
      <w:bookmarkEnd w:id="49"/>
    </w:p>
    <w:p w14:paraId="5AB5C6A0" w14:textId="77777777" w:rsidR="00691CF3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0A91BB86" w14:textId="77777777" w:rsidR="00691CF3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13D3BD87" w14:textId="77777777" w:rsidR="00691CF3" w:rsidRDefault="00691CF3">
      <w:pPr>
        <w:widowControl w:val="0"/>
        <w:jc w:val="both"/>
        <w:rPr>
          <w:color w:val="000000"/>
        </w:rPr>
      </w:pPr>
    </w:p>
    <w:p w14:paraId="3D1AA036" w14:textId="77777777" w:rsidR="00691CF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41810BFD" w14:textId="77777777" w:rsidR="00691C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EB5B09F" w14:textId="77777777" w:rsidR="00691CF3" w:rsidRDefault="00691CF3">
      <w:pPr>
        <w:widowControl w:val="0"/>
        <w:jc w:val="both"/>
        <w:rPr>
          <w:color w:val="000000"/>
        </w:rPr>
      </w:pPr>
    </w:p>
    <w:p w14:paraId="6B4570B7" w14:textId="77777777" w:rsidR="00691CF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14:paraId="62021C15" w14:textId="77777777" w:rsidR="00691C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</w:t>
      </w:r>
      <w:r>
        <w:rPr>
          <w:color w:val="800000"/>
        </w:rPr>
        <w:lastRenderedPageBreak/>
        <w:t>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05FC385C" w14:textId="77777777" w:rsidR="00691CF3" w:rsidRDefault="00691CF3">
      <w:pPr>
        <w:widowControl w:val="0"/>
        <w:jc w:val="both"/>
        <w:rPr>
          <w:color w:val="000000"/>
        </w:rPr>
      </w:pPr>
    </w:p>
    <w:p w14:paraId="380AD606" w14:textId="77777777" w:rsidR="00691CF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12C16B4A" w14:textId="77777777" w:rsidR="00691C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213DB7D2" w14:textId="77777777" w:rsidR="00691CF3" w:rsidRDefault="00691CF3">
      <w:pPr>
        <w:widowControl w:val="0"/>
        <w:jc w:val="both"/>
        <w:rPr>
          <w:color w:val="000000"/>
        </w:rPr>
      </w:pPr>
    </w:p>
    <w:p w14:paraId="57C1C722" w14:textId="77777777" w:rsidR="00691CF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40014702" w14:textId="77777777" w:rsidR="00691C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0C0DE189" w14:textId="77777777" w:rsidR="00691CF3" w:rsidRDefault="00691CF3">
      <w:pPr>
        <w:widowControl w:val="0"/>
        <w:jc w:val="both"/>
        <w:rPr>
          <w:color w:val="000000"/>
        </w:rPr>
      </w:pPr>
    </w:p>
    <w:p w14:paraId="0B91F507" w14:textId="77777777" w:rsidR="00691CF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7971C01E" w14:textId="77777777" w:rsidR="00691C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1BE4300B" w14:textId="77777777" w:rsidR="00691CF3" w:rsidRDefault="00691CF3">
      <w:pPr>
        <w:widowControl w:val="0"/>
        <w:jc w:val="both"/>
        <w:rPr>
          <w:color w:val="000000"/>
        </w:rPr>
      </w:pPr>
    </w:p>
    <w:p w14:paraId="1C13D444" w14:textId="77777777" w:rsidR="00691CF3" w:rsidRDefault="00000000">
      <w:pPr>
        <w:pStyle w:val="1"/>
        <w:widowControl w:val="0"/>
        <w:jc w:val="both"/>
        <w:rPr>
          <w:color w:val="000000"/>
        </w:rPr>
      </w:pPr>
      <w:bookmarkStart w:id="50" w:name="_Toc155307822"/>
      <w:r>
        <w:rPr>
          <w:color w:val="000000"/>
        </w:rPr>
        <w:t>围护结构概况</w:t>
      </w:r>
      <w:bookmarkEnd w:id="50"/>
    </w:p>
    <w:p w14:paraId="3FC2E602" w14:textId="77777777" w:rsidR="00691CF3" w:rsidRDefault="00691CF3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00A49E9F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FEA22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9ED02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0753C59E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65F8A0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FFB2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0.77</w:t>
            </w:r>
            <w:bookmarkEnd w:id="51"/>
            <w:r>
              <w:rPr>
                <w:rFonts w:hint="eastAsia"/>
                <w:bCs/>
                <w:szCs w:val="21"/>
              </w:rPr>
              <w:t>(D:</w:t>
            </w:r>
            <w:bookmarkStart w:id="52" w:name="屋顶D"/>
            <w:r w:rsidRPr="00AB0512">
              <w:rPr>
                <w:rFonts w:hint="eastAsia"/>
                <w:bCs/>
                <w:szCs w:val="21"/>
              </w:rPr>
              <w:t>3.69</w:t>
            </w:r>
            <w:bookmarkEnd w:id="5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15BB0B48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D0F0D4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3B1D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1.22</w:t>
            </w:r>
            <w:bookmarkEnd w:id="53"/>
            <w:r>
              <w:rPr>
                <w:rFonts w:hint="eastAsia"/>
                <w:bCs/>
                <w:szCs w:val="21"/>
              </w:rPr>
              <w:t>(D:</w:t>
            </w:r>
            <w:bookmarkStart w:id="54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54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714A752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AC923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4E71FF47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5B229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rFonts w:hint="eastAsia"/>
                <w:bCs/>
                <w:szCs w:val="21"/>
              </w:rPr>
              <w:t>3.90</w:t>
            </w:r>
            <w:bookmarkEnd w:id="55"/>
          </w:p>
        </w:tc>
      </w:tr>
      <w:tr w:rsidR="005A1400" w14:paraId="3C73E06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7D873A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9941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6" w:name="天窗SHGC"/>
            <w:r>
              <w:rPr>
                <w:rFonts w:hint="eastAsia"/>
                <w:bCs/>
                <w:szCs w:val="21"/>
              </w:rPr>
              <w:t>0.65</w:t>
            </w:r>
            <w:bookmarkEnd w:id="56"/>
          </w:p>
        </w:tc>
      </w:tr>
      <w:tr w:rsidR="005A1400" w14:paraId="444113D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755897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46C0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57"/>
          </w:p>
        </w:tc>
      </w:tr>
      <w:tr w:rsidR="005A1400" w14:paraId="20341D9B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A3345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1CA70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40B02D" w14:textId="77777777" w:rsidR="000000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B3992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0624E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4C1DE2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742EC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77A3C5CC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60807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2C9E02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8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B69196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FBFFA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8CAE6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0B400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0.54</w:t>
            </w:r>
          </w:p>
        </w:tc>
      </w:tr>
      <w:tr w:rsidR="005A1400" w14:paraId="0BB8227A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815F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9FDCD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E7960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311F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4E38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9B81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7FD0EA25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0F46D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C5EA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67CBE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6A00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362C7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3EDA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12EC8CBE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B37C6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B8A26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3C517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F0D431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D326B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81FDA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0.55</w:t>
            </w:r>
          </w:p>
        </w:tc>
      </w:tr>
    </w:tbl>
    <w:p w14:paraId="17E01AC9" w14:textId="77777777" w:rsidR="00691CF3" w:rsidRDefault="00691CF3">
      <w:pPr>
        <w:widowControl w:val="0"/>
        <w:jc w:val="both"/>
        <w:rPr>
          <w:color w:val="000000"/>
        </w:rPr>
      </w:pPr>
    </w:p>
    <w:p w14:paraId="0B70489F" w14:textId="77777777" w:rsidR="00691CF3" w:rsidRDefault="00000000">
      <w:pPr>
        <w:pStyle w:val="1"/>
        <w:widowControl w:val="0"/>
        <w:jc w:val="both"/>
        <w:rPr>
          <w:color w:val="000000"/>
        </w:rPr>
      </w:pPr>
      <w:bookmarkStart w:id="59" w:name="_Toc155307823"/>
      <w:r>
        <w:rPr>
          <w:color w:val="000000"/>
        </w:rPr>
        <w:t>房间类型</w:t>
      </w:r>
      <w:bookmarkEnd w:id="59"/>
    </w:p>
    <w:p w14:paraId="6D9EA6B1" w14:textId="77777777" w:rsidR="00691CF3" w:rsidRDefault="00000000">
      <w:pPr>
        <w:pStyle w:val="2"/>
        <w:widowControl w:val="0"/>
      </w:pPr>
      <w:bookmarkStart w:id="60" w:name="_Toc155307824"/>
      <w:r>
        <w:t>房间表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91CF3" w14:paraId="7A38CF6A" w14:textId="77777777">
        <w:tc>
          <w:tcPr>
            <w:tcW w:w="1567" w:type="dxa"/>
            <w:shd w:val="clear" w:color="auto" w:fill="E6E6E6"/>
            <w:vAlign w:val="center"/>
          </w:tcPr>
          <w:p w14:paraId="7A6DD792" w14:textId="77777777" w:rsidR="00691CF3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2F4053B" w14:textId="77777777" w:rsidR="00691CF3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467998C0" w14:textId="77777777" w:rsidR="00691CF3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E5E24E" w14:textId="77777777" w:rsidR="00691CF3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279B09" w14:textId="77777777" w:rsidR="00691CF3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7373CD" w14:textId="77777777" w:rsidR="00691CF3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2E368B" w14:textId="77777777" w:rsidR="00691CF3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EF5FBF" w14:textId="77777777" w:rsidR="00691CF3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91CF3" w14:paraId="7CC50F02" w14:textId="77777777">
        <w:tc>
          <w:tcPr>
            <w:tcW w:w="1567" w:type="dxa"/>
            <w:shd w:val="clear" w:color="auto" w:fill="E6E6E6"/>
            <w:vAlign w:val="center"/>
          </w:tcPr>
          <w:p w14:paraId="707A1C14" w14:textId="77777777" w:rsidR="00691CF3" w:rsidRDefault="00000000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14:paraId="17941957" w14:textId="77777777" w:rsidR="00691CF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79CCBA4" w14:textId="77777777" w:rsidR="00691CF3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53D0C6C" w14:textId="77777777" w:rsidR="00691CF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126DC4" w14:textId="77777777" w:rsidR="00691C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09CC93" w14:textId="77777777" w:rsidR="00691CF3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F9EB1C" w14:textId="77777777" w:rsidR="00691CF3" w:rsidRDefault="00000000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BD647F" w14:textId="77777777" w:rsidR="00691C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91CF3" w14:paraId="7AAACEB0" w14:textId="77777777">
        <w:tc>
          <w:tcPr>
            <w:tcW w:w="1567" w:type="dxa"/>
            <w:shd w:val="clear" w:color="auto" w:fill="E6E6E6"/>
            <w:vAlign w:val="center"/>
          </w:tcPr>
          <w:p w14:paraId="2EDDCCBF" w14:textId="77777777" w:rsidR="00691CF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E04748F" w14:textId="77777777" w:rsidR="00691CF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BF85C20" w14:textId="77777777" w:rsidR="00691CF3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1F33115" w14:textId="77777777" w:rsidR="00691CF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AEDD54" w14:textId="77777777" w:rsidR="00691C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46DAC2B" w14:textId="77777777" w:rsidR="00691CF3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72C07F" w14:textId="77777777" w:rsidR="00691CF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4F7791" w14:textId="77777777" w:rsidR="00691CF3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91CF3" w14:paraId="41D271A3" w14:textId="77777777">
        <w:tc>
          <w:tcPr>
            <w:tcW w:w="1567" w:type="dxa"/>
            <w:shd w:val="clear" w:color="auto" w:fill="E6E6E6"/>
            <w:vAlign w:val="center"/>
          </w:tcPr>
          <w:p w14:paraId="05C82E0D" w14:textId="77777777" w:rsidR="00691CF3" w:rsidRDefault="00000000"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973" w:type="dxa"/>
            <w:vAlign w:val="center"/>
          </w:tcPr>
          <w:p w14:paraId="6B9B62CA" w14:textId="77777777" w:rsidR="00691CF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329D6D2" w14:textId="77777777" w:rsidR="00691CF3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722FE72" w14:textId="77777777" w:rsidR="00691CF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88322E" w14:textId="77777777" w:rsidR="00691C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7F9F597" w14:textId="77777777" w:rsidR="00691CF3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4F6465" w14:textId="77777777" w:rsidR="00691CF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CB358E" w14:textId="77777777" w:rsidR="00691C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91CF3" w14:paraId="31D2AB6A" w14:textId="77777777">
        <w:tc>
          <w:tcPr>
            <w:tcW w:w="1567" w:type="dxa"/>
            <w:shd w:val="clear" w:color="auto" w:fill="E6E6E6"/>
            <w:vAlign w:val="center"/>
          </w:tcPr>
          <w:p w14:paraId="415E4704" w14:textId="77777777" w:rsidR="00691CF3" w:rsidRDefault="00000000">
            <w:r>
              <w:lastRenderedPageBreak/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973" w:type="dxa"/>
            <w:vAlign w:val="center"/>
          </w:tcPr>
          <w:p w14:paraId="58D74542" w14:textId="77777777" w:rsidR="00691CF3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5588E8E4" w14:textId="77777777" w:rsidR="00691CF3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005B4C99" w14:textId="77777777" w:rsidR="00691CF3" w:rsidRDefault="00000000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962DEC" w14:textId="77777777" w:rsidR="00691C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6C9440" w14:textId="77777777" w:rsidR="00691CF3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80111F" w14:textId="77777777" w:rsidR="00691CF3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1DC31B" w14:textId="77777777" w:rsidR="00691C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91CF3" w14:paraId="3D621BA9" w14:textId="77777777">
        <w:tc>
          <w:tcPr>
            <w:tcW w:w="1567" w:type="dxa"/>
            <w:shd w:val="clear" w:color="auto" w:fill="E6E6E6"/>
            <w:vAlign w:val="center"/>
          </w:tcPr>
          <w:p w14:paraId="7A06DBB8" w14:textId="77777777" w:rsidR="00691CF3" w:rsidRDefault="00000000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7428165B" w14:textId="77777777" w:rsidR="00691CF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0EE8C48" w14:textId="77777777" w:rsidR="00691CF3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A887D4D" w14:textId="77777777" w:rsidR="00691CF3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3BAFF8" w14:textId="77777777" w:rsidR="00691C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9DA6B06" w14:textId="77777777" w:rsidR="00691CF3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48AC47" w14:textId="77777777" w:rsidR="00691C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062910" w14:textId="77777777" w:rsidR="00691CF3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91CF3" w14:paraId="58474953" w14:textId="77777777">
        <w:tc>
          <w:tcPr>
            <w:tcW w:w="1567" w:type="dxa"/>
            <w:shd w:val="clear" w:color="auto" w:fill="E6E6E6"/>
            <w:vAlign w:val="center"/>
          </w:tcPr>
          <w:p w14:paraId="77CBFBDB" w14:textId="77777777" w:rsidR="00691CF3" w:rsidRDefault="00000000">
            <w:r>
              <w:t>教育</w:t>
            </w:r>
            <w:r>
              <w:t>-</w:t>
            </w:r>
            <w:r>
              <w:t>书库</w:t>
            </w:r>
          </w:p>
        </w:tc>
        <w:tc>
          <w:tcPr>
            <w:tcW w:w="973" w:type="dxa"/>
            <w:vAlign w:val="center"/>
          </w:tcPr>
          <w:p w14:paraId="6789FC1D" w14:textId="77777777" w:rsidR="00691CF3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3399D29B" w14:textId="77777777" w:rsidR="00691CF3" w:rsidRDefault="00000000">
            <w:pPr>
              <w:jc w:val="center"/>
            </w:pPr>
            <w:r>
              <w:t>10</w:t>
            </w:r>
          </w:p>
        </w:tc>
        <w:tc>
          <w:tcPr>
            <w:tcW w:w="1273" w:type="dxa"/>
            <w:vAlign w:val="center"/>
          </w:tcPr>
          <w:p w14:paraId="2F3157A1" w14:textId="77777777" w:rsidR="00691CF3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FB94BB" w14:textId="77777777" w:rsidR="00691C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8858A39" w14:textId="77777777" w:rsidR="00691CF3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1480B4" w14:textId="77777777" w:rsidR="00691CF3" w:rsidRDefault="00000000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9A449F" w14:textId="77777777" w:rsidR="00691C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91CF3" w14:paraId="7E7A02FB" w14:textId="77777777">
        <w:tc>
          <w:tcPr>
            <w:tcW w:w="1567" w:type="dxa"/>
            <w:shd w:val="clear" w:color="auto" w:fill="E6E6E6"/>
            <w:vAlign w:val="center"/>
          </w:tcPr>
          <w:p w14:paraId="41D4CC85" w14:textId="77777777" w:rsidR="00691CF3" w:rsidRDefault="00000000">
            <w:r>
              <w:t>教育</w:t>
            </w:r>
            <w:r>
              <w:t>-</w:t>
            </w:r>
            <w:r>
              <w:t>健身活动室</w:t>
            </w:r>
          </w:p>
        </w:tc>
        <w:tc>
          <w:tcPr>
            <w:tcW w:w="973" w:type="dxa"/>
            <w:vAlign w:val="center"/>
          </w:tcPr>
          <w:p w14:paraId="1BB6DC37" w14:textId="77777777" w:rsidR="00691CF3" w:rsidRDefault="00000000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14:paraId="512AF1E9" w14:textId="77777777" w:rsidR="00691CF3" w:rsidRDefault="00000000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14:paraId="778F5FDE" w14:textId="77777777" w:rsidR="00691CF3" w:rsidRDefault="00000000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5DBAE3" w14:textId="77777777" w:rsidR="00691C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0D77E63" w14:textId="77777777" w:rsidR="00691CF3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1899B3" w14:textId="77777777" w:rsidR="00691CF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CD13B6" w14:textId="77777777" w:rsidR="00691C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91CF3" w14:paraId="53AA8A08" w14:textId="77777777">
        <w:tc>
          <w:tcPr>
            <w:tcW w:w="1567" w:type="dxa"/>
            <w:shd w:val="clear" w:color="auto" w:fill="E6E6E6"/>
            <w:vAlign w:val="center"/>
          </w:tcPr>
          <w:p w14:paraId="29D15D88" w14:textId="77777777" w:rsidR="00691CF3" w:rsidRDefault="00000000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973" w:type="dxa"/>
            <w:vAlign w:val="center"/>
          </w:tcPr>
          <w:p w14:paraId="5FFDF81B" w14:textId="77777777" w:rsidR="00691CF3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2D240B83" w14:textId="77777777" w:rsidR="00691CF3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ADA630D" w14:textId="77777777" w:rsidR="00691CF3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16C7FC" w14:textId="77777777" w:rsidR="00691C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02D55B" w14:textId="77777777" w:rsidR="00691CF3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BFD07C" w14:textId="77777777" w:rsidR="00691CF3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AE095F" w14:textId="77777777" w:rsidR="00691C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91CF3" w14:paraId="1D88C767" w14:textId="77777777">
        <w:tc>
          <w:tcPr>
            <w:tcW w:w="1567" w:type="dxa"/>
            <w:shd w:val="clear" w:color="auto" w:fill="E6E6E6"/>
            <w:vAlign w:val="center"/>
          </w:tcPr>
          <w:p w14:paraId="507E2CF2" w14:textId="77777777" w:rsidR="00691CF3" w:rsidRDefault="00000000">
            <w:r>
              <w:t>教育</w:t>
            </w:r>
            <w:r>
              <w:t>-</w:t>
            </w:r>
            <w:r>
              <w:t>普通教室</w:t>
            </w:r>
          </w:p>
        </w:tc>
        <w:tc>
          <w:tcPr>
            <w:tcW w:w="973" w:type="dxa"/>
            <w:vAlign w:val="center"/>
          </w:tcPr>
          <w:p w14:paraId="138F2A2A" w14:textId="77777777" w:rsidR="00691CF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6515676" w14:textId="77777777" w:rsidR="00691CF3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96ED877" w14:textId="77777777" w:rsidR="00691CF3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7320C7" w14:textId="77777777" w:rsidR="00691C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7BD3A14" w14:textId="77777777" w:rsidR="00691CF3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69C532" w14:textId="77777777" w:rsidR="00691CF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BEBDEB" w14:textId="77777777" w:rsidR="00691C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91CF3" w14:paraId="2DE53BC9" w14:textId="77777777">
        <w:tc>
          <w:tcPr>
            <w:tcW w:w="1567" w:type="dxa"/>
            <w:shd w:val="clear" w:color="auto" w:fill="E6E6E6"/>
            <w:vAlign w:val="center"/>
          </w:tcPr>
          <w:p w14:paraId="23566FFE" w14:textId="77777777" w:rsidR="00691CF3" w:rsidRDefault="00000000">
            <w:r>
              <w:t>教育</w:t>
            </w:r>
            <w:r>
              <w:t>-</w:t>
            </w:r>
            <w:r>
              <w:t>阅览室</w:t>
            </w:r>
          </w:p>
        </w:tc>
        <w:tc>
          <w:tcPr>
            <w:tcW w:w="973" w:type="dxa"/>
            <w:vAlign w:val="center"/>
          </w:tcPr>
          <w:p w14:paraId="4613383E" w14:textId="77777777" w:rsidR="00691CF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A617B9C" w14:textId="77777777" w:rsidR="00691CF3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8D00EC0" w14:textId="77777777" w:rsidR="00691CF3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D2B7FD" w14:textId="77777777" w:rsidR="00691C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EE92F63" w14:textId="77777777" w:rsidR="00691CF3" w:rsidRDefault="00000000">
            <w:pPr>
              <w:jc w:val="center"/>
            </w:pPr>
            <w:r>
              <w:t>1.9(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CBD7EF" w14:textId="77777777" w:rsidR="00691CF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27C60A" w14:textId="77777777" w:rsidR="00691C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91CF3" w14:paraId="04282FD6" w14:textId="77777777">
        <w:tc>
          <w:tcPr>
            <w:tcW w:w="1567" w:type="dxa"/>
            <w:shd w:val="clear" w:color="auto" w:fill="E6E6E6"/>
            <w:vAlign w:val="center"/>
          </w:tcPr>
          <w:p w14:paraId="4E3352CE" w14:textId="77777777" w:rsidR="00691CF3" w:rsidRDefault="00000000">
            <w:r>
              <w:t>教育</w:t>
            </w:r>
            <w:r>
              <w:t>-</w:t>
            </w:r>
            <w:r>
              <w:t>餐厅</w:t>
            </w:r>
          </w:p>
        </w:tc>
        <w:tc>
          <w:tcPr>
            <w:tcW w:w="973" w:type="dxa"/>
            <w:vAlign w:val="center"/>
          </w:tcPr>
          <w:p w14:paraId="21FC78F0" w14:textId="77777777" w:rsidR="00691CF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DB84954" w14:textId="77777777" w:rsidR="00691CF3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1E219EB" w14:textId="77777777" w:rsidR="00691CF3" w:rsidRDefault="00000000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0936B1" w14:textId="77777777" w:rsidR="00691C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841AD5" w14:textId="77777777" w:rsidR="00691CF3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066B38" w14:textId="77777777" w:rsidR="00691CF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4C1756" w14:textId="77777777" w:rsidR="00691C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91CF3" w14:paraId="344439EF" w14:textId="77777777">
        <w:tc>
          <w:tcPr>
            <w:tcW w:w="1567" w:type="dxa"/>
            <w:shd w:val="clear" w:color="auto" w:fill="E6E6E6"/>
            <w:vAlign w:val="center"/>
          </w:tcPr>
          <w:p w14:paraId="14BFE64F" w14:textId="77777777" w:rsidR="00691CF3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20F315B4" w14:textId="77777777" w:rsidR="00691CF3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8946C4A" w14:textId="77777777" w:rsidR="00691CF3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10B1AD0" w14:textId="77777777" w:rsidR="00691CF3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1085CB" w14:textId="77777777" w:rsidR="00691C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EE96342" w14:textId="77777777" w:rsidR="00691CF3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91C2C1" w14:textId="77777777" w:rsidR="00691CF3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E9468B" w14:textId="77777777" w:rsidR="00691CF3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386F4DFB" w14:textId="77777777" w:rsidR="00691CF3" w:rsidRDefault="00000000">
      <w:pPr>
        <w:pStyle w:val="2"/>
        <w:widowControl w:val="0"/>
      </w:pPr>
      <w:bookmarkStart w:id="61" w:name="_Toc155307825"/>
      <w:r>
        <w:t>作息时间表</w:t>
      </w:r>
      <w:bookmarkEnd w:id="61"/>
    </w:p>
    <w:p w14:paraId="210F6CF4" w14:textId="77777777" w:rsidR="00691C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7D38D27" w14:textId="77777777" w:rsidR="00691CF3" w:rsidRDefault="00000000">
      <w:pPr>
        <w:pStyle w:val="1"/>
        <w:widowControl w:val="0"/>
        <w:jc w:val="both"/>
        <w:rPr>
          <w:color w:val="000000"/>
        </w:rPr>
      </w:pPr>
      <w:bookmarkStart w:id="62" w:name="_Toc155307826"/>
      <w:r>
        <w:rPr>
          <w:color w:val="000000"/>
        </w:rPr>
        <w:t>暖通空调系统</w:t>
      </w:r>
      <w:bookmarkEnd w:id="62"/>
    </w:p>
    <w:p w14:paraId="39DAFA11" w14:textId="77777777" w:rsidR="00691CF3" w:rsidRDefault="00000000">
      <w:pPr>
        <w:pStyle w:val="2"/>
        <w:widowControl w:val="0"/>
      </w:pPr>
      <w:bookmarkStart w:id="63" w:name="_Toc155307827"/>
      <w:r>
        <w:t>系统类型</w:t>
      </w:r>
      <w:bookmarkEnd w:id="63"/>
    </w:p>
    <w:p w14:paraId="20B84368" w14:textId="77777777" w:rsidR="00691CF3" w:rsidRDefault="00000000">
      <w:pPr>
        <w:pStyle w:val="3"/>
        <w:widowControl w:val="0"/>
        <w:jc w:val="both"/>
        <w:rPr>
          <w:color w:val="000000"/>
        </w:rPr>
      </w:pPr>
      <w:bookmarkStart w:id="64" w:name="_Toc155307828"/>
      <w:r>
        <w:rPr>
          <w:color w:val="000000"/>
        </w:rPr>
        <w:t>系统分区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91CF3" w14:paraId="19A4AE0C" w14:textId="77777777">
        <w:tc>
          <w:tcPr>
            <w:tcW w:w="1131" w:type="dxa"/>
            <w:shd w:val="clear" w:color="auto" w:fill="E6E6E6"/>
            <w:vAlign w:val="center"/>
          </w:tcPr>
          <w:p w14:paraId="57FEAF77" w14:textId="77777777" w:rsidR="00691CF3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09E5B65" w14:textId="77777777" w:rsidR="00691CF3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251280" w14:textId="77777777" w:rsidR="00691CF3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43860D" w14:textId="77777777" w:rsidR="00691CF3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47A7A7E" w14:textId="77777777" w:rsidR="00691CF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9B9D81D" w14:textId="77777777" w:rsidR="00691CF3" w:rsidRDefault="00000000">
            <w:pPr>
              <w:jc w:val="center"/>
            </w:pPr>
            <w:r>
              <w:t>包含的房间</w:t>
            </w:r>
          </w:p>
        </w:tc>
      </w:tr>
      <w:tr w:rsidR="00691CF3" w14:paraId="3305E084" w14:textId="77777777">
        <w:tc>
          <w:tcPr>
            <w:tcW w:w="1131" w:type="dxa"/>
            <w:vAlign w:val="center"/>
          </w:tcPr>
          <w:p w14:paraId="5DB5D035" w14:textId="77777777" w:rsidR="00691CF3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230176E5" w14:textId="77777777" w:rsidR="00691CF3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A3AE96A" w14:textId="77777777" w:rsidR="00691CF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1194028" w14:textId="77777777" w:rsidR="00691CF3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0BEFE4C" w14:textId="77777777" w:rsidR="00691CF3" w:rsidRDefault="00000000">
            <w:r>
              <w:t>11136.26</w:t>
            </w:r>
          </w:p>
        </w:tc>
        <w:tc>
          <w:tcPr>
            <w:tcW w:w="3673" w:type="dxa"/>
            <w:vAlign w:val="center"/>
          </w:tcPr>
          <w:p w14:paraId="0A2E7331" w14:textId="77777777" w:rsidR="00691CF3" w:rsidRDefault="00000000">
            <w:r>
              <w:t>所有房间</w:t>
            </w:r>
          </w:p>
        </w:tc>
      </w:tr>
    </w:tbl>
    <w:p w14:paraId="0382E6E6" w14:textId="77777777" w:rsidR="00691CF3" w:rsidRDefault="00000000">
      <w:pPr>
        <w:pStyle w:val="3"/>
        <w:widowControl w:val="0"/>
        <w:jc w:val="both"/>
        <w:rPr>
          <w:color w:val="000000"/>
        </w:rPr>
      </w:pPr>
      <w:bookmarkStart w:id="65" w:name="_Toc155307829"/>
      <w:r>
        <w:rPr>
          <w:color w:val="000000"/>
        </w:rPr>
        <w:t>热回收参数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691CF3" w14:paraId="0E8ABE66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4FE0A8D8" w14:textId="77777777" w:rsidR="00691CF3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78BA5582" w14:textId="77777777" w:rsidR="00691CF3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F6F63C6" w14:textId="77777777" w:rsidR="00691CF3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F536D09" w14:textId="77777777" w:rsidR="00691CF3" w:rsidRDefault="00000000">
            <w:pPr>
              <w:jc w:val="center"/>
            </w:pPr>
            <w:r>
              <w:t>供暖</w:t>
            </w:r>
          </w:p>
        </w:tc>
      </w:tr>
      <w:tr w:rsidR="00691CF3" w14:paraId="4F5CA183" w14:textId="77777777">
        <w:tc>
          <w:tcPr>
            <w:tcW w:w="1131" w:type="dxa"/>
            <w:vMerge/>
            <w:vAlign w:val="center"/>
          </w:tcPr>
          <w:p w14:paraId="7BB71782" w14:textId="77777777" w:rsidR="00691CF3" w:rsidRDefault="00691CF3"/>
        </w:tc>
        <w:tc>
          <w:tcPr>
            <w:tcW w:w="1262" w:type="dxa"/>
            <w:vMerge/>
            <w:vAlign w:val="center"/>
          </w:tcPr>
          <w:p w14:paraId="3A0DC8DE" w14:textId="77777777" w:rsidR="00691CF3" w:rsidRDefault="00691CF3"/>
        </w:tc>
        <w:tc>
          <w:tcPr>
            <w:tcW w:w="1731" w:type="dxa"/>
            <w:vAlign w:val="center"/>
          </w:tcPr>
          <w:p w14:paraId="3DDFC331" w14:textId="77777777" w:rsidR="00691CF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C5000C6" w14:textId="77777777" w:rsidR="00691CF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43A7AD5" w14:textId="77777777" w:rsidR="00691CF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286FB1F" w14:textId="77777777" w:rsidR="00691CF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691CF3" w14:paraId="6AFB0074" w14:textId="77777777">
        <w:tc>
          <w:tcPr>
            <w:tcW w:w="1131" w:type="dxa"/>
            <w:vAlign w:val="center"/>
          </w:tcPr>
          <w:p w14:paraId="2FAD02D8" w14:textId="77777777" w:rsidR="00691CF3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1B52F3A9" w14:textId="77777777" w:rsidR="00691CF3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85A500B" w14:textId="77777777" w:rsidR="00691CF3" w:rsidRDefault="00691CF3"/>
        </w:tc>
        <w:tc>
          <w:tcPr>
            <w:tcW w:w="1731" w:type="dxa"/>
            <w:vAlign w:val="center"/>
          </w:tcPr>
          <w:p w14:paraId="1BBD91F0" w14:textId="77777777" w:rsidR="00691CF3" w:rsidRDefault="00691CF3"/>
        </w:tc>
        <w:tc>
          <w:tcPr>
            <w:tcW w:w="1731" w:type="dxa"/>
            <w:vAlign w:val="center"/>
          </w:tcPr>
          <w:p w14:paraId="529452CB" w14:textId="77777777" w:rsidR="00691CF3" w:rsidRDefault="00691CF3"/>
        </w:tc>
        <w:tc>
          <w:tcPr>
            <w:tcW w:w="1731" w:type="dxa"/>
            <w:vAlign w:val="center"/>
          </w:tcPr>
          <w:p w14:paraId="1F390ED7" w14:textId="77777777" w:rsidR="00691CF3" w:rsidRDefault="00691CF3"/>
        </w:tc>
      </w:tr>
    </w:tbl>
    <w:p w14:paraId="3A4D64BE" w14:textId="77777777" w:rsidR="00691CF3" w:rsidRDefault="00000000">
      <w:pPr>
        <w:pStyle w:val="2"/>
        <w:widowControl w:val="0"/>
      </w:pPr>
      <w:bookmarkStart w:id="66" w:name="_Toc155307830"/>
      <w:r>
        <w:t>制冷系统</w:t>
      </w:r>
      <w:bookmarkEnd w:id="66"/>
    </w:p>
    <w:p w14:paraId="461E9794" w14:textId="77777777" w:rsidR="00691CF3" w:rsidRDefault="00000000">
      <w:pPr>
        <w:pStyle w:val="3"/>
        <w:widowControl w:val="0"/>
        <w:jc w:val="both"/>
        <w:rPr>
          <w:color w:val="000000"/>
        </w:rPr>
      </w:pPr>
      <w:bookmarkStart w:id="67" w:name="_Toc155307831"/>
      <w:r>
        <w:rPr>
          <w:color w:val="000000"/>
        </w:rPr>
        <w:t>冷水机组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691CF3" w14:paraId="12FA03F7" w14:textId="77777777">
        <w:tc>
          <w:tcPr>
            <w:tcW w:w="1697" w:type="dxa"/>
            <w:shd w:val="clear" w:color="auto" w:fill="E6E6E6"/>
            <w:vAlign w:val="center"/>
          </w:tcPr>
          <w:p w14:paraId="1EA9D858" w14:textId="77777777" w:rsidR="00691CF3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74DD57B2" w14:textId="77777777" w:rsidR="00691CF3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A7A3C8D" w14:textId="77777777" w:rsidR="00691CF3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E71D4D9" w14:textId="77777777" w:rsidR="00691CF3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FFF6AB1" w14:textId="77777777" w:rsidR="00691CF3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4ACC478" w14:textId="77777777" w:rsidR="00691CF3" w:rsidRDefault="00000000">
            <w:pPr>
              <w:jc w:val="center"/>
            </w:pPr>
            <w:r>
              <w:t>台数</w:t>
            </w:r>
          </w:p>
        </w:tc>
      </w:tr>
      <w:tr w:rsidR="00691CF3" w14:paraId="2863E521" w14:textId="77777777">
        <w:tc>
          <w:tcPr>
            <w:tcW w:w="1697" w:type="dxa"/>
            <w:vAlign w:val="center"/>
          </w:tcPr>
          <w:p w14:paraId="1C76E270" w14:textId="77777777" w:rsidR="00691CF3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17D9B603" w14:textId="77777777" w:rsidR="00691CF3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162843F8" w14:textId="77777777" w:rsidR="00691CF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1C44162" w14:textId="77777777" w:rsidR="00691CF3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010D209A" w14:textId="77777777" w:rsidR="00691CF3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6FA858CF" w14:textId="77777777" w:rsidR="00691CF3" w:rsidRDefault="00000000">
            <w:r>
              <w:t>1</w:t>
            </w:r>
          </w:p>
        </w:tc>
      </w:tr>
    </w:tbl>
    <w:p w14:paraId="1B59DF9C" w14:textId="77777777" w:rsidR="00691CF3" w:rsidRDefault="00000000">
      <w:pPr>
        <w:pStyle w:val="3"/>
        <w:widowControl w:val="0"/>
        <w:jc w:val="both"/>
        <w:rPr>
          <w:color w:val="000000"/>
        </w:rPr>
      </w:pPr>
      <w:bookmarkStart w:id="68" w:name="_Toc155307832"/>
      <w:r>
        <w:rPr>
          <w:color w:val="000000"/>
        </w:rPr>
        <w:t>水泵系统</w:t>
      </w:r>
      <w:bookmarkEnd w:id="6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691CF3" w14:paraId="4FBF308C" w14:textId="77777777">
        <w:tc>
          <w:tcPr>
            <w:tcW w:w="2677" w:type="dxa"/>
            <w:shd w:val="clear" w:color="auto" w:fill="E6E6E6"/>
            <w:vAlign w:val="center"/>
          </w:tcPr>
          <w:p w14:paraId="61E4151F" w14:textId="77777777" w:rsidR="00691CF3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60B41F9" w14:textId="77777777" w:rsidR="00691CF3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EE9CA9" w14:textId="77777777" w:rsidR="00691CF3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74FCE9DD" w14:textId="77777777" w:rsidR="00691CF3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A4C7D6" w14:textId="77777777" w:rsidR="00691CF3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D931CA8" w14:textId="77777777" w:rsidR="00691CF3" w:rsidRDefault="00000000">
            <w:pPr>
              <w:jc w:val="center"/>
            </w:pPr>
            <w:r>
              <w:t>台数</w:t>
            </w:r>
          </w:p>
        </w:tc>
      </w:tr>
      <w:tr w:rsidR="00691CF3" w14:paraId="022DE8D3" w14:textId="77777777">
        <w:tc>
          <w:tcPr>
            <w:tcW w:w="2677" w:type="dxa"/>
            <w:vAlign w:val="center"/>
          </w:tcPr>
          <w:p w14:paraId="74B64AB1" w14:textId="77777777" w:rsidR="00691CF3" w:rsidRDefault="00000000">
            <w:r>
              <w:t>冷却水泵</w:t>
            </w:r>
          </w:p>
        </w:tc>
        <w:tc>
          <w:tcPr>
            <w:tcW w:w="1267" w:type="dxa"/>
            <w:vAlign w:val="center"/>
          </w:tcPr>
          <w:p w14:paraId="105C4E5B" w14:textId="77777777" w:rsidR="00691CF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4036BBD2" w14:textId="77777777" w:rsidR="00691CF3" w:rsidRDefault="00000000">
            <w:r>
              <w:t>25</w:t>
            </w:r>
          </w:p>
        </w:tc>
        <w:tc>
          <w:tcPr>
            <w:tcW w:w="2122" w:type="dxa"/>
            <w:vAlign w:val="center"/>
          </w:tcPr>
          <w:p w14:paraId="0ED03B10" w14:textId="77777777" w:rsidR="00691CF3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65768B22" w14:textId="77777777" w:rsidR="00691CF3" w:rsidRDefault="00000000">
            <w:r>
              <w:t>31.3</w:t>
            </w:r>
          </w:p>
        </w:tc>
        <w:tc>
          <w:tcPr>
            <w:tcW w:w="701" w:type="dxa"/>
            <w:vAlign w:val="center"/>
          </w:tcPr>
          <w:p w14:paraId="0FC48BA5" w14:textId="77777777" w:rsidR="00691CF3" w:rsidRDefault="00000000">
            <w:r>
              <w:t>1</w:t>
            </w:r>
          </w:p>
        </w:tc>
      </w:tr>
      <w:tr w:rsidR="00691CF3" w14:paraId="6C1E5106" w14:textId="77777777">
        <w:tc>
          <w:tcPr>
            <w:tcW w:w="2677" w:type="dxa"/>
            <w:vAlign w:val="center"/>
          </w:tcPr>
          <w:p w14:paraId="36499CC0" w14:textId="77777777" w:rsidR="00691CF3" w:rsidRDefault="00000000">
            <w:r>
              <w:lastRenderedPageBreak/>
              <w:t>冷冻水泵</w:t>
            </w:r>
          </w:p>
        </w:tc>
        <w:tc>
          <w:tcPr>
            <w:tcW w:w="1267" w:type="dxa"/>
            <w:vAlign w:val="center"/>
          </w:tcPr>
          <w:p w14:paraId="410F5123" w14:textId="77777777" w:rsidR="00691CF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03A87EF7" w14:textId="77777777" w:rsidR="00691CF3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721B75A3" w14:textId="77777777" w:rsidR="00691CF3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227CD8FD" w14:textId="77777777" w:rsidR="00691CF3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2A9D359B" w14:textId="77777777" w:rsidR="00691CF3" w:rsidRDefault="00000000">
            <w:r>
              <w:t>1</w:t>
            </w:r>
          </w:p>
        </w:tc>
      </w:tr>
    </w:tbl>
    <w:p w14:paraId="62174B96" w14:textId="77777777" w:rsidR="00691CF3" w:rsidRDefault="00000000">
      <w:pPr>
        <w:pStyle w:val="3"/>
        <w:widowControl w:val="0"/>
        <w:jc w:val="both"/>
        <w:rPr>
          <w:color w:val="000000"/>
        </w:rPr>
      </w:pPr>
      <w:bookmarkStart w:id="69" w:name="_Toc155307833"/>
      <w:r>
        <w:rPr>
          <w:color w:val="000000"/>
        </w:rPr>
        <w:t>运行工况</w:t>
      </w:r>
      <w:bookmarkEnd w:id="6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691CF3" w14:paraId="0D7AF6C0" w14:textId="77777777">
        <w:tc>
          <w:tcPr>
            <w:tcW w:w="1115" w:type="dxa"/>
            <w:shd w:val="clear" w:color="auto" w:fill="E6E6E6"/>
            <w:vAlign w:val="center"/>
          </w:tcPr>
          <w:p w14:paraId="32BBB5CD" w14:textId="77777777" w:rsidR="00691CF3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63A3A0F" w14:textId="77777777" w:rsidR="00691CF3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2D24151" w14:textId="77777777" w:rsidR="00691CF3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720A189" w14:textId="77777777" w:rsidR="00691CF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E1C7D4" w14:textId="77777777" w:rsidR="00691CF3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5BBFFA8" w14:textId="77777777" w:rsidR="00691CF3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84BC2BE" w14:textId="77777777" w:rsidR="00691CF3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691CF3" w14:paraId="49EE363F" w14:textId="77777777">
        <w:tc>
          <w:tcPr>
            <w:tcW w:w="1115" w:type="dxa"/>
            <w:shd w:val="clear" w:color="auto" w:fill="E6E6E6"/>
            <w:vAlign w:val="center"/>
          </w:tcPr>
          <w:p w14:paraId="4158E3D0" w14:textId="77777777" w:rsidR="00691CF3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0A288805" w14:textId="77777777" w:rsidR="00691CF3" w:rsidRDefault="00000000">
            <w:r>
              <w:t>125</w:t>
            </w:r>
          </w:p>
        </w:tc>
        <w:tc>
          <w:tcPr>
            <w:tcW w:w="1273" w:type="dxa"/>
            <w:vAlign w:val="center"/>
          </w:tcPr>
          <w:p w14:paraId="4FF6D90B" w14:textId="77777777" w:rsidR="00691CF3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4BF161CC" w14:textId="77777777" w:rsidR="00691CF3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0641B10B" w14:textId="77777777" w:rsidR="00691CF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2131B5FC" w14:textId="77777777" w:rsidR="00691CF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0B1F46DD" w14:textId="77777777" w:rsidR="00691CF3" w:rsidRDefault="00000000">
            <w:r>
              <w:t>0</w:t>
            </w:r>
          </w:p>
        </w:tc>
      </w:tr>
      <w:tr w:rsidR="00691CF3" w14:paraId="2E4F8D4F" w14:textId="77777777">
        <w:tc>
          <w:tcPr>
            <w:tcW w:w="1115" w:type="dxa"/>
            <w:shd w:val="clear" w:color="auto" w:fill="E6E6E6"/>
            <w:vAlign w:val="center"/>
          </w:tcPr>
          <w:p w14:paraId="52A3DDEF" w14:textId="77777777" w:rsidR="00691CF3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73860BDD" w14:textId="77777777" w:rsidR="00691CF3" w:rsidRDefault="00000000">
            <w:r>
              <w:t>250</w:t>
            </w:r>
          </w:p>
        </w:tc>
        <w:tc>
          <w:tcPr>
            <w:tcW w:w="1273" w:type="dxa"/>
            <w:vAlign w:val="center"/>
          </w:tcPr>
          <w:p w14:paraId="788208A7" w14:textId="77777777" w:rsidR="00691CF3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14:paraId="2F92FA1C" w14:textId="77777777" w:rsidR="00691CF3" w:rsidRDefault="00000000">
            <w:r>
              <w:t>4.55</w:t>
            </w:r>
          </w:p>
        </w:tc>
        <w:tc>
          <w:tcPr>
            <w:tcW w:w="1556" w:type="dxa"/>
            <w:vAlign w:val="center"/>
          </w:tcPr>
          <w:p w14:paraId="3491DF5C" w14:textId="77777777" w:rsidR="00691CF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5B32A86F" w14:textId="77777777" w:rsidR="00691CF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41748643" w14:textId="77777777" w:rsidR="00691CF3" w:rsidRDefault="00000000">
            <w:r>
              <w:t>0</w:t>
            </w:r>
          </w:p>
        </w:tc>
      </w:tr>
      <w:tr w:rsidR="00691CF3" w14:paraId="541A9463" w14:textId="77777777">
        <w:tc>
          <w:tcPr>
            <w:tcW w:w="1115" w:type="dxa"/>
            <w:shd w:val="clear" w:color="auto" w:fill="E6E6E6"/>
            <w:vAlign w:val="center"/>
          </w:tcPr>
          <w:p w14:paraId="3CECE8CA" w14:textId="77777777" w:rsidR="00691CF3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67AB6619" w14:textId="77777777" w:rsidR="00691CF3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14:paraId="3578A952" w14:textId="77777777" w:rsidR="00691CF3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71047944" w14:textId="77777777" w:rsidR="00691CF3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53AD14AC" w14:textId="77777777" w:rsidR="00691CF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31FEE4C6" w14:textId="77777777" w:rsidR="00691CF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1A9B550D" w14:textId="77777777" w:rsidR="00691CF3" w:rsidRDefault="00000000">
            <w:r>
              <w:t>0</w:t>
            </w:r>
          </w:p>
        </w:tc>
      </w:tr>
      <w:tr w:rsidR="00691CF3" w14:paraId="2265CFEB" w14:textId="77777777">
        <w:tc>
          <w:tcPr>
            <w:tcW w:w="1115" w:type="dxa"/>
            <w:shd w:val="clear" w:color="auto" w:fill="E6E6E6"/>
            <w:vAlign w:val="center"/>
          </w:tcPr>
          <w:p w14:paraId="1ABB6A71" w14:textId="77777777" w:rsidR="00691CF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2EF27AD" w14:textId="77777777" w:rsidR="00691CF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4BD1DB48" w14:textId="77777777" w:rsidR="00691CF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CD64547" w14:textId="77777777" w:rsidR="00691CF3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532C92C1" w14:textId="77777777" w:rsidR="00691CF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7006C768" w14:textId="77777777" w:rsidR="00691CF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4F1CE40E" w14:textId="77777777" w:rsidR="00691CF3" w:rsidRDefault="00000000">
            <w:r>
              <w:t>0</w:t>
            </w:r>
          </w:p>
        </w:tc>
      </w:tr>
    </w:tbl>
    <w:p w14:paraId="36E63440" w14:textId="77777777" w:rsidR="00691CF3" w:rsidRDefault="00000000">
      <w:pPr>
        <w:pStyle w:val="3"/>
        <w:widowControl w:val="0"/>
        <w:jc w:val="both"/>
        <w:rPr>
          <w:color w:val="000000"/>
        </w:rPr>
      </w:pPr>
      <w:bookmarkStart w:id="70" w:name="_Toc155307834"/>
      <w:r>
        <w:rPr>
          <w:color w:val="000000"/>
        </w:rPr>
        <w:t>制冷能耗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691CF3" w14:paraId="7BFE91C7" w14:textId="77777777">
        <w:tc>
          <w:tcPr>
            <w:tcW w:w="1115" w:type="dxa"/>
            <w:shd w:val="clear" w:color="auto" w:fill="E6E6E6"/>
            <w:vAlign w:val="center"/>
          </w:tcPr>
          <w:p w14:paraId="386F58D6" w14:textId="77777777" w:rsidR="00691CF3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AFDE90" w14:textId="77777777" w:rsidR="00691CF3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FA0577" w14:textId="77777777" w:rsidR="00691CF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5B08730" w14:textId="77777777" w:rsidR="00691CF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3F17ED" w14:textId="77777777" w:rsidR="00691CF3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F85B09F" w14:textId="77777777" w:rsidR="00691CF3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D58F37" w14:textId="77777777" w:rsidR="00691CF3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E40773" w14:textId="77777777" w:rsidR="00691CF3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691CF3" w14:paraId="4070DA96" w14:textId="77777777">
        <w:tc>
          <w:tcPr>
            <w:tcW w:w="1115" w:type="dxa"/>
            <w:shd w:val="clear" w:color="auto" w:fill="E6E6E6"/>
            <w:vAlign w:val="center"/>
          </w:tcPr>
          <w:p w14:paraId="702B78AD" w14:textId="77777777" w:rsidR="00691CF3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4EC16894" w14:textId="77777777" w:rsidR="00691CF3" w:rsidRDefault="00000000">
            <w:r>
              <w:t>12532</w:t>
            </w:r>
          </w:p>
        </w:tc>
        <w:tc>
          <w:tcPr>
            <w:tcW w:w="1131" w:type="dxa"/>
            <w:vAlign w:val="center"/>
          </w:tcPr>
          <w:p w14:paraId="6CD5C69C" w14:textId="77777777" w:rsidR="00691CF3" w:rsidRDefault="00000000">
            <w:r>
              <w:t>208</w:t>
            </w:r>
          </w:p>
        </w:tc>
        <w:tc>
          <w:tcPr>
            <w:tcW w:w="1273" w:type="dxa"/>
            <w:vAlign w:val="center"/>
          </w:tcPr>
          <w:p w14:paraId="60314E7F" w14:textId="77777777" w:rsidR="00691CF3" w:rsidRDefault="00000000">
            <w:r>
              <w:t>4.17</w:t>
            </w:r>
          </w:p>
        </w:tc>
        <w:tc>
          <w:tcPr>
            <w:tcW w:w="1131" w:type="dxa"/>
            <w:vAlign w:val="center"/>
          </w:tcPr>
          <w:p w14:paraId="5E9D59D7" w14:textId="77777777" w:rsidR="00691CF3" w:rsidRDefault="00000000">
            <w:r>
              <w:t>3008</w:t>
            </w:r>
          </w:p>
        </w:tc>
        <w:tc>
          <w:tcPr>
            <w:tcW w:w="1273" w:type="dxa"/>
            <w:vAlign w:val="center"/>
          </w:tcPr>
          <w:p w14:paraId="558C8909" w14:textId="77777777" w:rsidR="00691CF3" w:rsidRDefault="00000000">
            <w:r>
              <w:t>2080</w:t>
            </w:r>
          </w:p>
        </w:tc>
        <w:tc>
          <w:tcPr>
            <w:tcW w:w="1131" w:type="dxa"/>
            <w:vAlign w:val="center"/>
          </w:tcPr>
          <w:p w14:paraId="0B7208BF" w14:textId="77777777" w:rsidR="00691CF3" w:rsidRDefault="00000000">
            <w:r>
              <w:t>1664</w:t>
            </w:r>
          </w:p>
        </w:tc>
        <w:tc>
          <w:tcPr>
            <w:tcW w:w="1131" w:type="dxa"/>
            <w:vAlign w:val="center"/>
          </w:tcPr>
          <w:p w14:paraId="30C63F22" w14:textId="77777777" w:rsidR="00691CF3" w:rsidRDefault="00000000">
            <w:r>
              <w:t>0</w:t>
            </w:r>
          </w:p>
        </w:tc>
      </w:tr>
      <w:tr w:rsidR="00691CF3" w14:paraId="307807D6" w14:textId="77777777">
        <w:tc>
          <w:tcPr>
            <w:tcW w:w="1115" w:type="dxa"/>
            <w:shd w:val="clear" w:color="auto" w:fill="E6E6E6"/>
            <w:vAlign w:val="center"/>
          </w:tcPr>
          <w:p w14:paraId="447E8129" w14:textId="77777777" w:rsidR="00691CF3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442DE579" w14:textId="77777777" w:rsidR="00691CF3" w:rsidRDefault="00000000">
            <w:r>
              <w:t>25599</w:t>
            </w:r>
          </w:p>
        </w:tc>
        <w:tc>
          <w:tcPr>
            <w:tcW w:w="1131" w:type="dxa"/>
            <w:vAlign w:val="center"/>
          </w:tcPr>
          <w:p w14:paraId="2FC93C28" w14:textId="77777777" w:rsidR="00691CF3" w:rsidRDefault="00000000">
            <w:r>
              <w:t>134</w:t>
            </w:r>
          </w:p>
        </w:tc>
        <w:tc>
          <w:tcPr>
            <w:tcW w:w="1273" w:type="dxa"/>
            <w:vAlign w:val="center"/>
          </w:tcPr>
          <w:p w14:paraId="5615A545" w14:textId="77777777" w:rsidR="00691CF3" w:rsidRDefault="00000000">
            <w:r>
              <w:t>4.55</w:t>
            </w:r>
          </w:p>
        </w:tc>
        <w:tc>
          <w:tcPr>
            <w:tcW w:w="1131" w:type="dxa"/>
            <w:vAlign w:val="center"/>
          </w:tcPr>
          <w:p w14:paraId="177220A2" w14:textId="77777777" w:rsidR="00691CF3" w:rsidRDefault="00000000">
            <w:r>
              <w:t>5632</w:t>
            </w:r>
          </w:p>
        </w:tc>
        <w:tc>
          <w:tcPr>
            <w:tcW w:w="1273" w:type="dxa"/>
            <w:vAlign w:val="center"/>
          </w:tcPr>
          <w:p w14:paraId="105AB528" w14:textId="77777777" w:rsidR="00691CF3" w:rsidRDefault="00000000">
            <w:r>
              <w:t>1340</w:t>
            </w:r>
          </w:p>
        </w:tc>
        <w:tc>
          <w:tcPr>
            <w:tcW w:w="1131" w:type="dxa"/>
            <w:vAlign w:val="center"/>
          </w:tcPr>
          <w:p w14:paraId="02E46BE5" w14:textId="77777777" w:rsidR="00691CF3" w:rsidRDefault="00000000">
            <w:r>
              <w:t>1072</w:t>
            </w:r>
          </w:p>
        </w:tc>
        <w:tc>
          <w:tcPr>
            <w:tcW w:w="1131" w:type="dxa"/>
            <w:vAlign w:val="center"/>
          </w:tcPr>
          <w:p w14:paraId="100BD1B0" w14:textId="77777777" w:rsidR="00691CF3" w:rsidRDefault="00000000">
            <w:r>
              <w:t>0</w:t>
            </w:r>
          </w:p>
        </w:tc>
      </w:tr>
      <w:tr w:rsidR="00691CF3" w14:paraId="1E244495" w14:textId="77777777">
        <w:tc>
          <w:tcPr>
            <w:tcW w:w="1115" w:type="dxa"/>
            <w:shd w:val="clear" w:color="auto" w:fill="E6E6E6"/>
            <w:vAlign w:val="center"/>
          </w:tcPr>
          <w:p w14:paraId="07D15E62" w14:textId="77777777" w:rsidR="00691CF3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14:paraId="061E8D94" w14:textId="77777777" w:rsidR="00691CF3" w:rsidRDefault="00000000">
            <w:r>
              <w:t>30910</w:t>
            </w:r>
          </w:p>
        </w:tc>
        <w:tc>
          <w:tcPr>
            <w:tcW w:w="1131" w:type="dxa"/>
            <w:vAlign w:val="center"/>
          </w:tcPr>
          <w:p w14:paraId="5D2A0E2D" w14:textId="77777777" w:rsidR="00691CF3" w:rsidRDefault="00000000">
            <w:r>
              <w:t>99</w:t>
            </w:r>
          </w:p>
        </w:tc>
        <w:tc>
          <w:tcPr>
            <w:tcW w:w="1273" w:type="dxa"/>
            <w:vAlign w:val="center"/>
          </w:tcPr>
          <w:p w14:paraId="316EC305" w14:textId="77777777" w:rsidR="00691CF3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013C5529" w14:textId="77777777" w:rsidR="00691CF3" w:rsidRDefault="00000000">
            <w:r>
              <w:t>6182</w:t>
            </w:r>
          </w:p>
        </w:tc>
        <w:tc>
          <w:tcPr>
            <w:tcW w:w="1273" w:type="dxa"/>
            <w:vAlign w:val="center"/>
          </w:tcPr>
          <w:p w14:paraId="029BBE2B" w14:textId="77777777" w:rsidR="00691CF3" w:rsidRDefault="00000000">
            <w:r>
              <w:t>990</w:t>
            </w:r>
          </w:p>
        </w:tc>
        <w:tc>
          <w:tcPr>
            <w:tcW w:w="1131" w:type="dxa"/>
            <w:vAlign w:val="center"/>
          </w:tcPr>
          <w:p w14:paraId="2BDB3AE9" w14:textId="77777777" w:rsidR="00691CF3" w:rsidRDefault="00000000">
            <w:r>
              <w:t>792</w:t>
            </w:r>
          </w:p>
        </w:tc>
        <w:tc>
          <w:tcPr>
            <w:tcW w:w="1131" w:type="dxa"/>
            <w:vAlign w:val="center"/>
          </w:tcPr>
          <w:p w14:paraId="146FBFF8" w14:textId="77777777" w:rsidR="00691CF3" w:rsidRDefault="00000000">
            <w:r>
              <w:t>0</w:t>
            </w:r>
          </w:p>
        </w:tc>
      </w:tr>
      <w:tr w:rsidR="00691CF3" w14:paraId="18FFC781" w14:textId="77777777">
        <w:tc>
          <w:tcPr>
            <w:tcW w:w="1115" w:type="dxa"/>
            <w:shd w:val="clear" w:color="auto" w:fill="E6E6E6"/>
            <w:vAlign w:val="center"/>
          </w:tcPr>
          <w:p w14:paraId="7067BBCA" w14:textId="77777777" w:rsidR="00691CF3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14:paraId="569C2AA8" w14:textId="77777777" w:rsidR="00691CF3" w:rsidRDefault="00000000">
            <w:r>
              <w:t>32271</w:t>
            </w:r>
          </w:p>
        </w:tc>
        <w:tc>
          <w:tcPr>
            <w:tcW w:w="1131" w:type="dxa"/>
            <w:vAlign w:val="center"/>
          </w:tcPr>
          <w:p w14:paraId="401D516A" w14:textId="77777777" w:rsidR="00691CF3" w:rsidRDefault="00000000">
            <w:r>
              <w:t>74</w:t>
            </w:r>
          </w:p>
        </w:tc>
        <w:tc>
          <w:tcPr>
            <w:tcW w:w="1273" w:type="dxa"/>
            <w:vAlign w:val="center"/>
          </w:tcPr>
          <w:p w14:paraId="3FC915F1" w14:textId="77777777" w:rsidR="00691CF3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205B8E80" w14:textId="77777777" w:rsidR="00691CF3" w:rsidRDefault="00000000">
            <w:r>
              <w:t>6454</w:t>
            </w:r>
          </w:p>
        </w:tc>
        <w:tc>
          <w:tcPr>
            <w:tcW w:w="1273" w:type="dxa"/>
            <w:vAlign w:val="center"/>
          </w:tcPr>
          <w:p w14:paraId="73769711" w14:textId="77777777" w:rsidR="00691CF3" w:rsidRDefault="00000000">
            <w:r>
              <w:t>740</w:t>
            </w:r>
          </w:p>
        </w:tc>
        <w:tc>
          <w:tcPr>
            <w:tcW w:w="1131" w:type="dxa"/>
            <w:vAlign w:val="center"/>
          </w:tcPr>
          <w:p w14:paraId="278E6DD3" w14:textId="77777777" w:rsidR="00691CF3" w:rsidRDefault="00000000">
            <w:r>
              <w:t>592</w:t>
            </w:r>
          </w:p>
        </w:tc>
        <w:tc>
          <w:tcPr>
            <w:tcW w:w="1131" w:type="dxa"/>
            <w:vAlign w:val="center"/>
          </w:tcPr>
          <w:p w14:paraId="1E17FADE" w14:textId="77777777" w:rsidR="00691CF3" w:rsidRDefault="00000000">
            <w:r>
              <w:t>0</w:t>
            </w:r>
          </w:p>
        </w:tc>
      </w:tr>
      <w:tr w:rsidR="00691CF3" w14:paraId="1FE6E572" w14:textId="77777777">
        <w:tc>
          <w:tcPr>
            <w:tcW w:w="1115" w:type="dxa"/>
            <w:shd w:val="clear" w:color="auto" w:fill="E6E6E6"/>
            <w:vAlign w:val="center"/>
          </w:tcPr>
          <w:p w14:paraId="279563D3" w14:textId="77777777" w:rsidR="00691CF3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292365D4" w14:textId="77777777" w:rsidR="00691CF3" w:rsidRDefault="00000000">
            <w:r>
              <w:t>1729120</w:t>
            </w:r>
          </w:p>
        </w:tc>
        <w:tc>
          <w:tcPr>
            <w:tcW w:w="1131" w:type="dxa"/>
            <w:vAlign w:val="center"/>
          </w:tcPr>
          <w:p w14:paraId="4E063721" w14:textId="77777777" w:rsidR="00691CF3" w:rsidRDefault="00000000">
            <w:r>
              <w:t>1181</w:t>
            </w:r>
          </w:p>
        </w:tc>
        <w:tc>
          <w:tcPr>
            <w:tcW w:w="1273" w:type="dxa"/>
            <w:vAlign w:val="center"/>
          </w:tcPr>
          <w:p w14:paraId="5F7DC0E8" w14:textId="77777777" w:rsidR="00691CF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65E6EE7" w14:textId="77777777" w:rsidR="00691CF3" w:rsidRDefault="00000000">
            <w:r>
              <w:t>118100</w:t>
            </w:r>
          </w:p>
        </w:tc>
        <w:tc>
          <w:tcPr>
            <w:tcW w:w="1273" w:type="dxa"/>
            <w:vAlign w:val="center"/>
          </w:tcPr>
          <w:p w14:paraId="1FD17FF8" w14:textId="77777777" w:rsidR="00691CF3" w:rsidRDefault="00000000">
            <w:r>
              <w:t>11810</w:t>
            </w:r>
          </w:p>
        </w:tc>
        <w:tc>
          <w:tcPr>
            <w:tcW w:w="1131" w:type="dxa"/>
            <w:vAlign w:val="center"/>
          </w:tcPr>
          <w:p w14:paraId="4326FDDF" w14:textId="77777777" w:rsidR="00691CF3" w:rsidRDefault="00000000">
            <w:r>
              <w:t>9448</w:t>
            </w:r>
          </w:p>
        </w:tc>
        <w:tc>
          <w:tcPr>
            <w:tcW w:w="1131" w:type="dxa"/>
            <w:vAlign w:val="center"/>
          </w:tcPr>
          <w:p w14:paraId="49E6375E" w14:textId="77777777" w:rsidR="00691CF3" w:rsidRDefault="00000000">
            <w:r>
              <w:t>0</w:t>
            </w:r>
          </w:p>
        </w:tc>
      </w:tr>
      <w:tr w:rsidR="00691CF3" w14:paraId="105E71DC" w14:textId="77777777">
        <w:tc>
          <w:tcPr>
            <w:tcW w:w="1115" w:type="dxa"/>
            <w:shd w:val="clear" w:color="auto" w:fill="E6E6E6"/>
            <w:vAlign w:val="center"/>
          </w:tcPr>
          <w:p w14:paraId="77FD0726" w14:textId="77777777" w:rsidR="00691CF3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41083A9C" w14:textId="77777777" w:rsidR="00691CF3" w:rsidRDefault="00000000">
            <w:r>
              <w:t>1830433</w:t>
            </w:r>
          </w:p>
        </w:tc>
        <w:tc>
          <w:tcPr>
            <w:tcW w:w="1131" w:type="dxa"/>
            <w:vAlign w:val="center"/>
          </w:tcPr>
          <w:p w14:paraId="73BD4B9C" w14:textId="77777777" w:rsidR="00691CF3" w:rsidRDefault="00000000">
            <w:r>
              <w:t>1696</w:t>
            </w:r>
          </w:p>
        </w:tc>
        <w:tc>
          <w:tcPr>
            <w:tcW w:w="1273" w:type="dxa"/>
            <w:vAlign w:val="center"/>
          </w:tcPr>
          <w:p w14:paraId="400A90D0" w14:textId="77777777" w:rsidR="00691CF3" w:rsidRDefault="00691CF3"/>
        </w:tc>
        <w:tc>
          <w:tcPr>
            <w:tcW w:w="1131" w:type="dxa"/>
            <w:vAlign w:val="center"/>
          </w:tcPr>
          <w:p w14:paraId="70626030" w14:textId="77777777" w:rsidR="00691CF3" w:rsidRDefault="00000000">
            <w:r>
              <w:t>139376</w:t>
            </w:r>
          </w:p>
        </w:tc>
        <w:tc>
          <w:tcPr>
            <w:tcW w:w="1273" w:type="dxa"/>
            <w:vAlign w:val="center"/>
          </w:tcPr>
          <w:p w14:paraId="09110F78" w14:textId="77777777" w:rsidR="00691CF3" w:rsidRDefault="00000000">
            <w:r>
              <w:t>16960</w:t>
            </w:r>
          </w:p>
        </w:tc>
        <w:tc>
          <w:tcPr>
            <w:tcW w:w="1131" w:type="dxa"/>
            <w:vAlign w:val="center"/>
          </w:tcPr>
          <w:p w14:paraId="6E8B3626" w14:textId="77777777" w:rsidR="00691CF3" w:rsidRDefault="00000000">
            <w:r>
              <w:t>13568</w:t>
            </w:r>
          </w:p>
        </w:tc>
        <w:tc>
          <w:tcPr>
            <w:tcW w:w="1131" w:type="dxa"/>
            <w:vAlign w:val="center"/>
          </w:tcPr>
          <w:p w14:paraId="6DA93B8D" w14:textId="77777777" w:rsidR="00691CF3" w:rsidRDefault="00000000">
            <w:r>
              <w:t>0</w:t>
            </w:r>
          </w:p>
        </w:tc>
      </w:tr>
    </w:tbl>
    <w:p w14:paraId="1242AC1D" w14:textId="77777777" w:rsidR="00691CF3" w:rsidRDefault="00000000">
      <w:pPr>
        <w:pStyle w:val="2"/>
        <w:widowControl w:val="0"/>
      </w:pPr>
      <w:bookmarkStart w:id="71" w:name="_Toc155307835"/>
      <w:r>
        <w:t>供暖系统</w:t>
      </w:r>
      <w:bookmarkEnd w:id="71"/>
    </w:p>
    <w:p w14:paraId="22D187F0" w14:textId="77777777" w:rsidR="00691CF3" w:rsidRDefault="00000000">
      <w:pPr>
        <w:pStyle w:val="3"/>
        <w:widowControl w:val="0"/>
        <w:jc w:val="both"/>
        <w:rPr>
          <w:color w:val="000000"/>
        </w:rPr>
      </w:pPr>
      <w:bookmarkStart w:id="72" w:name="_Toc155307836"/>
      <w:r>
        <w:rPr>
          <w:color w:val="000000"/>
        </w:rPr>
        <w:t>热泵系统</w:t>
      </w:r>
      <w:bookmarkEnd w:id="72"/>
    </w:p>
    <w:p w14:paraId="5B58CCE4" w14:textId="77777777" w:rsidR="00691CF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691CF3" w14:paraId="362F1816" w14:textId="77777777">
        <w:tc>
          <w:tcPr>
            <w:tcW w:w="1811" w:type="dxa"/>
            <w:shd w:val="clear" w:color="auto" w:fill="E6E6E6"/>
            <w:vAlign w:val="center"/>
          </w:tcPr>
          <w:p w14:paraId="78B92456" w14:textId="77777777" w:rsidR="00691CF3" w:rsidRDefault="0000000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1B3EB74" w14:textId="77777777" w:rsidR="00691CF3" w:rsidRDefault="0000000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E5CB6DB" w14:textId="77777777" w:rsidR="00691CF3" w:rsidRDefault="0000000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5DFB0D2" w14:textId="77777777" w:rsidR="00691CF3" w:rsidRDefault="0000000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18F4A25" w14:textId="77777777" w:rsidR="00691CF3" w:rsidRDefault="0000000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011C4FD4" w14:textId="77777777" w:rsidR="00691CF3" w:rsidRDefault="00000000">
            <w:pPr>
              <w:jc w:val="center"/>
            </w:pPr>
            <w:r>
              <w:t>台数</w:t>
            </w:r>
          </w:p>
        </w:tc>
      </w:tr>
      <w:tr w:rsidR="00691CF3" w14:paraId="1B7CAA6C" w14:textId="77777777">
        <w:tc>
          <w:tcPr>
            <w:tcW w:w="1811" w:type="dxa"/>
            <w:vAlign w:val="center"/>
          </w:tcPr>
          <w:p w14:paraId="47BBD3F1" w14:textId="77777777" w:rsidR="00691CF3" w:rsidRDefault="00000000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14:paraId="0BBEA297" w14:textId="77777777" w:rsidR="00691CF3" w:rsidRDefault="00000000">
            <w:r>
              <w:t>空气源热泵</w:t>
            </w:r>
          </w:p>
        </w:tc>
        <w:tc>
          <w:tcPr>
            <w:tcW w:w="1697" w:type="dxa"/>
            <w:vAlign w:val="center"/>
          </w:tcPr>
          <w:p w14:paraId="2B702CC2" w14:textId="77777777" w:rsidR="00691CF3" w:rsidRDefault="00000000">
            <w:r>
              <w:t>125</w:t>
            </w:r>
          </w:p>
        </w:tc>
        <w:tc>
          <w:tcPr>
            <w:tcW w:w="1697" w:type="dxa"/>
            <w:vAlign w:val="center"/>
          </w:tcPr>
          <w:p w14:paraId="0971E745" w14:textId="77777777" w:rsidR="00691CF3" w:rsidRDefault="00000000">
            <w:r>
              <w:t>500</w:t>
            </w:r>
          </w:p>
        </w:tc>
        <w:tc>
          <w:tcPr>
            <w:tcW w:w="1697" w:type="dxa"/>
            <w:vAlign w:val="center"/>
          </w:tcPr>
          <w:p w14:paraId="71C1FEE8" w14:textId="77777777" w:rsidR="00691CF3" w:rsidRDefault="00000000">
            <w:r>
              <w:t>4.00</w:t>
            </w:r>
          </w:p>
        </w:tc>
        <w:tc>
          <w:tcPr>
            <w:tcW w:w="730" w:type="dxa"/>
            <w:vAlign w:val="center"/>
          </w:tcPr>
          <w:p w14:paraId="3A5CF701" w14:textId="77777777" w:rsidR="00691CF3" w:rsidRDefault="00000000">
            <w:r>
              <w:t>1</w:t>
            </w:r>
          </w:p>
        </w:tc>
      </w:tr>
    </w:tbl>
    <w:p w14:paraId="18A2A889" w14:textId="77777777" w:rsidR="00691CF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691CF3" w14:paraId="053B58EB" w14:textId="77777777">
        <w:tc>
          <w:tcPr>
            <w:tcW w:w="2677" w:type="dxa"/>
            <w:shd w:val="clear" w:color="auto" w:fill="E6E6E6"/>
            <w:vAlign w:val="center"/>
          </w:tcPr>
          <w:p w14:paraId="33284532" w14:textId="77777777" w:rsidR="00691CF3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2AF35633" w14:textId="77777777" w:rsidR="00691CF3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43E9D7F" w14:textId="77777777" w:rsidR="00691CF3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012CE91B" w14:textId="77777777" w:rsidR="00691CF3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F76DBA" w14:textId="77777777" w:rsidR="00691CF3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93945E5" w14:textId="77777777" w:rsidR="00691CF3" w:rsidRDefault="00000000">
            <w:pPr>
              <w:jc w:val="center"/>
            </w:pPr>
            <w:r>
              <w:t>台数</w:t>
            </w:r>
          </w:p>
        </w:tc>
      </w:tr>
      <w:tr w:rsidR="00691CF3" w14:paraId="631FBF2A" w14:textId="77777777">
        <w:tc>
          <w:tcPr>
            <w:tcW w:w="2677" w:type="dxa"/>
            <w:vAlign w:val="center"/>
          </w:tcPr>
          <w:p w14:paraId="50CEEEC2" w14:textId="77777777" w:rsidR="00691CF3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2DAA7BF1" w14:textId="77777777" w:rsidR="00691CF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0061A2DF" w14:textId="77777777" w:rsidR="00691CF3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3CB20214" w14:textId="77777777" w:rsidR="00691CF3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14069488" w14:textId="77777777" w:rsidR="00691CF3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5B7CF068" w14:textId="77777777" w:rsidR="00691CF3" w:rsidRDefault="00000000">
            <w:r>
              <w:t>1</w:t>
            </w:r>
          </w:p>
        </w:tc>
      </w:tr>
    </w:tbl>
    <w:p w14:paraId="53F591FD" w14:textId="77777777" w:rsidR="00691CF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691CF3" w14:paraId="7511B713" w14:textId="77777777">
        <w:tc>
          <w:tcPr>
            <w:tcW w:w="1731" w:type="dxa"/>
            <w:shd w:val="clear" w:color="auto" w:fill="E6E6E6"/>
            <w:vAlign w:val="center"/>
          </w:tcPr>
          <w:p w14:paraId="0EEE67B0" w14:textId="77777777" w:rsidR="00691CF3" w:rsidRDefault="00000000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B0C7711" w14:textId="77777777" w:rsidR="00691CF3" w:rsidRDefault="0000000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5840C6DA" w14:textId="77777777" w:rsidR="00691CF3" w:rsidRDefault="0000000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481986D1" w14:textId="77777777" w:rsidR="00691CF3" w:rsidRDefault="0000000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1655CFCD" w14:textId="77777777" w:rsidR="00691CF3" w:rsidRDefault="0000000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691CF3" w14:paraId="740C8F94" w14:textId="77777777">
        <w:tc>
          <w:tcPr>
            <w:tcW w:w="1731" w:type="dxa"/>
            <w:shd w:val="clear" w:color="auto" w:fill="E6E6E6"/>
            <w:vAlign w:val="center"/>
          </w:tcPr>
          <w:p w14:paraId="43A9384E" w14:textId="77777777" w:rsidR="00691CF3" w:rsidRDefault="00000000">
            <w:r>
              <w:t>25</w:t>
            </w:r>
          </w:p>
        </w:tc>
        <w:tc>
          <w:tcPr>
            <w:tcW w:w="1794" w:type="dxa"/>
            <w:vAlign w:val="center"/>
          </w:tcPr>
          <w:p w14:paraId="4DE1F176" w14:textId="77777777" w:rsidR="00691CF3" w:rsidRDefault="00000000">
            <w:r>
              <w:t>125</w:t>
            </w:r>
          </w:p>
        </w:tc>
        <w:tc>
          <w:tcPr>
            <w:tcW w:w="1901" w:type="dxa"/>
            <w:vAlign w:val="center"/>
          </w:tcPr>
          <w:p w14:paraId="6FF90FA2" w14:textId="77777777" w:rsidR="00691CF3" w:rsidRDefault="00000000">
            <w:r>
              <w:t>31.25</w:t>
            </w:r>
          </w:p>
        </w:tc>
        <w:tc>
          <w:tcPr>
            <w:tcW w:w="1748" w:type="dxa"/>
            <w:vAlign w:val="center"/>
          </w:tcPr>
          <w:p w14:paraId="40D9BCE7" w14:textId="77777777" w:rsidR="00691CF3" w:rsidRDefault="00000000">
            <w:r>
              <w:t>4.00</w:t>
            </w:r>
          </w:p>
        </w:tc>
        <w:tc>
          <w:tcPr>
            <w:tcW w:w="2139" w:type="dxa"/>
            <w:vAlign w:val="center"/>
          </w:tcPr>
          <w:p w14:paraId="7C30B7EA" w14:textId="77777777" w:rsidR="00691CF3" w:rsidRDefault="00000000">
            <w:r>
              <w:t>8</w:t>
            </w:r>
          </w:p>
        </w:tc>
      </w:tr>
      <w:tr w:rsidR="00691CF3" w14:paraId="3C4D37D7" w14:textId="77777777">
        <w:tc>
          <w:tcPr>
            <w:tcW w:w="1731" w:type="dxa"/>
            <w:shd w:val="clear" w:color="auto" w:fill="E6E6E6"/>
            <w:vAlign w:val="center"/>
          </w:tcPr>
          <w:p w14:paraId="20ED1F79" w14:textId="77777777" w:rsidR="00691CF3" w:rsidRDefault="00000000">
            <w:r>
              <w:t>50</w:t>
            </w:r>
          </w:p>
        </w:tc>
        <w:tc>
          <w:tcPr>
            <w:tcW w:w="1794" w:type="dxa"/>
            <w:vAlign w:val="center"/>
          </w:tcPr>
          <w:p w14:paraId="43DD1E6D" w14:textId="77777777" w:rsidR="00691CF3" w:rsidRDefault="00000000">
            <w:r>
              <w:t>250</w:t>
            </w:r>
          </w:p>
        </w:tc>
        <w:tc>
          <w:tcPr>
            <w:tcW w:w="1901" w:type="dxa"/>
            <w:vAlign w:val="center"/>
          </w:tcPr>
          <w:p w14:paraId="14E521A7" w14:textId="77777777" w:rsidR="00691CF3" w:rsidRDefault="00000000">
            <w:r>
              <w:t>62.5</w:t>
            </w:r>
          </w:p>
        </w:tc>
        <w:tc>
          <w:tcPr>
            <w:tcW w:w="1748" w:type="dxa"/>
            <w:vAlign w:val="center"/>
          </w:tcPr>
          <w:p w14:paraId="3548C648" w14:textId="77777777" w:rsidR="00691CF3" w:rsidRDefault="00000000">
            <w:r>
              <w:t>4.00</w:t>
            </w:r>
          </w:p>
        </w:tc>
        <w:tc>
          <w:tcPr>
            <w:tcW w:w="2139" w:type="dxa"/>
            <w:vAlign w:val="center"/>
          </w:tcPr>
          <w:p w14:paraId="43EB7DFD" w14:textId="77777777" w:rsidR="00691CF3" w:rsidRDefault="00000000">
            <w:r>
              <w:t>8</w:t>
            </w:r>
          </w:p>
        </w:tc>
      </w:tr>
      <w:tr w:rsidR="00691CF3" w14:paraId="2EC3CE0F" w14:textId="77777777">
        <w:tc>
          <w:tcPr>
            <w:tcW w:w="1731" w:type="dxa"/>
            <w:shd w:val="clear" w:color="auto" w:fill="E6E6E6"/>
            <w:vAlign w:val="center"/>
          </w:tcPr>
          <w:p w14:paraId="79640047" w14:textId="77777777" w:rsidR="00691CF3" w:rsidRDefault="00000000">
            <w:r>
              <w:t>75</w:t>
            </w:r>
          </w:p>
        </w:tc>
        <w:tc>
          <w:tcPr>
            <w:tcW w:w="1794" w:type="dxa"/>
            <w:vAlign w:val="center"/>
          </w:tcPr>
          <w:p w14:paraId="0C6BA772" w14:textId="77777777" w:rsidR="00691CF3" w:rsidRDefault="00000000">
            <w:r>
              <w:t>375</w:t>
            </w:r>
          </w:p>
        </w:tc>
        <w:tc>
          <w:tcPr>
            <w:tcW w:w="1901" w:type="dxa"/>
            <w:vAlign w:val="center"/>
          </w:tcPr>
          <w:p w14:paraId="19037970" w14:textId="77777777" w:rsidR="00691CF3" w:rsidRDefault="00000000">
            <w:r>
              <w:t>93.75</w:t>
            </w:r>
          </w:p>
        </w:tc>
        <w:tc>
          <w:tcPr>
            <w:tcW w:w="1748" w:type="dxa"/>
            <w:vAlign w:val="center"/>
          </w:tcPr>
          <w:p w14:paraId="355679EE" w14:textId="77777777" w:rsidR="00691CF3" w:rsidRDefault="00000000">
            <w:r>
              <w:t>4.00</w:t>
            </w:r>
          </w:p>
        </w:tc>
        <w:tc>
          <w:tcPr>
            <w:tcW w:w="2139" w:type="dxa"/>
            <w:vAlign w:val="center"/>
          </w:tcPr>
          <w:p w14:paraId="51907ACC" w14:textId="77777777" w:rsidR="00691CF3" w:rsidRDefault="00000000">
            <w:r>
              <w:t>8</w:t>
            </w:r>
          </w:p>
        </w:tc>
      </w:tr>
      <w:tr w:rsidR="00691CF3" w14:paraId="78F2662E" w14:textId="77777777">
        <w:tc>
          <w:tcPr>
            <w:tcW w:w="1731" w:type="dxa"/>
            <w:shd w:val="clear" w:color="auto" w:fill="E6E6E6"/>
            <w:vAlign w:val="center"/>
          </w:tcPr>
          <w:p w14:paraId="28C4E925" w14:textId="77777777" w:rsidR="00691CF3" w:rsidRDefault="00000000">
            <w:r>
              <w:t>100</w:t>
            </w:r>
          </w:p>
        </w:tc>
        <w:tc>
          <w:tcPr>
            <w:tcW w:w="1794" w:type="dxa"/>
            <w:vAlign w:val="center"/>
          </w:tcPr>
          <w:p w14:paraId="25310629" w14:textId="77777777" w:rsidR="00691CF3" w:rsidRDefault="00000000">
            <w:r>
              <w:t>500</w:t>
            </w:r>
          </w:p>
        </w:tc>
        <w:tc>
          <w:tcPr>
            <w:tcW w:w="1901" w:type="dxa"/>
            <w:vAlign w:val="center"/>
          </w:tcPr>
          <w:p w14:paraId="64C624F0" w14:textId="77777777" w:rsidR="00691CF3" w:rsidRDefault="00000000">
            <w:r>
              <w:t>125</w:t>
            </w:r>
          </w:p>
        </w:tc>
        <w:tc>
          <w:tcPr>
            <w:tcW w:w="1748" w:type="dxa"/>
            <w:vAlign w:val="center"/>
          </w:tcPr>
          <w:p w14:paraId="2084076C" w14:textId="77777777" w:rsidR="00691CF3" w:rsidRDefault="00000000">
            <w:r>
              <w:t>4.00</w:t>
            </w:r>
          </w:p>
        </w:tc>
        <w:tc>
          <w:tcPr>
            <w:tcW w:w="2139" w:type="dxa"/>
            <w:vAlign w:val="center"/>
          </w:tcPr>
          <w:p w14:paraId="041D73DC" w14:textId="77777777" w:rsidR="00691CF3" w:rsidRDefault="00000000">
            <w:r>
              <w:t>8</w:t>
            </w:r>
          </w:p>
        </w:tc>
      </w:tr>
    </w:tbl>
    <w:p w14:paraId="0646F9CF" w14:textId="77777777" w:rsidR="00691CF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691CF3" w14:paraId="33B3C44A" w14:textId="77777777">
        <w:tc>
          <w:tcPr>
            <w:tcW w:w="1115" w:type="dxa"/>
            <w:shd w:val="clear" w:color="auto" w:fill="E6E6E6"/>
            <w:vAlign w:val="center"/>
          </w:tcPr>
          <w:p w14:paraId="6BEA40DB" w14:textId="77777777" w:rsidR="00691CF3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4C6F66A" w14:textId="77777777" w:rsidR="00691CF3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FE806DE" w14:textId="77777777" w:rsidR="00691CF3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35C3BA0" w14:textId="77777777" w:rsidR="00691CF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3468662E" w14:textId="77777777" w:rsidR="00691CF3" w:rsidRDefault="0000000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2424D2B2" w14:textId="77777777" w:rsidR="00691CF3" w:rsidRDefault="0000000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691CF3" w14:paraId="338CFC86" w14:textId="77777777">
        <w:tc>
          <w:tcPr>
            <w:tcW w:w="1115" w:type="dxa"/>
            <w:shd w:val="clear" w:color="auto" w:fill="E6E6E6"/>
            <w:vAlign w:val="center"/>
          </w:tcPr>
          <w:p w14:paraId="127E2B9E" w14:textId="77777777" w:rsidR="00691CF3" w:rsidRDefault="00000000">
            <w:r>
              <w:lastRenderedPageBreak/>
              <w:t>0~25</w:t>
            </w:r>
          </w:p>
        </w:tc>
        <w:tc>
          <w:tcPr>
            <w:tcW w:w="1584" w:type="dxa"/>
            <w:vAlign w:val="center"/>
          </w:tcPr>
          <w:p w14:paraId="0D5C12FC" w14:textId="77777777" w:rsidR="00691CF3" w:rsidRDefault="00000000">
            <w:r>
              <w:t>15375</w:t>
            </w:r>
          </w:p>
        </w:tc>
        <w:tc>
          <w:tcPr>
            <w:tcW w:w="1584" w:type="dxa"/>
            <w:vAlign w:val="center"/>
          </w:tcPr>
          <w:p w14:paraId="20510512" w14:textId="77777777" w:rsidR="00691CF3" w:rsidRDefault="00000000">
            <w:r>
              <w:t>247</w:t>
            </w:r>
          </w:p>
        </w:tc>
        <w:tc>
          <w:tcPr>
            <w:tcW w:w="1584" w:type="dxa"/>
            <w:vAlign w:val="center"/>
          </w:tcPr>
          <w:p w14:paraId="5F3C4DDE" w14:textId="77777777" w:rsidR="00691CF3" w:rsidRDefault="00000000">
            <w:r>
              <w:t>4.00</w:t>
            </w:r>
          </w:p>
        </w:tc>
        <w:tc>
          <w:tcPr>
            <w:tcW w:w="1726" w:type="dxa"/>
            <w:vAlign w:val="center"/>
          </w:tcPr>
          <w:p w14:paraId="27841EAF" w14:textId="77777777" w:rsidR="00691CF3" w:rsidRDefault="00000000">
            <w:r>
              <w:t>3844</w:t>
            </w:r>
          </w:p>
        </w:tc>
        <w:tc>
          <w:tcPr>
            <w:tcW w:w="1726" w:type="dxa"/>
            <w:vAlign w:val="center"/>
          </w:tcPr>
          <w:p w14:paraId="1299DBAB" w14:textId="77777777" w:rsidR="00691CF3" w:rsidRDefault="00000000">
            <w:r>
              <w:t>1976</w:t>
            </w:r>
          </w:p>
        </w:tc>
      </w:tr>
      <w:tr w:rsidR="00691CF3" w14:paraId="55B452C1" w14:textId="77777777">
        <w:tc>
          <w:tcPr>
            <w:tcW w:w="1115" w:type="dxa"/>
            <w:shd w:val="clear" w:color="auto" w:fill="E6E6E6"/>
            <w:vAlign w:val="center"/>
          </w:tcPr>
          <w:p w14:paraId="42C06C82" w14:textId="77777777" w:rsidR="00691CF3" w:rsidRDefault="00000000">
            <w:r>
              <w:t>25~50</w:t>
            </w:r>
          </w:p>
        </w:tc>
        <w:tc>
          <w:tcPr>
            <w:tcW w:w="1584" w:type="dxa"/>
            <w:vAlign w:val="center"/>
          </w:tcPr>
          <w:p w14:paraId="6B0F8A2B" w14:textId="77777777" w:rsidR="00691CF3" w:rsidRDefault="00000000">
            <w:r>
              <w:t>41927</w:t>
            </w:r>
          </w:p>
        </w:tc>
        <w:tc>
          <w:tcPr>
            <w:tcW w:w="1584" w:type="dxa"/>
            <w:vAlign w:val="center"/>
          </w:tcPr>
          <w:p w14:paraId="4E3496BF" w14:textId="77777777" w:rsidR="00691CF3" w:rsidRDefault="00000000">
            <w:r>
              <w:t>227</w:t>
            </w:r>
          </w:p>
        </w:tc>
        <w:tc>
          <w:tcPr>
            <w:tcW w:w="1584" w:type="dxa"/>
            <w:vAlign w:val="center"/>
          </w:tcPr>
          <w:p w14:paraId="5287F26E" w14:textId="77777777" w:rsidR="00691CF3" w:rsidRDefault="00000000">
            <w:r>
              <w:t>4.00</w:t>
            </w:r>
          </w:p>
        </w:tc>
        <w:tc>
          <w:tcPr>
            <w:tcW w:w="1726" w:type="dxa"/>
            <w:vAlign w:val="center"/>
          </w:tcPr>
          <w:p w14:paraId="446C4605" w14:textId="77777777" w:rsidR="00691CF3" w:rsidRDefault="00000000">
            <w:r>
              <w:t>10482</w:t>
            </w:r>
          </w:p>
        </w:tc>
        <w:tc>
          <w:tcPr>
            <w:tcW w:w="1726" w:type="dxa"/>
            <w:vAlign w:val="center"/>
          </w:tcPr>
          <w:p w14:paraId="08C7026A" w14:textId="77777777" w:rsidR="00691CF3" w:rsidRDefault="00000000">
            <w:r>
              <w:t>1816</w:t>
            </w:r>
          </w:p>
        </w:tc>
      </w:tr>
      <w:tr w:rsidR="00691CF3" w14:paraId="2E31AD8F" w14:textId="77777777">
        <w:tc>
          <w:tcPr>
            <w:tcW w:w="1115" w:type="dxa"/>
            <w:shd w:val="clear" w:color="auto" w:fill="E6E6E6"/>
            <w:vAlign w:val="center"/>
          </w:tcPr>
          <w:p w14:paraId="01D7A370" w14:textId="77777777" w:rsidR="00691CF3" w:rsidRDefault="00000000">
            <w:r>
              <w:t>50~75</w:t>
            </w:r>
          </w:p>
        </w:tc>
        <w:tc>
          <w:tcPr>
            <w:tcW w:w="1584" w:type="dxa"/>
            <w:vAlign w:val="center"/>
          </w:tcPr>
          <w:p w14:paraId="48A5B3B0" w14:textId="77777777" w:rsidR="00691CF3" w:rsidRDefault="00000000">
            <w:r>
              <w:t>45685</w:t>
            </w:r>
          </w:p>
        </w:tc>
        <w:tc>
          <w:tcPr>
            <w:tcW w:w="1584" w:type="dxa"/>
            <w:vAlign w:val="center"/>
          </w:tcPr>
          <w:p w14:paraId="17EB4308" w14:textId="77777777" w:rsidR="00691CF3" w:rsidRDefault="00000000">
            <w:r>
              <w:t>147</w:t>
            </w:r>
          </w:p>
        </w:tc>
        <w:tc>
          <w:tcPr>
            <w:tcW w:w="1584" w:type="dxa"/>
            <w:vAlign w:val="center"/>
          </w:tcPr>
          <w:p w14:paraId="37773717" w14:textId="77777777" w:rsidR="00691CF3" w:rsidRDefault="00000000">
            <w:r>
              <w:t>4.00</w:t>
            </w:r>
          </w:p>
        </w:tc>
        <w:tc>
          <w:tcPr>
            <w:tcW w:w="1726" w:type="dxa"/>
            <w:vAlign w:val="center"/>
          </w:tcPr>
          <w:p w14:paraId="73893522" w14:textId="77777777" w:rsidR="00691CF3" w:rsidRDefault="00000000">
            <w:r>
              <w:t>11421</w:t>
            </w:r>
          </w:p>
        </w:tc>
        <w:tc>
          <w:tcPr>
            <w:tcW w:w="1726" w:type="dxa"/>
            <w:vAlign w:val="center"/>
          </w:tcPr>
          <w:p w14:paraId="71C85A00" w14:textId="77777777" w:rsidR="00691CF3" w:rsidRDefault="00000000">
            <w:r>
              <w:t>1176</w:t>
            </w:r>
          </w:p>
        </w:tc>
      </w:tr>
      <w:tr w:rsidR="00691CF3" w14:paraId="38BD2EF7" w14:textId="77777777">
        <w:tc>
          <w:tcPr>
            <w:tcW w:w="1115" w:type="dxa"/>
            <w:shd w:val="clear" w:color="auto" w:fill="E6E6E6"/>
            <w:vAlign w:val="center"/>
          </w:tcPr>
          <w:p w14:paraId="42DC0EA8" w14:textId="77777777" w:rsidR="00691CF3" w:rsidRDefault="00000000">
            <w:r>
              <w:t>75~100</w:t>
            </w:r>
          </w:p>
        </w:tc>
        <w:tc>
          <w:tcPr>
            <w:tcW w:w="1584" w:type="dxa"/>
            <w:vAlign w:val="center"/>
          </w:tcPr>
          <w:p w14:paraId="0F2B165B" w14:textId="77777777" w:rsidR="00691CF3" w:rsidRDefault="00000000">
            <w:r>
              <w:t>57742</w:t>
            </w:r>
          </w:p>
        </w:tc>
        <w:tc>
          <w:tcPr>
            <w:tcW w:w="1584" w:type="dxa"/>
            <w:vAlign w:val="center"/>
          </w:tcPr>
          <w:p w14:paraId="030553F0" w14:textId="77777777" w:rsidR="00691CF3" w:rsidRDefault="00000000">
            <w:r>
              <w:t>132</w:t>
            </w:r>
          </w:p>
        </w:tc>
        <w:tc>
          <w:tcPr>
            <w:tcW w:w="1584" w:type="dxa"/>
            <w:vAlign w:val="center"/>
          </w:tcPr>
          <w:p w14:paraId="7E71DE79" w14:textId="77777777" w:rsidR="00691CF3" w:rsidRDefault="00000000">
            <w:r>
              <w:t>4.00</w:t>
            </w:r>
          </w:p>
        </w:tc>
        <w:tc>
          <w:tcPr>
            <w:tcW w:w="1726" w:type="dxa"/>
            <w:vAlign w:val="center"/>
          </w:tcPr>
          <w:p w14:paraId="7170C251" w14:textId="77777777" w:rsidR="00691CF3" w:rsidRDefault="00000000">
            <w:r>
              <w:t>14435</w:t>
            </w:r>
          </w:p>
        </w:tc>
        <w:tc>
          <w:tcPr>
            <w:tcW w:w="1726" w:type="dxa"/>
            <w:vAlign w:val="center"/>
          </w:tcPr>
          <w:p w14:paraId="0DDB7FA9" w14:textId="77777777" w:rsidR="00691CF3" w:rsidRDefault="00000000">
            <w:r>
              <w:t>1056</w:t>
            </w:r>
          </w:p>
        </w:tc>
      </w:tr>
      <w:tr w:rsidR="00691CF3" w14:paraId="780A5C77" w14:textId="77777777">
        <w:tc>
          <w:tcPr>
            <w:tcW w:w="1115" w:type="dxa"/>
            <w:shd w:val="clear" w:color="auto" w:fill="E6E6E6"/>
            <w:vAlign w:val="center"/>
          </w:tcPr>
          <w:p w14:paraId="4CBF98E4" w14:textId="77777777" w:rsidR="00691CF3" w:rsidRDefault="00000000">
            <w:r>
              <w:t>&gt;100</w:t>
            </w:r>
          </w:p>
        </w:tc>
        <w:tc>
          <w:tcPr>
            <w:tcW w:w="1584" w:type="dxa"/>
            <w:vAlign w:val="center"/>
          </w:tcPr>
          <w:p w14:paraId="6D593087" w14:textId="77777777" w:rsidR="00691CF3" w:rsidRDefault="00000000">
            <w:r>
              <w:t>231369</w:t>
            </w:r>
          </w:p>
        </w:tc>
        <w:tc>
          <w:tcPr>
            <w:tcW w:w="1584" w:type="dxa"/>
            <w:vAlign w:val="center"/>
          </w:tcPr>
          <w:p w14:paraId="11A792BF" w14:textId="77777777" w:rsidR="00691CF3" w:rsidRDefault="00000000">
            <w:r>
              <w:t>300</w:t>
            </w:r>
          </w:p>
        </w:tc>
        <w:tc>
          <w:tcPr>
            <w:tcW w:w="1584" w:type="dxa"/>
            <w:vAlign w:val="center"/>
          </w:tcPr>
          <w:p w14:paraId="64B56BD9" w14:textId="77777777" w:rsidR="00691CF3" w:rsidRDefault="00000000">
            <w:r>
              <w:t>－</w:t>
            </w:r>
          </w:p>
        </w:tc>
        <w:tc>
          <w:tcPr>
            <w:tcW w:w="1726" w:type="dxa"/>
            <w:vAlign w:val="center"/>
          </w:tcPr>
          <w:p w14:paraId="1EF74218" w14:textId="77777777" w:rsidR="00691CF3" w:rsidRDefault="00000000">
            <w:r>
              <w:t>37500</w:t>
            </w:r>
          </w:p>
        </w:tc>
        <w:tc>
          <w:tcPr>
            <w:tcW w:w="1726" w:type="dxa"/>
            <w:vAlign w:val="center"/>
          </w:tcPr>
          <w:p w14:paraId="0EAF5988" w14:textId="77777777" w:rsidR="00691CF3" w:rsidRDefault="00000000">
            <w:r>
              <w:t>2400</w:t>
            </w:r>
          </w:p>
        </w:tc>
      </w:tr>
      <w:tr w:rsidR="00691CF3" w14:paraId="58E7F49D" w14:textId="77777777">
        <w:tc>
          <w:tcPr>
            <w:tcW w:w="1115" w:type="dxa"/>
            <w:shd w:val="clear" w:color="auto" w:fill="E6E6E6"/>
            <w:vAlign w:val="center"/>
          </w:tcPr>
          <w:p w14:paraId="408A4BEC" w14:textId="77777777" w:rsidR="00691CF3" w:rsidRDefault="00000000">
            <w:r>
              <w:t>合计</w:t>
            </w:r>
          </w:p>
        </w:tc>
        <w:tc>
          <w:tcPr>
            <w:tcW w:w="1584" w:type="dxa"/>
            <w:vAlign w:val="center"/>
          </w:tcPr>
          <w:p w14:paraId="148F7EF8" w14:textId="77777777" w:rsidR="00691CF3" w:rsidRDefault="00000000">
            <w:r>
              <w:t>392099</w:t>
            </w:r>
          </w:p>
        </w:tc>
        <w:tc>
          <w:tcPr>
            <w:tcW w:w="1584" w:type="dxa"/>
            <w:vAlign w:val="center"/>
          </w:tcPr>
          <w:p w14:paraId="6006A897" w14:textId="77777777" w:rsidR="00691CF3" w:rsidRDefault="00000000">
            <w:r>
              <w:t>1053</w:t>
            </w:r>
          </w:p>
        </w:tc>
        <w:tc>
          <w:tcPr>
            <w:tcW w:w="1584" w:type="dxa"/>
            <w:vAlign w:val="center"/>
          </w:tcPr>
          <w:p w14:paraId="7A7E810B" w14:textId="77777777" w:rsidR="00691CF3" w:rsidRDefault="00691CF3"/>
        </w:tc>
        <w:tc>
          <w:tcPr>
            <w:tcW w:w="1726" w:type="dxa"/>
            <w:vAlign w:val="center"/>
          </w:tcPr>
          <w:p w14:paraId="62297B2E" w14:textId="77777777" w:rsidR="00691CF3" w:rsidRDefault="00000000">
            <w:r>
              <w:t>77682</w:t>
            </w:r>
          </w:p>
        </w:tc>
        <w:tc>
          <w:tcPr>
            <w:tcW w:w="1726" w:type="dxa"/>
            <w:vAlign w:val="center"/>
          </w:tcPr>
          <w:p w14:paraId="6C677B09" w14:textId="77777777" w:rsidR="00691CF3" w:rsidRDefault="00000000">
            <w:r>
              <w:t>8424</w:t>
            </w:r>
          </w:p>
        </w:tc>
      </w:tr>
    </w:tbl>
    <w:p w14:paraId="55A01E0D" w14:textId="77777777" w:rsidR="00691CF3" w:rsidRDefault="00000000">
      <w:pPr>
        <w:pStyle w:val="2"/>
        <w:widowControl w:val="0"/>
      </w:pPr>
      <w:bookmarkStart w:id="73" w:name="_Toc155307837"/>
      <w:r>
        <w:t>空调风机</w:t>
      </w:r>
      <w:bookmarkEnd w:id="73"/>
    </w:p>
    <w:p w14:paraId="7AADAB97" w14:textId="77777777" w:rsidR="00691CF3" w:rsidRDefault="00000000">
      <w:pPr>
        <w:pStyle w:val="3"/>
        <w:widowControl w:val="0"/>
        <w:jc w:val="both"/>
        <w:rPr>
          <w:color w:val="000000"/>
        </w:rPr>
      </w:pPr>
      <w:bookmarkStart w:id="74" w:name="_Toc155307838"/>
      <w:r>
        <w:rPr>
          <w:color w:val="000000"/>
        </w:rPr>
        <w:t>独立新排风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691CF3" w14:paraId="669F8BA5" w14:textId="77777777">
        <w:tc>
          <w:tcPr>
            <w:tcW w:w="1635" w:type="dxa"/>
            <w:shd w:val="clear" w:color="auto" w:fill="E6E6E6"/>
            <w:vAlign w:val="center"/>
          </w:tcPr>
          <w:p w14:paraId="739CBC02" w14:textId="77777777" w:rsidR="00691CF3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EE5982E" w14:textId="77777777" w:rsidR="00691CF3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90BF581" w14:textId="77777777" w:rsidR="00691CF3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AD612B4" w14:textId="77777777" w:rsidR="00691CF3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198701D" w14:textId="77777777" w:rsidR="00691CF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2011D185" w14:textId="77777777" w:rsidR="00691CF3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691CF3" w14:paraId="1A052A4A" w14:textId="77777777">
        <w:tc>
          <w:tcPr>
            <w:tcW w:w="1635" w:type="dxa"/>
            <w:vAlign w:val="center"/>
          </w:tcPr>
          <w:p w14:paraId="11BD18DA" w14:textId="77777777" w:rsidR="00691CF3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1E6F29DB" w14:textId="77777777" w:rsidR="00691CF3" w:rsidRDefault="00000000">
            <w:r>
              <w:t>125462</w:t>
            </w:r>
          </w:p>
        </w:tc>
        <w:tc>
          <w:tcPr>
            <w:tcW w:w="1794" w:type="dxa"/>
            <w:vAlign w:val="center"/>
          </w:tcPr>
          <w:p w14:paraId="29A5750D" w14:textId="77777777" w:rsidR="00691CF3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4B8839EE" w14:textId="77777777" w:rsidR="00691CF3" w:rsidRDefault="00000000">
            <w:r>
              <w:t>30111</w:t>
            </w:r>
          </w:p>
        </w:tc>
        <w:tc>
          <w:tcPr>
            <w:tcW w:w="1431" w:type="dxa"/>
            <w:vAlign w:val="center"/>
          </w:tcPr>
          <w:p w14:paraId="442340DE" w14:textId="77777777" w:rsidR="00691CF3" w:rsidRDefault="00000000">
            <w:r>
              <w:t>2750</w:t>
            </w:r>
          </w:p>
        </w:tc>
        <w:tc>
          <w:tcPr>
            <w:tcW w:w="1533" w:type="dxa"/>
            <w:vAlign w:val="center"/>
          </w:tcPr>
          <w:p w14:paraId="177C6396" w14:textId="77777777" w:rsidR="00691CF3" w:rsidRDefault="00000000">
            <w:r>
              <w:t>82805</w:t>
            </w:r>
          </w:p>
        </w:tc>
      </w:tr>
      <w:tr w:rsidR="00691CF3" w14:paraId="5FBAF2D7" w14:textId="77777777">
        <w:tc>
          <w:tcPr>
            <w:tcW w:w="7797" w:type="dxa"/>
            <w:gridSpan w:val="5"/>
            <w:vAlign w:val="center"/>
          </w:tcPr>
          <w:p w14:paraId="53342695" w14:textId="77777777" w:rsidR="00691CF3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12B909D5" w14:textId="77777777" w:rsidR="00691CF3" w:rsidRDefault="00000000">
            <w:r>
              <w:t>82805</w:t>
            </w:r>
          </w:p>
        </w:tc>
      </w:tr>
    </w:tbl>
    <w:p w14:paraId="2203005E" w14:textId="77777777" w:rsidR="00691CF3" w:rsidRDefault="00691CF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691CF3" w14:paraId="590A5DB1" w14:textId="77777777">
        <w:tc>
          <w:tcPr>
            <w:tcW w:w="1681" w:type="dxa"/>
            <w:shd w:val="clear" w:color="auto" w:fill="E6E6E6"/>
            <w:vAlign w:val="center"/>
          </w:tcPr>
          <w:p w14:paraId="6831DCF4" w14:textId="77777777" w:rsidR="00691CF3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F66F6E" w14:textId="77777777" w:rsidR="00691CF3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81DB34B" w14:textId="77777777" w:rsidR="00691CF3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674000A" w14:textId="77777777" w:rsidR="00691CF3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325785" w14:textId="77777777" w:rsidR="00691CF3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548BFF" w14:textId="77777777" w:rsidR="00691CF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78B60B9" w14:textId="77777777" w:rsidR="00691CF3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691CF3" w14:paraId="19080B00" w14:textId="77777777">
        <w:tc>
          <w:tcPr>
            <w:tcW w:w="1681" w:type="dxa"/>
            <w:vAlign w:val="center"/>
          </w:tcPr>
          <w:p w14:paraId="7DB929E3" w14:textId="77777777" w:rsidR="00691CF3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4388DA75" w14:textId="77777777" w:rsidR="00691CF3" w:rsidRDefault="00000000">
            <w:r>
              <w:t>100370</w:t>
            </w:r>
          </w:p>
        </w:tc>
        <w:tc>
          <w:tcPr>
            <w:tcW w:w="990" w:type="dxa"/>
            <w:vAlign w:val="center"/>
          </w:tcPr>
          <w:p w14:paraId="7431910B" w14:textId="77777777" w:rsidR="00691CF3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2C964B55" w14:textId="77777777" w:rsidR="00691CF3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1CD4CAEE" w14:textId="77777777" w:rsidR="00691CF3" w:rsidRDefault="00000000">
            <w:r>
              <w:t>24089</w:t>
            </w:r>
          </w:p>
        </w:tc>
        <w:tc>
          <w:tcPr>
            <w:tcW w:w="1131" w:type="dxa"/>
            <w:vAlign w:val="center"/>
          </w:tcPr>
          <w:p w14:paraId="2A79D824" w14:textId="77777777" w:rsidR="00691CF3" w:rsidRDefault="00000000">
            <w:r>
              <w:t>2750</w:t>
            </w:r>
          </w:p>
        </w:tc>
        <w:tc>
          <w:tcPr>
            <w:tcW w:w="1550" w:type="dxa"/>
            <w:vAlign w:val="center"/>
          </w:tcPr>
          <w:p w14:paraId="1F65A217" w14:textId="77777777" w:rsidR="00691CF3" w:rsidRDefault="00000000">
            <w:r>
              <w:t>66244</w:t>
            </w:r>
          </w:p>
        </w:tc>
      </w:tr>
      <w:tr w:rsidR="00691CF3" w14:paraId="572D50F9" w14:textId="77777777">
        <w:tc>
          <w:tcPr>
            <w:tcW w:w="7761" w:type="dxa"/>
            <w:gridSpan w:val="6"/>
            <w:vAlign w:val="center"/>
          </w:tcPr>
          <w:p w14:paraId="649AACC7" w14:textId="77777777" w:rsidR="00691CF3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1CE34DD3" w14:textId="77777777" w:rsidR="00691CF3" w:rsidRDefault="00000000">
            <w:r>
              <w:t>66244</w:t>
            </w:r>
          </w:p>
        </w:tc>
      </w:tr>
    </w:tbl>
    <w:p w14:paraId="00883894" w14:textId="77777777" w:rsidR="00691CF3" w:rsidRDefault="00000000">
      <w:pPr>
        <w:pStyle w:val="3"/>
        <w:widowControl w:val="0"/>
        <w:jc w:val="both"/>
        <w:rPr>
          <w:color w:val="000000"/>
        </w:rPr>
      </w:pPr>
      <w:bookmarkStart w:id="75" w:name="_Toc155307839"/>
      <w:r>
        <w:rPr>
          <w:color w:val="000000"/>
        </w:rPr>
        <w:t>风机盘管</w:t>
      </w:r>
      <w:bookmarkEnd w:id="7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691CF3" w14:paraId="27A08952" w14:textId="77777777">
        <w:tc>
          <w:tcPr>
            <w:tcW w:w="1964" w:type="dxa"/>
            <w:shd w:val="clear" w:color="auto" w:fill="E6E6E6"/>
            <w:vAlign w:val="center"/>
          </w:tcPr>
          <w:p w14:paraId="04EF2A42" w14:textId="77777777" w:rsidR="00691CF3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634EB0F" w14:textId="77777777" w:rsidR="00691CF3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72A95EC" w14:textId="77777777" w:rsidR="00691CF3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7C62F70" w14:textId="77777777" w:rsidR="00691CF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916B812" w14:textId="77777777" w:rsidR="00691CF3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691CF3" w14:paraId="5566B1DD" w14:textId="77777777">
        <w:tc>
          <w:tcPr>
            <w:tcW w:w="1964" w:type="dxa"/>
            <w:vAlign w:val="center"/>
          </w:tcPr>
          <w:p w14:paraId="54C0CF27" w14:textId="77777777" w:rsidR="00691CF3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03D7E623" w14:textId="77777777" w:rsidR="00691CF3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0CA46D76" w14:textId="77777777" w:rsidR="00691CF3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1B0809CF" w14:textId="77777777" w:rsidR="00691CF3" w:rsidRDefault="00000000">
            <w:r>
              <w:t>2748</w:t>
            </w:r>
          </w:p>
        </w:tc>
        <w:tc>
          <w:tcPr>
            <w:tcW w:w="1975" w:type="dxa"/>
            <w:vAlign w:val="center"/>
          </w:tcPr>
          <w:p w14:paraId="1E6CF7AF" w14:textId="77777777" w:rsidR="00691CF3" w:rsidRDefault="00000000">
            <w:r>
              <w:t>1100</w:t>
            </w:r>
          </w:p>
        </w:tc>
      </w:tr>
      <w:tr w:rsidR="00691CF3" w14:paraId="033CB66C" w14:textId="77777777">
        <w:tc>
          <w:tcPr>
            <w:tcW w:w="7339" w:type="dxa"/>
            <w:gridSpan w:val="4"/>
            <w:vAlign w:val="center"/>
          </w:tcPr>
          <w:p w14:paraId="5FC25B74" w14:textId="77777777" w:rsidR="00691CF3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3E3B47C2" w14:textId="77777777" w:rsidR="00691CF3" w:rsidRDefault="00000000">
            <w:r>
              <w:t>1100</w:t>
            </w:r>
          </w:p>
        </w:tc>
      </w:tr>
    </w:tbl>
    <w:p w14:paraId="4B2EF1A6" w14:textId="77777777" w:rsidR="00691CF3" w:rsidRDefault="00000000">
      <w:pPr>
        <w:pStyle w:val="1"/>
        <w:widowControl w:val="0"/>
        <w:jc w:val="both"/>
        <w:rPr>
          <w:color w:val="000000"/>
        </w:rPr>
      </w:pPr>
      <w:bookmarkStart w:id="76" w:name="_Toc155307840"/>
      <w:r>
        <w:rPr>
          <w:color w:val="000000"/>
        </w:rPr>
        <w:t>照明</w:t>
      </w:r>
      <w:bookmarkEnd w:id="7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91CF3" w14:paraId="6A236141" w14:textId="77777777">
        <w:tc>
          <w:tcPr>
            <w:tcW w:w="3135" w:type="dxa"/>
            <w:shd w:val="clear" w:color="auto" w:fill="E6E6E6"/>
            <w:vAlign w:val="center"/>
          </w:tcPr>
          <w:p w14:paraId="62F951C9" w14:textId="77777777" w:rsidR="00691CF3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1C36CC1" w14:textId="77777777" w:rsidR="00691CF3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2FEEB3" w14:textId="77777777" w:rsidR="00691CF3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6E5008C" w14:textId="77777777" w:rsidR="00691CF3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A52EB8D" w14:textId="77777777" w:rsidR="00691CF3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91CF3" w14:paraId="748BE2A2" w14:textId="77777777">
        <w:tc>
          <w:tcPr>
            <w:tcW w:w="3135" w:type="dxa"/>
            <w:vAlign w:val="center"/>
          </w:tcPr>
          <w:p w14:paraId="6A56DD11" w14:textId="77777777" w:rsidR="00691CF3" w:rsidRDefault="00000000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216BC8F1" w14:textId="77777777" w:rsidR="00691CF3" w:rsidRDefault="00000000">
            <w:r>
              <w:t>25.99</w:t>
            </w:r>
          </w:p>
        </w:tc>
        <w:tc>
          <w:tcPr>
            <w:tcW w:w="1131" w:type="dxa"/>
            <w:vAlign w:val="center"/>
          </w:tcPr>
          <w:p w14:paraId="3F089161" w14:textId="77777777" w:rsidR="00691CF3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46BE092F" w14:textId="77777777" w:rsidR="00691CF3" w:rsidRDefault="00000000">
            <w:r>
              <w:t>760</w:t>
            </w:r>
          </w:p>
        </w:tc>
        <w:tc>
          <w:tcPr>
            <w:tcW w:w="1862" w:type="dxa"/>
            <w:vAlign w:val="center"/>
          </w:tcPr>
          <w:p w14:paraId="03732CD7" w14:textId="77777777" w:rsidR="00691CF3" w:rsidRDefault="00000000">
            <w:r>
              <w:t>19755</w:t>
            </w:r>
          </w:p>
        </w:tc>
      </w:tr>
      <w:tr w:rsidR="00691CF3" w14:paraId="0AB80B7A" w14:textId="77777777">
        <w:tc>
          <w:tcPr>
            <w:tcW w:w="3135" w:type="dxa"/>
            <w:vAlign w:val="center"/>
          </w:tcPr>
          <w:p w14:paraId="35825956" w14:textId="77777777" w:rsidR="00691CF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64AA1514" w14:textId="77777777" w:rsidR="00691CF3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6BF77C20" w14:textId="77777777" w:rsidR="00691CF3" w:rsidRDefault="00000000">
            <w:r>
              <w:t>9</w:t>
            </w:r>
          </w:p>
        </w:tc>
        <w:tc>
          <w:tcPr>
            <w:tcW w:w="1522" w:type="dxa"/>
            <w:vAlign w:val="center"/>
          </w:tcPr>
          <w:p w14:paraId="1061CBFE" w14:textId="77777777" w:rsidR="00691CF3" w:rsidRDefault="00000000">
            <w:r>
              <w:t>1092</w:t>
            </w:r>
          </w:p>
        </w:tc>
        <w:tc>
          <w:tcPr>
            <w:tcW w:w="1862" w:type="dxa"/>
            <w:vAlign w:val="center"/>
          </w:tcPr>
          <w:p w14:paraId="12DB8633" w14:textId="77777777" w:rsidR="00691CF3" w:rsidRDefault="00000000">
            <w:r>
              <w:t>16509</w:t>
            </w:r>
          </w:p>
        </w:tc>
      </w:tr>
      <w:tr w:rsidR="00691CF3" w14:paraId="401C399E" w14:textId="77777777">
        <w:tc>
          <w:tcPr>
            <w:tcW w:w="3135" w:type="dxa"/>
            <w:vAlign w:val="center"/>
          </w:tcPr>
          <w:p w14:paraId="519CFC98" w14:textId="77777777" w:rsidR="00691CF3" w:rsidRDefault="00000000"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1697" w:type="dxa"/>
            <w:vAlign w:val="center"/>
          </w:tcPr>
          <w:p w14:paraId="0E9332AE" w14:textId="77777777" w:rsidR="00691CF3" w:rsidRDefault="00000000">
            <w:r>
              <w:t>21.26</w:t>
            </w:r>
          </w:p>
        </w:tc>
        <w:tc>
          <w:tcPr>
            <w:tcW w:w="1131" w:type="dxa"/>
            <w:vAlign w:val="center"/>
          </w:tcPr>
          <w:p w14:paraId="400C006C" w14:textId="77777777" w:rsidR="00691CF3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27790674" w14:textId="77777777" w:rsidR="00691CF3" w:rsidRDefault="00000000">
            <w:r>
              <w:t>532</w:t>
            </w:r>
          </w:p>
        </w:tc>
        <w:tc>
          <w:tcPr>
            <w:tcW w:w="1862" w:type="dxa"/>
            <w:vAlign w:val="center"/>
          </w:tcPr>
          <w:p w14:paraId="68F95419" w14:textId="77777777" w:rsidR="00691CF3" w:rsidRDefault="00000000">
            <w:r>
              <w:t>11312</w:t>
            </w:r>
          </w:p>
        </w:tc>
      </w:tr>
      <w:tr w:rsidR="00691CF3" w14:paraId="00B91674" w14:textId="77777777">
        <w:tc>
          <w:tcPr>
            <w:tcW w:w="3135" w:type="dxa"/>
            <w:vAlign w:val="center"/>
          </w:tcPr>
          <w:p w14:paraId="15DB49E1" w14:textId="77777777" w:rsidR="00691CF3" w:rsidRDefault="00000000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1697" w:type="dxa"/>
            <w:vAlign w:val="center"/>
          </w:tcPr>
          <w:p w14:paraId="18ADEA4C" w14:textId="77777777" w:rsidR="00691CF3" w:rsidRDefault="00000000">
            <w:r>
              <w:t>50.37</w:t>
            </w:r>
          </w:p>
        </w:tc>
        <w:tc>
          <w:tcPr>
            <w:tcW w:w="1131" w:type="dxa"/>
            <w:vAlign w:val="center"/>
          </w:tcPr>
          <w:p w14:paraId="630229DE" w14:textId="77777777" w:rsidR="00691CF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650D15B1" w14:textId="77777777" w:rsidR="00691CF3" w:rsidRDefault="00000000">
            <w:r>
              <w:t>2461</w:t>
            </w:r>
          </w:p>
        </w:tc>
        <w:tc>
          <w:tcPr>
            <w:tcW w:w="1862" w:type="dxa"/>
            <w:vAlign w:val="center"/>
          </w:tcPr>
          <w:p w14:paraId="420624A8" w14:textId="77777777" w:rsidR="00691CF3" w:rsidRDefault="00000000">
            <w:r>
              <w:t>123968</w:t>
            </w:r>
          </w:p>
        </w:tc>
      </w:tr>
      <w:tr w:rsidR="00691CF3" w14:paraId="686A7DEE" w14:textId="77777777">
        <w:tc>
          <w:tcPr>
            <w:tcW w:w="3135" w:type="dxa"/>
            <w:vAlign w:val="center"/>
          </w:tcPr>
          <w:p w14:paraId="579F1650" w14:textId="77777777" w:rsidR="00691CF3" w:rsidRDefault="00000000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0D27E16B" w14:textId="77777777" w:rsidR="00691CF3" w:rsidRDefault="00000000">
            <w:r>
              <w:t>16.79</w:t>
            </w:r>
          </w:p>
        </w:tc>
        <w:tc>
          <w:tcPr>
            <w:tcW w:w="1131" w:type="dxa"/>
            <w:vAlign w:val="center"/>
          </w:tcPr>
          <w:p w14:paraId="4DFF8975" w14:textId="77777777" w:rsidR="00691CF3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5F492132" w14:textId="77777777" w:rsidR="00691CF3" w:rsidRDefault="00000000">
            <w:r>
              <w:t>1492</w:t>
            </w:r>
          </w:p>
        </w:tc>
        <w:tc>
          <w:tcPr>
            <w:tcW w:w="1862" w:type="dxa"/>
            <w:vAlign w:val="center"/>
          </w:tcPr>
          <w:p w14:paraId="138B7740" w14:textId="77777777" w:rsidR="00691CF3" w:rsidRDefault="00000000">
            <w:r>
              <w:t>25059</w:t>
            </w:r>
          </w:p>
        </w:tc>
      </w:tr>
      <w:tr w:rsidR="00691CF3" w14:paraId="1C152759" w14:textId="77777777">
        <w:tc>
          <w:tcPr>
            <w:tcW w:w="3135" w:type="dxa"/>
            <w:vAlign w:val="center"/>
          </w:tcPr>
          <w:p w14:paraId="586E0FB1" w14:textId="77777777" w:rsidR="00691CF3" w:rsidRDefault="00000000">
            <w:r>
              <w:t>教育</w:t>
            </w:r>
            <w:r>
              <w:t>-</w:t>
            </w:r>
            <w:r>
              <w:t>书库</w:t>
            </w:r>
          </w:p>
        </w:tc>
        <w:tc>
          <w:tcPr>
            <w:tcW w:w="1697" w:type="dxa"/>
            <w:vAlign w:val="center"/>
          </w:tcPr>
          <w:p w14:paraId="115CD949" w14:textId="77777777" w:rsidR="00691CF3" w:rsidRDefault="00000000">
            <w:r>
              <w:t>16.54</w:t>
            </w:r>
          </w:p>
        </w:tc>
        <w:tc>
          <w:tcPr>
            <w:tcW w:w="1131" w:type="dxa"/>
            <w:vAlign w:val="center"/>
          </w:tcPr>
          <w:p w14:paraId="32089325" w14:textId="77777777" w:rsidR="00691CF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E01D32D" w14:textId="77777777" w:rsidR="00691CF3" w:rsidRDefault="00000000">
            <w:r>
              <w:t>429</w:t>
            </w:r>
          </w:p>
        </w:tc>
        <w:tc>
          <w:tcPr>
            <w:tcW w:w="1862" w:type="dxa"/>
            <w:vAlign w:val="center"/>
          </w:tcPr>
          <w:p w14:paraId="770F2BED" w14:textId="77777777" w:rsidR="00691CF3" w:rsidRDefault="00000000">
            <w:r>
              <w:t>7093</w:t>
            </w:r>
          </w:p>
        </w:tc>
      </w:tr>
      <w:tr w:rsidR="00691CF3" w14:paraId="0859D604" w14:textId="77777777">
        <w:tc>
          <w:tcPr>
            <w:tcW w:w="3135" w:type="dxa"/>
            <w:vAlign w:val="center"/>
          </w:tcPr>
          <w:p w14:paraId="72934BBC" w14:textId="77777777" w:rsidR="00691CF3" w:rsidRDefault="00000000">
            <w:r>
              <w:t>教育</w:t>
            </w:r>
            <w:r>
              <w:t>-</w:t>
            </w:r>
            <w:r>
              <w:t>健身活动室</w:t>
            </w:r>
          </w:p>
        </w:tc>
        <w:tc>
          <w:tcPr>
            <w:tcW w:w="1697" w:type="dxa"/>
            <w:vAlign w:val="center"/>
          </w:tcPr>
          <w:p w14:paraId="17CD534D" w14:textId="77777777" w:rsidR="00691CF3" w:rsidRDefault="00000000">
            <w:r>
              <w:t>21.26</w:t>
            </w:r>
          </w:p>
        </w:tc>
        <w:tc>
          <w:tcPr>
            <w:tcW w:w="1131" w:type="dxa"/>
            <w:vAlign w:val="center"/>
          </w:tcPr>
          <w:p w14:paraId="3B0168F2" w14:textId="77777777" w:rsidR="00691CF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023D9B1" w14:textId="77777777" w:rsidR="00691CF3" w:rsidRDefault="00000000">
            <w:r>
              <w:t>764</w:t>
            </w:r>
          </w:p>
        </w:tc>
        <w:tc>
          <w:tcPr>
            <w:tcW w:w="1862" w:type="dxa"/>
            <w:vAlign w:val="center"/>
          </w:tcPr>
          <w:p w14:paraId="3A63239B" w14:textId="77777777" w:rsidR="00691CF3" w:rsidRDefault="00000000">
            <w:r>
              <w:t>16239</w:t>
            </w:r>
          </w:p>
        </w:tc>
      </w:tr>
      <w:tr w:rsidR="00691CF3" w14:paraId="70049FA5" w14:textId="77777777">
        <w:tc>
          <w:tcPr>
            <w:tcW w:w="3135" w:type="dxa"/>
            <w:vAlign w:val="center"/>
          </w:tcPr>
          <w:p w14:paraId="79740FB9" w14:textId="77777777" w:rsidR="00691CF3" w:rsidRDefault="00000000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1697" w:type="dxa"/>
            <w:vAlign w:val="center"/>
          </w:tcPr>
          <w:p w14:paraId="748C15DA" w14:textId="77777777" w:rsidR="00691CF3" w:rsidRDefault="00000000">
            <w:r>
              <w:t>14.18</w:t>
            </w:r>
          </w:p>
        </w:tc>
        <w:tc>
          <w:tcPr>
            <w:tcW w:w="1131" w:type="dxa"/>
            <w:vAlign w:val="center"/>
          </w:tcPr>
          <w:p w14:paraId="3D2F50E5" w14:textId="77777777" w:rsidR="00691CF3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5B3F2F0A" w14:textId="77777777" w:rsidR="00691CF3" w:rsidRDefault="00000000">
            <w:r>
              <w:t>340</w:t>
            </w:r>
          </w:p>
        </w:tc>
        <w:tc>
          <w:tcPr>
            <w:tcW w:w="1862" w:type="dxa"/>
            <w:vAlign w:val="center"/>
          </w:tcPr>
          <w:p w14:paraId="21FC8846" w14:textId="77777777" w:rsidR="00691CF3" w:rsidRDefault="00000000">
            <w:r>
              <w:t>4822</w:t>
            </w:r>
          </w:p>
        </w:tc>
      </w:tr>
      <w:tr w:rsidR="00691CF3" w14:paraId="71A25501" w14:textId="77777777">
        <w:tc>
          <w:tcPr>
            <w:tcW w:w="3135" w:type="dxa"/>
            <w:vAlign w:val="center"/>
          </w:tcPr>
          <w:p w14:paraId="7C6D824F" w14:textId="77777777" w:rsidR="00691CF3" w:rsidRDefault="00000000">
            <w:r>
              <w:t>教育</w:t>
            </w:r>
            <w:r>
              <w:t>-</w:t>
            </w:r>
            <w:r>
              <w:t>普通教室</w:t>
            </w:r>
          </w:p>
        </w:tc>
        <w:tc>
          <w:tcPr>
            <w:tcW w:w="1697" w:type="dxa"/>
            <w:vAlign w:val="center"/>
          </w:tcPr>
          <w:p w14:paraId="102D1D31" w14:textId="77777777" w:rsidR="00691CF3" w:rsidRDefault="00000000">
            <w:r>
              <w:t>21.26</w:t>
            </w:r>
          </w:p>
        </w:tc>
        <w:tc>
          <w:tcPr>
            <w:tcW w:w="1131" w:type="dxa"/>
            <w:vAlign w:val="center"/>
          </w:tcPr>
          <w:p w14:paraId="2DC5AA75" w14:textId="77777777" w:rsidR="00691CF3" w:rsidRDefault="00000000">
            <w:r>
              <w:t>50</w:t>
            </w:r>
          </w:p>
        </w:tc>
        <w:tc>
          <w:tcPr>
            <w:tcW w:w="1522" w:type="dxa"/>
            <w:vAlign w:val="center"/>
          </w:tcPr>
          <w:p w14:paraId="13291330" w14:textId="77777777" w:rsidR="00691CF3" w:rsidRDefault="00000000">
            <w:r>
              <w:t>3615</w:t>
            </w:r>
          </w:p>
        </w:tc>
        <w:tc>
          <w:tcPr>
            <w:tcW w:w="1862" w:type="dxa"/>
            <w:vAlign w:val="center"/>
          </w:tcPr>
          <w:p w14:paraId="29D1D342" w14:textId="77777777" w:rsidR="00691CF3" w:rsidRDefault="00000000">
            <w:r>
              <w:t>76854</w:t>
            </w:r>
          </w:p>
        </w:tc>
      </w:tr>
      <w:tr w:rsidR="00691CF3" w14:paraId="3B0077A3" w14:textId="77777777">
        <w:tc>
          <w:tcPr>
            <w:tcW w:w="3135" w:type="dxa"/>
            <w:vAlign w:val="center"/>
          </w:tcPr>
          <w:p w14:paraId="7BA3F2E2" w14:textId="77777777" w:rsidR="00691CF3" w:rsidRDefault="00000000">
            <w:r>
              <w:t>教育</w:t>
            </w:r>
            <w:r>
              <w:t>-</w:t>
            </w:r>
            <w:r>
              <w:t>阅览室</w:t>
            </w:r>
          </w:p>
        </w:tc>
        <w:tc>
          <w:tcPr>
            <w:tcW w:w="1697" w:type="dxa"/>
            <w:vAlign w:val="center"/>
          </w:tcPr>
          <w:p w14:paraId="5BA9BB1D" w14:textId="77777777" w:rsidR="00691CF3" w:rsidRDefault="00000000">
            <w:r>
              <w:t>21.26</w:t>
            </w:r>
          </w:p>
        </w:tc>
        <w:tc>
          <w:tcPr>
            <w:tcW w:w="1131" w:type="dxa"/>
            <w:vAlign w:val="center"/>
          </w:tcPr>
          <w:p w14:paraId="197C40D9" w14:textId="77777777" w:rsidR="00691CF3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4ED07B3B" w14:textId="77777777" w:rsidR="00691CF3" w:rsidRDefault="00000000">
            <w:r>
              <w:t>627</w:t>
            </w:r>
          </w:p>
        </w:tc>
        <w:tc>
          <w:tcPr>
            <w:tcW w:w="1862" w:type="dxa"/>
            <w:vAlign w:val="center"/>
          </w:tcPr>
          <w:p w14:paraId="2F145B54" w14:textId="77777777" w:rsidR="00691CF3" w:rsidRDefault="00000000">
            <w:r>
              <w:t>13331</w:t>
            </w:r>
          </w:p>
        </w:tc>
      </w:tr>
      <w:tr w:rsidR="00691CF3" w14:paraId="6D8D821D" w14:textId="77777777">
        <w:tc>
          <w:tcPr>
            <w:tcW w:w="3135" w:type="dxa"/>
            <w:vAlign w:val="center"/>
          </w:tcPr>
          <w:p w14:paraId="1BFA850E" w14:textId="77777777" w:rsidR="00691CF3" w:rsidRDefault="00000000">
            <w:r>
              <w:t>教育</w:t>
            </w:r>
            <w:r>
              <w:t>-</w:t>
            </w:r>
            <w:r>
              <w:t>餐厅</w:t>
            </w:r>
          </w:p>
        </w:tc>
        <w:tc>
          <w:tcPr>
            <w:tcW w:w="1697" w:type="dxa"/>
            <w:vAlign w:val="center"/>
          </w:tcPr>
          <w:p w14:paraId="74CF1F95" w14:textId="77777777" w:rsidR="00691CF3" w:rsidRDefault="00000000">
            <w:r>
              <w:t>21.26</w:t>
            </w:r>
          </w:p>
        </w:tc>
        <w:tc>
          <w:tcPr>
            <w:tcW w:w="1131" w:type="dxa"/>
            <w:vAlign w:val="center"/>
          </w:tcPr>
          <w:p w14:paraId="48FB8B7E" w14:textId="77777777" w:rsidR="00691CF3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75233E0E" w14:textId="77777777" w:rsidR="00691CF3" w:rsidRDefault="00000000">
            <w:r>
              <w:t>383</w:t>
            </w:r>
          </w:p>
        </w:tc>
        <w:tc>
          <w:tcPr>
            <w:tcW w:w="1862" w:type="dxa"/>
            <w:vAlign w:val="center"/>
          </w:tcPr>
          <w:p w14:paraId="6410A4C2" w14:textId="77777777" w:rsidR="00691CF3" w:rsidRDefault="00000000">
            <w:r>
              <w:t>8150</w:t>
            </w:r>
          </w:p>
        </w:tc>
      </w:tr>
      <w:tr w:rsidR="00691CF3" w14:paraId="00BBE663" w14:textId="77777777">
        <w:tc>
          <w:tcPr>
            <w:tcW w:w="3135" w:type="dxa"/>
            <w:vAlign w:val="center"/>
          </w:tcPr>
          <w:p w14:paraId="68C571FE" w14:textId="77777777" w:rsidR="00691CF3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79B306FE" w14:textId="77777777" w:rsidR="00691CF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42049CA" w14:textId="77777777" w:rsidR="00691CF3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45BBAC9D" w14:textId="77777777" w:rsidR="00691CF3" w:rsidRDefault="00000000">
            <w:r>
              <w:t>86</w:t>
            </w:r>
          </w:p>
        </w:tc>
        <w:tc>
          <w:tcPr>
            <w:tcW w:w="1862" w:type="dxa"/>
            <w:vAlign w:val="center"/>
          </w:tcPr>
          <w:p w14:paraId="4BD9E1E5" w14:textId="77777777" w:rsidR="00691CF3" w:rsidRDefault="00000000">
            <w:r>
              <w:t>0</w:t>
            </w:r>
          </w:p>
        </w:tc>
      </w:tr>
      <w:tr w:rsidR="00691CF3" w14:paraId="7D282AC2" w14:textId="77777777">
        <w:tc>
          <w:tcPr>
            <w:tcW w:w="7485" w:type="dxa"/>
            <w:gridSpan w:val="4"/>
            <w:vAlign w:val="center"/>
          </w:tcPr>
          <w:p w14:paraId="43820F6C" w14:textId="77777777" w:rsidR="00691CF3" w:rsidRDefault="00000000">
            <w:r>
              <w:lastRenderedPageBreak/>
              <w:t>总计</w:t>
            </w:r>
          </w:p>
        </w:tc>
        <w:tc>
          <w:tcPr>
            <w:tcW w:w="1862" w:type="dxa"/>
            <w:vAlign w:val="center"/>
          </w:tcPr>
          <w:p w14:paraId="6F96898F" w14:textId="77777777" w:rsidR="00691CF3" w:rsidRDefault="00000000">
            <w:r>
              <w:t>323092</w:t>
            </w:r>
          </w:p>
        </w:tc>
      </w:tr>
    </w:tbl>
    <w:p w14:paraId="08FD3F67" w14:textId="77777777" w:rsidR="00691CF3" w:rsidRDefault="00000000">
      <w:pPr>
        <w:pStyle w:val="1"/>
        <w:widowControl w:val="0"/>
        <w:jc w:val="both"/>
        <w:rPr>
          <w:color w:val="000000"/>
        </w:rPr>
      </w:pPr>
      <w:bookmarkStart w:id="77" w:name="_Toc155307841"/>
      <w:r>
        <w:rPr>
          <w:color w:val="000000"/>
        </w:rPr>
        <w:t>插座设备</w:t>
      </w:r>
      <w:bookmarkEnd w:id="7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91CF3" w14:paraId="4BBD64AF" w14:textId="77777777">
        <w:tc>
          <w:tcPr>
            <w:tcW w:w="3135" w:type="dxa"/>
            <w:shd w:val="clear" w:color="auto" w:fill="E6E6E6"/>
            <w:vAlign w:val="center"/>
          </w:tcPr>
          <w:p w14:paraId="76760DAF" w14:textId="77777777" w:rsidR="00691CF3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9F7E66A" w14:textId="77777777" w:rsidR="00691CF3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4F4375" w14:textId="77777777" w:rsidR="00691CF3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9DB95E7" w14:textId="77777777" w:rsidR="00691CF3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81293D1" w14:textId="77777777" w:rsidR="00691CF3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91CF3" w14:paraId="598FFE65" w14:textId="77777777">
        <w:tc>
          <w:tcPr>
            <w:tcW w:w="3135" w:type="dxa"/>
            <w:vAlign w:val="center"/>
          </w:tcPr>
          <w:p w14:paraId="3BCC6A69" w14:textId="77777777" w:rsidR="00691CF3" w:rsidRDefault="00000000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2C1B1A02" w14:textId="77777777" w:rsidR="00691CF3" w:rsidRDefault="00000000">
            <w:r>
              <w:t>11.06</w:t>
            </w:r>
          </w:p>
        </w:tc>
        <w:tc>
          <w:tcPr>
            <w:tcW w:w="1131" w:type="dxa"/>
            <w:vAlign w:val="center"/>
          </w:tcPr>
          <w:p w14:paraId="26C18CBB" w14:textId="77777777" w:rsidR="00691CF3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6A4098C7" w14:textId="77777777" w:rsidR="00691CF3" w:rsidRDefault="00000000">
            <w:r>
              <w:t>760</w:t>
            </w:r>
          </w:p>
        </w:tc>
        <w:tc>
          <w:tcPr>
            <w:tcW w:w="1862" w:type="dxa"/>
            <w:vAlign w:val="center"/>
          </w:tcPr>
          <w:p w14:paraId="4B3208FF" w14:textId="77777777" w:rsidR="00691CF3" w:rsidRDefault="00000000">
            <w:r>
              <w:t>8409</w:t>
            </w:r>
          </w:p>
        </w:tc>
      </w:tr>
      <w:tr w:rsidR="00691CF3" w14:paraId="2F8EB870" w14:textId="77777777">
        <w:tc>
          <w:tcPr>
            <w:tcW w:w="3135" w:type="dxa"/>
            <w:vAlign w:val="center"/>
          </w:tcPr>
          <w:p w14:paraId="041F47C8" w14:textId="77777777" w:rsidR="00691CF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F116407" w14:textId="77777777" w:rsidR="00691CF3" w:rsidRDefault="00000000">
            <w:r>
              <w:t>35.25</w:t>
            </w:r>
          </w:p>
        </w:tc>
        <w:tc>
          <w:tcPr>
            <w:tcW w:w="1131" w:type="dxa"/>
            <w:vAlign w:val="center"/>
          </w:tcPr>
          <w:p w14:paraId="19372601" w14:textId="77777777" w:rsidR="00691CF3" w:rsidRDefault="00000000">
            <w:r>
              <w:t>9</w:t>
            </w:r>
          </w:p>
        </w:tc>
        <w:tc>
          <w:tcPr>
            <w:tcW w:w="1522" w:type="dxa"/>
            <w:vAlign w:val="center"/>
          </w:tcPr>
          <w:p w14:paraId="73B9B672" w14:textId="77777777" w:rsidR="00691CF3" w:rsidRDefault="00000000">
            <w:r>
              <w:t>1092</w:t>
            </w:r>
          </w:p>
        </w:tc>
        <w:tc>
          <w:tcPr>
            <w:tcW w:w="1862" w:type="dxa"/>
            <w:vAlign w:val="center"/>
          </w:tcPr>
          <w:p w14:paraId="36993B8F" w14:textId="77777777" w:rsidR="00691CF3" w:rsidRDefault="00000000">
            <w:r>
              <w:t>38487</w:t>
            </w:r>
          </w:p>
        </w:tc>
      </w:tr>
      <w:tr w:rsidR="00691CF3" w14:paraId="4801855F" w14:textId="77777777">
        <w:tc>
          <w:tcPr>
            <w:tcW w:w="3135" w:type="dxa"/>
            <w:vAlign w:val="center"/>
          </w:tcPr>
          <w:p w14:paraId="11467236" w14:textId="77777777" w:rsidR="00691CF3" w:rsidRDefault="00000000">
            <w:r>
              <w:t>学校</w:t>
            </w:r>
            <w:r>
              <w:t>-</w:t>
            </w:r>
            <w:r>
              <w:t>教室</w:t>
            </w:r>
          </w:p>
        </w:tc>
        <w:tc>
          <w:tcPr>
            <w:tcW w:w="1697" w:type="dxa"/>
            <w:vAlign w:val="center"/>
          </w:tcPr>
          <w:p w14:paraId="56984D12" w14:textId="77777777" w:rsidR="00691CF3" w:rsidRDefault="00000000">
            <w:r>
              <w:t>11.06</w:t>
            </w:r>
          </w:p>
        </w:tc>
        <w:tc>
          <w:tcPr>
            <w:tcW w:w="1131" w:type="dxa"/>
            <w:vAlign w:val="center"/>
          </w:tcPr>
          <w:p w14:paraId="2BD18202" w14:textId="77777777" w:rsidR="00691CF3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1F7551BB" w14:textId="77777777" w:rsidR="00691CF3" w:rsidRDefault="00000000">
            <w:r>
              <w:t>532</w:t>
            </w:r>
          </w:p>
        </w:tc>
        <w:tc>
          <w:tcPr>
            <w:tcW w:w="1862" w:type="dxa"/>
            <w:vAlign w:val="center"/>
          </w:tcPr>
          <w:p w14:paraId="72CD45F4" w14:textId="77777777" w:rsidR="00691CF3" w:rsidRDefault="00000000">
            <w:r>
              <w:t>5886</w:t>
            </w:r>
          </w:p>
        </w:tc>
      </w:tr>
      <w:tr w:rsidR="00691CF3" w14:paraId="58E4FEF5" w14:textId="77777777">
        <w:tc>
          <w:tcPr>
            <w:tcW w:w="3135" w:type="dxa"/>
            <w:vAlign w:val="center"/>
          </w:tcPr>
          <w:p w14:paraId="7D665E5B" w14:textId="77777777" w:rsidR="00691CF3" w:rsidRDefault="00000000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1697" w:type="dxa"/>
            <w:vAlign w:val="center"/>
          </w:tcPr>
          <w:p w14:paraId="5B3EC8E3" w14:textId="77777777" w:rsidR="00691CF3" w:rsidRDefault="00000000">
            <w:r>
              <w:t>7.30</w:t>
            </w:r>
          </w:p>
        </w:tc>
        <w:tc>
          <w:tcPr>
            <w:tcW w:w="1131" w:type="dxa"/>
            <w:vAlign w:val="center"/>
          </w:tcPr>
          <w:p w14:paraId="12AD81D0" w14:textId="77777777" w:rsidR="00691CF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559B7C5" w14:textId="77777777" w:rsidR="00691CF3" w:rsidRDefault="00000000">
            <w:r>
              <w:t>2461</w:t>
            </w:r>
          </w:p>
        </w:tc>
        <w:tc>
          <w:tcPr>
            <w:tcW w:w="1862" w:type="dxa"/>
            <w:vAlign w:val="center"/>
          </w:tcPr>
          <w:p w14:paraId="7DEBC4AC" w14:textId="77777777" w:rsidR="00691CF3" w:rsidRDefault="00000000">
            <w:r>
              <w:t>17966</w:t>
            </w:r>
          </w:p>
        </w:tc>
      </w:tr>
      <w:tr w:rsidR="00691CF3" w14:paraId="4AED4C50" w14:textId="77777777">
        <w:tc>
          <w:tcPr>
            <w:tcW w:w="3135" w:type="dxa"/>
            <w:vAlign w:val="center"/>
          </w:tcPr>
          <w:p w14:paraId="6415DC3C" w14:textId="77777777" w:rsidR="00691CF3" w:rsidRDefault="00000000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35AEE4D5" w14:textId="77777777" w:rsidR="00691CF3" w:rsidRDefault="00000000">
            <w:r>
              <w:t>21.90</w:t>
            </w:r>
          </w:p>
        </w:tc>
        <w:tc>
          <w:tcPr>
            <w:tcW w:w="1131" w:type="dxa"/>
            <w:vAlign w:val="center"/>
          </w:tcPr>
          <w:p w14:paraId="118D7C99" w14:textId="77777777" w:rsidR="00691CF3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7BF1BC6A" w14:textId="77777777" w:rsidR="00691CF3" w:rsidRDefault="00000000">
            <w:r>
              <w:t>1492</w:t>
            </w:r>
          </w:p>
        </w:tc>
        <w:tc>
          <w:tcPr>
            <w:tcW w:w="1862" w:type="dxa"/>
            <w:vAlign w:val="center"/>
          </w:tcPr>
          <w:p w14:paraId="03D62F9D" w14:textId="77777777" w:rsidR="00691CF3" w:rsidRDefault="00000000">
            <w:r>
              <w:t>32685</w:t>
            </w:r>
          </w:p>
        </w:tc>
      </w:tr>
      <w:tr w:rsidR="00691CF3" w14:paraId="43BD0791" w14:textId="77777777">
        <w:tc>
          <w:tcPr>
            <w:tcW w:w="3135" w:type="dxa"/>
            <w:vAlign w:val="center"/>
          </w:tcPr>
          <w:p w14:paraId="0C956E56" w14:textId="77777777" w:rsidR="00691CF3" w:rsidRDefault="00000000">
            <w:r>
              <w:t>教育</w:t>
            </w:r>
            <w:r>
              <w:t>-</w:t>
            </w:r>
            <w:r>
              <w:t>书库</w:t>
            </w:r>
          </w:p>
        </w:tc>
        <w:tc>
          <w:tcPr>
            <w:tcW w:w="1697" w:type="dxa"/>
            <w:vAlign w:val="center"/>
          </w:tcPr>
          <w:p w14:paraId="5BB6817A" w14:textId="77777777" w:rsidR="00691CF3" w:rsidRDefault="00000000">
            <w:r>
              <w:t>11.06</w:t>
            </w:r>
          </w:p>
        </w:tc>
        <w:tc>
          <w:tcPr>
            <w:tcW w:w="1131" w:type="dxa"/>
            <w:vAlign w:val="center"/>
          </w:tcPr>
          <w:p w14:paraId="039213EB" w14:textId="77777777" w:rsidR="00691CF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612D5BF" w14:textId="77777777" w:rsidR="00691CF3" w:rsidRDefault="00000000">
            <w:r>
              <w:t>429</w:t>
            </w:r>
          </w:p>
        </w:tc>
        <w:tc>
          <w:tcPr>
            <w:tcW w:w="1862" w:type="dxa"/>
            <w:vAlign w:val="center"/>
          </w:tcPr>
          <w:p w14:paraId="6B9EBCC7" w14:textId="77777777" w:rsidR="00691CF3" w:rsidRDefault="00000000">
            <w:r>
              <w:t>4744</w:t>
            </w:r>
          </w:p>
        </w:tc>
      </w:tr>
      <w:tr w:rsidR="00691CF3" w14:paraId="27AB8609" w14:textId="77777777">
        <w:tc>
          <w:tcPr>
            <w:tcW w:w="3135" w:type="dxa"/>
            <w:vAlign w:val="center"/>
          </w:tcPr>
          <w:p w14:paraId="45D82775" w14:textId="77777777" w:rsidR="00691CF3" w:rsidRDefault="00000000">
            <w:r>
              <w:t>教育</w:t>
            </w:r>
            <w:r>
              <w:t>-</w:t>
            </w:r>
            <w:r>
              <w:t>健身活动室</w:t>
            </w:r>
          </w:p>
        </w:tc>
        <w:tc>
          <w:tcPr>
            <w:tcW w:w="1697" w:type="dxa"/>
            <w:vAlign w:val="center"/>
          </w:tcPr>
          <w:p w14:paraId="106E8EEB" w14:textId="77777777" w:rsidR="00691CF3" w:rsidRDefault="00000000">
            <w:r>
              <w:t>11.06</w:t>
            </w:r>
          </w:p>
        </w:tc>
        <w:tc>
          <w:tcPr>
            <w:tcW w:w="1131" w:type="dxa"/>
            <w:vAlign w:val="center"/>
          </w:tcPr>
          <w:p w14:paraId="7C6D97EC" w14:textId="77777777" w:rsidR="00691CF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36A2EAD" w14:textId="77777777" w:rsidR="00691CF3" w:rsidRDefault="00000000">
            <w:r>
              <w:t>764</w:t>
            </w:r>
          </w:p>
        </w:tc>
        <w:tc>
          <w:tcPr>
            <w:tcW w:w="1862" w:type="dxa"/>
            <w:vAlign w:val="center"/>
          </w:tcPr>
          <w:p w14:paraId="6B8D52B9" w14:textId="77777777" w:rsidR="00691CF3" w:rsidRDefault="00000000">
            <w:r>
              <w:t>8449</w:t>
            </w:r>
          </w:p>
        </w:tc>
      </w:tr>
      <w:tr w:rsidR="00691CF3" w14:paraId="43209933" w14:textId="77777777">
        <w:tc>
          <w:tcPr>
            <w:tcW w:w="3135" w:type="dxa"/>
            <w:vAlign w:val="center"/>
          </w:tcPr>
          <w:p w14:paraId="7A41C070" w14:textId="77777777" w:rsidR="00691CF3" w:rsidRDefault="00000000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1697" w:type="dxa"/>
            <w:vAlign w:val="center"/>
          </w:tcPr>
          <w:p w14:paraId="4780793B" w14:textId="77777777" w:rsidR="00691CF3" w:rsidRDefault="00000000">
            <w:r>
              <w:t>11.06</w:t>
            </w:r>
          </w:p>
        </w:tc>
        <w:tc>
          <w:tcPr>
            <w:tcW w:w="1131" w:type="dxa"/>
            <w:vAlign w:val="center"/>
          </w:tcPr>
          <w:p w14:paraId="26B79FAE" w14:textId="77777777" w:rsidR="00691CF3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6D75A87B" w14:textId="77777777" w:rsidR="00691CF3" w:rsidRDefault="00000000">
            <w:r>
              <w:t>340</w:t>
            </w:r>
          </w:p>
        </w:tc>
        <w:tc>
          <w:tcPr>
            <w:tcW w:w="1862" w:type="dxa"/>
            <w:vAlign w:val="center"/>
          </w:tcPr>
          <w:p w14:paraId="55CD6175" w14:textId="77777777" w:rsidR="00691CF3" w:rsidRDefault="00000000">
            <w:r>
              <w:t>3763</w:t>
            </w:r>
          </w:p>
        </w:tc>
      </w:tr>
      <w:tr w:rsidR="00691CF3" w14:paraId="378C8B2D" w14:textId="77777777">
        <w:tc>
          <w:tcPr>
            <w:tcW w:w="3135" w:type="dxa"/>
            <w:vAlign w:val="center"/>
          </w:tcPr>
          <w:p w14:paraId="54A20F3F" w14:textId="77777777" w:rsidR="00691CF3" w:rsidRDefault="00000000">
            <w:r>
              <w:t>教育</w:t>
            </w:r>
            <w:r>
              <w:t>-</w:t>
            </w:r>
            <w:r>
              <w:t>普通教室</w:t>
            </w:r>
          </w:p>
        </w:tc>
        <w:tc>
          <w:tcPr>
            <w:tcW w:w="1697" w:type="dxa"/>
            <w:vAlign w:val="center"/>
          </w:tcPr>
          <w:p w14:paraId="682FB5EE" w14:textId="77777777" w:rsidR="00691CF3" w:rsidRDefault="00000000">
            <w:r>
              <w:t>11.06</w:t>
            </w:r>
          </w:p>
        </w:tc>
        <w:tc>
          <w:tcPr>
            <w:tcW w:w="1131" w:type="dxa"/>
            <w:vAlign w:val="center"/>
          </w:tcPr>
          <w:p w14:paraId="096367B2" w14:textId="77777777" w:rsidR="00691CF3" w:rsidRDefault="00000000">
            <w:r>
              <w:t>50</w:t>
            </w:r>
          </w:p>
        </w:tc>
        <w:tc>
          <w:tcPr>
            <w:tcW w:w="1522" w:type="dxa"/>
            <w:vAlign w:val="center"/>
          </w:tcPr>
          <w:p w14:paraId="458DD149" w14:textId="77777777" w:rsidR="00691CF3" w:rsidRDefault="00000000">
            <w:r>
              <w:t>3615</w:t>
            </w:r>
          </w:p>
        </w:tc>
        <w:tc>
          <w:tcPr>
            <w:tcW w:w="1862" w:type="dxa"/>
            <w:vAlign w:val="center"/>
          </w:tcPr>
          <w:p w14:paraId="6CA2AB25" w14:textId="77777777" w:rsidR="00691CF3" w:rsidRDefault="00000000">
            <w:r>
              <w:t>39986</w:t>
            </w:r>
          </w:p>
        </w:tc>
      </w:tr>
      <w:tr w:rsidR="00691CF3" w14:paraId="4F902E49" w14:textId="77777777">
        <w:tc>
          <w:tcPr>
            <w:tcW w:w="3135" w:type="dxa"/>
            <w:vAlign w:val="center"/>
          </w:tcPr>
          <w:p w14:paraId="25C40402" w14:textId="77777777" w:rsidR="00691CF3" w:rsidRDefault="00000000">
            <w:r>
              <w:t>教育</w:t>
            </w:r>
            <w:r>
              <w:t>-</w:t>
            </w:r>
            <w:r>
              <w:t>阅览室</w:t>
            </w:r>
          </w:p>
        </w:tc>
        <w:tc>
          <w:tcPr>
            <w:tcW w:w="1697" w:type="dxa"/>
            <w:vAlign w:val="center"/>
          </w:tcPr>
          <w:p w14:paraId="6BDA7F37" w14:textId="77777777" w:rsidR="00691CF3" w:rsidRDefault="00000000">
            <w:r>
              <w:t>11.06</w:t>
            </w:r>
          </w:p>
        </w:tc>
        <w:tc>
          <w:tcPr>
            <w:tcW w:w="1131" w:type="dxa"/>
            <w:vAlign w:val="center"/>
          </w:tcPr>
          <w:p w14:paraId="384F4D8D" w14:textId="77777777" w:rsidR="00691CF3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555EFBB4" w14:textId="77777777" w:rsidR="00691CF3" w:rsidRDefault="00000000">
            <w:r>
              <w:t>627</w:t>
            </w:r>
          </w:p>
        </w:tc>
        <w:tc>
          <w:tcPr>
            <w:tcW w:w="1862" w:type="dxa"/>
            <w:vAlign w:val="center"/>
          </w:tcPr>
          <w:p w14:paraId="37EB0E4B" w14:textId="77777777" w:rsidR="00691CF3" w:rsidRDefault="00000000">
            <w:r>
              <w:t>6936</w:t>
            </w:r>
          </w:p>
        </w:tc>
      </w:tr>
      <w:tr w:rsidR="00691CF3" w14:paraId="3B4631BD" w14:textId="77777777">
        <w:tc>
          <w:tcPr>
            <w:tcW w:w="3135" w:type="dxa"/>
            <w:vAlign w:val="center"/>
          </w:tcPr>
          <w:p w14:paraId="694C7498" w14:textId="77777777" w:rsidR="00691CF3" w:rsidRDefault="00000000">
            <w:r>
              <w:t>教育</w:t>
            </w:r>
            <w:r>
              <w:t>-</w:t>
            </w:r>
            <w:r>
              <w:t>餐厅</w:t>
            </w:r>
          </w:p>
        </w:tc>
        <w:tc>
          <w:tcPr>
            <w:tcW w:w="1697" w:type="dxa"/>
            <w:vAlign w:val="center"/>
          </w:tcPr>
          <w:p w14:paraId="3521CF66" w14:textId="77777777" w:rsidR="00691CF3" w:rsidRDefault="00000000">
            <w:r>
              <w:t>11.06</w:t>
            </w:r>
          </w:p>
        </w:tc>
        <w:tc>
          <w:tcPr>
            <w:tcW w:w="1131" w:type="dxa"/>
            <w:vAlign w:val="center"/>
          </w:tcPr>
          <w:p w14:paraId="6D1E5046" w14:textId="77777777" w:rsidR="00691CF3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3EFA6D90" w14:textId="77777777" w:rsidR="00691CF3" w:rsidRDefault="00000000">
            <w:r>
              <w:t>383</w:t>
            </w:r>
          </w:p>
        </w:tc>
        <w:tc>
          <w:tcPr>
            <w:tcW w:w="1862" w:type="dxa"/>
            <w:vAlign w:val="center"/>
          </w:tcPr>
          <w:p w14:paraId="284A08F4" w14:textId="77777777" w:rsidR="00691CF3" w:rsidRDefault="00000000">
            <w:r>
              <w:t>4240</w:t>
            </w:r>
          </w:p>
        </w:tc>
      </w:tr>
      <w:tr w:rsidR="00691CF3" w14:paraId="4A766CA6" w14:textId="77777777">
        <w:tc>
          <w:tcPr>
            <w:tcW w:w="3135" w:type="dxa"/>
            <w:vAlign w:val="center"/>
          </w:tcPr>
          <w:p w14:paraId="0EEEE2E0" w14:textId="77777777" w:rsidR="00691CF3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7D825C3A" w14:textId="77777777" w:rsidR="00691CF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D190766" w14:textId="77777777" w:rsidR="00691CF3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143D7DF1" w14:textId="77777777" w:rsidR="00691CF3" w:rsidRDefault="00000000">
            <w:r>
              <w:t>86</w:t>
            </w:r>
          </w:p>
        </w:tc>
        <w:tc>
          <w:tcPr>
            <w:tcW w:w="1862" w:type="dxa"/>
            <w:vAlign w:val="center"/>
          </w:tcPr>
          <w:p w14:paraId="16154EA2" w14:textId="77777777" w:rsidR="00691CF3" w:rsidRDefault="00000000">
            <w:r>
              <w:t>0</w:t>
            </w:r>
          </w:p>
        </w:tc>
      </w:tr>
      <w:tr w:rsidR="00691CF3" w14:paraId="3D28D9E3" w14:textId="77777777">
        <w:tc>
          <w:tcPr>
            <w:tcW w:w="7485" w:type="dxa"/>
            <w:gridSpan w:val="4"/>
            <w:vAlign w:val="center"/>
          </w:tcPr>
          <w:p w14:paraId="3C33074E" w14:textId="77777777" w:rsidR="00691CF3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0CABFD80" w14:textId="77777777" w:rsidR="00691CF3" w:rsidRDefault="00000000">
            <w:r>
              <w:t>171553</w:t>
            </w:r>
          </w:p>
        </w:tc>
      </w:tr>
    </w:tbl>
    <w:p w14:paraId="633BB0C1" w14:textId="77777777" w:rsidR="00691CF3" w:rsidRDefault="00000000">
      <w:pPr>
        <w:pStyle w:val="1"/>
        <w:widowControl w:val="0"/>
        <w:jc w:val="both"/>
        <w:rPr>
          <w:color w:val="000000"/>
        </w:rPr>
      </w:pPr>
      <w:bookmarkStart w:id="78" w:name="_Toc155307842"/>
      <w:r>
        <w:rPr>
          <w:color w:val="000000"/>
        </w:rPr>
        <w:t>排风机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691CF3" w14:paraId="0BF507B8" w14:textId="77777777">
        <w:tc>
          <w:tcPr>
            <w:tcW w:w="1556" w:type="dxa"/>
            <w:shd w:val="clear" w:color="auto" w:fill="E6E6E6"/>
            <w:vAlign w:val="center"/>
          </w:tcPr>
          <w:p w14:paraId="03F8CD69" w14:textId="77777777" w:rsidR="00691CF3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AECDAD5" w14:textId="77777777" w:rsidR="00691CF3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94053A" w14:textId="77777777" w:rsidR="00691CF3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9978FC" w14:textId="77777777" w:rsidR="00691CF3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C31937" w14:textId="77777777" w:rsidR="00691CF3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AB1944" w14:textId="77777777" w:rsidR="00691CF3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691CF3" w14:paraId="39ADE58F" w14:textId="77777777">
        <w:tc>
          <w:tcPr>
            <w:tcW w:w="1556" w:type="dxa"/>
            <w:vAlign w:val="center"/>
          </w:tcPr>
          <w:p w14:paraId="5235D24B" w14:textId="77777777" w:rsidR="00691CF3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75D166C7" w14:textId="77777777" w:rsidR="00691CF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7D60D0D5" w14:textId="77777777" w:rsidR="00691CF3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063874FE" w14:textId="77777777" w:rsidR="00691CF3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3EECE042" w14:textId="77777777" w:rsidR="00691CF3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20640F5B" w14:textId="77777777" w:rsidR="00691CF3" w:rsidRDefault="00000000">
            <w:r>
              <w:t>73000</w:t>
            </w:r>
          </w:p>
        </w:tc>
      </w:tr>
      <w:tr w:rsidR="00691CF3" w14:paraId="156D5F1D" w14:textId="77777777">
        <w:tc>
          <w:tcPr>
            <w:tcW w:w="7774" w:type="dxa"/>
            <w:gridSpan w:val="5"/>
            <w:vAlign w:val="center"/>
          </w:tcPr>
          <w:p w14:paraId="5F4C6E12" w14:textId="77777777" w:rsidR="00691CF3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1227A18D" w14:textId="77777777" w:rsidR="00691CF3" w:rsidRDefault="00000000">
            <w:r>
              <w:t>73000</w:t>
            </w:r>
          </w:p>
        </w:tc>
      </w:tr>
    </w:tbl>
    <w:p w14:paraId="1FE69A8D" w14:textId="77777777" w:rsidR="00691C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6CC3E3D8" w14:textId="77777777" w:rsidR="00691CF3" w:rsidRDefault="00000000">
      <w:pPr>
        <w:pStyle w:val="1"/>
        <w:widowControl w:val="0"/>
        <w:jc w:val="both"/>
        <w:rPr>
          <w:color w:val="000000"/>
        </w:rPr>
      </w:pPr>
      <w:bookmarkStart w:id="79" w:name="_Toc155307843"/>
      <w:r>
        <w:rPr>
          <w:color w:val="000000"/>
        </w:rPr>
        <w:t>生活热水</w:t>
      </w:r>
      <w:bookmarkEnd w:id="79"/>
    </w:p>
    <w:p w14:paraId="3208C065" w14:textId="77777777" w:rsidR="00691CF3" w:rsidRDefault="00000000">
      <w:pPr>
        <w:pStyle w:val="3"/>
        <w:widowControl w:val="0"/>
        <w:jc w:val="both"/>
        <w:rPr>
          <w:color w:val="000000"/>
        </w:rPr>
      </w:pPr>
      <w:bookmarkStart w:id="80" w:name="_Toc155307844"/>
      <w:r>
        <w:rPr>
          <w:color w:val="000000"/>
        </w:rPr>
        <w:t>热水系统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3"/>
        <w:gridCol w:w="288"/>
        <w:gridCol w:w="24"/>
        <w:gridCol w:w="961"/>
        <w:gridCol w:w="565"/>
        <w:gridCol w:w="24"/>
        <w:gridCol w:w="718"/>
        <w:gridCol w:w="808"/>
        <w:gridCol w:w="24"/>
        <w:gridCol w:w="124"/>
        <w:gridCol w:w="1069"/>
        <w:gridCol w:w="333"/>
        <w:gridCol w:w="24"/>
        <w:gridCol w:w="1550"/>
      </w:tblGrid>
      <w:tr w:rsidR="00691CF3" w14:paraId="464AB282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14C99DF6" w14:textId="77777777" w:rsidR="00691CF3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15BDB3D9" w14:textId="77777777" w:rsidR="00691CF3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29A93844" w14:textId="77777777" w:rsidR="00691CF3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5BE05787" w14:textId="77777777" w:rsidR="00691CF3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488AB32E" w14:textId="77777777" w:rsidR="00691CF3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gridSpan w:val="2"/>
            <w:shd w:val="clear" w:color="auto" w:fill="E6E6E6"/>
            <w:vAlign w:val="center"/>
          </w:tcPr>
          <w:p w14:paraId="0C08BD16" w14:textId="77777777" w:rsidR="00691CF3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691CF3" w14:paraId="66418AF2" w14:textId="77777777">
        <w:tc>
          <w:tcPr>
            <w:tcW w:w="1550" w:type="dxa"/>
            <w:gridSpan w:val="2"/>
            <w:vAlign w:val="center"/>
          </w:tcPr>
          <w:p w14:paraId="3AAF03F0" w14:textId="77777777" w:rsidR="00691CF3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6736D870" w14:textId="77777777" w:rsidR="00691CF3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14:paraId="3E1A411D" w14:textId="77777777" w:rsidR="00691CF3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1040DC1D" w14:textId="77777777" w:rsidR="00691CF3" w:rsidRDefault="00000000">
            <w:r>
              <w:t>100</w:t>
            </w:r>
          </w:p>
        </w:tc>
        <w:tc>
          <w:tcPr>
            <w:tcW w:w="1550" w:type="dxa"/>
            <w:gridSpan w:val="4"/>
            <w:vAlign w:val="center"/>
          </w:tcPr>
          <w:p w14:paraId="23491190" w14:textId="77777777" w:rsidR="00691CF3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453390A9" w14:textId="77777777" w:rsidR="00691CF3" w:rsidRDefault="00000000">
            <w:r>
              <w:t>18778</w:t>
            </w:r>
          </w:p>
        </w:tc>
      </w:tr>
      <w:tr w:rsidR="00691CF3" w14:paraId="634CE2E0" w14:textId="77777777">
        <w:tc>
          <w:tcPr>
            <w:tcW w:w="7750" w:type="dxa"/>
            <w:gridSpan w:val="14"/>
            <w:vAlign w:val="center"/>
          </w:tcPr>
          <w:p w14:paraId="7B7C40CC" w14:textId="77777777" w:rsidR="00691CF3" w:rsidRDefault="00000000">
            <w:r>
              <w:t>总计</w:t>
            </w:r>
          </w:p>
        </w:tc>
        <w:tc>
          <w:tcPr>
            <w:tcW w:w="1573" w:type="dxa"/>
            <w:gridSpan w:val="2"/>
            <w:vAlign w:val="center"/>
          </w:tcPr>
          <w:p w14:paraId="68CEDEF9" w14:textId="77777777" w:rsidR="00691CF3" w:rsidRDefault="00000000">
            <w:r>
              <w:t>18778</w:t>
            </w:r>
          </w:p>
        </w:tc>
      </w:tr>
      <w:tr w:rsidR="00691CF3" w14:paraId="69848215" w14:textId="77777777">
        <w:tc>
          <w:tcPr>
            <w:tcW w:w="1115" w:type="dxa"/>
            <w:shd w:val="clear" w:color="auto" w:fill="E6E6E6"/>
            <w:vAlign w:val="center"/>
          </w:tcPr>
          <w:p w14:paraId="17A8A536" w14:textId="77777777" w:rsidR="00691CF3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3BD6C96E" w14:textId="77777777" w:rsidR="00691CF3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3"/>
            <w:shd w:val="clear" w:color="auto" w:fill="E6E6E6"/>
            <w:vAlign w:val="center"/>
          </w:tcPr>
          <w:p w14:paraId="39FA5F5F" w14:textId="77777777" w:rsidR="00691CF3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3"/>
            <w:shd w:val="clear" w:color="auto" w:fill="E6E6E6"/>
            <w:vAlign w:val="center"/>
          </w:tcPr>
          <w:p w14:paraId="55299441" w14:textId="77777777" w:rsidR="00691CF3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3"/>
            <w:shd w:val="clear" w:color="auto" w:fill="E6E6E6"/>
            <w:vAlign w:val="center"/>
          </w:tcPr>
          <w:p w14:paraId="37296C2A" w14:textId="77777777" w:rsidR="00691CF3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4B2745F9" w14:textId="77777777" w:rsidR="00691CF3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3"/>
            <w:shd w:val="clear" w:color="auto" w:fill="E6E6E6"/>
            <w:vAlign w:val="center"/>
          </w:tcPr>
          <w:p w14:paraId="3CB43C92" w14:textId="77777777" w:rsidR="00691CF3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691CF3" w14:paraId="2830FCDE" w14:textId="77777777">
        <w:tc>
          <w:tcPr>
            <w:tcW w:w="1115" w:type="dxa"/>
            <w:vAlign w:val="center"/>
          </w:tcPr>
          <w:p w14:paraId="1B7F3FB1" w14:textId="77777777" w:rsidR="00691CF3" w:rsidRDefault="00000000">
            <w:r>
              <w:t>1</w:t>
            </w:r>
          </w:p>
        </w:tc>
        <w:tc>
          <w:tcPr>
            <w:tcW w:w="1697" w:type="dxa"/>
            <w:gridSpan w:val="2"/>
            <w:vAlign w:val="center"/>
          </w:tcPr>
          <w:p w14:paraId="7BBB1787" w14:textId="77777777" w:rsidR="00691CF3" w:rsidRDefault="00000000">
            <w:r>
              <w:t>100</w:t>
            </w:r>
          </w:p>
        </w:tc>
        <w:tc>
          <w:tcPr>
            <w:tcW w:w="1273" w:type="dxa"/>
            <w:gridSpan w:val="3"/>
            <w:vAlign w:val="center"/>
          </w:tcPr>
          <w:p w14:paraId="53829904" w14:textId="77777777" w:rsidR="00691CF3" w:rsidRDefault="00000000">
            <w:r>
              <w:t>16340</w:t>
            </w:r>
          </w:p>
        </w:tc>
        <w:tc>
          <w:tcPr>
            <w:tcW w:w="1307" w:type="dxa"/>
            <w:gridSpan w:val="3"/>
            <w:vAlign w:val="center"/>
          </w:tcPr>
          <w:p w14:paraId="54351BC6" w14:textId="77777777" w:rsidR="00691CF3" w:rsidRDefault="00000000">
            <w:r>
              <w:t>256</w:t>
            </w:r>
          </w:p>
        </w:tc>
        <w:tc>
          <w:tcPr>
            <w:tcW w:w="956" w:type="dxa"/>
            <w:gridSpan w:val="3"/>
            <w:vAlign w:val="center"/>
          </w:tcPr>
          <w:p w14:paraId="1477554C" w14:textId="77777777" w:rsidR="00691CF3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410FFA55" w14:textId="77777777" w:rsidR="00691CF3" w:rsidRDefault="00000000">
            <w:r>
              <w:t>0.15</w:t>
            </w:r>
          </w:p>
        </w:tc>
        <w:tc>
          <w:tcPr>
            <w:tcW w:w="1907" w:type="dxa"/>
            <w:gridSpan w:val="3"/>
            <w:vAlign w:val="center"/>
          </w:tcPr>
          <w:p w14:paraId="1D0371C9" w14:textId="77777777" w:rsidR="00691CF3" w:rsidRDefault="00000000">
            <w:r>
              <w:t>44445</w:t>
            </w:r>
          </w:p>
        </w:tc>
      </w:tr>
      <w:tr w:rsidR="00691CF3" w14:paraId="0444A0A5" w14:textId="77777777">
        <w:tc>
          <w:tcPr>
            <w:tcW w:w="7417" w:type="dxa"/>
            <w:gridSpan w:val="13"/>
            <w:vAlign w:val="center"/>
          </w:tcPr>
          <w:p w14:paraId="7A61AA1C" w14:textId="77777777" w:rsidR="00691CF3" w:rsidRDefault="00000000">
            <w:r>
              <w:t>总计</w:t>
            </w:r>
          </w:p>
        </w:tc>
        <w:tc>
          <w:tcPr>
            <w:tcW w:w="1907" w:type="dxa"/>
            <w:gridSpan w:val="3"/>
            <w:vAlign w:val="center"/>
          </w:tcPr>
          <w:p w14:paraId="0FC7EFBB" w14:textId="77777777" w:rsidR="00691CF3" w:rsidRDefault="00000000">
            <w:r>
              <w:t>44445</w:t>
            </w:r>
          </w:p>
        </w:tc>
      </w:tr>
      <w:tr w:rsidR="00691CF3" w14:paraId="3709B834" w14:textId="77777777">
        <w:tc>
          <w:tcPr>
            <w:tcW w:w="3124" w:type="dxa"/>
            <w:gridSpan w:val="5"/>
            <w:shd w:val="clear" w:color="auto" w:fill="E6E6E6"/>
            <w:vAlign w:val="center"/>
          </w:tcPr>
          <w:p w14:paraId="57D386E6" w14:textId="77777777" w:rsidR="00691CF3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68EAFECB" w14:textId="77777777" w:rsidR="00691CF3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1A3D9867" w14:textId="77777777" w:rsidR="00691CF3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480C550D" w14:textId="77777777" w:rsidR="00691CF3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C279EF4" w14:textId="77777777" w:rsidR="00691CF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691CF3" w14:paraId="12D02DC1" w14:textId="77777777">
        <w:tc>
          <w:tcPr>
            <w:tcW w:w="3124" w:type="dxa"/>
            <w:gridSpan w:val="5"/>
            <w:vAlign w:val="center"/>
          </w:tcPr>
          <w:p w14:paraId="0AEC7A43" w14:textId="77777777" w:rsidR="00691CF3" w:rsidRDefault="00000000">
            <w:r>
              <w:t>锅炉</w:t>
            </w:r>
          </w:p>
        </w:tc>
        <w:tc>
          <w:tcPr>
            <w:tcW w:w="1550" w:type="dxa"/>
            <w:gridSpan w:val="3"/>
            <w:vAlign w:val="center"/>
          </w:tcPr>
          <w:p w14:paraId="2D1B07E0" w14:textId="77777777" w:rsidR="00691CF3" w:rsidRDefault="00000000">
            <w:r>
              <w:t>电</w:t>
            </w:r>
          </w:p>
        </w:tc>
        <w:tc>
          <w:tcPr>
            <w:tcW w:w="1550" w:type="dxa"/>
            <w:gridSpan w:val="3"/>
            <w:vAlign w:val="center"/>
          </w:tcPr>
          <w:p w14:paraId="0109E44F" w14:textId="77777777" w:rsidR="00691CF3" w:rsidRDefault="00000000">
            <w:r>
              <w:t>0.9</w:t>
            </w:r>
          </w:p>
        </w:tc>
        <w:tc>
          <w:tcPr>
            <w:tcW w:w="1550" w:type="dxa"/>
            <w:gridSpan w:val="4"/>
            <w:vAlign w:val="center"/>
          </w:tcPr>
          <w:p w14:paraId="73886C8F" w14:textId="77777777" w:rsidR="00691CF3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53B99D30" w14:textId="77777777" w:rsidR="00691CF3" w:rsidRDefault="00000000">
            <w:r>
              <w:t>0</w:t>
            </w:r>
          </w:p>
        </w:tc>
      </w:tr>
    </w:tbl>
    <w:p w14:paraId="57780D7E" w14:textId="77777777" w:rsidR="00691CF3" w:rsidRDefault="00691CF3">
      <w:pPr>
        <w:widowControl w:val="0"/>
        <w:jc w:val="both"/>
        <w:rPr>
          <w:color w:val="000000"/>
        </w:rPr>
      </w:pPr>
    </w:p>
    <w:p w14:paraId="33AA8672" w14:textId="77777777" w:rsidR="00691CF3" w:rsidRDefault="00000000">
      <w:pPr>
        <w:pStyle w:val="1"/>
        <w:widowControl w:val="0"/>
        <w:jc w:val="both"/>
        <w:rPr>
          <w:color w:val="000000"/>
        </w:rPr>
      </w:pPr>
      <w:bookmarkStart w:id="81" w:name="_Toc155307845"/>
      <w:r>
        <w:rPr>
          <w:color w:val="000000"/>
        </w:rPr>
        <w:lastRenderedPageBreak/>
        <w:t>电梯</w:t>
      </w:r>
      <w:bookmarkEnd w:id="81"/>
    </w:p>
    <w:p w14:paraId="2FF49DEE" w14:textId="77777777" w:rsidR="00691C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565B771F" w14:textId="77777777" w:rsidR="00691CF3" w:rsidRDefault="00000000">
      <w:pPr>
        <w:pStyle w:val="1"/>
        <w:widowControl w:val="0"/>
        <w:jc w:val="both"/>
        <w:rPr>
          <w:color w:val="000000"/>
        </w:rPr>
      </w:pPr>
      <w:bookmarkStart w:id="82" w:name="_Toc155307846"/>
      <w:r>
        <w:rPr>
          <w:color w:val="000000"/>
        </w:rPr>
        <w:t>光伏发电</w:t>
      </w:r>
      <w:bookmarkEnd w:id="82"/>
    </w:p>
    <w:p w14:paraId="0DF5BAEE" w14:textId="77777777" w:rsidR="00691C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691CF3" w14:paraId="616D968F" w14:textId="77777777">
        <w:tc>
          <w:tcPr>
            <w:tcW w:w="1556" w:type="dxa"/>
            <w:shd w:val="clear" w:color="auto" w:fill="E6E6E6"/>
            <w:vAlign w:val="center"/>
          </w:tcPr>
          <w:p w14:paraId="2710E7B2" w14:textId="77777777" w:rsidR="00691CF3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956A16" w14:textId="77777777" w:rsidR="00691CF3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13A056" w14:textId="77777777" w:rsidR="00691CF3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6CFAF4FB" w14:textId="77777777" w:rsidR="00691CF3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95370B" w14:textId="77777777" w:rsidR="00691CF3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691CF3" w14:paraId="28E3E334" w14:textId="77777777">
        <w:tc>
          <w:tcPr>
            <w:tcW w:w="1556" w:type="dxa"/>
            <w:vAlign w:val="center"/>
          </w:tcPr>
          <w:p w14:paraId="4435C5A3" w14:textId="77777777" w:rsidR="00691CF3" w:rsidRDefault="00000000">
            <w:r>
              <w:t>500</w:t>
            </w:r>
          </w:p>
        </w:tc>
        <w:tc>
          <w:tcPr>
            <w:tcW w:w="1556" w:type="dxa"/>
            <w:vAlign w:val="center"/>
          </w:tcPr>
          <w:p w14:paraId="5DEBE850" w14:textId="77777777" w:rsidR="00691CF3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3E3C26B2" w14:textId="77777777" w:rsidR="00691CF3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14:paraId="24A54824" w14:textId="77777777" w:rsidR="00691CF3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14:paraId="73CD5FDF" w14:textId="77777777" w:rsidR="00691CF3" w:rsidRDefault="00000000">
            <w:r>
              <w:t>238564</w:t>
            </w:r>
          </w:p>
        </w:tc>
      </w:tr>
      <w:tr w:rsidR="00691CF3" w14:paraId="3B3ECCDE" w14:textId="77777777">
        <w:tc>
          <w:tcPr>
            <w:tcW w:w="7775" w:type="dxa"/>
            <w:gridSpan w:val="4"/>
            <w:vAlign w:val="center"/>
          </w:tcPr>
          <w:p w14:paraId="498FF8AA" w14:textId="77777777" w:rsidR="00691CF3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33436322" w14:textId="77777777" w:rsidR="00691CF3" w:rsidRDefault="00000000">
            <w:r>
              <w:t>238564</w:t>
            </w:r>
          </w:p>
        </w:tc>
      </w:tr>
    </w:tbl>
    <w:p w14:paraId="73463F5B" w14:textId="77777777" w:rsidR="00691CF3" w:rsidRDefault="00000000">
      <w:pPr>
        <w:pStyle w:val="1"/>
        <w:widowControl w:val="0"/>
        <w:jc w:val="both"/>
        <w:rPr>
          <w:color w:val="000000"/>
        </w:rPr>
      </w:pPr>
      <w:bookmarkStart w:id="83" w:name="_Toc155307847"/>
      <w:r>
        <w:rPr>
          <w:color w:val="000000"/>
        </w:rPr>
        <w:t>计算结果</w:t>
      </w:r>
      <w:bookmarkEnd w:id="83"/>
    </w:p>
    <w:p w14:paraId="68F976AC" w14:textId="77777777" w:rsidR="00691CF3" w:rsidRDefault="00000000">
      <w:pPr>
        <w:pStyle w:val="2"/>
        <w:widowControl w:val="0"/>
      </w:pPr>
      <w:bookmarkStart w:id="84" w:name="_Toc155307848"/>
      <w:r>
        <w:t>负荷分项统计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91CF3" w14:paraId="4620B389" w14:textId="77777777">
        <w:tc>
          <w:tcPr>
            <w:tcW w:w="1964" w:type="dxa"/>
            <w:shd w:val="clear" w:color="auto" w:fill="E6E6E6"/>
            <w:vAlign w:val="center"/>
          </w:tcPr>
          <w:p w14:paraId="454AA4FD" w14:textId="77777777" w:rsidR="00691CF3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BA84517" w14:textId="77777777" w:rsidR="00691CF3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16F729F" w14:textId="77777777" w:rsidR="00691CF3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8D33DA" w14:textId="77777777" w:rsidR="00691CF3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0AEFDD" w14:textId="77777777" w:rsidR="00691CF3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A0B792" w14:textId="77777777" w:rsidR="00691CF3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1AF1E0D" w14:textId="77777777" w:rsidR="00691CF3" w:rsidRDefault="00000000">
            <w:pPr>
              <w:jc w:val="center"/>
            </w:pPr>
            <w:r>
              <w:t>合计</w:t>
            </w:r>
          </w:p>
        </w:tc>
      </w:tr>
      <w:tr w:rsidR="00691CF3" w14:paraId="5F1F2C0F" w14:textId="77777777">
        <w:tc>
          <w:tcPr>
            <w:tcW w:w="1964" w:type="dxa"/>
            <w:shd w:val="clear" w:color="auto" w:fill="E6E6E6"/>
            <w:vAlign w:val="center"/>
          </w:tcPr>
          <w:p w14:paraId="6F946E4D" w14:textId="77777777" w:rsidR="00691CF3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C587084" w14:textId="77777777" w:rsidR="00691CF3" w:rsidRDefault="00000000">
            <w:r>
              <w:t>-26.36</w:t>
            </w:r>
          </w:p>
        </w:tc>
        <w:tc>
          <w:tcPr>
            <w:tcW w:w="1273" w:type="dxa"/>
            <w:vAlign w:val="center"/>
          </w:tcPr>
          <w:p w14:paraId="57E14B33" w14:textId="77777777" w:rsidR="00691CF3" w:rsidRDefault="00000000">
            <w:r>
              <w:t>16.00</w:t>
            </w:r>
          </w:p>
        </w:tc>
        <w:tc>
          <w:tcPr>
            <w:tcW w:w="1131" w:type="dxa"/>
            <w:vAlign w:val="center"/>
          </w:tcPr>
          <w:p w14:paraId="790EB5CC" w14:textId="77777777" w:rsidR="00691CF3" w:rsidRDefault="00000000">
            <w:r>
              <w:t>3.29</w:t>
            </w:r>
          </w:p>
        </w:tc>
        <w:tc>
          <w:tcPr>
            <w:tcW w:w="1131" w:type="dxa"/>
            <w:vAlign w:val="center"/>
          </w:tcPr>
          <w:p w14:paraId="44613DE2" w14:textId="77777777" w:rsidR="00691CF3" w:rsidRDefault="00000000">
            <w:r>
              <w:t>-25.46</w:t>
            </w:r>
          </w:p>
        </w:tc>
        <w:tc>
          <w:tcPr>
            <w:tcW w:w="1131" w:type="dxa"/>
            <w:vAlign w:val="center"/>
          </w:tcPr>
          <w:p w14:paraId="618FDACB" w14:textId="77777777" w:rsidR="00691CF3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6C999D3" w14:textId="77777777" w:rsidR="00691CF3" w:rsidRDefault="00000000">
            <w:r>
              <w:t>-32.53</w:t>
            </w:r>
          </w:p>
        </w:tc>
      </w:tr>
      <w:tr w:rsidR="00691CF3" w14:paraId="3AD0CE2E" w14:textId="77777777">
        <w:tc>
          <w:tcPr>
            <w:tcW w:w="1964" w:type="dxa"/>
            <w:shd w:val="clear" w:color="auto" w:fill="E6E6E6"/>
            <w:vAlign w:val="center"/>
          </w:tcPr>
          <w:p w14:paraId="49EA37AE" w14:textId="77777777" w:rsidR="00691CF3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966EE32" w14:textId="77777777" w:rsidR="00691CF3" w:rsidRDefault="00000000">
            <w:r>
              <w:t>22.45</w:t>
            </w:r>
          </w:p>
        </w:tc>
        <w:tc>
          <w:tcPr>
            <w:tcW w:w="1273" w:type="dxa"/>
            <w:vAlign w:val="center"/>
          </w:tcPr>
          <w:p w14:paraId="3CCCC1CA" w14:textId="77777777" w:rsidR="00691CF3" w:rsidRDefault="00000000">
            <w:r>
              <w:t>52.77</w:t>
            </w:r>
          </w:p>
        </w:tc>
        <w:tc>
          <w:tcPr>
            <w:tcW w:w="1131" w:type="dxa"/>
            <w:vAlign w:val="center"/>
          </w:tcPr>
          <w:p w14:paraId="1633431E" w14:textId="77777777" w:rsidR="00691CF3" w:rsidRDefault="00000000">
            <w:r>
              <w:t>23.77</w:t>
            </w:r>
          </w:p>
        </w:tc>
        <w:tc>
          <w:tcPr>
            <w:tcW w:w="1131" w:type="dxa"/>
            <w:vAlign w:val="center"/>
          </w:tcPr>
          <w:p w14:paraId="47A29C7B" w14:textId="77777777" w:rsidR="00691CF3" w:rsidRDefault="00000000">
            <w:r>
              <w:t>52.87</w:t>
            </w:r>
          </w:p>
        </w:tc>
        <w:tc>
          <w:tcPr>
            <w:tcW w:w="1131" w:type="dxa"/>
            <w:vAlign w:val="center"/>
          </w:tcPr>
          <w:p w14:paraId="4459F892" w14:textId="77777777" w:rsidR="00691CF3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AA1C35E" w14:textId="77777777" w:rsidR="00691CF3" w:rsidRDefault="00000000">
            <w:r>
              <w:t>151.86</w:t>
            </w:r>
          </w:p>
        </w:tc>
      </w:tr>
    </w:tbl>
    <w:p w14:paraId="77829D2A" w14:textId="77777777" w:rsidR="00691CF3" w:rsidRDefault="00000000">
      <w:r>
        <w:rPr>
          <w:noProof/>
        </w:rPr>
        <w:drawing>
          <wp:inline distT="0" distB="0" distL="0" distR="0" wp14:anchorId="5E27061C" wp14:editId="1A224C99">
            <wp:extent cx="5667375" cy="29527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44805" w14:textId="77777777" w:rsidR="00691CF3" w:rsidRDefault="00691CF3"/>
    <w:p w14:paraId="32DBDA15" w14:textId="77777777" w:rsidR="00691CF3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0E136B1" wp14:editId="4AFBE51D">
            <wp:extent cx="5667375" cy="29051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A318B" w14:textId="77777777" w:rsidR="00691CF3" w:rsidRDefault="00000000">
      <w:pPr>
        <w:pStyle w:val="2"/>
        <w:widowControl w:val="0"/>
      </w:pPr>
      <w:bookmarkStart w:id="85" w:name="_Toc155307849"/>
      <w:r>
        <w:t>逐月负荷表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91CF3" w14:paraId="208606B1" w14:textId="77777777">
        <w:tc>
          <w:tcPr>
            <w:tcW w:w="854" w:type="dxa"/>
            <w:shd w:val="clear" w:color="auto" w:fill="E6E6E6"/>
            <w:vAlign w:val="center"/>
          </w:tcPr>
          <w:p w14:paraId="345B7A23" w14:textId="77777777" w:rsidR="00691CF3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6965FC" w14:textId="77777777" w:rsidR="00691CF3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7A4325" w14:textId="77777777" w:rsidR="00691CF3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6ED109" w14:textId="77777777" w:rsidR="00691CF3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9562401" w14:textId="77777777" w:rsidR="00691CF3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B01D1F" w14:textId="77777777" w:rsidR="00691CF3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759F12D" w14:textId="77777777" w:rsidR="00691CF3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91CF3" w14:paraId="13C74FE6" w14:textId="77777777">
        <w:tc>
          <w:tcPr>
            <w:tcW w:w="854" w:type="dxa"/>
            <w:shd w:val="clear" w:color="auto" w:fill="E6E6E6"/>
            <w:vAlign w:val="center"/>
          </w:tcPr>
          <w:p w14:paraId="50BB88BF" w14:textId="77777777" w:rsidR="00691CF3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579D610" w14:textId="77777777" w:rsidR="00691CF3" w:rsidRDefault="00000000">
            <w:pPr>
              <w:jc w:val="right"/>
            </w:pPr>
            <w:r>
              <w:t>130320</w:t>
            </w:r>
          </w:p>
        </w:tc>
        <w:tc>
          <w:tcPr>
            <w:tcW w:w="1188" w:type="dxa"/>
            <w:vAlign w:val="center"/>
          </w:tcPr>
          <w:p w14:paraId="6E15F302" w14:textId="77777777" w:rsidR="00691C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1893B4" w14:textId="77777777" w:rsidR="00691CF3" w:rsidRDefault="00000000">
            <w:pPr>
              <w:jc w:val="right"/>
            </w:pPr>
            <w:r>
              <w:rPr>
                <w:color w:val="FF0000"/>
              </w:rPr>
              <w:t>2009.124</w:t>
            </w:r>
          </w:p>
        </w:tc>
        <w:tc>
          <w:tcPr>
            <w:tcW w:w="1862" w:type="dxa"/>
            <w:vAlign w:val="center"/>
          </w:tcPr>
          <w:p w14:paraId="58E74385" w14:textId="77777777" w:rsidR="00691CF3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B162B12" w14:textId="77777777" w:rsidR="00691C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7F1EA4" w14:textId="77777777" w:rsidR="00691CF3" w:rsidRDefault="00000000">
            <w:r>
              <w:t>--</w:t>
            </w:r>
          </w:p>
        </w:tc>
      </w:tr>
      <w:tr w:rsidR="00691CF3" w14:paraId="7733BC1B" w14:textId="77777777">
        <w:tc>
          <w:tcPr>
            <w:tcW w:w="854" w:type="dxa"/>
            <w:shd w:val="clear" w:color="auto" w:fill="E6E6E6"/>
            <w:vAlign w:val="center"/>
          </w:tcPr>
          <w:p w14:paraId="6050E79F" w14:textId="77777777" w:rsidR="00691CF3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D29A07" w14:textId="77777777" w:rsidR="00691CF3" w:rsidRDefault="00000000">
            <w:pPr>
              <w:jc w:val="right"/>
            </w:pPr>
            <w:r>
              <w:t>88797</w:t>
            </w:r>
          </w:p>
        </w:tc>
        <w:tc>
          <w:tcPr>
            <w:tcW w:w="1188" w:type="dxa"/>
            <w:vAlign w:val="center"/>
          </w:tcPr>
          <w:p w14:paraId="1C6BBB2A" w14:textId="77777777" w:rsidR="00691C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F7EBB5" w14:textId="77777777" w:rsidR="00691CF3" w:rsidRDefault="00000000">
            <w:pPr>
              <w:jc w:val="right"/>
            </w:pPr>
            <w:r>
              <w:t>1888.734</w:t>
            </w:r>
          </w:p>
        </w:tc>
        <w:tc>
          <w:tcPr>
            <w:tcW w:w="1862" w:type="dxa"/>
            <w:vAlign w:val="center"/>
          </w:tcPr>
          <w:p w14:paraId="211A7A76" w14:textId="77777777" w:rsidR="00691CF3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FD8D683" w14:textId="77777777" w:rsidR="00691C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AA2AAC" w14:textId="77777777" w:rsidR="00691CF3" w:rsidRDefault="00000000">
            <w:r>
              <w:t>--</w:t>
            </w:r>
          </w:p>
        </w:tc>
      </w:tr>
      <w:tr w:rsidR="00691CF3" w14:paraId="5F6E35AD" w14:textId="77777777">
        <w:tc>
          <w:tcPr>
            <w:tcW w:w="854" w:type="dxa"/>
            <w:shd w:val="clear" w:color="auto" w:fill="E6E6E6"/>
            <w:vAlign w:val="center"/>
          </w:tcPr>
          <w:p w14:paraId="16C45DC9" w14:textId="77777777" w:rsidR="00691CF3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4E92CF" w14:textId="77777777" w:rsidR="00691CF3" w:rsidRDefault="00000000">
            <w:pPr>
              <w:jc w:val="right"/>
            </w:pPr>
            <w:r>
              <w:t>62336</w:t>
            </w:r>
          </w:p>
        </w:tc>
        <w:tc>
          <w:tcPr>
            <w:tcW w:w="1188" w:type="dxa"/>
            <w:vAlign w:val="center"/>
          </w:tcPr>
          <w:p w14:paraId="0F62B7D0" w14:textId="77777777" w:rsidR="00691CF3" w:rsidRDefault="00000000">
            <w:pPr>
              <w:jc w:val="right"/>
            </w:pPr>
            <w:r>
              <w:t>7111</w:t>
            </w:r>
          </w:p>
        </w:tc>
        <w:tc>
          <w:tcPr>
            <w:tcW w:w="1188" w:type="dxa"/>
            <w:vAlign w:val="center"/>
          </w:tcPr>
          <w:p w14:paraId="59326B45" w14:textId="77777777" w:rsidR="00691CF3" w:rsidRDefault="00000000">
            <w:pPr>
              <w:jc w:val="right"/>
            </w:pPr>
            <w:r>
              <w:t>1382.879</w:t>
            </w:r>
          </w:p>
        </w:tc>
        <w:tc>
          <w:tcPr>
            <w:tcW w:w="1862" w:type="dxa"/>
            <w:vAlign w:val="center"/>
          </w:tcPr>
          <w:p w14:paraId="7E4A258E" w14:textId="77777777" w:rsidR="00691CF3" w:rsidRDefault="00000000">
            <w:r>
              <w:t>03</w:t>
            </w:r>
            <w:r>
              <w:t>月</w:t>
            </w:r>
            <w:r>
              <w:t>18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D8FC393" w14:textId="77777777" w:rsidR="00691CF3" w:rsidRDefault="00000000">
            <w:pPr>
              <w:jc w:val="right"/>
            </w:pPr>
            <w:r>
              <w:t>492.886</w:t>
            </w:r>
          </w:p>
        </w:tc>
        <w:tc>
          <w:tcPr>
            <w:tcW w:w="1862" w:type="dxa"/>
            <w:vAlign w:val="center"/>
          </w:tcPr>
          <w:p w14:paraId="0F4EDC83" w14:textId="77777777" w:rsidR="00691CF3" w:rsidRDefault="00000000">
            <w:r>
              <w:t>03</w:t>
            </w:r>
            <w:r>
              <w:t>月</w:t>
            </w:r>
            <w:r>
              <w:t>26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691CF3" w14:paraId="300896D9" w14:textId="77777777">
        <w:tc>
          <w:tcPr>
            <w:tcW w:w="854" w:type="dxa"/>
            <w:shd w:val="clear" w:color="auto" w:fill="E6E6E6"/>
            <w:vAlign w:val="center"/>
          </w:tcPr>
          <w:p w14:paraId="220E0E82" w14:textId="77777777" w:rsidR="00691CF3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4F50D8" w14:textId="77777777" w:rsidR="00691CF3" w:rsidRDefault="00000000">
            <w:pPr>
              <w:jc w:val="right"/>
            </w:pPr>
            <w:r>
              <w:t>3018</w:t>
            </w:r>
          </w:p>
        </w:tc>
        <w:tc>
          <w:tcPr>
            <w:tcW w:w="1188" w:type="dxa"/>
            <w:vAlign w:val="center"/>
          </w:tcPr>
          <w:p w14:paraId="4DDD2A1C" w14:textId="77777777" w:rsidR="00691CF3" w:rsidRDefault="00000000">
            <w:pPr>
              <w:jc w:val="right"/>
            </w:pPr>
            <w:r>
              <w:t>51160</w:t>
            </w:r>
          </w:p>
        </w:tc>
        <w:tc>
          <w:tcPr>
            <w:tcW w:w="1188" w:type="dxa"/>
            <w:vAlign w:val="center"/>
          </w:tcPr>
          <w:p w14:paraId="38A5647D" w14:textId="77777777" w:rsidR="00691CF3" w:rsidRDefault="00000000">
            <w:pPr>
              <w:jc w:val="right"/>
            </w:pPr>
            <w:r>
              <w:t>251.646</w:t>
            </w:r>
          </w:p>
        </w:tc>
        <w:tc>
          <w:tcPr>
            <w:tcW w:w="1862" w:type="dxa"/>
            <w:vAlign w:val="center"/>
          </w:tcPr>
          <w:p w14:paraId="3C0CF3F7" w14:textId="77777777" w:rsidR="00691CF3" w:rsidRDefault="00000000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7F81B6D" w14:textId="77777777" w:rsidR="00691CF3" w:rsidRDefault="00000000">
            <w:pPr>
              <w:jc w:val="right"/>
            </w:pPr>
            <w:r>
              <w:t>1290.717</w:t>
            </w:r>
          </w:p>
        </w:tc>
        <w:tc>
          <w:tcPr>
            <w:tcW w:w="1862" w:type="dxa"/>
            <w:vAlign w:val="center"/>
          </w:tcPr>
          <w:p w14:paraId="6441167D" w14:textId="77777777" w:rsidR="00691CF3" w:rsidRDefault="00000000">
            <w:r>
              <w:t>04</w:t>
            </w:r>
            <w:r>
              <w:t>月</w:t>
            </w:r>
            <w:r>
              <w:t>29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691CF3" w14:paraId="65A4C62C" w14:textId="77777777">
        <w:tc>
          <w:tcPr>
            <w:tcW w:w="854" w:type="dxa"/>
            <w:shd w:val="clear" w:color="auto" w:fill="E6E6E6"/>
            <w:vAlign w:val="center"/>
          </w:tcPr>
          <w:p w14:paraId="548FC9B7" w14:textId="77777777" w:rsidR="00691CF3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3A44E1" w14:textId="77777777" w:rsidR="00691C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712594" w14:textId="77777777" w:rsidR="00691CF3" w:rsidRDefault="00000000">
            <w:pPr>
              <w:jc w:val="right"/>
            </w:pPr>
            <w:r>
              <w:t>178580</w:t>
            </w:r>
          </w:p>
        </w:tc>
        <w:tc>
          <w:tcPr>
            <w:tcW w:w="1188" w:type="dxa"/>
            <w:vAlign w:val="center"/>
          </w:tcPr>
          <w:p w14:paraId="10BBA7AA" w14:textId="77777777" w:rsidR="00691C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1BD2D8" w14:textId="77777777" w:rsidR="00691C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87450C7" w14:textId="77777777" w:rsidR="00691CF3" w:rsidRDefault="00000000">
            <w:pPr>
              <w:jc w:val="right"/>
            </w:pPr>
            <w:r>
              <w:t>1813.604</w:t>
            </w:r>
          </w:p>
        </w:tc>
        <w:tc>
          <w:tcPr>
            <w:tcW w:w="1862" w:type="dxa"/>
            <w:vAlign w:val="center"/>
          </w:tcPr>
          <w:p w14:paraId="514BD7DB" w14:textId="77777777" w:rsidR="00691CF3" w:rsidRDefault="00000000">
            <w:r>
              <w:t>05</w:t>
            </w:r>
            <w:r>
              <w:t>月</w:t>
            </w:r>
            <w:r>
              <w:t>06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91CF3" w14:paraId="7D3D6EFD" w14:textId="77777777">
        <w:tc>
          <w:tcPr>
            <w:tcW w:w="854" w:type="dxa"/>
            <w:shd w:val="clear" w:color="auto" w:fill="E6E6E6"/>
            <w:vAlign w:val="center"/>
          </w:tcPr>
          <w:p w14:paraId="7D53691C" w14:textId="77777777" w:rsidR="00691CF3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F4634B" w14:textId="77777777" w:rsidR="00691C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91DB22" w14:textId="77777777" w:rsidR="00691CF3" w:rsidRDefault="00000000">
            <w:pPr>
              <w:jc w:val="right"/>
            </w:pPr>
            <w:r>
              <w:t>266106</w:t>
            </w:r>
          </w:p>
        </w:tc>
        <w:tc>
          <w:tcPr>
            <w:tcW w:w="1188" w:type="dxa"/>
            <w:vAlign w:val="center"/>
          </w:tcPr>
          <w:p w14:paraId="63908B9B" w14:textId="77777777" w:rsidR="00691C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48947F" w14:textId="77777777" w:rsidR="00691C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A75A825" w14:textId="77777777" w:rsidR="00691CF3" w:rsidRDefault="00000000">
            <w:pPr>
              <w:jc w:val="right"/>
            </w:pPr>
            <w:r>
              <w:t>2475.132</w:t>
            </w:r>
          </w:p>
        </w:tc>
        <w:tc>
          <w:tcPr>
            <w:tcW w:w="1862" w:type="dxa"/>
            <w:vAlign w:val="center"/>
          </w:tcPr>
          <w:p w14:paraId="3EC095BE" w14:textId="77777777" w:rsidR="00691CF3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691CF3" w14:paraId="3E56355C" w14:textId="77777777">
        <w:tc>
          <w:tcPr>
            <w:tcW w:w="854" w:type="dxa"/>
            <w:shd w:val="clear" w:color="auto" w:fill="E6E6E6"/>
            <w:vAlign w:val="center"/>
          </w:tcPr>
          <w:p w14:paraId="38D7DF5D" w14:textId="77777777" w:rsidR="00691CF3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A0CB93" w14:textId="77777777" w:rsidR="00691C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AEA99B" w14:textId="77777777" w:rsidR="00691CF3" w:rsidRDefault="00000000">
            <w:pPr>
              <w:jc w:val="right"/>
            </w:pPr>
            <w:r>
              <w:t>464309</w:t>
            </w:r>
          </w:p>
        </w:tc>
        <w:tc>
          <w:tcPr>
            <w:tcW w:w="1188" w:type="dxa"/>
            <w:vAlign w:val="center"/>
          </w:tcPr>
          <w:p w14:paraId="7AAD8C07" w14:textId="77777777" w:rsidR="00691C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E1D7E2" w14:textId="77777777" w:rsidR="00691C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923F64E" w14:textId="77777777" w:rsidR="00691CF3" w:rsidRDefault="00000000">
            <w:pPr>
              <w:jc w:val="right"/>
            </w:pPr>
            <w:r>
              <w:rPr>
                <w:color w:val="0000FF"/>
              </w:rPr>
              <w:t>2993.336</w:t>
            </w:r>
          </w:p>
        </w:tc>
        <w:tc>
          <w:tcPr>
            <w:tcW w:w="1862" w:type="dxa"/>
            <w:vAlign w:val="center"/>
          </w:tcPr>
          <w:p w14:paraId="23ACFC42" w14:textId="77777777" w:rsidR="00691CF3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691CF3" w14:paraId="6E2F7A0F" w14:textId="77777777">
        <w:tc>
          <w:tcPr>
            <w:tcW w:w="854" w:type="dxa"/>
            <w:shd w:val="clear" w:color="auto" w:fill="E6E6E6"/>
            <w:vAlign w:val="center"/>
          </w:tcPr>
          <w:p w14:paraId="0C49EBE8" w14:textId="77777777" w:rsidR="00691CF3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EBE2D3" w14:textId="77777777" w:rsidR="00691C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696D54" w14:textId="77777777" w:rsidR="00691CF3" w:rsidRDefault="00000000">
            <w:pPr>
              <w:jc w:val="right"/>
            </w:pPr>
            <w:r>
              <w:t>467041</w:t>
            </w:r>
          </w:p>
        </w:tc>
        <w:tc>
          <w:tcPr>
            <w:tcW w:w="1188" w:type="dxa"/>
            <w:vAlign w:val="center"/>
          </w:tcPr>
          <w:p w14:paraId="6593FD97" w14:textId="77777777" w:rsidR="00691C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746E08" w14:textId="77777777" w:rsidR="00691C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2AE237E" w14:textId="77777777" w:rsidR="00691CF3" w:rsidRDefault="00000000">
            <w:pPr>
              <w:jc w:val="right"/>
            </w:pPr>
            <w:r>
              <w:t>2774.993</w:t>
            </w:r>
          </w:p>
        </w:tc>
        <w:tc>
          <w:tcPr>
            <w:tcW w:w="1862" w:type="dxa"/>
            <w:vAlign w:val="center"/>
          </w:tcPr>
          <w:p w14:paraId="6D94528A" w14:textId="77777777" w:rsidR="00691CF3" w:rsidRDefault="00000000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691CF3" w14:paraId="5E2A481C" w14:textId="77777777">
        <w:tc>
          <w:tcPr>
            <w:tcW w:w="854" w:type="dxa"/>
            <w:shd w:val="clear" w:color="auto" w:fill="E6E6E6"/>
            <w:vAlign w:val="center"/>
          </w:tcPr>
          <w:p w14:paraId="2E6A8105" w14:textId="77777777" w:rsidR="00691CF3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E46220" w14:textId="77777777" w:rsidR="00691C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954023" w14:textId="77777777" w:rsidR="00691CF3" w:rsidRDefault="00000000">
            <w:pPr>
              <w:jc w:val="right"/>
            </w:pPr>
            <w:r>
              <w:t>273149</w:t>
            </w:r>
          </w:p>
        </w:tc>
        <w:tc>
          <w:tcPr>
            <w:tcW w:w="1188" w:type="dxa"/>
            <w:vAlign w:val="center"/>
          </w:tcPr>
          <w:p w14:paraId="72CA68BC" w14:textId="77777777" w:rsidR="00691C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20F552" w14:textId="77777777" w:rsidR="00691C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D7042E6" w14:textId="77777777" w:rsidR="00691CF3" w:rsidRDefault="00000000">
            <w:pPr>
              <w:jc w:val="right"/>
            </w:pPr>
            <w:r>
              <w:t>1805.213</w:t>
            </w:r>
          </w:p>
        </w:tc>
        <w:tc>
          <w:tcPr>
            <w:tcW w:w="1862" w:type="dxa"/>
            <w:vAlign w:val="center"/>
          </w:tcPr>
          <w:p w14:paraId="16C351EA" w14:textId="77777777" w:rsidR="00691CF3" w:rsidRDefault="00000000">
            <w:r>
              <w:t>09</w:t>
            </w:r>
            <w:r>
              <w:t>月</w:t>
            </w:r>
            <w:r>
              <w:t>05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691CF3" w14:paraId="36079A5B" w14:textId="77777777">
        <w:tc>
          <w:tcPr>
            <w:tcW w:w="854" w:type="dxa"/>
            <w:shd w:val="clear" w:color="auto" w:fill="E6E6E6"/>
            <w:vAlign w:val="center"/>
          </w:tcPr>
          <w:p w14:paraId="171D4CAA" w14:textId="77777777" w:rsidR="00691CF3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12DE36" w14:textId="77777777" w:rsidR="00691CF3" w:rsidRDefault="00000000">
            <w:pPr>
              <w:jc w:val="right"/>
            </w:pPr>
            <w:r>
              <w:t>8</w:t>
            </w:r>
          </w:p>
        </w:tc>
        <w:tc>
          <w:tcPr>
            <w:tcW w:w="1188" w:type="dxa"/>
            <w:vAlign w:val="center"/>
          </w:tcPr>
          <w:p w14:paraId="20E3B042" w14:textId="77777777" w:rsidR="00691CF3" w:rsidRDefault="00000000">
            <w:pPr>
              <w:jc w:val="right"/>
            </w:pPr>
            <w:r>
              <w:t>100842</w:t>
            </w:r>
          </w:p>
        </w:tc>
        <w:tc>
          <w:tcPr>
            <w:tcW w:w="1188" w:type="dxa"/>
            <w:vAlign w:val="center"/>
          </w:tcPr>
          <w:p w14:paraId="59EDAA5E" w14:textId="77777777" w:rsidR="00691CF3" w:rsidRDefault="00000000">
            <w:pPr>
              <w:jc w:val="right"/>
            </w:pPr>
            <w:r>
              <w:t>2.161</w:t>
            </w:r>
          </w:p>
        </w:tc>
        <w:tc>
          <w:tcPr>
            <w:tcW w:w="1862" w:type="dxa"/>
            <w:vAlign w:val="center"/>
          </w:tcPr>
          <w:p w14:paraId="0DADC28D" w14:textId="77777777" w:rsidR="00691CF3" w:rsidRDefault="00000000">
            <w:r>
              <w:t>10</w:t>
            </w:r>
            <w:r>
              <w:t>月</w:t>
            </w:r>
            <w:r>
              <w:t>10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E0D4C00" w14:textId="77777777" w:rsidR="00691CF3" w:rsidRDefault="00000000">
            <w:pPr>
              <w:jc w:val="right"/>
            </w:pPr>
            <w:r>
              <w:t>1387.202</w:t>
            </w:r>
          </w:p>
        </w:tc>
        <w:tc>
          <w:tcPr>
            <w:tcW w:w="1862" w:type="dxa"/>
            <w:vAlign w:val="center"/>
          </w:tcPr>
          <w:p w14:paraId="3F297F5B" w14:textId="77777777" w:rsidR="00691CF3" w:rsidRDefault="00000000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91CF3" w14:paraId="41284750" w14:textId="77777777">
        <w:tc>
          <w:tcPr>
            <w:tcW w:w="854" w:type="dxa"/>
            <w:shd w:val="clear" w:color="auto" w:fill="E6E6E6"/>
            <w:vAlign w:val="center"/>
          </w:tcPr>
          <w:p w14:paraId="5CB955CC" w14:textId="77777777" w:rsidR="00691CF3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D1D4A8D" w14:textId="77777777" w:rsidR="00691CF3" w:rsidRDefault="00000000">
            <w:pPr>
              <w:jc w:val="right"/>
            </w:pPr>
            <w:r>
              <w:t>18621</w:t>
            </w:r>
          </w:p>
        </w:tc>
        <w:tc>
          <w:tcPr>
            <w:tcW w:w="1188" w:type="dxa"/>
            <w:vAlign w:val="center"/>
          </w:tcPr>
          <w:p w14:paraId="77C1DC16" w14:textId="77777777" w:rsidR="00691CF3" w:rsidRDefault="00000000">
            <w:pPr>
              <w:jc w:val="right"/>
            </w:pPr>
            <w:r>
              <w:t>22138</w:t>
            </w:r>
          </w:p>
        </w:tc>
        <w:tc>
          <w:tcPr>
            <w:tcW w:w="1188" w:type="dxa"/>
            <w:vAlign w:val="center"/>
          </w:tcPr>
          <w:p w14:paraId="6325222A" w14:textId="77777777" w:rsidR="00691CF3" w:rsidRDefault="00000000">
            <w:pPr>
              <w:jc w:val="right"/>
            </w:pPr>
            <w:r>
              <w:t>826.626</w:t>
            </w:r>
          </w:p>
        </w:tc>
        <w:tc>
          <w:tcPr>
            <w:tcW w:w="1862" w:type="dxa"/>
            <w:vAlign w:val="center"/>
          </w:tcPr>
          <w:p w14:paraId="229C8DEF" w14:textId="77777777" w:rsidR="00691CF3" w:rsidRDefault="00000000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AFDDA25" w14:textId="77777777" w:rsidR="00691CF3" w:rsidRDefault="00000000">
            <w:pPr>
              <w:jc w:val="right"/>
            </w:pPr>
            <w:r>
              <w:t>736.296</w:t>
            </w:r>
          </w:p>
        </w:tc>
        <w:tc>
          <w:tcPr>
            <w:tcW w:w="1862" w:type="dxa"/>
            <w:vAlign w:val="center"/>
          </w:tcPr>
          <w:p w14:paraId="27A6B2DB" w14:textId="77777777" w:rsidR="00691CF3" w:rsidRDefault="00000000">
            <w:r>
              <w:t>11</w:t>
            </w:r>
            <w:r>
              <w:t>月</w:t>
            </w:r>
            <w:r>
              <w:t>12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691CF3" w14:paraId="16B3C795" w14:textId="77777777">
        <w:tc>
          <w:tcPr>
            <w:tcW w:w="854" w:type="dxa"/>
            <w:shd w:val="clear" w:color="auto" w:fill="E6E6E6"/>
            <w:vAlign w:val="center"/>
          </w:tcPr>
          <w:p w14:paraId="4144940A" w14:textId="77777777" w:rsidR="00691CF3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F02483" w14:textId="77777777" w:rsidR="00691CF3" w:rsidRDefault="00000000">
            <w:pPr>
              <w:jc w:val="right"/>
            </w:pPr>
            <w:r>
              <w:t>88999</w:t>
            </w:r>
          </w:p>
        </w:tc>
        <w:tc>
          <w:tcPr>
            <w:tcW w:w="1188" w:type="dxa"/>
            <w:vAlign w:val="center"/>
          </w:tcPr>
          <w:p w14:paraId="5DB5B079" w14:textId="77777777" w:rsidR="00691C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3FE79A" w14:textId="77777777" w:rsidR="00691CF3" w:rsidRDefault="00000000">
            <w:pPr>
              <w:jc w:val="right"/>
            </w:pPr>
            <w:r>
              <w:t>1179.613</w:t>
            </w:r>
          </w:p>
        </w:tc>
        <w:tc>
          <w:tcPr>
            <w:tcW w:w="1862" w:type="dxa"/>
            <w:vAlign w:val="center"/>
          </w:tcPr>
          <w:p w14:paraId="14A4CA07" w14:textId="77777777" w:rsidR="00691CF3" w:rsidRDefault="00000000">
            <w:r>
              <w:t>12</w:t>
            </w:r>
            <w:r>
              <w:t>月</w:t>
            </w:r>
            <w:r>
              <w:t>09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0E7222C" w14:textId="77777777" w:rsidR="00691C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16AB3C" w14:textId="77777777" w:rsidR="00691CF3" w:rsidRDefault="00000000">
            <w:r>
              <w:t>--</w:t>
            </w:r>
          </w:p>
        </w:tc>
      </w:tr>
    </w:tbl>
    <w:p w14:paraId="09FC6E1B" w14:textId="77777777" w:rsidR="00691CF3" w:rsidRDefault="00000000">
      <w:r>
        <w:rPr>
          <w:noProof/>
        </w:rPr>
        <w:lastRenderedPageBreak/>
        <w:drawing>
          <wp:inline distT="0" distB="0" distL="0" distR="0" wp14:anchorId="3C9167F2" wp14:editId="314D83A9">
            <wp:extent cx="5667375" cy="26384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8C685" w14:textId="77777777" w:rsidR="00691CF3" w:rsidRDefault="00691CF3"/>
    <w:p w14:paraId="3584A573" w14:textId="77777777" w:rsidR="00691CF3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5C0AE95" wp14:editId="4BF648D8">
            <wp:extent cx="5667375" cy="26479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BEB0B" w14:textId="77777777" w:rsidR="00691CF3" w:rsidRDefault="00000000">
      <w:pPr>
        <w:pStyle w:val="2"/>
        <w:widowControl w:val="0"/>
      </w:pPr>
      <w:bookmarkStart w:id="86" w:name="_Toc155307850"/>
      <w:r>
        <w:t>逐月电耗</w:t>
      </w:r>
      <w:bookmarkEnd w:id="86"/>
    </w:p>
    <w:p w14:paraId="7604DCA9" w14:textId="77777777" w:rsidR="00691C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691CF3" w14:paraId="620568F8" w14:textId="77777777">
        <w:tc>
          <w:tcPr>
            <w:tcW w:w="1041" w:type="dxa"/>
            <w:shd w:val="clear" w:color="auto" w:fill="E6E6E6"/>
            <w:vAlign w:val="center"/>
          </w:tcPr>
          <w:p w14:paraId="33922D2A" w14:textId="77777777" w:rsidR="00691CF3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9DB8226" w14:textId="77777777" w:rsidR="00691CF3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51C8FC5" w14:textId="77777777" w:rsidR="00691CF3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3C45999" w14:textId="77777777" w:rsidR="00691CF3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EAE250A" w14:textId="77777777" w:rsidR="00691CF3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9CFBE30" w14:textId="77777777" w:rsidR="00691CF3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BFEAD8" w14:textId="77777777" w:rsidR="00691CF3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A104CF" w14:textId="77777777" w:rsidR="00691CF3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4256B6" w14:textId="77777777" w:rsidR="00691CF3" w:rsidRDefault="00000000">
            <w:pPr>
              <w:jc w:val="center"/>
            </w:pPr>
            <w:r>
              <w:t>热水</w:t>
            </w:r>
          </w:p>
        </w:tc>
      </w:tr>
      <w:tr w:rsidR="00691CF3" w14:paraId="130F3F89" w14:textId="77777777">
        <w:tc>
          <w:tcPr>
            <w:tcW w:w="1041" w:type="dxa"/>
            <w:vAlign w:val="center"/>
          </w:tcPr>
          <w:p w14:paraId="0498DEAB" w14:textId="77777777" w:rsidR="00691CF3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7A30129" w14:textId="77777777" w:rsidR="00691C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708731" w14:textId="77777777" w:rsidR="00691CF3" w:rsidRDefault="00000000">
            <w:pPr>
              <w:jc w:val="right"/>
            </w:pPr>
            <w:r>
              <w:t>2.19</w:t>
            </w:r>
          </w:p>
        </w:tc>
        <w:tc>
          <w:tcPr>
            <w:tcW w:w="1148" w:type="dxa"/>
            <w:vAlign w:val="center"/>
          </w:tcPr>
          <w:p w14:paraId="4EFF4209" w14:textId="77777777" w:rsidR="00691CF3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319527F1" w14:textId="77777777" w:rsidR="00691CF3" w:rsidRDefault="00000000">
            <w:pPr>
              <w:jc w:val="right"/>
            </w:pPr>
            <w:r>
              <w:t>2.32</w:t>
            </w:r>
          </w:p>
        </w:tc>
        <w:tc>
          <w:tcPr>
            <w:tcW w:w="1148" w:type="dxa"/>
            <w:vAlign w:val="center"/>
          </w:tcPr>
          <w:p w14:paraId="422A05C4" w14:textId="77777777" w:rsidR="00691CF3" w:rsidRDefault="00000000">
            <w:pPr>
              <w:jc w:val="right"/>
            </w:pPr>
            <w:r>
              <w:t>1.24</w:t>
            </w:r>
          </w:p>
        </w:tc>
        <w:tc>
          <w:tcPr>
            <w:tcW w:w="848" w:type="dxa"/>
            <w:vMerge w:val="restart"/>
            <w:vAlign w:val="center"/>
          </w:tcPr>
          <w:p w14:paraId="612C1967" w14:textId="77777777" w:rsidR="00691CF3" w:rsidRDefault="00000000">
            <w:pPr>
              <w:jc w:val="right"/>
            </w:pPr>
            <w:r>
              <w:t>6.06</w:t>
            </w:r>
          </w:p>
        </w:tc>
        <w:tc>
          <w:tcPr>
            <w:tcW w:w="848" w:type="dxa"/>
            <w:vMerge w:val="restart"/>
            <w:vAlign w:val="center"/>
          </w:tcPr>
          <w:p w14:paraId="73D75F27" w14:textId="77777777" w:rsidR="00691CF3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286A5A19" w14:textId="77777777" w:rsidR="00691CF3" w:rsidRDefault="00000000">
            <w:pPr>
              <w:jc w:val="right"/>
            </w:pPr>
            <w:r>
              <w:t>0.00</w:t>
            </w:r>
          </w:p>
        </w:tc>
      </w:tr>
      <w:tr w:rsidR="00691CF3" w14:paraId="0E8C76FC" w14:textId="77777777">
        <w:tc>
          <w:tcPr>
            <w:tcW w:w="1041" w:type="dxa"/>
            <w:vAlign w:val="center"/>
          </w:tcPr>
          <w:p w14:paraId="4B052510" w14:textId="77777777" w:rsidR="00691CF3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F6BBCCB" w14:textId="77777777" w:rsidR="00691C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3367365" w14:textId="77777777" w:rsidR="00691CF3" w:rsidRDefault="00000000">
            <w:pPr>
              <w:jc w:val="right"/>
            </w:pPr>
            <w:r>
              <w:t>1.39</w:t>
            </w:r>
          </w:p>
        </w:tc>
        <w:tc>
          <w:tcPr>
            <w:tcW w:w="1148" w:type="dxa"/>
            <w:vAlign w:val="center"/>
          </w:tcPr>
          <w:p w14:paraId="5AF58D48" w14:textId="77777777" w:rsidR="00691CF3" w:rsidRDefault="00000000">
            <w:pPr>
              <w:jc w:val="right"/>
            </w:pPr>
            <w:r>
              <w:t>1.09</w:t>
            </w:r>
          </w:p>
        </w:tc>
        <w:tc>
          <w:tcPr>
            <w:tcW w:w="1148" w:type="dxa"/>
            <w:vAlign w:val="center"/>
          </w:tcPr>
          <w:p w14:paraId="1939E7B7" w14:textId="77777777" w:rsidR="00691CF3" w:rsidRDefault="00000000">
            <w:pPr>
              <w:jc w:val="right"/>
            </w:pPr>
            <w:r>
              <w:t>1.93</w:t>
            </w:r>
          </w:p>
        </w:tc>
        <w:tc>
          <w:tcPr>
            <w:tcW w:w="1148" w:type="dxa"/>
            <w:vAlign w:val="center"/>
          </w:tcPr>
          <w:p w14:paraId="5D7B18D1" w14:textId="77777777" w:rsidR="00691CF3" w:rsidRDefault="00000000">
            <w:pPr>
              <w:jc w:val="right"/>
            </w:pPr>
            <w:r>
              <w:t>1.00</w:t>
            </w:r>
          </w:p>
        </w:tc>
        <w:tc>
          <w:tcPr>
            <w:tcW w:w="848" w:type="dxa"/>
            <w:vMerge/>
            <w:vAlign w:val="center"/>
          </w:tcPr>
          <w:p w14:paraId="5673F2C0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348E03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038CFE6" w14:textId="77777777" w:rsidR="00691CF3" w:rsidRDefault="00691CF3">
            <w:pPr>
              <w:jc w:val="right"/>
            </w:pPr>
          </w:p>
        </w:tc>
      </w:tr>
      <w:tr w:rsidR="00691CF3" w14:paraId="0A48A50F" w14:textId="77777777">
        <w:tc>
          <w:tcPr>
            <w:tcW w:w="1041" w:type="dxa"/>
            <w:vAlign w:val="center"/>
          </w:tcPr>
          <w:p w14:paraId="3DBD5F83" w14:textId="77777777" w:rsidR="00691CF3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250606BF" w14:textId="77777777" w:rsidR="00691CF3" w:rsidRDefault="00000000">
            <w:pPr>
              <w:jc w:val="right"/>
            </w:pPr>
            <w:r>
              <w:t>0.20</w:t>
            </w:r>
          </w:p>
        </w:tc>
        <w:tc>
          <w:tcPr>
            <w:tcW w:w="1148" w:type="dxa"/>
            <w:vAlign w:val="center"/>
          </w:tcPr>
          <w:p w14:paraId="733DA546" w14:textId="77777777" w:rsidR="00691CF3" w:rsidRDefault="00000000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1EFA711B" w14:textId="77777777" w:rsidR="00691CF3" w:rsidRDefault="00000000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14:paraId="08D1EA42" w14:textId="77777777" w:rsidR="00691CF3" w:rsidRDefault="00000000">
            <w:pPr>
              <w:jc w:val="right"/>
            </w:pPr>
            <w:r>
              <w:t>2.26</w:t>
            </w:r>
          </w:p>
        </w:tc>
        <w:tc>
          <w:tcPr>
            <w:tcW w:w="1148" w:type="dxa"/>
            <w:vAlign w:val="center"/>
          </w:tcPr>
          <w:p w14:paraId="7814AA75" w14:textId="77777777" w:rsidR="00691CF3" w:rsidRDefault="00000000">
            <w:pPr>
              <w:jc w:val="right"/>
            </w:pPr>
            <w:r>
              <w:t>1.20</w:t>
            </w:r>
          </w:p>
        </w:tc>
        <w:tc>
          <w:tcPr>
            <w:tcW w:w="848" w:type="dxa"/>
            <w:vMerge/>
            <w:vAlign w:val="center"/>
          </w:tcPr>
          <w:p w14:paraId="4BDC4B75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D479235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C0D8C4" w14:textId="77777777" w:rsidR="00691CF3" w:rsidRDefault="00691CF3">
            <w:pPr>
              <w:jc w:val="right"/>
            </w:pPr>
          </w:p>
        </w:tc>
      </w:tr>
      <w:tr w:rsidR="00691CF3" w14:paraId="0FF4983D" w14:textId="77777777">
        <w:tc>
          <w:tcPr>
            <w:tcW w:w="1041" w:type="dxa"/>
            <w:vAlign w:val="center"/>
          </w:tcPr>
          <w:p w14:paraId="1FF0D95D" w14:textId="77777777" w:rsidR="00691CF3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75CF7F00" w14:textId="77777777" w:rsidR="00691CF3" w:rsidRDefault="00000000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14:paraId="34482860" w14:textId="77777777" w:rsidR="00691CF3" w:rsidRDefault="00000000"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 w14:paraId="4F41AAA3" w14:textId="77777777" w:rsidR="00691CF3" w:rsidRDefault="00000000">
            <w:pPr>
              <w:jc w:val="right"/>
            </w:pPr>
            <w:r>
              <w:t>1.05</w:t>
            </w:r>
          </w:p>
        </w:tc>
        <w:tc>
          <w:tcPr>
            <w:tcW w:w="1148" w:type="dxa"/>
            <w:vAlign w:val="center"/>
          </w:tcPr>
          <w:p w14:paraId="253C1F29" w14:textId="77777777" w:rsidR="00691CF3" w:rsidRDefault="00000000">
            <w:pPr>
              <w:jc w:val="right"/>
            </w:pPr>
            <w:r>
              <w:t>2.23</w:t>
            </w:r>
          </w:p>
        </w:tc>
        <w:tc>
          <w:tcPr>
            <w:tcW w:w="1148" w:type="dxa"/>
            <w:vAlign w:val="center"/>
          </w:tcPr>
          <w:p w14:paraId="0E84299C" w14:textId="77777777" w:rsidR="00691CF3" w:rsidRDefault="00000000">
            <w:pPr>
              <w:jc w:val="right"/>
            </w:pPr>
            <w:r>
              <w:t>1.19</w:t>
            </w:r>
          </w:p>
        </w:tc>
        <w:tc>
          <w:tcPr>
            <w:tcW w:w="848" w:type="dxa"/>
            <w:vMerge/>
            <w:vAlign w:val="center"/>
          </w:tcPr>
          <w:p w14:paraId="7F3D049C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E6C4B0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14830E" w14:textId="77777777" w:rsidR="00691CF3" w:rsidRDefault="00691CF3">
            <w:pPr>
              <w:jc w:val="right"/>
            </w:pPr>
          </w:p>
        </w:tc>
      </w:tr>
      <w:tr w:rsidR="00691CF3" w14:paraId="26AFC208" w14:textId="77777777">
        <w:tc>
          <w:tcPr>
            <w:tcW w:w="1041" w:type="dxa"/>
            <w:vAlign w:val="center"/>
          </w:tcPr>
          <w:p w14:paraId="35812212" w14:textId="77777777" w:rsidR="00691CF3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3604D213" w14:textId="77777777" w:rsidR="00691CF3" w:rsidRDefault="00000000">
            <w:pPr>
              <w:jc w:val="right"/>
            </w:pPr>
            <w:r>
              <w:t>2.10</w:t>
            </w:r>
          </w:p>
        </w:tc>
        <w:tc>
          <w:tcPr>
            <w:tcW w:w="1148" w:type="dxa"/>
            <w:vAlign w:val="center"/>
          </w:tcPr>
          <w:p w14:paraId="71FBEBF4" w14:textId="77777777" w:rsidR="00691C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897F3AA" w14:textId="77777777" w:rsidR="00691CF3" w:rsidRDefault="00000000">
            <w:pPr>
              <w:jc w:val="right"/>
            </w:pPr>
            <w:r>
              <w:t>1.05</w:t>
            </w:r>
          </w:p>
        </w:tc>
        <w:tc>
          <w:tcPr>
            <w:tcW w:w="1148" w:type="dxa"/>
            <w:vAlign w:val="center"/>
          </w:tcPr>
          <w:p w14:paraId="286B9CB2" w14:textId="77777777" w:rsidR="00691CF3" w:rsidRDefault="00000000">
            <w:pPr>
              <w:jc w:val="right"/>
            </w:pPr>
            <w:r>
              <w:t>2.32</w:t>
            </w:r>
          </w:p>
        </w:tc>
        <w:tc>
          <w:tcPr>
            <w:tcW w:w="1148" w:type="dxa"/>
            <w:vAlign w:val="center"/>
          </w:tcPr>
          <w:p w14:paraId="43672DA2" w14:textId="77777777" w:rsidR="00691CF3" w:rsidRDefault="00000000">
            <w:pPr>
              <w:jc w:val="right"/>
            </w:pPr>
            <w:r>
              <w:t>1.24</w:t>
            </w:r>
          </w:p>
        </w:tc>
        <w:tc>
          <w:tcPr>
            <w:tcW w:w="848" w:type="dxa"/>
            <w:vMerge/>
            <w:vAlign w:val="center"/>
          </w:tcPr>
          <w:p w14:paraId="684E78F0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828E45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98A2F1" w14:textId="77777777" w:rsidR="00691CF3" w:rsidRDefault="00691CF3">
            <w:pPr>
              <w:jc w:val="right"/>
            </w:pPr>
          </w:p>
        </w:tc>
      </w:tr>
      <w:tr w:rsidR="00691CF3" w14:paraId="09C3D299" w14:textId="77777777">
        <w:tc>
          <w:tcPr>
            <w:tcW w:w="1041" w:type="dxa"/>
            <w:vAlign w:val="center"/>
          </w:tcPr>
          <w:p w14:paraId="3FB37583" w14:textId="77777777" w:rsidR="00691CF3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62AFFCCD" w14:textId="77777777" w:rsidR="00691CF3" w:rsidRDefault="00000000">
            <w:pPr>
              <w:jc w:val="right"/>
            </w:pPr>
            <w:r>
              <w:t>1.96</w:t>
            </w:r>
          </w:p>
        </w:tc>
        <w:tc>
          <w:tcPr>
            <w:tcW w:w="1148" w:type="dxa"/>
            <w:vAlign w:val="center"/>
          </w:tcPr>
          <w:p w14:paraId="148238FD" w14:textId="77777777" w:rsidR="00691C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D106B1" w14:textId="77777777" w:rsidR="00691CF3" w:rsidRDefault="00000000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14:paraId="07FAAAC4" w14:textId="77777777" w:rsidR="00691CF3" w:rsidRDefault="00000000">
            <w:pPr>
              <w:jc w:val="right"/>
            </w:pPr>
            <w:r>
              <w:t>2.11</w:t>
            </w:r>
          </w:p>
        </w:tc>
        <w:tc>
          <w:tcPr>
            <w:tcW w:w="1148" w:type="dxa"/>
            <w:vAlign w:val="center"/>
          </w:tcPr>
          <w:p w14:paraId="3675DB59" w14:textId="77777777" w:rsidR="00691CF3" w:rsidRDefault="00000000">
            <w:pPr>
              <w:jc w:val="right"/>
            </w:pPr>
            <w:r>
              <w:t>1.11</w:t>
            </w:r>
          </w:p>
        </w:tc>
        <w:tc>
          <w:tcPr>
            <w:tcW w:w="848" w:type="dxa"/>
            <w:vMerge/>
            <w:vAlign w:val="center"/>
          </w:tcPr>
          <w:p w14:paraId="626CBD5F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A9CFC4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94350C" w14:textId="77777777" w:rsidR="00691CF3" w:rsidRDefault="00691CF3">
            <w:pPr>
              <w:jc w:val="right"/>
            </w:pPr>
          </w:p>
        </w:tc>
      </w:tr>
      <w:tr w:rsidR="00691CF3" w14:paraId="28E2035D" w14:textId="77777777">
        <w:tc>
          <w:tcPr>
            <w:tcW w:w="1041" w:type="dxa"/>
            <w:vAlign w:val="center"/>
          </w:tcPr>
          <w:p w14:paraId="3872F044" w14:textId="77777777" w:rsidR="00691CF3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2C783722" w14:textId="77777777" w:rsidR="00691CF3" w:rsidRDefault="00000000">
            <w:pPr>
              <w:jc w:val="right"/>
            </w:pPr>
            <w:r>
              <w:t>2.45</w:t>
            </w:r>
          </w:p>
        </w:tc>
        <w:tc>
          <w:tcPr>
            <w:tcW w:w="1148" w:type="dxa"/>
            <w:vAlign w:val="center"/>
          </w:tcPr>
          <w:p w14:paraId="1AE7EE04" w14:textId="77777777" w:rsidR="00691C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EA2E10D" w14:textId="77777777" w:rsidR="00691CF3" w:rsidRDefault="00000000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59A08224" w14:textId="77777777" w:rsidR="00691CF3" w:rsidRDefault="00000000">
            <w:pPr>
              <w:jc w:val="right"/>
            </w:pPr>
            <w:r>
              <w:t>2.38</w:t>
            </w:r>
          </w:p>
        </w:tc>
        <w:tc>
          <w:tcPr>
            <w:tcW w:w="1148" w:type="dxa"/>
            <w:vAlign w:val="center"/>
          </w:tcPr>
          <w:p w14:paraId="7DAD97C9" w14:textId="77777777" w:rsidR="00691CF3" w:rsidRDefault="00000000">
            <w:pPr>
              <w:jc w:val="right"/>
            </w:pPr>
            <w:r>
              <w:t>1.28</w:t>
            </w:r>
          </w:p>
        </w:tc>
        <w:tc>
          <w:tcPr>
            <w:tcW w:w="848" w:type="dxa"/>
            <w:vMerge/>
            <w:vAlign w:val="center"/>
          </w:tcPr>
          <w:p w14:paraId="07A4EBC4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F5677D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900378" w14:textId="77777777" w:rsidR="00691CF3" w:rsidRDefault="00691CF3">
            <w:pPr>
              <w:jc w:val="right"/>
            </w:pPr>
          </w:p>
        </w:tc>
      </w:tr>
      <w:tr w:rsidR="00691CF3" w14:paraId="32365414" w14:textId="77777777">
        <w:tc>
          <w:tcPr>
            <w:tcW w:w="1041" w:type="dxa"/>
            <w:vAlign w:val="center"/>
          </w:tcPr>
          <w:p w14:paraId="01A7C86D" w14:textId="77777777" w:rsidR="00691CF3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1CC0B592" w14:textId="77777777" w:rsidR="00691CF3" w:rsidRDefault="00000000">
            <w:pPr>
              <w:jc w:val="right"/>
            </w:pPr>
            <w:r>
              <w:t>2.36</w:t>
            </w:r>
          </w:p>
        </w:tc>
        <w:tc>
          <w:tcPr>
            <w:tcW w:w="1148" w:type="dxa"/>
            <w:vAlign w:val="center"/>
          </w:tcPr>
          <w:p w14:paraId="28026FD1" w14:textId="77777777" w:rsidR="00691C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08878BD" w14:textId="77777777" w:rsidR="00691CF3" w:rsidRDefault="00000000">
            <w:pPr>
              <w:jc w:val="right"/>
            </w:pPr>
            <w:r>
              <w:t>1.15</w:t>
            </w:r>
          </w:p>
        </w:tc>
        <w:tc>
          <w:tcPr>
            <w:tcW w:w="1148" w:type="dxa"/>
            <w:vAlign w:val="center"/>
          </w:tcPr>
          <w:p w14:paraId="0E8C914A" w14:textId="77777777" w:rsidR="00691CF3" w:rsidRDefault="00000000">
            <w:pPr>
              <w:jc w:val="right"/>
            </w:pPr>
            <w:r>
              <w:t>2.32</w:t>
            </w:r>
          </w:p>
        </w:tc>
        <w:tc>
          <w:tcPr>
            <w:tcW w:w="1148" w:type="dxa"/>
            <w:vAlign w:val="center"/>
          </w:tcPr>
          <w:p w14:paraId="41AE7C91" w14:textId="77777777" w:rsidR="00691CF3" w:rsidRDefault="00000000">
            <w:pPr>
              <w:jc w:val="right"/>
            </w:pPr>
            <w:r>
              <w:t>1.24</w:t>
            </w:r>
          </w:p>
        </w:tc>
        <w:tc>
          <w:tcPr>
            <w:tcW w:w="848" w:type="dxa"/>
            <w:vMerge/>
            <w:vAlign w:val="center"/>
          </w:tcPr>
          <w:p w14:paraId="5DEDA89B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6A2BA9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19B4B4" w14:textId="77777777" w:rsidR="00691CF3" w:rsidRDefault="00691CF3">
            <w:pPr>
              <w:jc w:val="right"/>
            </w:pPr>
          </w:p>
        </w:tc>
      </w:tr>
      <w:tr w:rsidR="00691CF3" w14:paraId="49563230" w14:textId="77777777">
        <w:tc>
          <w:tcPr>
            <w:tcW w:w="1041" w:type="dxa"/>
            <w:vAlign w:val="center"/>
          </w:tcPr>
          <w:p w14:paraId="69445DC7" w14:textId="77777777" w:rsidR="00691CF3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7ECE8550" w14:textId="77777777" w:rsidR="00691CF3" w:rsidRDefault="00000000">
            <w:pPr>
              <w:jc w:val="right"/>
            </w:pPr>
            <w:r>
              <w:t>2.11</w:t>
            </w:r>
          </w:p>
        </w:tc>
        <w:tc>
          <w:tcPr>
            <w:tcW w:w="1148" w:type="dxa"/>
            <w:vAlign w:val="center"/>
          </w:tcPr>
          <w:p w14:paraId="53DD4F17" w14:textId="77777777" w:rsidR="00691C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2FF71A" w14:textId="77777777" w:rsidR="00691CF3" w:rsidRDefault="00000000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14:paraId="072780CF" w14:textId="77777777" w:rsidR="00691CF3" w:rsidRDefault="00000000">
            <w:pPr>
              <w:jc w:val="right"/>
            </w:pPr>
            <w:r>
              <w:t>2.17</w:t>
            </w:r>
          </w:p>
        </w:tc>
        <w:tc>
          <w:tcPr>
            <w:tcW w:w="1148" w:type="dxa"/>
            <w:vAlign w:val="center"/>
          </w:tcPr>
          <w:p w14:paraId="11852918" w14:textId="77777777" w:rsidR="00691CF3" w:rsidRDefault="00000000">
            <w:pPr>
              <w:jc w:val="right"/>
            </w:pPr>
            <w:r>
              <w:t>1.15</w:t>
            </w:r>
          </w:p>
        </w:tc>
        <w:tc>
          <w:tcPr>
            <w:tcW w:w="848" w:type="dxa"/>
            <w:vMerge/>
            <w:vAlign w:val="center"/>
          </w:tcPr>
          <w:p w14:paraId="3C86316B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22BC74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A454CD" w14:textId="77777777" w:rsidR="00691CF3" w:rsidRDefault="00691CF3">
            <w:pPr>
              <w:jc w:val="right"/>
            </w:pPr>
          </w:p>
        </w:tc>
      </w:tr>
      <w:tr w:rsidR="00691CF3" w14:paraId="09E8AE0B" w14:textId="77777777">
        <w:tc>
          <w:tcPr>
            <w:tcW w:w="1041" w:type="dxa"/>
            <w:vAlign w:val="center"/>
          </w:tcPr>
          <w:p w14:paraId="0AD033A2" w14:textId="77777777" w:rsidR="00691CF3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7059794F" w14:textId="77777777" w:rsidR="00691CF3" w:rsidRDefault="00000000">
            <w:pPr>
              <w:jc w:val="right"/>
            </w:pPr>
            <w:r>
              <w:t>1.48</w:t>
            </w:r>
          </w:p>
        </w:tc>
        <w:tc>
          <w:tcPr>
            <w:tcW w:w="1148" w:type="dxa"/>
            <w:vAlign w:val="center"/>
          </w:tcPr>
          <w:p w14:paraId="338FB307" w14:textId="77777777" w:rsidR="00691CF3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2AD3D99A" w14:textId="77777777" w:rsidR="00691CF3" w:rsidRDefault="00000000">
            <w:pPr>
              <w:jc w:val="right"/>
            </w:pPr>
            <w:r>
              <w:t>1.00</w:t>
            </w:r>
          </w:p>
        </w:tc>
        <w:tc>
          <w:tcPr>
            <w:tcW w:w="1148" w:type="dxa"/>
            <w:vAlign w:val="center"/>
          </w:tcPr>
          <w:p w14:paraId="1C4FBC6B" w14:textId="77777777" w:rsidR="00691CF3" w:rsidRDefault="00000000">
            <w:pPr>
              <w:jc w:val="right"/>
            </w:pPr>
            <w:r>
              <w:t>2.21</w:t>
            </w:r>
          </w:p>
        </w:tc>
        <w:tc>
          <w:tcPr>
            <w:tcW w:w="1148" w:type="dxa"/>
            <w:vAlign w:val="center"/>
          </w:tcPr>
          <w:p w14:paraId="39FC15AF" w14:textId="77777777" w:rsidR="00691CF3" w:rsidRDefault="00000000">
            <w:pPr>
              <w:jc w:val="right"/>
            </w:pPr>
            <w:r>
              <w:t>1.16</w:t>
            </w:r>
          </w:p>
        </w:tc>
        <w:tc>
          <w:tcPr>
            <w:tcW w:w="848" w:type="dxa"/>
            <w:vMerge/>
            <w:vAlign w:val="center"/>
          </w:tcPr>
          <w:p w14:paraId="16D8B8FD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33D704B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09B16F" w14:textId="77777777" w:rsidR="00691CF3" w:rsidRDefault="00691CF3">
            <w:pPr>
              <w:jc w:val="right"/>
            </w:pPr>
          </w:p>
        </w:tc>
      </w:tr>
      <w:tr w:rsidR="00691CF3" w14:paraId="7B37F081" w14:textId="77777777">
        <w:tc>
          <w:tcPr>
            <w:tcW w:w="1041" w:type="dxa"/>
            <w:vAlign w:val="center"/>
          </w:tcPr>
          <w:p w14:paraId="3E6990BF" w14:textId="77777777" w:rsidR="00691CF3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72E2C46D" w14:textId="77777777" w:rsidR="00691CF3" w:rsidRDefault="00000000">
            <w:pPr>
              <w:jc w:val="right"/>
            </w:pPr>
            <w:r>
              <w:t>0.51</w:t>
            </w:r>
          </w:p>
        </w:tc>
        <w:tc>
          <w:tcPr>
            <w:tcW w:w="1148" w:type="dxa"/>
            <w:vAlign w:val="center"/>
          </w:tcPr>
          <w:p w14:paraId="00969006" w14:textId="77777777" w:rsidR="00691CF3" w:rsidRDefault="00000000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14:paraId="2B1FE490" w14:textId="77777777" w:rsidR="00691CF3" w:rsidRDefault="00000000">
            <w:pPr>
              <w:jc w:val="right"/>
            </w:pPr>
            <w:r>
              <w:t>1.00</w:t>
            </w:r>
          </w:p>
        </w:tc>
        <w:tc>
          <w:tcPr>
            <w:tcW w:w="1148" w:type="dxa"/>
            <w:vAlign w:val="center"/>
          </w:tcPr>
          <w:p w14:paraId="01902C81" w14:textId="77777777" w:rsidR="00691CF3" w:rsidRDefault="00000000">
            <w:pPr>
              <w:jc w:val="right"/>
            </w:pPr>
            <w:r>
              <w:t>2.23</w:t>
            </w:r>
          </w:p>
        </w:tc>
        <w:tc>
          <w:tcPr>
            <w:tcW w:w="1148" w:type="dxa"/>
            <w:vAlign w:val="center"/>
          </w:tcPr>
          <w:p w14:paraId="1307F4B8" w14:textId="77777777" w:rsidR="00691CF3" w:rsidRDefault="00000000">
            <w:pPr>
              <w:jc w:val="right"/>
            </w:pPr>
            <w:r>
              <w:t>1.19</w:t>
            </w:r>
          </w:p>
        </w:tc>
        <w:tc>
          <w:tcPr>
            <w:tcW w:w="848" w:type="dxa"/>
            <w:vMerge/>
            <w:vAlign w:val="center"/>
          </w:tcPr>
          <w:p w14:paraId="3343FA3E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E3FD7B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80332C" w14:textId="77777777" w:rsidR="00691CF3" w:rsidRDefault="00691CF3">
            <w:pPr>
              <w:jc w:val="right"/>
            </w:pPr>
          </w:p>
        </w:tc>
      </w:tr>
      <w:tr w:rsidR="00691CF3" w14:paraId="3329F07F" w14:textId="77777777">
        <w:tc>
          <w:tcPr>
            <w:tcW w:w="1041" w:type="dxa"/>
            <w:vAlign w:val="center"/>
          </w:tcPr>
          <w:p w14:paraId="2C1276AE" w14:textId="77777777" w:rsidR="00691CF3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5B5FC7C0" w14:textId="77777777" w:rsidR="00691C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47F0917" w14:textId="77777777" w:rsidR="00691CF3" w:rsidRDefault="00000000">
            <w:pPr>
              <w:jc w:val="right"/>
            </w:pPr>
            <w:r>
              <w:t>1.76</w:t>
            </w:r>
          </w:p>
        </w:tc>
        <w:tc>
          <w:tcPr>
            <w:tcW w:w="1148" w:type="dxa"/>
            <w:vAlign w:val="center"/>
          </w:tcPr>
          <w:p w14:paraId="188C5FE5" w14:textId="77777777" w:rsidR="00691CF3" w:rsidRDefault="00000000">
            <w:pPr>
              <w:jc w:val="right"/>
            </w:pPr>
            <w:r>
              <w:t>1.05</w:t>
            </w:r>
          </w:p>
        </w:tc>
        <w:tc>
          <w:tcPr>
            <w:tcW w:w="1148" w:type="dxa"/>
            <w:vAlign w:val="center"/>
          </w:tcPr>
          <w:p w14:paraId="5C4791EE" w14:textId="77777777" w:rsidR="00691CF3" w:rsidRDefault="00000000">
            <w:pPr>
              <w:jc w:val="right"/>
            </w:pPr>
            <w:r>
              <w:t>2.32</w:t>
            </w:r>
          </w:p>
        </w:tc>
        <w:tc>
          <w:tcPr>
            <w:tcW w:w="1148" w:type="dxa"/>
            <w:vAlign w:val="center"/>
          </w:tcPr>
          <w:p w14:paraId="40B64B13" w14:textId="77777777" w:rsidR="00691CF3" w:rsidRDefault="00000000">
            <w:pPr>
              <w:jc w:val="right"/>
            </w:pPr>
            <w:r>
              <w:t>1.24</w:t>
            </w:r>
          </w:p>
        </w:tc>
        <w:tc>
          <w:tcPr>
            <w:tcW w:w="848" w:type="dxa"/>
            <w:vMerge/>
            <w:vAlign w:val="center"/>
          </w:tcPr>
          <w:p w14:paraId="2C6AFC28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5865B9" w14:textId="77777777" w:rsidR="00691CF3" w:rsidRDefault="00691C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431FDC" w14:textId="77777777" w:rsidR="00691CF3" w:rsidRDefault="00691CF3">
            <w:pPr>
              <w:jc w:val="right"/>
            </w:pPr>
          </w:p>
        </w:tc>
      </w:tr>
      <w:tr w:rsidR="00691CF3" w14:paraId="315E4DC5" w14:textId="77777777">
        <w:tc>
          <w:tcPr>
            <w:tcW w:w="1041" w:type="dxa"/>
            <w:vAlign w:val="center"/>
          </w:tcPr>
          <w:p w14:paraId="6AFC0D1A" w14:textId="77777777" w:rsidR="00691CF3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628F9DE6" w14:textId="77777777" w:rsidR="00691CF3" w:rsidRDefault="00000000">
            <w:pPr>
              <w:jc w:val="right"/>
            </w:pPr>
            <w:r>
              <w:t>14.10</w:t>
            </w:r>
          </w:p>
        </w:tc>
        <w:tc>
          <w:tcPr>
            <w:tcW w:w="1148" w:type="dxa"/>
            <w:vAlign w:val="center"/>
          </w:tcPr>
          <w:p w14:paraId="3AA95958" w14:textId="77777777" w:rsidR="00691CF3" w:rsidRDefault="00000000">
            <w:pPr>
              <w:jc w:val="right"/>
            </w:pPr>
            <w:r>
              <w:t>7.14</w:t>
            </w:r>
          </w:p>
        </w:tc>
        <w:tc>
          <w:tcPr>
            <w:tcW w:w="1148" w:type="dxa"/>
            <w:vAlign w:val="center"/>
          </w:tcPr>
          <w:p w14:paraId="0DD5682D" w14:textId="77777777" w:rsidR="00691CF3" w:rsidRDefault="00000000">
            <w:pPr>
              <w:jc w:val="right"/>
            </w:pPr>
            <w:r>
              <w:t>11.37</w:t>
            </w:r>
          </w:p>
        </w:tc>
        <w:tc>
          <w:tcPr>
            <w:tcW w:w="1148" w:type="dxa"/>
            <w:vAlign w:val="center"/>
          </w:tcPr>
          <w:p w14:paraId="4F0A4CB4" w14:textId="77777777" w:rsidR="00691CF3" w:rsidRDefault="00000000">
            <w:pPr>
              <w:jc w:val="right"/>
            </w:pPr>
            <w:r>
              <w:t>26.80</w:t>
            </w:r>
          </w:p>
        </w:tc>
        <w:tc>
          <w:tcPr>
            <w:tcW w:w="1148" w:type="dxa"/>
            <w:vAlign w:val="center"/>
          </w:tcPr>
          <w:p w14:paraId="592D84BC" w14:textId="77777777" w:rsidR="00691CF3" w:rsidRDefault="00000000">
            <w:pPr>
              <w:jc w:val="right"/>
            </w:pPr>
            <w:r>
              <w:t>14.23</w:t>
            </w:r>
          </w:p>
        </w:tc>
        <w:tc>
          <w:tcPr>
            <w:tcW w:w="848" w:type="dxa"/>
            <w:vAlign w:val="center"/>
          </w:tcPr>
          <w:p w14:paraId="4249F6FD" w14:textId="77777777" w:rsidR="00691CF3" w:rsidRDefault="00000000">
            <w:pPr>
              <w:jc w:val="right"/>
            </w:pPr>
            <w:r>
              <w:t>6.06</w:t>
            </w:r>
          </w:p>
        </w:tc>
        <w:tc>
          <w:tcPr>
            <w:tcW w:w="848" w:type="dxa"/>
            <w:vAlign w:val="center"/>
          </w:tcPr>
          <w:p w14:paraId="2A9527D2" w14:textId="77777777" w:rsidR="00691CF3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372569F3" w14:textId="77777777" w:rsidR="00691CF3" w:rsidRDefault="00000000">
            <w:pPr>
              <w:jc w:val="right"/>
            </w:pPr>
            <w:r>
              <w:t>0.00</w:t>
            </w:r>
          </w:p>
        </w:tc>
      </w:tr>
    </w:tbl>
    <w:p w14:paraId="09DA44C7" w14:textId="77777777" w:rsidR="00691CF3" w:rsidRDefault="00000000">
      <w:pPr>
        <w:pStyle w:val="2"/>
        <w:widowControl w:val="0"/>
      </w:pPr>
      <w:bookmarkStart w:id="87" w:name="_Toc155307851"/>
      <w:r>
        <w:t>全年能耗</w:t>
      </w:r>
      <w:bookmarkEnd w:id="87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60C861CE" w14:textId="77777777" w:rsidTr="00B10D05">
        <w:tc>
          <w:tcPr>
            <w:tcW w:w="820" w:type="pct"/>
            <w:shd w:val="clear" w:color="auto" w:fill="E0E0E0"/>
            <w:vAlign w:val="center"/>
          </w:tcPr>
          <w:p w14:paraId="158D41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105F2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7A20208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8" w:name="设计建筑别名"/>
            <w:r>
              <w:rPr>
                <w:rFonts w:hint="eastAsia"/>
                <w:lang w:val="en-US"/>
              </w:rPr>
              <w:t>设计建筑</w:t>
            </w:r>
            <w:bookmarkEnd w:id="88"/>
          </w:p>
          <w:p w14:paraId="3D8BE8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3B73B3E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572751B5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025CF5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53F0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385ED2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9" w:name="耗冷量2"/>
            <w:r w:rsidRPr="00771B84">
              <w:rPr>
                <w:rFonts w:hint="eastAsia"/>
                <w:lang w:val="en-US"/>
              </w:rPr>
              <w:t>151.86</w:t>
            </w:r>
            <w:bookmarkEnd w:id="89"/>
          </w:p>
        </w:tc>
        <w:tc>
          <w:tcPr>
            <w:tcW w:w="1293" w:type="pct"/>
          </w:tcPr>
          <w:p w14:paraId="28B587C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5E1A379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1A767A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BC5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6601B1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耗热量2"/>
            <w:r w:rsidRPr="00771B84">
              <w:rPr>
                <w:rFonts w:hint="eastAsia"/>
                <w:lang w:val="en-US"/>
              </w:rPr>
              <w:t>32.53</w:t>
            </w:r>
            <w:bookmarkEnd w:id="90"/>
          </w:p>
        </w:tc>
        <w:tc>
          <w:tcPr>
            <w:tcW w:w="1293" w:type="pct"/>
          </w:tcPr>
          <w:p w14:paraId="6A0611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C53F17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C4909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8F335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55A79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耗冷耗热量2"/>
            <w:r w:rsidRPr="00771B84">
              <w:rPr>
                <w:rFonts w:hint="eastAsia"/>
                <w:lang w:val="en-US"/>
              </w:rPr>
              <w:t>184.38</w:t>
            </w:r>
            <w:bookmarkEnd w:id="91"/>
          </w:p>
        </w:tc>
        <w:tc>
          <w:tcPr>
            <w:tcW w:w="1293" w:type="pct"/>
          </w:tcPr>
          <w:p w14:paraId="7AFCB9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A44F670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B62BEC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E28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39A267D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2675A4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9F3DE9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2AECE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583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53C41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03A7DDC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B1D129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BAEB1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7ED9D7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71BF48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5242E3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C22E694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555EF3D6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36BD2F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12D754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69E3B9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冷源能耗"/>
            <w:r w:rsidRPr="00771B84">
              <w:rPr>
                <w:lang w:val="en-US"/>
              </w:rPr>
              <w:t>11.56</w:t>
            </w:r>
            <w:bookmarkEnd w:id="95"/>
          </w:p>
        </w:tc>
        <w:tc>
          <w:tcPr>
            <w:tcW w:w="1293" w:type="pct"/>
          </w:tcPr>
          <w:p w14:paraId="604618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3F02CD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1F4C0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59102C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272409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冷却水泵能耗"/>
            <w:r w:rsidRPr="00771B84">
              <w:rPr>
                <w:lang w:val="en-US"/>
              </w:rPr>
              <w:t>1.41</w:t>
            </w:r>
            <w:bookmarkEnd w:id="96"/>
          </w:p>
        </w:tc>
        <w:tc>
          <w:tcPr>
            <w:tcW w:w="1293" w:type="pct"/>
          </w:tcPr>
          <w:p w14:paraId="2C8B380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EFECA8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FF43F7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832B3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0C0D0F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冷冻水泵能耗"/>
            <w:r w:rsidRPr="00771B84">
              <w:rPr>
                <w:lang w:val="en-US"/>
              </w:rPr>
              <w:t>1.13</w:t>
            </w:r>
            <w:bookmarkEnd w:id="97"/>
          </w:p>
        </w:tc>
        <w:tc>
          <w:tcPr>
            <w:tcW w:w="1293" w:type="pct"/>
          </w:tcPr>
          <w:p w14:paraId="6C088C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80E4B5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FAC23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9D19E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9AB20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35047B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646C319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76D9A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2C9520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1671" w:type="pct"/>
            <w:vAlign w:val="center"/>
          </w:tcPr>
          <w:p w14:paraId="705CFD5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供冷热源侧水泵能耗"/>
            <w:r>
              <w:rPr>
                <w:rFonts w:hint="eastAsia"/>
                <w:lang w:val="en-US"/>
              </w:rPr>
              <w:t>-</w:t>
            </w:r>
            <w:bookmarkEnd w:id="99"/>
          </w:p>
        </w:tc>
        <w:tc>
          <w:tcPr>
            <w:tcW w:w="1293" w:type="pct"/>
          </w:tcPr>
          <w:p w14:paraId="3A6F8C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741DE6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5B7DDA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9BE26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2ED9F0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单元式空调能耗"/>
            <w:r w:rsidRPr="00771B84">
              <w:rPr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79F997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3A99A1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4FD04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9A59D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11A2800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空调能耗"/>
            <w:r w:rsidRPr="00771B84">
              <w:rPr>
                <w:lang w:val="en-US"/>
              </w:rPr>
              <w:t>14.10</w:t>
            </w:r>
            <w:bookmarkEnd w:id="101"/>
          </w:p>
        </w:tc>
        <w:tc>
          <w:tcPr>
            <w:tcW w:w="1293" w:type="pct"/>
          </w:tcPr>
          <w:p w14:paraId="2215A6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BBCF025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C893582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06D664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750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A142B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热源能耗"/>
            <w:r w:rsidRPr="00771B84">
              <w:rPr>
                <w:lang w:val="en-US"/>
              </w:rPr>
              <w:t>6.44</w:t>
            </w:r>
            <w:bookmarkEnd w:id="102"/>
          </w:p>
        </w:tc>
        <w:tc>
          <w:tcPr>
            <w:tcW w:w="1293" w:type="pct"/>
          </w:tcPr>
          <w:p w14:paraId="22C49C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2AF3ED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A55A9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5A8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4021D13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热水泵能耗"/>
            <w:r w:rsidRPr="00771B84">
              <w:rPr>
                <w:lang w:val="en-US"/>
              </w:rPr>
              <w:t>0.70</w:t>
            </w:r>
            <w:bookmarkEnd w:id="103"/>
          </w:p>
        </w:tc>
        <w:tc>
          <w:tcPr>
            <w:tcW w:w="1293" w:type="pct"/>
          </w:tcPr>
          <w:p w14:paraId="6C6325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1AA403D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80A654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C80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5DF1E5C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供暖热源侧水泵能耗"/>
            <w:r>
              <w:rPr>
                <w:rFonts w:hint="eastAsia"/>
                <w:lang w:val="en-US"/>
              </w:rPr>
              <w:t>-</w:t>
            </w:r>
            <w:bookmarkEnd w:id="104"/>
          </w:p>
        </w:tc>
        <w:tc>
          <w:tcPr>
            <w:tcW w:w="1293" w:type="pct"/>
          </w:tcPr>
          <w:p w14:paraId="24097A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400447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133AB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F167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4D4DB23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单元式热泵能耗"/>
            <w:r w:rsidRPr="00771B84">
              <w:rPr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38BBB4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FF1899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94F4AF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1FAE4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312A6F3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供暖能耗"/>
            <w:r w:rsidRPr="00771B84">
              <w:rPr>
                <w:lang w:val="en-US"/>
              </w:rPr>
              <w:t>7.14</w:t>
            </w:r>
            <w:bookmarkEnd w:id="106"/>
          </w:p>
        </w:tc>
        <w:tc>
          <w:tcPr>
            <w:tcW w:w="1293" w:type="pct"/>
          </w:tcPr>
          <w:p w14:paraId="43F959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0295A20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037BCC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7552A3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E5AA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1EF846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新排风系统能耗"/>
            <w:r w:rsidRPr="00771B84">
              <w:rPr>
                <w:rFonts w:hint="eastAsia"/>
                <w:lang w:val="en-US"/>
              </w:rPr>
              <w:t>12.37</w:t>
            </w:r>
            <w:bookmarkEnd w:id="107"/>
          </w:p>
        </w:tc>
        <w:tc>
          <w:tcPr>
            <w:tcW w:w="1293" w:type="pct"/>
          </w:tcPr>
          <w:p w14:paraId="35AB1AA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018D78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D7323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A1B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4B69E6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风机盘管能耗"/>
            <w:r w:rsidRPr="00771B84">
              <w:rPr>
                <w:rFonts w:hint="eastAsia"/>
                <w:lang w:val="en-US"/>
              </w:rPr>
              <w:t>0.09</w:t>
            </w:r>
            <w:bookmarkEnd w:id="108"/>
          </w:p>
        </w:tc>
        <w:tc>
          <w:tcPr>
            <w:tcW w:w="1293" w:type="pct"/>
          </w:tcPr>
          <w:p w14:paraId="38B703C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358AA1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4109D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45ED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7D36D26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3B331FD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F6FD84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B82C0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DD2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1D14A6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3C34C4D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F57CF0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0C7E3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F7F91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C0F007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空调动力能耗"/>
            <w:r w:rsidRPr="00771B84">
              <w:rPr>
                <w:rFonts w:hint="eastAsia"/>
                <w:lang w:val="en-US"/>
              </w:rPr>
              <w:t>12.46</w:t>
            </w:r>
            <w:bookmarkEnd w:id="111"/>
          </w:p>
        </w:tc>
        <w:tc>
          <w:tcPr>
            <w:tcW w:w="1293" w:type="pct"/>
          </w:tcPr>
          <w:p w14:paraId="269223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6964D3E9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76AD9AC0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7D16B0D5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2" w:name="照明能耗"/>
            <w:r w:rsidRPr="00771B84">
              <w:rPr>
                <w:rFonts w:hint="eastAsia"/>
                <w:lang w:val="en-US"/>
              </w:rPr>
              <w:t>26.80</w:t>
            </w:r>
            <w:bookmarkEnd w:id="112"/>
          </w:p>
        </w:tc>
        <w:tc>
          <w:tcPr>
            <w:tcW w:w="1293" w:type="pct"/>
          </w:tcPr>
          <w:p w14:paraId="6A8AC999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3432C7C5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5C228FF9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34FA26BD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3" w:name="设备用电"/>
            <w:r w:rsidRPr="00771B84">
              <w:rPr>
                <w:rFonts w:hint="eastAsia"/>
                <w:lang w:val="en-US"/>
              </w:rPr>
              <w:t>14.23</w:t>
            </w:r>
            <w:bookmarkEnd w:id="113"/>
          </w:p>
        </w:tc>
        <w:tc>
          <w:tcPr>
            <w:tcW w:w="1293" w:type="pct"/>
          </w:tcPr>
          <w:p w14:paraId="7BACEDFC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2BD6FC52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B26A7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CAE1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CB03C7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14:paraId="700C885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5EA337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19AAEB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E06B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3EC458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排风机能耗"/>
            <w:r w:rsidRPr="00771B84">
              <w:rPr>
                <w:rFonts w:hint="eastAsia"/>
                <w:lang w:val="en-US"/>
              </w:rPr>
              <w:t>6.06</w:t>
            </w:r>
            <w:bookmarkEnd w:id="115"/>
          </w:p>
        </w:tc>
        <w:tc>
          <w:tcPr>
            <w:tcW w:w="1293" w:type="pct"/>
          </w:tcPr>
          <w:p w14:paraId="0D8D6F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46A726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4C646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EABD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D63AF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444ACB6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71ECE0D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2B4C6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C2BE1C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6A80E4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其他能耗"/>
            <w:r w:rsidRPr="00771B84">
              <w:rPr>
                <w:rFonts w:hint="eastAsia"/>
                <w:lang w:val="en-US"/>
              </w:rPr>
              <w:t>6.06</w:t>
            </w:r>
            <w:bookmarkEnd w:id="117"/>
          </w:p>
        </w:tc>
        <w:tc>
          <w:tcPr>
            <w:tcW w:w="1293" w:type="pct"/>
          </w:tcPr>
          <w:p w14:paraId="6DBFCB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0C6DE209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277A0E24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107D4EE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99764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4C41A12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8" w:name="太阳能能耗"/>
            <w:r w:rsidRPr="00771B84">
              <w:rPr>
                <w:rFonts w:hint="eastAsia"/>
                <w:lang w:val="en-US"/>
              </w:rPr>
              <w:t>1.56</w:t>
            </w:r>
            <w:bookmarkEnd w:id="118"/>
          </w:p>
        </w:tc>
        <w:tc>
          <w:tcPr>
            <w:tcW w:w="1293" w:type="pct"/>
          </w:tcPr>
          <w:p w14:paraId="0CCF6BF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08ABD749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6E853E0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A36D8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5069FE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9" w:name="光伏能耗"/>
            <w:r w:rsidRPr="00771B84">
              <w:rPr>
                <w:rFonts w:hint="eastAsia"/>
                <w:lang w:val="en-US"/>
              </w:rPr>
              <w:t>19.79</w:t>
            </w:r>
            <w:bookmarkEnd w:id="119"/>
          </w:p>
        </w:tc>
        <w:tc>
          <w:tcPr>
            <w:tcW w:w="1293" w:type="pct"/>
          </w:tcPr>
          <w:p w14:paraId="6A31844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4FADBCCA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436EAFE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0484F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0C2A210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0" w:name="风力能耗"/>
            <w:r>
              <w:rPr>
                <w:rFonts w:hint="eastAsia"/>
                <w:lang w:val="en-US"/>
              </w:rPr>
              <w:t>0.01</w:t>
            </w:r>
            <w:bookmarkEnd w:id="120"/>
          </w:p>
        </w:tc>
        <w:tc>
          <w:tcPr>
            <w:tcW w:w="1293" w:type="pct"/>
          </w:tcPr>
          <w:p w14:paraId="75D035D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3F446DC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73062D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64C49DC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7BA7DD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1" w:name="可再生能源能耗"/>
            <w:r w:rsidRPr="00771B84">
              <w:rPr>
                <w:rFonts w:hint="eastAsia"/>
                <w:lang w:val="en-US"/>
              </w:rPr>
              <w:t>21.36</w:t>
            </w:r>
            <w:bookmarkEnd w:id="121"/>
          </w:p>
        </w:tc>
        <w:tc>
          <w:tcPr>
            <w:tcW w:w="1293" w:type="pct"/>
          </w:tcPr>
          <w:p w14:paraId="787BC51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6B8904D2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3F34392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2"/>
          </w:p>
        </w:tc>
        <w:tc>
          <w:tcPr>
            <w:tcW w:w="1671" w:type="pct"/>
            <w:vAlign w:val="center"/>
          </w:tcPr>
          <w:p w14:paraId="51810F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建筑总能耗"/>
            <w:r w:rsidRPr="00771B84">
              <w:rPr>
                <w:lang w:val="en-US"/>
              </w:rPr>
              <w:t>60.98</w:t>
            </w:r>
            <w:bookmarkEnd w:id="123"/>
          </w:p>
        </w:tc>
        <w:tc>
          <w:tcPr>
            <w:tcW w:w="1293" w:type="pct"/>
          </w:tcPr>
          <w:p w14:paraId="5F44C0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028AD26C" w14:textId="77777777" w:rsidR="00000000" w:rsidRDefault="00000000"/>
    <w:tbl>
      <w:tblPr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7E0E08" w14:paraId="53584E03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22B71C87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lastRenderedPageBreak/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  <w:hideMark/>
          </w:tcPr>
          <w:p w14:paraId="65CE2FB9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需求量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3209C465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3BC017A8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利用量</w:t>
            </w:r>
            <w:r w:rsidRPr="008040C6">
              <w:rPr>
                <w:kern w:val="2"/>
                <w:szCs w:val="24"/>
                <w:lang w:val="en-US"/>
              </w:rPr>
              <w:t>(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热量</w:t>
            </w:r>
            <w:r w:rsidRPr="008040C6">
              <w:rPr>
                <w:kern w:val="2"/>
                <w:szCs w:val="24"/>
                <w:lang w:val="en-US"/>
              </w:rPr>
              <w:t>) 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</w:tr>
      <w:tr w:rsidR="007E0E08" w14:paraId="20C51240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7DB5BBF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耗冷量</w:t>
            </w:r>
            <w:r w:rsidRPr="008040C6">
              <w:rPr>
                <w:kern w:val="2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 w14:paraId="3FF86AF0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4" w:name="耗冷量2_转热量"/>
            <w:bookmarkEnd w:id="124"/>
          </w:p>
        </w:tc>
        <w:tc>
          <w:tcPr>
            <w:tcW w:w="2333" w:type="dxa"/>
            <w:shd w:val="clear" w:color="auto" w:fill="E6E6E6"/>
            <w:vAlign w:val="center"/>
          </w:tcPr>
          <w:p w14:paraId="382B5739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71BDFDF8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7E0E08" w14:paraId="68ABD10A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4359DE2B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耗热量</w:t>
            </w:r>
            <w:r w:rsidRPr="008040C6">
              <w:rPr>
                <w:kern w:val="2"/>
                <w:szCs w:val="24"/>
                <w:lang w:val="en-US"/>
              </w:rPr>
              <w:t>Qh</w:t>
            </w:r>
          </w:p>
        </w:tc>
        <w:tc>
          <w:tcPr>
            <w:tcW w:w="2332" w:type="dxa"/>
            <w:vAlign w:val="center"/>
          </w:tcPr>
          <w:p w14:paraId="69ACE4F2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5" w:name="耗热量2_转热量"/>
            <w:bookmarkEnd w:id="125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28D80323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8040C6">
              <w:rPr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  <w:r w:rsidRPr="008040C6">
              <w:rPr>
                <w:kern w:val="2"/>
                <w:szCs w:val="24"/>
                <w:lang w:val="en-US"/>
              </w:rPr>
              <w:t>EPh</w:t>
            </w:r>
          </w:p>
        </w:tc>
        <w:tc>
          <w:tcPr>
            <w:tcW w:w="2333" w:type="dxa"/>
            <w:vAlign w:val="center"/>
          </w:tcPr>
          <w:p w14:paraId="01FD2CC9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6" w:name="热泵可再生能耗_转热量"/>
            <w:bookmarkEnd w:id="126"/>
          </w:p>
        </w:tc>
      </w:tr>
      <w:tr w:rsidR="007E0E08" w14:paraId="1B7A75A6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227F6B6A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生活热水耗热量</w:t>
            </w:r>
            <w:r w:rsidRPr="008040C6">
              <w:rPr>
                <w:kern w:val="2"/>
                <w:szCs w:val="24"/>
                <w:lang w:val="en-US"/>
              </w:rPr>
              <w:t>Qw</w:t>
            </w:r>
          </w:p>
        </w:tc>
        <w:tc>
          <w:tcPr>
            <w:tcW w:w="2332" w:type="dxa"/>
            <w:vAlign w:val="center"/>
          </w:tcPr>
          <w:p w14:paraId="0D4898E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7" w:name="热水系统能耗_转热量"/>
            <w:bookmarkEnd w:id="127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351D9B46" w14:textId="77777777" w:rsidR="00000000" w:rsidRPr="008040C6" w:rsidRDefault="00000000" w:rsidP="00E37E46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  <w:r>
              <w:rPr>
                <w:rFonts w:hint="eastAsia"/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</w:p>
        </w:tc>
        <w:tc>
          <w:tcPr>
            <w:tcW w:w="2333" w:type="dxa"/>
            <w:vAlign w:val="center"/>
          </w:tcPr>
          <w:p w14:paraId="4BDA945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8" w:name="太阳能能耗_转热量"/>
            <w:bookmarkEnd w:id="128"/>
          </w:p>
        </w:tc>
      </w:tr>
      <w:tr w:rsidR="007E0E08" w14:paraId="30BEF012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44002E2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照明能耗</w:t>
            </w:r>
            <w:r w:rsidRPr="008040C6">
              <w:rPr>
                <w:kern w:val="2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 w14:paraId="55F8827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9" w:name="照明能耗_转热量"/>
            <w:bookmarkEnd w:id="129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39B2BED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光伏发电</w:t>
            </w:r>
            <w:r w:rsidRPr="008040C6">
              <w:rPr>
                <w:kern w:val="2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 w14:paraId="1950183F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0" w:name="光伏能耗_转热量"/>
            <w:bookmarkEnd w:id="130"/>
          </w:p>
        </w:tc>
      </w:tr>
      <w:tr w:rsidR="007E0E08" w14:paraId="6D26FF7E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280CAB72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电梯能耗</w:t>
            </w:r>
            <w:r w:rsidRPr="008040C6">
              <w:rPr>
                <w:kern w:val="2"/>
                <w:szCs w:val="24"/>
                <w:lang w:val="en-US"/>
              </w:rPr>
              <w:t>Qe</w:t>
            </w:r>
          </w:p>
        </w:tc>
        <w:tc>
          <w:tcPr>
            <w:tcW w:w="2332" w:type="dxa"/>
            <w:vAlign w:val="center"/>
          </w:tcPr>
          <w:p w14:paraId="091A042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1" w:name="动力系统能耗_转热量"/>
            <w:bookmarkEnd w:id="131"/>
          </w:p>
        </w:tc>
        <w:tc>
          <w:tcPr>
            <w:tcW w:w="2333" w:type="dxa"/>
            <w:shd w:val="clear" w:color="auto" w:fill="E6E6E6"/>
            <w:vAlign w:val="center"/>
          </w:tcPr>
          <w:p w14:paraId="461D96B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</w:t>
            </w:r>
            <w:r>
              <w:rPr>
                <w:kern w:val="2"/>
                <w:szCs w:val="24"/>
                <w:lang w:val="en-US"/>
              </w:rPr>
              <w:t>发电</w:t>
            </w:r>
            <w:r>
              <w:rPr>
                <w:rFonts w:hint="eastAsia"/>
                <w:kern w:val="2"/>
                <w:szCs w:val="24"/>
                <w:lang w:val="en-US"/>
              </w:rPr>
              <w:t>E</w:t>
            </w:r>
            <w:r>
              <w:rPr>
                <w:kern w:val="2"/>
                <w:szCs w:val="24"/>
                <w:lang w:val="en-US"/>
              </w:rPr>
              <w:t>w</w:t>
            </w:r>
          </w:p>
        </w:tc>
        <w:tc>
          <w:tcPr>
            <w:tcW w:w="2333" w:type="dxa"/>
            <w:vAlign w:val="center"/>
          </w:tcPr>
          <w:p w14:paraId="782CE3AB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2" w:name="风力能耗_转热量"/>
            <w:bookmarkEnd w:id="132"/>
          </w:p>
        </w:tc>
      </w:tr>
      <w:tr w:rsidR="007E0E08" w14:paraId="27FD8C3F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0C24860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 w14:paraId="70367AC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3" w:name="能耗需求量合计"/>
            <w:r>
              <w:t>0.00</w:t>
            </w:r>
            <w:bookmarkEnd w:id="133"/>
          </w:p>
        </w:tc>
        <w:tc>
          <w:tcPr>
            <w:tcW w:w="2333" w:type="dxa"/>
            <w:shd w:val="clear" w:color="auto" w:fill="E6E6E6"/>
            <w:vAlign w:val="center"/>
          </w:tcPr>
          <w:p w14:paraId="75103180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0947F13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4" w:name="可再生利用量合计"/>
            <w:r>
              <w:t>0.00</w:t>
            </w:r>
            <w:bookmarkEnd w:id="134"/>
          </w:p>
        </w:tc>
      </w:tr>
      <w:tr w:rsidR="007E0E08" w14:paraId="3E34C132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44FA086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rFonts w:hint="eastAsia"/>
                <w:kern w:val="2"/>
                <w:szCs w:val="24"/>
                <w:lang w:val="en-US"/>
              </w:rPr>
              <w:t>能源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利用率</w:t>
            </w:r>
          </w:p>
        </w:tc>
        <w:tc>
          <w:tcPr>
            <w:tcW w:w="6998" w:type="dxa"/>
            <w:gridSpan w:val="3"/>
            <w:vAlign w:val="center"/>
            <w:hideMark/>
          </w:tcPr>
          <w:p w14:paraId="4720539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5" w:name="可再生能源利用率"/>
            <w:r>
              <w:t>0%</w:t>
            </w:r>
            <w:bookmarkEnd w:id="135"/>
          </w:p>
        </w:tc>
      </w:tr>
    </w:tbl>
    <w:p w14:paraId="08E46B1E" w14:textId="77777777" w:rsidR="00000000" w:rsidRPr="007E0E08" w:rsidRDefault="00000000"/>
    <w:p w14:paraId="3DEE0A1B" w14:textId="77777777" w:rsidR="00691CF3" w:rsidRDefault="00691CF3">
      <w:pPr>
        <w:widowControl w:val="0"/>
        <w:jc w:val="both"/>
        <w:rPr>
          <w:color w:val="000000"/>
        </w:rPr>
      </w:pPr>
    </w:p>
    <w:p w14:paraId="70068E17" w14:textId="77777777" w:rsidR="00691CF3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2556195" wp14:editId="608D662C">
            <wp:extent cx="5667375" cy="55816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5F1DB" w14:textId="77777777" w:rsidR="00691CF3" w:rsidRDefault="00691CF3">
      <w:pPr>
        <w:sectPr w:rsidR="00691CF3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B9C2ECF" w14:textId="77777777" w:rsidR="00691CF3" w:rsidRDefault="00000000">
      <w:pPr>
        <w:pStyle w:val="1"/>
        <w:widowControl w:val="0"/>
        <w:jc w:val="both"/>
        <w:rPr>
          <w:color w:val="000000"/>
        </w:rPr>
      </w:pPr>
      <w:bookmarkStart w:id="136" w:name="_Toc155307852"/>
      <w:r>
        <w:rPr>
          <w:color w:val="000000"/>
        </w:rPr>
        <w:lastRenderedPageBreak/>
        <w:t>附录</w:t>
      </w:r>
      <w:bookmarkEnd w:id="136"/>
    </w:p>
    <w:p w14:paraId="51BC8348" w14:textId="77777777" w:rsidR="00691CF3" w:rsidRDefault="00000000">
      <w:pPr>
        <w:pStyle w:val="2"/>
        <w:widowControl w:val="0"/>
      </w:pPr>
      <w:bookmarkStart w:id="137" w:name="_Toc155307853"/>
      <w:r>
        <w:t>工作日/节假日人员逐时在室率(%)</w:t>
      </w:r>
      <w:bookmarkEnd w:id="137"/>
    </w:p>
    <w:p w14:paraId="480530F4" w14:textId="77777777" w:rsidR="00691CF3" w:rsidRDefault="00691CF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AF9E91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3E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3B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99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55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1D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36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E3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2B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B8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52D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7B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E2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541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06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B1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A39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40A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B0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82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E1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DBC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913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8F3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95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D3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91CF3" w14:paraId="62DA5CB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A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D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5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B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0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4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0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3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E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9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D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2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5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2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2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B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A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9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6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C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755C85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4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6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4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D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3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4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A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F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1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7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2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D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9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0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8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3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A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E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6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8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6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4BE454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5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8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2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7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7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8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B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6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5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1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7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A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A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2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2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6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B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E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2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3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4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3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472173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1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B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C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E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3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2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2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B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B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4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E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2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0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E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B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D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7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D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E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2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2F0F22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9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0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F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E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2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2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7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5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1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7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7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7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E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E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8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D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E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3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B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79A58CF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7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B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1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7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3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D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3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0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6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6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8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4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9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9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D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A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2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6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6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1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0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5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D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5E7E87E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C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6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1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8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5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1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7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9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5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3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C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3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9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D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1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E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3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6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9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3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F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691CF3" w14:paraId="1E303B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2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6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6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5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F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B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1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D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F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8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6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0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B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8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6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5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8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3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A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691CF3" w14:paraId="605961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6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2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0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A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1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A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C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5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D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1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2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2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8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1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A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B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B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5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5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9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E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1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691CF3" w14:paraId="54BBDA3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0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E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7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D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9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6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9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B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7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9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A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2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9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0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2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E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4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D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3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E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691CF3" w14:paraId="16FA27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E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9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5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A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5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5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0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0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B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4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2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0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B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7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3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2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E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B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3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6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2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7F5FC7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E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0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7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A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1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3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9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4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6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F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4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F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9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5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8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2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8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A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8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0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E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622D73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4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B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5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4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5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7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3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0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E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B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E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6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7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D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7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9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4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A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B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6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06F115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1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E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4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1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7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D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7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C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8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6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4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9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8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8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9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4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6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C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5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7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F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0FCDC3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7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C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F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4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3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2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7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A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1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A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6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B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5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7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3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C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5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F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6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9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E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1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B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6B07D9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6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E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E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A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8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9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7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9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7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1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2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2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C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7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8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9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5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2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D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B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1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166E53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D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D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F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A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6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2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0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5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0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E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3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0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D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B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4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2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B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6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B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7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5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4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C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242C0D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7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A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3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F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4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D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0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5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B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A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B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B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A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6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8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A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9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0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E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1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9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B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9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E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74540A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9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A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4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1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1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E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F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B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9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3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9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B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2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9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0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4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3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A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6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64F0A59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1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2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1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A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C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8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8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A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4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E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A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2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7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A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3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1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C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E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1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3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C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0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9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9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1E971C4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9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F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3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B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6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E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1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F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4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7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5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2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E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0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2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F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2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A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9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7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E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059684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7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6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F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3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6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F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A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7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6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C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4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7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7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E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B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7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7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2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9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E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6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414453C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0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8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0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1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3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8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F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7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C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1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6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0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4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E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C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D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F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7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5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3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2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A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24DBE6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D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3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1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3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8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7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1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C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4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7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F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6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E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5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0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5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4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0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1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F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6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2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B8EF7FE" w14:textId="77777777" w:rsidR="00691CF3" w:rsidRDefault="00691CF3">
      <w:pPr>
        <w:widowControl w:val="0"/>
        <w:jc w:val="both"/>
        <w:rPr>
          <w:color w:val="000000"/>
        </w:rPr>
      </w:pPr>
    </w:p>
    <w:p w14:paraId="16CCC569" w14:textId="77777777" w:rsidR="00691CF3" w:rsidRDefault="00000000">
      <w:r>
        <w:t>注：上行：工作日；下行：节假日</w:t>
      </w:r>
    </w:p>
    <w:p w14:paraId="48BE0378" w14:textId="77777777" w:rsidR="00691CF3" w:rsidRDefault="00000000">
      <w:pPr>
        <w:pStyle w:val="2"/>
      </w:pPr>
      <w:bookmarkStart w:id="138" w:name="_Toc155307854"/>
      <w:r>
        <w:t>工作日/节假日照明开关时间表(%)</w:t>
      </w:r>
      <w:bookmarkEnd w:id="138"/>
    </w:p>
    <w:p w14:paraId="3C97E085" w14:textId="77777777" w:rsidR="00691CF3" w:rsidRDefault="00691CF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176E8E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8D2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05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F2C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73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91C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AF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06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E2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C8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CF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7B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6B5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3D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274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BE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2B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31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6AA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23C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9B3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25C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9EE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BC2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88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325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91CF3" w14:paraId="3BFB0BB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8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0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5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E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1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E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8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A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6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D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7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9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5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5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F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7A3196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8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D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0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D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0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3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0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F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D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D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0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2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2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9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A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6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6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3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A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D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E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43C188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8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E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5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7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0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0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2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B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0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0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A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B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A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B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4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91CF3" w14:paraId="4DE237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0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1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9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E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3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8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D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C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C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7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F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8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6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B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C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A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6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C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513C53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C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D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4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9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D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F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1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2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7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8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4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E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5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5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8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1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D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7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3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9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7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223213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C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D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1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6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8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6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F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A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A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9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D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6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D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D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5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1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7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3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8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F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2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4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661930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4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C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6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D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5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E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D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B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B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8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1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9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8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2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B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E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B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3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9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91CF3" w14:paraId="6426775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1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6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3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E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C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E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1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3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1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0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8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0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1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B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0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9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6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91CF3" w14:paraId="152B37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A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1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4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E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C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1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A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4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F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1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8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B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9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3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C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D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2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4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D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8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91CF3" w14:paraId="76442A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7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4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3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9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C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B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D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2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2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F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8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C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B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5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5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B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2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2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91CF3" w14:paraId="79EB18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2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7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3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F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F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A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0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0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A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A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7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E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0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F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B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F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C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6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E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9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5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E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2D0089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6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9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3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F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A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B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8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C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9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D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D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4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2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6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3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A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7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5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F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8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1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5399FD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4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2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8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C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F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8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6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1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D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0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4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0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4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2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9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B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5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C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2C89B1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3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5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B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B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5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A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B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F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B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8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D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B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B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2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E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7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D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5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C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C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52D5A3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5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6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9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C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3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5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A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5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4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3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A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C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3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F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7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6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2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F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6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1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3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38E2C1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5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B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F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5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9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5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E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8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1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0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8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0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6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E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8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E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1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5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8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F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0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2422049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E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5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F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7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6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4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5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7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5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2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2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E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5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8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6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7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2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C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F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3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8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1C3A68F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2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0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7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3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E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C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8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F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F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F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1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A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E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7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6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7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E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E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0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F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627711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2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B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0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2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3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9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C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D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A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1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E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3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0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C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C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0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D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F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5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8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A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14C7347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D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8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6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4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C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1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2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B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6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C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3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8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C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9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B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7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D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F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4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1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530F34D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F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A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3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5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5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F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2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2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E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E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B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C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E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D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E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E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D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B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1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E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D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5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C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176A64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2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3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9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D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E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B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8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9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3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0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F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7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6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5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3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A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3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1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A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D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6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D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F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7971B7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4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F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8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B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D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F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B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A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8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5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97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A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E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C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E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D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C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4FEBDD0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8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0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3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8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B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F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0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0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8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A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F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2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8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1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1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B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E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6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0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F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268AFA09" w14:textId="77777777" w:rsidR="00691CF3" w:rsidRDefault="00691CF3"/>
    <w:p w14:paraId="3CA6F05B" w14:textId="77777777" w:rsidR="00691CF3" w:rsidRDefault="00000000">
      <w:r>
        <w:t>注：上行：工作日；下行：节假日</w:t>
      </w:r>
    </w:p>
    <w:p w14:paraId="6B5F98AA" w14:textId="77777777" w:rsidR="00691CF3" w:rsidRDefault="00000000">
      <w:pPr>
        <w:pStyle w:val="2"/>
      </w:pPr>
      <w:bookmarkStart w:id="139" w:name="_Toc155307855"/>
      <w:r>
        <w:t>工作日/节假日设备逐时使用率(%)</w:t>
      </w:r>
      <w:bookmarkEnd w:id="139"/>
    </w:p>
    <w:p w14:paraId="4D70A825" w14:textId="77777777" w:rsidR="00691CF3" w:rsidRDefault="00691CF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92CE1D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EF6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4B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DD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71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0D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AF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A23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7C0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76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65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E9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4E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AD5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10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76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82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A3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6AB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98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884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F9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4D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2A6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5B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0BB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91CF3" w14:paraId="524E81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2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5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A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6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B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5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8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4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A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A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1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4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1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A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8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A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B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2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5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3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1299046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2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F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2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C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5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D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B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6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3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C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B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8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F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B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C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0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5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9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0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2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7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7D04ED9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4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8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2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A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7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8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F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0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E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5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3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A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D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E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A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9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6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3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5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6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0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572BC8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2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E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B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3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1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6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9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B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A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F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0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5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9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8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A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0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9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B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5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4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14A09A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A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5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D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0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C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0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D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4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F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B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8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D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D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7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4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8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6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1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F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4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1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17A161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B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D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5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8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5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E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8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D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3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E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0B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7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9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C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8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5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A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5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D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4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6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2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4E13D0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4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D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E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1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E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5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5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3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9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D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5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F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F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4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7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A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C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9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9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8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2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F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7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6D3575F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F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3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B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5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B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D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3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7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1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A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F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4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7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9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8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7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3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D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108E35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7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1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8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B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E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5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F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5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A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2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1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4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4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3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A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F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5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9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7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3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7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4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D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644D26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4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4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2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4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2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2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1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6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3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3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4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F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5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0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F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4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5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F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E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E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F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5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D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661828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9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F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3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6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5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9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B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3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E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F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1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2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A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5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8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0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9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5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8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7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4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340D707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E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D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9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6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0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9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A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9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5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C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4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3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4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9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A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2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1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7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2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9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9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06597E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4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B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1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8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1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3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0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3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D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5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C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3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8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4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1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8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E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7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E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E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7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36D471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A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A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D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B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8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3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8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8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7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2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2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4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9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0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4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0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4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C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D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F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6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7F4EA9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7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8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A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1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3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5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C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F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E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9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0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F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E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B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9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3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4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2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A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0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21525BF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3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C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D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0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3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6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8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F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8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4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8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0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6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8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1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4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5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2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B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13CA5C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0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3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8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2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E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2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B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7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C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D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F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4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E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1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4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0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8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E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B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E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7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7F5E6CC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C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B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2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9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2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4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8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1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6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C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4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E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4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0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B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C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A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5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4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D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F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3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3E7EBF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B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4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B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5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F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A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8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9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8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6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5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2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B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9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E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F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4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E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8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2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3BECED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B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5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D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F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9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D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4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A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5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D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5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D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6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7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C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D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0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0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1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F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3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C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0AE245D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D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F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4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5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4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E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D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4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8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0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5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0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4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0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9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4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6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7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A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3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7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6B932E7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E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1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B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5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F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1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7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8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B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C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3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D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4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5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0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B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A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2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B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E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91CF3" w14:paraId="39D175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D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2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C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C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2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D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B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2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7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E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0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7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9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6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1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9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0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8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4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D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D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1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563A73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E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4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2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B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6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3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0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F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1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9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2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A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6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0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D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1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D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F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4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D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B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6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B1386E7" w14:textId="77777777" w:rsidR="00691CF3" w:rsidRDefault="00691CF3"/>
    <w:p w14:paraId="372B5184" w14:textId="77777777" w:rsidR="00691CF3" w:rsidRDefault="00000000">
      <w:r>
        <w:t>注：上行：工作日；下行：节假日</w:t>
      </w:r>
    </w:p>
    <w:p w14:paraId="13E309B3" w14:textId="77777777" w:rsidR="00691CF3" w:rsidRDefault="00000000">
      <w:pPr>
        <w:pStyle w:val="2"/>
      </w:pPr>
      <w:bookmarkStart w:id="140" w:name="_Toc155307856"/>
      <w:r>
        <w:t>工作日/节假日空调系统运行时间表(1:开,0:关)</w:t>
      </w:r>
      <w:bookmarkEnd w:id="140"/>
    </w:p>
    <w:p w14:paraId="07F7DC37" w14:textId="77777777" w:rsidR="00691CF3" w:rsidRDefault="00691CF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8D8F2B0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C7E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36C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CDD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DF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FB3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BD8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4A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C9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9A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87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710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03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16A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4C7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94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CD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FE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F6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AB9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10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5F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936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A2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1E6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737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91CF3" w14:paraId="46592E3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0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F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B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7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1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2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0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7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9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E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A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F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7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B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9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0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C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1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0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A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4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7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8A60B8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B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F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4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D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E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4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5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F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4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4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F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5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C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B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3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D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E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3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6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162299" w14:textId="77777777" w:rsidR="00691CF3" w:rsidRDefault="00691CF3"/>
    <w:p w14:paraId="1D3A2386" w14:textId="77777777" w:rsidR="00691CF3" w:rsidRDefault="00000000">
      <w:r>
        <w:t>注：上行：工作日；下行：节假日</w:t>
      </w:r>
    </w:p>
    <w:p w14:paraId="5A717A49" w14:textId="77777777" w:rsidR="00691CF3" w:rsidRDefault="00691CF3"/>
    <w:sectPr w:rsidR="00691CF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7AA4" w14:textId="77777777" w:rsidR="00741C5E" w:rsidRDefault="00741C5E" w:rsidP="00203A7D">
      <w:r>
        <w:separator/>
      </w:r>
    </w:p>
  </w:endnote>
  <w:endnote w:type="continuationSeparator" w:id="0">
    <w:p w14:paraId="0A3F4CF4" w14:textId="77777777" w:rsidR="00741C5E" w:rsidRDefault="00741C5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E32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153911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228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5D3D">
      <w:rPr>
        <w:rStyle w:val="a9"/>
        <w:noProof/>
      </w:rPr>
      <w:t>4</w:t>
    </w:r>
    <w:r>
      <w:rPr>
        <w:rStyle w:val="a9"/>
      </w:rPr>
      <w:fldChar w:fldCharType="end"/>
    </w:r>
  </w:p>
  <w:p w14:paraId="38AA08C1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E878" w14:textId="77777777" w:rsidR="00741C5E" w:rsidRDefault="00741C5E" w:rsidP="00203A7D">
      <w:r>
        <w:separator/>
      </w:r>
    </w:p>
  </w:footnote>
  <w:footnote w:type="continuationSeparator" w:id="0">
    <w:p w14:paraId="4D98E12F" w14:textId="77777777" w:rsidR="00741C5E" w:rsidRDefault="00741C5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522A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323DD1B9" wp14:editId="08A3751C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930242356">
    <w:abstractNumId w:val="0"/>
  </w:num>
  <w:num w:numId="2" w16cid:durableId="156725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81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C6781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1CF3"/>
    <w:rsid w:val="00694FCA"/>
    <w:rsid w:val="006A48CE"/>
    <w:rsid w:val="006E3B8E"/>
    <w:rsid w:val="00732438"/>
    <w:rsid w:val="00741C5E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1D070EB"/>
  <w15:chartTrackingRefBased/>
  <w15:docId w15:val="{CF009118-54E6-40DE-B611-40AC8E57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y0310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</Template>
  <TotalTime>0</TotalTime>
  <Pages>19</Pages>
  <Words>2484</Words>
  <Characters>14163</Characters>
  <Application>Microsoft Office Word</Application>
  <DocSecurity>0</DocSecurity>
  <Lines>118</Lines>
  <Paragraphs>33</Paragraphs>
  <ScaleCrop>false</ScaleCrop>
  <Company>ths</Company>
  <LinksUpToDate>false</LinksUpToDate>
  <CharactersWithSpaces>16614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章欣颖</dc:creator>
  <cp:keywords/>
  <cp:lastModifiedBy>欣颖 章</cp:lastModifiedBy>
  <cp:revision>1</cp:revision>
  <cp:lastPrinted>1899-12-31T16:00:00Z</cp:lastPrinted>
  <dcterms:created xsi:type="dcterms:W3CDTF">2024-01-04T16:43:00Z</dcterms:created>
  <dcterms:modified xsi:type="dcterms:W3CDTF">2024-01-04T16:43:00Z</dcterms:modified>
</cp:coreProperties>
</file>