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68FE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246E986A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1D9E091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0FCD3D0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E88EE2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624E89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筒仓</w:t>
            </w:r>
            <w:bookmarkEnd w:id="4"/>
          </w:p>
        </w:tc>
      </w:tr>
      <w:tr w:rsidR="00D40158" w:rsidRPr="00D40158" w14:paraId="217B0C2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5680F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79D88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新疆</w:t>
            </w:r>
            <w:r>
              <w:t>-</w:t>
            </w:r>
            <w:r>
              <w:t>乌鲁木齐</w:t>
            </w:r>
            <w:bookmarkEnd w:id="5"/>
          </w:p>
        </w:tc>
      </w:tr>
      <w:tr w:rsidR="00D40158" w:rsidRPr="00D40158" w14:paraId="57879EA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8E5C0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86C8DC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0A5A767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DD34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93C537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59A7B73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7F673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1A81E8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108CCAE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2CD68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D2FDF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24A5CD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516102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1032F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901C3B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D88A6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341A9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617684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3BEC2F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84B26A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9"/>
          </w:p>
        </w:tc>
      </w:tr>
    </w:tbl>
    <w:p w14:paraId="5B07624C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4552F1E6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46711E04" wp14:editId="7C9951F2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DACD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14E71EB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9D4A091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D20E06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30E882CA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75006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89CC2C2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4EF6FA20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EE520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DBDC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335BDA5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E66E5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2331A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T19837439627</w:t>
            </w:r>
            <w:bookmarkEnd w:id="13"/>
          </w:p>
        </w:tc>
      </w:tr>
    </w:tbl>
    <w:p w14:paraId="1FB95030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34614D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29A0F96" w14:textId="77777777" w:rsidR="00E5760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19989" w:history="1">
        <w:r w:rsidR="00E57602" w:rsidRPr="003804B6">
          <w:rPr>
            <w:rStyle w:val="a7"/>
          </w:rPr>
          <w:t>1</w:t>
        </w:r>
        <w:r w:rsidR="00E57602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建筑概况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_Toc155719989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3</w:t>
        </w:r>
        <w:r w:rsidR="00E57602">
          <w:rPr>
            <w:webHidden/>
          </w:rPr>
          <w:fldChar w:fldCharType="end"/>
        </w:r>
      </w:hyperlink>
    </w:p>
    <w:p w14:paraId="7B54D005" w14:textId="77777777" w:rsidR="00E5760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19990" w:history="1">
        <w:r w:rsidR="00E57602" w:rsidRPr="003804B6">
          <w:rPr>
            <w:rStyle w:val="a7"/>
          </w:rPr>
          <w:t>2</w:t>
        </w:r>
        <w:r w:rsidR="00E57602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设计依据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_Toc155719990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3</w:t>
        </w:r>
        <w:r w:rsidR="00E57602">
          <w:rPr>
            <w:webHidden/>
          </w:rPr>
          <w:fldChar w:fldCharType="end"/>
        </w:r>
      </w:hyperlink>
    </w:p>
    <w:p w14:paraId="7FBD4A8C" w14:textId="77777777" w:rsidR="00E5760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19991" w:history="1">
        <w:r w:rsidR="00E57602" w:rsidRPr="003804B6">
          <w:rPr>
            <w:rStyle w:val="a7"/>
          </w:rPr>
          <w:t>3</w:t>
        </w:r>
        <w:r w:rsidR="00E57602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建筑大样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_Toc155719991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4</w:t>
        </w:r>
        <w:r w:rsidR="00E57602">
          <w:rPr>
            <w:webHidden/>
          </w:rPr>
          <w:fldChar w:fldCharType="end"/>
        </w:r>
      </w:hyperlink>
    </w:p>
    <w:p w14:paraId="1BE1CB15" w14:textId="77777777" w:rsidR="00E5760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19992" w:history="1">
        <w:r w:rsidR="00E57602" w:rsidRPr="003804B6">
          <w:rPr>
            <w:rStyle w:val="a7"/>
          </w:rPr>
          <w:t>4</w:t>
        </w:r>
        <w:r w:rsidR="00E57602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规定性指标检查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_Toc155719992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7</w:t>
        </w:r>
        <w:r w:rsidR="00E57602">
          <w:rPr>
            <w:webHidden/>
          </w:rPr>
          <w:fldChar w:fldCharType="end"/>
        </w:r>
      </w:hyperlink>
    </w:p>
    <w:p w14:paraId="40389F99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9993" w:history="1">
        <w:r w:rsidR="00E57602" w:rsidRPr="003804B6">
          <w:rPr>
            <w:rStyle w:val="a7"/>
            <w:lang w:val="en-GB"/>
          </w:rPr>
          <w:t>4.1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工程材料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_Toc155719993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7</w:t>
        </w:r>
        <w:r w:rsidR="00E57602">
          <w:rPr>
            <w:webHidden/>
          </w:rPr>
          <w:fldChar w:fldCharType="end"/>
        </w:r>
      </w:hyperlink>
    </w:p>
    <w:p w14:paraId="574F888C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9994" w:history="1">
        <w:r w:rsidR="00E57602" w:rsidRPr="003804B6">
          <w:rPr>
            <w:rStyle w:val="a7"/>
            <w:lang w:val="en-GB"/>
          </w:rPr>
          <w:t>4.2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围护结构构造简要说明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_Toc155719994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8</w:t>
        </w:r>
        <w:r w:rsidR="00E57602">
          <w:rPr>
            <w:webHidden/>
          </w:rPr>
          <w:fldChar w:fldCharType="end"/>
        </w:r>
      </w:hyperlink>
    </w:p>
    <w:p w14:paraId="21364624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9995" w:history="1">
        <w:r w:rsidR="00E57602" w:rsidRPr="003804B6">
          <w:rPr>
            <w:rStyle w:val="a7"/>
            <w:lang w:val="en-GB"/>
          </w:rPr>
          <w:t>4.3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建筑体形系数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_Toc155719995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8</w:t>
        </w:r>
        <w:r w:rsidR="00E57602">
          <w:rPr>
            <w:webHidden/>
          </w:rPr>
          <w:fldChar w:fldCharType="end"/>
        </w:r>
      </w:hyperlink>
    </w:p>
    <w:p w14:paraId="3A2DA068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9996" w:history="1">
        <w:r w:rsidR="00E57602" w:rsidRPr="003804B6">
          <w:rPr>
            <w:rStyle w:val="a7"/>
            <w:lang w:val="en-GB"/>
          </w:rPr>
          <w:t>4.4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窗墙面积比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_Toc155719996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9</w:t>
        </w:r>
        <w:r w:rsidR="00E57602">
          <w:rPr>
            <w:webHidden/>
          </w:rPr>
          <w:fldChar w:fldCharType="end"/>
        </w:r>
      </w:hyperlink>
    </w:p>
    <w:p w14:paraId="036F7AA5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9997" w:history="1">
        <w:r w:rsidR="00E57602" w:rsidRPr="003804B6">
          <w:rPr>
            <w:rStyle w:val="a7"/>
            <w:lang w:val="en-GB"/>
          </w:rPr>
          <w:t>4.4.1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窗墙面积比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_Toc155719997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9</w:t>
        </w:r>
        <w:r w:rsidR="00E57602">
          <w:rPr>
            <w:webHidden/>
          </w:rPr>
          <w:fldChar w:fldCharType="end"/>
        </w:r>
      </w:hyperlink>
    </w:p>
    <w:p w14:paraId="66C0BCA5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9998" w:history="1">
        <w:r w:rsidR="00E57602" w:rsidRPr="003804B6">
          <w:rPr>
            <w:rStyle w:val="a7"/>
            <w:lang w:val="en-GB"/>
          </w:rPr>
          <w:t>4.4.2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外窗表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_Toc155719998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9</w:t>
        </w:r>
        <w:r w:rsidR="00E57602">
          <w:rPr>
            <w:webHidden/>
          </w:rPr>
          <w:fldChar w:fldCharType="end"/>
        </w:r>
      </w:hyperlink>
    </w:p>
    <w:p w14:paraId="0B11E255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9999" w:history="1">
        <w:r w:rsidR="00E57602" w:rsidRPr="003804B6">
          <w:rPr>
            <w:rStyle w:val="a7"/>
            <w:lang w:val="en-GB"/>
          </w:rPr>
          <w:t>4.5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可见光透射比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_Toc155719999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11</w:t>
        </w:r>
        <w:r w:rsidR="00E57602">
          <w:rPr>
            <w:webHidden/>
          </w:rPr>
          <w:fldChar w:fldCharType="end"/>
        </w:r>
      </w:hyperlink>
    </w:p>
    <w:p w14:paraId="482488EE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00" w:history="1">
        <w:r w:rsidR="00E57602" w:rsidRPr="003804B6">
          <w:rPr>
            <w:rStyle w:val="a7"/>
            <w:lang w:val="en-GB"/>
          </w:rPr>
          <w:t>4.6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屋顶透光部分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_Toc155720000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11</w:t>
        </w:r>
        <w:r w:rsidR="00E57602">
          <w:rPr>
            <w:webHidden/>
          </w:rPr>
          <w:fldChar w:fldCharType="end"/>
        </w:r>
      </w:hyperlink>
    </w:p>
    <w:p w14:paraId="3CA5F930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01" w:history="1">
        <w:r w:rsidR="00E57602" w:rsidRPr="003804B6">
          <w:rPr>
            <w:rStyle w:val="a7"/>
            <w:lang w:val="en-GB"/>
          </w:rPr>
          <w:t>4.6.1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屋顶透光部分面积与屋顶总面积比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_Toc155720001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11</w:t>
        </w:r>
        <w:r w:rsidR="00E57602">
          <w:rPr>
            <w:webHidden/>
          </w:rPr>
          <w:fldChar w:fldCharType="end"/>
        </w:r>
      </w:hyperlink>
    </w:p>
    <w:p w14:paraId="46558166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02" w:history="1">
        <w:r w:rsidR="00E57602" w:rsidRPr="003804B6">
          <w:rPr>
            <w:rStyle w:val="a7"/>
            <w:lang w:val="en-GB"/>
          </w:rPr>
          <w:t>4.6.2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屋顶透光部分类型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_Toc155720002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12</w:t>
        </w:r>
        <w:r w:rsidR="00E57602">
          <w:rPr>
            <w:webHidden/>
          </w:rPr>
          <w:fldChar w:fldCharType="end"/>
        </w:r>
      </w:hyperlink>
    </w:p>
    <w:p w14:paraId="59521386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03" w:history="1">
        <w:r w:rsidR="00E57602" w:rsidRPr="003804B6">
          <w:rPr>
            <w:rStyle w:val="a7"/>
            <w:lang w:val="en-GB"/>
          </w:rPr>
          <w:t>4.7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屋顶构造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_Toc155720003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12</w:t>
        </w:r>
        <w:r w:rsidR="00E57602">
          <w:rPr>
            <w:webHidden/>
          </w:rPr>
          <w:fldChar w:fldCharType="end"/>
        </w:r>
      </w:hyperlink>
    </w:p>
    <w:p w14:paraId="3CC3E3FB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04" w:history="1">
        <w:r w:rsidR="00E57602" w:rsidRPr="003804B6">
          <w:rPr>
            <w:rStyle w:val="a7"/>
            <w:lang w:val="en-GB"/>
          </w:rPr>
          <w:t>4.7.1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屋顶构造一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_Toc155720004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12</w:t>
        </w:r>
        <w:r w:rsidR="00E57602">
          <w:rPr>
            <w:webHidden/>
          </w:rPr>
          <w:fldChar w:fldCharType="end"/>
        </w:r>
      </w:hyperlink>
    </w:p>
    <w:p w14:paraId="420DE807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05" w:history="1">
        <w:r w:rsidR="00E57602" w:rsidRPr="003804B6">
          <w:rPr>
            <w:rStyle w:val="a7"/>
            <w:lang w:val="en-GB"/>
          </w:rPr>
          <w:t>4.8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外墙构造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_Toc155720005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12</w:t>
        </w:r>
        <w:r w:rsidR="00E57602">
          <w:rPr>
            <w:webHidden/>
          </w:rPr>
          <w:fldChar w:fldCharType="end"/>
        </w:r>
      </w:hyperlink>
    </w:p>
    <w:p w14:paraId="2A8B3833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06" w:history="1">
        <w:r w:rsidR="00E57602" w:rsidRPr="003804B6">
          <w:rPr>
            <w:rStyle w:val="a7"/>
            <w:lang w:val="en-GB"/>
          </w:rPr>
          <w:t>4.8.1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外墙相关构造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_Toc155720006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12</w:t>
        </w:r>
        <w:r w:rsidR="00E57602">
          <w:rPr>
            <w:webHidden/>
          </w:rPr>
          <w:fldChar w:fldCharType="end"/>
        </w:r>
      </w:hyperlink>
    </w:p>
    <w:p w14:paraId="39F7C655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07" w:history="1">
        <w:r w:rsidR="00E57602" w:rsidRPr="003804B6">
          <w:rPr>
            <w:rStyle w:val="a7"/>
            <w:lang w:val="en-GB"/>
          </w:rPr>
          <w:t>4.8.2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外墙主断面传热系数的修正系数</w:t>
        </w:r>
        <w:r w:rsidR="00E57602" w:rsidRPr="003804B6">
          <w:rPr>
            <w:rStyle w:val="a7"/>
          </w:rPr>
          <w:t>ψ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_Toc155720007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13</w:t>
        </w:r>
        <w:r w:rsidR="00E57602">
          <w:rPr>
            <w:webHidden/>
          </w:rPr>
          <w:fldChar w:fldCharType="end"/>
        </w:r>
      </w:hyperlink>
    </w:p>
    <w:p w14:paraId="7180817E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08" w:history="1">
        <w:r w:rsidR="00E57602" w:rsidRPr="003804B6">
          <w:rPr>
            <w:rStyle w:val="a7"/>
            <w:lang w:val="en-GB"/>
          </w:rPr>
          <w:t>4.8.3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外墙平均热工特性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_Toc155720008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14</w:t>
        </w:r>
        <w:r w:rsidR="00E57602">
          <w:rPr>
            <w:webHidden/>
          </w:rPr>
          <w:fldChar w:fldCharType="end"/>
        </w:r>
      </w:hyperlink>
    </w:p>
    <w:p w14:paraId="69F4BE13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09" w:history="1">
        <w:r w:rsidR="00E57602" w:rsidRPr="003804B6">
          <w:rPr>
            <w:rStyle w:val="a7"/>
            <w:lang w:val="en-GB"/>
          </w:rPr>
          <w:t>4.9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底面接触室外空气的外挑楼板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_Toc155720009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14</w:t>
        </w:r>
        <w:r w:rsidR="00E57602">
          <w:rPr>
            <w:webHidden/>
          </w:rPr>
          <w:fldChar w:fldCharType="end"/>
        </w:r>
      </w:hyperlink>
    </w:p>
    <w:p w14:paraId="6D2CD01E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10" w:history="1">
        <w:r w:rsidR="00E57602" w:rsidRPr="003804B6">
          <w:rPr>
            <w:rStyle w:val="a7"/>
            <w:lang w:val="en-GB"/>
          </w:rPr>
          <w:t>4.9.1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底面接触室外空气的架空或外挑楼板构造一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_Toc155720010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14</w:t>
        </w:r>
        <w:r w:rsidR="00E57602">
          <w:rPr>
            <w:webHidden/>
          </w:rPr>
          <w:fldChar w:fldCharType="end"/>
        </w:r>
      </w:hyperlink>
    </w:p>
    <w:p w14:paraId="6B38FA58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11" w:history="1">
        <w:r w:rsidR="00E57602" w:rsidRPr="003804B6">
          <w:rPr>
            <w:rStyle w:val="a7"/>
            <w:lang w:val="en-GB"/>
          </w:rPr>
          <w:t>4.10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非供暖房间与供暖房间之间的隔墙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_Toc155720011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15</w:t>
        </w:r>
        <w:r w:rsidR="00E57602">
          <w:rPr>
            <w:webHidden/>
          </w:rPr>
          <w:fldChar w:fldCharType="end"/>
        </w:r>
      </w:hyperlink>
    </w:p>
    <w:p w14:paraId="03E8EE18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12" w:history="1">
        <w:r w:rsidR="00E57602" w:rsidRPr="003804B6">
          <w:rPr>
            <w:rStyle w:val="a7"/>
            <w:lang w:val="en-GB"/>
          </w:rPr>
          <w:t>4.10.1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非供暖房间与供暖房间之间的隔墙构造一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_Toc155720012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15</w:t>
        </w:r>
        <w:r w:rsidR="00E57602">
          <w:rPr>
            <w:webHidden/>
          </w:rPr>
          <w:fldChar w:fldCharType="end"/>
        </w:r>
      </w:hyperlink>
    </w:p>
    <w:p w14:paraId="1A02C665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13" w:history="1">
        <w:r w:rsidR="00E57602" w:rsidRPr="003804B6">
          <w:rPr>
            <w:rStyle w:val="a7"/>
            <w:lang w:val="en-GB"/>
          </w:rPr>
          <w:t>4.11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地下车库与供暖房间之间的楼板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_Toc155720013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15</w:t>
        </w:r>
        <w:r w:rsidR="00E57602">
          <w:rPr>
            <w:webHidden/>
          </w:rPr>
          <w:fldChar w:fldCharType="end"/>
        </w:r>
      </w:hyperlink>
    </w:p>
    <w:p w14:paraId="7781C297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14" w:history="1">
        <w:r w:rsidR="00E57602" w:rsidRPr="003804B6">
          <w:rPr>
            <w:rStyle w:val="a7"/>
            <w:lang w:val="en-GB"/>
          </w:rPr>
          <w:t>4.12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外窗热工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_Toc155720014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15</w:t>
        </w:r>
        <w:r w:rsidR="00E57602">
          <w:rPr>
            <w:webHidden/>
          </w:rPr>
          <w:fldChar w:fldCharType="end"/>
        </w:r>
      </w:hyperlink>
    </w:p>
    <w:p w14:paraId="48131A02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15" w:history="1">
        <w:r w:rsidR="00E57602" w:rsidRPr="003804B6">
          <w:rPr>
            <w:rStyle w:val="a7"/>
            <w:lang w:val="en-GB"/>
          </w:rPr>
          <w:t>4.12.1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外窗参数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_Toc155720015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15</w:t>
        </w:r>
        <w:r w:rsidR="00E57602">
          <w:rPr>
            <w:webHidden/>
          </w:rPr>
          <w:fldChar w:fldCharType="end"/>
        </w:r>
      </w:hyperlink>
    </w:p>
    <w:p w14:paraId="1FD9A202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16" w:history="1">
        <w:r w:rsidR="00E57602" w:rsidRPr="003804B6">
          <w:rPr>
            <w:rStyle w:val="a7"/>
            <w:lang w:val="en-GB"/>
          </w:rPr>
          <w:t>4.12.2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平均传热系数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_Toc155720016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16</w:t>
        </w:r>
        <w:r w:rsidR="00E57602">
          <w:rPr>
            <w:webHidden/>
          </w:rPr>
          <w:fldChar w:fldCharType="end"/>
        </w:r>
      </w:hyperlink>
    </w:p>
    <w:p w14:paraId="7B28F40D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17" w:history="1">
        <w:r w:rsidR="00E57602" w:rsidRPr="003804B6">
          <w:rPr>
            <w:rStyle w:val="a7"/>
            <w:lang w:val="en-GB"/>
          </w:rPr>
          <w:t>4.12.3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总体热工性能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_Toc155720017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18</w:t>
        </w:r>
        <w:r w:rsidR="00E57602">
          <w:rPr>
            <w:webHidden/>
          </w:rPr>
          <w:fldChar w:fldCharType="end"/>
        </w:r>
      </w:hyperlink>
    </w:p>
    <w:p w14:paraId="6D2781F1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18" w:history="1">
        <w:r w:rsidR="00E57602" w:rsidRPr="003804B6">
          <w:rPr>
            <w:rStyle w:val="a7"/>
            <w:lang w:val="en-GB"/>
          </w:rPr>
          <w:t>4.13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周边地面构造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_Toc155720018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19</w:t>
        </w:r>
        <w:r w:rsidR="00E57602">
          <w:rPr>
            <w:webHidden/>
          </w:rPr>
          <w:fldChar w:fldCharType="end"/>
        </w:r>
      </w:hyperlink>
    </w:p>
    <w:p w14:paraId="1FB0F80F" w14:textId="77777777" w:rsidR="00E57602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19" w:history="1">
        <w:r w:rsidR="00E57602" w:rsidRPr="003804B6">
          <w:rPr>
            <w:rStyle w:val="a7"/>
            <w:lang w:val="en-GB"/>
          </w:rPr>
          <w:t>4.13.1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周边地面构造一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_Toc155720019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19</w:t>
        </w:r>
        <w:r w:rsidR="00E57602">
          <w:rPr>
            <w:webHidden/>
          </w:rPr>
          <w:fldChar w:fldCharType="end"/>
        </w:r>
      </w:hyperlink>
    </w:p>
    <w:p w14:paraId="63291484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20" w:history="1">
        <w:r w:rsidR="00E57602" w:rsidRPr="003804B6">
          <w:rPr>
            <w:rStyle w:val="a7"/>
            <w:lang w:val="en-GB"/>
          </w:rPr>
          <w:t>4.14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供暖地下室与土壤接触的外墙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_Toc155720020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19</w:t>
        </w:r>
        <w:r w:rsidR="00E57602">
          <w:rPr>
            <w:webHidden/>
          </w:rPr>
          <w:fldChar w:fldCharType="end"/>
        </w:r>
      </w:hyperlink>
    </w:p>
    <w:p w14:paraId="3A04E737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21" w:history="1">
        <w:r w:rsidR="00E57602" w:rsidRPr="003804B6">
          <w:rPr>
            <w:rStyle w:val="a7"/>
            <w:lang w:val="en-GB"/>
          </w:rPr>
          <w:t>4.15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变形缝处墙体</w:t>
        </w:r>
        <w:r w:rsidR="00E57602" w:rsidRPr="003804B6">
          <w:rPr>
            <w:rStyle w:val="a7"/>
          </w:rPr>
          <w:t>(</w:t>
        </w:r>
        <w:r w:rsidR="00E57602" w:rsidRPr="003804B6">
          <w:rPr>
            <w:rStyle w:val="a7"/>
          </w:rPr>
          <w:t>内保温</w:t>
        </w:r>
        <w:r w:rsidR="00E57602" w:rsidRPr="003804B6">
          <w:rPr>
            <w:rStyle w:val="a7"/>
          </w:rPr>
          <w:t>)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_Toc155720021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19</w:t>
        </w:r>
        <w:r w:rsidR="00E57602">
          <w:rPr>
            <w:webHidden/>
          </w:rPr>
          <w:fldChar w:fldCharType="end"/>
        </w:r>
      </w:hyperlink>
    </w:p>
    <w:p w14:paraId="69270BF5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22" w:history="1">
        <w:r w:rsidR="00E57602" w:rsidRPr="003804B6">
          <w:rPr>
            <w:rStyle w:val="a7"/>
            <w:lang w:val="en-GB"/>
          </w:rPr>
          <w:t>4.16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有效通风换气面积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_Toc155720022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19</w:t>
        </w:r>
        <w:r w:rsidR="00E57602">
          <w:rPr>
            <w:webHidden/>
          </w:rPr>
          <w:fldChar w:fldCharType="end"/>
        </w:r>
      </w:hyperlink>
    </w:p>
    <w:p w14:paraId="1A02B430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23" w:history="1">
        <w:r w:rsidR="00E57602" w:rsidRPr="003804B6">
          <w:rPr>
            <w:rStyle w:val="a7"/>
            <w:lang w:val="en-GB"/>
          </w:rPr>
          <w:t>4.17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全透光幕墙中非中空玻璃面积比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_Toc155720023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22</w:t>
        </w:r>
        <w:r w:rsidR="00E57602">
          <w:rPr>
            <w:webHidden/>
          </w:rPr>
          <w:fldChar w:fldCharType="end"/>
        </w:r>
      </w:hyperlink>
    </w:p>
    <w:p w14:paraId="74C7446A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24" w:history="1">
        <w:r w:rsidR="00E57602" w:rsidRPr="003804B6">
          <w:rPr>
            <w:rStyle w:val="a7"/>
            <w:lang w:val="en-GB"/>
          </w:rPr>
          <w:t>4.18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外窗气密性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_Toc155720024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22</w:t>
        </w:r>
        <w:r w:rsidR="00E57602">
          <w:rPr>
            <w:webHidden/>
          </w:rPr>
          <w:fldChar w:fldCharType="end"/>
        </w:r>
      </w:hyperlink>
    </w:p>
    <w:p w14:paraId="1B989271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25" w:history="1">
        <w:r w:rsidR="00E57602" w:rsidRPr="003804B6">
          <w:rPr>
            <w:rStyle w:val="a7"/>
            <w:lang w:val="en-GB"/>
          </w:rPr>
          <w:t>4.19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外门气密性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_Toc155720025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23</w:t>
        </w:r>
        <w:r w:rsidR="00E57602">
          <w:rPr>
            <w:webHidden/>
          </w:rPr>
          <w:fldChar w:fldCharType="end"/>
        </w:r>
      </w:hyperlink>
    </w:p>
    <w:p w14:paraId="4736BD4F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26" w:history="1">
        <w:r w:rsidR="00E57602" w:rsidRPr="003804B6">
          <w:rPr>
            <w:rStyle w:val="a7"/>
            <w:lang w:val="en-GB"/>
          </w:rPr>
          <w:t>4.20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幕墙气密性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_Toc155720026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23</w:t>
        </w:r>
        <w:r w:rsidR="00E57602">
          <w:rPr>
            <w:webHidden/>
          </w:rPr>
          <w:fldChar w:fldCharType="end"/>
        </w:r>
      </w:hyperlink>
    </w:p>
    <w:p w14:paraId="1A096BC0" w14:textId="77777777" w:rsidR="00E57602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0027" w:history="1">
        <w:r w:rsidR="00E57602" w:rsidRPr="003804B6">
          <w:rPr>
            <w:rStyle w:val="a7"/>
            <w:lang w:val="en-GB"/>
          </w:rPr>
          <w:t>4.21</w:t>
        </w:r>
        <w:r w:rsidR="00E57602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57602" w:rsidRPr="003804B6">
          <w:rPr>
            <w:rStyle w:val="a7"/>
          </w:rPr>
          <w:t>规定性指标检查结论</w:t>
        </w:r>
        <w:r w:rsidR="00E57602">
          <w:rPr>
            <w:webHidden/>
          </w:rPr>
          <w:tab/>
        </w:r>
        <w:r w:rsidR="00E57602">
          <w:rPr>
            <w:webHidden/>
          </w:rPr>
          <w:fldChar w:fldCharType="begin"/>
        </w:r>
        <w:r w:rsidR="00E57602">
          <w:rPr>
            <w:webHidden/>
          </w:rPr>
          <w:instrText xml:space="preserve"> PAGEREF _Toc155720027 \h </w:instrText>
        </w:r>
        <w:r w:rsidR="00E57602">
          <w:rPr>
            <w:webHidden/>
          </w:rPr>
        </w:r>
        <w:r w:rsidR="00E57602">
          <w:rPr>
            <w:webHidden/>
          </w:rPr>
          <w:fldChar w:fldCharType="separate"/>
        </w:r>
        <w:r w:rsidR="00E57602">
          <w:rPr>
            <w:webHidden/>
          </w:rPr>
          <w:t>23</w:t>
        </w:r>
        <w:r w:rsidR="00E57602">
          <w:rPr>
            <w:webHidden/>
          </w:rPr>
          <w:fldChar w:fldCharType="end"/>
        </w:r>
      </w:hyperlink>
    </w:p>
    <w:p w14:paraId="76775560" w14:textId="77777777" w:rsidR="00AA47FE" w:rsidRDefault="00D40158" w:rsidP="00D40158">
      <w:pPr>
        <w:pStyle w:val="TOC1"/>
        <w:sectPr w:rsidR="00AA47FE" w:rsidSect="006D0BAF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B133FA8" w14:textId="77777777" w:rsidR="00D40158" w:rsidRDefault="00D40158" w:rsidP="00D40158">
      <w:pPr>
        <w:pStyle w:val="TOC1"/>
      </w:pPr>
    </w:p>
    <w:p w14:paraId="0C7DEC92" w14:textId="77777777" w:rsidR="00D40158" w:rsidRPr="005E5F93" w:rsidRDefault="00D40158" w:rsidP="005215FB">
      <w:pPr>
        <w:pStyle w:val="1"/>
      </w:pPr>
      <w:bookmarkStart w:id="14" w:name="_Toc155719989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20E14C42" w14:textId="77777777" w:rsidTr="00BE3C10">
        <w:tc>
          <w:tcPr>
            <w:tcW w:w="2759" w:type="dxa"/>
            <w:shd w:val="clear" w:color="auto" w:fill="E6E6E6"/>
          </w:tcPr>
          <w:p w14:paraId="55E95D0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4A2B40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筒仓</w:t>
            </w:r>
            <w:bookmarkEnd w:id="16"/>
          </w:p>
        </w:tc>
      </w:tr>
      <w:tr w:rsidR="00D40158" w:rsidRPr="00FF2243" w14:paraId="35EA14BC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7E37400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28A0A51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新疆</w:t>
            </w:r>
            <w:r>
              <w:t>-</w:t>
            </w:r>
            <w:r>
              <w:t>乌鲁木齐</w:t>
            </w:r>
            <w:bookmarkEnd w:id="17"/>
          </w:p>
        </w:tc>
      </w:tr>
      <w:tr w:rsidR="00037A4C" w:rsidRPr="00FF2243" w14:paraId="572BF721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02A3EA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1FB3262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44.00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36CC502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87.61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5B99B566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CB49CB5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47EC9EED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</w:t>
            </w:r>
            <w:r>
              <w:t>C</w:t>
            </w:r>
            <w:r>
              <w:t>区</w:t>
            </w:r>
            <w:bookmarkEnd w:id="20"/>
          </w:p>
        </w:tc>
      </w:tr>
      <w:tr w:rsidR="00D40158" w:rsidRPr="00FF2243" w14:paraId="003CC7F5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32D0F8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15EB55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2618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3009B1B" w14:textId="77777777" w:rsidTr="00BE3C10">
        <w:tc>
          <w:tcPr>
            <w:tcW w:w="2759" w:type="dxa"/>
            <w:shd w:val="clear" w:color="auto" w:fill="E6E6E6"/>
          </w:tcPr>
          <w:p w14:paraId="36CFA00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563BE6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5084B390" w14:textId="77777777" w:rsidTr="00BE3C10">
        <w:tc>
          <w:tcPr>
            <w:tcW w:w="2759" w:type="dxa"/>
            <w:shd w:val="clear" w:color="auto" w:fill="E6E6E6"/>
          </w:tcPr>
          <w:p w14:paraId="594B2C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3EAC4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26.4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3C561242" w14:textId="77777777" w:rsidTr="00BE3C10">
        <w:tc>
          <w:tcPr>
            <w:tcW w:w="2759" w:type="dxa"/>
            <w:shd w:val="clear" w:color="auto" w:fill="E6E6E6"/>
          </w:tcPr>
          <w:p w14:paraId="0DE98BE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53AA038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11541.63</w:t>
            </w:r>
            <w:bookmarkEnd w:id="26"/>
          </w:p>
        </w:tc>
      </w:tr>
      <w:tr w:rsidR="00203A7D" w:rsidRPr="00FF2243" w14:paraId="317781AB" w14:textId="77777777" w:rsidTr="00BE3C10">
        <w:tc>
          <w:tcPr>
            <w:tcW w:w="2759" w:type="dxa"/>
            <w:shd w:val="clear" w:color="auto" w:fill="E6E6E6"/>
          </w:tcPr>
          <w:p w14:paraId="4D073B0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296F64B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3168.66</w:t>
            </w:r>
            <w:bookmarkEnd w:id="27"/>
          </w:p>
        </w:tc>
      </w:tr>
      <w:tr w:rsidR="00FA4476" w:rsidRPr="00FF2243" w14:paraId="0A963C7F" w14:textId="77777777" w:rsidTr="00BE3C10">
        <w:tc>
          <w:tcPr>
            <w:tcW w:w="2759" w:type="dxa"/>
            <w:shd w:val="clear" w:color="auto" w:fill="E6E6E6"/>
          </w:tcPr>
          <w:p w14:paraId="50B65802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7E5B2B3A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26.3</w:t>
            </w:r>
            <w:bookmarkEnd w:id="28"/>
          </w:p>
        </w:tc>
      </w:tr>
      <w:tr w:rsidR="00D40158" w:rsidRPr="00FF2243" w14:paraId="73193153" w14:textId="77777777" w:rsidTr="00BE3C10">
        <w:tc>
          <w:tcPr>
            <w:tcW w:w="2759" w:type="dxa"/>
            <w:shd w:val="clear" w:color="auto" w:fill="E6E6E6"/>
          </w:tcPr>
          <w:p w14:paraId="409B815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8BCEE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:rsidR="00D40158" w:rsidRPr="00FF2243" w14:paraId="2D17D936" w14:textId="77777777" w:rsidTr="00BE3C10">
        <w:tc>
          <w:tcPr>
            <w:tcW w:w="2759" w:type="dxa"/>
            <w:shd w:val="clear" w:color="auto" w:fill="E6E6E6"/>
          </w:tcPr>
          <w:p w14:paraId="288638A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03785E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74611F24" w14:textId="77777777" w:rsidTr="00BE3C10">
        <w:tc>
          <w:tcPr>
            <w:tcW w:w="2759" w:type="dxa"/>
            <w:shd w:val="clear" w:color="auto" w:fill="E6E6E6"/>
          </w:tcPr>
          <w:p w14:paraId="06F4C99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77E702B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4CF4AC7A" w14:textId="77777777" w:rsidR="00D40158" w:rsidRDefault="00D40158" w:rsidP="00D40158">
      <w:pPr>
        <w:pStyle w:val="1"/>
      </w:pPr>
      <w:bookmarkStart w:id="32" w:name="_Toc155719990"/>
      <w:bookmarkStart w:id="33" w:name="TitleFormat"/>
      <w:bookmarkEnd w:id="15"/>
      <w:r>
        <w:rPr>
          <w:rFonts w:hint="eastAsia"/>
        </w:rPr>
        <w:t>设计依据</w:t>
      </w:r>
      <w:bookmarkEnd w:id="32"/>
    </w:p>
    <w:p w14:paraId="61899CA9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3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新疆《公共建筑节能设计标准》</w:t>
      </w:r>
      <w:r>
        <w:rPr>
          <w:kern w:val="2"/>
          <w:szCs w:val="24"/>
          <w:lang w:val="en-US"/>
        </w:rPr>
        <w:t>XJJ034—2017</w:t>
      </w:r>
    </w:p>
    <w:p w14:paraId="774BDF26" w14:textId="77777777" w:rsidR="00DC143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34BCBA41" w14:textId="77777777" w:rsidR="00DC143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4742166C" w14:textId="77777777" w:rsidR="00DC143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14:paraId="4D62F9A9" w14:textId="77777777" w:rsidR="00DC143B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5719991"/>
      <w:r>
        <w:rPr>
          <w:kern w:val="2"/>
          <w:szCs w:val="24"/>
        </w:rPr>
        <w:lastRenderedPageBreak/>
        <w:t>建筑大样</w:t>
      </w:r>
      <w:bookmarkEnd w:id="35"/>
    </w:p>
    <w:p w14:paraId="6910ACB9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0E9B098" wp14:editId="40287E7A">
            <wp:extent cx="5667375" cy="45624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175D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20F022AE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C88DE31" wp14:editId="59C0EFC4">
            <wp:extent cx="5667375" cy="40957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F2329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DA4AD58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9BB16AE" wp14:editId="7962014D">
            <wp:extent cx="5667375" cy="42195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ACD73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3</w:t>
      </w:r>
      <w:r>
        <w:rPr>
          <w:kern w:val="2"/>
          <w:szCs w:val="24"/>
          <w:lang w:val="en-US"/>
        </w:rPr>
        <w:t>层平面</w:t>
      </w:r>
    </w:p>
    <w:p w14:paraId="5AC8B5BA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FD8DCFC" wp14:editId="7DA28CAE">
            <wp:extent cx="5667375" cy="40576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91A3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080FF7BB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FFBE6F2" wp14:editId="581ABF13">
            <wp:extent cx="5667375" cy="39528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F686B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6975C682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76BCB33" wp14:editId="39AE63C3">
            <wp:extent cx="5664077" cy="44862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077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D49CF" w14:textId="77777777" w:rsidR="00DC14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14:paraId="3E156935" w14:textId="77777777" w:rsidR="00DC143B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55719992"/>
      <w:r>
        <w:rPr>
          <w:kern w:val="2"/>
          <w:szCs w:val="24"/>
        </w:rPr>
        <w:t>规定性指标检查</w:t>
      </w:r>
      <w:bookmarkEnd w:id="36"/>
    </w:p>
    <w:p w14:paraId="5671FC61" w14:textId="77777777" w:rsidR="00DC143B" w:rsidRDefault="00000000">
      <w:pPr>
        <w:pStyle w:val="2"/>
        <w:widowControl w:val="0"/>
        <w:rPr>
          <w:kern w:val="2"/>
        </w:rPr>
      </w:pPr>
      <w:bookmarkStart w:id="37" w:name="_Toc155719993"/>
      <w:r>
        <w:rPr>
          <w:kern w:val="2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C143B" w14:paraId="32887D4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DEC052E" w14:textId="77777777" w:rsidR="00DC143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28F9DCA" w14:textId="77777777" w:rsidR="00DC14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AA50D66" w14:textId="77777777" w:rsidR="00DC14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FFD2AE" w14:textId="77777777" w:rsidR="00DC143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4221C6" w14:textId="77777777" w:rsidR="00DC143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16641F" w14:textId="77777777" w:rsidR="00DC143B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B0BE623" w14:textId="77777777" w:rsidR="00DC143B" w:rsidRDefault="00000000">
            <w:pPr>
              <w:jc w:val="center"/>
            </w:pPr>
            <w:r>
              <w:t>备注</w:t>
            </w:r>
          </w:p>
        </w:tc>
      </w:tr>
      <w:tr w:rsidR="00DC143B" w14:paraId="2DA9653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93A8E84" w14:textId="77777777" w:rsidR="00DC143B" w:rsidRDefault="00DC143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67A3E9D" w14:textId="77777777" w:rsidR="00DC14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AC0CCA6" w14:textId="77777777" w:rsidR="00DC14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77DE51" w14:textId="77777777" w:rsidR="00DC143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986D04" w14:textId="77777777" w:rsidR="00DC143B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9B1702" w14:textId="77777777" w:rsidR="00DC143B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0CE83F7" w14:textId="77777777" w:rsidR="00DC143B" w:rsidRDefault="00DC143B">
            <w:pPr>
              <w:jc w:val="center"/>
            </w:pPr>
          </w:p>
        </w:tc>
      </w:tr>
      <w:tr w:rsidR="00DC143B" w14:paraId="52563FB0" w14:textId="77777777">
        <w:tc>
          <w:tcPr>
            <w:tcW w:w="2196" w:type="dxa"/>
            <w:shd w:val="clear" w:color="auto" w:fill="E6E6E6"/>
            <w:vAlign w:val="center"/>
          </w:tcPr>
          <w:p w14:paraId="569C9139" w14:textId="77777777" w:rsidR="00DC143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F7C11EC" w14:textId="77777777" w:rsidR="00DC143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5C858E2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206C140" w14:textId="77777777" w:rsidR="00DC143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8308459" w14:textId="77777777" w:rsidR="00DC143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8522AD7" w14:textId="77777777" w:rsidR="00DC143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3425225" w14:textId="77777777" w:rsidR="00DC143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143B" w14:paraId="03C33048" w14:textId="77777777">
        <w:tc>
          <w:tcPr>
            <w:tcW w:w="2196" w:type="dxa"/>
            <w:shd w:val="clear" w:color="auto" w:fill="E6E6E6"/>
            <w:vAlign w:val="center"/>
          </w:tcPr>
          <w:p w14:paraId="51D632A8" w14:textId="77777777" w:rsidR="00DC143B" w:rsidRDefault="00000000">
            <w:r>
              <w:t>聚合物水泥防水砂浆</w:t>
            </w:r>
          </w:p>
        </w:tc>
        <w:tc>
          <w:tcPr>
            <w:tcW w:w="1018" w:type="dxa"/>
            <w:vAlign w:val="center"/>
          </w:tcPr>
          <w:p w14:paraId="21622A34" w14:textId="77777777" w:rsidR="00DC143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DF9D831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4E7BEB3" w14:textId="77777777" w:rsidR="00DC143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98B85E9" w14:textId="77777777" w:rsidR="00DC143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89D0DEB" w14:textId="77777777" w:rsidR="00DC143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C2BB4C9" w14:textId="77777777" w:rsidR="00DC143B" w:rsidRDefault="00DC143B">
            <w:pPr>
              <w:rPr>
                <w:sz w:val="18"/>
                <w:szCs w:val="18"/>
              </w:rPr>
            </w:pPr>
          </w:p>
        </w:tc>
      </w:tr>
      <w:tr w:rsidR="00DC143B" w14:paraId="7FA036E3" w14:textId="77777777">
        <w:tc>
          <w:tcPr>
            <w:tcW w:w="2196" w:type="dxa"/>
            <w:shd w:val="clear" w:color="auto" w:fill="E6E6E6"/>
            <w:vAlign w:val="center"/>
          </w:tcPr>
          <w:p w14:paraId="721FE28A" w14:textId="77777777" w:rsidR="00DC143B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4C42C4AA" w14:textId="77777777" w:rsidR="00DC143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87F8367" w14:textId="77777777" w:rsidR="00DC143B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0EE0D180" w14:textId="77777777" w:rsidR="00DC143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1D1CF20" w14:textId="77777777" w:rsidR="00DC143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903DE3C" w14:textId="77777777" w:rsidR="00DC143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47174F2" w14:textId="77777777" w:rsidR="00DC143B" w:rsidRDefault="00DC143B">
            <w:pPr>
              <w:rPr>
                <w:sz w:val="18"/>
                <w:szCs w:val="18"/>
              </w:rPr>
            </w:pPr>
          </w:p>
        </w:tc>
      </w:tr>
      <w:tr w:rsidR="00DC143B" w14:paraId="52DE8E46" w14:textId="77777777">
        <w:tc>
          <w:tcPr>
            <w:tcW w:w="2196" w:type="dxa"/>
            <w:shd w:val="clear" w:color="auto" w:fill="E6E6E6"/>
            <w:vAlign w:val="center"/>
          </w:tcPr>
          <w:p w14:paraId="40668D8A" w14:textId="77777777" w:rsidR="00DC143B" w:rsidRDefault="00000000">
            <w:r>
              <w:t>混凝土垫层</w:t>
            </w:r>
          </w:p>
        </w:tc>
        <w:tc>
          <w:tcPr>
            <w:tcW w:w="1018" w:type="dxa"/>
            <w:vAlign w:val="center"/>
          </w:tcPr>
          <w:p w14:paraId="3950B057" w14:textId="77777777" w:rsidR="00DC143B" w:rsidRDefault="00000000">
            <w:r>
              <w:t>1.280</w:t>
            </w:r>
          </w:p>
        </w:tc>
        <w:tc>
          <w:tcPr>
            <w:tcW w:w="1030" w:type="dxa"/>
            <w:vAlign w:val="center"/>
          </w:tcPr>
          <w:p w14:paraId="6789BED6" w14:textId="77777777" w:rsidR="00DC143B" w:rsidRDefault="00000000">
            <w:r>
              <w:t>13.410</w:t>
            </w:r>
          </w:p>
        </w:tc>
        <w:tc>
          <w:tcPr>
            <w:tcW w:w="848" w:type="dxa"/>
            <w:vAlign w:val="center"/>
          </w:tcPr>
          <w:p w14:paraId="2A6B11A7" w14:textId="77777777" w:rsidR="00DC143B" w:rsidRDefault="00000000">
            <w:r>
              <w:t>2100.0</w:t>
            </w:r>
          </w:p>
        </w:tc>
        <w:tc>
          <w:tcPr>
            <w:tcW w:w="1018" w:type="dxa"/>
            <w:vAlign w:val="center"/>
          </w:tcPr>
          <w:p w14:paraId="6890FB72" w14:textId="77777777" w:rsidR="00DC143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D0B4512" w14:textId="77777777" w:rsidR="00DC143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465724B" w14:textId="77777777" w:rsidR="00DC143B" w:rsidRDefault="00DC143B">
            <w:pPr>
              <w:rPr>
                <w:sz w:val="18"/>
                <w:szCs w:val="18"/>
              </w:rPr>
            </w:pPr>
          </w:p>
        </w:tc>
      </w:tr>
      <w:tr w:rsidR="00DC143B" w14:paraId="16B4CFE2" w14:textId="77777777">
        <w:tc>
          <w:tcPr>
            <w:tcW w:w="2196" w:type="dxa"/>
            <w:shd w:val="clear" w:color="auto" w:fill="E6E6E6"/>
            <w:vAlign w:val="center"/>
          </w:tcPr>
          <w:p w14:paraId="3F04E3E7" w14:textId="77777777" w:rsidR="00DC143B" w:rsidRDefault="00000000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39A7F1E8" w14:textId="77777777" w:rsidR="00DC143B" w:rsidRDefault="00000000">
            <w:r>
              <w:t>0.042</w:t>
            </w:r>
          </w:p>
        </w:tc>
        <w:tc>
          <w:tcPr>
            <w:tcW w:w="1030" w:type="dxa"/>
            <w:vAlign w:val="center"/>
          </w:tcPr>
          <w:p w14:paraId="7AF814B7" w14:textId="77777777" w:rsidR="00DC143B" w:rsidRDefault="00000000">
            <w:r>
              <w:t>0.356</w:t>
            </w:r>
          </w:p>
        </w:tc>
        <w:tc>
          <w:tcPr>
            <w:tcW w:w="848" w:type="dxa"/>
            <w:vAlign w:val="center"/>
          </w:tcPr>
          <w:p w14:paraId="1A3F9C9B" w14:textId="77777777" w:rsidR="00DC143B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15679DFC" w14:textId="77777777" w:rsidR="00DC143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43247E73" w14:textId="77777777" w:rsidR="00DC143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A13DA91" w14:textId="77777777" w:rsidR="00DC143B" w:rsidRDefault="00DC143B">
            <w:pPr>
              <w:rPr>
                <w:sz w:val="18"/>
                <w:szCs w:val="18"/>
              </w:rPr>
            </w:pPr>
          </w:p>
        </w:tc>
      </w:tr>
      <w:tr w:rsidR="00DC143B" w14:paraId="2280F1E9" w14:textId="77777777">
        <w:tc>
          <w:tcPr>
            <w:tcW w:w="2196" w:type="dxa"/>
            <w:shd w:val="clear" w:color="auto" w:fill="E6E6E6"/>
            <w:vAlign w:val="center"/>
          </w:tcPr>
          <w:p w14:paraId="3197D776" w14:textId="77777777" w:rsidR="00DC143B" w:rsidRDefault="00000000">
            <w:r>
              <w:t>防水卷材</w:t>
            </w:r>
          </w:p>
        </w:tc>
        <w:tc>
          <w:tcPr>
            <w:tcW w:w="1018" w:type="dxa"/>
            <w:vAlign w:val="center"/>
          </w:tcPr>
          <w:p w14:paraId="293192D9" w14:textId="77777777" w:rsidR="00DC143B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6DDB6586" w14:textId="77777777" w:rsidR="00DC143B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14D2A597" w14:textId="77777777" w:rsidR="00DC143B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70275883" w14:textId="77777777" w:rsidR="00DC143B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307B7E72" w14:textId="77777777" w:rsidR="00DC143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CAEA1C6" w14:textId="77777777" w:rsidR="00DC143B" w:rsidRDefault="00DC143B">
            <w:pPr>
              <w:rPr>
                <w:sz w:val="18"/>
                <w:szCs w:val="18"/>
              </w:rPr>
            </w:pPr>
          </w:p>
        </w:tc>
      </w:tr>
      <w:tr w:rsidR="00DC143B" w14:paraId="69F36236" w14:textId="77777777">
        <w:tc>
          <w:tcPr>
            <w:tcW w:w="2196" w:type="dxa"/>
            <w:shd w:val="clear" w:color="auto" w:fill="E6E6E6"/>
            <w:vAlign w:val="center"/>
          </w:tcPr>
          <w:p w14:paraId="47CD4E56" w14:textId="77777777" w:rsidR="00DC143B" w:rsidRDefault="00000000">
            <w:r>
              <w:t>焦渣找坡</w:t>
            </w:r>
          </w:p>
        </w:tc>
        <w:tc>
          <w:tcPr>
            <w:tcW w:w="1018" w:type="dxa"/>
            <w:vAlign w:val="center"/>
          </w:tcPr>
          <w:p w14:paraId="2A431927" w14:textId="77777777" w:rsidR="00DC143B" w:rsidRDefault="00000000">
            <w:r>
              <w:t>0.290</w:t>
            </w:r>
          </w:p>
        </w:tc>
        <w:tc>
          <w:tcPr>
            <w:tcW w:w="1030" w:type="dxa"/>
            <w:vAlign w:val="center"/>
          </w:tcPr>
          <w:p w14:paraId="6B28B3D3" w14:textId="77777777" w:rsidR="00DC143B" w:rsidRDefault="00000000">
            <w:r>
              <w:t>4.405</w:t>
            </w:r>
          </w:p>
        </w:tc>
        <w:tc>
          <w:tcPr>
            <w:tcW w:w="848" w:type="dxa"/>
            <w:vAlign w:val="center"/>
          </w:tcPr>
          <w:p w14:paraId="13878A82" w14:textId="77777777" w:rsidR="00DC143B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51D96395" w14:textId="77777777" w:rsidR="00DC143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BCE3A7A" w14:textId="77777777" w:rsidR="00DC143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1A60AA6" w14:textId="77777777" w:rsidR="00DC143B" w:rsidRDefault="00DC143B">
            <w:pPr>
              <w:rPr>
                <w:sz w:val="18"/>
                <w:szCs w:val="18"/>
              </w:rPr>
            </w:pPr>
          </w:p>
        </w:tc>
      </w:tr>
      <w:tr w:rsidR="00DC143B" w14:paraId="1F18A552" w14:textId="77777777">
        <w:tc>
          <w:tcPr>
            <w:tcW w:w="2196" w:type="dxa"/>
            <w:shd w:val="clear" w:color="auto" w:fill="E6E6E6"/>
            <w:vAlign w:val="center"/>
          </w:tcPr>
          <w:p w14:paraId="390B9EA3" w14:textId="77777777" w:rsidR="00DC143B" w:rsidRDefault="00000000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14:paraId="0DD1B812" w14:textId="77777777" w:rsidR="00DC143B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18F50BF" w14:textId="77777777" w:rsidR="00DC143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21990CB" w14:textId="77777777" w:rsidR="00DC143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9D49AAF" w14:textId="77777777" w:rsidR="00DC143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C3EE460" w14:textId="77777777" w:rsidR="00DC143B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3CBDE36" w14:textId="77777777" w:rsidR="00DC143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143B" w14:paraId="2A1BCD9B" w14:textId="77777777">
        <w:tc>
          <w:tcPr>
            <w:tcW w:w="2196" w:type="dxa"/>
            <w:shd w:val="clear" w:color="auto" w:fill="E6E6E6"/>
            <w:vAlign w:val="center"/>
          </w:tcPr>
          <w:p w14:paraId="0F8AFD41" w14:textId="77777777" w:rsidR="00DC143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2225E82" w14:textId="77777777" w:rsidR="00DC143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B908E65" w14:textId="77777777" w:rsidR="00DC14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3B3AB7B" w14:textId="77777777" w:rsidR="00DC143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EC67204" w14:textId="77777777" w:rsidR="00DC143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E10BF40" w14:textId="77777777" w:rsidR="00DC143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385ABC7" w14:textId="77777777" w:rsidR="00DC143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143B" w14:paraId="3DB5D423" w14:textId="77777777">
        <w:tc>
          <w:tcPr>
            <w:tcW w:w="2196" w:type="dxa"/>
            <w:shd w:val="clear" w:color="auto" w:fill="E6E6E6"/>
            <w:vAlign w:val="center"/>
          </w:tcPr>
          <w:p w14:paraId="07AB84C2" w14:textId="77777777" w:rsidR="00DC143B" w:rsidRDefault="00000000">
            <w:r>
              <w:t>挤塑聚苯板（</w:t>
            </w:r>
            <w:r>
              <w:t>XPS</w:t>
            </w:r>
            <w:r>
              <w:t>）带表皮</w:t>
            </w:r>
          </w:p>
        </w:tc>
        <w:tc>
          <w:tcPr>
            <w:tcW w:w="1018" w:type="dxa"/>
            <w:vAlign w:val="center"/>
          </w:tcPr>
          <w:p w14:paraId="5A10CAF6" w14:textId="77777777" w:rsidR="00DC143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14719F4" w14:textId="77777777" w:rsidR="00DC143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FBB96A2" w14:textId="77777777" w:rsidR="00DC143B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4A8E9B65" w14:textId="77777777" w:rsidR="00DC143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5BEC43A9" w14:textId="77777777" w:rsidR="00DC143B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11EC9FA9" w14:textId="77777777" w:rsidR="00DC143B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=1.1</w:t>
            </w:r>
          </w:p>
        </w:tc>
      </w:tr>
      <w:tr w:rsidR="00DC143B" w14:paraId="5F91B357" w14:textId="77777777">
        <w:tc>
          <w:tcPr>
            <w:tcW w:w="2196" w:type="dxa"/>
            <w:shd w:val="clear" w:color="auto" w:fill="E6E6E6"/>
            <w:vAlign w:val="center"/>
          </w:tcPr>
          <w:p w14:paraId="03980FF8" w14:textId="77777777" w:rsidR="00DC143B" w:rsidRDefault="00000000">
            <w:r>
              <w:t>岩棉板（垂摆法岩棉板）</w:t>
            </w:r>
          </w:p>
        </w:tc>
        <w:tc>
          <w:tcPr>
            <w:tcW w:w="1018" w:type="dxa"/>
            <w:vAlign w:val="center"/>
          </w:tcPr>
          <w:p w14:paraId="7BA95AFB" w14:textId="77777777" w:rsidR="00DC143B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2B1450BC" w14:textId="77777777" w:rsidR="00DC143B" w:rsidRDefault="00000000">
            <w:r>
              <w:t>0.760</w:t>
            </w:r>
          </w:p>
        </w:tc>
        <w:tc>
          <w:tcPr>
            <w:tcW w:w="848" w:type="dxa"/>
            <w:vAlign w:val="center"/>
          </w:tcPr>
          <w:p w14:paraId="456A1862" w14:textId="77777777" w:rsidR="00DC143B" w:rsidRDefault="00000000">
            <w:r>
              <w:t>100.0</w:t>
            </w:r>
          </w:p>
        </w:tc>
        <w:tc>
          <w:tcPr>
            <w:tcW w:w="1018" w:type="dxa"/>
            <w:vAlign w:val="center"/>
          </w:tcPr>
          <w:p w14:paraId="12364A83" w14:textId="77777777" w:rsidR="00DC143B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47D52E13" w14:textId="77777777" w:rsidR="00DC143B" w:rsidRDefault="00000000">
            <w:r>
              <w:t>0.0488</w:t>
            </w:r>
          </w:p>
        </w:tc>
        <w:tc>
          <w:tcPr>
            <w:tcW w:w="1516" w:type="dxa"/>
            <w:vAlign w:val="center"/>
          </w:tcPr>
          <w:p w14:paraId="5855685E" w14:textId="77777777" w:rsidR="00DC143B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</w:t>
            </w:r>
          </w:p>
        </w:tc>
      </w:tr>
      <w:tr w:rsidR="00DC143B" w14:paraId="7E696558" w14:textId="77777777">
        <w:tc>
          <w:tcPr>
            <w:tcW w:w="2196" w:type="dxa"/>
            <w:shd w:val="clear" w:color="auto" w:fill="E6E6E6"/>
            <w:vAlign w:val="center"/>
          </w:tcPr>
          <w:p w14:paraId="7399FE99" w14:textId="77777777" w:rsidR="00DC143B" w:rsidRDefault="00000000">
            <w:r>
              <w:t>加气混凝土砌块</w:t>
            </w:r>
          </w:p>
        </w:tc>
        <w:tc>
          <w:tcPr>
            <w:tcW w:w="1018" w:type="dxa"/>
            <w:vAlign w:val="center"/>
          </w:tcPr>
          <w:p w14:paraId="75C9264B" w14:textId="77777777" w:rsidR="00DC143B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40CF0F0C" w14:textId="77777777" w:rsidR="00DC143B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62810651" w14:textId="77777777" w:rsidR="00DC143B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0ADC2BCB" w14:textId="77777777" w:rsidR="00DC143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B88C078" w14:textId="77777777" w:rsidR="00DC143B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084C9E81" w14:textId="77777777" w:rsidR="00DC143B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=1.25</w:t>
            </w:r>
          </w:p>
        </w:tc>
      </w:tr>
      <w:tr w:rsidR="00DC143B" w14:paraId="53523994" w14:textId="77777777">
        <w:tc>
          <w:tcPr>
            <w:tcW w:w="2196" w:type="dxa"/>
            <w:shd w:val="clear" w:color="auto" w:fill="E6E6E6"/>
            <w:vAlign w:val="center"/>
          </w:tcPr>
          <w:p w14:paraId="2C61E0CC" w14:textId="77777777" w:rsidR="00DC143B" w:rsidRDefault="00000000">
            <w:r>
              <w:t>戈壁土</w:t>
            </w:r>
          </w:p>
        </w:tc>
        <w:tc>
          <w:tcPr>
            <w:tcW w:w="1018" w:type="dxa"/>
            <w:vAlign w:val="center"/>
          </w:tcPr>
          <w:p w14:paraId="41F9C774" w14:textId="77777777" w:rsidR="00DC143B" w:rsidRDefault="00000000">
            <w:r>
              <w:t>1.160</w:t>
            </w:r>
          </w:p>
        </w:tc>
        <w:tc>
          <w:tcPr>
            <w:tcW w:w="1030" w:type="dxa"/>
            <w:vAlign w:val="center"/>
          </w:tcPr>
          <w:p w14:paraId="266582B6" w14:textId="77777777" w:rsidR="00DC143B" w:rsidRDefault="00000000">
            <w:r>
              <w:t>13.054</w:t>
            </w:r>
          </w:p>
        </w:tc>
        <w:tc>
          <w:tcPr>
            <w:tcW w:w="848" w:type="dxa"/>
            <w:vAlign w:val="center"/>
          </w:tcPr>
          <w:p w14:paraId="1F54443B" w14:textId="77777777" w:rsidR="00DC143B" w:rsidRDefault="00000000">
            <w:r>
              <w:t>2000.0</w:t>
            </w:r>
          </w:p>
        </w:tc>
        <w:tc>
          <w:tcPr>
            <w:tcW w:w="1018" w:type="dxa"/>
            <w:vAlign w:val="center"/>
          </w:tcPr>
          <w:p w14:paraId="7ECA432D" w14:textId="77777777" w:rsidR="00DC143B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30801AF2" w14:textId="77777777" w:rsidR="00DC143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D968AA9" w14:textId="77777777" w:rsidR="00DC143B" w:rsidRDefault="00DC143B">
            <w:pPr>
              <w:rPr>
                <w:sz w:val="18"/>
                <w:szCs w:val="18"/>
              </w:rPr>
            </w:pPr>
          </w:p>
        </w:tc>
      </w:tr>
    </w:tbl>
    <w:p w14:paraId="1477C7D9" w14:textId="77777777" w:rsidR="00DC143B" w:rsidRDefault="00000000">
      <w:pPr>
        <w:pStyle w:val="2"/>
        <w:widowControl w:val="0"/>
        <w:rPr>
          <w:kern w:val="2"/>
        </w:rPr>
      </w:pPr>
      <w:bookmarkStart w:id="38" w:name="_Toc155719994"/>
      <w:r>
        <w:rPr>
          <w:kern w:val="2"/>
        </w:rPr>
        <w:t>围护结构构造简要说明</w:t>
      </w:r>
      <w:bookmarkEnd w:id="38"/>
    </w:p>
    <w:p w14:paraId="523A8495" w14:textId="77777777" w:rsidR="00DC143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9FD1D2D" w14:textId="77777777" w:rsidR="00DC143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防水卷材</w:t>
      </w:r>
      <w:r>
        <w:rPr>
          <w:color w:val="000000"/>
          <w:kern w:val="2"/>
          <w:szCs w:val="24"/>
          <w:lang w:val="en-US"/>
        </w:rPr>
        <w:t xml:space="preserve"> 4mm</w:t>
      </w:r>
      <w:r>
        <w:rPr>
          <w:color w:val="000000"/>
          <w:kern w:val="2"/>
          <w:szCs w:val="24"/>
          <w:lang w:val="en-US"/>
        </w:rPr>
        <w:t>＋防水卷材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挤塑聚苯板（</w:t>
      </w:r>
      <w:r>
        <w:rPr>
          <w:color w:val="800000"/>
          <w:kern w:val="2"/>
          <w:szCs w:val="24"/>
          <w:lang w:val="en-US"/>
        </w:rPr>
        <w:t>XPS</w:t>
      </w:r>
      <w:r>
        <w:rPr>
          <w:color w:val="800000"/>
          <w:kern w:val="2"/>
          <w:szCs w:val="24"/>
          <w:lang w:val="en-US"/>
        </w:rPr>
        <w:t>）带表皮</w:t>
      </w:r>
      <w:r>
        <w:rPr>
          <w:color w:val="800000"/>
          <w:kern w:val="2"/>
          <w:szCs w:val="24"/>
          <w:lang w:val="en-US"/>
        </w:rPr>
        <w:t xml:space="preserve"> 90mm</w:t>
      </w:r>
      <w:r>
        <w:rPr>
          <w:color w:val="000000"/>
          <w:kern w:val="2"/>
          <w:szCs w:val="24"/>
          <w:lang w:val="en-US"/>
        </w:rPr>
        <w:t>＋焦渣找坡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6E55010A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15D797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6FC988B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聚合物水泥防水砂浆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岩棉板（垂摆法岩棉板）</w:t>
      </w:r>
      <w:r>
        <w:rPr>
          <w:color w:val="800000"/>
          <w:kern w:val="2"/>
          <w:szCs w:val="24"/>
          <w:lang w:val="en-US"/>
        </w:rPr>
        <w:t xml:space="preserve"> 150mm</w:t>
      </w:r>
      <w:r>
        <w:rPr>
          <w:color w:val="000000"/>
          <w:kern w:val="2"/>
          <w:szCs w:val="24"/>
          <w:lang w:val="en-US"/>
        </w:rPr>
        <w:t>＋加气混凝土砌块</w:t>
      </w:r>
      <w:r>
        <w:rPr>
          <w:color w:val="000000"/>
          <w:kern w:val="2"/>
          <w:szCs w:val="24"/>
          <w:lang w:val="en-US"/>
        </w:rPr>
        <w:t xml:space="preserve"> 250mm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18mm</w:t>
      </w:r>
    </w:p>
    <w:p w14:paraId="1374DA6D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4EC377B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底面接触室外空气的外挑楼板：</w:t>
      </w:r>
      <w:r>
        <w:rPr>
          <w:color w:val="0000FF"/>
          <w:kern w:val="2"/>
          <w:szCs w:val="21"/>
          <w:lang w:val="en-US"/>
        </w:rPr>
        <w:t>底面接触室外空气的架空或外挑楼板构造一：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5191FC7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＋细石混凝土</w:t>
      </w:r>
      <w:r>
        <w:rPr>
          <w:color w:val="0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岩棉板（垂摆法岩棉板）</w:t>
      </w:r>
      <w:r>
        <w:rPr>
          <w:color w:val="800000"/>
          <w:kern w:val="2"/>
          <w:szCs w:val="24"/>
          <w:lang w:val="en-US"/>
        </w:rPr>
        <w:t xml:space="preserve"> 130mm</w:t>
      </w:r>
      <w:r>
        <w:rPr>
          <w:color w:val="000000"/>
          <w:kern w:val="2"/>
          <w:szCs w:val="24"/>
          <w:lang w:val="en-US"/>
        </w:rPr>
        <w:t>＋聚合物水泥防水砂浆</w:t>
      </w:r>
      <w:r>
        <w:rPr>
          <w:color w:val="000000"/>
          <w:kern w:val="2"/>
          <w:szCs w:val="24"/>
          <w:lang w:val="en-US"/>
        </w:rPr>
        <w:t xml:space="preserve"> 3mm</w:t>
      </w:r>
    </w:p>
    <w:p w14:paraId="5FE51B0A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4B3150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非供暖房间与供暖房间之间的隔墙：</w:t>
      </w:r>
      <w:r>
        <w:rPr>
          <w:color w:val="0000FF"/>
          <w:kern w:val="2"/>
          <w:szCs w:val="21"/>
          <w:lang w:val="en-US"/>
        </w:rPr>
        <w:t>非供暖房间与供暖房间之间的隔墙构造一：</w:t>
      </w:r>
    </w:p>
    <w:p w14:paraId="26AFAC5F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18mm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加气混凝土砌块</w:t>
      </w:r>
      <w:r>
        <w:rPr>
          <w:color w:val="80000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18mm</w:t>
      </w:r>
    </w:p>
    <w:p w14:paraId="3C7477FA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B2B85E3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2FBC4E07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＋细石混凝土</w:t>
      </w:r>
      <w:r>
        <w:rPr>
          <w:color w:val="0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＋聚苯乙烯泡沫塑料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＋混凝土垫层</w:t>
      </w:r>
      <w:r>
        <w:rPr>
          <w:color w:val="0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聚苯乙烯泡沫塑料</w:t>
      </w:r>
      <w:r>
        <w:rPr>
          <w:color w:val="8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戈壁土</w:t>
      </w:r>
      <w:r>
        <w:rPr>
          <w:color w:val="800080"/>
          <w:kern w:val="2"/>
          <w:szCs w:val="24"/>
          <w:lang w:val="en-US"/>
        </w:rPr>
        <w:t xml:space="preserve"> 150mm</w:t>
      </w:r>
    </w:p>
    <w:p w14:paraId="660A1FFB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79DE4A" w14:textId="77777777" w:rsidR="00DC143B" w:rsidRDefault="00000000">
      <w:pPr>
        <w:pStyle w:val="2"/>
        <w:widowControl w:val="0"/>
        <w:rPr>
          <w:kern w:val="2"/>
        </w:rPr>
      </w:pPr>
      <w:bookmarkStart w:id="39" w:name="_Toc155719995"/>
      <w:r>
        <w:rPr>
          <w:kern w:val="2"/>
        </w:rPr>
        <w:t>建筑体形系数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DC143B" w14:paraId="2A1C2FDC" w14:textId="77777777">
        <w:tc>
          <w:tcPr>
            <w:tcW w:w="2513" w:type="dxa"/>
            <w:shd w:val="clear" w:color="auto" w:fill="E6E6E6"/>
            <w:vAlign w:val="center"/>
          </w:tcPr>
          <w:p w14:paraId="37518B42" w14:textId="77777777" w:rsidR="00DC143B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4E583CAA" w14:textId="77777777" w:rsidR="00DC143B" w:rsidRDefault="00000000">
            <w:r>
              <w:t>3168.66</w:t>
            </w:r>
          </w:p>
        </w:tc>
      </w:tr>
      <w:tr w:rsidR="00DC143B" w14:paraId="24345D97" w14:textId="77777777">
        <w:tc>
          <w:tcPr>
            <w:tcW w:w="2513" w:type="dxa"/>
            <w:shd w:val="clear" w:color="auto" w:fill="E6E6E6"/>
            <w:vAlign w:val="center"/>
          </w:tcPr>
          <w:p w14:paraId="1664C631" w14:textId="77777777" w:rsidR="00DC143B" w:rsidRDefault="00000000">
            <w:r>
              <w:lastRenderedPageBreak/>
              <w:t>建筑体积</w:t>
            </w:r>
          </w:p>
        </w:tc>
        <w:tc>
          <w:tcPr>
            <w:tcW w:w="6820" w:type="dxa"/>
            <w:vAlign w:val="center"/>
          </w:tcPr>
          <w:p w14:paraId="33141347" w14:textId="77777777" w:rsidR="00DC143B" w:rsidRDefault="00000000">
            <w:r>
              <w:t>11541.63</w:t>
            </w:r>
          </w:p>
        </w:tc>
      </w:tr>
      <w:tr w:rsidR="00DC143B" w14:paraId="4D524FB4" w14:textId="77777777">
        <w:tc>
          <w:tcPr>
            <w:tcW w:w="2513" w:type="dxa"/>
            <w:shd w:val="clear" w:color="auto" w:fill="E6E6E6"/>
            <w:vAlign w:val="center"/>
          </w:tcPr>
          <w:p w14:paraId="07F738AF" w14:textId="77777777" w:rsidR="00DC143B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32464859" w14:textId="77777777" w:rsidR="00DC143B" w:rsidRDefault="00000000">
            <w:r>
              <w:t>0.27</w:t>
            </w:r>
          </w:p>
        </w:tc>
      </w:tr>
      <w:tr w:rsidR="00DC143B" w14:paraId="753FED8B" w14:textId="77777777">
        <w:tc>
          <w:tcPr>
            <w:tcW w:w="2513" w:type="dxa"/>
            <w:shd w:val="clear" w:color="auto" w:fill="E6E6E6"/>
            <w:vAlign w:val="center"/>
          </w:tcPr>
          <w:p w14:paraId="69C89045" w14:textId="77777777" w:rsidR="00DC143B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4E5385C6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DC143B" w14:paraId="2B3A52D5" w14:textId="77777777">
        <w:tc>
          <w:tcPr>
            <w:tcW w:w="2513" w:type="dxa"/>
            <w:shd w:val="clear" w:color="auto" w:fill="E6E6E6"/>
            <w:vAlign w:val="center"/>
          </w:tcPr>
          <w:p w14:paraId="3088EDED" w14:textId="77777777" w:rsidR="00DC143B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101C5D77" w14:textId="77777777" w:rsidR="00DC143B" w:rsidRDefault="00000000">
            <w:r>
              <w:t>严寒和寒冷地区体形系数应符合表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DC143B" w14:paraId="43CDEF2D" w14:textId="77777777">
        <w:tc>
          <w:tcPr>
            <w:tcW w:w="2513" w:type="dxa"/>
            <w:shd w:val="clear" w:color="auto" w:fill="E6E6E6"/>
            <w:vAlign w:val="center"/>
          </w:tcPr>
          <w:p w14:paraId="77887C7C" w14:textId="77777777" w:rsidR="00DC143B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4A1C8959" w14:textId="77777777" w:rsidR="00DC143B" w:rsidRDefault="00000000">
            <w:r>
              <w:t>满足</w:t>
            </w:r>
          </w:p>
        </w:tc>
      </w:tr>
    </w:tbl>
    <w:p w14:paraId="4E5D7500" w14:textId="77777777" w:rsidR="00DC143B" w:rsidRDefault="00000000">
      <w:pPr>
        <w:pStyle w:val="2"/>
        <w:widowControl w:val="0"/>
        <w:rPr>
          <w:kern w:val="2"/>
        </w:rPr>
      </w:pPr>
      <w:bookmarkStart w:id="40" w:name="_Toc155719996"/>
      <w:r>
        <w:rPr>
          <w:kern w:val="2"/>
        </w:rPr>
        <w:t>窗墙面积比</w:t>
      </w:r>
      <w:bookmarkEnd w:id="40"/>
    </w:p>
    <w:p w14:paraId="725E712A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55719997"/>
      <w:r>
        <w:rPr>
          <w:color w:val="000000"/>
          <w:kern w:val="2"/>
          <w:szCs w:val="24"/>
        </w:rPr>
        <w:t>窗墙面积比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DC143B" w14:paraId="14754521" w14:textId="77777777">
        <w:tc>
          <w:tcPr>
            <w:tcW w:w="1409" w:type="dxa"/>
            <w:shd w:val="clear" w:color="auto" w:fill="E6E6E6"/>
            <w:vAlign w:val="center"/>
          </w:tcPr>
          <w:p w14:paraId="2C28553D" w14:textId="77777777" w:rsidR="00DC143B" w:rsidRDefault="0000000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25ADE1A" w14:textId="77777777" w:rsidR="00DC143B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307563A" w14:textId="77777777" w:rsidR="00DC143B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B83AD30" w14:textId="77777777" w:rsidR="00DC143B" w:rsidRDefault="00000000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597D42B" w14:textId="77777777" w:rsidR="00DC143B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CB34545" w14:textId="77777777" w:rsidR="00DC143B" w:rsidRDefault="00000000">
            <w:pPr>
              <w:jc w:val="center"/>
            </w:pPr>
            <w:r>
              <w:t>结论</w:t>
            </w:r>
          </w:p>
        </w:tc>
      </w:tr>
      <w:tr w:rsidR="00DC143B" w14:paraId="6E873921" w14:textId="77777777">
        <w:tc>
          <w:tcPr>
            <w:tcW w:w="1409" w:type="dxa"/>
            <w:shd w:val="clear" w:color="auto" w:fill="E6E6E6"/>
            <w:vAlign w:val="center"/>
          </w:tcPr>
          <w:p w14:paraId="71E9CD64" w14:textId="77777777" w:rsidR="00DC143B" w:rsidRDefault="00000000">
            <w:r>
              <w:t>南向</w:t>
            </w:r>
          </w:p>
        </w:tc>
        <w:tc>
          <w:tcPr>
            <w:tcW w:w="1584" w:type="dxa"/>
            <w:vAlign w:val="center"/>
          </w:tcPr>
          <w:p w14:paraId="31795D54" w14:textId="77777777" w:rsidR="00DC143B" w:rsidRDefault="00000000">
            <w:r>
              <w:t>31.37</w:t>
            </w:r>
          </w:p>
        </w:tc>
        <w:tc>
          <w:tcPr>
            <w:tcW w:w="1584" w:type="dxa"/>
            <w:vAlign w:val="center"/>
          </w:tcPr>
          <w:p w14:paraId="17FE3DDA" w14:textId="77777777" w:rsidR="00DC143B" w:rsidRDefault="00000000">
            <w:r>
              <w:t>392.26</w:t>
            </w:r>
          </w:p>
        </w:tc>
        <w:tc>
          <w:tcPr>
            <w:tcW w:w="1584" w:type="dxa"/>
            <w:vAlign w:val="center"/>
          </w:tcPr>
          <w:p w14:paraId="0F97A1F9" w14:textId="77777777" w:rsidR="00DC143B" w:rsidRDefault="00000000">
            <w:r>
              <w:t>0.08</w:t>
            </w:r>
          </w:p>
        </w:tc>
        <w:tc>
          <w:tcPr>
            <w:tcW w:w="1584" w:type="dxa"/>
            <w:vAlign w:val="center"/>
          </w:tcPr>
          <w:p w14:paraId="472D95C3" w14:textId="77777777" w:rsidR="00DC143B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3AD73E8B" w14:textId="77777777" w:rsidR="00DC143B" w:rsidRDefault="00000000">
            <w:r>
              <w:t>适宜</w:t>
            </w:r>
          </w:p>
        </w:tc>
      </w:tr>
      <w:tr w:rsidR="00DC143B" w14:paraId="69E5C35A" w14:textId="77777777">
        <w:tc>
          <w:tcPr>
            <w:tcW w:w="1409" w:type="dxa"/>
            <w:shd w:val="clear" w:color="auto" w:fill="E6E6E6"/>
            <w:vAlign w:val="center"/>
          </w:tcPr>
          <w:p w14:paraId="54A790A3" w14:textId="77777777" w:rsidR="00DC143B" w:rsidRDefault="00000000">
            <w:r>
              <w:t>北向</w:t>
            </w:r>
          </w:p>
        </w:tc>
        <w:tc>
          <w:tcPr>
            <w:tcW w:w="1584" w:type="dxa"/>
            <w:vAlign w:val="center"/>
          </w:tcPr>
          <w:p w14:paraId="3B649B8D" w14:textId="77777777" w:rsidR="00DC143B" w:rsidRDefault="00000000">
            <w:r>
              <w:t>52.86</w:t>
            </w:r>
          </w:p>
        </w:tc>
        <w:tc>
          <w:tcPr>
            <w:tcW w:w="1584" w:type="dxa"/>
            <w:vAlign w:val="center"/>
          </w:tcPr>
          <w:p w14:paraId="1DB03E00" w14:textId="77777777" w:rsidR="00DC143B" w:rsidRDefault="00000000">
            <w:r>
              <w:t>752.58</w:t>
            </w:r>
          </w:p>
        </w:tc>
        <w:tc>
          <w:tcPr>
            <w:tcW w:w="1584" w:type="dxa"/>
            <w:vAlign w:val="center"/>
          </w:tcPr>
          <w:p w14:paraId="0D474E4F" w14:textId="77777777" w:rsidR="00DC143B" w:rsidRDefault="00000000">
            <w:r>
              <w:t>0.07</w:t>
            </w:r>
          </w:p>
        </w:tc>
        <w:tc>
          <w:tcPr>
            <w:tcW w:w="1584" w:type="dxa"/>
            <w:vAlign w:val="center"/>
          </w:tcPr>
          <w:p w14:paraId="0393EB0B" w14:textId="77777777" w:rsidR="00DC143B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5CACBD44" w14:textId="77777777" w:rsidR="00DC143B" w:rsidRDefault="00000000">
            <w:r>
              <w:t>适宜</w:t>
            </w:r>
          </w:p>
        </w:tc>
      </w:tr>
      <w:tr w:rsidR="00DC143B" w14:paraId="529B5395" w14:textId="77777777">
        <w:tc>
          <w:tcPr>
            <w:tcW w:w="1409" w:type="dxa"/>
            <w:shd w:val="clear" w:color="auto" w:fill="E6E6E6"/>
            <w:vAlign w:val="center"/>
          </w:tcPr>
          <w:p w14:paraId="2E8431E2" w14:textId="77777777" w:rsidR="00DC143B" w:rsidRDefault="00000000">
            <w:r>
              <w:t>东向</w:t>
            </w:r>
          </w:p>
        </w:tc>
        <w:tc>
          <w:tcPr>
            <w:tcW w:w="1584" w:type="dxa"/>
            <w:vAlign w:val="center"/>
          </w:tcPr>
          <w:p w14:paraId="207A6AF1" w14:textId="77777777" w:rsidR="00DC143B" w:rsidRDefault="00000000">
            <w:r>
              <w:t>106.59</w:t>
            </w:r>
          </w:p>
        </w:tc>
        <w:tc>
          <w:tcPr>
            <w:tcW w:w="1584" w:type="dxa"/>
            <w:vAlign w:val="center"/>
          </w:tcPr>
          <w:p w14:paraId="1365701A" w14:textId="77777777" w:rsidR="00DC143B" w:rsidRDefault="00000000">
            <w:r>
              <w:t>779.71</w:t>
            </w:r>
          </w:p>
        </w:tc>
        <w:tc>
          <w:tcPr>
            <w:tcW w:w="1584" w:type="dxa"/>
            <w:vAlign w:val="center"/>
          </w:tcPr>
          <w:p w14:paraId="358A530A" w14:textId="77777777" w:rsidR="00DC143B" w:rsidRDefault="00000000">
            <w:r>
              <w:t>0.14</w:t>
            </w:r>
          </w:p>
        </w:tc>
        <w:tc>
          <w:tcPr>
            <w:tcW w:w="1584" w:type="dxa"/>
            <w:vAlign w:val="center"/>
          </w:tcPr>
          <w:p w14:paraId="16A065F3" w14:textId="77777777" w:rsidR="00DC143B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2273E16A" w14:textId="77777777" w:rsidR="00DC143B" w:rsidRDefault="00000000">
            <w:r>
              <w:t>适宜</w:t>
            </w:r>
          </w:p>
        </w:tc>
      </w:tr>
      <w:tr w:rsidR="00DC143B" w14:paraId="41C72776" w14:textId="77777777">
        <w:tc>
          <w:tcPr>
            <w:tcW w:w="1409" w:type="dxa"/>
            <w:shd w:val="clear" w:color="auto" w:fill="E6E6E6"/>
            <w:vAlign w:val="center"/>
          </w:tcPr>
          <w:p w14:paraId="2BE25E30" w14:textId="77777777" w:rsidR="00DC143B" w:rsidRDefault="00000000">
            <w:r>
              <w:t>西向</w:t>
            </w:r>
          </w:p>
        </w:tc>
        <w:tc>
          <w:tcPr>
            <w:tcW w:w="1584" w:type="dxa"/>
            <w:vAlign w:val="center"/>
          </w:tcPr>
          <w:p w14:paraId="26440FDC" w14:textId="77777777" w:rsidR="00DC143B" w:rsidRDefault="00000000">
            <w:r>
              <w:t>39.05</w:t>
            </w:r>
          </w:p>
        </w:tc>
        <w:tc>
          <w:tcPr>
            <w:tcW w:w="1584" w:type="dxa"/>
            <w:vAlign w:val="center"/>
          </w:tcPr>
          <w:p w14:paraId="1C213C26" w14:textId="77777777" w:rsidR="00DC143B" w:rsidRDefault="00000000">
            <w:r>
              <w:t>643.88</w:t>
            </w:r>
          </w:p>
        </w:tc>
        <w:tc>
          <w:tcPr>
            <w:tcW w:w="1584" w:type="dxa"/>
            <w:vAlign w:val="center"/>
          </w:tcPr>
          <w:p w14:paraId="420D2D62" w14:textId="77777777" w:rsidR="00DC143B" w:rsidRDefault="00000000">
            <w:r>
              <w:t>0.06</w:t>
            </w:r>
          </w:p>
        </w:tc>
        <w:tc>
          <w:tcPr>
            <w:tcW w:w="1584" w:type="dxa"/>
            <w:vAlign w:val="center"/>
          </w:tcPr>
          <w:p w14:paraId="0E92EF8E" w14:textId="77777777" w:rsidR="00DC143B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35FCE417" w14:textId="77777777" w:rsidR="00DC143B" w:rsidRDefault="00000000">
            <w:r>
              <w:t>适宜</w:t>
            </w:r>
          </w:p>
        </w:tc>
      </w:tr>
      <w:tr w:rsidR="00DC143B" w14:paraId="5158503F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041C34B" w14:textId="77777777" w:rsidR="00DC143B" w:rsidRDefault="00000000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45EDDD87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C143B" w14:paraId="17449C1D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440B5050" w14:textId="77777777" w:rsidR="00DC143B" w:rsidRDefault="0000000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0114D539" w14:textId="77777777" w:rsidR="00DC143B" w:rsidRDefault="00000000">
            <w:r>
              <w:t>严寒地区甲类公共建筑各单一立面窗墙面积比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0.60</w:t>
            </w:r>
          </w:p>
        </w:tc>
      </w:tr>
      <w:tr w:rsidR="00DC143B" w14:paraId="491E7351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3E25C50D" w14:textId="77777777" w:rsidR="00DC143B" w:rsidRDefault="0000000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4A0551C3" w14:textId="77777777" w:rsidR="00DC143B" w:rsidRDefault="00000000">
            <w:r>
              <w:t>适宜</w:t>
            </w:r>
          </w:p>
        </w:tc>
      </w:tr>
    </w:tbl>
    <w:p w14:paraId="303ABD39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5719998"/>
      <w:r>
        <w:rPr>
          <w:color w:val="000000"/>
          <w:kern w:val="2"/>
          <w:szCs w:val="24"/>
        </w:rPr>
        <w:t>外窗表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DC143B" w14:paraId="616D8265" w14:textId="77777777">
        <w:tc>
          <w:tcPr>
            <w:tcW w:w="1160" w:type="dxa"/>
            <w:shd w:val="clear" w:color="auto" w:fill="E6E6E6"/>
            <w:vAlign w:val="center"/>
          </w:tcPr>
          <w:p w14:paraId="587A0288" w14:textId="77777777" w:rsidR="00DC143B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BBFF88A" w14:textId="77777777" w:rsidR="00DC143B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EAEBDDE" w14:textId="77777777" w:rsidR="00DC143B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0B6D187" w14:textId="77777777" w:rsidR="00DC143B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409106D4" w14:textId="77777777" w:rsidR="00DC143B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6BFC43E" w14:textId="77777777" w:rsidR="00DC143B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5D82E1A" w14:textId="77777777" w:rsidR="00DC143B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DC143B" w14:paraId="5A5A0D52" w14:textId="77777777">
        <w:tc>
          <w:tcPr>
            <w:tcW w:w="1160" w:type="dxa"/>
            <w:vMerge w:val="restart"/>
            <w:vAlign w:val="center"/>
          </w:tcPr>
          <w:p w14:paraId="41304C8F" w14:textId="77777777" w:rsidR="00DC143B" w:rsidRDefault="00000000">
            <w:r>
              <w:t>南向</w:t>
            </w:r>
            <w:r>
              <w:br/>
              <w:t>31.37</w:t>
            </w:r>
          </w:p>
        </w:tc>
        <w:tc>
          <w:tcPr>
            <w:tcW w:w="1562" w:type="dxa"/>
            <w:vAlign w:val="center"/>
          </w:tcPr>
          <w:p w14:paraId="74F5EB0E" w14:textId="77777777" w:rsidR="00DC143B" w:rsidRDefault="00DC143B"/>
        </w:tc>
        <w:tc>
          <w:tcPr>
            <w:tcW w:w="1386" w:type="dxa"/>
            <w:vAlign w:val="center"/>
          </w:tcPr>
          <w:p w14:paraId="19476183" w14:textId="77777777" w:rsidR="00DC143B" w:rsidRDefault="00000000">
            <w:r>
              <w:t>2.05×3.60</w:t>
            </w:r>
          </w:p>
        </w:tc>
        <w:tc>
          <w:tcPr>
            <w:tcW w:w="1528" w:type="dxa"/>
            <w:vAlign w:val="center"/>
          </w:tcPr>
          <w:p w14:paraId="6274A7F1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05BC216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B31914B" w14:textId="77777777" w:rsidR="00DC143B" w:rsidRDefault="00000000">
            <w:r>
              <w:t>7.39</w:t>
            </w:r>
          </w:p>
        </w:tc>
        <w:tc>
          <w:tcPr>
            <w:tcW w:w="1262" w:type="dxa"/>
            <w:vAlign w:val="center"/>
          </w:tcPr>
          <w:p w14:paraId="479FD924" w14:textId="77777777" w:rsidR="00DC143B" w:rsidRDefault="00000000">
            <w:r>
              <w:t>7.39</w:t>
            </w:r>
          </w:p>
        </w:tc>
      </w:tr>
      <w:tr w:rsidR="00DC143B" w14:paraId="434674F4" w14:textId="77777777">
        <w:tc>
          <w:tcPr>
            <w:tcW w:w="1160" w:type="dxa"/>
            <w:vMerge/>
            <w:vAlign w:val="center"/>
          </w:tcPr>
          <w:p w14:paraId="4BBDFB6C" w14:textId="77777777" w:rsidR="00DC143B" w:rsidRDefault="00DC143B"/>
        </w:tc>
        <w:tc>
          <w:tcPr>
            <w:tcW w:w="1562" w:type="dxa"/>
            <w:vAlign w:val="center"/>
          </w:tcPr>
          <w:p w14:paraId="52634902" w14:textId="77777777" w:rsidR="00DC143B" w:rsidRDefault="00DC143B"/>
        </w:tc>
        <w:tc>
          <w:tcPr>
            <w:tcW w:w="1386" w:type="dxa"/>
            <w:vAlign w:val="center"/>
          </w:tcPr>
          <w:p w14:paraId="45F4A559" w14:textId="77777777" w:rsidR="00DC143B" w:rsidRDefault="00000000">
            <w:r>
              <w:t>1.77×3.60</w:t>
            </w:r>
          </w:p>
        </w:tc>
        <w:tc>
          <w:tcPr>
            <w:tcW w:w="1528" w:type="dxa"/>
            <w:vAlign w:val="center"/>
          </w:tcPr>
          <w:p w14:paraId="55781615" w14:textId="77777777" w:rsidR="00DC143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7AF3F9CB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CC2DC99" w14:textId="77777777" w:rsidR="00DC143B" w:rsidRDefault="00000000">
            <w:r>
              <w:t>6.39</w:t>
            </w:r>
          </w:p>
        </w:tc>
        <w:tc>
          <w:tcPr>
            <w:tcW w:w="1262" w:type="dxa"/>
            <w:vAlign w:val="center"/>
          </w:tcPr>
          <w:p w14:paraId="5A95E386" w14:textId="77777777" w:rsidR="00DC143B" w:rsidRDefault="00000000">
            <w:r>
              <w:t>6.39</w:t>
            </w:r>
          </w:p>
        </w:tc>
      </w:tr>
      <w:tr w:rsidR="00DC143B" w14:paraId="5F0E0AAA" w14:textId="77777777">
        <w:tc>
          <w:tcPr>
            <w:tcW w:w="1160" w:type="dxa"/>
            <w:vMerge/>
            <w:vAlign w:val="center"/>
          </w:tcPr>
          <w:p w14:paraId="0101965A" w14:textId="77777777" w:rsidR="00DC143B" w:rsidRDefault="00DC143B"/>
        </w:tc>
        <w:tc>
          <w:tcPr>
            <w:tcW w:w="1562" w:type="dxa"/>
            <w:vAlign w:val="center"/>
          </w:tcPr>
          <w:p w14:paraId="34F1A8C7" w14:textId="77777777" w:rsidR="00DC143B" w:rsidRDefault="00000000">
            <w:r>
              <w:t>C0906</w:t>
            </w:r>
          </w:p>
        </w:tc>
        <w:tc>
          <w:tcPr>
            <w:tcW w:w="1386" w:type="dxa"/>
            <w:vAlign w:val="center"/>
          </w:tcPr>
          <w:p w14:paraId="35E4A8F8" w14:textId="77777777" w:rsidR="00DC143B" w:rsidRDefault="00000000">
            <w:r>
              <w:t>0.90×0.60</w:t>
            </w:r>
          </w:p>
        </w:tc>
        <w:tc>
          <w:tcPr>
            <w:tcW w:w="1528" w:type="dxa"/>
            <w:vAlign w:val="center"/>
          </w:tcPr>
          <w:p w14:paraId="20330CCC" w14:textId="77777777" w:rsidR="00DC143B" w:rsidRDefault="00000000">
            <w:r>
              <w:t>5~6</w:t>
            </w:r>
          </w:p>
        </w:tc>
        <w:tc>
          <w:tcPr>
            <w:tcW w:w="1171" w:type="dxa"/>
            <w:vAlign w:val="center"/>
          </w:tcPr>
          <w:p w14:paraId="617EB00B" w14:textId="77777777" w:rsidR="00DC143B" w:rsidRDefault="00000000">
            <w:r>
              <w:t>9</w:t>
            </w:r>
          </w:p>
        </w:tc>
        <w:tc>
          <w:tcPr>
            <w:tcW w:w="1262" w:type="dxa"/>
            <w:vAlign w:val="center"/>
          </w:tcPr>
          <w:p w14:paraId="54349034" w14:textId="77777777" w:rsidR="00DC143B" w:rsidRDefault="00000000">
            <w:r>
              <w:t>0.54</w:t>
            </w:r>
          </w:p>
        </w:tc>
        <w:tc>
          <w:tcPr>
            <w:tcW w:w="1262" w:type="dxa"/>
            <w:vAlign w:val="center"/>
          </w:tcPr>
          <w:p w14:paraId="7F8CFE8B" w14:textId="77777777" w:rsidR="00DC143B" w:rsidRDefault="00000000">
            <w:r>
              <w:t>4.86</w:t>
            </w:r>
          </w:p>
        </w:tc>
      </w:tr>
      <w:tr w:rsidR="00DC143B" w14:paraId="7F132B2F" w14:textId="77777777">
        <w:tc>
          <w:tcPr>
            <w:tcW w:w="1160" w:type="dxa"/>
            <w:vMerge/>
            <w:vAlign w:val="center"/>
          </w:tcPr>
          <w:p w14:paraId="38BBF273" w14:textId="77777777" w:rsidR="00DC143B" w:rsidRDefault="00DC143B"/>
        </w:tc>
        <w:tc>
          <w:tcPr>
            <w:tcW w:w="1562" w:type="dxa"/>
            <w:vAlign w:val="center"/>
          </w:tcPr>
          <w:p w14:paraId="1D5105B0" w14:textId="77777777" w:rsidR="00DC143B" w:rsidRDefault="00000000">
            <w:r>
              <w:t>C1506</w:t>
            </w:r>
          </w:p>
        </w:tc>
        <w:tc>
          <w:tcPr>
            <w:tcW w:w="1386" w:type="dxa"/>
            <w:vAlign w:val="center"/>
          </w:tcPr>
          <w:p w14:paraId="4853F798" w14:textId="77777777" w:rsidR="00DC143B" w:rsidRDefault="00000000">
            <w:r>
              <w:t>1.50×0.60</w:t>
            </w:r>
          </w:p>
        </w:tc>
        <w:tc>
          <w:tcPr>
            <w:tcW w:w="1528" w:type="dxa"/>
            <w:vAlign w:val="center"/>
          </w:tcPr>
          <w:p w14:paraId="584E6712" w14:textId="77777777" w:rsidR="00DC143B" w:rsidRDefault="00000000">
            <w:r>
              <w:t>5~6</w:t>
            </w:r>
          </w:p>
        </w:tc>
        <w:tc>
          <w:tcPr>
            <w:tcW w:w="1171" w:type="dxa"/>
            <w:vAlign w:val="center"/>
          </w:tcPr>
          <w:p w14:paraId="52D50A1C" w14:textId="77777777" w:rsidR="00DC143B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51F1B594" w14:textId="77777777" w:rsidR="00DC143B" w:rsidRDefault="00000000">
            <w:r>
              <w:t>0.90</w:t>
            </w:r>
          </w:p>
        </w:tc>
        <w:tc>
          <w:tcPr>
            <w:tcW w:w="1262" w:type="dxa"/>
            <w:vAlign w:val="center"/>
          </w:tcPr>
          <w:p w14:paraId="40CFCDB3" w14:textId="77777777" w:rsidR="00DC143B" w:rsidRDefault="00000000">
            <w:r>
              <w:t>2.70</w:t>
            </w:r>
          </w:p>
        </w:tc>
      </w:tr>
      <w:tr w:rsidR="00DC143B" w14:paraId="4A0F60D7" w14:textId="77777777">
        <w:tc>
          <w:tcPr>
            <w:tcW w:w="1160" w:type="dxa"/>
            <w:vMerge/>
            <w:vAlign w:val="center"/>
          </w:tcPr>
          <w:p w14:paraId="1D6C9E24" w14:textId="77777777" w:rsidR="00DC143B" w:rsidRDefault="00DC143B"/>
        </w:tc>
        <w:tc>
          <w:tcPr>
            <w:tcW w:w="1562" w:type="dxa"/>
            <w:vAlign w:val="center"/>
          </w:tcPr>
          <w:p w14:paraId="6AFB8C7D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4F498734" w14:textId="77777777" w:rsidR="00DC143B" w:rsidRDefault="00000000">
            <w:r>
              <w:t>0.75×1.50</w:t>
            </w:r>
          </w:p>
        </w:tc>
        <w:tc>
          <w:tcPr>
            <w:tcW w:w="1528" w:type="dxa"/>
            <w:vAlign w:val="center"/>
          </w:tcPr>
          <w:p w14:paraId="52D4B007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471EA17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12E3D42" w14:textId="77777777" w:rsidR="00DC143B" w:rsidRDefault="00000000">
            <w:r>
              <w:t>1.13</w:t>
            </w:r>
          </w:p>
        </w:tc>
        <w:tc>
          <w:tcPr>
            <w:tcW w:w="1262" w:type="dxa"/>
            <w:vAlign w:val="center"/>
          </w:tcPr>
          <w:p w14:paraId="45F10310" w14:textId="77777777" w:rsidR="00DC143B" w:rsidRDefault="00000000">
            <w:r>
              <w:t>1.13</w:t>
            </w:r>
          </w:p>
        </w:tc>
      </w:tr>
      <w:tr w:rsidR="00DC143B" w14:paraId="3D391FD4" w14:textId="77777777">
        <w:tc>
          <w:tcPr>
            <w:tcW w:w="1160" w:type="dxa"/>
            <w:vMerge/>
            <w:vAlign w:val="center"/>
          </w:tcPr>
          <w:p w14:paraId="4B0304C0" w14:textId="77777777" w:rsidR="00DC143B" w:rsidRDefault="00DC143B"/>
        </w:tc>
        <w:tc>
          <w:tcPr>
            <w:tcW w:w="1562" w:type="dxa"/>
            <w:vAlign w:val="center"/>
          </w:tcPr>
          <w:p w14:paraId="4DDA2220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445C0070" w14:textId="77777777" w:rsidR="00DC143B" w:rsidRDefault="00000000">
            <w:r>
              <w:t>1.49×1.50</w:t>
            </w:r>
          </w:p>
        </w:tc>
        <w:tc>
          <w:tcPr>
            <w:tcW w:w="1528" w:type="dxa"/>
            <w:vAlign w:val="center"/>
          </w:tcPr>
          <w:p w14:paraId="1889A839" w14:textId="77777777" w:rsidR="00DC143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74075CE2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983438F" w14:textId="77777777" w:rsidR="00DC143B" w:rsidRDefault="00000000">
            <w:r>
              <w:t>2.24</w:t>
            </w:r>
          </w:p>
        </w:tc>
        <w:tc>
          <w:tcPr>
            <w:tcW w:w="1262" w:type="dxa"/>
            <w:vAlign w:val="center"/>
          </w:tcPr>
          <w:p w14:paraId="1BC3AFB9" w14:textId="77777777" w:rsidR="00DC143B" w:rsidRDefault="00000000">
            <w:r>
              <w:t>2.24</w:t>
            </w:r>
          </w:p>
        </w:tc>
      </w:tr>
      <w:tr w:rsidR="00DC143B" w14:paraId="75C70810" w14:textId="77777777">
        <w:tc>
          <w:tcPr>
            <w:tcW w:w="1160" w:type="dxa"/>
            <w:vMerge/>
            <w:vAlign w:val="center"/>
          </w:tcPr>
          <w:p w14:paraId="5386D6C4" w14:textId="77777777" w:rsidR="00DC143B" w:rsidRDefault="00DC143B"/>
        </w:tc>
        <w:tc>
          <w:tcPr>
            <w:tcW w:w="1562" w:type="dxa"/>
            <w:vAlign w:val="center"/>
          </w:tcPr>
          <w:p w14:paraId="76E9F35E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082A5902" w14:textId="77777777" w:rsidR="00DC143B" w:rsidRDefault="00000000">
            <w:r>
              <w:t>0.70×1.50</w:t>
            </w:r>
          </w:p>
        </w:tc>
        <w:tc>
          <w:tcPr>
            <w:tcW w:w="1528" w:type="dxa"/>
            <w:vAlign w:val="center"/>
          </w:tcPr>
          <w:p w14:paraId="5BA55EF1" w14:textId="77777777" w:rsidR="00DC143B" w:rsidRDefault="00000000">
            <w:r>
              <w:t>3~4</w:t>
            </w:r>
          </w:p>
        </w:tc>
        <w:tc>
          <w:tcPr>
            <w:tcW w:w="1171" w:type="dxa"/>
            <w:vAlign w:val="center"/>
          </w:tcPr>
          <w:p w14:paraId="72382CBF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0199C7C" w14:textId="77777777" w:rsidR="00DC143B" w:rsidRDefault="00000000">
            <w:r>
              <w:t>1.05</w:t>
            </w:r>
          </w:p>
        </w:tc>
        <w:tc>
          <w:tcPr>
            <w:tcW w:w="1262" w:type="dxa"/>
            <w:vAlign w:val="center"/>
          </w:tcPr>
          <w:p w14:paraId="2195400D" w14:textId="77777777" w:rsidR="00DC143B" w:rsidRDefault="00000000">
            <w:r>
              <w:t>2.10</w:t>
            </w:r>
          </w:p>
        </w:tc>
      </w:tr>
      <w:tr w:rsidR="00DC143B" w14:paraId="5045B2BD" w14:textId="77777777">
        <w:tc>
          <w:tcPr>
            <w:tcW w:w="1160" w:type="dxa"/>
            <w:vMerge/>
            <w:vAlign w:val="center"/>
          </w:tcPr>
          <w:p w14:paraId="6F8D49BE" w14:textId="77777777" w:rsidR="00DC143B" w:rsidRDefault="00DC143B"/>
        </w:tc>
        <w:tc>
          <w:tcPr>
            <w:tcW w:w="1562" w:type="dxa"/>
            <w:vAlign w:val="center"/>
          </w:tcPr>
          <w:p w14:paraId="1A52E8A6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79B3EE0F" w14:textId="77777777" w:rsidR="00DC143B" w:rsidRDefault="00000000">
            <w:r>
              <w:t>1.49×1.50</w:t>
            </w:r>
          </w:p>
        </w:tc>
        <w:tc>
          <w:tcPr>
            <w:tcW w:w="1528" w:type="dxa"/>
            <w:vAlign w:val="center"/>
          </w:tcPr>
          <w:p w14:paraId="06C0B9C7" w14:textId="77777777" w:rsidR="00DC143B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2AA3B261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4FEF7B9" w14:textId="77777777" w:rsidR="00DC143B" w:rsidRDefault="00000000">
            <w:r>
              <w:t>2.24</w:t>
            </w:r>
          </w:p>
        </w:tc>
        <w:tc>
          <w:tcPr>
            <w:tcW w:w="1262" w:type="dxa"/>
            <w:vAlign w:val="center"/>
          </w:tcPr>
          <w:p w14:paraId="24724ECC" w14:textId="77777777" w:rsidR="00DC143B" w:rsidRDefault="00000000">
            <w:r>
              <w:t>2.24</w:t>
            </w:r>
          </w:p>
        </w:tc>
      </w:tr>
      <w:tr w:rsidR="00DC143B" w14:paraId="3CA5F755" w14:textId="77777777">
        <w:tc>
          <w:tcPr>
            <w:tcW w:w="1160" w:type="dxa"/>
            <w:vMerge/>
            <w:vAlign w:val="center"/>
          </w:tcPr>
          <w:p w14:paraId="1CE6D334" w14:textId="77777777" w:rsidR="00DC143B" w:rsidRDefault="00DC143B"/>
        </w:tc>
        <w:tc>
          <w:tcPr>
            <w:tcW w:w="1562" w:type="dxa"/>
            <w:vAlign w:val="center"/>
          </w:tcPr>
          <w:p w14:paraId="5E4143DC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08D54430" w14:textId="77777777" w:rsidR="00DC143B" w:rsidRDefault="00000000">
            <w:r>
              <w:t>1.28×1.50</w:t>
            </w:r>
          </w:p>
        </w:tc>
        <w:tc>
          <w:tcPr>
            <w:tcW w:w="1528" w:type="dxa"/>
            <w:vAlign w:val="center"/>
          </w:tcPr>
          <w:p w14:paraId="78A5A32D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0571E8F7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E0309B1" w14:textId="77777777" w:rsidR="00DC143B" w:rsidRDefault="00000000">
            <w:r>
              <w:t>1.92</w:t>
            </w:r>
          </w:p>
        </w:tc>
        <w:tc>
          <w:tcPr>
            <w:tcW w:w="1262" w:type="dxa"/>
            <w:vAlign w:val="center"/>
          </w:tcPr>
          <w:p w14:paraId="5597D3D2" w14:textId="77777777" w:rsidR="00DC143B" w:rsidRDefault="00000000">
            <w:r>
              <w:t>1.92</w:t>
            </w:r>
          </w:p>
        </w:tc>
      </w:tr>
      <w:tr w:rsidR="00DC143B" w14:paraId="6F63BF07" w14:textId="77777777">
        <w:tc>
          <w:tcPr>
            <w:tcW w:w="1160" w:type="dxa"/>
            <w:vMerge/>
            <w:vAlign w:val="center"/>
          </w:tcPr>
          <w:p w14:paraId="460E3BC4" w14:textId="77777777" w:rsidR="00DC143B" w:rsidRDefault="00DC143B"/>
        </w:tc>
        <w:tc>
          <w:tcPr>
            <w:tcW w:w="1562" w:type="dxa"/>
            <w:vAlign w:val="center"/>
          </w:tcPr>
          <w:p w14:paraId="2B179769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43185C61" w14:textId="77777777" w:rsidR="00DC143B" w:rsidRDefault="00000000">
            <w:r>
              <w:t>0.27×1.50</w:t>
            </w:r>
          </w:p>
        </w:tc>
        <w:tc>
          <w:tcPr>
            <w:tcW w:w="1528" w:type="dxa"/>
            <w:vAlign w:val="center"/>
          </w:tcPr>
          <w:p w14:paraId="189CC8C9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51CF8ECD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2A628C3" w14:textId="77777777" w:rsidR="00DC143B" w:rsidRDefault="00000000">
            <w:r>
              <w:t>0.41</w:t>
            </w:r>
          </w:p>
        </w:tc>
        <w:tc>
          <w:tcPr>
            <w:tcW w:w="1262" w:type="dxa"/>
            <w:vAlign w:val="center"/>
          </w:tcPr>
          <w:p w14:paraId="5B7695F5" w14:textId="77777777" w:rsidR="00DC143B" w:rsidRDefault="00000000">
            <w:r>
              <w:t>0.41</w:t>
            </w:r>
          </w:p>
        </w:tc>
      </w:tr>
      <w:tr w:rsidR="00DC143B" w14:paraId="4BEB59FF" w14:textId="77777777">
        <w:tc>
          <w:tcPr>
            <w:tcW w:w="1160" w:type="dxa"/>
            <w:vMerge w:val="restart"/>
            <w:vAlign w:val="center"/>
          </w:tcPr>
          <w:p w14:paraId="60A46661" w14:textId="77777777" w:rsidR="00DC143B" w:rsidRDefault="00000000">
            <w:r>
              <w:t>北向</w:t>
            </w:r>
            <w:r>
              <w:br/>
              <w:t>52.86</w:t>
            </w:r>
          </w:p>
        </w:tc>
        <w:tc>
          <w:tcPr>
            <w:tcW w:w="1562" w:type="dxa"/>
            <w:vAlign w:val="center"/>
          </w:tcPr>
          <w:p w14:paraId="1DF87460" w14:textId="77777777" w:rsidR="00DC143B" w:rsidRDefault="00000000">
            <w:r>
              <w:t>C0906</w:t>
            </w:r>
          </w:p>
        </w:tc>
        <w:tc>
          <w:tcPr>
            <w:tcW w:w="1386" w:type="dxa"/>
            <w:vAlign w:val="center"/>
          </w:tcPr>
          <w:p w14:paraId="5F95583F" w14:textId="77777777" w:rsidR="00DC143B" w:rsidRDefault="00000000">
            <w:r>
              <w:t>0.90×0.60</w:t>
            </w:r>
          </w:p>
        </w:tc>
        <w:tc>
          <w:tcPr>
            <w:tcW w:w="1528" w:type="dxa"/>
            <w:vAlign w:val="center"/>
          </w:tcPr>
          <w:p w14:paraId="7F674CC3" w14:textId="77777777" w:rsidR="00DC143B" w:rsidRDefault="00000000">
            <w:r>
              <w:t>6</w:t>
            </w:r>
          </w:p>
        </w:tc>
        <w:tc>
          <w:tcPr>
            <w:tcW w:w="1171" w:type="dxa"/>
            <w:vAlign w:val="center"/>
          </w:tcPr>
          <w:p w14:paraId="38F8D9EA" w14:textId="77777777" w:rsidR="00DC143B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3DCCB043" w14:textId="77777777" w:rsidR="00DC143B" w:rsidRDefault="00000000">
            <w:r>
              <w:t>0.54</w:t>
            </w:r>
          </w:p>
        </w:tc>
        <w:tc>
          <w:tcPr>
            <w:tcW w:w="1262" w:type="dxa"/>
            <w:vAlign w:val="center"/>
          </w:tcPr>
          <w:p w14:paraId="7092D467" w14:textId="77777777" w:rsidR="00DC143B" w:rsidRDefault="00000000">
            <w:r>
              <w:t>3.24</w:t>
            </w:r>
          </w:p>
        </w:tc>
      </w:tr>
      <w:tr w:rsidR="00DC143B" w14:paraId="08E8517D" w14:textId="77777777">
        <w:tc>
          <w:tcPr>
            <w:tcW w:w="1160" w:type="dxa"/>
            <w:vMerge/>
            <w:vAlign w:val="center"/>
          </w:tcPr>
          <w:p w14:paraId="1EE858BE" w14:textId="77777777" w:rsidR="00DC143B" w:rsidRDefault="00DC143B"/>
        </w:tc>
        <w:tc>
          <w:tcPr>
            <w:tcW w:w="1562" w:type="dxa"/>
            <w:vAlign w:val="center"/>
          </w:tcPr>
          <w:p w14:paraId="52A120FA" w14:textId="77777777" w:rsidR="00DC143B" w:rsidRDefault="00000000">
            <w:r>
              <w:t>C1206</w:t>
            </w:r>
          </w:p>
        </w:tc>
        <w:tc>
          <w:tcPr>
            <w:tcW w:w="1386" w:type="dxa"/>
            <w:vAlign w:val="center"/>
          </w:tcPr>
          <w:p w14:paraId="0A7AFA41" w14:textId="77777777" w:rsidR="00DC143B" w:rsidRDefault="00000000">
            <w:r>
              <w:t>1.20×0.60</w:t>
            </w:r>
          </w:p>
        </w:tc>
        <w:tc>
          <w:tcPr>
            <w:tcW w:w="1528" w:type="dxa"/>
            <w:vAlign w:val="center"/>
          </w:tcPr>
          <w:p w14:paraId="2ADF4484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52543892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40B10DC" w14:textId="77777777" w:rsidR="00DC143B" w:rsidRDefault="00000000">
            <w:r>
              <w:t>0.72</w:t>
            </w:r>
          </w:p>
        </w:tc>
        <w:tc>
          <w:tcPr>
            <w:tcW w:w="1262" w:type="dxa"/>
            <w:vAlign w:val="center"/>
          </w:tcPr>
          <w:p w14:paraId="379276E7" w14:textId="77777777" w:rsidR="00DC143B" w:rsidRDefault="00000000">
            <w:r>
              <w:t>0.72</w:t>
            </w:r>
          </w:p>
        </w:tc>
      </w:tr>
      <w:tr w:rsidR="00DC143B" w14:paraId="724738F4" w14:textId="77777777">
        <w:tc>
          <w:tcPr>
            <w:tcW w:w="1160" w:type="dxa"/>
            <w:vMerge/>
            <w:vAlign w:val="center"/>
          </w:tcPr>
          <w:p w14:paraId="538AEC85" w14:textId="77777777" w:rsidR="00DC143B" w:rsidRDefault="00DC143B"/>
        </w:tc>
        <w:tc>
          <w:tcPr>
            <w:tcW w:w="1562" w:type="dxa"/>
            <w:vAlign w:val="center"/>
          </w:tcPr>
          <w:p w14:paraId="13A0886E" w14:textId="77777777" w:rsidR="00DC143B" w:rsidRDefault="00000000">
            <w:r>
              <w:t>C1506</w:t>
            </w:r>
          </w:p>
        </w:tc>
        <w:tc>
          <w:tcPr>
            <w:tcW w:w="1386" w:type="dxa"/>
            <w:vAlign w:val="center"/>
          </w:tcPr>
          <w:p w14:paraId="109E9CD6" w14:textId="77777777" w:rsidR="00DC143B" w:rsidRDefault="00000000">
            <w:r>
              <w:t>1.50×0.60</w:t>
            </w:r>
          </w:p>
        </w:tc>
        <w:tc>
          <w:tcPr>
            <w:tcW w:w="1528" w:type="dxa"/>
            <w:vAlign w:val="center"/>
          </w:tcPr>
          <w:p w14:paraId="2FF36C0D" w14:textId="77777777" w:rsidR="00DC143B" w:rsidRDefault="00000000">
            <w:r>
              <w:t>6</w:t>
            </w:r>
          </w:p>
        </w:tc>
        <w:tc>
          <w:tcPr>
            <w:tcW w:w="1171" w:type="dxa"/>
            <w:vAlign w:val="center"/>
          </w:tcPr>
          <w:p w14:paraId="2884EBF1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E5C3F64" w14:textId="77777777" w:rsidR="00DC143B" w:rsidRDefault="00000000">
            <w:r>
              <w:t>0.90</w:t>
            </w:r>
          </w:p>
        </w:tc>
        <w:tc>
          <w:tcPr>
            <w:tcW w:w="1262" w:type="dxa"/>
            <w:vAlign w:val="center"/>
          </w:tcPr>
          <w:p w14:paraId="03F893B5" w14:textId="77777777" w:rsidR="00DC143B" w:rsidRDefault="00000000">
            <w:r>
              <w:t>1.80</w:t>
            </w:r>
          </w:p>
        </w:tc>
      </w:tr>
      <w:tr w:rsidR="00DC143B" w14:paraId="02F17CE8" w14:textId="77777777">
        <w:tc>
          <w:tcPr>
            <w:tcW w:w="1160" w:type="dxa"/>
            <w:vMerge/>
            <w:vAlign w:val="center"/>
          </w:tcPr>
          <w:p w14:paraId="3160DD4E" w14:textId="77777777" w:rsidR="00DC143B" w:rsidRDefault="00DC143B"/>
        </w:tc>
        <w:tc>
          <w:tcPr>
            <w:tcW w:w="1562" w:type="dxa"/>
            <w:vAlign w:val="center"/>
          </w:tcPr>
          <w:p w14:paraId="6C16CC21" w14:textId="77777777" w:rsidR="00DC143B" w:rsidRDefault="00000000">
            <w:r>
              <w:t>C2406</w:t>
            </w:r>
          </w:p>
        </w:tc>
        <w:tc>
          <w:tcPr>
            <w:tcW w:w="1386" w:type="dxa"/>
            <w:vAlign w:val="center"/>
          </w:tcPr>
          <w:p w14:paraId="41A2032D" w14:textId="77777777" w:rsidR="00DC143B" w:rsidRDefault="00000000">
            <w:r>
              <w:t>2.40×0.60</w:t>
            </w:r>
          </w:p>
        </w:tc>
        <w:tc>
          <w:tcPr>
            <w:tcW w:w="1528" w:type="dxa"/>
            <w:vAlign w:val="center"/>
          </w:tcPr>
          <w:p w14:paraId="7F60B27B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3BAC106B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2FEBCE6" w14:textId="77777777" w:rsidR="00DC143B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11A1B034" w14:textId="77777777" w:rsidR="00DC143B" w:rsidRDefault="00000000">
            <w:r>
              <w:t>1.44</w:t>
            </w:r>
          </w:p>
        </w:tc>
      </w:tr>
      <w:tr w:rsidR="00DC143B" w14:paraId="5CB12D09" w14:textId="77777777">
        <w:tc>
          <w:tcPr>
            <w:tcW w:w="1160" w:type="dxa"/>
            <w:vMerge/>
            <w:vAlign w:val="center"/>
          </w:tcPr>
          <w:p w14:paraId="055184BC" w14:textId="77777777" w:rsidR="00DC143B" w:rsidRDefault="00DC143B"/>
        </w:tc>
        <w:tc>
          <w:tcPr>
            <w:tcW w:w="1562" w:type="dxa"/>
            <w:vAlign w:val="center"/>
          </w:tcPr>
          <w:p w14:paraId="235DD979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626CB1C4" w14:textId="77777777" w:rsidR="00DC143B" w:rsidRDefault="00000000">
            <w:r>
              <w:t>0.78×1.50</w:t>
            </w:r>
          </w:p>
        </w:tc>
        <w:tc>
          <w:tcPr>
            <w:tcW w:w="1528" w:type="dxa"/>
            <w:vAlign w:val="center"/>
          </w:tcPr>
          <w:p w14:paraId="7EEC8D58" w14:textId="77777777" w:rsidR="00DC143B" w:rsidRDefault="00000000">
            <w:r>
              <w:t>1~2,4~5</w:t>
            </w:r>
          </w:p>
        </w:tc>
        <w:tc>
          <w:tcPr>
            <w:tcW w:w="1171" w:type="dxa"/>
            <w:vAlign w:val="center"/>
          </w:tcPr>
          <w:p w14:paraId="53F76918" w14:textId="77777777" w:rsidR="00DC143B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5587AEEF" w14:textId="77777777" w:rsidR="00DC143B" w:rsidRDefault="00000000">
            <w:r>
              <w:t>1.17</w:t>
            </w:r>
          </w:p>
        </w:tc>
        <w:tc>
          <w:tcPr>
            <w:tcW w:w="1262" w:type="dxa"/>
            <w:vAlign w:val="center"/>
          </w:tcPr>
          <w:p w14:paraId="514EF245" w14:textId="77777777" w:rsidR="00DC143B" w:rsidRDefault="00000000">
            <w:r>
              <w:t>4.67</w:t>
            </w:r>
          </w:p>
        </w:tc>
      </w:tr>
      <w:tr w:rsidR="00DC143B" w14:paraId="2299AB68" w14:textId="77777777">
        <w:tc>
          <w:tcPr>
            <w:tcW w:w="1160" w:type="dxa"/>
            <w:vMerge/>
            <w:vAlign w:val="center"/>
          </w:tcPr>
          <w:p w14:paraId="1419A8A9" w14:textId="77777777" w:rsidR="00DC143B" w:rsidRDefault="00DC143B"/>
        </w:tc>
        <w:tc>
          <w:tcPr>
            <w:tcW w:w="1562" w:type="dxa"/>
            <w:vAlign w:val="center"/>
          </w:tcPr>
          <w:p w14:paraId="37680E92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2E03D334" w14:textId="77777777" w:rsidR="00DC143B" w:rsidRDefault="00000000">
            <w:r>
              <w:t>0.75×1.50</w:t>
            </w:r>
          </w:p>
        </w:tc>
        <w:tc>
          <w:tcPr>
            <w:tcW w:w="1528" w:type="dxa"/>
            <w:vAlign w:val="center"/>
          </w:tcPr>
          <w:p w14:paraId="63CA3566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5F6F7D25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320CE48" w14:textId="77777777" w:rsidR="00DC143B" w:rsidRDefault="00000000">
            <w:r>
              <w:t>1.13</w:t>
            </w:r>
          </w:p>
        </w:tc>
        <w:tc>
          <w:tcPr>
            <w:tcW w:w="1262" w:type="dxa"/>
            <w:vAlign w:val="center"/>
          </w:tcPr>
          <w:p w14:paraId="2C9671D4" w14:textId="77777777" w:rsidR="00DC143B" w:rsidRDefault="00000000">
            <w:r>
              <w:t>1.13</w:t>
            </w:r>
          </w:p>
        </w:tc>
      </w:tr>
      <w:tr w:rsidR="00DC143B" w14:paraId="4252EB2A" w14:textId="77777777">
        <w:tc>
          <w:tcPr>
            <w:tcW w:w="1160" w:type="dxa"/>
            <w:vMerge/>
            <w:vAlign w:val="center"/>
          </w:tcPr>
          <w:p w14:paraId="7C518301" w14:textId="77777777" w:rsidR="00DC143B" w:rsidRDefault="00DC143B"/>
        </w:tc>
        <w:tc>
          <w:tcPr>
            <w:tcW w:w="1562" w:type="dxa"/>
            <w:vAlign w:val="center"/>
          </w:tcPr>
          <w:p w14:paraId="5E1BAF7A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6727CDBC" w14:textId="77777777" w:rsidR="00DC143B" w:rsidRDefault="00000000">
            <w:r>
              <w:t>0.73×1.50</w:t>
            </w:r>
          </w:p>
        </w:tc>
        <w:tc>
          <w:tcPr>
            <w:tcW w:w="1528" w:type="dxa"/>
            <w:vAlign w:val="center"/>
          </w:tcPr>
          <w:p w14:paraId="7D0C8D25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658FBB33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60D8FFB" w14:textId="77777777" w:rsidR="00DC143B" w:rsidRDefault="00000000">
            <w:r>
              <w:t>1.10</w:t>
            </w:r>
          </w:p>
        </w:tc>
        <w:tc>
          <w:tcPr>
            <w:tcW w:w="1262" w:type="dxa"/>
            <w:vAlign w:val="center"/>
          </w:tcPr>
          <w:p w14:paraId="61598512" w14:textId="77777777" w:rsidR="00DC143B" w:rsidRDefault="00000000">
            <w:r>
              <w:t>1.10</w:t>
            </w:r>
          </w:p>
        </w:tc>
      </w:tr>
      <w:tr w:rsidR="00DC143B" w14:paraId="3A524796" w14:textId="77777777">
        <w:tc>
          <w:tcPr>
            <w:tcW w:w="1160" w:type="dxa"/>
            <w:vMerge/>
            <w:vAlign w:val="center"/>
          </w:tcPr>
          <w:p w14:paraId="02148C1E" w14:textId="77777777" w:rsidR="00DC143B" w:rsidRDefault="00DC143B"/>
        </w:tc>
        <w:tc>
          <w:tcPr>
            <w:tcW w:w="1562" w:type="dxa"/>
            <w:vAlign w:val="center"/>
          </w:tcPr>
          <w:p w14:paraId="695016EA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408BFBCE" w14:textId="77777777" w:rsidR="00DC143B" w:rsidRDefault="00000000">
            <w:r>
              <w:t>1.19×1.50</w:t>
            </w:r>
          </w:p>
        </w:tc>
        <w:tc>
          <w:tcPr>
            <w:tcW w:w="1528" w:type="dxa"/>
            <w:vAlign w:val="center"/>
          </w:tcPr>
          <w:p w14:paraId="5547F4C9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486B2E3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E898F92" w14:textId="77777777" w:rsidR="00DC143B" w:rsidRDefault="00000000">
            <w:r>
              <w:t>1.78</w:t>
            </w:r>
          </w:p>
        </w:tc>
        <w:tc>
          <w:tcPr>
            <w:tcW w:w="1262" w:type="dxa"/>
            <w:vAlign w:val="center"/>
          </w:tcPr>
          <w:p w14:paraId="7E55BD76" w14:textId="77777777" w:rsidR="00DC143B" w:rsidRDefault="00000000">
            <w:r>
              <w:t>1.78</w:t>
            </w:r>
          </w:p>
        </w:tc>
      </w:tr>
      <w:tr w:rsidR="00DC143B" w14:paraId="33C0409A" w14:textId="77777777">
        <w:tc>
          <w:tcPr>
            <w:tcW w:w="1160" w:type="dxa"/>
            <w:vMerge/>
            <w:vAlign w:val="center"/>
          </w:tcPr>
          <w:p w14:paraId="019118BE" w14:textId="77777777" w:rsidR="00DC143B" w:rsidRDefault="00DC143B"/>
        </w:tc>
        <w:tc>
          <w:tcPr>
            <w:tcW w:w="1562" w:type="dxa"/>
            <w:vAlign w:val="center"/>
          </w:tcPr>
          <w:p w14:paraId="366EDCEF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561E813C" w14:textId="77777777" w:rsidR="00DC143B" w:rsidRDefault="00000000">
            <w:r>
              <w:t>0.30×1.50</w:t>
            </w:r>
          </w:p>
        </w:tc>
        <w:tc>
          <w:tcPr>
            <w:tcW w:w="1528" w:type="dxa"/>
            <w:vAlign w:val="center"/>
          </w:tcPr>
          <w:p w14:paraId="6B50B9E1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12F7D9D6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96CAC33" w14:textId="77777777" w:rsidR="00DC143B" w:rsidRDefault="00000000">
            <w:r>
              <w:t>0.45</w:t>
            </w:r>
          </w:p>
        </w:tc>
        <w:tc>
          <w:tcPr>
            <w:tcW w:w="1262" w:type="dxa"/>
            <w:vAlign w:val="center"/>
          </w:tcPr>
          <w:p w14:paraId="691708FA" w14:textId="77777777" w:rsidR="00DC143B" w:rsidRDefault="00000000">
            <w:r>
              <w:t>0.45</w:t>
            </w:r>
          </w:p>
        </w:tc>
      </w:tr>
      <w:tr w:rsidR="00DC143B" w14:paraId="70CC64C4" w14:textId="77777777">
        <w:tc>
          <w:tcPr>
            <w:tcW w:w="1160" w:type="dxa"/>
            <w:vMerge/>
            <w:vAlign w:val="center"/>
          </w:tcPr>
          <w:p w14:paraId="717B2F5B" w14:textId="77777777" w:rsidR="00DC143B" w:rsidRDefault="00DC143B"/>
        </w:tc>
        <w:tc>
          <w:tcPr>
            <w:tcW w:w="1562" w:type="dxa"/>
            <w:vAlign w:val="center"/>
          </w:tcPr>
          <w:p w14:paraId="1DD4A6FA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02169479" w14:textId="77777777" w:rsidR="00DC143B" w:rsidRDefault="00000000">
            <w:r>
              <w:t>0.38×1.50</w:t>
            </w:r>
          </w:p>
        </w:tc>
        <w:tc>
          <w:tcPr>
            <w:tcW w:w="1528" w:type="dxa"/>
            <w:vAlign w:val="center"/>
          </w:tcPr>
          <w:p w14:paraId="374A9CA8" w14:textId="77777777" w:rsidR="00DC143B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4468A370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D52D853" w14:textId="77777777" w:rsidR="00DC143B" w:rsidRDefault="00000000">
            <w:r>
              <w:t>0.58</w:t>
            </w:r>
          </w:p>
        </w:tc>
        <w:tc>
          <w:tcPr>
            <w:tcW w:w="1262" w:type="dxa"/>
            <w:vAlign w:val="center"/>
          </w:tcPr>
          <w:p w14:paraId="6E41E3C8" w14:textId="77777777" w:rsidR="00DC143B" w:rsidRDefault="00000000">
            <w:r>
              <w:t>1.15</w:t>
            </w:r>
          </w:p>
        </w:tc>
      </w:tr>
      <w:tr w:rsidR="00DC143B" w14:paraId="5D5093B0" w14:textId="77777777">
        <w:tc>
          <w:tcPr>
            <w:tcW w:w="1160" w:type="dxa"/>
            <w:vMerge/>
            <w:vAlign w:val="center"/>
          </w:tcPr>
          <w:p w14:paraId="6C42AFCE" w14:textId="77777777" w:rsidR="00DC143B" w:rsidRDefault="00DC143B"/>
        </w:tc>
        <w:tc>
          <w:tcPr>
            <w:tcW w:w="1562" w:type="dxa"/>
            <w:vAlign w:val="center"/>
          </w:tcPr>
          <w:p w14:paraId="555F74BC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4A0E36B9" w14:textId="77777777" w:rsidR="00DC143B" w:rsidRDefault="00000000">
            <w:r>
              <w:t>1.49×1.50</w:t>
            </w:r>
          </w:p>
        </w:tc>
        <w:tc>
          <w:tcPr>
            <w:tcW w:w="1528" w:type="dxa"/>
            <w:vAlign w:val="center"/>
          </w:tcPr>
          <w:p w14:paraId="1E563CAA" w14:textId="77777777" w:rsidR="00DC143B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6D61F6FC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24D0859" w14:textId="77777777" w:rsidR="00DC143B" w:rsidRDefault="00000000">
            <w:r>
              <w:t>2.24</w:t>
            </w:r>
          </w:p>
        </w:tc>
        <w:tc>
          <w:tcPr>
            <w:tcW w:w="1262" w:type="dxa"/>
            <w:vAlign w:val="center"/>
          </w:tcPr>
          <w:p w14:paraId="40462043" w14:textId="77777777" w:rsidR="00DC143B" w:rsidRDefault="00000000">
            <w:r>
              <w:t>4.48</w:t>
            </w:r>
          </w:p>
        </w:tc>
      </w:tr>
      <w:tr w:rsidR="00DC143B" w14:paraId="3499CF44" w14:textId="77777777">
        <w:tc>
          <w:tcPr>
            <w:tcW w:w="1160" w:type="dxa"/>
            <w:vMerge/>
            <w:vAlign w:val="center"/>
          </w:tcPr>
          <w:p w14:paraId="773EAF9C" w14:textId="77777777" w:rsidR="00DC143B" w:rsidRDefault="00DC143B"/>
        </w:tc>
        <w:tc>
          <w:tcPr>
            <w:tcW w:w="1562" w:type="dxa"/>
            <w:vAlign w:val="center"/>
          </w:tcPr>
          <w:p w14:paraId="3AE3EA5C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54A29A78" w14:textId="77777777" w:rsidR="00DC143B" w:rsidRDefault="00000000">
            <w:r>
              <w:t>1.49×1.50</w:t>
            </w:r>
          </w:p>
        </w:tc>
        <w:tc>
          <w:tcPr>
            <w:tcW w:w="1528" w:type="dxa"/>
            <w:vAlign w:val="center"/>
          </w:tcPr>
          <w:p w14:paraId="7D0CDFA2" w14:textId="77777777" w:rsidR="00DC143B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71EC3539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DC2B0CA" w14:textId="77777777" w:rsidR="00DC143B" w:rsidRDefault="00000000">
            <w:r>
              <w:t>2.24</w:t>
            </w:r>
          </w:p>
        </w:tc>
        <w:tc>
          <w:tcPr>
            <w:tcW w:w="1262" w:type="dxa"/>
            <w:vAlign w:val="center"/>
          </w:tcPr>
          <w:p w14:paraId="0104EA36" w14:textId="77777777" w:rsidR="00DC143B" w:rsidRDefault="00000000">
            <w:r>
              <w:t>2.24</w:t>
            </w:r>
          </w:p>
        </w:tc>
      </w:tr>
      <w:tr w:rsidR="00DC143B" w14:paraId="43C3754F" w14:textId="77777777">
        <w:tc>
          <w:tcPr>
            <w:tcW w:w="1160" w:type="dxa"/>
            <w:vMerge/>
            <w:vAlign w:val="center"/>
          </w:tcPr>
          <w:p w14:paraId="0BB13FA5" w14:textId="77777777" w:rsidR="00DC143B" w:rsidRDefault="00DC143B"/>
        </w:tc>
        <w:tc>
          <w:tcPr>
            <w:tcW w:w="1562" w:type="dxa"/>
            <w:vAlign w:val="center"/>
          </w:tcPr>
          <w:p w14:paraId="29E3570D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118F4F1A" w14:textId="77777777" w:rsidR="00DC143B" w:rsidRDefault="00000000">
            <w:r>
              <w:t>1.10×1.50</w:t>
            </w:r>
          </w:p>
        </w:tc>
        <w:tc>
          <w:tcPr>
            <w:tcW w:w="1528" w:type="dxa"/>
            <w:vAlign w:val="center"/>
          </w:tcPr>
          <w:p w14:paraId="41DA4B36" w14:textId="77777777" w:rsidR="00DC143B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6E841FA2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DBE773F" w14:textId="77777777" w:rsidR="00DC143B" w:rsidRDefault="00000000">
            <w:r>
              <w:t>1.66</w:t>
            </w:r>
          </w:p>
        </w:tc>
        <w:tc>
          <w:tcPr>
            <w:tcW w:w="1262" w:type="dxa"/>
            <w:vAlign w:val="center"/>
          </w:tcPr>
          <w:p w14:paraId="6EF18D37" w14:textId="77777777" w:rsidR="00DC143B" w:rsidRDefault="00000000">
            <w:r>
              <w:t>1.66</w:t>
            </w:r>
          </w:p>
        </w:tc>
      </w:tr>
      <w:tr w:rsidR="00DC143B" w14:paraId="548D2167" w14:textId="77777777">
        <w:tc>
          <w:tcPr>
            <w:tcW w:w="1160" w:type="dxa"/>
            <w:vMerge/>
            <w:vAlign w:val="center"/>
          </w:tcPr>
          <w:p w14:paraId="3C783B21" w14:textId="77777777" w:rsidR="00DC143B" w:rsidRDefault="00DC143B"/>
        </w:tc>
        <w:tc>
          <w:tcPr>
            <w:tcW w:w="1562" w:type="dxa"/>
            <w:vAlign w:val="center"/>
          </w:tcPr>
          <w:p w14:paraId="6B813C40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57F1463B" w14:textId="77777777" w:rsidR="00DC143B" w:rsidRDefault="00000000">
            <w:r>
              <w:t>1.41×1.50</w:t>
            </w:r>
          </w:p>
        </w:tc>
        <w:tc>
          <w:tcPr>
            <w:tcW w:w="1528" w:type="dxa"/>
            <w:vAlign w:val="center"/>
          </w:tcPr>
          <w:p w14:paraId="5E201D53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1111D578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43707AD" w14:textId="77777777" w:rsidR="00DC143B" w:rsidRDefault="00000000">
            <w:r>
              <w:t>2.12</w:t>
            </w:r>
          </w:p>
        </w:tc>
        <w:tc>
          <w:tcPr>
            <w:tcW w:w="1262" w:type="dxa"/>
            <w:vAlign w:val="center"/>
          </w:tcPr>
          <w:p w14:paraId="7E2E62B1" w14:textId="77777777" w:rsidR="00DC143B" w:rsidRDefault="00000000">
            <w:r>
              <w:t>2.12</w:t>
            </w:r>
          </w:p>
        </w:tc>
      </w:tr>
      <w:tr w:rsidR="00DC143B" w14:paraId="097C800E" w14:textId="77777777">
        <w:tc>
          <w:tcPr>
            <w:tcW w:w="1160" w:type="dxa"/>
            <w:vMerge/>
            <w:vAlign w:val="center"/>
          </w:tcPr>
          <w:p w14:paraId="4547450F" w14:textId="77777777" w:rsidR="00DC143B" w:rsidRDefault="00DC143B"/>
        </w:tc>
        <w:tc>
          <w:tcPr>
            <w:tcW w:w="1562" w:type="dxa"/>
            <w:vAlign w:val="center"/>
          </w:tcPr>
          <w:p w14:paraId="5A3125B7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2A80D272" w14:textId="77777777" w:rsidR="00DC143B" w:rsidRDefault="00000000">
            <w:r>
              <w:t>1.49×1.50</w:t>
            </w:r>
          </w:p>
        </w:tc>
        <w:tc>
          <w:tcPr>
            <w:tcW w:w="1528" w:type="dxa"/>
            <w:vAlign w:val="center"/>
          </w:tcPr>
          <w:p w14:paraId="2B1627A6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0BFBC2AE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468499A" w14:textId="77777777" w:rsidR="00DC143B" w:rsidRDefault="00000000">
            <w:r>
              <w:t>2.24</w:t>
            </w:r>
          </w:p>
        </w:tc>
        <w:tc>
          <w:tcPr>
            <w:tcW w:w="1262" w:type="dxa"/>
            <w:vAlign w:val="center"/>
          </w:tcPr>
          <w:p w14:paraId="3FDC8238" w14:textId="77777777" w:rsidR="00DC143B" w:rsidRDefault="00000000">
            <w:r>
              <w:t>2.24</w:t>
            </w:r>
          </w:p>
        </w:tc>
      </w:tr>
      <w:tr w:rsidR="00DC143B" w14:paraId="68CC1A1F" w14:textId="77777777">
        <w:tc>
          <w:tcPr>
            <w:tcW w:w="1160" w:type="dxa"/>
            <w:vMerge/>
            <w:vAlign w:val="center"/>
          </w:tcPr>
          <w:p w14:paraId="0849472C" w14:textId="77777777" w:rsidR="00DC143B" w:rsidRDefault="00DC143B"/>
        </w:tc>
        <w:tc>
          <w:tcPr>
            <w:tcW w:w="1562" w:type="dxa"/>
            <w:vAlign w:val="center"/>
          </w:tcPr>
          <w:p w14:paraId="7E3C0B4B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608A31CF" w14:textId="77777777" w:rsidR="00DC143B" w:rsidRDefault="00000000">
            <w:r>
              <w:t>0.39×1.50</w:t>
            </w:r>
          </w:p>
        </w:tc>
        <w:tc>
          <w:tcPr>
            <w:tcW w:w="1528" w:type="dxa"/>
            <w:vAlign w:val="center"/>
          </w:tcPr>
          <w:p w14:paraId="30A5ABE4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5EC00D90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8D52EF3" w14:textId="77777777" w:rsidR="00DC143B" w:rsidRDefault="00000000">
            <w:r>
              <w:t>0.59</w:t>
            </w:r>
          </w:p>
        </w:tc>
        <w:tc>
          <w:tcPr>
            <w:tcW w:w="1262" w:type="dxa"/>
            <w:vAlign w:val="center"/>
          </w:tcPr>
          <w:p w14:paraId="7576C763" w14:textId="77777777" w:rsidR="00DC143B" w:rsidRDefault="00000000">
            <w:r>
              <w:t>0.59</w:t>
            </w:r>
          </w:p>
        </w:tc>
      </w:tr>
      <w:tr w:rsidR="00DC143B" w14:paraId="323B5BF8" w14:textId="77777777">
        <w:tc>
          <w:tcPr>
            <w:tcW w:w="1160" w:type="dxa"/>
            <w:vMerge/>
            <w:vAlign w:val="center"/>
          </w:tcPr>
          <w:p w14:paraId="79130C85" w14:textId="77777777" w:rsidR="00DC143B" w:rsidRDefault="00DC143B"/>
        </w:tc>
        <w:tc>
          <w:tcPr>
            <w:tcW w:w="1562" w:type="dxa"/>
            <w:vAlign w:val="center"/>
          </w:tcPr>
          <w:p w14:paraId="6AD454C8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6EC57045" w14:textId="77777777" w:rsidR="00DC143B" w:rsidRDefault="00000000">
            <w:r>
              <w:t>0.99×1.50</w:t>
            </w:r>
          </w:p>
        </w:tc>
        <w:tc>
          <w:tcPr>
            <w:tcW w:w="1528" w:type="dxa"/>
            <w:vAlign w:val="center"/>
          </w:tcPr>
          <w:p w14:paraId="2770EB66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320363EC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71D3398" w14:textId="77777777" w:rsidR="00DC143B" w:rsidRDefault="00000000">
            <w:r>
              <w:t>1.48</w:t>
            </w:r>
          </w:p>
        </w:tc>
        <w:tc>
          <w:tcPr>
            <w:tcW w:w="1262" w:type="dxa"/>
            <w:vAlign w:val="center"/>
          </w:tcPr>
          <w:p w14:paraId="46512669" w14:textId="77777777" w:rsidR="00DC143B" w:rsidRDefault="00000000">
            <w:r>
              <w:t>1.48</w:t>
            </w:r>
          </w:p>
        </w:tc>
      </w:tr>
      <w:tr w:rsidR="00DC143B" w14:paraId="3989398B" w14:textId="77777777">
        <w:tc>
          <w:tcPr>
            <w:tcW w:w="1160" w:type="dxa"/>
            <w:vMerge/>
            <w:vAlign w:val="center"/>
          </w:tcPr>
          <w:p w14:paraId="2A43FA0F" w14:textId="77777777" w:rsidR="00DC143B" w:rsidRDefault="00DC143B"/>
        </w:tc>
        <w:tc>
          <w:tcPr>
            <w:tcW w:w="1562" w:type="dxa"/>
            <w:vAlign w:val="center"/>
          </w:tcPr>
          <w:p w14:paraId="0CDCD770" w14:textId="77777777" w:rsidR="00DC143B" w:rsidRDefault="00000000">
            <w:r>
              <w:t>HC4415</w:t>
            </w:r>
          </w:p>
        </w:tc>
        <w:tc>
          <w:tcPr>
            <w:tcW w:w="1386" w:type="dxa"/>
            <w:vAlign w:val="center"/>
          </w:tcPr>
          <w:p w14:paraId="0F4189D4" w14:textId="77777777" w:rsidR="00DC143B" w:rsidRDefault="00000000">
            <w:r>
              <w:t>0.44×1.50</w:t>
            </w:r>
          </w:p>
        </w:tc>
        <w:tc>
          <w:tcPr>
            <w:tcW w:w="1528" w:type="dxa"/>
            <w:vAlign w:val="center"/>
          </w:tcPr>
          <w:p w14:paraId="60514EF3" w14:textId="77777777" w:rsidR="00DC143B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2A4E9E50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51C3B54" w14:textId="77777777" w:rsidR="00DC143B" w:rsidRDefault="00000000">
            <w:r>
              <w:t>0.66</w:t>
            </w:r>
          </w:p>
        </w:tc>
        <w:tc>
          <w:tcPr>
            <w:tcW w:w="1262" w:type="dxa"/>
            <w:vAlign w:val="center"/>
          </w:tcPr>
          <w:p w14:paraId="471CDE4E" w14:textId="77777777" w:rsidR="00DC143B" w:rsidRDefault="00000000">
            <w:r>
              <w:t>0.66</w:t>
            </w:r>
          </w:p>
        </w:tc>
      </w:tr>
      <w:tr w:rsidR="00DC143B" w14:paraId="7C9A14D2" w14:textId="77777777">
        <w:tc>
          <w:tcPr>
            <w:tcW w:w="1160" w:type="dxa"/>
            <w:vMerge/>
            <w:vAlign w:val="center"/>
          </w:tcPr>
          <w:p w14:paraId="60714FDA" w14:textId="77777777" w:rsidR="00DC143B" w:rsidRDefault="00DC143B"/>
        </w:tc>
        <w:tc>
          <w:tcPr>
            <w:tcW w:w="1562" w:type="dxa"/>
            <w:vAlign w:val="center"/>
          </w:tcPr>
          <w:p w14:paraId="76114D89" w14:textId="77777777" w:rsidR="00DC143B" w:rsidRDefault="00000000">
            <w:r>
              <w:t>HC4415</w:t>
            </w:r>
          </w:p>
        </w:tc>
        <w:tc>
          <w:tcPr>
            <w:tcW w:w="1386" w:type="dxa"/>
            <w:vAlign w:val="center"/>
          </w:tcPr>
          <w:p w14:paraId="10D87DD4" w14:textId="77777777" w:rsidR="00DC143B" w:rsidRDefault="00000000">
            <w:r>
              <w:t>1.77×1.50</w:t>
            </w:r>
          </w:p>
        </w:tc>
        <w:tc>
          <w:tcPr>
            <w:tcW w:w="1528" w:type="dxa"/>
            <w:vAlign w:val="center"/>
          </w:tcPr>
          <w:p w14:paraId="5C5FE7A2" w14:textId="77777777" w:rsidR="00DC143B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664625D7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C2689D7" w14:textId="77777777" w:rsidR="00DC143B" w:rsidRDefault="00000000">
            <w:r>
              <w:t>2.66</w:t>
            </w:r>
          </w:p>
        </w:tc>
        <w:tc>
          <w:tcPr>
            <w:tcW w:w="1262" w:type="dxa"/>
            <w:vAlign w:val="center"/>
          </w:tcPr>
          <w:p w14:paraId="5D82C3B0" w14:textId="77777777" w:rsidR="00DC143B" w:rsidRDefault="00000000">
            <w:r>
              <w:t>2.66</w:t>
            </w:r>
          </w:p>
        </w:tc>
      </w:tr>
      <w:tr w:rsidR="00DC143B" w14:paraId="5E2B02DC" w14:textId="77777777">
        <w:tc>
          <w:tcPr>
            <w:tcW w:w="1160" w:type="dxa"/>
            <w:vMerge/>
            <w:vAlign w:val="center"/>
          </w:tcPr>
          <w:p w14:paraId="3E1DACFB" w14:textId="77777777" w:rsidR="00DC143B" w:rsidRDefault="00DC143B"/>
        </w:tc>
        <w:tc>
          <w:tcPr>
            <w:tcW w:w="1562" w:type="dxa"/>
            <w:vAlign w:val="center"/>
          </w:tcPr>
          <w:p w14:paraId="1381FA38" w14:textId="77777777" w:rsidR="00DC143B" w:rsidRDefault="00000000">
            <w:r>
              <w:t>HC4415</w:t>
            </w:r>
          </w:p>
        </w:tc>
        <w:tc>
          <w:tcPr>
            <w:tcW w:w="1386" w:type="dxa"/>
            <w:vAlign w:val="center"/>
          </w:tcPr>
          <w:p w14:paraId="7C68F26F" w14:textId="77777777" w:rsidR="00DC143B" w:rsidRDefault="00000000">
            <w:r>
              <w:t>1.31×1.50</w:t>
            </w:r>
          </w:p>
        </w:tc>
        <w:tc>
          <w:tcPr>
            <w:tcW w:w="1528" w:type="dxa"/>
            <w:vAlign w:val="center"/>
          </w:tcPr>
          <w:p w14:paraId="61298016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1023BE43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646C3E4" w14:textId="77777777" w:rsidR="00DC143B" w:rsidRDefault="00000000">
            <w:r>
              <w:t>1.97</w:t>
            </w:r>
          </w:p>
        </w:tc>
        <w:tc>
          <w:tcPr>
            <w:tcW w:w="1262" w:type="dxa"/>
            <w:vAlign w:val="center"/>
          </w:tcPr>
          <w:p w14:paraId="23D5DA78" w14:textId="77777777" w:rsidR="00DC143B" w:rsidRDefault="00000000">
            <w:r>
              <w:t>1.97</w:t>
            </w:r>
          </w:p>
        </w:tc>
      </w:tr>
      <w:tr w:rsidR="00DC143B" w14:paraId="34752EEF" w14:textId="77777777">
        <w:tc>
          <w:tcPr>
            <w:tcW w:w="1160" w:type="dxa"/>
            <w:vMerge/>
            <w:vAlign w:val="center"/>
          </w:tcPr>
          <w:p w14:paraId="3319A6E3" w14:textId="77777777" w:rsidR="00DC143B" w:rsidRDefault="00DC143B"/>
        </w:tc>
        <w:tc>
          <w:tcPr>
            <w:tcW w:w="1562" w:type="dxa"/>
            <w:vAlign w:val="center"/>
          </w:tcPr>
          <w:p w14:paraId="7A241AB1" w14:textId="77777777" w:rsidR="00DC143B" w:rsidRDefault="00000000">
            <w:r>
              <w:t>HC4415</w:t>
            </w:r>
          </w:p>
        </w:tc>
        <w:tc>
          <w:tcPr>
            <w:tcW w:w="1386" w:type="dxa"/>
            <w:vAlign w:val="center"/>
          </w:tcPr>
          <w:p w14:paraId="5620FC66" w14:textId="77777777" w:rsidR="00DC143B" w:rsidRDefault="00000000">
            <w:r>
              <w:t>1.91×1.50</w:t>
            </w:r>
          </w:p>
        </w:tc>
        <w:tc>
          <w:tcPr>
            <w:tcW w:w="1528" w:type="dxa"/>
            <w:vAlign w:val="center"/>
          </w:tcPr>
          <w:p w14:paraId="4A7FB7E3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20BE4959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F10928E" w14:textId="77777777" w:rsidR="00DC143B" w:rsidRDefault="00000000">
            <w:r>
              <w:t>2.86</w:t>
            </w:r>
          </w:p>
        </w:tc>
        <w:tc>
          <w:tcPr>
            <w:tcW w:w="1262" w:type="dxa"/>
            <w:vAlign w:val="center"/>
          </w:tcPr>
          <w:p w14:paraId="79D32667" w14:textId="77777777" w:rsidR="00DC143B" w:rsidRDefault="00000000">
            <w:r>
              <w:t>2.86</w:t>
            </w:r>
          </w:p>
        </w:tc>
      </w:tr>
      <w:tr w:rsidR="00DC143B" w14:paraId="1741D3DD" w14:textId="77777777">
        <w:tc>
          <w:tcPr>
            <w:tcW w:w="1160" w:type="dxa"/>
            <w:vMerge/>
            <w:vAlign w:val="center"/>
          </w:tcPr>
          <w:p w14:paraId="0E9667DC" w14:textId="77777777" w:rsidR="00DC143B" w:rsidRDefault="00DC143B"/>
        </w:tc>
        <w:tc>
          <w:tcPr>
            <w:tcW w:w="1562" w:type="dxa"/>
            <w:vAlign w:val="center"/>
          </w:tcPr>
          <w:p w14:paraId="3B1B1F04" w14:textId="77777777" w:rsidR="00DC143B" w:rsidRDefault="00000000">
            <w:r>
              <w:t>HC4415</w:t>
            </w:r>
          </w:p>
        </w:tc>
        <w:tc>
          <w:tcPr>
            <w:tcW w:w="1386" w:type="dxa"/>
            <w:vAlign w:val="center"/>
          </w:tcPr>
          <w:p w14:paraId="1A81A9DB" w14:textId="77777777" w:rsidR="00DC143B" w:rsidRDefault="00000000">
            <w:r>
              <w:t>1.16×1.50</w:t>
            </w:r>
          </w:p>
        </w:tc>
        <w:tc>
          <w:tcPr>
            <w:tcW w:w="1528" w:type="dxa"/>
            <w:vAlign w:val="center"/>
          </w:tcPr>
          <w:p w14:paraId="7B5E0262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608E62E9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175617B" w14:textId="77777777" w:rsidR="00DC143B" w:rsidRDefault="00000000">
            <w:r>
              <w:t>1.74</w:t>
            </w:r>
          </w:p>
        </w:tc>
        <w:tc>
          <w:tcPr>
            <w:tcW w:w="1262" w:type="dxa"/>
            <w:vAlign w:val="center"/>
          </w:tcPr>
          <w:p w14:paraId="1F29878C" w14:textId="77777777" w:rsidR="00DC143B" w:rsidRDefault="00000000">
            <w:r>
              <w:t>1.74</w:t>
            </w:r>
          </w:p>
        </w:tc>
      </w:tr>
      <w:tr w:rsidR="00DC143B" w14:paraId="0F68F826" w14:textId="77777777">
        <w:tc>
          <w:tcPr>
            <w:tcW w:w="1160" w:type="dxa"/>
            <w:vMerge/>
            <w:vAlign w:val="center"/>
          </w:tcPr>
          <w:p w14:paraId="53697C22" w14:textId="77777777" w:rsidR="00DC143B" w:rsidRDefault="00DC143B"/>
        </w:tc>
        <w:tc>
          <w:tcPr>
            <w:tcW w:w="1562" w:type="dxa"/>
            <w:vAlign w:val="center"/>
          </w:tcPr>
          <w:p w14:paraId="10CBFCB2" w14:textId="77777777" w:rsidR="00DC143B" w:rsidRDefault="00000000">
            <w:r>
              <w:t>HC9015</w:t>
            </w:r>
          </w:p>
        </w:tc>
        <w:tc>
          <w:tcPr>
            <w:tcW w:w="1386" w:type="dxa"/>
            <w:vAlign w:val="center"/>
          </w:tcPr>
          <w:p w14:paraId="7CA9F20E" w14:textId="77777777" w:rsidR="00DC143B" w:rsidRDefault="00000000">
            <w:r>
              <w:t>1.90×1.50</w:t>
            </w:r>
          </w:p>
        </w:tc>
        <w:tc>
          <w:tcPr>
            <w:tcW w:w="1528" w:type="dxa"/>
            <w:vAlign w:val="center"/>
          </w:tcPr>
          <w:p w14:paraId="1EB80889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152C3694" w14:textId="77777777" w:rsidR="00DC143B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5C369831" w14:textId="77777777" w:rsidR="00DC143B" w:rsidRDefault="00000000">
            <w:r>
              <w:t>2.84</w:t>
            </w:r>
          </w:p>
        </w:tc>
        <w:tc>
          <w:tcPr>
            <w:tcW w:w="1262" w:type="dxa"/>
            <w:vAlign w:val="center"/>
          </w:tcPr>
          <w:p w14:paraId="35797421" w14:textId="77777777" w:rsidR="00DC143B" w:rsidRDefault="00000000">
            <w:r>
              <w:t>8.53</w:t>
            </w:r>
          </w:p>
        </w:tc>
      </w:tr>
      <w:tr w:rsidR="00DC143B" w14:paraId="46601C50" w14:textId="77777777">
        <w:tc>
          <w:tcPr>
            <w:tcW w:w="1160" w:type="dxa"/>
            <w:vMerge/>
            <w:vAlign w:val="center"/>
          </w:tcPr>
          <w:p w14:paraId="49047B55" w14:textId="77777777" w:rsidR="00DC143B" w:rsidRDefault="00DC143B"/>
        </w:tc>
        <w:tc>
          <w:tcPr>
            <w:tcW w:w="1562" w:type="dxa"/>
            <w:vAlign w:val="center"/>
          </w:tcPr>
          <w:p w14:paraId="4BFC4831" w14:textId="77777777" w:rsidR="00DC143B" w:rsidRDefault="00000000">
            <w:r>
              <w:t>HC9015</w:t>
            </w:r>
          </w:p>
        </w:tc>
        <w:tc>
          <w:tcPr>
            <w:tcW w:w="1386" w:type="dxa"/>
            <w:vAlign w:val="center"/>
          </w:tcPr>
          <w:p w14:paraId="286A5140" w14:textId="77777777" w:rsidR="00DC143B" w:rsidRDefault="00000000">
            <w:r>
              <w:t>1.45×1.50</w:t>
            </w:r>
          </w:p>
        </w:tc>
        <w:tc>
          <w:tcPr>
            <w:tcW w:w="1528" w:type="dxa"/>
            <w:vAlign w:val="center"/>
          </w:tcPr>
          <w:p w14:paraId="11BBC8BD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6C10AEE2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7120518" w14:textId="77777777" w:rsidR="00DC143B" w:rsidRDefault="00000000">
            <w:r>
              <w:t>2.17</w:t>
            </w:r>
          </w:p>
        </w:tc>
        <w:tc>
          <w:tcPr>
            <w:tcW w:w="1262" w:type="dxa"/>
            <w:vAlign w:val="center"/>
          </w:tcPr>
          <w:p w14:paraId="695A4042" w14:textId="77777777" w:rsidR="00DC143B" w:rsidRDefault="00000000">
            <w:r>
              <w:t>2.17</w:t>
            </w:r>
          </w:p>
        </w:tc>
      </w:tr>
      <w:tr w:rsidR="00DC143B" w14:paraId="6BCB1EE0" w14:textId="77777777">
        <w:tc>
          <w:tcPr>
            <w:tcW w:w="1160" w:type="dxa"/>
            <w:vMerge w:val="restart"/>
            <w:vAlign w:val="center"/>
          </w:tcPr>
          <w:p w14:paraId="702AF7F6" w14:textId="77777777" w:rsidR="00DC143B" w:rsidRDefault="00000000">
            <w:r>
              <w:t>东向</w:t>
            </w:r>
            <w:r>
              <w:br/>
              <w:t>106.59</w:t>
            </w:r>
          </w:p>
        </w:tc>
        <w:tc>
          <w:tcPr>
            <w:tcW w:w="1562" w:type="dxa"/>
            <w:vAlign w:val="center"/>
          </w:tcPr>
          <w:p w14:paraId="3B777C79" w14:textId="77777777" w:rsidR="00DC143B" w:rsidRDefault="00DC143B"/>
        </w:tc>
        <w:tc>
          <w:tcPr>
            <w:tcW w:w="1386" w:type="dxa"/>
            <w:vAlign w:val="center"/>
          </w:tcPr>
          <w:p w14:paraId="71EEFB35" w14:textId="77777777" w:rsidR="00DC143B" w:rsidRDefault="00000000">
            <w:r>
              <w:t>0.30×3.60</w:t>
            </w:r>
          </w:p>
        </w:tc>
        <w:tc>
          <w:tcPr>
            <w:tcW w:w="1528" w:type="dxa"/>
            <w:vAlign w:val="center"/>
          </w:tcPr>
          <w:p w14:paraId="78280481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241CA91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104E057" w14:textId="77777777" w:rsidR="00DC143B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531F1DE8" w14:textId="77777777" w:rsidR="00DC143B" w:rsidRDefault="00000000">
            <w:r>
              <w:t>1.08</w:t>
            </w:r>
          </w:p>
        </w:tc>
      </w:tr>
      <w:tr w:rsidR="00DC143B" w14:paraId="07F9195E" w14:textId="77777777">
        <w:tc>
          <w:tcPr>
            <w:tcW w:w="1160" w:type="dxa"/>
            <w:vMerge/>
            <w:vAlign w:val="center"/>
          </w:tcPr>
          <w:p w14:paraId="6A6C7028" w14:textId="77777777" w:rsidR="00DC143B" w:rsidRDefault="00DC143B"/>
        </w:tc>
        <w:tc>
          <w:tcPr>
            <w:tcW w:w="1562" w:type="dxa"/>
            <w:vAlign w:val="center"/>
          </w:tcPr>
          <w:p w14:paraId="5D17A73D" w14:textId="77777777" w:rsidR="00DC143B" w:rsidRDefault="00DC143B"/>
        </w:tc>
        <w:tc>
          <w:tcPr>
            <w:tcW w:w="1386" w:type="dxa"/>
            <w:vAlign w:val="center"/>
          </w:tcPr>
          <w:p w14:paraId="6F77C0E6" w14:textId="77777777" w:rsidR="00DC143B" w:rsidRDefault="00000000">
            <w:r>
              <w:t>1.80×0.90</w:t>
            </w:r>
          </w:p>
        </w:tc>
        <w:tc>
          <w:tcPr>
            <w:tcW w:w="1528" w:type="dxa"/>
            <w:vAlign w:val="center"/>
          </w:tcPr>
          <w:p w14:paraId="60302D6A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34B3112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6A65927" w14:textId="77777777" w:rsidR="00DC143B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16B7104D" w14:textId="77777777" w:rsidR="00DC143B" w:rsidRDefault="00000000">
            <w:r>
              <w:t>1.62</w:t>
            </w:r>
          </w:p>
        </w:tc>
      </w:tr>
      <w:tr w:rsidR="00DC143B" w14:paraId="50B2FB9A" w14:textId="77777777">
        <w:tc>
          <w:tcPr>
            <w:tcW w:w="1160" w:type="dxa"/>
            <w:vMerge/>
            <w:vAlign w:val="center"/>
          </w:tcPr>
          <w:p w14:paraId="7A4ED1E2" w14:textId="77777777" w:rsidR="00DC143B" w:rsidRDefault="00DC143B"/>
        </w:tc>
        <w:tc>
          <w:tcPr>
            <w:tcW w:w="1562" w:type="dxa"/>
            <w:vAlign w:val="center"/>
          </w:tcPr>
          <w:p w14:paraId="3CD6C7C8" w14:textId="77777777" w:rsidR="00DC143B" w:rsidRDefault="00DC143B"/>
        </w:tc>
        <w:tc>
          <w:tcPr>
            <w:tcW w:w="1386" w:type="dxa"/>
            <w:vAlign w:val="center"/>
          </w:tcPr>
          <w:p w14:paraId="16BB2717" w14:textId="77777777" w:rsidR="00DC143B" w:rsidRDefault="00000000">
            <w:r>
              <w:t>0.30×3.60</w:t>
            </w:r>
          </w:p>
        </w:tc>
        <w:tc>
          <w:tcPr>
            <w:tcW w:w="1528" w:type="dxa"/>
            <w:vAlign w:val="center"/>
          </w:tcPr>
          <w:p w14:paraId="24D75242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737B6A97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0B52108" w14:textId="77777777" w:rsidR="00DC143B" w:rsidRDefault="00000000">
            <w:r>
              <w:t>1.09</w:t>
            </w:r>
          </w:p>
        </w:tc>
        <w:tc>
          <w:tcPr>
            <w:tcW w:w="1262" w:type="dxa"/>
            <w:vAlign w:val="center"/>
          </w:tcPr>
          <w:p w14:paraId="1FC12B9D" w14:textId="77777777" w:rsidR="00DC143B" w:rsidRDefault="00000000">
            <w:r>
              <w:t>1.09</w:t>
            </w:r>
          </w:p>
        </w:tc>
      </w:tr>
      <w:tr w:rsidR="00DC143B" w14:paraId="5392901E" w14:textId="77777777">
        <w:tc>
          <w:tcPr>
            <w:tcW w:w="1160" w:type="dxa"/>
            <w:vMerge/>
            <w:vAlign w:val="center"/>
          </w:tcPr>
          <w:p w14:paraId="7D6B2D6A" w14:textId="77777777" w:rsidR="00DC143B" w:rsidRDefault="00DC143B"/>
        </w:tc>
        <w:tc>
          <w:tcPr>
            <w:tcW w:w="1562" w:type="dxa"/>
            <w:vAlign w:val="center"/>
          </w:tcPr>
          <w:p w14:paraId="13BA3FFC" w14:textId="77777777" w:rsidR="00DC143B" w:rsidRDefault="00DC143B"/>
        </w:tc>
        <w:tc>
          <w:tcPr>
            <w:tcW w:w="1386" w:type="dxa"/>
            <w:vAlign w:val="center"/>
          </w:tcPr>
          <w:p w14:paraId="6B355F6A" w14:textId="77777777" w:rsidR="00DC143B" w:rsidRDefault="00000000">
            <w:r>
              <w:t>2.05×3.60</w:t>
            </w:r>
          </w:p>
        </w:tc>
        <w:tc>
          <w:tcPr>
            <w:tcW w:w="1528" w:type="dxa"/>
            <w:vAlign w:val="center"/>
          </w:tcPr>
          <w:p w14:paraId="799A6089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27671DD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4FAFC23" w14:textId="77777777" w:rsidR="00DC143B" w:rsidRDefault="00000000">
            <w:r>
              <w:t>7.39</w:t>
            </w:r>
          </w:p>
        </w:tc>
        <w:tc>
          <w:tcPr>
            <w:tcW w:w="1262" w:type="dxa"/>
            <w:vAlign w:val="center"/>
          </w:tcPr>
          <w:p w14:paraId="2BA77DD1" w14:textId="77777777" w:rsidR="00DC143B" w:rsidRDefault="00000000">
            <w:r>
              <w:t>14.77</w:t>
            </w:r>
          </w:p>
        </w:tc>
      </w:tr>
      <w:tr w:rsidR="00DC143B" w14:paraId="3BB05C6E" w14:textId="77777777">
        <w:tc>
          <w:tcPr>
            <w:tcW w:w="1160" w:type="dxa"/>
            <w:vMerge/>
            <w:vAlign w:val="center"/>
          </w:tcPr>
          <w:p w14:paraId="38AFBCE5" w14:textId="77777777" w:rsidR="00DC143B" w:rsidRDefault="00DC143B"/>
        </w:tc>
        <w:tc>
          <w:tcPr>
            <w:tcW w:w="1562" w:type="dxa"/>
            <w:vAlign w:val="center"/>
          </w:tcPr>
          <w:p w14:paraId="48EE698B" w14:textId="77777777" w:rsidR="00DC143B" w:rsidRDefault="00DC143B"/>
        </w:tc>
        <w:tc>
          <w:tcPr>
            <w:tcW w:w="1386" w:type="dxa"/>
            <w:vAlign w:val="center"/>
          </w:tcPr>
          <w:p w14:paraId="7D53D6DA" w14:textId="77777777" w:rsidR="00DC143B" w:rsidRDefault="00000000">
            <w:r>
              <w:t>2.05×3.60</w:t>
            </w:r>
          </w:p>
        </w:tc>
        <w:tc>
          <w:tcPr>
            <w:tcW w:w="1528" w:type="dxa"/>
            <w:vAlign w:val="center"/>
          </w:tcPr>
          <w:p w14:paraId="146675D7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9C36A56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8D325AF" w14:textId="77777777" w:rsidR="00DC143B" w:rsidRDefault="00000000">
            <w:r>
              <w:t>7.39</w:t>
            </w:r>
          </w:p>
        </w:tc>
        <w:tc>
          <w:tcPr>
            <w:tcW w:w="1262" w:type="dxa"/>
            <w:vAlign w:val="center"/>
          </w:tcPr>
          <w:p w14:paraId="77596624" w14:textId="77777777" w:rsidR="00DC143B" w:rsidRDefault="00000000">
            <w:r>
              <w:t>7.39</w:t>
            </w:r>
          </w:p>
        </w:tc>
      </w:tr>
      <w:tr w:rsidR="00DC143B" w14:paraId="36F36819" w14:textId="77777777">
        <w:tc>
          <w:tcPr>
            <w:tcW w:w="1160" w:type="dxa"/>
            <w:vMerge/>
            <w:vAlign w:val="center"/>
          </w:tcPr>
          <w:p w14:paraId="77D6AA6B" w14:textId="77777777" w:rsidR="00DC143B" w:rsidRDefault="00DC143B"/>
        </w:tc>
        <w:tc>
          <w:tcPr>
            <w:tcW w:w="1562" w:type="dxa"/>
            <w:vAlign w:val="center"/>
          </w:tcPr>
          <w:p w14:paraId="0154CF80" w14:textId="77777777" w:rsidR="00DC143B" w:rsidRDefault="00DC143B"/>
        </w:tc>
        <w:tc>
          <w:tcPr>
            <w:tcW w:w="1386" w:type="dxa"/>
            <w:vAlign w:val="center"/>
          </w:tcPr>
          <w:p w14:paraId="2DA90218" w14:textId="77777777" w:rsidR="00DC143B" w:rsidRDefault="00000000">
            <w:r>
              <w:t>1.77×3.60</w:t>
            </w:r>
          </w:p>
        </w:tc>
        <w:tc>
          <w:tcPr>
            <w:tcW w:w="1528" w:type="dxa"/>
            <w:vAlign w:val="center"/>
          </w:tcPr>
          <w:p w14:paraId="47C22D15" w14:textId="77777777" w:rsidR="00DC143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7F486637" w14:textId="77777777" w:rsidR="00DC143B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17863D93" w14:textId="77777777" w:rsidR="00DC143B" w:rsidRDefault="00000000">
            <w:r>
              <w:t>6.39</w:t>
            </w:r>
          </w:p>
        </w:tc>
        <w:tc>
          <w:tcPr>
            <w:tcW w:w="1262" w:type="dxa"/>
            <w:vAlign w:val="center"/>
          </w:tcPr>
          <w:p w14:paraId="13F4F1F8" w14:textId="77777777" w:rsidR="00DC143B" w:rsidRDefault="00000000">
            <w:r>
              <w:t>31.93</w:t>
            </w:r>
          </w:p>
        </w:tc>
      </w:tr>
      <w:tr w:rsidR="00DC143B" w14:paraId="75D45AEA" w14:textId="77777777">
        <w:tc>
          <w:tcPr>
            <w:tcW w:w="1160" w:type="dxa"/>
            <w:vMerge/>
            <w:vAlign w:val="center"/>
          </w:tcPr>
          <w:p w14:paraId="32ED58FB" w14:textId="77777777" w:rsidR="00DC143B" w:rsidRDefault="00DC143B"/>
        </w:tc>
        <w:tc>
          <w:tcPr>
            <w:tcW w:w="1562" w:type="dxa"/>
            <w:vAlign w:val="center"/>
          </w:tcPr>
          <w:p w14:paraId="567B5D1D" w14:textId="77777777" w:rsidR="00DC143B" w:rsidRDefault="00DC143B"/>
        </w:tc>
        <w:tc>
          <w:tcPr>
            <w:tcW w:w="1386" w:type="dxa"/>
            <w:vAlign w:val="center"/>
          </w:tcPr>
          <w:p w14:paraId="55B009C2" w14:textId="77777777" w:rsidR="00DC143B" w:rsidRDefault="00000000">
            <w:r>
              <w:t>0.75×3.00</w:t>
            </w:r>
          </w:p>
        </w:tc>
        <w:tc>
          <w:tcPr>
            <w:tcW w:w="1528" w:type="dxa"/>
            <w:vAlign w:val="center"/>
          </w:tcPr>
          <w:p w14:paraId="5D734AB7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2B063642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85C4B68" w14:textId="77777777" w:rsidR="00DC143B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77C5AEEB" w14:textId="77777777" w:rsidR="00DC143B" w:rsidRDefault="00000000">
            <w:r>
              <w:t>4.50</w:t>
            </w:r>
          </w:p>
        </w:tc>
      </w:tr>
      <w:tr w:rsidR="00DC143B" w14:paraId="580A2F87" w14:textId="77777777">
        <w:tc>
          <w:tcPr>
            <w:tcW w:w="1160" w:type="dxa"/>
            <w:vMerge/>
            <w:vAlign w:val="center"/>
          </w:tcPr>
          <w:p w14:paraId="6EB0B26C" w14:textId="77777777" w:rsidR="00DC143B" w:rsidRDefault="00DC143B"/>
        </w:tc>
        <w:tc>
          <w:tcPr>
            <w:tcW w:w="1562" w:type="dxa"/>
            <w:vAlign w:val="center"/>
          </w:tcPr>
          <w:p w14:paraId="0BB9DD56" w14:textId="77777777" w:rsidR="00DC143B" w:rsidRDefault="00DC143B"/>
        </w:tc>
        <w:tc>
          <w:tcPr>
            <w:tcW w:w="1386" w:type="dxa"/>
            <w:vAlign w:val="center"/>
          </w:tcPr>
          <w:p w14:paraId="746CE8B5" w14:textId="77777777" w:rsidR="00DC143B" w:rsidRDefault="00000000">
            <w:r>
              <w:t>0.90×0.90</w:t>
            </w:r>
          </w:p>
        </w:tc>
        <w:tc>
          <w:tcPr>
            <w:tcW w:w="1528" w:type="dxa"/>
            <w:vAlign w:val="center"/>
          </w:tcPr>
          <w:p w14:paraId="11285800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53C4AF5F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B88B245" w14:textId="77777777" w:rsidR="00DC143B" w:rsidRDefault="00000000">
            <w:r>
              <w:t>0.81</w:t>
            </w:r>
          </w:p>
        </w:tc>
        <w:tc>
          <w:tcPr>
            <w:tcW w:w="1262" w:type="dxa"/>
            <w:vAlign w:val="center"/>
          </w:tcPr>
          <w:p w14:paraId="062BC3FB" w14:textId="77777777" w:rsidR="00DC143B" w:rsidRDefault="00000000">
            <w:r>
              <w:t>1.62</w:t>
            </w:r>
          </w:p>
        </w:tc>
      </w:tr>
      <w:tr w:rsidR="00DC143B" w14:paraId="0B05F860" w14:textId="77777777">
        <w:tc>
          <w:tcPr>
            <w:tcW w:w="1160" w:type="dxa"/>
            <w:vMerge/>
            <w:vAlign w:val="center"/>
          </w:tcPr>
          <w:p w14:paraId="19CE227D" w14:textId="77777777" w:rsidR="00DC143B" w:rsidRDefault="00DC143B"/>
        </w:tc>
        <w:tc>
          <w:tcPr>
            <w:tcW w:w="1562" w:type="dxa"/>
            <w:vAlign w:val="center"/>
          </w:tcPr>
          <w:p w14:paraId="140DE416" w14:textId="77777777" w:rsidR="00DC143B" w:rsidRDefault="00DC143B"/>
        </w:tc>
        <w:tc>
          <w:tcPr>
            <w:tcW w:w="1386" w:type="dxa"/>
            <w:vAlign w:val="center"/>
          </w:tcPr>
          <w:p w14:paraId="73F3EF30" w14:textId="77777777" w:rsidR="00DC143B" w:rsidRDefault="00000000">
            <w:r>
              <w:t>1.50×0.90</w:t>
            </w:r>
          </w:p>
        </w:tc>
        <w:tc>
          <w:tcPr>
            <w:tcW w:w="1528" w:type="dxa"/>
            <w:vAlign w:val="center"/>
          </w:tcPr>
          <w:p w14:paraId="702C046A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63B239A3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75A080B" w14:textId="77777777" w:rsidR="00DC143B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63F36210" w14:textId="77777777" w:rsidR="00DC143B" w:rsidRDefault="00000000">
            <w:r>
              <w:t>1.35</w:t>
            </w:r>
          </w:p>
        </w:tc>
      </w:tr>
      <w:tr w:rsidR="00DC143B" w14:paraId="7D9ADA77" w14:textId="77777777">
        <w:tc>
          <w:tcPr>
            <w:tcW w:w="1160" w:type="dxa"/>
            <w:vMerge/>
            <w:vAlign w:val="center"/>
          </w:tcPr>
          <w:p w14:paraId="7F163850" w14:textId="77777777" w:rsidR="00DC143B" w:rsidRDefault="00DC143B"/>
        </w:tc>
        <w:tc>
          <w:tcPr>
            <w:tcW w:w="1562" w:type="dxa"/>
            <w:vAlign w:val="center"/>
          </w:tcPr>
          <w:p w14:paraId="127B532C" w14:textId="77777777" w:rsidR="00DC143B" w:rsidRDefault="00000000">
            <w:r>
              <w:t>C1206</w:t>
            </w:r>
          </w:p>
        </w:tc>
        <w:tc>
          <w:tcPr>
            <w:tcW w:w="1386" w:type="dxa"/>
            <w:vAlign w:val="center"/>
          </w:tcPr>
          <w:p w14:paraId="20326713" w14:textId="77777777" w:rsidR="00DC143B" w:rsidRDefault="00000000">
            <w:r>
              <w:t>1.20×0.60</w:t>
            </w:r>
          </w:p>
        </w:tc>
        <w:tc>
          <w:tcPr>
            <w:tcW w:w="1528" w:type="dxa"/>
            <w:vAlign w:val="center"/>
          </w:tcPr>
          <w:p w14:paraId="48A8FE32" w14:textId="77777777" w:rsidR="00DC143B" w:rsidRDefault="00000000">
            <w:r>
              <w:t>5~6</w:t>
            </w:r>
          </w:p>
        </w:tc>
        <w:tc>
          <w:tcPr>
            <w:tcW w:w="1171" w:type="dxa"/>
            <w:vAlign w:val="center"/>
          </w:tcPr>
          <w:p w14:paraId="162CAA25" w14:textId="77777777" w:rsidR="00DC143B" w:rsidRDefault="00000000">
            <w:r>
              <w:t>14</w:t>
            </w:r>
          </w:p>
        </w:tc>
        <w:tc>
          <w:tcPr>
            <w:tcW w:w="1262" w:type="dxa"/>
            <w:vAlign w:val="center"/>
          </w:tcPr>
          <w:p w14:paraId="4A880916" w14:textId="77777777" w:rsidR="00DC143B" w:rsidRDefault="00000000">
            <w:r>
              <w:t>0.72</w:t>
            </w:r>
          </w:p>
        </w:tc>
        <w:tc>
          <w:tcPr>
            <w:tcW w:w="1262" w:type="dxa"/>
            <w:vAlign w:val="center"/>
          </w:tcPr>
          <w:p w14:paraId="5FD15AF2" w14:textId="77777777" w:rsidR="00DC143B" w:rsidRDefault="00000000">
            <w:r>
              <w:t>10.08</w:t>
            </w:r>
          </w:p>
        </w:tc>
      </w:tr>
      <w:tr w:rsidR="00DC143B" w14:paraId="3BC46D83" w14:textId="77777777">
        <w:tc>
          <w:tcPr>
            <w:tcW w:w="1160" w:type="dxa"/>
            <w:vMerge/>
            <w:vAlign w:val="center"/>
          </w:tcPr>
          <w:p w14:paraId="38BBFE4B" w14:textId="77777777" w:rsidR="00DC143B" w:rsidRDefault="00DC143B"/>
        </w:tc>
        <w:tc>
          <w:tcPr>
            <w:tcW w:w="1562" w:type="dxa"/>
            <w:vAlign w:val="center"/>
          </w:tcPr>
          <w:p w14:paraId="1F174EDA" w14:textId="77777777" w:rsidR="00DC143B" w:rsidRDefault="00000000">
            <w:r>
              <w:t>C1506</w:t>
            </w:r>
          </w:p>
        </w:tc>
        <w:tc>
          <w:tcPr>
            <w:tcW w:w="1386" w:type="dxa"/>
            <w:vAlign w:val="center"/>
          </w:tcPr>
          <w:p w14:paraId="5C38BF3C" w14:textId="77777777" w:rsidR="00DC143B" w:rsidRDefault="00000000">
            <w:r>
              <w:t>1.50×0.60</w:t>
            </w:r>
          </w:p>
        </w:tc>
        <w:tc>
          <w:tcPr>
            <w:tcW w:w="1528" w:type="dxa"/>
            <w:vAlign w:val="center"/>
          </w:tcPr>
          <w:p w14:paraId="080D49ED" w14:textId="77777777" w:rsidR="00DC143B" w:rsidRDefault="00000000">
            <w:r>
              <w:t>5~6</w:t>
            </w:r>
          </w:p>
        </w:tc>
        <w:tc>
          <w:tcPr>
            <w:tcW w:w="1171" w:type="dxa"/>
            <w:vAlign w:val="center"/>
          </w:tcPr>
          <w:p w14:paraId="00D9B682" w14:textId="77777777" w:rsidR="00DC143B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3B3B4F8D" w14:textId="77777777" w:rsidR="00DC143B" w:rsidRDefault="00000000">
            <w:r>
              <w:t>0.90</w:t>
            </w:r>
          </w:p>
        </w:tc>
        <w:tc>
          <w:tcPr>
            <w:tcW w:w="1262" w:type="dxa"/>
            <w:vAlign w:val="center"/>
          </w:tcPr>
          <w:p w14:paraId="6D67A226" w14:textId="77777777" w:rsidR="00DC143B" w:rsidRDefault="00000000">
            <w:r>
              <w:t>3.60</w:t>
            </w:r>
          </w:p>
        </w:tc>
      </w:tr>
      <w:tr w:rsidR="00DC143B" w14:paraId="1A95AFC8" w14:textId="77777777">
        <w:tc>
          <w:tcPr>
            <w:tcW w:w="1160" w:type="dxa"/>
            <w:vMerge/>
            <w:vAlign w:val="center"/>
          </w:tcPr>
          <w:p w14:paraId="79AA0F08" w14:textId="77777777" w:rsidR="00DC143B" w:rsidRDefault="00DC143B"/>
        </w:tc>
        <w:tc>
          <w:tcPr>
            <w:tcW w:w="1562" w:type="dxa"/>
            <w:vAlign w:val="center"/>
          </w:tcPr>
          <w:p w14:paraId="0C0F9AF3" w14:textId="77777777" w:rsidR="00DC143B" w:rsidRDefault="00000000">
            <w:r>
              <w:t>C1806</w:t>
            </w:r>
          </w:p>
        </w:tc>
        <w:tc>
          <w:tcPr>
            <w:tcW w:w="1386" w:type="dxa"/>
            <w:vAlign w:val="center"/>
          </w:tcPr>
          <w:p w14:paraId="4DB80543" w14:textId="77777777" w:rsidR="00DC143B" w:rsidRDefault="00000000">
            <w:r>
              <w:t>1.80×0.60</w:t>
            </w:r>
          </w:p>
        </w:tc>
        <w:tc>
          <w:tcPr>
            <w:tcW w:w="1528" w:type="dxa"/>
            <w:vAlign w:val="center"/>
          </w:tcPr>
          <w:p w14:paraId="27AEC2E4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76777FB7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16B75FB" w14:textId="77777777" w:rsidR="00DC143B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729A0A9A" w14:textId="77777777" w:rsidR="00DC143B" w:rsidRDefault="00000000">
            <w:r>
              <w:t>1.08</w:t>
            </w:r>
          </w:p>
        </w:tc>
      </w:tr>
      <w:tr w:rsidR="00DC143B" w14:paraId="7BC49592" w14:textId="77777777">
        <w:tc>
          <w:tcPr>
            <w:tcW w:w="1160" w:type="dxa"/>
            <w:vMerge/>
            <w:vAlign w:val="center"/>
          </w:tcPr>
          <w:p w14:paraId="7B854C9E" w14:textId="77777777" w:rsidR="00DC143B" w:rsidRDefault="00DC143B"/>
        </w:tc>
        <w:tc>
          <w:tcPr>
            <w:tcW w:w="1562" w:type="dxa"/>
            <w:vAlign w:val="center"/>
          </w:tcPr>
          <w:p w14:paraId="43D935BF" w14:textId="77777777" w:rsidR="00DC143B" w:rsidRDefault="00000000">
            <w:r>
              <w:t>C2406</w:t>
            </w:r>
          </w:p>
        </w:tc>
        <w:tc>
          <w:tcPr>
            <w:tcW w:w="1386" w:type="dxa"/>
            <w:vAlign w:val="center"/>
          </w:tcPr>
          <w:p w14:paraId="7EEFAD09" w14:textId="77777777" w:rsidR="00DC143B" w:rsidRDefault="00000000">
            <w:r>
              <w:t>2.40×0.60</w:t>
            </w:r>
          </w:p>
        </w:tc>
        <w:tc>
          <w:tcPr>
            <w:tcW w:w="1528" w:type="dxa"/>
            <w:vAlign w:val="center"/>
          </w:tcPr>
          <w:p w14:paraId="4BCE2B81" w14:textId="77777777" w:rsidR="00DC143B" w:rsidRDefault="00000000">
            <w:r>
              <w:t>6</w:t>
            </w:r>
          </w:p>
        </w:tc>
        <w:tc>
          <w:tcPr>
            <w:tcW w:w="1171" w:type="dxa"/>
            <w:vAlign w:val="center"/>
          </w:tcPr>
          <w:p w14:paraId="3F67C9CE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BB5CACA" w14:textId="77777777" w:rsidR="00DC143B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583170E3" w14:textId="77777777" w:rsidR="00DC143B" w:rsidRDefault="00000000">
            <w:r>
              <w:t>1.44</w:t>
            </w:r>
          </w:p>
        </w:tc>
      </w:tr>
      <w:tr w:rsidR="00DC143B" w14:paraId="6AD74C58" w14:textId="77777777">
        <w:tc>
          <w:tcPr>
            <w:tcW w:w="1160" w:type="dxa"/>
            <w:vMerge/>
            <w:vAlign w:val="center"/>
          </w:tcPr>
          <w:p w14:paraId="3FAAEB77" w14:textId="77777777" w:rsidR="00DC143B" w:rsidRDefault="00DC143B"/>
        </w:tc>
        <w:tc>
          <w:tcPr>
            <w:tcW w:w="1562" w:type="dxa"/>
            <w:vAlign w:val="center"/>
          </w:tcPr>
          <w:p w14:paraId="1B17FD96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026836AB" w14:textId="77777777" w:rsidR="00DC143B" w:rsidRDefault="00000000">
            <w:r>
              <w:t>0.78×1.50</w:t>
            </w:r>
          </w:p>
        </w:tc>
        <w:tc>
          <w:tcPr>
            <w:tcW w:w="1528" w:type="dxa"/>
            <w:vAlign w:val="center"/>
          </w:tcPr>
          <w:p w14:paraId="7305E30F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3E4A558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5A80B4B" w14:textId="77777777" w:rsidR="00DC143B" w:rsidRDefault="00000000">
            <w:r>
              <w:t>1.17</w:t>
            </w:r>
          </w:p>
        </w:tc>
        <w:tc>
          <w:tcPr>
            <w:tcW w:w="1262" w:type="dxa"/>
            <w:vAlign w:val="center"/>
          </w:tcPr>
          <w:p w14:paraId="0AC60C6C" w14:textId="77777777" w:rsidR="00DC143B" w:rsidRDefault="00000000">
            <w:r>
              <w:t>1.17</w:t>
            </w:r>
          </w:p>
        </w:tc>
      </w:tr>
      <w:tr w:rsidR="00DC143B" w14:paraId="65A42417" w14:textId="77777777">
        <w:tc>
          <w:tcPr>
            <w:tcW w:w="1160" w:type="dxa"/>
            <w:vMerge/>
            <w:vAlign w:val="center"/>
          </w:tcPr>
          <w:p w14:paraId="6098C640" w14:textId="77777777" w:rsidR="00DC143B" w:rsidRDefault="00DC143B"/>
        </w:tc>
        <w:tc>
          <w:tcPr>
            <w:tcW w:w="1562" w:type="dxa"/>
            <w:vAlign w:val="center"/>
          </w:tcPr>
          <w:p w14:paraId="5FFA6FDF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25A2AA0F" w14:textId="77777777" w:rsidR="00DC143B" w:rsidRDefault="00000000">
            <w:r>
              <w:t>0.71×1.50</w:t>
            </w:r>
          </w:p>
        </w:tc>
        <w:tc>
          <w:tcPr>
            <w:tcW w:w="1528" w:type="dxa"/>
            <w:vAlign w:val="center"/>
          </w:tcPr>
          <w:p w14:paraId="6C62D870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27163C79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B1AA422" w14:textId="77777777" w:rsidR="00DC143B" w:rsidRDefault="00000000">
            <w:r>
              <w:t>1.06</w:t>
            </w:r>
          </w:p>
        </w:tc>
        <w:tc>
          <w:tcPr>
            <w:tcW w:w="1262" w:type="dxa"/>
            <w:vAlign w:val="center"/>
          </w:tcPr>
          <w:p w14:paraId="68176C57" w14:textId="77777777" w:rsidR="00DC143B" w:rsidRDefault="00000000">
            <w:r>
              <w:t>1.06</w:t>
            </w:r>
          </w:p>
        </w:tc>
      </w:tr>
      <w:tr w:rsidR="00DC143B" w14:paraId="77EC62BB" w14:textId="77777777">
        <w:tc>
          <w:tcPr>
            <w:tcW w:w="1160" w:type="dxa"/>
            <w:vMerge/>
            <w:vAlign w:val="center"/>
          </w:tcPr>
          <w:p w14:paraId="65096211" w14:textId="77777777" w:rsidR="00DC143B" w:rsidRDefault="00DC143B"/>
        </w:tc>
        <w:tc>
          <w:tcPr>
            <w:tcW w:w="1562" w:type="dxa"/>
            <w:vAlign w:val="center"/>
          </w:tcPr>
          <w:p w14:paraId="34040C9B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1A645567" w14:textId="77777777" w:rsidR="00DC143B" w:rsidRDefault="00000000">
            <w:r>
              <w:t>0.97×1.50</w:t>
            </w:r>
          </w:p>
        </w:tc>
        <w:tc>
          <w:tcPr>
            <w:tcW w:w="1528" w:type="dxa"/>
            <w:vAlign w:val="center"/>
          </w:tcPr>
          <w:p w14:paraId="162D01A6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57A4FDBE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FA743F4" w14:textId="77777777" w:rsidR="00DC143B" w:rsidRDefault="00000000">
            <w:r>
              <w:t>1.45</w:t>
            </w:r>
          </w:p>
        </w:tc>
        <w:tc>
          <w:tcPr>
            <w:tcW w:w="1262" w:type="dxa"/>
            <w:vAlign w:val="center"/>
          </w:tcPr>
          <w:p w14:paraId="7EE6D0FC" w14:textId="77777777" w:rsidR="00DC143B" w:rsidRDefault="00000000">
            <w:r>
              <w:t>1.45</w:t>
            </w:r>
          </w:p>
        </w:tc>
      </w:tr>
      <w:tr w:rsidR="00DC143B" w14:paraId="6CCD64D1" w14:textId="77777777">
        <w:tc>
          <w:tcPr>
            <w:tcW w:w="1160" w:type="dxa"/>
            <w:vMerge/>
            <w:vAlign w:val="center"/>
          </w:tcPr>
          <w:p w14:paraId="4294A4A2" w14:textId="77777777" w:rsidR="00DC143B" w:rsidRDefault="00DC143B"/>
        </w:tc>
        <w:tc>
          <w:tcPr>
            <w:tcW w:w="1562" w:type="dxa"/>
            <w:vAlign w:val="center"/>
          </w:tcPr>
          <w:p w14:paraId="5B7CA8B3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5860D0AA" w14:textId="77777777" w:rsidR="00DC143B" w:rsidRDefault="00000000">
            <w:r>
              <w:t>0.52×1.50</w:t>
            </w:r>
          </w:p>
        </w:tc>
        <w:tc>
          <w:tcPr>
            <w:tcW w:w="1528" w:type="dxa"/>
            <w:vAlign w:val="center"/>
          </w:tcPr>
          <w:p w14:paraId="1531EA58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6F7EA9E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FF06F29" w14:textId="77777777" w:rsidR="00DC143B" w:rsidRDefault="00000000">
            <w:r>
              <w:t>0.78</w:t>
            </w:r>
          </w:p>
        </w:tc>
        <w:tc>
          <w:tcPr>
            <w:tcW w:w="1262" w:type="dxa"/>
            <w:vAlign w:val="center"/>
          </w:tcPr>
          <w:p w14:paraId="25E567D7" w14:textId="77777777" w:rsidR="00DC143B" w:rsidRDefault="00000000">
            <w:r>
              <w:t>0.78</w:t>
            </w:r>
          </w:p>
        </w:tc>
      </w:tr>
      <w:tr w:rsidR="00DC143B" w14:paraId="55FB7DB8" w14:textId="77777777">
        <w:tc>
          <w:tcPr>
            <w:tcW w:w="1160" w:type="dxa"/>
            <w:vMerge/>
            <w:vAlign w:val="center"/>
          </w:tcPr>
          <w:p w14:paraId="1EA18B3B" w14:textId="77777777" w:rsidR="00DC143B" w:rsidRDefault="00DC143B"/>
        </w:tc>
        <w:tc>
          <w:tcPr>
            <w:tcW w:w="1562" w:type="dxa"/>
            <w:vAlign w:val="center"/>
          </w:tcPr>
          <w:p w14:paraId="36672017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2D46DB0A" w14:textId="77777777" w:rsidR="00DC143B" w:rsidRDefault="00000000">
            <w:r>
              <w:t>0.66×1.50</w:t>
            </w:r>
          </w:p>
        </w:tc>
        <w:tc>
          <w:tcPr>
            <w:tcW w:w="1528" w:type="dxa"/>
            <w:vAlign w:val="center"/>
          </w:tcPr>
          <w:p w14:paraId="124DC974" w14:textId="77777777" w:rsidR="00DC143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4D36312B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3092A25" w14:textId="77777777" w:rsidR="00DC143B" w:rsidRDefault="00000000">
            <w:r>
              <w:t>0.99</w:t>
            </w:r>
          </w:p>
        </w:tc>
        <w:tc>
          <w:tcPr>
            <w:tcW w:w="1262" w:type="dxa"/>
            <w:vAlign w:val="center"/>
          </w:tcPr>
          <w:p w14:paraId="01A29A06" w14:textId="77777777" w:rsidR="00DC143B" w:rsidRDefault="00000000">
            <w:r>
              <w:t>0.99</w:t>
            </w:r>
          </w:p>
        </w:tc>
      </w:tr>
      <w:tr w:rsidR="00DC143B" w14:paraId="00633A52" w14:textId="77777777">
        <w:tc>
          <w:tcPr>
            <w:tcW w:w="1160" w:type="dxa"/>
            <w:vMerge/>
            <w:vAlign w:val="center"/>
          </w:tcPr>
          <w:p w14:paraId="2C12D5C3" w14:textId="77777777" w:rsidR="00DC143B" w:rsidRDefault="00DC143B"/>
        </w:tc>
        <w:tc>
          <w:tcPr>
            <w:tcW w:w="1562" w:type="dxa"/>
            <w:vAlign w:val="center"/>
          </w:tcPr>
          <w:p w14:paraId="699F5794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20EFBC62" w14:textId="77777777" w:rsidR="00DC143B" w:rsidRDefault="00000000">
            <w:r>
              <w:t>0.83×1.50</w:t>
            </w:r>
          </w:p>
        </w:tc>
        <w:tc>
          <w:tcPr>
            <w:tcW w:w="1528" w:type="dxa"/>
            <w:vAlign w:val="center"/>
          </w:tcPr>
          <w:p w14:paraId="281AB97E" w14:textId="77777777" w:rsidR="00DC143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244AF1F7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A314660" w14:textId="77777777" w:rsidR="00DC143B" w:rsidRDefault="00000000">
            <w:r>
              <w:t>1.24</w:t>
            </w:r>
          </w:p>
        </w:tc>
        <w:tc>
          <w:tcPr>
            <w:tcW w:w="1262" w:type="dxa"/>
            <w:vAlign w:val="center"/>
          </w:tcPr>
          <w:p w14:paraId="7F65D32C" w14:textId="77777777" w:rsidR="00DC143B" w:rsidRDefault="00000000">
            <w:r>
              <w:t>1.24</w:t>
            </w:r>
          </w:p>
        </w:tc>
      </w:tr>
      <w:tr w:rsidR="00DC143B" w14:paraId="6B520801" w14:textId="77777777">
        <w:tc>
          <w:tcPr>
            <w:tcW w:w="1160" w:type="dxa"/>
            <w:vMerge/>
            <w:vAlign w:val="center"/>
          </w:tcPr>
          <w:p w14:paraId="79C10EAA" w14:textId="77777777" w:rsidR="00DC143B" w:rsidRDefault="00DC143B"/>
        </w:tc>
        <w:tc>
          <w:tcPr>
            <w:tcW w:w="1562" w:type="dxa"/>
            <w:vAlign w:val="center"/>
          </w:tcPr>
          <w:p w14:paraId="7E5C7668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3C377C87" w14:textId="77777777" w:rsidR="00DC143B" w:rsidRDefault="00000000">
            <w:r>
              <w:t>1.10×1.50</w:t>
            </w:r>
          </w:p>
        </w:tc>
        <w:tc>
          <w:tcPr>
            <w:tcW w:w="1528" w:type="dxa"/>
            <w:vAlign w:val="center"/>
          </w:tcPr>
          <w:p w14:paraId="37B10D8D" w14:textId="77777777" w:rsidR="00DC143B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1E61B124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4D58088" w14:textId="77777777" w:rsidR="00DC143B" w:rsidRDefault="00000000">
            <w:r>
              <w:t>1.66</w:t>
            </w:r>
          </w:p>
        </w:tc>
        <w:tc>
          <w:tcPr>
            <w:tcW w:w="1262" w:type="dxa"/>
            <w:vAlign w:val="center"/>
          </w:tcPr>
          <w:p w14:paraId="2DB09BB4" w14:textId="77777777" w:rsidR="00DC143B" w:rsidRDefault="00000000">
            <w:r>
              <w:t>3.31</w:t>
            </w:r>
          </w:p>
        </w:tc>
      </w:tr>
      <w:tr w:rsidR="00DC143B" w14:paraId="7614E649" w14:textId="77777777">
        <w:tc>
          <w:tcPr>
            <w:tcW w:w="1160" w:type="dxa"/>
            <w:vMerge/>
            <w:vAlign w:val="center"/>
          </w:tcPr>
          <w:p w14:paraId="4509F05F" w14:textId="77777777" w:rsidR="00DC143B" w:rsidRDefault="00DC143B"/>
        </w:tc>
        <w:tc>
          <w:tcPr>
            <w:tcW w:w="1562" w:type="dxa"/>
            <w:vAlign w:val="center"/>
          </w:tcPr>
          <w:p w14:paraId="29573678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11D157CA" w14:textId="77777777" w:rsidR="00DC143B" w:rsidRDefault="00000000">
            <w:r>
              <w:t>0.38×1.50</w:t>
            </w:r>
          </w:p>
        </w:tc>
        <w:tc>
          <w:tcPr>
            <w:tcW w:w="1528" w:type="dxa"/>
            <w:vAlign w:val="center"/>
          </w:tcPr>
          <w:p w14:paraId="27218AB8" w14:textId="77777777" w:rsidR="00DC143B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4CD3805F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8F099F2" w14:textId="77777777" w:rsidR="00DC143B" w:rsidRDefault="00000000">
            <w:r>
              <w:t>0.58</w:t>
            </w:r>
          </w:p>
        </w:tc>
        <w:tc>
          <w:tcPr>
            <w:tcW w:w="1262" w:type="dxa"/>
            <w:vAlign w:val="center"/>
          </w:tcPr>
          <w:p w14:paraId="714EC628" w14:textId="77777777" w:rsidR="00DC143B" w:rsidRDefault="00000000">
            <w:r>
              <w:t>1.15</w:t>
            </w:r>
          </w:p>
        </w:tc>
      </w:tr>
      <w:tr w:rsidR="00DC143B" w14:paraId="013D8121" w14:textId="77777777">
        <w:tc>
          <w:tcPr>
            <w:tcW w:w="1160" w:type="dxa"/>
            <w:vMerge/>
            <w:vAlign w:val="center"/>
          </w:tcPr>
          <w:p w14:paraId="1AD3852B" w14:textId="77777777" w:rsidR="00DC143B" w:rsidRDefault="00DC143B"/>
        </w:tc>
        <w:tc>
          <w:tcPr>
            <w:tcW w:w="1562" w:type="dxa"/>
            <w:vAlign w:val="center"/>
          </w:tcPr>
          <w:p w14:paraId="3FA885D5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3F231399" w14:textId="77777777" w:rsidR="00DC143B" w:rsidRDefault="00000000">
            <w:r>
              <w:t>0.85×1.50</w:t>
            </w:r>
          </w:p>
        </w:tc>
        <w:tc>
          <w:tcPr>
            <w:tcW w:w="1528" w:type="dxa"/>
            <w:vAlign w:val="center"/>
          </w:tcPr>
          <w:p w14:paraId="3FB3988B" w14:textId="77777777" w:rsidR="00DC143B" w:rsidRDefault="00000000">
            <w:r>
              <w:t>3~4</w:t>
            </w:r>
          </w:p>
        </w:tc>
        <w:tc>
          <w:tcPr>
            <w:tcW w:w="1171" w:type="dxa"/>
            <w:vAlign w:val="center"/>
          </w:tcPr>
          <w:p w14:paraId="67EFDCAB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7F17398" w14:textId="77777777" w:rsidR="00DC143B" w:rsidRDefault="00000000">
            <w:r>
              <w:t>1.28</w:t>
            </w:r>
          </w:p>
        </w:tc>
        <w:tc>
          <w:tcPr>
            <w:tcW w:w="1262" w:type="dxa"/>
            <w:vAlign w:val="center"/>
          </w:tcPr>
          <w:p w14:paraId="04EC8881" w14:textId="77777777" w:rsidR="00DC143B" w:rsidRDefault="00000000">
            <w:r>
              <w:t>2.56</w:t>
            </w:r>
          </w:p>
        </w:tc>
      </w:tr>
      <w:tr w:rsidR="00DC143B" w14:paraId="1FF72C18" w14:textId="77777777">
        <w:tc>
          <w:tcPr>
            <w:tcW w:w="1160" w:type="dxa"/>
            <w:vMerge/>
            <w:vAlign w:val="center"/>
          </w:tcPr>
          <w:p w14:paraId="2F8F6E4F" w14:textId="77777777" w:rsidR="00DC143B" w:rsidRDefault="00DC143B"/>
        </w:tc>
        <w:tc>
          <w:tcPr>
            <w:tcW w:w="1562" w:type="dxa"/>
            <w:vAlign w:val="center"/>
          </w:tcPr>
          <w:p w14:paraId="2C87A3B2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6A9F9E38" w14:textId="77777777" w:rsidR="00DC143B" w:rsidRDefault="00000000">
            <w:r>
              <w:t>0.63×1.50</w:t>
            </w:r>
          </w:p>
        </w:tc>
        <w:tc>
          <w:tcPr>
            <w:tcW w:w="1528" w:type="dxa"/>
            <w:vAlign w:val="center"/>
          </w:tcPr>
          <w:p w14:paraId="0885B588" w14:textId="77777777" w:rsidR="00DC143B" w:rsidRDefault="00000000">
            <w:r>
              <w:t>3~4</w:t>
            </w:r>
          </w:p>
        </w:tc>
        <w:tc>
          <w:tcPr>
            <w:tcW w:w="1171" w:type="dxa"/>
            <w:vAlign w:val="center"/>
          </w:tcPr>
          <w:p w14:paraId="0C91E2D9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3B85A66" w14:textId="77777777" w:rsidR="00DC143B" w:rsidRDefault="00000000">
            <w:r>
              <w:t>0.95</w:t>
            </w:r>
          </w:p>
        </w:tc>
        <w:tc>
          <w:tcPr>
            <w:tcW w:w="1262" w:type="dxa"/>
            <w:vAlign w:val="center"/>
          </w:tcPr>
          <w:p w14:paraId="6270E467" w14:textId="77777777" w:rsidR="00DC143B" w:rsidRDefault="00000000">
            <w:r>
              <w:t>1.90</w:t>
            </w:r>
          </w:p>
        </w:tc>
      </w:tr>
      <w:tr w:rsidR="00DC143B" w14:paraId="0AEF96E8" w14:textId="77777777">
        <w:tc>
          <w:tcPr>
            <w:tcW w:w="1160" w:type="dxa"/>
            <w:vMerge/>
            <w:vAlign w:val="center"/>
          </w:tcPr>
          <w:p w14:paraId="6863650A" w14:textId="77777777" w:rsidR="00DC143B" w:rsidRDefault="00DC143B"/>
        </w:tc>
        <w:tc>
          <w:tcPr>
            <w:tcW w:w="1562" w:type="dxa"/>
            <w:vAlign w:val="center"/>
          </w:tcPr>
          <w:p w14:paraId="4828260C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47486609" w14:textId="77777777" w:rsidR="00DC143B" w:rsidRDefault="00000000">
            <w:r>
              <w:t>0.68×1.50</w:t>
            </w:r>
          </w:p>
        </w:tc>
        <w:tc>
          <w:tcPr>
            <w:tcW w:w="1528" w:type="dxa"/>
            <w:vAlign w:val="center"/>
          </w:tcPr>
          <w:p w14:paraId="3F7F52A4" w14:textId="77777777" w:rsidR="00DC143B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12924296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0112247" w14:textId="77777777" w:rsidR="00DC143B" w:rsidRDefault="00000000">
            <w:r>
              <w:t>1.02</w:t>
            </w:r>
          </w:p>
        </w:tc>
        <w:tc>
          <w:tcPr>
            <w:tcW w:w="1262" w:type="dxa"/>
            <w:vAlign w:val="center"/>
          </w:tcPr>
          <w:p w14:paraId="7C5CB097" w14:textId="77777777" w:rsidR="00DC143B" w:rsidRDefault="00000000">
            <w:r>
              <w:t>1.02</w:t>
            </w:r>
          </w:p>
        </w:tc>
      </w:tr>
      <w:tr w:rsidR="00DC143B" w14:paraId="67AE5816" w14:textId="77777777">
        <w:tc>
          <w:tcPr>
            <w:tcW w:w="1160" w:type="dxa"/>
            <w:vMerge/>
            <w:vAlign w:val="center"/>
          </w:tcPr>
          <w:p w14:paraId="247CF41C" w14:textId="77777777" w:rsidR="00DC143B" w:rsidRDefault="00DC143B"/>
        </w:tc>
        <w:tc>
          <w:tcPr>
            <w:tcW w:w="1562" w:type="dxa"/>
            <w:vAlign w:val="center"/>
          </w:tcPr>
          <w:p w14:paraId="68ADA7FE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6912A299" w14:textId="77777777" w:rsidR="00DC143B" w:rsidRDefault="00000000">
            <w:r>
              <w:t>0.81×1.50</w:t>
            </w:r>
          </w:p>
        </w:tc>
        <w:tc>
          <w:tcPr>
            <w:tcW w:w="1528" w:type="dxa"/>
            <w:vAlign w:val="center"/>
          </w:tcPr>
          <w:p w14:paraId="0AF4B3EF" w14:textId="77777777" w:rsidR="00DC143B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68A77DF6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C9831A9" w14:textId="77777777" w:rsidR="00DC143B" w:rsidRDefault="00000000">
            <w:r>
              <w:t>1.22</w:t>
            </w:r>
          </w:p>
        </w:tc>
        <w:tc>
          <w:tcPr>
            <w:tcW w:w="1262" w:type="dxa"/>
            <w:vAlign w:val="center"/>
          </w:tcPr>
          <w:p w14:paraId="75B624CA" w14:textId="77777777" w:rsidR="00DC143B" w:rsidRDefault="00000000">
            <w:r>
              <w:t>1.22</w:t>
            </w:r>
          </w:p>
        </w:tc>
      </w:tr>
      <w:tr w:rsidR="00DC143B" w14:paraId="5F81CE9E" w14:textId="77777777">
        <w:tc>
          <w:tcPr>
            <w:tcW w:w="1160" w:type="dxa"/>
            <w:vMerge/>
            <w:vAlign w:val="center"/>
          </w:tcPr>
          <w:p w14:paraId="267623D4" w14:textId="77777777" w:rsidR="00DC143B" w:rsidRDefault="00DC143B"/>
        </w:tc>
        <w:tc>
          <w:tcPr>
            <w:tcW w:w="1562" w:type="dxa"/>
            <w:vAlign w:val="center"/>
          </w:tcPr>
          <w:p w14:paraId="1D493BB5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1D84515E" w14:textId="77777777" w:rsidR="00DC143B" w:rsidRDefault="00000000">
            <w:r>
              <w:t>0.71×1.50</w:t>
            </w:r>
          </w:p>
        </w:tc>
        <w:tc>
          <w:tcPr>
            <w:tcW w:w="1528" w:type="dxa"/>
            <w:vAlign w:val="center"/>
          </w:tcPr>
          <w:p w14:paraId="783248FA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3C26AA1D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258E7CA" w14:textId="77777777" w:rsidR="00DC143B" w:rsidRDefault="00000000">
            <w:r>
              <w:t>1.07</w:t>
            </w:r>
          </w:p>
        </w:tc>
        <w:tc>
          <w:tcPr>
            <w:tcW w:w="1262" w:type="dxa"/>
            <w:vAlign w:val="center"/>
          </w:tcPr>
          <w:p w14:paraId="17C0EE47" w14:textId="77777777" w:rsidR="00DC143B" w:rsidRDefault="00000000">
            <w:r>
              <w:t>1.07</w:t>
            </w:r>
          </w:p>
        </w:tc>
      </w:tr>
      <w:tr w:rsidR="00DC143B" w14:paraId="72643D2D" w14:textId="77777777">
        <w:tc>
          <w:tcPr>
            <w:tcW w:w="1160" w:type="dxa"/>
            <w:vMerge/>
            <w:vAlign w:val="center"/>
          </w:tcPr>
          <w:p w14:paraId="11E05F6A" w14:textId="77777777" w:rsidR="00DC143B" w:rsidRDefault="00DC143B"/>
        </w:tc>
        <w:tc>
          <w:tcPr>
            <w:tcW w:w="1562" w:type="dxa"/>
            <w:vAlign w:val="center"/>
          </w:tcPr>
          <w:p w14:paraId="67B91B14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4350C999" w14:textId="77777777" w:rsidR="00DC143B" w:rsidRDefault="00000000">
            <w:r>
              <w:t>0.78×1.50</w:t>
            </w:r>
          </w:p>
        </w:tc>
        <w:tc>
          <w:tcPr>
            <w:tcW w:w="1528" w:type="dxa"/>
            <w:vAlign w:val="center"/>
          </w:tcPr>
          <w:p w14:paraId="0D52CBAD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3C5C5E33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E96A6C4" w14:textId="77777777" w:rsidR="00DC143B" w:rsidRDefault="00000000">
            <w:r>
              <w:t>1.17</w:t>
            </w:r>
          </w:p>
        </w:tc>
        <w:tc>
          <w:tcPr>
            <w:tcW w:w="1262" w:type="dxa"/>
            <w:vAlign w:val="center"/>
          </w:tcPr>
          <w:p w14:paraId="348877AF" w14:textId="77777777" w:rsidR="00DC143B" w:rsidRDefault="00000000">
            <w:r>
              <w:t>1.17</w:t>
            </w:r>
          </w:p>
        </w:tc>
      </w:tr>
      <w:tr w:rsidR="00DC143B" w14:paraId="36AD0FBD" w14:textId="77777777">
        <w:tc>
          <w:tcPr>
            <w:tcW w:w="1160" w:type="dxa"/>
            <w:vMerge/>
            <w:vAlign w:val="center"/>
          </w:tcPr>
          <w:p w14:paraId="0A8BE7EE" w14:textId="77777777" w:rsidR="00DC143B" w:rsidRDefault="00DC143B"/>
        </w:tc>
        <w:tc>
          <w:tcPr>
            <w:tcW w:w="1562" w:type="dxa"/>
            <w:vAlign w:val="center"/>
          </w:tcPr>
          <w:p w14:paraId="344D3D40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1233850A" w14:textId="77777777" w:rsidR="00DC143B" w:rsidRDefault="00000000">
            <w:r>
              <w:t>1.10×1.50</w:t>
            </w:r>
          </w:p>
        </w:tc>
        <w:tc>
          <w:tcPr>
            <w:tcW w:w="1528" w:type="dxa"/>
            <w:vAlign w:val="center"/>
          </w:tcPr>
          <w:p w14:paraId="5D837A5E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17FA48A9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7C22D12" w14:textId="77777777" w:rsidR="00DC143B" w:rsidRDefault="00000000">
            <w:r>
              <w:t>1.66</w:t>
            </w:r>
          </w:p>
        </w:tc>
        <w:tc>
          <w:tcPr>
            <w:tcW w:w="1262" w:type="dxa"/>
            <w:vAlign w:val="center"/>
          </w:tcPr>
          <w:p w14:paraId="6F47F5C9" w14:textId="77777777" w:rsidR="00DC143B" w:rsidRDefault="00000000">
            <w:r>
              <w:t>1.66</w:t>
            </w:r>
          </w:p>
        </w:tc>
      </w:tr>
      <w:tr w:rsidR="00DC143B" w14:paraId="6414793E" w14:textId="77777777">
        <w:tc>
          <w:tcPr>
            <w:tcW w:w="1160" w:type="dxa"/>
            <w:vMerge/>
            <w:vAlign w:val="center"/>
          </w:tcPr>
          <w:p w14:paraId="284198E8" w14:textId="77777777" w:rsidR="00DC143B" w:rsidRDefault="00DC143B"/>
        </w:tc>
        <w:tc>
          <w:tcPr>
            <w:tcW w:w="1562" w:type="dxa"/>
            <w:vAlign w:val="center"/>
          </w:tcPr>
          <w:p w14:paraId="7793CE8D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7C67E1FE" w14:textId="77777777" w:rsidR="00DC143B" w:rsidRDefault="00000000">
            <w:r>
              <w:t>0.38×1.50</w:t>
            </w:r>
          </w:p>
        </w:tc>
        <w:tc>
          <w:tcPr>
            <w:tcW w:w="1528" w:type="dxa"/>
            <w:vAlign w:val="center"/>
          </w:tcPr>
          <w:p w14:paraId="3855C755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4DCCDDAC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760E880" w14:textId="77777777" w:rsidR="00DC143B" w:rsidRDefault="00000000">
            <w:r>
              <w:t>0.57</w:t>
            </w:r>
          </w:p>
        </w:tc>
        <w:tc>
          <w:tcPr>
            <w:tcW w:w="1262" w:type="dxa"/>
            <w:vAlign w:val="center"/>
          </w:tcPr>
          <w:p w14:paraId="6BC4483F" w14:textId="77777777" w:rsidR="00DC143B" w:rsidRDefault="00000000">
            <w:r>
              <w:t>0.57</w:t>
            </w:r>
          </w:p>
        </w:tc>
      </w:tr>
      <w:tr w:rsidR="00DC143B" w14:paraId="5C30051D" w14:textId="77777777">
        <w:tc>
          <w:tcPr>
            <w:tcW w:w="1160" w:type="dxa"/>
            <w:vMerge/>
            <w:vAlign w:val="center"/>
          </w:tcPr>
          <w:p w14:paraId="007C3025" w14:textId="77777777" w:rsidR="00DC143B" w:rsidRDefault="00DC143B"/>
        </w:tc>
        <w:tc>
          <w:tcPr>
            <w:tcW w:w="1562" w:type="dxa"/>
            <w:vAlign w:val="center"/>
          </w:tcPr>
          <w:p w14:paraId="374FAF25" w14:textId="77777777" w:rsidR="00DC143B" w:rsidRDefault="00000000">
            <w:r>
              <w:t>HC9015</w:t>
            </w:r>
          </w:p>
        </w:tc>
        <w:tc>
          <w:tcPr>
            <w:tcW w:w="1386" w:type="dxa"/>
            <w:vAlign w:val="center"/>
          </w:tcPr>
          <w:p w14:paraId="06FEDEA9" w14:textId="77777777" w:rsidR="00DC143B" w:rsidRDefault="00000000">
            <w:r>
              <w:t>1.82×1.50</w:t>
            </w:r>
          </w:p>
        </w:tc>
        <w:tc>
          <w:tcPr>
            <w:tcW w:w="1528" w:type="dxa"/>
            <w:vAlign w:val="center"/>
          </w:tcPr>
          <w:p w14:paraId="7AB0AB85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66B0FB02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E9A78EF" w14:textId="77777777" w:rsidR="00DC143B" w:rsidRDefault="00000000">
            <w:r>
              <w:t>2.73</w:t>
            </w:r>
          </w:p>
        </w:tc>
        <w:tc>
          <w:tcPr>
            <w:tcW w:w="1262" w:type="dxa"/>
            <w:vAlign w:val="center"/>
          </w:tcPr>
          <w:p w14:paraId="771E304E" w14:textId="77777777" w:rsidR="00DC143B" w:rsidRDefault="00000000">
            <w:r>
              <w:t>2.73</w:t>
            </w:r>
          </w:p>
        </w:tc>
      </w:tr>
      <w:tr w:rsidR="00DC143B" w14:paraId="7FFCCE34" w14:textId="77777777">
        <w:tc>
          <w:tcPr>
            <w:tcW w:w="1160" w:type="dxa"/>
            <w:vMerge w:val="restart"/>
            <w:vAlign w:val="center"/>
          </w:tcPr>
          <w:p w14:paraId="39410F37" w14:textId="77777777" w:rsidR="00DC143B" w:rsidRDefault="00000000">
            <w:r>
              <w:t>西向</w:t>
            </w:r>
            <w:r>
              <w:br/>
              <w:t>39.05</w:t>
            </w:r>
          </w:p>
        </w:tc>
        <w:tc>
          <w:tcPr>
            <w:tcW w:w="1562" w:type="dxa"/>
            <w:vAlign w:val="center"/>
          </w:tcPr>
          <w:p w14:paraId="0FF1771E" w14:textId="77777777" w:rsidR="00DC143B" w:rsidRDefault="00000000">
            <w:r>
              <w:t>C1206</w:t>
            </w:r>
          </w:p>
        </w:tc>
        <w:tc>
          <w:tcPr>
            <w:tcW w:w="1386" w:type="dxa"/>
            <w:vAlign w:val="center"/>
          </w:tcPr>
          <w:p w14:paraId="3D736DF9" w14:textId="77777777" w:rsidR="00DC143B" w:rsidRDefault="00000000">
            <w:r>
              <w:t>1.20×0.60</w:t>
            </w:r>
          </w:p>
        </w:tc>
        <w:tc>
          <w:tcPr>
            <w:tcW w:w="1528" w:type="dxa"/>
            <w:vAlign w:val="center"/>
          </w:tcPr>
          <w:p w14:paraId="104ECC84" w14:textId="77777777" w:rsidR="00DC143B" w:rsidRDefault="00000000">
            <w:r>
              <w:t>6</w:t>
            </w:r>
          </w:p>
        </w:tc>
        <w:tc>
          <w:tcPr>
            <w:tcW w:w="1171" w:type="dxa"/>
            <w:vAlign w:val="center"/>
          </w:tcPr>
          <w:p w14:paraId="3A089C60" w14:textId="77777777" w:rsidR="00DC143B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7763E018" w14:textId="77777777" w:rsidR="00DC143B" w:rsidRDefault="00000000">
            <w:r>
              <w:t>0.72</w:t>
            </w:r>
          </w:p>
        </w:tc>
        <w:tc>
          <w:tcPr>
            <w:tcW w:w="1262" w:type="dxa"/>
            <w:vAlign w:val="center"/>
          </w:tcPr>
          <w:p w14:paraId="4D98F506" w14:textId="77777777" w:rsidR="00DC143B" w:rsidRDefault="00000000">
            <w:r>
              <w:t>2.88</w:t>
            </w:r>
          </w:p>
        </w:tc>
      </w:tr>
      <w:tr w:rsidR="00DC143B" w14:paraId="1AA0DD73" w14:textId="77777777">
        <w:tc>
          <w:tcPr>
            <w:tcW w:w="1160" w:type="dxa"/>
            <w:vMerge/>
            <w:vAlign w:val="center"/>
          </w:tcPr>
          <w:p w14:paraId="207F97BB" w14:textId="77777777" w:rsidR="00DC143B" w:rsidRDefault="00DC143B"/>
        </w:tc>
        <w:tc>
          <w:tcPr>
            <w:tcW w:w="1562" w:type="dxa"/>
            <w:vAlign w:val="center"/>
          </w:tcPr>
          <w:p w14:paraId="59EC97B4" w14:textId="77777777" w:rsidR="00DC143B" w:rsidRDefault="00000000">
            <w:r>
              <w:t>C1506</w:t>
            </w:r>
          </w:p>
        </w:tc>
        <w:tc>
          <w:tcPr>
            <w:tcW w:w="1386" w:type="dxa"/>
            <w:vAlign w:val="center"/>
          </w:tcPr>
          <w:p w14:paraId="6484CC20" w14:textId="77777777" w:rsidR="00DC143B" w:rsidRDefault="00000000">
            <w:r>
              <w:t>1.50×0.60</w:t>
            </w:r>
          </w:p>
        </w:tc>
        <w:tc>
          <w:tcPr>
            <w:tcW w:w="1528" w:type="dxa"/>
            <w:vAlign w:val="center"/>
          </w:tcPr>
          <w:p w14:paraId="5597CB81" w14:textId="77777777" w:rsidR="00DC143B" w:rsidRDefault="00000000">
            <w:r>
              <w:t>6</w:t>
            </w:r>
          </w:p>
        </w:tc>
        <w:tc>
          <w:tcPr>
            <w:tcW w:w="1171" w:type="dxa"/>
            <w:vAlign w:val="center"/>
          </w:tcPr>
          <w:p w14:paraId="3B66F293" w14:textId="77777777" w:rsidR="00DC143B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7774BBA7" w14:textId="77777777" w:rsidR="00DC143B" w:rsidRDefault="00000000">
            <w:r>
              <w:t>0.90</w:t>
            </w:r>
          </w:p>
        </w:tc>
        <w:tc>
          <w:tcPr>
            <w:tcW w:w="1262" w:type="dxa"/>
            <w:vAlign w:val="center"/>
          </w:tcPr>
          <w:p w14:paraId="544FF618" w14:textId="77777777" w:rsidR="00DC143B" w:rsidRDefault="00000000">
            <w:r>
              <w:t>3.60</w:t>
            </w:r>
          </w:p>
        </w:tc>
      </w:tr>
      <w:tr w:rsidR="00DC143B" w14:paraId="0E47FB96" w14:textId="77777777">
        <w:tc>
          <w:tcPr>
            <w:tcW w:w="1160" w:type="dxa"/>
            <w:vMerge/>
            <w:vAlign w:val="center"/>
          </w:tcPr>
          <w:p w14:paraId="285C3961" w14:textId="77777777" w:rsidR="00DC143B" w:rsidRDefault="00DC143B"/>
        </w:tc>
        <w:tc>
          <w:tcPr>
            <w:tcW w:w="1562" w:type="dxa"/>
            <w:vAlign w:val="center"/>
          </w:tcPr>
          <w:p w14:paraId="75120558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4F63E945" w14:textId="77777777" w:rsidR="00DC143B" w:rsidRDefault="00000000">
            <w:r>
              <w:t>0.73×1.50</w:t>
            </w:r>
          </w:p>
        </w:tc>
        <w:tc>
          <w:tcPr>
            <w:tcW w:w="1528" w:type="dxa"/>
            <w:vAlign w:val="center"/>
          </w:tcPr>
          <w:p w14:paraId="46F8CFE9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524D014C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F37B0C6" w14:textId="77777777" w:rsidR="00DC143B" w:rsidRDefault="00000000">
            <w:r>
              <w:t>1.10</w:t>
            </w:r>
          </w:p>
        </w:tc>
        <w:tc>
          <w:tcPr>
            <w:tcW w:w="1262" w:type="dxa"/>
            <w:vAlign w:val="center"/>
          </w:tcPr>
          <w:p w14:paraId="468598E9" w14:textId="77777777" w:rsidR="00DC143B" w:rsidRDefault="00000000">
            <w:r>
              <w:t>1.10</w:t>
            </w:r>
          </w:p>
        </w:tc>
      </w:tr>
      <w:tr w:rsidR="00DC143B" w14:paraId="1580ABBE" w14:textId="77777777">
        <w:tc>
          <w:tcPr>
            <w:tcW w:w="1160" w:type="dxa"/>
            <w:vMerge/>
            <w:vAlign w:val="center"/>
          </w:tcPr>
          <w:p w14:paraId="7A8B7444" w14:textId="77777777" w:rsidR="00DC143B" w:rsidRDefault="00DC143B"/>
        </w:tc>
        <w:tc>
          <w:tcPr>
            <w:tcW w:w="1562" w:type="dxa"/>
            <w:vAlign w:val="center"/>
          </w:tcPr>
          <w:p w14:paraId="52F85F8B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1D7647AB" w14:textId="77777777" w:rsidR="00DC143B" w:rsidRDefault="00000000">
            <w:r>
              <w:t>0.71×1.50</w:t>
            </w:r>
          </w:p>
        </w:tc>
        <w:tc>
          <w:tcPr>
            <w:tcW w:w="1528" w:type="dxa"/>
            <w:vAlign w:val="center"/>
          </w:tcPr>
          <w:p w14:paraId="5DA81B60" w14:textId="77777777" w:rsidR="00DC143B" w:rsidRDefault="00000000">
            <w:r>
              <w:t>1~2,4~5</w:t>
            </w:r>
          </w:p>
        </w:tc>
        <w:tc>
          <w:tcPr>
            <w:tcW w:w="1171" w:type="dxa"/>
            <w:vAlign w:val="center"/>
          </w:tcPr>
          <w:p w14:paraId="152F0AD1" w14:textId="77777777" w:rsidR="00DC143B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48BEBEB4" w14:textId="77777777" w:rsidR="00DC143B" w:rsidRDefault="00000000">
            <w:r>
              <w:t>1.07</w:t>
            </w:r>
          </w:p>
        </w:tc>
        <w:tc>
          <w:tcPr>
            <w:tcW w:w="1262" w:type="dxa"/>
            <w:vAlign w:val="center"/>
          </w:tcPr>
          <w:p w14:paraId="58A6E3DE" w14:textId="77777777" w:rsidR="00DC143B" w:rsidRDefault="00000000">
            <w:r>
              <w:t>4.27</w:t>
            </w:r>
          </w:p>
        </w:tc>
      </w:tr>
      <w:tr w:rsidR="00DC143B" w14:paraId="5145D9FE" w14:textId="77777777">
        <w:tc>
          <w:tcPr>
            <w:tcW w:w="1160" w:type="dxa"/>
            <w:vMerge/>
            <w:vAlign w:val="center"/>
          </w:tcPr>
          <w:p w14:paraId="044967AD" w14:textId="77777777" w:rsidR="00DC143B" w:rsidRDefault="00DC143B"/>
        </w:tc>
        <w:tc>
          <w:tcPr>
            <w:tcW w:w="1562" w:type="dxa"/>
            <w:vAlign w:val="center"/>
          </w:tcPr>
          <w:p w14:paraId="0F1B0E8C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1C09DB44" w14:textId="77777777" w:rsidR="00DC143B" w:rsidRDefault="00000000">
            <w:r>
              <w:t>1.10×1.50</w:t>
            </w:r>
          </w:p>
        </w:tc>
        <w:tc>
          <w:tcPr>
            <w:tcW w:w="1528" w:type="dxa"/>
            <w:vAlign w:val="center"/>
          </w:tcPr>
          <w:p w14:paraId="412D8157" w14:textId="77777777" w:rsidR="00DC143B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09C7C4F2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FDB1F53" w14:textId="77777777" w:rsidR="00DC143B" w:rsidRDefault="00000000">
            <w:r>
              <w:t>1.66</w:t>
            </w:r>
          </w:p>
        </w:tc>
        <w:tc>
          <w:tcPr>
            <w:tcW w:w="1262" w:type="dxa"/>
            <w:vAlign w:val="center"/>
          </w:tcPr>
          <w:p w14:paraId="244DA1D3" w14:textId="77777777" w:rsidR="00DC143B" w:rsidRDefault="00000000">
            <w:r>
              <w:t>3.31</w:t>
            </w:r>
          </w:p>
        </w:tc>
      </w:tr>
      <w:tr w:rsidR="00DC143B" w14:paraId="50998EC0" w14:textId="77777777">
        <w:tc>
          <w:tcPr>
            <w:tcW w:w="1160" w:type="dxa"/>
            <w:vMerge/>
            <w:vAlign w:val="center"/>
          </w:tcPr>
          <w:p w14:paraId="7FC8C3E8" w14:textId="77777777" w:rsidR="00DC143B" w:rsidRDefault="00DC143B"/>
        </w:tc>
        <w:tc>
          <w:tcPr>
            <w:tcW w:w="1562" w:type="dxa"/>
            <w:vAlign w:val="center"/>
          </w:tcPr>
          <w:p w14:paraId="541084EE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18C87CCC" w14:textId="77777777" w:rsidR="00DC143B" w:rsidRDefault="00000000">
            <w:r>
              <w:t>0.79×1.50</w:t>
            </w:r>
          </w:p>
        </w:tc>
        <w:tc>
          <w:tcPr>
            <w:tcW w:w="1528" w:type="dxa"/>
            <w:vAlign w:val="center"/>
          </w:tcPr>
          <w:p w14:paraId="5E686BE2" w14:textId="77777777" w:rsidR="00DC143B" w:rsidRDefault="00000000">
            <w:r>
              <w:t>3~4</w:t>
            </w:r>
          </w:p>
        </w:tc>
        <w:tc>
          <w:tcPr>
            <w:tcW w:w="1171" w:type="dxa"/>
            <w:vAlign w:val="center"/>
          </w:tcPr>
          <w:p w14:paraId="66FFABC5" w14:textId="77777777" w:rsidR="00DC14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96D8944" w14:textId="77777777" w:rsidR="00DC143B" w:rsidRDefault="00000000">
            <w:r>
              <w:t>1.18</w:t>
            </w:r>
          </w:p>
        </w:tc>
        <w:tc>
          <w:tcPr>
            <w:tcW w:w="1262" w:type="dxa"/>
            <w:vAlign w:val="center"/>
          </w:tcPr>
          <w:p w14:paraId="7A37FAB3" w14:textId="77777777" w:rsidR="00DC143B" w:rsidRDefault="00000000">
            <w:r>
              <w:t>2.36</w:t>
            </w:r>
          </w:p>
        </w:tc>
      </w:tr>
      <w:tr w:rsidR="00DC143B" w14:paraId="16CAD81B" w14:textId="77777777">
        <w:tc>
          <w:tcPr>
            <w:tcW w:w="1160" w:type="dxa"/>
            <w:vMerge/>
            <w:vAlign w:val="center"/>
          </w:tcPr>
          <w:p w14:paraId="2E0640FB" w14:textId="77777777" w:rsidR="00DC143B" w:rsidRDefault="00DC143B"/>
        </w:tc>
        <w:tc>
          <w:tcPr>
            <w:tcW w:w="1562" w:type="dxa"/>
            <w:vAlign w:val="center"/>
          </w:tcPr>
          <w:p w14:paraId="40F79FDF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76BCFACF" w14:textId="77777777" w:rsidR="00DC143B" w:rsidRDefault="00000000">
            <w:r>
              <w:t>0.38×1.50</w:t>
            </w:r>
          </w:p>
        </w:tc>
        <w:tc>
          <w:tcPr>
            <w:tcW w:w="1528" w:type="dxa"/>
            <w:vAlign w:val="center"/>
          </w:tcPr>
          <w:p w14:paraId="4AEEDE5F" w14:textId="77777777" w:rsidR="00DC143B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48D5B010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8D02F94" w14:textId="77777777" w:rsidR="00DC143B" w:rsidRDefault="00000000">
            <w:r>
              <w:t>0.58</w:t>
            </w:r>
          </w:p>
        </w:tc>
        <w:tc>
          <w:tcPr>
            <w:tcW w:w="1262" w:type="dxa"/>
            <w:vAlign w:val="center"/>
          </w:tcPr>
          <w:p w14:paraId="75BE0B77" w14:textId="77777777" w:rsidR="00DC143B" w:rsidRDefault="00000000">
            <w:r>
              <w:t>0.58</w:t>
            </w:r>
          </w:p>
        </w:tc>
      </w:tr>
      <w:tr w:rsidR="00DC143B" w14:paraId="6D038823" w14:textId="77777777">
        <w:tc>
          <w:tcPr>
            <w:tcW w:w="1160" w:type="dxa"/>
            <w:vMerge/>
            <w:vAlign w:val="center"/>
          </w:tcPr>
          <w:p w14:paraId="7ED151A8" w14:textId="77777777" w:rsidR="00DC143B" w:rsidRDefault="00DC143B"/>
        </w:tc>
        <w:tc>
          <w:tcPr>
            <w:tcW w:w="1562" w:type="dxa"/>
            <w:vAlign w:val="center"/>
          </w:tcPr>
          <w:p w14:paraId="3F368FAB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2B3273DB" w14:textId="77777777" w:rsidR="00DC143B" w:rsidRDefault="00000000">
            <w:r>
              <w:t>0.08×1.50</w:t>
            </w:r>
          </w:p>
        </w:tc>
        <w:tc>
          <w:tcPr>
            <w:tcW w:w="1528" w:type="dxa"/>
            <w:vAlign w:val="center"/>
          </w:tcPr>
          <w:p w14:paraId="49935F24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35B5C5F7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9785F10" w14:textId="77777777" w:rsidR="00DC143B" w:rsidRDefault="00000000">
            <w:r>
              <w:t>0.12</w:t>
            </w:r>
          </w:p>
        </w:tc>
        <w:tc>
          <w:tcPr>
            <w:tcW w:w="1262" w:type="dxa"/>
            <w:vAlign w:val="center"/>
          </w:tcPr>
          <w:p w14:paraId="39E3A37B" w14:textId="77777777" w:rsidR="00DC143B" w:rsidRDefault="00000000">
            <w:r>
              <w:t>0.12</w:t>
            </w:r>
          </w:p>
        </w:tc>
      </w:tr>
      <w:tr w:rsidR="00DC143B" w14:paraId="6D3D029A" w14:textId="77777777">
        <w:tc>
          <w:tcPr>
            <w:tcW w:w="1160" w:type="dxa"/>
            <w:vMerge/>
            <w:vAlign w:val="center"/>
          </w:tcPr>
          <w:p w14:paraId="3B8A9A7B" w14:textId="77777777" w:rsidR="00DC143B" w:rsidRDefault="00DC143B"/>
        </w:tc>
        <w:tc>
          <w:tcPr>
            <w:tcW w:w="1562" w:type="dxa"/>
            <w:vAlign w:val="center"/>
          </w:tcPr>
          <w:p w14:paraId="4F552C96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119C5069" w14:textId="77777777" w:rsidR="00DC143B" w:rsidRDefault="00000000">
            <w:r>
              <w:t>0.21×1.50</w:t>
            </w:r>
          </w:p>
        </w:tc>
        <w:tc>
          <w:tcPr>
            <w:tcW w:w="1528" w:type="dxa"/>
            <w:vAlign w:val="center"/>
          </w:tcPr>
          <w:p w14:paraId="34C57E6C" w14:textId="77777777" w:rsidR="00DC143B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178FCA81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2588578" w14:textId="77777777" w:rsidR="00DC143B" w:rsidRDefault="00000000">
            <w:r>
              <w:t>0.31</w:t>
            </w:r>
          </w:p>
        </w:tc>
        <w:tc>
          <w:tcPr>
            <w:tcW w:w="1262" w:type="dxa"/>
            <w:vAlign w:val="center"/>
          </w:tcPr>
          <w:p w14:paraId="1904EE77" w14:textId="77777777" w:rsidR="00DC143B" w:rsidRDefault="00000000">
            <w:r>
              <w:t>0.31</w:t>
            </w:r>
          </w:p>
        </w:tc>
      </w:tr>
      <w:tr w:rsidR="00DC143B" w14:paraId="0548C97F" w14:textId="77777777">
        <w:tc>
          <w:tcPr>
            <w:tcW w:w="1160" w:type="dxa"/>
            <w:vMerge/>
            <w:vAlign w:val="center"/>
          </w:tcPr>
          <w:p w14:paraId="5899C7B4" w14:textId="77777777" w:rsidR="00DC143B" w:rsidRDefault="00DC143B"/>
        </w:tc>
        <w:tc>
          <w:tcPr>
            <w:tcW w:w="1562" w:type="dxa"/>
            <w:vAlign w:val="center"/>
          </w:tcPr>
          <w:p w14:paraId="1E8F24AD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747EC3FB" w14:textId="77777777" w:rsidR="00DC143B" w:rsidRDefault="00000000">
            <w:r>
              <w:t>1.10×1.50</w:t>
            </w:r>
          </w:p>
        </w:tc>
        <w:tc>
          <w:tcPr>
            <w:tcW w:w="1528" w:type="dxa"/>
            <w:vAlign w:val="center"/>
          </w:tcPr>
          <w:p w14:paraId="3E316ACC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08DADC45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F40F378" w14:textId="77777777" w:rsidR="00DC143B" w:rsidRDefault="00000000">
            <w:r>
              <w:t>1.65</w:t>
            </w:r>
          </w:p>
        </w:tc>
        <w:tc>
          <w:tcPr>
            <w:tcW w:w="1262" w:type="dxa"/>
            <w:vAlign w:val="center"/>
          </w:tcPr>
          <w:p w14:paraId="09C92979" w14:textId="77777777" w:rsidR="00DC143B" w:rsidRDefault="00000000">
            <w:r>
              <w:t>1.65</w:t>
            </w:r>
          </w:p>
        </w:tc>
      </w:tr>
      <w:tr w:rsidR="00DC143B" w14:paraId="009D199A" w14:textId="77777777">
        <w:tc>
          <w:tcPr>
            <w:tcW w:w="1160" w:type="dxa"/>
            <w:vMerge/>
            <w:vAlign w:val="center"/>
          </w:tcPr>
          <w:p w14:paraId="5466CC00" w14:textId="77777777" w:rsidR="00DC143B" w:rsidRDefault="00DC143B"/>
        </w:tc>
        <w:tc>
          <w:tcPr>
            <w:tcW w:w="1562" w:type="dxa"/>
            <w:vAlign w:val="center"/>
          </w:tcPr>
          <w:p w14:paraId="06AD050E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36A79086" w14:textId="77777777" w:rsidR="00DC143B" w:rsidRDefault="00000000">
            <w:r>
              <w:t>0.50×1.50</w:t>
            </w:r>
          </w:p>
        </w:tc>
        <w:tc>
          <w:tcPr>
            <w:tcW w:w="1528" w:type="dxa"/>
            <w:vAlign w:val="center"/>
          </w:tcPr>
          <w:p w14:paraId="5560457C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695699F5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A5D4C22" w14:textId="77777777" w:rsidR="00DC143B" w:rsidRDefault="00000000">
            <w:r>
              <w:t>0.75</w:t>
            </w:r>
          </w:p>
        </w:tc>
        <w:tc>
          <w:tcPr>
            <w:tcW w:w="1262" w:type="dxa"/>
            <w:vAlign w:val="center"/>
          </w:tcPr>
          <w:p w14:paraId="283E7F0F" w14:textId="77777777" w:rsidR="00DC143B" w:rsidRDefault="00000000">
            <w:r>
              <w:t>0.75</w:t>
            </w:r>
          </w:p>
        </w:tc>
      </w:tr>
      <w:tr w:rsidR="00DC143B" w14:paraId="44240C64" w14:textId="77777777">
        <w:tc>
          <w:tcPr>
            <w:tcW w:w="1160" w:type="dxa"/>
            <w:vMerge/>
            <w:vAlign w:val="center"/>
          </w:tcPr>
          <w:p w14:paraId="25EBD06F" w14:textId="77777777" w:rsidR="00DC143B" w:rsidRDefault="00DC143B"/>
        </w:tc>
        <w:tc>
          <w:tcPr>
            <w:tcW w:w="1562" w:type="dxa"/>
            <w:vAlign w:val="center"/>
          </w:tcPr>
          <w:p w14:paraId="62A80199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625236AA" w14:textId="77777777" w:rsidR="00DC143B" w:rsidRDefault="00000000">
            <w:r>
              <w:t>1.22×1.50</w:t>
            </w:r>
          </w:p>
        </w:tc>
        <w:tc>
          <w:tcPr>
            <w:tcW w:w="1528" w:type="dxa"/>
            <w:vAlign w:val="center"/>
          </w:tcPr>
          <w:p w14:paraId="07080575" w14:textId="77777777" w:rsidR="00DC143B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59C609FB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D79D008" w14:textId="77777777" w:rsidR="00DC143B" w:rsidRDefault="00000000">
            <w:r>
              <w:t>1.83</w:t>
            </w:r>
          </w:p>
        </w:tc>
        <w:tc>
          <w:tcPr>
            <w:tcW w:w="1262" w:type="dxa"/>
            <w:vAlign w:val="center"/>
          </w:tcPr>
          <w:p w14:paraId="652E8152" w14:textId="77777777" w:rsidR="00DC143B" w:rsidRDefault="00000000">
            <w:r>
              <w:t>1.83</w:t>
            </w:r>
          </w:p>
        </w:tc>
      </w:tr>
      <w:tr w:rsidR="00DC143B" w14:paraId="5128EFF0" w14:textId="77777777">
        <w:tc>
          <w:tcPr>
            <w:tcW w:w="1160" w:type="dxa"/>
            <w:vMerge/>
            <w:vAlign w:val="center"/>
          </w:tcPr>
          <w:p w14:paraId="35FC3DDB" w14:textId="77777777" w:rsidR="00DC143B" w:rsidRDefault="00DC143B"/>
        </w:tc>
        <w:tc>
          <w:tcPr>
            <w:tcW w:w="1562" w:type="dxa"/>
            <w:vAlign w:val="center"/>
          </w:tcPr>
          <w:p w14:paraId="28DDD91F" w14:textId="77777777" w:rsidR="00DC143B" w:rsidRDefault="00000000">
            <w:r>
              <w:t>HC1515</w:t>
            </w:r>
          </w:p>
        </w:tc>
        <w:tc>
          <w:tcPr>
            <w:tcW w:w="1386" w:type="dxa"/>
            <w:vAlign w:val="center"/>
          </w:tcPr>
          <w:p w14:paraId="61DF3694" w14:textId="77777777" w:rsidR="00DC143B" w:rsidRDefault="00000000">
            <w:r>
              <w:t>1.49×1.50</w:t>
            </w:r>
          </w:p>
        </w:tc>
        <w:tc>
          <w:tcPr>
            <w:tcW w:w="1528" w:type="dxa"/>
            <w:vAlign w:val="center"/>
          </w:tcPr>
          <w:p w14:paraId="4B3DAE12" w14:textId="77777777" w:rsidR="00DC143B" w:rsidRDefault="00000000">
            <w:r>
              <w:t>6</w:t>
            </w:r>
          </w:p>
        </w:tc>
        <w:tc>
          <w:tcPr>
            <w:tcW w:w="1171" w:type="dxa"/>
            <w:vAlign w:val="center"/>
          </w:tcPr>
          <w:p w14:paraId="184BCE5F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F38C038" w14:textId="77777777" w:rsidR="00DC143B" w:rsidRDefault="00000000">
            <w:r>
              <w:t>2.24</w:t>
            </w:r>
          </w:p>
        </w:tc>
        <w:tc>
          <w:tcPr>
            <w:tcW w:w="1262" w:type="dxa"/>
            <w:vAlign w:val="center"/>
          </w:tcPr>
          <w:p w14:paraId="2F32F68B" w14:textId="77777777" w:rsidR="00DC143B" w:rsidRDefault="00000000">
            <w:r>
              <w:t>2.24</w:t>
            </w:r>
          </w:p>
        </w:tc>
      </w:tr>
      <w:tr w:rsidR="00DC143B" w14:paraId="4442B881" w14:textId="77777777">
        <w:tc>
          <w:tcPr>
            <w:tcW w:w="1160" w:type="dxa"/>
            <w:vMerge/>
            <w:vAlign w:val="center"/>
          </w:tcPr>
          <w:p w14:paraId="2A89A1EE" w14:textId="77777777" w:rsidR="00DC143B" w:rsidRDefault="00DC143B"/>
        </w:tc>
        <w:tc>
          <w:tcPr>
            <w:tcW w:w="1562" w:type="dxa"/>
            <w:vAlign w:val="center"/>
          </w:tcPr>
          <w:p w14:paraId="7D15F5D5" w14:textId="77777777" w:rsidR="00DC143B" w:rsidRDefault="00000000">
            <w:r>
              <w:t>HC2815</w:t>
            </w:r>
          </w:p>
        </w:tc>
        <w:tc>
          <w:tcPr>
            <w:tcW w:w="1386" w:type="dxa"/>
            <w:vAlign w:val="center"/>
          </w:tcPr>
          <w:p w14:paraId="4E84EC6E" w14:textId="77777777" w:rsidR="00DC143B" w:rsidRDefault="00000000">
            <w:r>
              <w:t>0.46×1.50</w:t>
            </w:r>
          </w:p>
        </w:tc>
        <w:tc>
          <w:tcPr>
            <w:tcW w:w="1528" w:type="dxa"/>
            <w:vAlign w:val="center"/>
          </w:tcPr>
          <w:p w14:paraId="5C6F2222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2E7D5AF4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A170C00" w14:textId="77777777" w:rsidR="00DC143B" w:rsidRDefault="00000000">
            <w:r>
              <w:t>0.69</w:t>
            </w:r>
          </w:p>
        </w:tc>
        <w:tc>
          <w:tcPr>
            <w:tcW w:w="1262" w:type="dxa"/>
            <w:vAlign w:val="center"/>
          </w:tcPr>
          <w:p w14:paraId="013408D0" w14:textId="77777777" w:rsidR="00DC143B" w:rsidRDefault="00000000">
            <w:r>
              <w:t>0.69</w:t>
            </w:r>
          </w:p>
        </w:tc>
      </w:tr>
      <w:tr w:rsidR="00DC143B" w14:paraId="23BB7E76" w14:textId="77777777">
        <w:tc>
          <w:tcPr>
            <w:tcW w:w="1160" w:type="dxa"/>
            <w:vMerge/>
            <w:vAlign w:val="center"/>
          </w:tcPr>
          <w:p w14:paraId="4EACF565" w14:textId="77777777" w:rsidR="00DC143B" w:rsidRDefault="00DC143B"/>
        </w:tc>
        <w:tc>
          <w:tcPr>
            <w:tcW w:w="1562" w:type="dxa"/>
            <w:vAlign w:val="center"/>
          </w:tcPr>
          <w:p w14:paraId="5C4F0266" w14:textId="77777777" w:rsidR="00DC143B" w:rsidRDefault="00000000">
            <w:r>
              <w:t>HC2815</w:t>
            </w:r>
          </w:p>
        </w:tc>
        <w:tc>
          <w:tcPr>
            <w:tcW w:w="1386" w:type="dxa"/>
            <w:vAlign w:val="center"/>
          </w:tcPr>
          <w:p w14:paraId="5E1BF3AC" w14:textId="77777777" w:rsidR="00DC143B" w:rsidRDefault="00000000">
            <w:r>
              <w:t>1.88×1.50</w:t>
            </w:r>
          </w:p>
        </w:tc>
        <w:tc>
          <w:tcPr>
            <w:tcW w:w="1528" w:type="dxa"/>
            <w:vAlign w:val="center"/>
          </w:tcPr>
          <w:p w14:paraId="715FE78C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0742CC71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8A9B1CA" w14:textId="77777777" w:rsidR="00DC143B" w:rsidRDefault="00000000">
            <w:r>
              <w:t>2.82</w:t>
            </w:r>
          </w:p>
        </w:tc>
        <w:tc>
          <w:tcPr>
            <w:tcW w:w="1262" w:type="dxa"/>
            <w:vAlign w:val="center"/>
          </w:tcPr>
          <w:p w14:paraId="111668B4" w14:textId="77777777" w:rsidR="00DC143B" w:rsidRDefault="00000000">
            <w:r>
              <w:t>2.82</w:t>
            </w:r>
          </w:p>
        </w:tc>
      </w:tr>
      <w:tr w:rsidR="00DC143B" w14:paraId="12329471" w14:textId="77777777">
        <w:tc>
          <w:tcPr>
            <w:tcW w:w="1160" w:type="dxa"/>
            <w:vMerge/>
            <w:vAlign w:val="center"/>
          </w:tcPr>
          <w:p w14:paraId="6AEF29C4" w14:textId="77777777" w:rsidR="00DC143B" w:rsidRDefault="00DC143B"/>
        </w:tc>
        <w:tc>
          <w:tcPr>
            <w:tcW w:w="1562" w:type="dxa"/>
            <w:vAlign w:val="center"/>
          </w:tcPr>
          <w:p w14:paraId="7422272E" w14:textId="77777777" w:rsidR="00DC143B" w:rsidRDefault="00000000">
            <w:r>
              <w:t>HC2815</w:t>
            </w:r>
          </w:p>
        </w:tc>
        <w:tc>
          <w:tcPr>
            <w:tcW w:w="1386" w:type="dxa"/>
            <w:vAlign w:val="center"/>
          </w:tcPr>
          <w:p w14:paraId="5D460DF7" w14:textId="77777777" w:rsidR="00DC143B" w:rsidRDefault="00000000">
            <w:r>
              <w:t>0.49×1.50</w:t>
            </w:r>
          </w:p>
        </w:tc>
        <w:tc>
          <w:tcPr>
            <w:tcW w:w="1528" w:type="dxa"/>
            <w:vAlign w:val="center"/>
          </w:tcPr>
          <w:p w14:paraId="6392991D" w14:textId="77777777" w:rsidR="00DC143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0A08EC51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35E9FCB" w14:textId="77777777" w:rsidR="00DC143B" w:rsidRDefault="00000000">
            <w:r>
              <w:t>0.73</w:t>
            </w:r>
          </w:p>
        </w:tc>
        <w:tc>
          <w:tcPr>
            <w:tcW w:w="1262" w:type="dxa"/>
            <w:vAlign w:val="center"/>
          </w:tcPr>
          <w:p w14:paraId="3024E359" w14:textId="77777777" w:rsidR="00DC143B" w:rsidRDefault="00000000">
            <w:r>
              <w:t>0.73</w:t>
            </w:r>
          </w:p>
        </w:tc>
      </w:tr>
      <w:tr w:rsidR="00DC143B" w14:paraId="4486A91A" w14:textId="77777777">
        <w:tc>
          <w:tcPr>
            <w:tcW w:w="1160" w:type="dxa"/>
            <w:vMerge/>
            <w:vAlign w:val="center"/>
          </w:tcPr>
          <w:p w14:paraId="397574FD" w14:textId="77777777" w:rsidR="00DC143B" w:rsidRDefault="00DC143B"/>
        </w:tc>
        <w:tc>
          <w:tcPr>
            <w:tcW w:w="1562" w:type="dxa"/>
            <w:vAlign w:val="center"/>
          </w:tcPr>
          <w:p w14:paraId="6A15E1C1" w14:textId="77777777" w:rsidR="00DC143B" w:rsidRDefault="00000000">
            <w:r>
              <w:t>HC4415</w:t>
            </w:r>
          </w:p>
        </w:tc>
        <w:tc>
          <w:tcPr>
            <w:tcW w:w="1386" w:type="dxa"/>
            <w:vAlign w:val="center"/>
          </w:tcPr>
          <w:p w14:paraId="64828CC4" w14:textId="77777777" w:rsidR="00DC143B" w:rsidRDefault="00000000">
            <w:r>
              <w:t>1.31×1.50</w:t>
            </w:r>
          </w:p>
        </w:tc>
        <w:tc>
          <w:tcPr>
            <w:tcW w:w="1528" w:type="dxa"/>
            <w:vAlign w:val="center"/>
          </w:tcPr>
          <w:p w14:paraId="7F5F2B5E" w14:textId="77777777" w:rsidR="00DC143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010FB222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23174ED" w14:textId="77777777" w:rsidR="00DC143B" w:rsidRDefault="00000000">
            <w:r>
              <w:t>1.96</w:t>
            </w:r>
          </w:p>
        </w:tc>
        <w:tc>
          <w:tcPr>
            <w:tcW w:w="1262" w:type="dxa"/>
            <w:vAlign w:val="center"/>
          </w:tcPr>
          <w:p w14:paraId="4E5F993D" w14:textId="77777777" w:rsidR="00DC143B" w:rsidRDefault="00000000">
            <w:r>
              <w:t>1.96</w:t>
            </w:r>
          </w:p>
        </w:tc>
      </w:tr>
      <w:tr w:rsidR="00DC143B" w14:paraId="40C205C9" w14:textId="77777777">
        <w:tc>
          <w:tcPr>
            <w:tcW w:w="1160" w:type="dxa"/>
            <w:vMerge/>
            <w:vAlign w:val="center"/>
          </w:tcPr>
          <w:p w14:paraId="7D123284" w14:textId="77777777" w:rsidR="00DC143B" w:rsidRDefault="00DC143B"/>
        </w:tc>
        <w:tc>
          <w:tcPr>
            <w:tcW w:w="1562" w:type="dxa"/>
            <w:vAlign w:val="center"/>
          </w:tcPr>
          <w:p w14:paraId="3E28FD9F" w14:textId="77777777" w:rsidR="00DC143B" w:rsidRDefault="00000000">
            <w:r>
              <w:t>HC4415</w:t>
            </w:r>
          </w:p>
        </w:tc>
        <w:tc>
          <w:tcPr>
            <w:tcW w:w="1386" w:type="dxa"/>
            <w:vAlign w:val="center"/>
          </w:tcPr>
          <w:p w14:paraId="4596866B" w14:textId="77777777" w:rsidR="00DC143B" w:rsidRDefault="00000000">
            <w:r>
              <w:t>1.93×1.50</w:t>
            </w:r>
          </w:p>
        </w:tc>
        <w:tc>
          <w:tcPr>
            <w:tcW w:w="1528" w:type="dxa"/>
            <w:vAlign w:val="center"/>
          </w:tcPr>
          <w:p w14:paraId="3AAF7F8D" w14:textId="77777777" w:rsidR="00DC143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79BD2567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850D0CF" w14:textId="77777777" w:rsidR="00DC143B" w:rsidRDefault="00000000">
            <w:r>
              <w:t>2.90</w:t>
            </w:r>
          </w:p>
        </w:tc>
        <w:tc>
          <w:tcPr>
            <w:tcW w:w="1262" w:type="dxa"/>
            <w:vAlign w:val="center"/>
          </w:tcPr>
          <w:p w14:paraId="7F6780B8" w14:textId="77777777" w:rsidR="00DC143B" w:rsidRDefault="00000000">
            <w:r>
              <w:t>2.90</w:t>
            </w:r>
          </w:p>
        </w:tc>
      </w:tr>
      <w:tr w:rsidR="00DC143B" w14:paraId="4A07DC6A" w14:textId="77777777">
        <w:tc>
          <w:tcPr>
            <w:tcW w:w="1160" w:type="dxa"/>
            <w:vMerge/>
            <w:vAlign w:val="center"/>
          </w:tcPr>
          <w:p w14:paraId="6E64BC12" w14:textId="77777777" w:rsidR="00DC143B" w:rsidRDefault="00DC143B"/>
        </w:tc>
        <w:tc>
          <w:tcPr>
            <w:tcW w:w="1562" w:type="dxa"/>
            <w:vAlign w:val="center"/>
          </w:tcPr>
          <w:p w14:paraId="298FE664" w14:textId="77777777" w:rsidR="00DC143B" w:rsidRDefault="00000000">
            <w:r>
              <w:t>HC4415</w:t>
            </w:r>
          </w:p>
        </w:tc>
        <w:tc>
          <w:tcPr>
            <w:tcW w:w="1386" w:type="dxa"/>
            <w:vAlign w:val="center"/>
          </w:tcPr>
          <w:p w14:paraId="10865AE1" w14:textId="77777777" w:rsidR="00DC143B" w:rsidRDefault="00000000">
            <w:r>
              <w:t>1.14×1.50</w:t>
            </w:r>
          </w:p>
        </w:tc>
        <w:tc>
          <w:tcPr>
            <w:tcW w:w="1528" w:type="dxa"/>
            <w:vAlign w:val="center"/>
          </w:tcPr>
          <w:p w14:paraId="0D592755" w14:textId="77777777" w:rsidR="00DC143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3046A732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188EF4D" w14:textId="77777777" w:rsidR="00DC143B" w:rsidRDefault="00000000">
            <w:r>
              <w:t>1.71</w:t>
            </w:r>
          </w:p>
        </w:tc>
        <w:tc>
          <w:tcPr>
            <w:tcW w:w="1262" w:type="dxa"/>
            <w:vAlign w:val="center"/>
          </w:tcPr>
          <w:p w14:paraId="1D51110D" w14:textId="77777777" w:rsidR="00DC143B" w:rsidRDefault="00000000">
            <w:r>
              <w:t>1.71</w:t>
            </w:r>
          </w:p>
        </w:tc>
      </w:tr>
      <w:tr w:rsidR="00DC143B" w14:paraId="6C2568C7" w14:textId="77777777">
        <w:tc>
          <w:tcPr>
            <w:tcW w:w="1160" w:type="dxa"/>
            <w:vMerge/>
            <w:vAlign w:val="center"/>
          </w:tcPr>
          <w:p w14:paraId="2A9FAD4B" w14:textId="77777777" w:rsidR="00DC143B" w:rsidRDefault="00DC143B"/>
        </w:tc>
        <w:tc>
          <w:tcPr>
            <w:tcW w:w="1562" w:type="dxa"/>
            <w:vAlign w:val="center"/>
          </w:tcPr>
          <w:p w14:paraId="4AC7E778" w14:textId="77777777" w:rsidR="00DC143B" w:rsidRDefault="00000000">
            <w:r>
              <w:t>HC4415</w:t>
            </w:r>
          </w:p>
        </w:tc>
        <w:tc>
          <w:tcPr>
            <w:tcW w:w="1386" w:type="dxa"/>
            <w:vAlign w:val="center"/>
          </w:tcPr>
          <w:p w14:paraId="7207BC89" w14:textId="77777777" w:rsidR="00DC143B" w:rsidRDefault="00000000">
            <w:r>
              <w:t>1.77×1.50</w:t>
            </w:r>
          </w:p>
        </w:tc>
        <w:tc>
          <w:tcPr>
            <w:tcW w:w="1528" w:type="dxa"/>
            <w:vAlign w:val="center"/>
          </w:tcPr>
          <w:p w14:paraId="2DD8BAB9" w14:textId="77777777" w:rsidR="00DC143B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6E8014DC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2AD2AF7" w14:textId="77777777" w:rsidR="00DC143B" w:rsidRDefault="00000000">
            <w:r>
              <w:t>2.66</w:t>
            </w:r>
          </w:p>
        </w:tc>
        <w:tc>
          <w:tcPr>
            <w:tcW w:w="1262" w:type="dxa"/>
            <w:vAlign w:val="center"/>
          </w:tcPr>
          <w:p w14:paraId="08562711" w14:textId="77777777" w:rsidR="00DC143B" w:rsidRDefault="00000000">
            <w:r>
              <w:t>2.66</w:t>
            </w:r>
          </w:p>
        </w:tc>
      </w:tr>
      <w:tr w:rsidR="00DC143B" w14:paraId="39A828F0" w14:textId="77777777">
        <w:tc>
          <w:tcPr>
            <w:tcW w:w="1160" w:type="dxa"/>
            <w:vMerge/>
            <w:vAlign w:val="center"/>
          </w:tcPr>
          <w:p w14:paraId="72317D92" w14:textId="77777777" w:rsidR="00DC143B" w:rsidRDefault="00DC143B"/>
        </w:tc>
        <w:tc>
          <w:tcPr>
            <w:tcW w:w="1562" w:type="dxa"/>
            <w:vAlign w:val="center"/>
          </w:tcPr>
          <w:p w14:paraId="6FAB3DCD" w14:textId="77777777" w:rsidR="00DC143B" w:rsidRDefault="00000000">
            <w:r>
              <w:t>HC4415</w:t>
            </w:r>
          </w:p>
        </w:tc>
        <w:tc>
          <w:tcPr>
            <w:tcW w:w="1386" w:type="dxa"/>
            <w:vAlign w:val="center"/>
          </w:tcPr>
          <w:p w14:paraId="176ED3BE" w14:textId="77777777" w:rsidR="00DC143B" w:rsidRDefault="00000000">
            <w:r>
              <w:t>0.39×1.50</w:t>
            </w:r>
          </w:p>
        </w:tc>
        <w:tc>
          <w:tcPr>
            <w:tcW w:w="1528" w:type="dxa"/>
            <w:vAlign w:val="center"/>
          </w:tcPr>
          <w:p w14:paraId="11BDD3A7" w14:textId="77777777" w:rsidR="00DC143B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3A6D66EA" w14:textId="77777777" w:rsidR="00DC14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211F029" w14:textId="77777777" w:rsidR="00DC143B" w:rsidRDefault="00000000">
            <w:r>
              <w:t>0.59</w:t>
            </w:r>
          </w:p>
        </w:tc>
        <w:tc>
          <w:tcPr>
            <w:tcW w:w="1262" w:type="dxa"/>
            <w:vAlign w:val="center"/>
          </w:tcPr>
          <w:p w14:paraId="5536FD81" w14:textId="77777777" w:rsidR="00DC143B" w:rsidRDefault="00000000">
            <w:r>
              <w:t>0.59</w:t>
            </w:r>
          </w:p>
        </w:tc>
      </w:tr>
    </w:tbl>
    <w:p w14:paraId="03374852" w14:textId="77777777" w:rsidR="00DC143B" w:rsidRDefault="00000000">
      <w:pPr>
        <w:pStyle w:val="2"/>
        <w:widowControl w:val="0"/>
        <w:rPr>
          <w:kern w:val="2"/>
        </w:rPr>
      </w:pPr>
      <w:bookmarkStart w:id="43" w:name="_Toc155719999"/>
      <w:r>
        <w:rPr>
          <w:kern w:val="2"/>
        </w:rPr>
        <w:t>可见光透射比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2088"/>
        <w:gridCol w:w="2009"/>
        <w:gridCol w:w="2009"/>
      </w:tblGrid>
      <w:tr w:rsidR="00DC143B" w14:paraId="09F085F1" w14:textId="77777777">
        <w:tc>
          <w:tcPr>
            <w:tcW w:w="1301" w:type="dxa"/>
            <w:shd w:val="clear" w:color="auto" w:fill="E6E6E6"/>
            <w:vAlign w:val="center"/>
          </w:tcPr>
          <w:p w14:paraId="7ADE300D" w14:textId="77777777" w:rsidR="00DC143B" w:rsidRDefault="00000000">
            <w:pPr>
              <w:jc w:val="center"/>
            </w:pPr>
            <w:r>
              <w:t>朝向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8E660C1" w14:textId="77777777" w:rsidR="00DC143B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791AAA98" w14:textId="77777777" w:rsidR="00DC143B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F0F8B4C" w14:textId="77777777" w:rsidR="00DC143B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25FA2AC" w14:textId="77777777" w:rsidR="00DC143B" w:rsidRDefault="00000000">
            <w:pPr>
              <w:jc w:val="center"/>
            </w:pPr>
            <w:r>
              <w:t>透射比限值</w:t>
            </w:r>
          </w:p>
        </w:tc>
      </w:tr>
      <w:tr w:rsidR="00DC143B" w14:paraId="3E61C24B" w14:textId="77777777">
        <w:tc>
          <w:tcPr>
            <w:tcW w:w="1301" w:type="dxa"/>
            <w:shd w:val="clear" w:color="auto" w:fill="E6E6E6"/>
            <w:vAlign w:val="center"/>
          </w:tcPr>
          <w:p w14:paraId="6B4F1FC7" w14:textId="77777777" w:rsidR="00DC143B" w:rsidRDefault="00000000">
            <w:r>
              <w:t>南向</w:t>
            </w:r>
          </w:p>
        </w:tc>
        <w:tc>
          <w:tcPr>
            <w:tcW w:w="1924" w:type="dxa"/>
            <w:vAlign w:val="center"/>
          </w:tcPr>
          <w:p w14:paraId="5582FC18" w14:textId="77777777" w:rsidR="00DC143B" w:rsidRDefault="00000000">
            <w:r>
              <w:t>0.08</w:t>
            </w:r>
          </w:p>
        </w:tc>
        <w:tc>
          <w:tcPr>
            <w:tcW w:w="2088" w:type="dxa"/>
            <w:vAlign w:val="center"/>
          </w:tcPr>
          <w:p w14:paraId="1D0E06A7" w14:textId="77777777" w:rsidR="00DC143B" w:rsidRDefault="00000000">
            <w:r>
              <w:t>C0906</w:t>
            </w:r>
          </w:p>
        </w:tc>
        <w:tc>
          <w:tcPr>
            <w:tcW w:w="2009" w:type="dxa"/>
            <w:vAlign w:val="center"/>
          </w:tcPr>
          <w:p w14:paraId="3E21F7A8" w14:textId="77777777" w:rsidR="00DC143B" w:rsidRDefault="00000000">
            <w:r>
              <w:t>0.60</w:t>
            </w:r>
          </w:p>
        </w:tc>
        <w:tc>
          <w:tcPr>
            <w:tcW w:w="2009" w:type="dxa"/>
            <w:vAlign w:val="center"/>
          </w:tcPr>
          <w:p w14:paraId="3826AA58" w14:textId="77777777" w:rsidR="00DC143B" w:rsidRDefault="00000000">
            <w:r>
              <w:t>0.60</w:t>
            </w:r>
          </w:p>
        </w:tc>
      </w:tr>
      <w:tr w:rsidR="00DC143B" w14:paraId="0037E2DA" w14:textId="77777777">
        <w:tc>
          <w:tcPr>
            <w:tcW w:w="1301" w:type="dxa"/>
            <w:shd w:val="clear" w:color="auto" w:fill="E6E6E6"/>
            <w:vAlign w:val="center"/>
          </w:tcPr>
          <w:p w14:paraId="4767864C" w14:textId="77777777" w:rsidR="00DC143B" w:rsidRDefault="00000000">
            <w:r>
              <w:t>北向</w:t>
            </w:r>
          </w:p>
        </w:tc>
        <w:tc>
          <w:tcPr>
            <w:tcW w:w="1924" w:type="dxa"/>
            <w:vAlign w:val="center"/>
          </w:tcPr>
          <w:p w14:paraId="6997DD49" w14:textId="77777777" w:rsidR="00DC143B" w:rsidRDefault="00000000">
            <w:r>
              <w:t>0.07</w:t>
            </w:r>
          </w:p>
        </w:tc>
        <w:tc>
          <w:tcPr>
            <w:tcW w:w="2088" w:type="dxa"/>
            <w:vAlign w:val="center"/>
          </w:tcPr>
          <w:p w14:paraId="021124E5" w14:textId="77777777" w:rsidR="00DC143B" w:rsidRDefault="00000000">
            <w:r>
              <w:t>C0906</w:t>
            </w:r>
          </w:p>
        </w:tc>
        <w:tc>
          <w:tcPr>
            <w:tcW w:w="2009" w:type="dxa"/>
            <w:vAlign w:val="center"/>
          </w:tcPr>
          <w:p w14:paraId="66C123D4" w14:textId="77777777" w:rsidR="00DC143B" w:rsidRDefault="00000000">
            <w:r>
              <w:t>0.60</w:t>
            </w:r>
          </w:p>
        </w:tc>
        <w:tc>
          <w:tcPr>
            <w:tcW w:w="2009" w:type="dxa"/>
            <w:vAlign w:val="center"/>
          </w:tcPr>
          <w:p w14:paraId="1A887687" w14:textId="77777777" w:rsidR="00DC143B" w:rsidRDefault="00000000">
            <w:r>
              <w:t>0.60</w:t>
            </w:r>
          </w:p>
        </w:tc>
      </w:tr>
      <w:tr w:rsidR="00DC143B" w14:paraId="073B3666" w14:textId="77777777">
        <w:tc>
          <w:tcPr>
            <w:tcW w:w="1301" w:type="dxa"/>
            <w:shd w:val="clear" w:color="auto" w:fill="E6E6E6"/>
            <w:vAlign w:val="center"/>
          </w:tcPr>
          <w:p w14:paraId="7B067572" w14:textId="77777777" w:rsidR="00DC143B" w:rsidRDefault="00000000">
            <w:r>
              <w:t>东向</w:t>
            </w:r>
          </w:p>
        </w:tc>
        <w:tc>
          <w:tcPr>
            <w:tcW w:w="1924" w:type="dxa"/>
            <w:vAlign w:val="center"/>
          </w:tcPr>
          <w:p w14:paraId="41D495B8" w14:textId="77777777" w:rsidR="00DC143B" w:rsidRDefault="00000000">
            <w:r>
              <w:t>0.14</w:t>
            </w:r>
          </w:p>
        </w:tc>
        <w:tc>
          <w:tcPr>
            <w:tcW w:w="2088" w:type="dxa"/>
            <w:vAlign w:val="center"/>
          </w:tcPr>
          <w:p w14:paraId="13808D16" w14:textId="77777777" w:rsidR="00DC143B" w:rsidRDefault="00000000">
            <w:r>
              <w:t>C1506</w:t>
            </w:r>
          </w:p>
        </w:tc>
        <w:tc>
          <w:tcPr>
            <w:tcW w:w="2009" w:type="dxa"/>
            <w:vAlign w:val="center"/>
          </w:tcPr>
          <w:p w14:paraId="45B14548" w14:textId="77777777" w:rsidR="00DC143B" w:rsidRDefault="00000000">
            <w:r>
              <w:t>0.60</w:t>
            </w:r>
          </w:p>
        </w:tc>
        <w:tc>
          <w:tcPr>
            <w:tcW w:w="2009" w:type="dxa"/>
            <w:vAlign w:val="center"/>
          </w:tcPr>
          <w:p w14:paraId="3CBBAF27" w14:textId="77777777" w:rsidR="00DC143B" w:rsidRDefault="00000000">
            <w:r>
              <w:t>0.60</w:t>
            </w:r>
          </w:p>
        </w:tc>
      </w:tr>
      <w:tr w:rsidR="00DC143B" w14:paraId="39EA0753" w14:textId="77777777">
        <w:tc>
          <w:tcPr>
            <w:tcW w:w="1301" w:type="dxa"/>
            <w:shd w:val="clear" w:color="auto" w:fill="E6E6E6"/>
            <w:vAlign w:val="center"/>
          </w:tcPr>
          <w:p w14:paraId="05A2A89F" w14:textId="77777777" w:rsidR="00DC143B" w:rsidRDefault="00000000">
            <w:r>
              <w:t>西向</w:t>
            </w:r>
          </w:p>
        </w:tc>
        <w:tc>
          <w:tcPr>
            <w:tcW w:w="1924" w:type="dxa"/>
            <w:vAlign w:val="center"/>
          </w:tcPr>
          <w:p w14:paraId="4C2B8CC4" w14:textId="77777777" w:rsidR="00DC143B" w:rsidRDefault="00000000">
            <w:r>
              <w:t>0.06</w:t>
            </w:r>
          </w:p>
        </w:tc>
        <w:tc>
          <w:tcPr>
            <w:tcW w:w="2088" w:type="dxa"/>
            <w:vAlign w:val="center"/>
          </w:tcPr>
          <w:p w14:paraId="3DC40D1A" w14:textId="77777777" w:rsidR="00DC143B" w:rsidRDefault="00000000">
            <w:r>
              <w:t>C1206</w:t>
            </w:r>
          </w:p>
        </w:tc>
        <w:tc>
          <w:tcPr>
            <w:tcW w:w="2009" w:type="dxa"/>
            <w:vAlign w:val="center"/>
          </w:tcPr>
          <w:p w14:paraId="25376661" w14:textId="77777777" w:rsidR="00DC143B" w:rsidRDefault="00000000">
            <w:r>
              <w:t>0.60</w:t>
            </w:r>
          </w:p>
        </w:tc>
        <w:tc>
          <w:tcPr>
            <w:tcW w:w="2009" w:type="dxa"/>
            <w:vAlign w:val="center"/>
          </w:tcPr>
          <w:p w14:paraId="595F5919" w14:textId="77777777" w:rsidR="00DC143B" w:rsidRDefault="00000000">
            <w:r>
              <w:t>0.60</w:t>
            </w:r>
          </w:p>
        </w:tc>
      </w:tr>
      <w:tr w:rsidR="00DC143B" w14:paraId="413175F3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6227BC90" w14:textId="77777777" w:rsidR="00DC143B" w:rsidRDefault="00000000">
            <w:r>
              <w:t>标准依据</w:t>
            </w:r>
          </w:p>
        </w:tc>
        <w:tc>
          <w:tcPr>
            <w:tcW w:w="6106" w:type="dxa"/>
            <w:gridSpan w:val="3"/>
            <w:vAlign w:val="center"/>
          </w:tcPr>
          <w:p w14:paraId="2979D01B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DC143B" w14:paraId="0D1178A8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2186B276" w14:textId="77777777" w:rsidR="00DC143B" w:rsidRDefault="00000000">
            <w:r>
              <w:t>标准要求</w:t>
            </w:r>
          </w:p>
        </w:tc>
        <w:tc>
          <w:tcPr>
            <w:tcW w:w="6106" w:type="dxa"/>
            <w:gridSpan w:val="3"/>
            <w:vAlign w:val="center"/>
          </w:tcPr>
          <w:p w14:paraId="477921C6" w14:textId="77777777" w:rsidR="00DC143B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DC143B" w14:paraId="0CCF663A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724E82B2" w14:textId="77777777" w:rsidR="00DC143B" w:rsidRDefault="00000000">
            <w:r>
              <w:t>结论</w:t>
            </w:r>
          </w:p>
        </w:tc>
        <w:tc>
          <w:tcPr>
            <w:tcW w:w="6106" w:type="dxa"/>
            <w:gridSpan w:val="3"/>
            <w:vAlign w:val="center"/>
          </w:tcPr>
          <w:p w14:paraId="48F8D34F" w14:textId="77777777" w:rsidR="00DC143B" w:rsidRDefault="00000000">
            <w:r>
              <w:t>满足</w:t>
            </w:r>
          </w:p>
        </w:tc>
      </w:tr>
    </w:tbl>
    <w:p w14:paraId="0B918176" w14:textId="77777777" w:rsidR="00DC143B" w:rsidRDefault="00000000">
      <w:pPr>
        <w:pStyle w:val="2"/>
        <w:widowControl w:val="0"/>
        <w:rPr>
          <w:kern w:val="2"/>
        </w:rPr>
      </w:pPr>
      <w:bookmarkStart w:id="44" w:name="_Toc155720000"/>
      <w:r>
        <w:rPr>
          <w:kern w:val="2"/>
        </w:rPr>
        <w:t>屋顶透光部分</w:t>
      </w:r>
      <w:bookmarkEnd w:id="44"/>
    </w:p>
    <w:p w14:paraId="68203CCB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5720001"/>
      <w:r>
        <w:rPr>
          <w:color w:val="000000"/>
          <w:kern w:val="2"/>
          <w:szCs w:val="24"/>
        </w:rPr>
        <w:t>屋顶透光部分面积与屋顶总面积比</w:t>
      </w:r>
      <w:bookmarkEnd w:id="45"/>
    </w:p>
    <w:p w14:paraId="37C9290A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B3830B0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155720002"/>
      <w:r>
        <w:rPr>
          <w:color w:val="000000"/>
          <w:kern w:val="2"/>
          <w:szCs w:val="24"/>
        </w:rPr>
        <w:lastRenderedPageBreak/>
        <w:t>屋顶透光部分类型</w:t>
      </w:r>
      <w:bookmarkEnd w:id="46"/>
    </w:p>
    <w:p w14:paraId="75B0916C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1C7D300" w14:textId="77777777" w:rsidR="00DC143B" w:rsidRDefault="00000000">
      <w:pPr>
        <w:pStyle w:val="2"/>
        <w:widowControl w:val="0"/>
        <w:rPr>
          <w:kern w:val="2"/>
        </w:rPr>
      </w:pPr>
      <w:bookmarkStart w:id="47" w:name="_Toc155720003"/>
      <w:r>
        <w:rPr>
          <w:kern w:val="2"/>
        </w:rPr>
        <w:t>屋顶构造</w:t>
      </w:r>
      <w:bookmarkEnd w:id="47"/>
    </w:p>
    <w:p w14:paraId="39F656BB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55720004"/>
      <w:r>
        <w:rPr>
          <w:color w:val="000000"/>
          <w:kern w:val="2"/>
          <w:szCs w:val="24"/>
        </w:rP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143B" w14:paraId="3695B94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A6A1276" w14:textId="77777777" w:rsidR="00DC143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52FA22" w14:textId="77777777" w:rsidR="00DC14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52A5D9" w14:textId="77777777" w:rsidR="00DC14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B131DA" w14:textId="77777777" w:rsidR="00DC14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D23EA1" w14:textId="77777777" w:rsidR="00DC14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B97670" w14:textId="77777777" w:rsidR="00DC14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017942" w14:textId="77777777" w:rsidR="00DC143B" w:rsidRDefault="00000000">
            <w:pPr>
              <w:jc w:val="center"/>
            </w:pPr>
            <w:r>
              <w:t>热惰性指标</w:t>
            </w:r>
          </w:p>
        </w:tc>
      </w:tr>
      <w:tr w:rsidR="00DC143B" w14:paraId="3C16ABC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8F1027A" w14:textId="77777777" w:rsidR="00DC143B" w:rsidRDefault="00DC14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0F8D292" w14:textId="77777777" w:rsidR="00DC14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B2F31F" w14:textId="77777777" w:rsidR="00DC14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25BC11" w14:textId="77777777" w:rsidR="00DC14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AC7672" w14:textId="77777777" w:rsidR="00DC14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48DBF0" w14:textId="77777777" w:rsidR="00DC14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2A7D53" w14:textId="77777777" w:rsidR="00DC143B" w:rsidRDefault="00000000">
            <w:pPr>
              <w:jc w:val="center"/>
            </w:pPr>
            <w:r>
              <w:t>D=R*S</w:t>
            </w:r>
          </w:p>
        </w:tc>
      </w:tr>
      <w:tr w:rsidR="00DC143B" w14:paraId="3F8E4213" w14:textId="77777777">
        <w:tc>
          <w:tcPr>
            <w:tcW w:w="3345" w:type="dxa"/>
            <w:vAlign w:val="center"/>
          </w:tcPr>
          <w:p w14:paraId="4CC9985C" w14:textId="77777777" w:rsidR="00DC143B" w:rsidRDefault="00000000">
            <w:r>
              <w:t>防水卷材</w:t>
            </w:r>
          </w:p>
        </w:tc>
        <w:tc>
          <w:tcPr>
            <w:tcW w:w="848" w:type="dxa"/>
            <w:vAlign w:val="center"/>
          </w:tcPr>
          <w:p w14:paraId="6CE6E6CC" w14:textId="77777777" w:rsidR="00DC143B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71311718" w14:textId="77777777" w:rsidR="00DC143B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034FDEA5" w14:textId="77777777" w:rsidR="00DC143B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2A1D1B36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9A9B419" w14:textId="77777777" w:rsidR="00DC143B" w:rsidRDefault="00000000">
            <w:r>
              <w:t>0.024</w:t>
            </w:r>
          </w:p>
        </w:tc>
        <w:tc>
          <w:tcPr>
            <w:tcW w:w="1064" w:type="dxa"/>
            <w:vAlign w:val="center"/>
          </w:tcPr>
          <w:p w14:paraId="3E6EE685" w14:textId="77777777" w:rsidR="00DC143B" w:rsidRDefault="00000000">
            <w:r>
              <w:t>0.078</w:t>
            </w:r>
          </w:p>
        </w:tc>
      </w:tr>
      <w:tr w:rsidR="00DC143B" w14:paraId="2674F58C" w14:textId="77777777">
        <w:tc>
          <w:tcPr>
            <w:tcW w:w="3345" w:type="dxa"/>
            <w:vAlign w:val="center"/>
          </w:tcPr>
          <w:p w14:paraId="4F89B0DD" w14:textId="77777777" w:rsidR="00DC143B" w:rsidRDefault="00000000">
            <w:r>
              <w:t>防水卷材</w:t>
            </w:r>
          </w:p>
        </w:tc>
        <w:tc>
          <w:tcPr>
            <w:tcW w:w="848" w:type="dxa"/>
            <w:vAlign w:val="center"/>
          </w:tcPr>
          <w:p w14:paraId="7052DF94" w14:textId="77777777" w:rsidR="00DC143B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3658340A" w14:textId="77777777" w:rsidR="00DC143B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70D14676" w14:textId="77777777" w:rsidR="00DC143B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27890D1D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FC8C8E8" w14:textId="77777777" w:rsidR="00DC143B" w:rsidRDefault="00000000">
            <w:r>
              <w:t>0.018</w:t>
            </w:r>
          </w:p>
        </w:tc>
        <w:tc>
          <w:tcPr>
            <w:tcW w:w="1064" w:type="dxa"/>
            <w:vAlign w:val="center"/>
          </w:tcPr>
          <w:p w14:paraId="64D04F09" w14:textId="77777777" w:rsidR="00DC143B" w:rsidRDefault="00000000">
            <w:r>
              <w:t>0.058</w:t>
            </w:r>
          </w:p>
        </w:tc>
      </w:tr>
      <w:tr w:rsidR="00DC143B" w14:paraId="069A494C" w14:textId="77777777">
        <w:tc>
          <w:tcPr>
            <w:tcW w:w="3345" w:type="dxa"/>
            <w:vAlign w:val="center"/>
          </w:tcPr>
          <w:p w14:paraId="6FFCB733" w14:textId="77777777" w:rsidR="00DC14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D0D1A56" w14:textId="77777777" w:rsidR="00DC143B" w:rsidRDefault="00000000">
            <w:r>
              <w:t>25</w:t>
            </w:r>
          </w:p>
        </w:tc>
        <w:tc>
          <w:tcPr>
            <w:tcW w:w="1075" w:type="dxa"/>
            <w:vAlign w:val="center"/>
          </w:tcPr>
          <w:p w14:paraId="0AB823FF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5499D71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429CD8C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2BF3100" w14:textId="77777777" w:rsidR="00DC143B" w:rsidRDefault="00000000">
            <w:r>
              <w:t>0.027</w:t>
            </w:r>
          </w:p>
        </w:tc>
        <w:tc>
          <w:tcPr>
            <w:tcW w:w="1064" w:type="dxa"/>
            <w:vAlign w:val="center"/>
          </w:tcPr>
          <w:p w14:paraId="0BC7AF3C" w14:textId="77777777" w:rsidR="00DC143B" w:rsidRDefault="00000000">
            <w:r>
              <w:t>0.306</w:t>
            </w:r>
          </w:p>
        </w:tc>
      </w:tr>
      <w:tr w:rsidR="00DC143B" w14:paraId="5550E8E7" w14:textId="77777777">
        <w:tc>
          <w:tcPr>
            <w:tcW w:w="3345" w:type="dxa"/>
            <w:vAlign w:val="center"/>
          </w:tcPr>
          <w:p w14:paraId="67FA9A6F" w14:textId="77777777" w:rsidR="00DC143B" w:rsidRDefault="00000000">
            <w:r>
              <w:t>挤塑聚苯板（</w:t>
            </w:r>
            <w:r>
              <w:t>XPS</w:t>
            </w:r>
            <w:r>
              <w:t>）带表皮</w:t>
            </w:r>
          </w:p>
        </w:tc>
        <w:tc>
          <w:tcPr>
            <w:tcW w:w="848" w:type="dxa"/>
            <w:vAlign w:val="center"/>
          </w:tcPr>
          <w:p w14:paraId="14038C83" w14:textId="77777777" w:rsidR="00DC143B" w:rsidRDefault="00000000">
            <w:r>
              <w:t>90</w:t>
            </w:r>
          </w:p>
        </w:tc>
        <w:tc>
          <w:tcPr>
            <w:tcW w:w="1075" w:type="dxa"/>
            <w:vAlign w:val="center"/>
          </w:tcPr>
          <w:p w14:paraId="67323E8D" w14:textId="77777777" w:rsidR="00DC143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D969393" w14:textId="77777777" w:rsidR="00DC143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4A8148A" w14:textId="77777777" w:rsidR="00DC143B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1F28DD6F" w14:textId="77777777" w:rsidR="00DC143B" w:rsidRDefault="00000000">
            <w:r>
              <w:t>2.727</w:t>
            </w:r>
          </w:p>
        </w:tc>
        <w:tc>
          <w:tcPr>
            <w:tcW w:w="1064" w:type="dxa"/>
            <w:vAlign w:val="center"/>
          </w:tcPr>
          <w:p w14:paraId="7DC3A2FE" w14:textId="77777777" w:rsidR="00DC143B" w:rsidRDefault="00000000">
            <w:r>
              <w:t>1.020</w:t>
            </w:r>
          </w:p>
        </w:tc>
      </w:tr>
      <w:tr w:rsidR="00DC143B" w14:paraId="3CAFAB3E" w14:textId="77777777">
        <w:tc>
          <w:tcPr>
            <w:tcW w:w="3345" w:type="dxa"/>
            <w:vAlign w:val="center"/>
          </w:tcPr>
          <w:p w14:paraId="1C03BEDC" w14:textId="77777777" w:rsidR="00DC143B" w:rsidRDefault="00000000">
            <w:r>
              <w:t>焦渣找坡</w:t>
            </w:r>
          </w:p>
        </w:tc>
        <w:tc>
          <w:tcPr>
            <w:tcW w:w="848" w:type="dxa"/>
            <w:vAlign w:val="center"/>
          </w:tcPr>
          <w:p w14:paraId="56BDC8B3" w14:textId="77777777" w:rsidR="00DC143B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49C95F82" w14:textId="77777777" w:rsidR="00DC143B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4D61C7F5" w14:textId="77777777" w:rsidR="00DC143B" w:rsidRDefault="00000000">
            <w:r>
              <w:t>4.405</w:t>
            </w:r>
          </w:p>
        </w:tc>
        <w:tc>
          <w:tcPr>
            <w:tcW w:w="848" w:type="dxa"/>
            <w:vAlign w:val="center"/>
          </w:tcPr>
          <w:p w14:paraId="3B40D1A7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0B7D0BB" w14:textId="77777777" w:rsidR="00DC143B" w:rsidRDefault="00000000">
            <w:r>
              <w:t>0.103</w:t>
            </w:r>
          </w:p>
        </w:tc>
        <w:tc>
          <w:tcPr>
            <w:tcW w:w="1064" w:type="dxa"/>
            <w:vAlign w:val="center"/>
          </w:tcPr>
          <w:p w14:paraId="66CF6056" w14:textId="77777777" w:rsidR="00DC143B" w:rsidRDefault="00000000">
            <w:r>
              <w:t>0.456</w:t>
            </w:r>
          </w:p>
        </w:tc>
      </w:tr>
      <w:tr w:rsidR="00DC143B" w14:paraId="68E8EE7E" w14:textId="77777777">
        <w:tc>
          <w:tcPr>
            <w:tcW w:w="3345" w:type="dxa"/>
            <w:vAlign w:val="center"/>
          </w:tcPr>
          <w:p w14:paraId="3A4947DC" w14:textId="77777777" w:rsidR="00DC143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85690B3" w14:textId="77777777" w:rsidR="00DC143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BF9EB56" w14:textId="77777777" w:rsidR="00DC143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DC60095" w14:textId="77777777" w:rsidR="00DC14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01132C4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D54C7C" w14:textId="77777777" w:rsidR="00DC143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7E43598" w14:textId="77777777" w:rsidR="00DC143B" w:rsidRDefault="00000000">
            <w:r>
              <w:t>1.186</w:t>
            </w:r>
          </w:p>
        </w:tc>
      </w:tr>
      <w:tr w:rsidR="00DC143B" w14:paraId="0D445465" w14:textId="77777777">
        <w:tc>
          <w:tcPr>
            <w:tcW w:w="3345" w:type="dxa"/>
            <w:vAlign w:val="center"/>
          </w:tcPr>
          <w:p w14:paraId="4B1255A7" w14:textId="77777777" w:rsidR="00DC14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96CC781" w14:textId="77777777" w:rsidR="00DC143B" w:rsidRDefault="00000000">
            <w:r>
              <w:t>272</w:t>
            </w:r>
          </w:p>
        </w:tc>
        <w:tc>
          <w:tcPr>
            <w:tcW w:w="1075" w:type="dxa"/>
            <w:vAlign w:val="center"/>
          </w:tcPr>
          <w:p w14:paraId="7D2E5F8D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148D32" w14:textId="77777777" w:rsidR="00DC14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A79A36F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77FC54B" w14:textId="77777777" w:rsidR="00DC143B" w:rsidRDefault="00000000">
            <w:r>
              <w:t>2.968</w:t>
            </w:r>
          </w:p>
        </w:tc>
        <w:tc>
          <w:tcPr>
            <w:tcW w:w="1064" w:type="dxa"/>
            <w:vAlign w:val="center"/>
          </w:tcPr>
          <w:p w14:paraId="5BC0C4A2" w14:textId="77777777" w:rsidR="00DC143B" w:rsidRDefault="00000000">
            <w:r>
              <w:t>3.104</w:t>
            </w:r>
          </w:p>
        </w:tc>
      </w:tr>
      <w:tr w:rsidR="00DC143B" w14:paraId="075EEA40" w14:textId="77777777">
        <w:tc>
          <w:tcPr>
            <w:tcW w:w="3345" w:type="dxa"/>
            <w:shd w:val="clear" w:color="auto" w:fill="E6E6E6"/>
            <w:vAlign w:val="center"/>
          </w:tcPr>
          <w:p w14:paraId="11665C7E" w14:textId="77777777" w:rsidR="00DC143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EF71149" w14:textId="77777777" w:rsidR="00DC143B" w:rsidRDefault="00000000">
            <w:pPr>
              <w:jc w:val="center"/>
            </w:pPr>
            <w:r>
              <w:t>0.75</w:t>
            </w:r>
          </w:p>
        </w:tc>
      </w:tr>
      <w:tr w:rsidR="00DC143B" w14:paraId="1BF11CEA" w14:textId="77777777">
        <w:tc>
          <w:tcPr>
            <w:tcW w:w="3345" w:type="dxa"/>
            <w:shd w:val="clear" w:color="auto" w:fill="E6E6E6"/>
            <w:vAlign w:val="center"/>
          </w:tcPr>
          <w:p w14:paraId="5F4D4CB9" w14:textId="77777777" w:rsidR="00DC143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3854D3E" w14:textId="77777777" w:rsidR="00DC143B" w:rsidRDefault="00000000">
            <w:pPr>
              <w:jc w:val="center"/>
            </w:pPr>
            <w:r>
              <w:t>0.32</w:t>
            </w:r>
          </w:p>
        </w:tc>
      </w:tr>
      <w:tr w:rsidR="00DC143B" w14:paraId="3CB09533" w14:textId="77777777">
        <w:tc>
          <w:tcPr>
            <w:tcW w:w="3345" w:type="dxa"/>
            <w:shd w:val="clear" w:color="auto" w:fill="E6E6E6"/>
            <w:vAlign w:val="center"/>
          </w:tcPr>
          <w:p w14:paraId="0BEF0B3D" w14:textId="77777777" w:rsidR="00DC143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6C8EC88C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C143B" w14:paraId="259BC92F" w14:textId="77777777">
        <w:tc>
          <w:tcPr>
            <w:tcW w:w="3345" w:type="dxa"/>
            <w:shd w:val="clear" w:color="auto" w:fill="E6E6E6"/>
            <w:vAlign w:val="center"/>
          </w:tcPr>
          <w:p w14:paraId="5D58A68F" w14:textId="77777777" w:rsidR="00DC143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2CFA9E68" w14:textId="77777777" w:rsidR="00DC143B" w:rsidRDefault="00000000">
            <w:r>
              <w:t>K≤0.35,S≤0.3</w:t>
            </w:r>
            <w:r>
              <w:t>或</w:t>
            </w:r>
            <w:r>
              <w:t>K≤0.28,0.3&lt;S≤0.50</w:t>
            </w:r>
          </w:p>
        </w:tc>
      </w:tr>
      <w:tr w:rsidR="00DC143B" w14:paraId="33AD9E0C" w14:textId="77777777">
        <w:tc>
          <w:tcPr>
            <w:tcW w:w="3345" w:type="dxa"/>
            <w:shd w:val="clear" w:color="auto" w:fill="E6E6E6"/>
            <w:vAlign w:val="center"/>
          </w:tcPr>
          <w:p w14:paraId="6481DBE6" w14:textId="77777777" w:rsidR="00DC143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4DDFFDD" w14:textId="77777777" w:rsidR="00DC143B" w:rsidRDefault="00000000">
            <w:r>
              <w:t>满足</w:t>
            </w:r>
          </w:p>
        </w:tc>
      </w:tr>
    </w:tbl>
    <w:p w14:paraId="26950741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E441ABC" w14:textId="77777777" w:rsidR="00DC143B" w:rsidRDefault="00000000">
      <w:pPr>
        <w:pStyle w:val="2"/>
        <w:widowControl w:val="0"/>
        <w:rPr>
          <w:kern w:val="2"/>
        </w:rPr>
      </w:pPr>
      <w:bookmarkStart w:id="49" w:name="_Toc155720005"/>
      <w:r>
        <w:rPr>
          <w:kern w:val="2"/>
        </w:rPr>
        <w:t>外墙构造</w:t>
      </w:r>
      <w:bookmarkEnd w:id="49"/>
    </w:p>
    <w:p w14:paraId="55C27B22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5720006"/>
      <w:r>
        <w:rPr>
          <w:color w:val="000000"/>
          <w:kern w:val="2"/>
          <w:szCs w:val="24"/>
        </w:rPr>
        <w:t>外墙相关构造</w:t>
      </w:r>
      <w:bookmarkEnd w:id="50"/>
    </w:p>
    <w:p w14:paraId="20FAA337" w14:textId="77777777" w:rsidR="00DC143B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143B" w14:paraId="1CC722A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5442FB" w14:textId="77777777" w:rsidR="00DC143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9A7466" w14:textId="77777777" w:rsidR="00DC14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701F08" w14:textId="77777777" w:rsidR="00DC14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6355AA" w14:textId="77777777" w:rsidR="00DC14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DA39D8" w14:textId="77777777" w:rsidR="00DC14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E9DA47" w14:textId="77777777" w:rsidR="00DC14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67A238" w14:textId="77777777" w:rsidR="00DC143B" w:rsidRDefault="00000000">
            <w:pPr>
              <w:jc w:val="center"/>
            </w:pPr>
            <w:r>
              <w:t>热惰性指标</w:t>
            </w:r>
          </w:p>
        </w:tc>
      </w:tr>
      <w:tr w:rsidR="00DC143B" w14:paraId="6FCD4DA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E8A02A5" w14:textId="77777777" w:rsidR="00DC143B" w:rsidRDefault="00DC14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F942578" w14:textId="77777777" w:rsidR="00DC14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6E48E7" w14:textId="77777777" w:rsidR="00DC14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EFBDBA" w14:textId="77777777" w:rsidR="00DC14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4E736B" w14:textId="77777777" w:rsidR="00DC14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AEAA76" w14:textId="77777777" w:rsidR="00DC14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CE3B7F" w14:textId="77777777" w:rsidR="00DC143B" w:rsidRDefault="00000000">
            <w:pPr>
              <w:jc w:val="center"/>
            </w:pPr>
            <w:r>
              <w:t>D=R*S</w:t>
            </w:r>
          </w:p>
        </w:tc>
      </w:tr>
      <w:tr w:rsidR="00DC143B" w14:paraId="2D99A2DB" w14:textId="77777777">
        <w:tc>
          <w:tcPr>
            <w:tcW w:w="3345" w:type="dxa"/>
            <w:vAlign w:val="center"/>
          </w:tcPr>
          <w:p w14:paraId="3229DE2F" w14:textId="77777777" w:rsidR="00DC143B" w:rsidRDefault="00000000">
            <w:r>
              <w:t>聚合物水泥防水砂浆</w:t>
            </w:r>
          </w:p>
        </w:tc>
        <w:tc>
          <w:tcPr>
            <w:tcW w:w="848" w:type="dxa"/>
            <w:vAlign w:val="center"/>
          </w:tcPr>
          <w:p w14:paraId="0B3D8021" w14:textId="77777777" w:rsidR="00DC143B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5169174D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7AFD058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ED8A4F9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3DB89B" w14:textId="77777777" w:rsidR="00DC143B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12DFC51D" w14:textId="77777777" w:rsidR="00DC143B" w:rsidRDefault="00000000">
            <w:r>
              <w:t>0.061</w:t>
            </w:r>
          </w:p>
        </w:tc>
      </w:tr>
      <w:tr w:rsidR="00DC143B" w14:paraId="5FE05272" w14:textId="77777777">
        <w:tc>
          <w:tcPr>
            <w:tcW w:w="3345" w:type="dxa"/>
            <w:vAlign w:val="center"/>
          </w:tcPr>
          <w:p w14:paraId="7A0983AC" w14:textId="77777777" w:rsidR="00DC143B" w:rsidRDefault="00000000">
            <w:r>
              <w:t>岩棉板（垂摆法岩棉板）</w:t>
            </w:r>
          </w:p>
        </w:tc>
        <w:tc>
          <w:tcPr>
            <w:tcW w:w="848" w:type="dxa"/>
            <w:vAlign w:val="center"/>
          </w:tcPr>
          <w:p w14:paraId="5A0D4EB3" w14:textId="77777777" w:rsidR="00DC143B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14:paraId="4B91148D" w14:textId="77777777" w:rsidR="00DC143B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17CE31CD" w14:textId="77777777" w:rsidR="00DC143B" w:rsidRDefault="00000000">
            <w:r>
              <w:t>0.760</w:t>
            </w:r>
          </w:p>
        </w:tc>
        <w:tc>
          <w:tcPr>
            <w:tcW w:w="848" w:type="dxa"/>
            <w:vAlign w:val="center"/>
          </w:tcPr>
          <w:p w14:paraId="5C595160" w14:textId="77777777" w:rsidR="00DC143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993A9C9" w14:textId="77777777" w:rsidR="00DC143B" w:rsidRDefault="00000000">
            <w:r>
              <w:t>2.778</w:t>
            </w:r>
          </w:p>
        </w:tc>
        <w:tc>
          <w:tcPr>
            <w:tcW w:w="1064" w:type="dxa"/>
            <w:vAlign w:val="center"/>
          </w:tcPr>
          <w:p w14:paraId="60E58305" w14:textId="77777777" w:rsidR="00DC143B" w:rsidRDefault="00000000">
            <w:r>
              <w:t>2.533</w:t>
            </w:r>
          </w:p>
        </w:tc>
      </w:tr>
      <w:tr w:rsidR="00DC143B" w14:paraId="7455A00C" w14:textId="77777777">
        <w:tc>
          <w:tcPr>
            <w:tcW w:w="3345" w:type="dxa"/>
            <w:vAlign w:val="center"/>
          </w:tcPr>
          <w:p w14:paraId="3BC7D461" w14:textId="77777777" w:rsidR="00DC143B" w:rsidRDefault="00000000">
            <w:r>
              <w:t>加气混凝土砌块</w:t>
            </w:r>
          </w:p>
        </w:tc>
        <w:tc>
          <w:tcPr>
            <w:tcW w:w="848" w:type="dxa"/>
            <w:vAlign w:val="center"/>
          </w:tcPr>
          <w:p w14:paraId="7C2B5577" w14:textId="77777777" w:rsidR="00DC143B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257ABA55" w14:textId="77777777" w:rsidR="00DC143B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704B0B58" w14:textId="77777777" w:rsidR="00DC143B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09FF1F37" w14:textId="77777777" w:rsidR="00DC143B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1B5D385B" w14:textId="77777777" w:rsidR="00DC143B" w:rsidRDefault="00000000">
            <w:r>
              <w:t>1.053</w:t>
            </w:r>
          </w:p>
        </w:tc>
        <w:tc>
          <w:tcPr>
            <w:tcW w:w="1064" w:type="dxa"/>
            <w:vAlign w:val="center"/>
          </w:tcPr>
          <w:p w14:paraId="6247B773" w14:textId="77777777" w:rsidR="00DC143B" w:rsidRDefault="00000000">
            <w:r>
              <w:t>3.697</w:t>
            </w:r>
          </w:p>
        </w:tc>
      </w:tr>
      <w:tr w:rsidR="00DC143B" w14:paraId="4D8EF225" w14:textId="77777777">
        <w:tc>
          <w:tcPr>
            <w:tcW w:w="3345" w:type="dxa"/>
            <w:vAlign w:val="center"/>
          </w:tcPr>
          <w:p w14:paraId="13E9F46F" w14:textId="77777777" w:rsidR="00DC14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152F469" w14:textId="77777777" w:rsidR="00DC143B" w:rsidRDefault="00000000">
            <w:r>
              <w:t>18</w:t>
            </w:r>
          </w:p>
        </w:tc>
        <w:tc>
          <w:tcPr>
            <w:tcW w:w="1075" w:type="dxa"/>
            <w:vAlign w:val="center"/>
          </w:tcPr>
          <w:p w14:paraId="36770875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F8C3FB5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274B602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277277F" w14:textId="77777777" w:rsidR="00DC143B" w:rsidRDefault="00000000">
            <w:r>
              <w:t>0.019</w:t>
            </w:r>
          </w:p>
        </w:tc>
        <w:tc>
          <w:tcPr>
            <w:tcW w:w="1064" w:type="dxa"/>
            <w:vAlign w:val="center"/>
          </w:tcPr>
          <w:p w14:paraId="5032F287" w14:textId="77777777" w:rsidR="00DC143B" w:rsidRDefault="00000000">
            <w:r>
              <w:t>0.220</w:t>
            </w:r>
          </w:p>
        </w:tc>
      </w:tr>
      <w:tr w:rsidR="00DC143B" w14:paraId="714F69D4" w14:textId="77777777">
        <w:tc>
          <w:tcPr>
            <w:tcW w:w="3345" w:type="dxa"/>
            <w:vAlign w:val="center"/>
          </w:tcPr>
          <w:p w14:paraId="7FEC4BC1" w14:textId="77777777" w:rsidR="00DC14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72334E9" w14:textId="77777777" w:rsidR="00DC143B" w:rsidRDefault="00000000">
            <w:r>
              <w:t>423</w:t>
            </w:r>
          </w:p>
        </w:tc>
        <w:tc>
          <w:tcPr>
            <w:tcW w:w="1075" w:type="dxa"/>
            <w:vAlign w:val="center"/>
          </w:tcPr>
          <w:p w14:paraId="0CB1839F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1132E5A" w14:textId="77777777" w:rsidR="00DC14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7E5E007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D04243" w14:textId="77777777" w:rsidR="00DC143B" w:rsidRDefault="00000000">
            <w:r>
              <w:t>3.855</w:t>
            </w:r>
          </w:p>
        </w:tc>
        <w:tc>
          <w:tcPr>
            <w:tcW w:w="1064" w:type="dxa"/>
            <w:vAlign w:val="center"/>
          </w:tcPr>
          <w:p w14:paraId="288AD663" w14:textId="77777777" w:rsidR="00DC143B" w:rsidRDefault="00000000">
            <w:r>
              <w:t>6.512</w:t>
            </w:r>
          </w:p>
        </w:tc>
      </w:tr>
      <w:tr w:rsidR="00DC143B" w14:paraId="148395C0" w14:textId="77777777">
        <w:tc>
          <w:tcPr>
            <w:tcW w:w="3345" w:type="dxa"/>
            <w:shd w:val="clear" w:color="auto" w:fill="E6E6E6"/>
            <w:vAlign w:val="center"/>
          </w:tcPr>
          <w:p w14:paraId="0E9BF05E" w14:textId="77777777" w:rsidR="00DC143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F60ED7D" w14:textId="77777777" w:rsidR="00DC143B" w:rsidRDefault="00000000">
            <w:pPr>
              <w:jc w:val="center"/>
            </w:pPr>
            <w:r>
              <w:t>0.75</w:t>
            </w:r>
          </w:p>
        </w:tc>
      </w:tr>
      <w:tr w:rsidR="00DC143B" w14:paraId="0527308D" w14:textId="77777777">
        <w:tc>
          <w:tcPr>
            <w:tcW w:w="3345" w:type="dxa"/>
            <w:shd w:val="clear" w:color="auto" w:fill="E6E6E6"/>
            <w:vAlign w:val="center"/>
          </w:tcPr>
          <w:p w14:paraId="1714A937" w14:textId="77777777" w:rsidR="00DC143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EAC5AE1" w14:textId="77777777" w:rsidR="00DC143B" w:rsidRDefault="00000000">
            <w:pPr>
              <w:jc w:val="center"/>
            </w:pPr>
            <w:r>
              <w:t>0.25</w:t>
            </w:r>
          </w:p>
        </w:tc>
      </w:tr>
    </w:tbl>
    <w:p w14:paraId="4B7E3749" w14:textId="77777777" w:rsidR="00DC143B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143B" w14:paraId="7F52360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41BCFD9" w14:textId="77777777" w:rsidR="00DC143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0199FC" w14:textId="77777777" w:rsidR="00DC14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7D56CD" w14:textId="77777777" w:rsidR="00DC14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77D2DC" w14:textId="77777777" w:rsidR="00DC14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E11A57" w14:textId="77777777" w:rsidR="00DC14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BC3BF8" w14:textId="77777777" w:rsidR="00DC14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557410" w14:textId="77777777" w:rsidR="00DC143B" w:rsidRDefault="00000000">
            <w:pPr>
              <w:jc w:val="center"/>
            </w:pPr>
            <w:r>
              <w:t>热惰性指标</w:t>
            </w:r>
          </w:p>
        </w:tc>
      </w:tr>
      <w:tr w:rsidR="00DC143B" w14:paraId="69156DB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FEF3E1A" w14:textId="77777777" w:rsidR="00DC143B" w:rsidRDefault="00DC14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82E2EA7" w14:textId="77777777" w:rsidR="00DC14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C0BA3F" w14:textId="77777777" w:rsidR="00DC14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B5ED36" w14:textId="77777777" w:rsidR="00DC14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5A00CB" w14:textId="77777777" w:rsidR="00DC14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DD2CDC" w14:textId="77777777" w:rsidR="00DC14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0EC7D8" w14:textId="77777777" w:rsidR="00DC143B" w:rsidRDefault="00000000">
            <w:pPr>
              <w:jc w:val="center"/>
            </w:pPr>
            <w:r>
              <w:t>D=R*S</w:t>
            </w:r>
          </w:p>
        </w:tc>
      </w:tr>
      <w:tr w:rsidR="00DC143B" w14:paraId="1ACC8B29" w14:textId="77777777">
        <w:tc>
          <w:tcPr>
            <w:tcW w:w="3345" w:type="dxa"/>
            <w:vAlign w:val="center"/>
          </w:tcPr>
          <w:p w14:paraId="761F649E" w14:textId="77777777" w:rsidR="00DC143B" w:rsidRDefault="00000000">
            <w:r>
              <w:lastRenderedPageBreak/>
              <w:t>聚合物水泥防水砂浆</w:t>
            </w:r>
          </w:p>
        </w:tc>
        <w:tc>
          <w:tcPr>
            <w:tcW w:w="848" w:type="dxa"/>
            <w:vAlign w:val="center"/>
          </w:tcPr>
          <w:p w14:paraId="2D63EF65" w14:textId="77777777" w:rsidR="00DC143B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6DE3C20A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597FD5B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2DF727C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37E481" w14:textId="77777777" w:rsidR="00DC143B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2845DA18" w14:textId="77777777" w:rsidR="00DC143B" w:rsidRDefault="00000000">
            <w:r>
              <w:t>0.061</w:t>
            </w:r>
          </w:p>
        </w:tc>
      </w:tr>
      <w:tr w:rsidR="00DC143B" w14:paraId="28AEE8F7" w14:textId="77777777">
        <w:tc>
          <w:tcPr>
            <w:tcW w:w="3345" w:type="dxa"/>
            <w:vAlign w:val="center"/>
          </w:tcPr>
          <w:p w14:paraId="34035F77" w14:textId="77777777" w:rsidR="00DC143B" w:rsidRDefault="00000000">
            <w:r>
              <w:t>岩棉板（垂摆法岩棉板）</w:t>
            </w:r>
          </w:p>
        </w:tc>
        <w:tc>
          <w:tcPr>
            <w:tcW w:w="848" w:type="dxa"/>
            <w:vAlign w:val="center"/>
          </w:tcPr>
          <w:p w14:paraId="00721B38" w14:textId="77777777" w:rsidR="00DC143B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14:paraId="348AF5A8" w14:textId="77777777" w:rsidR="00DC143B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51FEFE5B" w14:textId="77777777" w:rsidR="00DC143B" w:rsidRDefault="00000000">
            <w:r>
              <w:t>0.760</w:t>
            </w:r>
          </w:p>
        </w:tc>
        <w:tc>
          <w:tcPr>
            <w:tcW w:w="848" w:type="dxa"/>
            <w:vAlign w:val="center"/>
          </w:tcPr>
          <w:p w14:paraId="3E70C39C" w14:textId="77777777" w:rsidR="00DC143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70D120A" w14:textId="77777777" w:rsidR="00DC143B" w:rsidRDefault="00000000">
            <w:r>
              <w:t>2.778</w:t>
            </w:r>
          </w:p>
        </w:tc>
        <w:tc>
          <w:tcPr>
            <w:tcW w:w="1064" w:type="dxa"/>
            <w:vAlign w:val="center"/>
          </w:tcPr>
          <w:p w14:paraId="1B79BF5C" w14:textId="77777777" w:rsidR="00DC143B" w:rsidRDefault="00000000">
            <w:r>
              <w:t>2.533</w:t>
            </w:r>
          </w:p>
        </w:tc>
      </w:tr>
      <w:tr w:rsidR="00DC143B" w14:paraId="45CE419D" w14:textId="77777777">
        <w:tc>
          <w:tcPr>
            <w:tcW w:w="3345" w:type="dxa"/>
            <w:vAlign w:val="center"/>
          </w:tcPr>
          <w:p w14:paraId="592C1C94" w14:textId="77777777" w:rsidR="00DC143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C51333C" w14:textId="77777777" w:rsidR="00DC143B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222733A1" w14:textId="77777777" w:rsidR="00DC143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4F46F1E" w14:textId="77777777" w:rsidR="00DC14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057C49D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1E9866" w14:textId="77777777" w:rsidR="00DC143B" w:rsidRDefault="00000000">
            <w:r>
              <w:t>0.144</w:t>
            </w:r>
          </w:p>
        </w:tc>
        <w:tc>
          <w:tcPr>
            <w:tcW w:w="1064" w:type="dxa"/>
            <w:vAlign w:val="center"/>
          </w:tcPr>
          <w:p w14:paraId="6AC940F7" w14:textId="77777777" w:rsidR="00DC143B" w:rsidRDefault="00000000">
            <w:r>
              <w:t>2.471</w:t>
            </w:r>
          </w:p>
        </w:tc>
      </w:tr>
      <w:tr w:rsidR="00DC143B" w14:paraId="4F6935D6" w14:textId="77777777">
        <w:tc>
          <w:tcPr>
            <w:tcW w:w="3345" w:type="dxa"/>
            <w:vAlign w:val="center"/>
          </w:tcPr>
          <w:p w14:paraId="14B7F496" w14:textId="77777777" w:rsidR="00DC14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02EDC15" w14:textId="77777777" w:rsidR="00DC143B" w:rsidRDefault="00000000">
            <w:r>
              <w:t>18</w:t>
            </w:r>
          </w:p>
        </w:tc>
        <w:tc>
          <w:tcPr>
            <w:tcW w:w="1075" w:type="dxa"/>
            <w:vAlign w:val="center"/>
          </w:tcPr>
          <w:p w14:paraId="50BDF74E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2C557E9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7CA40B1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207EDE" w14:textId="77777777" w:rsidR="00DC143B" w:rsidRDefault="00000000">
            <w:r>
              <w:t>0.019</w:t>
            </w:r>
          </w:p>
        </w:tc>
        <w:tc>
          <w:tcPr>
            <w:tcW w:w="1064" w:type="dxa"/>
            <w:vAlign w:val="center"/>
          </w:tcPr>
          <w:p w14:paraId="7AB0102B" w14:textId="77777777" w:rsidR="00DC143B" w:rsidRDefault="00000000">
            <w:r>
              <w:t>0.220</w:t>
            </w:r>
          </w:p>
        </w:tc>
      </w:tr>
      <w:tr w:rsidR="00DC143B" w14:paraId="2F223F65" w14:textId="77777777">
        <w:tc>
          <w:tcPr>
            <w:tcW w:w="3345" w:type="dxa"/>
            <w:vAlign w:val="center"/>
          </w:tcPr>
          <w:p w14:paraId="12432218" w14:textId="77777777" w:rsidR="00DC14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47FB3E8" w14:textId="77777777" w:rsidR="00DC143B" w:rsidRDefault="00000000">
            <w:r>
              <w:t>423</w:t>
            </w:r>
          </w:p>
        </w:tc>
        <w:tc>
          <w:tcPr>
            <w:tcW w:w="1075" w:type="dxa"/>
            <w:vAlign w:val="center"/>
          </w:tcPr>
          <w:p w14:paraId="2225A62C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964A620" w14:textId="77777777" w:rsidR="00DC14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545DFAF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4A3100C" w14:textId="77777777" w:rsidR="00DC143B" w:rsidRDefault="00000000">
            <w:r>
              <w:t>2.946</w:t>
            </w:r>
          </w:p>
        </w:tc>
        <w:tc>
          <w:tcPr>
            <w:tcW w:w="1064" w:type="dxa"/>
            <w:vAlign w:val="center"/>
          </w:tcPr>
          <w:p w14:paraId="1EAB5D2D" w14:textId="77777777" w:rsidR="00DC143B" w:rsidRDefault="00000000">
            <w:r>
              <w:t>5.286</w:t>
            </w:r>
          </w:p>
        </w:tc>
      </w:tr>
      <w:tr w:rsidR="00DC143B" w14:paraId="28E55617" w14:textId="77777777">
        <w:tc>
          <w:tcPr>
            <w:tcW w:w="3345" w:type="dxa"/>
            <w:shd w:val="clear" w:color="auto" w:fill="E6E6E6"/>
            <w:vAlign w:val="center"/>
          </w:tcPr>
          <w:p w14:paraId="4FE6DA6F" w14:textId="77777777" w:rsidR="00DC143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656BEDF" w14:textId="77777777" w:rsidR="00DC143B" w:rsidRDefault="00000000">
            <w:pPr>
              <w:jc w:val="center"/>
            </w:pPr>
            <w:r>
              <w:t>0.75</w:t>
            </w:r>
          </w:p>
        </w:tc>
      </w:tr>
      <w:tr w:rsidR="00DC143B" w14:paraId="1D870047" w14:textId="77777777">
        <w:tc>
          <w:tcPr>
            <w:tcW w:w="3345" w:type="dxa"/>
            <w:shd w:val="clear" w:color="auto" w:fill="E6E6E6"/>
            <w:vAlign w:val="center"/>
          </w:tcPr>
          <w:p w14:paraId="01248B79" w14:textId="77777777" w:rsidR="00DC143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2074FA2" w14:textId="77777777" w:rsidR="00DC143B" w:rsidRDefault="00000000">
            <w:pPr>
              <w:jc w:val="center"/>
            </w:pPr>
            <w:r>
              <w:t>0.32</w:t>
            </w:r>
          </w:p>
        </w:tc>
      </w:tr>
    </w:tbl>
    <w:p w14:paraId="5F225D90" w14:textId="77777777" w:rsidR="00DC143B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143B" w14:paraId="6CBE45D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46C38E0" w14:textId="77777777" w:rsidR="00DC143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CEC1DE" w14:textId="77777777" w:rsidR="00DC14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F028FB" w14:textId="77777777" w:rsidR="00DC14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60FC06" w14:textId="77777777" w:rsidR="00DC14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B16006" w14:textId="77777777" w:rsidR="00DC14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BDAAF6" w14:textId="77777777" w:rsidR="00DC14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545E9C" w14:textId="77777777" w:rsidR="00DC143B" w:rsidRDefault="00000000">
            <w:pPr>
              <w:jc w:val="center"/>
            </w:pPr>
            <w:r>
              <w:t>热惰性指标</w:t>
            </w:r>
          </w:p>
        </w:tc>
      </w:tr>
      <w:tr w:rsidR="00DC143B" w14:paraId="7FFA9DD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8A014D" w14:textId="77777777" w:rsidR="00DC143B" w:rsidRDefault="00DC14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B60C9CD" w14:textId="77777777" w:rsidR="00DC14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2AADB7" w14:textId="77777777" w:rsidR="00DC14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572337" w14:textId="77777777" w:rsidR="00DC14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EED7BD" w14:textId="77777777" w:rsidR="00DC14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D73092" w14:textId="77777777" w:rsidR="00DC14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6F32BE" w14:textId="77777777" w:rsidR="00DC143B" w:rsidRDefault="00000000">
            <w:pPr>
              <w:jc w:val="center"/>
            </w:pPr>
            <w:r>
              <w:t>D=R*S</w:t>
            </w:r>
          </w:p>
        </w:tc>
      </w:tr>
      <w:tr w:rsidR="00DC143B" w14:paraId="1592278A" w14:textId="77777777">
        <w:tc>
          <w:tcPr>
            <w:tcW w:w="3345" w:type="dxa"/>
            <w:vAlign w:val="center"/>
          </w:tcPr>
          <w:p w14:paraId="4C85C321" w14:textId="77777777" w:rsidR="00DC143B" w:rsidRDefault="00000000">
            <w:r>
              <w:t>聚合物水泥防水砂浆</w:t>
            </w:r>
          </w:p>
        </w:tc>
        <w:tc>
          <w:tcPr>
            <w:tcW w:w="848" w:type="dxa"/>
            <w:vAlign w:val="center"/>
          </w:tcPr>
          <w:p w14:paraId="429B9F3B" w14:textId="77777777" w:rsidR="00DC143B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673876E5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C360E92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0DA0002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63F2811" w14:textId="77777777" w:rsidR="00DC143B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3FF0D7C3" w14:textId="77777777" w:rsidR="00DC143B" w:rsidRDefault="00000000">
            <w:r>
              <w:t>0.061</w:t>
            </w:r>
          </w:p>
        </w:tc>
      </w:tr>
      <w:tr w:rsidR="00DC143B" w14:paraId="7B40B36E" w14:textId="77777777">
        <w:tc>
          <w:tcPr>
            <w:tcW w:w="3345" w:type="dxa"/>
            <w:vAlign w:val="center"/>
          </w:tcPr>
          <w:p w14:paraId="2303887D" w14:textId="77777777" w:rsidR="00DC143B" w:rsidRDefault="00000000">
            <w:r>
              <w:t>岩棉板（垂摆法岩棉板）</w:t>
            </w:r>
          </w:p>
        </w:tc>
        <w:tc>
          <w:tcPr>
            <w:tcW w:w="848" w:type="dxa"/>
            <w:vAlign w:val="center"/>
          </w:tcPr>
          <w:p w14:paraId="5997F575" w14:textId="77777777" w:rsidR="00DC143B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14:paraId="35B05F5F" w14:textId="77777777" w:rsidR="00DC143B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4A479F7F" w14:textId="77777777" w:rsidR="00DC143B" w:rsidRDefault="00000000">
            <w:r>
              <w:t>0.760</w:t>
            </w:r>
          </w:p>
        </w:tc>
        <w:tc>
          <w:tcPr>
            <w:tcW w:w="848" w:type="dxa"/>
            <w:vAlign w:val="center"/>
          </w:tcPr>
          <w:p w14:paraId="38BE98C3" w14:textId="77777777" w:rsidR="00DC143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2F75194" w14:textId="77777777" w:rsidR="00DC143B" w:rsidRDefault="00000000">
            <w:r>
              <w:t>2.778</w:t>
            </w:r>
          </w:p>
        </w:tc>
        <w:tc>
          <w:tcPr>
            <w:tcW w:w="1064" w:type="dxa"/>
            <w:vAlign w:val="center"/>
          </w:tcPr>
          <w:p w14:paraId="65013AFC" w14:textId="77777777" w:rsidR="00DC143B" w:rsidRDefault="00000000">
            <w:r>
              <w:t>2.533</w:t>
            </w:r>
          </w:p>
        </w:tc>
      </w:tr>
      <w:tr w:rsidR="00DC143B" w14:paraId="4A30003E" w14:textId="77777777">
        <w:tc>
          <w:tcPr>
            <w:tcW w:w="3345" w:type="dxa"/>
            <w:vAlign w:val="center"/>
          </w:tcPr>
          <w:p w14:paraId="7C308AA7" w14:textId="77777777" w:rsidR="00DC143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D442712" w14:textId="77777777" w:rsidR="00DC143B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6A9BC7DC" w14:textId="77777777" w:rsidR="00DC143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54F3988" w14:textId="77777777" w:rsidR="00DC14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B5F04D9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749EF26" w14:textId="77777777" w:rsidR="00DC143B" w:rsidRDefault="00000000">
            <w:r>
              <w:t>0.144</w:t>
            </w:r>
          </w:p>
        </w:tc>
        <w:tc>
          <w:tcPr>
            <w:tcW w:w="1064" w:type="dxa"/>
            <w:vAlign w:val="center"/>
          </w:tcPr>
          <w:p w14:paraId="3A683117" w14:textId="77777777" w:rsidR="00DC143B" w:rsidRDefault="00000000">
            <w:r>
              <w:t>2.471</w:t>
            </w:r>
          </w:p>
        </w:tc>
      </w:tr>
      <w:tr w:rsidR="00DC143B" w14:paraId="51B8B990" w14:textId="77777777">
        <w:tc>
          <w:tcPr>
            <w:tcW w:w="3345" w:type="dxa"/>
            <w:vAlign w:val="center"/>
          </w:tcPr>
          <w:p w14:paraId="2E862FE7" w14:textId="77777777" w:rsidR="00DC14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CE8818A" w14:textId="77777777" w:rsidR="00DC143B" w:rsidRDefault="00000000">
            <w:r>
              <w:t>18</w:t>
            </w:r>
          </w:p>
        </w:tc>
        <w:tc>
          <w:tcPr>
            <w:tcW w:w="1075" w:type="dxa"/>
            <w:vAlign w:val="center"/>
          </w:tcPr>
          <w:p w14:paraId="2EBE760F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BC3D8B7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35DD853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409496" w14:textId="77777777" w:rsidR="00DC143B" w:rsidRDefault="00000000">
            <w:r>
              <w:t>0.019</w:t>
            </w:r>
          </w:p>
        </w:tc>
        <w:tc>
          <w:tcPr>
            <w:tcW w:w="1064" w:type="dxa"/>
            <w:vAlign w:val="center"/>
          </w:tcPr>
          <w:p w14:paraId="42910D51" w14:textId="77777777" w:rsidR="00DC143B" w:rsidRDefault="00000000">
            <w:r>
              <w:t>0.220</w:t>
            </w:r>
          </w:p>
        </w:tc>
      </w:tr>
      <w:tr w:rsidR="00DC143B" w14:paraId="769A444B" w14:textId="77777777">
        <w:tc>
          <w:tcPr>
            <w:tcW w:w="3345" w:type="dxa"/>
            <w:vAlign w:val="center"/>
          </w:tcPr>
          <w:p w14:paraId="36B39AAF" w14:textId="77777777" w:rsidR="00DC14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3420F75" w14:textId="77777777" w:rsidR="00DC143B" w:rsidRDefault="00000000">
            <w:r>
              <w:t>423</w:t>
            </w:r>
          </w:p>
        </w:tc>
        <w:tc>
          <w:tcPr>
            <w:tcW w:w="1075" w:type="dxa"/>
            <w:vAlign w:val="center"/>
          </w:tcPr>
          <w:p w14:paraId="3857B3DA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79B7C74" w14:textId="77777777" w:rsidR="00DC14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30221D7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D91BAF" w14:textId="77777777" w:rsidR="00DC143B" w:rsidRDefault="00000000">
            <w:r>
              <w:t>2.946</w:t>
            </w:r>
          </w:p>
        </w:tc>
        <w:tc>
          <w:tcPr>
            <w:tcW w:w="1064" w:type="dxa"/>
            <w:vAlign w:val="center"/>
          </w:tcPr>
          <w:p w14:paraId="7B07D599" w14:textId="77777777" w:rsidR="00DC143B" w:rsidRDefault="00000000">
            <w:r>
              <w:t>5.286</w:t>
            </w:r>
          </w:p>
        </w:tc>
      </w:tr>
      <w:tr w:rsidR="00DC143B" w14:paraId="30F63AE7" w14:textId="77777777">
        <w:tc>
          <w:tcPr>
            <w:tcW w:w="3345" w:type="dxa"/>
            <w:shd w:val="clear" w:color="auto" w:fill="E6E6E6"/>
            <w:vAlign w:val="center"/>
          </w:tcPr>
          <w:p w14:paraId="173AD8E0" w14:textId="77777777" w:rsidR="00DC143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79EC4F1" w14:textId="77777777" w:rsidR="00DC143B" w:rsidRDefault="00000000">
            <w:pPr>
              <w:jc w:val="center"/>
            </w:pPr>
            <w:r>
              <w:t>0.75</w:t>
            </w:r>
          </w:p>
        </w:tc>
      </w:tr>
      <w:tr w:rsidR="00DC143B" w14:paraId="3B030E87" w14:textId="77777777">
        <w:tc>
          <w:tcPr>
            <w:tcW w:w="3345" w:type="dxa"/>
            <w:shd w:val="clear" w:color="auto" w:fill="E6E6E6"/>
            <w:vAlign w:val="center"/>
          </w:tcPr>
          <w:p w14:paraId="713E723A" w14:textId="77777777" w:rsidR="00DC143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3B111C3" w14:textId="77777777" w:rsidR="00DC143B" w:rsidRDefault="00000000">
            <w:pPr>
              <w:jc w:val="center"/>
            </w:pPr>
            <w:r>
              <w:t>0.32</w:t>
            </w:r>
          </w:p>
        </w:tc>
      </w:tr>
    </w:tbl>
    <w:p w14:paraId="7F511CB8" w14:textId="77777777" w:rsidR="00DC143B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143B" w14:paraId="415964C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5C7AA37" w14:textId="77777777" w:rsidR="00DC143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D9E50F" w14:textId="77777777" w:rsidR="00DC14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354B90" w14:textId="77777777" w:rsidR="00DC14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A0A85B" w14:textId="77777777" w:rsidR="00DC14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678B1D" w14:textId="77777777" w:rsidR="00DC14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50D27F" w14:textId="77777777" w:rsidR="00DC14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A80875" w14:textId="77777777" w:rsidR="00DC143B" w:rsidRDefault="00000000">
            <w:pPr>
              <w:jc w:val="center"/>
            </w:pPr>
            <w:r>
              <w:t>热惰性指标</w:t>
            </w:r>
          </w:p>
        </w:tc>
      </w:tr>
      <w:tr w:rsidR="00DC143B" w14:paraId="769DA46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D7C95FE" w14:textId="77777777" w:rsidR="00DC143B" w:rsidRDefault="00DC14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F92E75F" w14:textId="77777777" w:rsidR="00DC14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C306E5" w14:textId="77777777" w:rsidR="00DC14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EC61CC" w14:textId="77777777" w:rsidR="00DC14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70AA73" w14:textId="77777777" w:rsidR="00DC14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47C15E" w14:textId="77777777" w:rsidR="00DC14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D1E07C" w14:textId="77777777" w:rsidR="00DC143B" w:rsidRDefault="00000000">
            <w:pPr>
              <w:jc w:val="center"/>
            </w:pPr>
            <w:r>
              <w:t>D=R*S</w:t>
            </w:r>
          </w:p>
        </w:tc>
      </w:tr>
      <w:tr w:rsidR="00DC143B" w14:paraId="1D1B11D8" w14:textId="77777777">
        <w:tc>
          <w:tcPr>
            <w:tcW w:w="3345" w:type="dxa"/>
            <w:vAlign w:val="center"/>
          </w:tcPr>
          <w:p w14:paraId="18B8D578" w14:textId="77777777" w:rsidR="00DC143B" w:rsidRDefault="00000000">
            <w:r>
              <w:t>聚合物水泥防水砂浆</w:t>
            </w:r>
          </w:p>
        </w:tc>
        <w:tc>
          <w:tcPr>
            <w:tcW w:w="848" w:type="dxa"/>
            <w:vAlign w:val="center"/>
          </w:tcPr>
          <w:p w14:paraId="05E20C2D" w14:textId="77777777" w:rsidR="00DC143B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4BF9DAEF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B50F2B1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B7B5168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EEEC35" w14:textId="77777777" w:rsidR="00DC143B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1CE8769C" w14:textId="77777777" w:rsidR="00DC143B" w:rsidRDefault="00000000">
            <w:r>
              <w:t>0.061</w:t>
            </w:r>
          </w:p>
        </w:tc>
      </w:tr>
      <w:tr w:rsidR="00DC143B" w14:paraId="0302D2CF" w14:textId="77777777">
        <w:tc>
          <w:tcPr>
            <w:tcW w:w="3345" w:type="dxa"/>
            <w:vAlign w:val="center"/>
          </w:tcPr>
          <w:p w14:paraId="328856C6" w14:textId="77777777" w:rsidR="00DC143B" w:rsidRDefault="00000000">
            <w:r>
              <w:t>岩棉板（垂摆法岩棉板）</w:t>
            </w:r>
          </w:p>
        </w:tc>
        <w:tc>
          <w:tcPr>
            <w:tcW w:w="848" w:type="dxa"/>
            <w:vAlign w:val="center"/>
          </w:tcPr>
          <w:p w14:paraId="3375B276" w14:textId="77777777" w:rsidR="00DC143B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14:paraId="454C2C1D" w14:textId="77777777" w:rsidR="00DC143B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164526CF" w14:textId="77777777" w:rsidR="00DC143B" w:rsidRDefault="00000000">
            <w:r>
              <w:t>0.760</w:t>
            </w:r>
          </w:p>
        </w:tc>
        <w:tc>
          <w:tcPr>
            <w:tcW w:w="848" w:type="dxa"/>
            <w:vAlign w:val="center"/>
          </w:tcPr>
          <w:p w14:paraId="75EE979B" w14:textId="77777777" w:rsidR="00DC143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D3B0F4A" w14:textId="77777777" w:rsidR="00DC143B" w:rsidRDefault="00000000">
            <w:r>
              <w:t>2.778</w:t>
            </w:r>
          </w:p>
        </w:tc>
        <w:tc>
          <w:tcPr>
            <w:tcW w:w="1064" w:type="dxa"/>
            <w:vAlign w:val="center"/>
          </w:tcPr>
          <w:p w14:paraId="3DC67EFF" w14:textId="77777777" w:rsidR="00DC143B" w:rsidRDefault="00000000">
            <w:r>
              <w:t>2.533</w:t>
            </w:r>
          </w:p>
        </w:tc>
      </w:tr>
      <w:tr w:rsidR="00DC143B" w14:paraId="28A1916E" w14:textId="77777777">
        <w:tc>
          <w:tcPr>
            <w:tcW w:w="3345" w:type="dxa"/>
            <w:vAlign w:val="center"/>
          </w:tcPr>
          <w:p w14:paraId="1E5DFE55" w14:textId="77777777" w:rsidR="00DC143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6F2C007" w14:textId="77777777" w:rsidR="00DC143B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79BD790C" w14:textId="77777777" w:rsidR="00DC143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4D9BD83" w14:textId="77777777" w:rsidR="00DC14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0484A0B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04D60C9" w14:textId="77777777" w:rsidR="00DC143B" w:rsidRDefault="00000000">
            <w:r>
              <w:t>0.144</w:t>
            </w:r>
          </w:p>
        </w:tc>
        <w:tc>
          <w:tcPr>
            <w:tcW w:w="1064" w:type="dxa"/>
            <w:vAlign w:val="center"/>
          </w:tcPr>
          <w:p w14:paraId="4386E23A" w14:textId="77777777" w:rsidR="00DC143B" w:rsidRDefault="00000000">
            <w:r>
              <w:t>2.471</w:t>
            </w:r>
          </w:p>
        </w:tc>
      </w:tr>
      <w:tr w:rsidR="00DC143B" w14:paraId="2C7FAF87" w14:textId="77777777">
        <w:tc>
          <w:tcPr>
            <w:tcW w:w="3345" w:type="dxa"/>
            <w:vAlign w:val="center"/>
          </w:tcPr>
          <w:p w14:paraId="5954F1F1" w14:textId="77777777" w:rsidR="00DC14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AD2813F" w14:textId="77777777" w:rsidR="00DC143B" w:rsidRDefault="00000000">
            <w:r>
              <w:t>18</w:t>
            </w:r>
          </w:p>
        </w:tc>
        <w:tc>
          <w:tcPr>
            <w:tcW w:w="1075" w:type="dxa"/>
            <w:vAlign w:val="center"/>
          </w:tcPr>
          <w:p w14:paraId="68B5076E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3EAF3FC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9EC909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934AD7" w14:textId="77777777" w:rsidR="00DC143B" w:rsidRDefault="00000000">
            <w:r>
              <w:t>0.019</w:t>
            </w:r>
          </w:p>
        </w:tc>
        <w:tc>
          <w:tcPr>
            <w:tcW w:w="1064" w:type="dxa"/>
            <w:vAlign w:val="center"/>
          </w:tcPr>
          <w:p w14:paraId="1AAAFB84" w14:textId="77777777" w:rsidR="00DC143B" w:rsidRDefault="00000000">
            <w:r>
              <w:t>0.220</w:t>
            </w:r>
          </w:p>
        </w:tc>
      </w:tr>
      <w:tr w:rsidR="00DC143B" w14:paraId="30591E0F" w14:textId="77777777">
        <w:tc>
          <w:tcPr>
            <w:tcW w:w="3345" w:type="dxa"/>
            <w:vAlign w:val="center"/>
          </w:tcPr>
          <w:p w14:paraId="397D86D7" w14:textId="77777777" w:rsidR="00DC14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FAAB3CF" w14:textId="77777777" w:rsidR="00DC143B" w:rsidRDefault="00000000">
            <w:r>
              <w:t>423</w:t>
            </w:r>
          </w:p>
        </w:tc>
        <w:tc>
          <w:tcPr>
            <w:tcW w:w="1075" w:type="dxa"/>
            <w:vAlign w:val="center"/>
          </w:tcPr>
          <w:p w14:paraId="72C0CD89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999E998" w14:textId="77777777" w:rsidR="00DC14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0A34A8E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36FF75D" w14:textId="77777777" w:rsidR="00DC143B" w:rsidRDefault="00000000">
            <w:r>
              <w:t>2.946</w:t>
            </w:r>
          </w:p>
        </w:tc>
        <w:tc>
          <w:tcPr>
            <w:tcW w:w="1064" w:type="dxa"/>
            <w:vAlign w:val="center"/>
          </w:tcPr>
          <w:p w14:paraId="19717318" w14:textId="77777777" w:rsidR="00DC143B" w:rsidRDefault="00000000">
            <w:r>
              <w:t>5.286</w:t>
            </w:r>
          </w:p>
        </w:tc>
      </w:tr>
      <w:tr w:rsidR="00DC143B" w14:paraId="675918FA" w14:textId="77777777">
        <w:tc>
          <w:tcPr>
            <w:tcW w:w="3345" w:type="dxa"/>
            <w:shd w:val="clear" w:color="auto" w:fill="E6E6E6"/>
            <w:vAlign w:val="center"/>
          </w:tcPr>
          <w:p w14:paraId="65E30415" w14:textId="77777777" w:rsidR="00DC143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1208347" w14:textId="77777777" w:rsidR="00DC143B" w:rsidRDefault="00000000">
            <w:pPr>
              <w:jc w:val="center"/>
            </w:pPr>
            <w:r>
              <w:t>0.75</w:t>
            </w:r>
          </w:p>
        </w:tc>
      </w:tr>
      <w:tr w:rsidR="00DC143B" w14:paraId="4BD95E86" w14:textId="77777777">
        <w:tc>
          <w:tcPr>
            <w:tcW w:w="3345" w:type="dxa"/>
            <w:shd w:val="clear" w:color="auto" w:fill="E6E6E6"/>
            <w:vAlign w:val="center"/>
          </w:tcPr>
          <w:p w14:paraId="60201505" w14:textId="77777777" w:rsidR="00DC143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9D357BA" w14:textId="77777777" w:rsidR="00DC143B" w:rsidRDefault="00000000">
            <w:pPr>
              <w:jc w:val="center"/>
            </w:pPr>
            <w:r>
              <w:t>0.32</w:t>
            </w:r>
          </w:p>
        </w:tc>
      </w:tr>
    </w:tbl>
    <w:p w14:paraId="6D0C205B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5720007"/>
      <w:r>
        <w:rPr>
          <w:color w:val="000000"/>
          <w:kern w:val="2"/>
          <w:szCs w:val="24"/>
        </w:rPr>
        <w:t>外墙主断面传热系数的修正系数ψ</w:t>
      </w:r>
      <w:bookmarkEnd w:id="51"/>
    </w:p>
    <w:p w14:paraId="05422F8F" w14:textId="77777777" w:rsidR="005132D7" w:rsidRDefault="00000000" w:rsidP="00043487">
      <w:pPr>
        <w:jc w:val="center"/>
        <w:rPr>
          <w:szCs w:val="21"/>
          <w:lang w:val="en-US"/>
        </w:rPr>
      </w:pPr>
      <w:bookmarkStart w:id="52" w:name="公建2015外墙K修正系数表"/>
      <w:r>
        <w:rPr>
          <w:noProof/>
          <w:szCs w:val="21"/>
          <w:lang w:val="en-US"/>
        </w:rPr>
        <w:drawing>
          <wp:inline distT="0" distB="0" distL="0" distR="0" wp14:anchorId="062FF9F3" wp14:editId="79949872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2"/>
    <w:p w14:paraId="57273506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62A0A3D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5720008"/>
      <w:r>
        <w:rPr>
          <w:color w:val="000000"/>
          <w:kern w:val="2"/>
          <w:szCs w:val="24"/>
        </w:rPr>
        <w:lastRenderedPageBreak/>
        <w:t>外墙平均热工特性</w:t>
      </w:r>
      <w:bookmarkEnd w:id="53"/>
    </w:p>
    <w:p w14:paraId="65D77E94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C143B" w14:paraId="17CE0A99" w14:textId="77777777">
        <w:tc>
          <w:tcPr>
            <w:tcW w:w="2948" w:type="dxa"/>
            <w:shd w:val="clear" w:color="auto" w:fill="E6E6E6"/>
            <w:vAlign w:val="center"/>
          </w:tcPr>
          <w:p w14:paraId="171FEB5B" w14:textId="77777777" w:rsidR="00DC143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E94B1A3" w14:textId="77777777" w:rsidR="00DC143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6FA12A" w14:textId="77777777" w:rsidR="00DC14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A86B81F" w14:textId="77777777" w:rsidR="00DC143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D5284BC" w14:textId="77777777" w:rsidR="00DC143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1BAE35D" w14:textId="77777777" w:rsidR="00DC143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9B109B3" w14:textId="77777777" w:rsidR="00DC143B" w:rsidRDefault="00000000">
            <w:pPr>
              <w:jc w:val="center"/>
            </w:pPr>
            <w:r>
              <w:t>太阳辐射吸收系数</w:t>
            </w:r>
          </w:p>
        </w:tc>
      </w:tr>
      <w:tr w:rsidR="00DC143B" w14:paraId="0E5DC9B9" w14:textId="77777777">
        <w:tc>
          <w:tcPr>
            <w:tcW w:w="2948" w:type="dxa"/>
            <w:vAlign w:val="center"/>
          </w:tcPr>
          <w:p w14:paraId="56794FA5" w14:textId="77777777" w:rsidR="00DC143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6F15266" w14:textId="77777777" w:rsidR="00DC143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2F2C448" w14:textId="77777777" w:rsidR="00DC143B" w:rsidRDefault="00000000">
            <w:r>
              <w:t>355.18</w:t>
            </w:r>
          </w:p>
        </w:tc>
        <w:tc>
          <w:tcPr>
            <w:tcW w:w="922" w:type="dxa"/>
            <w:vAlign w:val="center"/>
          </w:tcPr>
          <w:p w14:paraId="6660E4F5" w14:textId="77777777" w:rsidR="00DC143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E3C6CF0" w14:textId="77777777" w:rsidR="00DC143B" w:rsidRDefault="00000000">
            <w:r>
              <w:t>0.25</w:t>
            </w:r>
          </w:p>
        </w:tc>
        <w:tc>
          <w:tcPr>
            <w:tcW w:w="1107" w:type="dxa"/>
            <w:vAlign w:val="center"/>
          </w:tcPr>
          <w:p w14:paraId="5F2BF62C" w14:textId="77777777" w:rsidR="00DC143B" w:rsidRDefault="00000000">
            <w:r>
              <w:t>6.51</w:t>
            </w:r>
          </w:p>
        </w:tc>
        <w:tc>
          <w:tcPr>
            <w:tcW w:w="1107" w:type="dxa"/>
            <w:vAlign w:val="center"/>
          </w:tcPr>
          <w:p w14:paraId="348FDEA9" w14:textId="77777777" w:rsidR="00DC143B" w:rsidRDefault="00000000">
            <w:r>
              <w:t>0.75</w:t>
            </w:r>
          </w:p>
        </w:tc>
      </w:tr>
      <w:tr w:rsidR="00DC143B" w14:paraId="32A17206" w14:textId="77777777">
        <w:tc>
          <w:tcPr>
            <w:tcW w:w="2948" w:type="dxa"/>
            <w:shd w:val="clear" w:color="auto" w:fill="E6E6E6"/>
            <w:vAlign w:val="center"/>
          </w:tcPr>
          <w:p w14:paraId="3F1066E5" w14:textId="77777777" w:rsidR="00DC143B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3482ADE" w14:textId="77777777" w:rsidR="00DC143B" w:rsidRDefault="00000000">
            <w:pPr>
              <w:jc w:val="center"/>
            </w:pPr>
            <w:r>
              <w:t>0%</w:t>
            </w:r>
          </w:p>
        </w:tc>
      </w:tr>
      <w:tr w:rsidR="00DC143B" w14:paraId="3BC47F61" w14:textId="77777777">
        <w:tc>
          <w:tcPr>
            <w:tcW w:w="2948" w:type="dxa"/>
            <w:shd w:val="clear" w:color="auto" w:fill="E6E6E6"/>
            <w:vAlign w:val="center"/>
          </w:tcPr>
          <w:p w14:paraId="76A00EE4" w14:textId="77777777" w:rsidR="00DC143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568424D" w14:textId="77777777" w:rsidR="00DC143B" w:rsidRDefault="00000000">
            <w:pPr>
              <w:jc w:val="center"/>
            </w:pPr>
            <w:r>
              <w:t>0.25 × 1.30 = 0.33</w:t>
            </w:r>
          </w:p>
        </w:tc>
      </w:tr>
    </w:tbl>
    <w:p w14:paraId="7C578C5E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C143B" w14:paraId="77CFDE7A" w14:textId="77777777">
        <w:tc>
          <w:tcPr>
            <w:tcW w:w="2948" w:type="dxa"/>
            <w:shd w:val="clear" w:color="auto" w:fill="E6E6E6"/>
            <w:vAlign w:val="center"/>
          </w:tcPr>
          <w:p w14:paraId="45B0F413" w14:textId="77777777" w:rsidR="00DC143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090558B" w14:textId="77777777" w:rsidR="00DC143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C2E8AC4" w14:textId="77777777" w:rsidR="00DC14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08E4FCE" w14:textId="77777777" w:rsidR="00DC143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E985A11" w14:textId="77777777" w:rsidR="00DC143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C41BE8" w14:textId="77777777" w:rsidR="00DC143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F6F9C66" w14:textId="77777777" w:rsidR="00DC143B" w:rsidRDefault="00000000">
            <w:pPr>
              <w:jc w:val="center"/>
            </w:pPr>
            <w:r>
              <w:t>太阳辐射吸收系数</w:t>
            </w:r>
          </w:p>
        </w:tc>
      </w:tr>
      <w:tr w:rsidR="00DC143B" w14:paraId="20EF8061" w14:textId="77777777">
        <w:tc>
          <w:tcPr>
            <w:tcW w:w="2948" w:type="dxa"/>
            <w:vAlign w:val="center"/>
          </w:tcPr>
          <w:p w14:paraId="7C96DE09" w14:textId="77777777" w:rsidR="00DC143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2D0F8E1" w14:textId="77777777" w:rsidR="00DC143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5E8A215" w14:textId="77777777" w:rsidR="00DC143B" w:rsidRDefault="00000000">
            <w:r>
              <w:t>693.05</w:t>
            </w:r>
          </w:p>
        </w:tc>
        <w:tc>
          <w:tcPr>
            <w:tcW w:w="922" w:type="dxa"/>
            <w:vAlign w:val="center"/>
          </w:tcPr>
          <w:p w14:paraId="289EF15F" w14:textId="77777777" w:rsidR="00DC143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49E9902" w14:textId="77777777" w:rsidR="00DC143B" w:rsidRDefault="00000000">
            <w:r>
              <w:t>0.25</w:t>
            </w:r>
          </w:p>
        </w:tc>
        <w:tc>
          <w:tcPr>
            <w:tcW w:w="1107" w:type="dxa"/>
            <w:vAlign w:val="center"/>
          </w:tcPr>
          <w:p w14:paraId="0360D738" w14:textId="77777777" w:rsidR="00DC143B" w:rsidRDefault="00000000">
            <w:r>
              <w:t>6.51</w:t>
            </w:r>
          </w:p>
        </w:tc>
        <w:tc>
          <w:tcPr>
            <w:tcW w:w="1107" w:type="dxa"/>
            <w:vAlign w:val="center"/>
          </w:tcPr>
          <w:p w14:paraId="352D2BA1" w14:textId="77777777" w:rsidR="00DC143B" w:rsidRDefault="00000000">
            <w:r>
              <w:t>0.75</w:t>
            </w:r>
          </w:p>
        </w:tc>
      </w:tr>
      <w:tr w:rsidR="00DC143B" w14:paraId="309C86B9" w14:textId="77777777">
        <w:tc>
          <w:tcPr>
            <w:tcW w:w="2948" w:type="dxa"/>
            <w:shd w:val="clear" w:color="auto" w:fill="E6E6E6"/>
            <w:vAlign w:val="center"/>
          </w:tcPr>
          <w:p w14:paraId="1F1CC841" w14:textId="77777777" w:rsidR="00DC143B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2E3B363D" w14:textId="77777777" w:rsidR="00DC143B" w:rsidRDefault="00000000">
            <w:pPr>
              <w:jc w:val="center"/>
            </w:pPr>
            <w:r>
              <w:t>0%</w:t>
            </w:r>
          </w:p>
        </w:tc>
      </w:tr>
      <w:tr w:rsidR="00DC143B" w14:paraId="0E734E18" w14:textId="77777777">
        <w:tc>
          <w:tcPr>
            <w:tcW w:w="2948" w:type="dxa"/>
            <w:shd w:val="clear" w:color="auto" w:fill="E6E6E6"/>
            <w:vAlign w:val="center"/>
          </w:tcPr>
          <w:p w14:paraId="7FE92266" w14:textId="77777777" w:rsidR="00DC143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DD98FED" w14:textId="77777777" w:rsidR="00DC143B" w:rsidRDefault="00000000">
            <w:pPr>
              <w:jc w:val="center"/>
            </w:pPr>
            <w:r>
              <w:t>0.25 × 1.30 = 0.33</w:t>
            </w:r>
          </w:p>
        </w:tc>
      </w:tr>
    </w:tbl>
    <w:p w14:paraId="78879DC5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C143B" w14:paraId="7E8C1027" w14:textId="77777777">
        <w:tc>
          <w:tcPr>
            <w:tcW w:w="2948" w:type="dxa"/>
            <w:shd w:val="clear" w:color="auto" w:fill="E6E6E6"/>
            <w:vAlign w:val="center"/>
          </w:tcPr>
          <w:p w14:paraId="05BC9178" w14:textId="77777777" w:rsidR="00DC143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E2568A9" w14:textId="77777777" w:rsidR="00DC143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2CDA7B" w14:textId="77777777" w:rsidR="00DC14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FC69EA4" w14:textId="77777777" w:rsidR="00DC143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1C0BA17" w14:textId="77777777" w:rsidR="00DC143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9AFED41" w14:textId="77777777" w:rsidR="00DC143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D2DBBD8" w14:textId="77777777" w:rsidR="00DC143B" w:rsidRDefault="00000000">
            <w:pPr>
              <w:jc w:val="center"/>
            </w:pPr>
            <w:r>
              <w:t>太阳辐射吸收系数</w:t>
            </w:r>
          </w:p>
        </w:tc>
      </w:tr>
      <w:tr w:rsidR="00DC143B" w14:paraId="1710D5F0" w14:textId="77777777">
        <w:tc>
          <w:tcPr>
            <w:tcW w:w="2948" w:type="dxa"/>
            <w:vAlign w:val="center"/>
          </w:tcPr>
          <w:p w14:paraId="5E549B55" w14:textId="77777777" w:rsidR="00DC143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ED7ECC2" w14:textId="77777777" w:rsidR="00DC143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CA2C95B" w14:textId="77777777" w:rsidR="00DC143B" w:rsidRDefault="00000000">
            <w:r>
              <w:t>661.33</w:t>
            </w:r>
          </w:p>
        </w:tc>
        <w:tc>
          <w:tcPr>
            <w:tcW w:w="922" w:type="dxa"/>
            <w:vAlign w:val="center"/>
          </w:tcPr>
          <w:p w14:paraId="3C13A411" w14:textId="77777777" w:rsidR="00DC143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889EB54" w14:textId="77777777" w:rsidR="00DC143B" w:rsidRDefault="00000000">
            <w:r>
              <w:t>0.25</w:t>
            </w:r>
          </w:p>
        </w:tc>
        <w:tc>
          <w:tcPr>
            <w:tcW w:w="1107" w:type="dxa"/>
            <w:vAlign w:val="center"/>
          </w:tcPr>
          <w:p w14:paraId="3E15D679" w14:textId="77777777" w:rsidR="00DC143B" w:rsidRDefault="00000000">
            <w:r>
              <w:t>6.51</w:t>
            </w:r>
          </w:p>
        </w:tc>
        <w:tc>
          <w:tcPr>
            <w:tcW w:w="1107" w:type="dxa"/>
            <w:vAlign w:val="center"/>
          </w:tcPr>
          <w:p w14:paraId="66D1BB71" w14:textId="77777777" w:rsidR="00DC143B" w:rsidRDefault="00000000">
            <w:r>
              <w:t>0.75</w:t>
            </w:r>
          </w:p>
        </w:tc>
      </w:tr>
      <w:tr w:rsidR="00DC143B" w14:paraId="44A09483" w14:textId="77777777">
        <w:tc>
          <w:tcPr>
            <w:tcW w:w="2948" w:type="dxa"/>
            <w:shd w:val="clear" w:color="auto" w:fill="E6E6E6"/>
            <w:vAlign w:val="center"/>
          </w:tcPr>
          <w:p w14:paraId="7BEC23A3" w14:textId="77777777" w:rsidR="00DC143B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2D20210C" w14:textId="77777777" w:rsidR="00DC143B" w:rsidRDefault="00000000">
            <w:pPr>
              <w:jc w:val="center"/>
            </w:pPr>
            <w:r>
              <w:t>0%</w:t>
            </w:r>
          </w:p>
        </w:tc>
      </w:tr>
      <w:tr w:rsidR="00DC143B" w14:paraId="0D6BDBDC" w14:textId="77777777">
        <w:tc>
          <w:tcPr>
            <w:tcW w:w="2948" w:type="dxa"/>
            <w:shd w:val="clear" w:color="auto" w:fill="E6E6E6"/>
            <w:vAlign w:val="center"/>
          </w:tcPr>
          <w:p w14:paraId="5F6E468C" w14:textId="77777777" w:rsidR="00DC143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4954459" w14:textId="77777777" w:rsidR="00DC143B" w:rsidRDefault="00000000">
            <w:pPr>
              <w:jc w:val="center"/>
            </w:pPr>
            <w:r>
              <w:t>0.25 × 1.30 = 0.33</w:t>
            </w:r>
          </w:p>
        </w:tc>
      </w:tr>
    </w:tbl>
    <w:p w14:paraId="7DDE2C02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C143B" w14:paraId="7006B5B2" w14:textId="77777777">
        <w:tc>
          <w:tcPr>
            <w:tcW w:w="2948" w:type="dxa"/>
            <w:shd w:val="clear" w:color="auto" w:fill="E6E6E6"/>
            <w:vAlign w:val="center"/>
          </w:tcPr>
          <w:p w14:paraId="4F4B458E" w14:textId="77777777" w:rsidR="00DC143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5B84A1B" w14:textId="77777777" w:rsidR="00DC143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FFA867" w14:textId="77777777" w:rsidR="00DC14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FEC52E8" w14:textId="77777777" w:rsidR="00DC143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8355FCD" w14:textId="77777777" w:rsidR="00DC143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2A92D49" w14:textId="77777777" w:rsidR="00DC143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F3B465A" w14:textId="77777777" w:rsidR="00DC143B" w:rsidRDefault="00000000">
            <w:pPr>
              <w:jc w:val="center"/>
            </w:pPr>
            <w:r>
              <w:t>太阳辐射吸收系数</w:t>
            </w:r>
          </w:p>
        </w:tc>
      </w:tr>
      <w:tr w:rsidR="00DC143B" w14:paraId="2AEA1A7D" w14:textId="77777777">
        <w:tc>
          <w:tcPr>
            <w:tcW w:w="2948" w:type="dxa"/>
            <w:vAlign w:val="center"/>
          </w:tcPr>
          <w:p w14:paraId="4C75670C" w14:textId="77777777" w:rsidR="00DC143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EFF1B17" w14:textId="77777777" w:rsidR="00DC143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BBF1221" w14:textId="77777777" w:rsidR="00DC143B" w:rsidRDefault="00000000">
            <w:r>
              <w:t>593.04</w:t>
            </w:r>
          </w:p>
        </w:tc>
        <w:tc>
          <w:tcPr>
            <w:tcW w:w="922" w:type="dxa"/>
            <w:vAlign w:val="center"/>
          </w:tcPr>
          <w:p w14:paraId="5C274E7C" w14:textId="77777777" w:rsidR="00DC143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AFAC45C" w14:textId="77777777" w:rsidR="00DC143B" w:rsidRDefault="00000000">
            <w:r>
              <w:t>0.25</w:t>
            </w:r>
          </w:p>
        </w:tc>
        <w:tc>
          <w:tcPr>
            <w:tcW w:w="1107" w:type="dxa"/>
            <w:vAlign w:val="center"/>
          </w:tcPr>
          <w:p w14:paraId="314BEB0B" w14:textId="77777777" w:rsidR="00DC143B" w:rsidRDefault="00000000">
            <w:r>
              <w:t>6.51</w:t>
            </w:r>
          </w:p>
        </w:tc>
        <w:tc>
          <w:tcPr>
            <w:tcW w:w="1107" w:type="dxa"/>
            <w:vAlign w:val="center"/>
          </w:tcPr>
          <w:p w14:paraId="4884D4F2" w14:textId="77777777" w:rsidR="00DC143B" w:rsidRDefault="00000000">
            <w:r>
              <w:t>0.75</w:t>
            </w:r>
          </w:p>
        </w:tc>
      </w:tr>
      <w:tr w:rsidR="00DC143B" w14:paraId="354748B4" w14:textId="77777777">
        <w:tc>
          <w:tcPr>
            <w:tcW w:w="2948" w:type="dxa"/>
            <w:shd w:val="clear" w:color="auto" w:fill="E6E6E6"/>
            <w:vAlign w:val="center"/>
          </w:tcPr>
          <w:p w14:paraId="7206E754" w14:textId="77777777" w:rsidR="00DC143B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0DE56B05" w14:textId="77777777" w:rsidR="00DC143B" w:rsidRDefault="00000000">
            <w:pPr>
              <w:jc w:val="center"/>
            </w:pPr>
            <w:r>
              <w:t>0%</w:t>
            </w:r>
          </w:p>
        </w:tc>
      </w:tr>
      <w:tr w:rsidR="00DC143B" w14:paraId="4A85551C" w14:textId="77777777">
        <w:tc>
          <w:tcPr>
            <w:tcW w:w="2948" w:type="dxa"/>
            <w:shd w:val="clear" w:color="auto" w:fill="E6E6E6"/>
            <w:vAlign w:val="center"/>
          </w:tcPr>
          <w:p w14:paraId="0ABCE97A" w14:textId="77777777" w:rsidR="00DC143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C5596C2" w14:textId="77777777" w:rsidR="00DC143B" w:rsidRDefault="00000000">
            <w:pPr>
              <w:jc w:val="center"/>
            </w:pPr>
            <w:r>
              <w:t>0.25 × 1.30 = 0.33</w:t>
            </w:r>
          </w:p>
        </w:tc>
      </w:tr>
    </w:tbl>
    <w:p w14:paraId="781EFBB2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C143B" w14:paraId="71CCCBFE" w14:textId="77777777">
        <w:tc>
          <w:tcPr>
            <w:tcW w:w="2948" w:type="dxa"/>
            <w:shd w:val="clear" w:color="auto" w:fill="E6E6E6"/>
            <w:vAlign w:val="center"/>
          </w:tcPr>
          <w:p w14:paraId="57AAC46A" w14:textId="77777777" w:rsidR="00DC143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D3DEDF3" w14:textId="77777777" w:rsidR="00DC143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BDE5C24" w14:textId="77777777" w:rsidR="00DC14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C81BB40" w14:textId="77777777" w:rsidR="00DC143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7F96EDA" w14:textId="77777777" w:rsidR="00DC143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71E6A8D" w14:textId="77777777" w:rsidR="00DC143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4EA7665" w14:textId="77777777" w:rsidR="00DC143B" w:rsidRDefault="00000000">
            <w:pPr>
              <w:jc w:val="center"/>
            </w:pPr>
            <w:r>
              <w:t>太阳辐射吸收系数</w:t>
            </w:r>
          </w:p>
        </w:tc>
      </w:tr>
      <w:tr w:rsidR="00DC143B" w14:paraId="5324CF2D" w14:textId="77777777">
        <w:tc>
          <w:tcPr>
            <w:tcW w:w="2948" w:type="dxa"/>
            <w:vAlign w:val="center"/>
          </w:tcPr>
          <w:p w14:paraId="58BABE2B" w14:textId="77777777" w:rsidR="00DC143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F1E4ADF" w14:textId="77777777" w:rsidR="00DC143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82AF8EC" w14:textId="77777777" w:rsidR="00DC143B" w:rsidRDefault="00000000">
            <w:r>
              <w:t>2302.60</w:t>
            </w:r>
          </w:p>
        </w:tc>
        <w:tc>
          <w:tcPr>
            <w:tcW w:w="922" w:type="dxa"/>
            <w:vAlign w:val="center"/>
          </w:tcPr>
          <w:p w14:paraId="439C3A25" w14:textId="77777777" w:rsidR="00DC143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B6F710F" w14:textId="77777777" w:rsidR="00DC143B" w:rsidRDefault="00000000">
            <w:r>
              <w:t>0.25</w:t>
            </w:r>
          </w:p>
        </w:tc>
        <w:tc>
          <w:tcPr>
            <w:tcW w:w="1107" w:type="dxa"/>
            <w:vAlign w:val="center"/>
          </w:tcPr>
          <w:p w14:paraId="5D514190" w14:textId="77777777" w:rsidR="00DC143B" w:rsidRDefault="00000000">
            <w:r>
              <w:t>6.51</w:t>
            </w:r>
          </w:p>
        </w:tc>
        <w:tc>
          <w:tcPr>
            <w:tcW w:w="1107" w:type="dxa"/>
            <w:vAlign w:val="center"/>
          </w:tcPr>
          <w:p w14:paraId="114D077C" w14:textId="77777777" w:rsidR="00DC143B" w:rsidRDefault="00000000">
            <w:r>
              <w:t>0.75</w:t>
            </w:r>
          </w:p>
        </w:tc>
      </w:tr>
      <w:tr w:rsidR="00DC143B" w14:paraId="1B4DE176" w14:textId="77777777">
        <w:tc>
          <w:tcPr>
            <w:tcW w:w="2948" w:type="dxa"/>
            <w:shd w:val="clear" w:color="auto" w:fill="E6E6E6"/>
            <w:vAlign w:val="center"/>
          </w:tcPr>
          <w:p w14:paraId="462CD4DA" w14:textId="77777777" w:rsidR="00DC143B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40EE916D" w14:textId="77777777" w:rsidR="00DC143B" w:rsidRDefault="00000000">
            <w:pPr>
              <w:jc w:val="center"/>
            </w:pPr>
            <w:r>
              <w:t>0%</w:t>
            </w:r>
          </w:p>
        </w:tc>
      </w:tr>
      <w:tr w:rsidR="00DC143B" w14:paraId="00330761" w14:textId="77777777">
        <w:tc>
          <w:tcPr>
            <w:tcW w:w="2948" w:type="dxa"/>
            <w:shd w:val="clear" w:color="auto" w:fill="E6E6E6"/>
            <w:vAlign w:val="center"/>
          </w:tcPr>
          <w:p w14:paraId="15CF1DB3" w14:textId="77777777" w:rsidR="00DC143B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5B3077C" w14:textId="77777777" w:rsidR="00DC143B" w:rsidRDefault="00000000">
            <w:pPr>
              <w:jc w:val="center"/>
            </w:pPr>
            <w:r>
              <w:t>0.25 × 1.30 = 0.33</w:t>
            </w:r>
          </w:p>
        </w:tc>
      </w:tr>
      <w:tr w:rsidR="00DC143B" w14:paraId="1626E7EC" w14:textId="77777777">
        <w:tc>
          <w:tcPr>
            <w:tcW w:w="2948" w:type="dxa"/>
            <w:shd w:val="clear" w:color="auto" w:fill="E6E6E6"/>
            <w:vAlign w:val="center"/>
          </w:tcPr>
          <w:p w14:paraId="40AEB3DC" w14:textId="77777777" w:rsidR="00DC143B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0936CB6E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C143B" w14:paraId="5698224C" w14:textId="77777777">
        <w:tc>
          <w:tcPr>
            <w:tcW w:w="2948" w:type="dxa"/>
            <w:shd w:val="clear" w:color="auto" w:fill="E6E6E6"/>
            <w:vAlign w:val="center"/>
          </w:tcPr>
          <w:p w14:paraId="6D9BFB9C" w14:textId="77777777" w:rsidR="00DC143B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14107654" w14:textId="77777777" w:rsidR="00DC143B" w:rsidRDefault="00000000">
            <w:r>
              <w:t>K≤0.43,S≤0.30</w:t>
            </w:r>
            <w:r>
              <w:t>或</w:t>
            </w:r>
            <w:r>
              <w:t>K≤0.38,0.30&lt;S≤0.50</w:t>
            </w:r>
          </w:p>
        </w:tc>
      </w:tr>
      <w:tr w:rsidR="00DC143B" w14:paraId="4A16A427" w14:textId="77777777">
        <w:tc>
          <w:tcPr>
            <w:tcW w:w="2948" w:type="dxa"/>
            <w:shd w:val="clear" w:color="auto" w:fill="E6E6E6"/>
            <w:vAlign w:val="center"/>
          </w:tcPr>
          <w:p w14:paraId="256896C7" w14:textId="77777777" w:rsidR="00DC143B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386D099D" w14:textId="77777777" w:rsidR="00DC143B" w:rsidRDefault="00000000">
            <w:r>
              <w:t>满足</w:t>
            </w:r>
          </w:p>
        </w:tc>
      </w:tr>
    </w:tbl>
    <w:p w14:paraId="61A43705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DFA643" w14:textId="77777777" w:rsidR="00DC143B" w:rsidRDefault="00000000">
      <w:pPr>
        <w:pStyle w:val="2"/>
        <w:widowControl w:val="0"/>
        <w:rPr>
          <w:kern w:val="2"/>
        </w:rPr>
      </w:pPr>
      <w:bookmarkStart w:id="54" w:name="_Toc155720009"/>
      <w:r>
        <w:rPr>
          <w:kern w:val="2"/>
        </w:rPr>
        <w:t>底面接触室外空气的外挑楼板</w:t>
      </w:r>
      <w:bookmarkEnd w:id="54"/>
    </w:p>
    <w:p w14:paraId="65FA444F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55720010"/>
      <w:r>
        <w:rPr>
          <w:color w:val="000000"/>
          <w:kern w:val="2"/>
          <w:szCs w:val="24"/>
        </w:rPr>
        <w:t>底面接触室外空气的架空或外挑楼板构造一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143B" w14:paraId="6FE0753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D1B8129" w14:textId="77777777" w:rsidR="00DC143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36E267" w14:textId="77777777" w:rsidR="00DC14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986175" w14:textId="77777777" w:rsidR="00DC14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DFAFC0" w14:textId="77777777" w:rsidR="00DC14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664851" w14:textId="77777777" w:rsidR="00DC14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F13719" w14:textId="77777777" w:rsidR="00DC14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DB9498" w14:textId="77777777" w:rsidR="00DC143B" w:rsidRDefault="00000000">
            <w:pPr>
              <w:jc w:val="center"/>
            </w:pPr>
            <w:r>
              <w:t>热惰性指标</w:t>
            </w:r>
          </w:p>
        </w:tc>
      </w:tr>
      <w:tr w:rsidR="00DC143B" w14:paraId="17315F8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0FEA631" w14:textId="77777777" w:rsidR="00DC143B" w:rsidRDefault="00DC14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43A5130" w14:textId="77777777" w:rsidR="00DC14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49586F" w14:textId="77777777" w:rsidR="00DC14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D2646E" w14:textId="77777777" w:rsidR="00DC14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639C16" w14:textId="77777777" w:rsidR="00DC14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67E6D0" w14:textId="77777777" w:rsidR="00DC14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0E85D8" w14:textId="77777777" w:rsidR="00DC143B" w:rsidRDefault="00000000">
            <w:pPr>
              <w:jc w:val="center"/>
            </w:pPr>
            <w:r>
              <w:t>D=R*S</w:t>
            </w:r>
          </w:p>
        </w:tc>
      </w:tr>
      <w:tr w:rsidR="00DC143B" w14:paraId="0306E3EC" w14:textId="77777777">
        <w:tc>
          <w:tcPr>
            <w:tcW w:w="3345" w:type="dxa"/>
            <w:vAlign w:val="center"/>
          </w:tcPr>
          <w:p w14:paraId="5C297589" w14:textId="77777777" w:rsidR="00DC143B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3D8EDFE9" w14:textId="77777777" w:rsidR="00DC14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D30D100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4CEC14B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ADA4159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09CAC6" w14:textId="77777777" w:rsidR="00DC143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CB4E6CC" w14:textId="77777777" w:rsidR="00DC143B" w:rsidRDefault="00000000">
            <w:r>
              <w:t>0.245</w:t>
            </w:r>
          </w:p>
        </w:tc>
      </w:tr>
      <w:tr w:rsidR="00DC143B" w14:paraId="6CAD7989" w14:textId="77777777">
        <w:tc>
          <w:tcPr>
            <w:tcW w:w="3345" w:type="dxa"/>
            <w:vAlign w:val="center"/>
          </w:tcPr>
          <w:p w14:paraId="3A6296F9" w14:textId="77777777" w:rsidR="00DC143B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734697D0" w14:textId="77777777" w:rsidR="00DC143B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763AF0BC" w14:textId="77777777" w:rsidR="00DC143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E3244F9" w14:textId="77777777" w:rsidR="00DC143B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798CD4DA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ACEAB94" w14:textId="77777777" w:rsidR="00DC143B" w:rsidRDefault="00000000">
            <w:r>
              <w:t>0.034</w:t>
            </w:r>
          </w:p>
        </w:tc>
        <w:tc>
          <w:tcPr>
            <w:tcW w:w="1064" w:type="dxa"/>
            <w:vAlign w:val="center"/>
          </w:tcPr>
          <w:p w14:paraId="55991452" w14:textId="77777777" w:rsidR="00DC143B" w:rsidRDefault="00000000">
            <w:r>
              <w:t>0.588</w:t>
            </w:r>
          </w:p>
        </w:tc>
      </w:tr>
      <w:tr w:rsidR="00DC143B" w14:paraId="599D62B7" w14:textId="77777777">
        <w:tc>
          <w:tcPr>
            <w:tcW w:w="3345" w:type="dxa"/>
            <w:vAlign w:val="center"/>
          </w:tcPr>
          <w:p w14:paraId="561C5E40" w14:textId="77777777" w:rsidR="00DC14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958A33B" w14:textId="77777777" w:rsidR="00DC14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87ACA13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9A72B39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D31E7F9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E9D1320" w14:textId="77777777" w:rsidR="00DC143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AF37A09" w14:textId="77777777" w:rsidR="00DC143B" w:rsidRDefault="00000000">
            <w:r>
              <w:t>0.245</w:t>
            </w:r>
          </w:p>
        </w:tc>
      </w:tr>
      <w:tr w:rsidR="00DC143B" w14:paraId="2E9715D5" w14:textId="77777777">
        <w:tc>
          <w:tcPr>
            <w:tcW w:w="3345" w:type="dxa"/>
            <w:vAlign w:val="center"/>
          </w:tcPr>
          <w:p w14:paraId="05E0F035" w14:textId="77777777" w:rsidR="00DC143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16BE00C" w14:textId="77777777" w:rsidR="00DC143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27EE814" w14:textId="77777777" w:rsidR="00DC143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99A1831" w14:textId="77777777" w:rsidR="00DC14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79EC9DF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B34116" w14:textId="77777777" w:rsidR="00DC143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4D4B100" w14:textId="77777777" w:rsidR="00DC143B" w:rsidRDefault="00000000">
            <w:r>
              <w:t>1.186</w:t>
            </w:r>
          </w:p>
        </w:tc>
      </w:tr>
      <w:tr w:rsidR="00DC143B" w14:paraId="4B931D80" w14:textId="77777777">
        <w:tc>
          <w:tcPr>
            <w:tcW w:w="3345" w:type="dxa"/>
            <w:vAlign w:val="center"/>
          </w:tcPr>
          <w:p w14:paraId="752D5522" w14:textId="77777777" w:rsidR="00DC143B" w:rsidRDefault="00000000">
            <w:r>
              <w:t>岩棉板（垂摆法岩棉板）</w:t>
            </w:r>
          </w:p>
        </w:tc>
        <w:tc>
          <w:tcPr>
            <w:tcW w:w="848" w:type="dxa"/>
            <w:vAlign w:val="center"/>
          </w:tcPr>
          <w:p w14:paraId="6727E180" w14:textId="77777777" w:rsidR="00DC143B" w:rsidRDefault="00000000">
            <w:r>
              <w:t>130</w:t>
            </w:r>
          </w:p>
        </w:tc>
        <w:tc>
          <w:tcPr>
            <w:tcW w:w="1075" w:type="dxa"/>
            <w:vAlign w:val="center"/>
          </w:tcPr>
          <w:p w14:paraId="0002D7ED" w14:textId="77777777" w:rsidR="00DC143B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08224C35" w14:textId="77777777" w:rsidR="00DC143B" w:rsidRDefault="00000000">
            <w:r>
              <w:t>0.760</w:t>
            </w:r>
          </w:p>
        </w:tc>
        <w:tc>
          <w:tcPr>
            <w:tcW w:w="848" w:type="dxa"/>
            <w:vAlign w:val="center"/>
          </w:tcPr>
          <w:p w14:paraId="26D24E12" w14:textId="77777777" w:rsidR="00DC143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D09CE6B" w14:textId="77777777" w:rsidR="00DC143B" w:rsidRDefault="00000000">
            <w:r>
              <w:t>2.407</w:t>
            </w:r>
          </w:p>
        </w:tc>
        <w:tc>
          <w:tcPr>
            <w:tcW w:w="1064" w:type="dxa"/>
            <w:vAlign w:val="center"/>
          </w:tcPr>
          <w:p w14:paraId="2C40C35A" w14:textId="77777777" w:rsidR="00DC143B" w:rsidRDefault="00000000">
            <w:r>
              <w:t>2.196</w:t>
            </w:r>
          </w:p>
        </w:tc>
      </w:tr>
      <w:tr w:rsidR="00DC143B" w14:paraId="354B370E" w14:textId="77777777">
        <w:tc>
          <w:tcPr>
            <w:tcW w:w="3345" w:type="dxa"/>
            <w:vAlign w:val="center"/>
          </w:tcPr>
          <w:p w14:paraId="65DF8E1D" w14:textId="77777777" w:rsidR="00DC143B" w:rsidRDefault="00000000">
            <w:r>
              <w:t>聚合物水泥防水砂浆</w:t>
            </w:r>
          </w:p>
        </w:tc>
        <w:tc>
          <w:tcPr>
            <w:tcW w:w="848" w:type="dxa"/>
            <w:vAlign w:val="center"/>
          </w:tcPr>
          <w:p w14:paraId="4C5BEDD7" w14:textId="77777777" w:rsidR="00DC143B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7DC01BE1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DFA9194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0AFCAEF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3090972" w14:textId="77777777" w:rsidR="00DC143B" w:rsidRDefault="00000000">
            <w:r>
              <w:t>0.003</w:t>
            </w:r>
          </w:p>
        </w:tc>
        <w:tc>
          <w:tcPr>
            <w:tcW w:w="1064" w:type="dxa"/>
            <w:vAlign w:val="center"/>
          </w:tcPr>
          <w:p w14:paraId="5CBC0CFD" w14:textId="77777777" w:rsidR="00DC143B" w:rsidRDefault="00000000">
            <w:r>
              <w:t>0.037</w:t>
            </w:r>
          </w:p>
        </w:tc>
      </w:tr>
      <w:tr w:rsidR="00DC143B" w14:paraId="37AEE760" w14:textId="77777777">
        <w:tc>
          <w:tcPr>
            <w:tcW w:w="3345" w:type="dxa"/>
            <w:vAlign w:val="center"/>
          </w:tcPr>
          <w:p w14:paraId="218BD234" w14:textId="77777777" w:rsidR="00DC14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C0BDEA0" w14:textId="77777777" w:rsidR="00DC143B" w:rsidRDefault="00000000">
            <w:r>
              <w:t>353</w:t>
            </w:r>
          </w:p>
        </w:tc>
        <w:tc>
          <w:tcPr>
            <w:tcW w:w="1075" w:type="dxa"/>
            <w:vAlign w:val="center"/>
          </w:tcPr>
          <w:p w14:paraId="3E684969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1D51E35" w14:textId="77777777" w:rsidR="00DC14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7F4A1A9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EEA9207" w14:textId="77777777" w:rsidR="00DC143B" w:rsidRDefault="00000000">
            <w:r>
              <w:t>2.557</w:t>
            </w:r>
          </w:p>
        </w:tc>
        <w:tc>
          <w:tcPr>
            <w:tcW w:w="1064" w:type="dxa"/>
            <w:vAlign w:val="center"/>
          </w:tcPr>
          <w:p w14:paraId="37F11B3E" w14:textId="77777777" w:rsidR="00DC143B" w:rsidRDefault="00000000">
            <w:r>
              <w:t>4.496</w:t>
            </w:r>
          </w:p>
        </w:tc>
      </w:tr>
      <w:tr w:rsidR="00DC143B" w14:paraId="7CAD83F8" w14:textId="77777777">
        <w:tc>
          <w:tcPr>
            <w:tcW w:w="3345" w:type="dxa"/>
            <w:shd w:val="clear" w:color="auto" w:fill="E6E6E6"/>
            <w:vAlign w:val="center"/>
          </w:tcPr>
          <w:p w14:paraId="4BEF1D26" w14:textId="77777777" w:rsidR="00DC143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F3E1B63" w14:textId="77777777" w:rsidR="00DC143B" w:rsidRDefault="00000000">
            <w:pPr>
              <w:jc w:val="center"/>
            </w:pPr>
            <w:r>
              <w:t>0.37</w:t>
            </w:r>
          </w:p>
        </w:tc>
      </w:tr>
      <w:tr w:rsidR="00DC143B" w14:paraId="6000237C" w14:textId="77777777">
        <w:tc>
          <w:tcPr>
            <w:tcW w:w="3345" w:type="dxa"/>
            <w:shd w:val="clear" w:color="auto" w:fill="E6E6E6"/>
            <w:vAlign w:val="center"/>
          </w:tcPr>
          <w:p w14:paraId="27ACCD96" w14:textId="77777777" w:rsidR="00DC143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2B57BD26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C143B" w14:paraId="0C0A6C65" w14:textId="77777777">
        <w:tc>
          <w:tcPr>
            <w:tcW w:w="3345" w:type="dxa"/>
            <w:shd w:val="clear" w:color="auto" w:fill="E6E6E6"/>
            <w:vAlign w:val="center"/>
          </w:tcPr>
          <w:p w14:paraId="005E2D3C" w14:textId="77777777" w:rsidR="00DC143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37F9FA77" w14:textId="77777777" w:rsidR="00DC143B" w:rsidRDefault="00000000">
            <w:r>
              <w:t>K≤0.43,S≤0.30</w:t>
            </w:r>
            <w:r>
              <w:t>或</w:t>
            </w:r>
            <w:r>
              <w:t>K≤0.38,0.30&lt;S≤0.50</w:t>
            </w:r>
          </w:p>
        </w:tc>
      </w:tr>
      <w:tr w:rsidR="00DC143B" w14:paraId="2796C3FF" w14:textId="77777777">
        <w:tc>
          <w:tcPr>
            <w:tcW w:w="3345" w:type="dxa"/>
            <w:shd w:val="clear" w:color="auto" w:fill="E6E6E6"/>
            <w:vAlign w:val="center"/>
          </w:tcPr>
          <w:p w14:paraId="06ED134B" w14:textId="77777777" w:rsidR="00DC143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009EB5A" w14:textId="77777777" w:rsidR="00DC143B" w:rsidRDefault="00000000">
            <w:r>
              <w:t>满足</w:t>
            </w:r>
          </w:p>
        </w:tc>
      </w:tr>
    </w:tbl>
    <w:p w14:paraId="5DE9E17B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7C0F56" w14:textId="77777777" w:rsidR="00DC143B" w:rsidRDefault="00000000">
      <w:pPr>
        <w:pStyle w:val="2"/>
        <w:widowControl w:val="0"/>
        <w:rPr>
          <w:kern w:val="2"/>
        </w:rPr>
      </w:pPr>
      <w:bookmarkStart w:id="56" w:name="_Toc155720011"/>
      <w:r>
        <w:rPr>
          <w:kern w:val="2"/>
        </w:rPr>
        <w:t>非供暖房间与供暖房间之间的隔墙</w:t>
      </w:r>
      <w:bookmarkEnd w:id="56"/>
    </w:p>
    <w:p w14:paraId="62654668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55720012"/>
      <w:r>
        <w:rPr>
          <w:color w:val="000000"/>
          <w:kern w:val="2"/>
          <w:szCs w:val="24"/>
        </w:rPr>
        <w:t>非供暖房间与供暖房间之间的隔墙构造一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143B" w14:paraId="7CED917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24B00D6" w14:textId="77777777" w:rsidR="00DC143B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6BF1A6" w14:textId="77777777" w:rsidR="00DC14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225A54" w14:textId="77777777" w:rsidR="00DC14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F00714" w14:textId="77777777" w:rsidR="00DC14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4C7DCF" w14:textId="77777777" w:rsidR="00DC14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832546" w14:textId="77777777" w:rsidR="00DC14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39B54F" w14:textId="77777777" w:rsidR="00DC143B" w:rsidRDefault="00000000">
            <w:pPr>
              <w:jc w:val="center"/>
            </w:pPr>
            <w:r>
              <w:t>热惰性指标</w:t>
            </w:r>
          </w:p>
        </w:tc>
      </w:tr>
      <w:tr w:rsidR="00DC143B" w14:paraId="56E06F2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0F215C9" w14:textId="77777777" w:rsidR="00DC143B" w:rsidRDefault="00DC14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3AA998" w14:textId="77777777" w:rsidR="00DC14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890370" w14:textId="77777777" w:rsidR="00DC14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55A3A7" w14:textId="77777777" w:rsidR="00DC14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73E77B" w14:textId="77777777" w:rsidR="00DC14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841ACB" w14:textId="77777777" w:rsidR="00DC14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04D807" w14:textId="77777777" w:rsidR="00DC143B" w:rsidRDefault="00000000">
            <w:pPr>
              <w:jc w:val="center"/>
            </w:pPr>
            <w:r>
              <w:t>D=R*S</w:t>
            </w:r>
          </w:p>
        </w:tc>
      </w:tr>
      <w:tr w:rsidR="00DC143B" w14:paraId="288A25AE" w14:textId="77777777">
        <w:tc>
          <w:tcPr>
            <w:tcW w:w="3345" w:type="dxa"/>
            <w:vAlign w:val="center"/>
          </w:tcPr>
          <w:p w14:paraId="7B158A4D" w14:textId="77777777" w:rsidR="00DC14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467A955" w14:textId="77777777" w:rsidR="00DC143B" w:rsidRDefault="00000000">
            <w:r>
              <w:t>18</w:t>
            </w:r>
          </w:p>
        </w:tc>
        <w:tc>
          <w:tcPr>
            <w:tcW w:w="1075" w:type="dxa"/>
            <w:vAlign w:val="center"/>
          </w:tcPr>
          <w:p w14:paraId="17D7D103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D7A1D3B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0C042AA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ACA529E" w14:textId="77777777" w:rsidR="00DC143B" w:rsidRDefault="00000000">
            <w:r>
              <w:t>0.019</w:t>
            </w:r>
          </w:p>
        </w:tc>
        <w:tc>
          <w:tcPr>
            <w:tcW w:w="1064" w:type="dxa"/>
            <w:vAlign w:val="center"/>
          </w:tcPr>
          <w:p w14:paraId="4ED04F97" w14:textId="77777777" w:rsidR="00DC143B" w:rsidRDefault="00000000">
            <w:r>
              <w:t>0.220</w:t>
            </w:r>
          </w:p>
        </w:tc>
      </w:tr>
      <w:tr w:rsidR="00DC143B" w14:paraId="458DA500" w14:textId="77777777">
        <w:tc>
          <w:tcPr>
            <w:tcW w:w="3345" w:type="dxa"/>
            <w:vAlign w:val="center"/>
          </w:tcPr>
          <w:p w14:paraId="56D4452C" w14:textId="77777777" w:rsidR="00DC143B" w:rsidRDefault="00000000">
            <w:r>
              <w:t>加气混凝土砌块</w:t>
            </w:r>
          </w:p>
        </w:tc>
        <w:tc>
          <w:tcPr>
            <w:tcW w:w="848" w:type="dxa"/>
            <w:vAlign w:val="center"/>
          </w:tcPr>
          <w:p w14:paraId="286E9555" w14:textId="77777777" w:rsidR="00DC143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563AA62" w14:textId="77777777" w:rsidR="00DC143B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4B8C3689" w14:textId="77777777" w:rsidR="00DC143B" w:rsidRDefault="00000000">
            <w:r>
              <w:t>2.810</w:t>
            </w:r>
          </w:p>
        </w:tc>
        <w:tc>
          <w:tcPr>
            <w:tcW w:w="848" w:type="dxa"/>
            <w:vAlign w:val="center"/>
          </w:tcPr>
          <w:p w14:paraId="5D1503CE" w14:textId="77777777" w:rsidR="00DC143B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0A3FCE1B" w14:textId="77777777" w:rsidR="00DC143B" w:rsidRDefault="00000000">
            <w:r>
              <w:t>0.842</w:t>
            </w:r>
          </w:p>
        </w:tc>
        <w:tc>
          <w:tcPr>
            <w:tcW w:w="1064" w:type="dxa"/>
            <w:vAlign w:val="center"/>
          </w:tcPr>
          <w:p w14:paraId="4CD2943C" w14:textId="77777777" w:rsidR="00DC143B" w:rsidRDefault="00000000">
            <w:r>
              <w:t>2.958</w:t>
            </w:r>
          </w:p>
        </w:tc>
      </w:tr>
      <w:tr w:rsidR="00DC143B" w14:paraId="657262AA" w14:textId="77777777">
        <w:tc>
          <w:tcPr>
            <w:tcW w:w="3345" w:type="dxa"/>
            <w:vAlign w:val="center"/>
          </w:tcPr>
          <w:p w14:paraId="65FFDDB8" w14:textId="77777777" w:rsidR="00DC14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3E9CB30" w14:textId="77777777" w:rsidR="00DC143B" w:rsidRDefault="00000000">
            <w:r>
              <w:t>18</w:t>
            </w:r>
          </w:p>
        </w:tc>
        <w:tc>
          <w:tcPr>
            <w:tcW w:w="1075" w:type="dxa"/>
            <w:vAlign w:val="center"/>
          </w:tcPr>
          <w:p w14:paraId="5B24C721" w14:textId="77777777" w:rsidR="00DC14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CF81CE6" w14:textId="77777777" w:rsidR="00DC14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5796A36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DEC7E78" w14:textId="77777777" w:rsidR="00DC143B" w:rsidRDefault="00000000">
            <w:r>
              <w:t>0.019</w:t>
            </w:r>
          </w:p>
        </w:tc>
        <w:tc>
          <w:tcPr>
            <w:tcW w:w="1064" w:type="dxa"/>
            <w:vAlign w:val="center"/>
          </w:tcPr>
          <w:p w14:paraId="54BCAE2A" w14:textId="77777777" w:rsidR="00DC143B" w:rsidRDefault="00000000">
            <w:r>
              <w:t>0.220</w:t>
            </w:r>
          </w:p>
        </w:tc>
      </w:tr>
      <w:tr w:rsidR="00DC143B" w14:paraId="17F7568B" w14:textId="77777777">
        <w:tc>
          <w:tcPr>
            <w:tcW w:w="3345" w:type="dxa"/>
            <w:vAlign w:val="center"/>
          </w:tcPr>
          <w:p w14:paraId="703FF2B0" w14:textId="77777777" w:rsidR="00DC14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04E4F75" w14:textId="77777777" w:rsidR="00DC143B" w:rsidRDefault="00000000">
            <w:r>
              <w:t>236</w:t>
            </w:r>
          </w:p>
        </w:tc>
        <w:tc>
          <w:tcPr>
            <w:tcW w:w="1075" w:type="dxa"/>
            <w:vAlign w:val="center"/>
          </w:tcPr>
          <w:p w14:paraId="374B2FB8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A72751E" w14:textId="77777777" w:rsidR="00DC14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403E07A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3C7ADB1" w14:textId="77777777" w:rsidR="00DC143B" w:rsidRDefault="00000000">
            <w:r>
              <w:t>0.881</w:t>
            </w:r>
          </w:p>
        </w:tc>
        <w:tc>
          <w:tcPr>
            <w:tcW w:w="1064" w:type="dxa"/>
            <w:vAlign w:val="center"/>
          </w:tcPr>
          <w:p w14:paraId="2E5F456E" w14:textId="77777777" w:rsidR="00DC143B" w:rsidRDefault="00000000">
            <w:r>
              <w:t>3.398</w:t>
            </w:r>
          </w:p>
        </w:tc>
      </w:tr>
      <w:tr w:rsidR="00DC143B" w14:paraId="2199699B" w14:textId="77777777">
        <w:tc>
          <w:tcPr>
            <w:tcW w:w="3345" w:type="dxa"/>
            <w:shd w:val="clear" w:color="auto" w:fill="E6E6E6"/>
            <w:vAlign w:val="center"/>
          </w:tcPr>
          <w:p w14:paraId="06BFD436" w14:textId="77777777" w:rsidR="00DC143B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83CDA90" w14:textId="77777777" w:rsidR="00DC143B" w:rsidRDefault="00000000">
            <w:pPr>
              <w:jc w:val="center"/>
            </w:pPr>
            <w:r>
              <w:t>0.91</w:t>
            </w:r>
          </w:p>
        </w:tc>
      </w:tr>
      <w:tr w:rsidR="00DC143B" w14:paraId="766CC0BF" w14:textId="77777777">
        <w:tc>
          <w:tcPr>
            <w:tcW w:w="3345" w:type="dxa"/>
            <w:shd w:val="clear" w:color="auto" w:fill="E6E6E6"/>
            <w:vAlign w:val="center"/>
          </w:tcPr>
          <w:p w14:paraId="157527FE" w14:textId="77777777" w:rsidR="00DC143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A8BF618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C143B" w14:paraId="0B36CB7C" w14:textId="77777777">
        <w:tc>
          <w:tcPr>
            <w:tcW w:w="3345" w:type="dxa"/>
            <w:shd w:val="clear" w:color="auto" w:fill="E6E6E6"/>
            <w:vAlign w:val="center"/>
          </w:tcPr>
          <w:p w14:paraId="452B4AE9" w14:textId="77777777" w:rsidR="00DC143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28E5994C" w14:textId="77777777" w:rsidR="00DC143B" w:rsidRDefault="00000000">
            <w:r>
              <w:t>K≤1.5</w:t>
            </w:r>
          </w:p>
        </w:tc>
      </w:tr>
      <w:tr w:rsidR="00DC143B" w14:paraId="08B90CFE" w14:textId="77777777">
        <w:tc>
          <w:tcPr>
            <w:tcW w:w="3345" w:type="dxa"/>
            <w:shd w:val="clear" w:color="auto" w:fill="E6E6E6"/>
            <w:vAlign w:val="center"/>
          </w:tcPr>
          <w:p w14:paraId="5029037A" w14:textId="77777777" w:rsidR="00DC143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0773856" w14:textId="77777777" w:rsidR="00DC143B" w:rsidRDefault="00000000">
            <w:r>
              <w:t>满足</w:t>
            </w:r>
          </w:p>
        </w:tc>
      </w:tr>
    </w:tbl>
    <w:p w14:paraId="3E342645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ACEF2B" w14:textId="77777777" w:rsidR="00DC143B" w:rsidRDefault="00000000">
      <w:pPr>
        <w:pStyle w:val="2"/>
        <w:widowControl w:val="0"/>
        <w:rPr>
          <w:kern w:val="2"/>
        </w:rPr>
      </w:pPr>
      <w:bookmarkStart w:id="58" w:name="_Toc155720013"/>
      <w:r>
        <w:rPr>
          <w:kern w:val="2"/>
        </w:rPr>
        <w:t>地下车库与供暖房间之间的楼板</w:t>
      </w:r>
      <w:bookmarkEnd w:id="58"/>
    </w:p>
    <w:p w14:paraId="1260371D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02F1BFE" w14:textId="77777777" w:rsidR="00DC143B" w:rsidRDefault="00000000">
      <w:pPr>
        <w:pStyle w:val="2"/>
        <w:widowControl w:val="0"/>
        <w:rPr>
          <w:kern w:val="2"/>
        </w:rPr>
      </w:pPr>
      <w:bookmarkStart w:id="59" w:name="_Toc155720014"/>
      <w:r>
        <w:rPr>
          <w:kern w:val="2"/>
        </w:rPr>
        <w:t>外窗热工</w:t>
      </w:r>
      <w:bookmarkEnd w:id="59"/>
    </w:p>
    <w:p w14:paraId="7A51AB8C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55720015"/>
      <w:r>
        <w:rPr>
          <w:color w:val="000000"/>
          <w:kern w:val="2"/>
          <w:szCs w:val="24"/>
        </w:rPr>
        <w:t>外窗参数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DC143B" w14:paraId="6F1BEE68" w14:textId="77777777">
        <w:tc>
          <w:tcPr>
            <w:tcW w:w="905" w:type="dxa"/>
            <w:shd w:val="clear" w:color="auto" w:fill="E6E6E6"/>
            <w:vAlign w:val="center"/>
          </w:tcPr>
          <w:p w14:paraId="2A2F169E" w14:textId="77777777" w:rsidR="00DC143B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B836F82" w14:textId="77777777" w:rsidR="00DC143B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C59AC57" w14:textId="77777777" w:rsidR="00DC143B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7353E7B" w14:textId="77777777" w:rsidR="00DC143B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0AAA2FE" w14:textId="77777777" w:rsidR="00DC143B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D3BA77D" w14:textId="77777777" w:rsidR="00DC143B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4954F9D" w14:textId="77777777" w:rsidR="00DC143B" w:rsidRDefault="00000000">
            <w:pPr>
              <w:jc w:val="center"/>
            </w:pPr>
            <w:r>
              <w:t>备注</w:t>
            </w:r>
          </w:p>
        </w:tc>
      </w:tr>
      <w:tr w:rsidR="00DC143B" w14:paraId="6910F1B1" w14:textId="77777777">
        <w:tc>
          <w:tcPr>
            <w:tcW w:w="905" w:type="dxa"/>
            <w:vAlign w:val="center"/>
          </w:tcPr>
          <w:p w14:paraId="1D960AB6" w14:textId="77777777" w:rsidR="00DC143B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2025B692" w14:textId="77777777" w:rsidR="00DC143B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61D9B955" w14:textId="77777777" w:rsidR="00DC143B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78A7D7DA" w14:textId="77777777" w:rsidR="00DC143B" w:rsidRDefault="00000000">
            <w:r>
              <w:t>1.93</w:t>
            </w:r>
          </w:p>
        </w:tc>
        <w:tc>
          <w:tcPr>
            <w:tcW w:w="956" w:type="dxa"/>
            <w:vAlign w:val="center"/>
          </w:tcPr>
          <w:p w14:paraId="5A10CE90" w14:textId="77777777" w:rsidR="00DC143B" w:rsidRDefault="00000000">
            <w:r>
              <w:t>0.41</w:t>
            </w:r>
          </w:p>
        </w:tc>
        <w:tc>
          <w:tcPr>
            <w:tcW w:w="956" w:type="dxa"/>
            <w:vAlign w:val="center"/>
          </w:tcPr>
          <w:p w14:paraId="51D15AA1" w14:textId="77777777" w:rsidR="00DC143B" w:rsidRDefault="00000000">
            <w:r>
              <w:t>0.720</w:t>
            </w:r>
          </w:p>
        </w:tc>
        <w:tc>
          <w:tcPr>
            <w:tcW w:w="2988" w:type="dxa"/>
            <w:vAlign w:val="center"/>
          </w:tcPr>
          <w:p w14:paraId="678EB70A" w14:textId="77777777" w:rsidR="00DC143B" w:rsidRDefault="00000000">
            <w:r>
              <w:t>来源《民用建筑热工设计规范》</w:t>
            </w:r>
          </w:p>
        </w:tc>
      </w:tr>
      <w:tr w:rsidR="00DC143B" w14:paraId="5780719F" w14:textId="77777777">
        <w:tc>
          <w:tcPr>
            <w:tcW w:w="905" w:type="dxa"/>
            <w:vAlign w:val="center"/>
          </w:tcPr>
          <w:p w14:paraId="4A150531" w14:textId="77777777" w:rsidR="00DC143B" w:rsidRDefault="00000000">
            <w:r>
              <w:t>2</w:t>
            </w:r>
          </w:p>
        </w:tc>
        <w:tc>
          <w:tcPr>
            <w:tcW w:w="1867" w:type="dxa"/>
            <w:vAlign w:val="center"/>
          </w:tcPr>
          <w:p w14:paraId="2375063D" w14:textId="77777777" w:rsidR="00DC143B" w:rsidRDefault="00000000">
            <w:r>
              <w:t>断桥铝合金框</w:t>
            </w:r>
            <w:r>
              <w:t>65</w:t>
            </w:r>
            <w:r>
              <w:t>系列</w:t>
            </w:r>
            <w:r>
              <w:lastRenderedPageBreak/>
              <w:t>（</w:t>
            </w:r>
            <w:r>
              <w:t>5+6A+4+9A+5</w:t>
            </w:r>
            <w:r>
              <w:t>）</w:t>
            </w:r>
          </w:p>
        </w:tc>
        <w:tc>
          <w:tcPr>
            <w:tcW w:w="826" w:type="dxa"/>
            <w:vAlign w:val="center"/>
          </w:tcPr>
          <w:p w14:paraId="5B7D190A" w14:textId="77777777" w:rsidR="00DC143B" w:rsidRDefault="00000000">
            <w:r>
              <w:lastRenderedPageBreak/>
              <w:t>18</w:t>
            </w:r>
          </w:p>
        </w:tc>
        <w:tc>
          <w:tcPr>
            <w:tcW w:w="832" w:type="dxa"/>
            <w:vAlign w:val="center"/>
          </w:tcPr>
          <w:p w14:paraId="69368E64" w14:textId="77777777" w:rsidR="00DC143B" w:rsidRDefault="00000000">
            <w:r>
              <w:t>2.00</w:t>
            </w:r>
          </w:p>
        </w:tc>
        <w:tc>
          <w:tcPr>
            <w:tcW w:w="956" w:type="dxa"/>
            <w:vAlign w:val="center"/>
          </w:tcPr>
          <w:p w14:paraId="6D017289" w14:textId="77777777" w:rsidR="00DC143B" w:rsidRDefault="00000000">
            <w:r>
              <w:t>0.57</w:t>
            </w:r>
          </w:p>
        </w:tc>
        <w:tc>
          <w:tcPr>
            <w:tcW w:w="956" w:type="dxa"/>
            <w:vAlign w:val="center"/>
          </w:tcPr>
          <w:p w14:paraId="6B93D44C" w14:textId="77777777" w:rsidR="00DC143B" w:rsidRDefault="00000000">
            <w:r>
              <w:t>0.600</w:t>
            </w:r>
          </w:p>
        </w:tc>
        <w:tc>
          <w:tcPr>
            <w:tcW w:w="2988" w:type="dxa"/>
            <w:vAlign w:val="center"/>
          </w:tcPr>
          <w:p w14:paraId="2144626B" w14:textId="77777777" w:rsidR="00DC143B" w:rsidRDefault="00000000">
            <w:r>
              <w:t>可见光透射比</w:t>
            </w:r>
            <w:r>
              <w:t>≈0.380</w:t>
            </w:r>
          </w:p>
        </w:tc>
      </w:tr>
    </w:tbl>
    <w:p w14:paraId="7593B6ED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55720016"/>
      <w:r>
        <w:rPr>
          <w:color w:val="000000"/>
          <w:kern w:val="2"/>
          <w:szCs w:val="24"/>
        </w:rPr>
        <w:t>平均传热系数</w:t>
      </w:r>
      <w:bookmarkEnd w:id="61"/>
    </w:p>
    <w:p w14:paraId="3EDD9DF4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C143B" w14:paraId="11BA2168" w14:textId="77777777">
        <w:tc>
          <w:tcPr>
            <w:tcW w:w="1013" w:type="dxa"/>
            <w:shd w:val="clear" w:color="auto" w:fill="E6E6E6"/>
            <w:vAlign w:val="center"/>
          </w:tcPr>
          <w:p w14:paraId="57017D38" w14:textId="77777777" w:rsidR="00DC143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2DB68A" w14:textId="77777777" w:rsidR="00DC143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C0CD3C" w14:textId="77777777" w:rsidR="00DC143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8E4F70" w14:textId="77777777" w:rsidR="00DC143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8A50F5" w14:textId="77777777" w:rsidR="00DC14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50959A" w14:textId="77777777" w:rsidR="00DC14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88238A" w14:textId="77777777" w:rsidR="00DC143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C842DF" w14:textId="77777777" w:rsidR="00DC143B" w:rsidRDefault="00000000">
            <w:pPr>
              <w:jc w:val="center"/>
            </w:pPr>
            <w:r>
              <w:t>传热系数</w:t>
            </w:r>
          </w:p>
        </w:tc>
      </w:tr>
      <w:tr w:rsidR="00DC143B" w14:paraId="3FD18E49" w14:textId="77777777">
        <w:tc>
          <w:tcPr>
            <w:tcW w:w="1013" w:type="dxa"/>
            <w:vAlign w:val="center"/>
          </w:tcPr>
          <w:p w14:paraId="2CA055B2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044902" w14:textId="77777777" w:rsidR="00DC143B" w:rsidRDefault="00DC143B"/>
        </w:tc>
        <w:tc>
          <w:tcPr>
            <w:tcW w:w="1188" w:type="dxa"/>
            <w:vAlign w:val="center"/>
          </w:tcPr>
          <w:p w14:paraId="2571A62C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400B4A9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A1F8697" w14:textId="77777777" w:rsidR="00DC143B" w:rsidRDefault="00000000">
            <w:r>
              <w:t>7.390</w:t>
            </w:r>
          </w:p>
        </w:tc>
        <w:tc>
          <w:tcPr>
            <w:tcW w:w="1188" w:type="dxa"/>
            <w:vAlign w:val="center"/>
          </w:tcPr>
          <w:p w14:paraId="267B4ED6" w14:textId="77777777" w:rsidR="00DC143B" w:rsidRDefault="00000000">
            <w:r>
              <w:t>7.390</w:t>
            </w:r>
          </w:p>
        </w:tc>
        <w:tc>
          <w:tcPr>
            <w:tcW w:w="1188" w:type="dxa"/>
            <w:vAlign w:val="center"/>
          </w:tcPr>
          <w:p w14:paraId="638C2482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26174FB" w14:textId="77777777" w:rsidR="00DC143B" w:rsidRDefault="00000000">
            <w:r>
              <w:t>1.925</w:t>
            </w:r>
          </w:p>
        </w:tc>
      </w:tr>
      <w:tr w:rsidR="00DC143B" w14:paraId="3F4ECDC9" w14:textId="77777777">
        <w:tc>
          <w:tcPr>
            <w:tcW w:w="1013" w:type="dxa"/>
            <w:vAlign w:val="center"/>
          </w:tcPr>
          <w:p w14:paraId="654C5CD6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D92612C" w14:textId="77777777" w:rsidR="00DC143B" w:rsidRDefault="00DC143B"/>
        </w:tc>
        <w:tc>
          <w:tcPr>
            <w:tcW w:w="1188" w:type="dxa"/>
            <w:vAlign w:val="center"/>
          </w:tcPr>
          <w:p w14:paraId="33A6B040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CC443DF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06C7377" w14:textId="77777777" w:rsidR="00DC143B" w:rsidRDefault="00000000">
            <w:r>
              <w:t>6.385</w:t>
            </w:r>
          </w:p>
        </w:tc>
        <w:tc>
          <w:tcPr>
            <w:tcW w:w="1188" w:type="dxa"/>
            <w:vAlign w:val="center"/>
          </w:tcPr>
          <w:p w14:paraId="4B967193" w14:textId="77777777" w:rsidR="00DC143B" w:rsidRDefault="00000000">
            <w:r>
              <w:t>6.385</w:t>
            </w:r>
          </w:p>
        </w:tc>
        <w:tc>
          <w:tcPr>
            <w:tcW w:w="1188" w:type="dxa"/>
            <w:vAlign w:val="center"/>
          </w:tcPr>
          <w:p w14:paraId="658FE9F8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D0FB991" w14:textId="77777777" w:rsidR="00DC143B" w:rsidRDefault="00000000">
            <w:r>
              <w:t>1.925</w:t>
            </w:r>
          </w:p>
        </w:tc>
      </w:tr>
      <w:tr w:rsidR="00DC143B" w14:paraId="67667528" w14:textId="77777777">
        <w:tc>
          <w:tcPr>
            <w:tcW w:w="1013" w:type="dxa"/>
            <w:vAlign w:val="center"/>
          </w:tcPr>
          <w:p w14:paraId="4D397741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0A0CD49" w14:textId="77777777" w:rsidR="00DC143B" w:rsidRDefault="00000000">
            <w:r>
              <w:t>C0906</w:t>
            </w:r>
          </w:p>
        </w:tc>
        <w:tc>
          <w:tcPr>
            <w:tcW w:w="1188" w:type="dxa"/>
            <w:vAlign w:val="center"/>
          </w:tcPr>
          <w:p w14:paraId="23F026BD" w14:textId="77777777" w:rsidR="00DC143B" w:rsidRDefault="00000000">
            <w:r>
              <w:t>5~6</w:t>
            </w:r>
          </w:p>
        </w:tc>
        <w:tc>
          <w:tcPr>
            <w:tcW w:w="1188" w:type="dxa"/>
            <w:vAlign w:val="center"/>
          </w:tcPr>
          <w:p w14:paraId="4F0AE37F" w14:textId="77777777" w:rsidR="00DC143B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FC659DF" w14:textId="77777777" w:rsidR="00DC143B" w:rsidRDefault="00000000">
            <w:r>
              <w:t>0.540</w:t>
            </w:r>
          </w:p>
        </w:tc>
        <w:tc>
          <w:tcPr>
            <w:tcW w:w="1188" w:type="dxa"/>
            <w:vAlign w:val="center"/>
          </w:tcPr>
          <w:p w14:paraId="2772BEF1" w14:textId="77777777" w:rsidR="00DC143B" w:rsidRDefault="00000000">
            <w:r>
              <w:t>4.860</w:t>
            </w:r>
          </w:p>
        </w:tc>
        <w:tc>
          <w:tcPr>
            <w:tcW w:w="1188" w:type="dxa"/>
            <w:vAlign w:val="center"/>
          </w:tcPr>
          <w:p w14:paraId="7813F1FF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037CAA9" w14:textId="77777777" w:rsidR="00DC143B" w:rsidRDefault="00000000">
            <w:r>
              <w:t>2.000</w:t>
            </w:r>
          </w:p>
        </w:tc>
      </w:tr>
      <w:tr w:rsidR="00DC143B" w14:paraId="48A0A6F0" w14:textId="77777777">
        <w:tc>
          <w:tcPr>
            <w:tcW w:w="1013" w:type="dxa"/>
            <w:vAlign w:val="center"/>
          </w:tcPr>
          <w:p w14:paraId="60A96F79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F265D08" w14:textId="77777777" w:rsidR="00DC143B" w:rsidRDefault="00000000">
            <w:r>
              <w:t>C1506</w:t>
            </w:r>
          </w:p>
        </w:tc>
        <w:tc>
          <w:tcPr>
            <w:tcW w:w="1188" w:type="dxa"/>
            <w:vAlign w:val="center"/>
          </w:tcPr>
          <w:p w14:paraId="5DCBE135" w14:textId="77777777" w:rsidR="00DC143B" w:rsidRDefault="00000000">
            <w:r>
              <w:t>5~6</w:t>
            </w:r>
          </w:p>
        </w:tc>
        <w:tc>
          <w:tcPr>
            <w:tcW w:w="1188" w:type="dxa"/>
            <w:vAlign w:val="center"/>
          </w:tcPr>
          <w:p w14:paraId="718B9E45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443AC1D" w14:textId="77777777" w:rsidR="00DC143B" w:rsidRDefault="00000000">
            <w:r>
              <w:t>0.900</w:t>
            </w:r>
          </w:p>
        </w:tc>
        <w:tc>
          <w:tcPr>
            <w:tcW w:w="1188" w:type="dxa"/>
            <w:vAlign w:val="center"/>
          </w:tcPr>
          <w:p w14:paraId="032E8F82" w14:textId="77777777" w:rsidR="00DC143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C441FD5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85EB4C" w14:textId="77777777" w:rsidR="00DC143B" w:rsidRDefault="00000000">
            <w:r>
              <w:t>2.000</w:t>
            </w:r>
          </w:p>
        </w:tc>
      </w:tr>
      <w:tr w:rsidR="00DC143B" w14:paraId="47D3D363" w14:textId="77777777">
        <w:tc>
          <w:tcPr>
            <w:tcW w:w="1013" w:type="dxa"/>
            <w:vAlign w:val="center"/>
          </w:tcPr>
          <w:p w14:paraId="56312758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6BF32DC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600EFE3B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3C153F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E07D65F" w14:textId="77777777" w:rsidR="00DC143B" w:rsidRDefault="00000000">
            <w:r>
              <w:t>1.126</w:t>
            </w:r>
          </w:p>
        </w:tc>
        <w:tc>
          <w:tcPr>
            <w:tcW w:w="1188" w:type="dxa"/>
            <w:vAlign w:val="center"/>
          </w:tcPr>
          <w:p w14:paraId="7DB7D519" w14:textId="77777777" w:rsidR="00DC143B" w:rsidRDefault="00000000">
            <w:r>
              <w:t>1.126</w:t>
            </w:r>
          </w:p>
        </w:tc>
        <w:tc>
          <w:tcPr>
            <w:tcW w:w="1188" w:type="dxa"/>
            <w:vAlign w:val="center"/>
          </w:tcPr>
          <w:p w14:paraId="10771114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2D6DC72" w14:textId="77777777" w:rsidR="00DC143B" w:rsidRDefault="00000000">
            <w:r>
              <w:t>2.000</w:t>
            </w:r>
          </w:p>
        </w:tc>
      </w:tr>
      <w:tr w:rsidR="00DC143B" w14:paraId="2B231D7F" w14:textId="77777777">
        <w:tc>
          <w:tcPr>
            <w:tcW w:w="1013" w:type="dxa"/>
            <w:vAlign w:val="center"/>
          </w:tcPr>
          <w:p w14:paraId="24614BDE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3A84164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28E16695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A292004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6BE3B01" w14:textId="77777777" w:rsidR="00DC143B" w:rsidRDefault="00000000">
            <w:r>
              <w:t>2.240</w:t>
            </w:r>
          </w:p>
        </w:tc>
        <w:tc>
          <w:tcPr>
            <w:tcW w:w="1188" w:type="dxa"/>
            <w:vAlign w:val="center"/>
          </w:tcPr>
          <w:p w14:paraId="0AEA7161" w14:textId="77777777" w:rsidR="00DC143B" w:rsidRDefault="00000000">
            <w:r>
              <w:t>2.240</w:t>
            </w:r>
          </w:p>
        </w:tc>
        <w:tc>
          <w:tcPr>
            <w:tcW w:w="1188" w:type="dxa"/>
            <w:vAlign w:val="center"/>
          </w:tcPr>
          <w:p w14:paraId="5F0C4BCF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5C53F87" w14:textId="77777777" w:rsidR="00DC143B" w:rsidRDefault="00000000">
            <w:r>
              <w:t>2.000</w:t>
            </w:r>
          </w:p>
        </w:tc>
      </w:tr>
      <w:tr w:rsidR="00DC143B" w14:paraId="4CF56AA1" w14:textId="77777777">
        <w:tc>
          <w:tcPr>
            <w:tcW w:w="1013" w:type="dxa"/>
            <w:vAlign w:val="center"/>
          </w:tcPr>
          <w:p w14:paraId="7D2F69EC" w14:textId="77777777" w:rsidR="00DC143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EFF8C4E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4CB652B1" w14:textId="77777777" w:rsidR="00DC143B" w:rsidRDefault="00000000">
            <w:r>
              <w:t>3~4</w:t>
            </w:r>
          </w:p>
        </w:tc>
        <w:tc>
          <w:tcPr>
            <w:tcW w:w="1188" w:type="dxa"/>
            <w:vAlign w:val="center"/>
          </w:tcPr>
          <w:p w14:paraId="098F3FA6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78973A2" w14:textId="77777777" w:rsidR="00DC143B" w:rsidRDefault="00000000">
            <w:r>
              <w:t>1.051</w:t>
            </w:r>
          </w:p>
        </w:tc>
        <w:tc>
          <w:tcPr>
            <w:tcW w:w="1188" w:type="dxa"/>
            <w:vAlign w:val="center"/>
          </w:tcPr>
          <w:p w14:paraId="4F25EDC2" w14:textId="77777777" w:rsidR="00DC143B" w:rsidRDefault="00000000">
            <w:r>
              <w:t>2.103</w:t>
            </w:r>
          </w:p>
        </w:tc>
        <w:tc>
          <w:tcPr>
            <w:tcW w:w="1188" w:type="dxa"/>
            <w:vAlign w:val="center"/>
          </w:tcPr>
          <w:p w14:paraId="7D1F187E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CFBA4FE" w14:textId="77777777" w:rsidR="00DC143B" w:rsidRDefault="00000000">
            <w:r>
              <w:t>2.000</w:t>
            </w:r>
          </w:p>
        </w:tc>
      </w:tr>
      <w:tr w:rsidR="00DC143B" w14:paraId="0AB63563" w14:textId="77777777">
        <w:tc>
          <w:tcPr>
            <w:tcW w:w="1013" w:type="dxa"/>
            <w:vAlign w:val="center"/>
          </w:tcPr>
          <w:p w14:paraId="7E0891D4" w14:textId="77777777" w:rsidR="00DC143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29CF6F13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15E4E586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946134F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5F7811" w14:textId="77777777" w:rsidR="00DC143B" w:rsidRDefault="00000000">
            <w:r>
              <w:t>2.238</w:t>
            </w:r>
          </w:p>
        </w:tc>
        <w:tc>
          <w:tcPr>
            <w:tcW w:w="1188" w:type="dxa"/>
            <w:vAlign w:val="center"/>
          </w:tcPr>
          <w:p w14:paraId="498E111F" w14:textId="77777777" w:rsidR="00DC143B" w:rsidRDefault="00000000">
            <w:r>
              <w:t>2.238</w:t>
            </w:r>
          </w:p>
        </w:tc>
        <w:tc>
          <w:tcPr>
            <w:tcW w:w="1188" w:type="dxa"/>
            <w:vAlign w:val="center"/>
          </w:tcPr>
          <w:p w14:paraId="6A33B025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BF96C22" w14:textId="77777777" w:rsidR="00DC143B" w:rsidRDefault="00000000">
            <w:r>
              <w:t>2.000</w:t>
            </w:r>
          </w:p>
        </w:tc>
      </w:tr>
      <w:tr w:rsidR="00DC143B" w14:paraId="176B5F8F" w14:textId="77777777">
        <w:tc>
          <w:tcPr>
            <w:tcW w:w="1013" w:type="dxa"/>
            <w:vAlign w:val="center"/>
          </w:tcPr>
          <w:p w14:paraId="0B2AD310" w14:textId="77777777" w:rsidR="00DC143B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04EFB3DB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7AD37E05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E967F21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97CB77" w14:textId="77777777" w:rsidR="00DC143B" w:rsidRDefault="00000000">
            <w:r>
              <w:t>1.924</w:t>
            </w:r>
          </w:p>
        </w:tc>
        <w:tc>
          <w:tcPr>
            <w:tcW w:w="1188" w:type="dxa"/>
            <w:vAlign w:val="center"/>
          </w:tcPr>
          <w:p w14:paraId="706549BA" w14:textId="77777777" w:rsidR="00DC143B" w:rsidRDefault="00000000">
            <w:r>
              <w:t>1.924</w:t>
            </w:r>
          </w:p>
        </w:tc>
        <w:tc>
          <w:tcPr>
            <w:tcW w:w="1188" w:type="dxa"/>
            <w:vAlign w:val="center"/>
          </w:tcPr>
          <w:p w14:paraId="78CA58EE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5C2A61D" w14:textId="77777777" w:rsidR="00DC143B" w:rsidRDefault="00000000">
            <w:r>
              <w:t>2.000</w:t>
            </w:r>
          </w:p>
        </w:tc>
      </w:tr>
      <w:tr w:rsidR="00DC143B" w14:paraId="4A8602B1" w14:textId="77777777">
        <w:tc>
          <w:tcPr>
            <w:tcW w:w="1013" w:type="dxa"/>
            <w:vAlign w:val="center"/>
          </w:tcPr>
          <w:p w14:paraId="0D3DAD32" w14:textId="77777777" w:rsidR="00DC143B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122A0C24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722084A9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48E4173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071D4EF" w14:textId="77777777" w:rsidR="00DC143B" w:rsidRDefault="00000000">
            <w:r>
              <w:t>0.407</w:t>
            </w:r>
          </w:p>
        </w:tc>
        <w:tc>
          <w:tcPr>
            <w:tcW w:w="1188" w:type="dxa"/>
            <w:vAlign w:val="center"/>
          </w:tcPr>
          <w:p w14:paraId="6A02ADD6" w14:textId="77777777" w:rsidR="00DC143B" w:rsidRDefault="00000000">
            <w:r>
              <w:t>0.407</w:t>
            </w:r>
          </w:p>
        </w:tc>
        <w:tc>
          <w:tcPr>
            <w:tcW w:w="1188" w:type="dxa"/>
            <w:vAlign w:val="center"/>
          </w:tcPr>
          <w:p w14:paraId="03D3E2DB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2B2A58D" w14:textId="77777777" w:rsidR="00DC143B" w:rsidRDefault="00000000">
            <w:r>
              <w:t>2.000</w:t>
            </w:r>
          </w:p>
        </w:tc>
      </w:tr>
      <w:tr w:rsidR="00DC143B" w14:paraId="26D704E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2220C82" w14:textId="77777777" w:rsidR="00DC143B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F46804A" w14:textId="77777777" w:rsidR="00DC143B" w:rsidRDefault="00000000">
            <w:r>
              <w:t>31.373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EB45F0B" w14:textId="77777777" w:rsidR="00DC143B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38AED967" w14:textId="77777777" w:rsidR="00DC143B" w:rsidRDefault="00000000">
            <w:r>
              <w:t>1.967</w:t>
            </w:r>
          </w:p>
        </w:tc>
      </w:tr>
    </w:tbl>
    <w:p w14:paraId="21E5075D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C143B" w14:paraId="5FFBD5D4" w14:textId="77777777">
        <w:tc>
          <w:tcPr>
            <w:tcW w:w="1013" w:type="dxa"/>
            <w:shd w:val="clear" w:color="auto" w:fill="E6E6E6"/>
            <w:vAlign w:val="center"/>
          </w:tcPr>
          <w:p w14:paraId="6A5839A6" w14:textId="77777777" w:rsidR="00DC143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A87E5A" w14:textId="77777777" w:rsidR="00DC143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0435DC" w14:textId="77777777" w:rsidR="00DC143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9319BC" w14:textId="77777777" w:rsidR="00DC143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4EE87D" w14:textId="77777777" w:rsidR="00DC14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39B6D1" w14:textId="77777777" w:rsidR="00DC14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271444" w14:textId="77777777" w:rsidR="00DC143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415237" w14:textId="77777777" w:rsidR="00DC143B" w:rsidRDefault="00000000">
            <w:pPr>
              <w:jc w:val="center"/>
            </w:pPr>
            <w:r>
              <w:t>传热系数</w:t>
            </w:r>
          </w:p>
        </w:tc>
      </w:tr>
      <w:tr w:rsidR="00DC143B" w14:paraId="04567C27" w14:textId="77777777">
        <w:tc>
          <w:tcPr>
            <w:tcW w:w="1013" w:type="dxa"/>
            <w:vAlign w:val="center"/>
          </w:tcPr>
          <w:p w14:paraId="5B471BA7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FCB640" w14:textId="77777777" w:rsidR="00DC143B" w:rsidRDefault="00000000">
            <w:r>
              <w:t>C0906</w:t>
            </w:r>
          </w:p>
        </w:tc>
        <w:tc>
          <w:tcPr>
            <w:tcW w:w="1188" w:type="dxa"/>
            <w:vAlign w:val="center"/>
          </w:tcPr>
          <w:p w14:paraId="66E89442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38C8E1C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2346B63" w14:textId="77777777" w:rsidR="00DC143B" w:rsidRDefault="00000000">
            <w:r>
              <w:t>0.540</w:t>
            </w:r>
          </w:p>
        </w:tc>
        <w:tc>
          <w:tcPr>
            <w:tcW w:w="1188" w:type="dxa"/>
            <w:vAlign w:val="center"/>
          </w:tcPr>
          <w:p w14:paraId="70089D0A" w14:textId="77777777" w:rsidR="00DC143B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14:paraId="157D6DF0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7EF59D9" w14:textId="77777777" w:rsidR="00DC143B" w:rsidRDefault="00000000">
            <w:r>
              <w:t>2.000</w:t>
            </w:r>
          </w:p>
        </w:tc>
      </w:tr>
      <w:tr w:rsidR="00DC143B" w14:paraId="09B5964B" w14:textId="77777777">
        <w:tc>
          <w:tcPr>
            <w:tcW w:w="1013" w:type="dxa"/>
            <w:vAlign w:val="center"/>
          </w:tcPr>
          <w:p w14:paraId="04E59EFE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81119F0" w14:textId="77777777" w:rsidR="00DC143B" w:rsidRDefault="00000000">
            <w:r>
              <w:t>C1206</w:t>
            </w:r>
          </w:p>
        </w:tc>
        <w:tc>
          <w:tcPr>
            <w:tcW w:w="1188" w:type="dxa"/>
            <w:vAlign w:val="center"/>
          </w:tcPr>
          <w:p w14:paraId="431CF7B6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957CDC5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87DD170" w14:textId="77777777" w:rsidR="00DC143B" w:rsidRDefault="00000000">
            <w:r>
              <w:t>0.720</w:t>
            </w:r>
          </w:p>
        </w:tc>
        <w:tc>
          <w:tcPr>
            <w:tcW w:w="1188" w:type="dxa"/>
            <w:vAlign w:val="center"/>
          </w:tcPr>
          <w:p w14:paraId="1DD88B7C" w14:textId="77777777" w:rsidR="00DC143B" w:rsidRDefault="00000000">
            <w:r>
              <w:t>0.720</w:t>
            </w:r>
          </w:p>
        </w:tc>
        <w:tc>
          <w:tcPr>
            <w:tcW w:w="1188" w:type="dxa"/>
            <w:vAlign w:val="center"/>
          </w:tcPr>
          <w:p w14:paraId="176BC6B4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CB292C7" w14:textId="77777777" w:rsidR="00DC143B" w:rsidRDefault="00000000">
            <w:r>
              <w:t>2.000</w:t>
            </w:r>
          </w:p>
        </w:tc>
      </w:tr>
      <w:tr w:rsidR="00DC143B" w14:paraId="470BFD3A" w14:textId="77777777">
        <w:tc>
          <w:tcPr>
            <w:tcW w:w="1013" w:type="dxa"/>
            <w:vAlign w:val="center"/>
          </w:tcPr>
          <w:p w14:paraId="16535EFD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76FDC0A" w14:textId="77777777" w:rsidR="00DC143B" w:rsidRDefault="00000000">
            <w:r>
              <w:t>C1506</w:t>
            </w:r>
          </w:p>
        </w:tc>
        <w:tc>
          <w:tcPr>
            <w:tcW w:w="1188" w:type="dxa"/>
            <w:vAlign w:val="center"/>
          </w:tcPr>
          <w:p w14:paraId="39593417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2E3022A2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7AD773F" w14:textId="77777777" w:rsidR="00DC143B" w:rsidRDefault="00000000">
            <w:r>
              <w:t>0.900</w:t>
            </w:r>
          </w:p>
        </w:tc>
        <w:tc>
          <w:tcPr>
            <w:tcW w:w="1188" w:type="dxa"/>
            <w:vAlign w:val="center"/>
          </w:tcPr>
          <w:p w14:paraId="24C46FEC" w14:textId="77777777" w:rsidR="00DC143B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F0687E1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8977FBB" w14:textId="77777777" w:rsidR="00DC143B" w:rsidRDefault="00000000">
            <w:r>
              <w:t>2.000</w:t>
            </w:r>
          </w:p>
        </w:tc>
      </w:tr>
      <w:tr w:rsidR="00DC143B" w14:paraId="6C1A3B2D" w14:textId="77777777">
        <w:tc>
          <w:tcPr>
            <w:tcW w:w="1013" w:type="dxa"/>
            <w:vAlign w:val="center"/>
          </w:tcPr>
          <w:p w14:paraId="31FE812C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BAE4C6E" w14:textId="77777777" w:rsidR="00DC143B" w:rsidRDefault="00000000">
            <w:r>
              <w:t>C2406</w:t>
            </w:r>
          </w:p>
        </w:tc>
        <w:tc>
          <w:tcPr>
            <w:tcW w:w="1188" w:type="dxa"/>
            <w:vAlign w:val="center"/>
          </w:tcPr>
          <w:p w14:paraId="38B6CA77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781FB0A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088973C" w14:textId="77777777" w:rsidR="00DC143B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031EA228" w14:textId="77777777" w:rsidR="00DC143B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493F8557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4EB25EA" w14:textId="77777777" w:rsidR="00DC143B" w:rsidRDefault="00000000">
            <w:r>
              <w:t>2.000</w:t>
            </w:r>
          </w:p>
        </w:tc>
      </w:tr>
      <w:tr w:rsidR="00DC143B" w14:paraId="47602033" w14:textId="77777777">
        <w:tc>
          <w:tcPr>
            <w:tcW w:w="1013" w:type="dxa"/>
            <w:vAlign w:val="center"/>
          </w:tcPr>
          <w:p w14:paraId="455D1DE4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0508713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4C5AB62C" w14:textId="77777777" w:rsidR="00DC143B" w:rsidRDefault="00000000">
            <w:r>
              <w:t>1~2,4~5</w:t>
            </w:r>
          </w:p>
        </w:tc>
        <w:tc>
          <w:tcPr>
            <w:tcW w:w="1188" w:type="dxa"/>
            <w:vAlign w:val="center"/>
          </w:tcPr>
          <w:p w14:paraId="4F0BA0C2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C23061A" w14:textId="77777777" w:rsidR="00DC143B" w:rsidRDefault="00000000">
            <w:r>
              <w:t>1.166</w:t>
            </w:r>
          </w:p>
        </w:tc>
        <w:tc>
          <w:tcPr>
            <w:tcW w:w="1188" w:type="dxa"/>
            <w:vAlign w:val="center"/>
          </w:tcPr>
          <w:p w14:paraId="36ADBBD5" w14:textId="77777777" w:rsidR="00DC143B" w:rsidRDefault="00000000">
            <w:r>
              <w:t>4.666</w:t>
            </w:r>
          </w:p>
        </w:tc>
        <w:tc>
          <w:tcPr>
            <w:tcW w:w="1188" w:type="dxa"/>
            <w:vAlign w:val="center"/>
          </w:tcPr>
          <w:p w14:paraId="420BB08C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580C05A" w14:textId="77777777" w:rsidR="00DC143B" w:rsidRDefault="00000000">
            <w:r>
              <w:t>2.000</w:t>
            </w:r>
          </w:p>
        </w:tc>
      </w:tr>
      <w:tr w:rsidR="00DC143B" w14:paraId="06CFB6E7" w14:textId="77777777">
        <w:tc>
          <w:tcPr>
            <w:tcW w:w="1013" w:type="dxa"/>
            <w:vAlign w:val="center"/>
          </w:tcPr>
          <w:p w14:paraId="4DC026C2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F9BBF56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75081E6E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3845A25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78324C5" w14:textId="77777777" w:rsidR="00DC143B" w:rsidRDefault="00000000">
            <w:r>
              <w:t>1.126</w:t>
            </w:r>
          </w:p>
        </w:tc>
        <w:tc>
          <w:tcPr>
            <w:tcW w:w="1188" w:type="dxa"/>
            <w:vAlign w:val="center"/>
          </w:tcPr>
          <w:p w14:paraId="1D265F8D" w14:textId="77777777" w:rsidR="00DC143B" w:rsidRDefault="00000000">
            <w:r>
              <w:t>1.126</w:t>
            </w:r>
          </w:p>
        </w:tc>
        <w:tc>
          <w:tcPr>
            <w:tcW w:w="1188" w:type="dxa"/>
            <w:vAlign w:val="center"/>
          </w:tcPr>
          <w:p w14:paraId="642C70B9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7ED5482" w14:textId="77777777" w:rsidR="00DC143B" w:rsidRDefault="00000000">
            <w:r>
              <w:t>2.000</w:t>
            </w:r>
          </w:p>
        </w:tc>
      </w:tr>
      <w:tr w:rsidR="00DC143B" w14:paraId="74743130" w14:textId="77777777">
        <w:tc>
          <w:tcPr>
            <w:tcW w:w="1013" w:type="dxa"/>
            <w:vAlign w:val="center"/>
          </w:tcPr>
          <w:p w14:paraId="69A86DD1" w14:textId="77777777" w:rsidR="00DC143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D89EA13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2EE5E479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47ABC51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3973868" w14:textId="77777777" w:rsidR="00DC143B" w:rsidRDefault="00000000">
            <w:r>
              <w:t>1.101</w:t>
            </w:r>
          </w:p>
        </w:tc>
        <w:tc>
          <w:tcPr>
            <w:tcW w:w="1188" w:type="dxa"/>
            <w:vAlign w:val="center"/>
          </w:tcPr>
          <w:p w14:paraId="4B5BC479" w14:textId="77777777" w:rsidR="00DC143B" w:rsidRDefault="00000000">
            <w:r>
              <w:t>1.101</w:t>
            </w:r>
          </w:p>
        </w:tc>
        <w:tc>
          <w:tcPr>
            <w:tcW w:w="1188" w:type="dxa"/>
            <w:vAlign w:val="center"/>
          </w:tcPr>
          <w:p w14:paraId="1A8D35DE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6584C4F" w14:textId="77777777" w:rsidR="00DC143B" w:rsidRDefault="00000000">
            <w:r>
              <w:t>2.000</w:t>
            </w:r>
          </w:p>
        </w:tc>
      </w:tr>
      <w:tr w:rsidR="00DC143B" w14:paraId="1CBB315A" w14:textId="77777777">
        <w:tc>
          <w:tcPr>
            <w:tcW w:w="1013" w:type="dxa"/>
            <w:vAlign w:val="center"/>
          </w:tcPr>
          <w:p w14:paraId="288FEB03" w14:textId="77777777" w:rsidR="00DC143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34378D36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52311028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45A992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E87141D" w14:textId="77777777" w:rsidR="00DC143B" w:rsidRDefault="00000000">
            <w:r>
              <w:t>1.779</w:t>
            </w:r>
          </w:p>
        </w:tc>
        <w:tc>
          <w:tcPr>
            <w:tcW w:w="1188" w:type="dxa"/>
            <w:vAlign w:val="center"/>
          </w:tcPr>
          <w:p w14:paraId="4F1B80B7" w14:textId="77777777" w:rsidR="00DC143B" w:rsidRDefault="00000000">
            <w:r>
              <w:t>1.779</w:t>
            </w:r>
          </w:p>
        </w:tc>
        <w:tc>
          <w:tcPr>
            <w:tcW w:w="1188" w:type="dxa"/>
            <w:vAlign w:val="center"/>
          </w:tcPr>
          <w:p w14:paraId="6D25C0C6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615308" w14:textId="77777777" w:rsidR="00DC143B" w:rsidRDefault="00000000">
            <w:r>
              <w:t>2.000</w:t>
            </w:r>
          </w:p>
        </w:tc>
      </w:tr>
      <w:tr w:rsidR="00DC143B" w14:paraId="703B71B9" w14:textId="77777777">
        <w:tc>
          <w:tcPr>
            <w:tcW w:w="1013" w:type="dxa"/>
            <w:vAlign w:val="center"/>
          </w:tcPr>
          <w:p w14:paraId="5460FC32" w14:textId="77777777" w:rsidR="00DC143B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27B7F457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57256FD7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2407AD3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B4C3D3" w14:textId="77777777" w:rsidR="00DC143B" w:rsidRDefault="00000000">
            <w:r>
              <w:t>0.455</w:t>
            </w:r>
          </w:p>
        </w:tc>
        <w:tc>
          <w:tcPr>
            <w:tcW w:w="1188" w:type="dxa"/>
            <w:vAlign w:val="center"/>
          </w:tcPr>
          <w:p w14:paraId="47C940F5" w14:textId="77777777" w:rsidR="00DC143B" w:rsidRDefault="00000000">
            <w:r>
              <w:t>0.455</w:t>
            </w:r>
          </w:p>
        </w:tc>
        <w:tc>
          <w:tcPr>
            <w:tcW w:w="1188" w:type="dxa"/>
            <w:vAlign w:val="center"/>
          </w:tcPr>
          <w:p w14:paraId="0ECDBF8A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639BE05" w14:textId="77777777" w:rsidR="00DC143B" w:rsidRDefault="00000000">
            <w:r>
              <w:t>2.000</w:t>
            </w:r>
          </w:p>
        </w:tc>
      </w:tr>
      <w:tr w:rsidR="00DC143B" w14:paraId="51FE1734" w14:textId="77777777">
        <w:tc>
          <w:tcPr>
            <w:tcW w:w="1013" w:type="dxa"/>
            <w:vAlign w:val="center"/>
          </w:tcPr>
          <w:p w14:paraId="3386B0FB" w14:textId="77777777" w:rsidR="00DC143B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514060E1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2DD16D75" w14:textId="77777777" w:rsidR="00DC143B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5660F38D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6C3E17" w14:textId="77777777" w:rsidR="00DC143B" w:rsidRDefault="00000000">
            <w:r>
              <w:t>0.575</w:t>
            </w:r>
          </w:p>
        </w:tc>
        <w:tc>
          <w:tcPr>
            <w:tcW w:w="1188" w:type="dxa"/>
            <w:vAlign w:val="center"/>
          </w:tcPr>
          <w:p w14:paraId="3396D857" w14:textId="77777777" w:rsidR="00DC143B" w:rsidRDefault="00000000">
            <w:r>
              <w:t>1.150</w:t>
            </w:r>
          </w:p>
        </w:tc>
        <w:tc>
          <w:tcPr>
            <w:tcW w:w="1188" w:type="dxa"/>
            <w:vAlign w:val="center"/>
          </w:tcPr>
          <w:p w14:paraId="3CF64F3B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04A6B2A" w14:textId="77777777" w:rsidR="00DC143B" w:rsidRDefault="00000000">
            <w:r>
              <w:t>2.000</w:t>
            </w:r>
          </w:p>
        </w:tc>
      </w:tr>
      <w:tr w:rsidR="00DC143B" w14:paraId="1258DA1E" w14:textId="77777777">
        <w:tc>
          <w:tcPr>
            <w:tcW w:w="1013" w:type="dxa"/>
            <w:vAlign w:val="center"/>
          </w:tcPr>
          <w:p w14:paraId="1BCD03C7" w14:textId="77777777" w:rsidR="00DC143B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2316B3A0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38F5BBCB" w14:textId="77777777" w:rsidR="00DC143B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46323D34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062C14B" w14:textId="77777777" w:rsidR="00DC143B" w:rsidRDefault="00000000">
            <w:r>
              <w:t>2.238</w:t>
            </w:r>
          </w:p>
        </w:tc>
        <w:tc>
          <w:tcPr>
            <w:tcW w:w="1188" w:type="dxa"/>
            <w:vAlign w:val="center"/>
          </w:tcPr>
          <w:p w14:paraId="379E2613" w14:textId="77777777" w:rsidR="00DC143B" w:rsidRDefault="00000000">
            <w:r>
              <w:t>4.476</w:t>
            </w:r>
          </w:p>
        </w:tc>
        <w:tc>
          <w:tcPr>
            <w:tcW w:w="1188" w:type="dxa"/>
            <w:vAlign w:val="center"/>
          </w:tcPr>
          <w:p w14:paraId="492779D9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7A5699" w14:textId="77777777" w:rsidR="00DC143B" w:rsidRDefault="00000000">
            <w:r>
              <w:t>2.000</w:t>
            </w:r>
          </w:p>
        </w:tc>
      </w:tr>
      <w:tr w:rsidR="00DC143B" w14:paraId="5F8F7FFB" w14:textId="77777777">
        <w:tc>
          <w:tcPr>
            <w:tcW w:w="1013" w:type="dxa"/>
            <w:vAlign w:val="center"/>
          </w:tcPr>
          <w:p w14:paraId="75B45CA7" w14:textId="77777777" w:rsidR="00DC143B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235375DF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53DDA196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88CCC75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8CA3F5" w14:textId="77777777" w:rsidR="00DC143B" w:rsidRDefault="00000000">
            <w:r>
              <w:t>2.235</w:t>
            </w:r>
          </w:p>
        </w:tc>
        <w:tc>
          <w:tcPr>
            <w:tcW w:w="1188" w:type="dxa"/>
            <w:vAlign w:val="center"/>
          </w:tcPr>
          <w:p w14:paraId="4A7AC6CB" w14:textId="77777777" w:rsidR="00DC143B" w:rsidRDefault="00000000">
            <w:r>
              <w:t>2.235</w:t>
            </w:r>
          </w:p>
        </w:tc>
        <w:tc>
          <w:tcPr>
            <w:tcW w:w="1188" w:type="dxa"/>
            <w:vAlign w:val="center"/>
          </w:tcPr>
          <w:p w14:paraId="63293CF3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0142300" w14:textId="77777777" w:rsidR="00DC143B" w:rsidRDefault="00000000">
            <w:r>
              <w:t>2.000</w:t>
            </w:r>
          </w:p>
        </w:tc>
      </w:tr>
      <w:tr w:rsidR="00DC143B" w14:paraId="57C7AD6D" w14:textId="77777777">
        <w:tc>
          <w:tcPr>
            <w:tcW w:w="1013" w:type="dxa"/>
            <w:vAlign w:val="center"/>
          </w:tcPr>
          <w:p w14:paraId="1F2D96E1" w14:textId="77777777" w:rsidR="00DC143B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3301EF49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6C458A2D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2D2C534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AE42240" w14:textId="77777777" w:rsidR="00DC143B" w:rsidRDefault="00000000">
            <w:r>
              <w:t>1.657</w:t>
            </w:r>
          </w:p>
        </w:tc>
        <w:tc>
          <w:tcPr>
            <w:tcW w:w="1188" w:type="dxa"/>
            <w:vAlign w:val="center"/>
          </w:tcPr>
          <w:p w14:paraId="0D02BA3C" w14:textId="77777777" w:rsidR="00DC143B" w:rsidRDefault="00000000">
            <w:r>
              <w:t>1.657</w:t>
            </w:r>
          </w:p>
        </w:tc>
        <w:tc>
          <w:tcPr>
            <w:tcW w:w="1188" w:type="dxa"/>
            <w:vAlign w:val="center"/>
          </w:tcPr>
          <w:p w14:paraId="3CAF4020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A3BEB89" w14:textId="77777777" w:rsidR="00DC143B" w:rsidRDefault="00000000">
            <w:r>
              <w:t>2.000</w:t>
            </w:r>
          </w:p>
        </w:tc>
      </w:tr>
      <w:tr w:rsidR="00DC143B" w14:paraId="2F31F109" w14:textId="77777777">
        <w:tc>
          <w:tcPr>
            <w:tcW w:w="1013" w:type="dxa"/>
            <w:vAlign w:val="center"/>
          </w:tcPr>
          <w:p w14:paraId="22551374" w14:textId="77777777" w:rsidR="00DC143B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34D80F59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5FD1AABD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98FF399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280ED60" w14:textId="77777777" w:rsidR="00DC143B" w:rsidRDefault="00000000">
            <w:r>
              <w:t>2.116</w:t>
            </w:r>
          </w:p>
        </w:tc>
        <w:tc>
          <w:tcPr>
            <w:tcW w:w="1188" w:type="dxa"/>
            <w:vAlign w:val="center"/>
          </w:tcPr>
          <w:p w14:paraId="571F6FF0" w14:textId="77777777" w:rsidR="00DC143B" w:rsidRDefault="00000000">
            <w:r>
              <w:t>2.116</w:t>
            </w:r>
          </w:p>
        </w:tc>
        <w:tc>
          <w:tcPr>
            <w:tcW w:w="1188" w:type="dxa"/>
            <w:vAlign w:val="center"/>
          </w:tcPr>
          <w:p w14:paraId="6C1631F6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A879A29" w14:textId="77777777" w:rsidR="00DC143B" w:rsidRDefault="00000000">
            <w:r>
              <w:t>2.000</w:t>
            </w:r>
          </w:p>
        </w:tc>
      </w:tr>
      <w:tr w:rsidR="00DC143B" w14:paraId="378C52C8" w14:textId="77777777">
        <w:tc>
          <w:tcPr>
            <w:tcW w:w="1013" w:type="dxa"/>
            <w:vAlign w:val="center"/>
          </w:tcPr>
          <w:p w14:paraId="29F8AD74" w14:textId="77777777" w:rsidR="00DC143B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4423040C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0E5F1016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FF8D9A8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8C2EEAE" w14:textId="77777777" w:rsidR="00DC143B" w:rsidRDefault="00000000">
            <w:r>
              <w:t>2.238</w:t>
            </w:r>
          </w:p>
        </w:tc>
        <w:tc>
          <w:tcPr>
            <w:tcW w:w="1188" w:type="dxa"/>
            <w:vAlign w:val="center"/>
          </w:tcPr>
          <w:p w14:paraId="294B4B60" w14:textId="77777777" w:rsidR="00DC143B" w:rsidRDefault="00000000">
            <w:r>
              <w:t>2.238</w:t>
            </w:r>
          </w:p>
        </w:tc>
        <w:tc>
          <w:tcPr>
            <w:tcW w:w="1188" w:type="dxa"/>
            <w:vAlign w:val="center"/>
          </w:tcPr>
          <w:p w14:paraId="48976443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2EE35A1" w14:textId="77777777" w:rsidR="00DC143B" w:rsidRDefault="00000000">
            <w:r>
              <w:t>2.000</w:t>
            </w:r>
          </w:p>
        </w:tc>
      </w:tr>
      <w:tr w:rsidR="00DC143B" w14:paraId="19BCE797" w14:textId="77777777">
        <w:tc>
          <w:tcPr>
            <w:tcW w:w="1013" w:type="dxa"/>
            <w:vAlign w:val="center"/>
          </w:tcPr>
          <w:p w14:paraId="1D508EB6" w14:textId="77777777" w:rsidR="00DC143B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367F9D9B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58CE13B5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4D6DCC5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1E05F7C" w14:textId="77777777" w:rsidR="00DC143B" w:rsidRDefault="00000000">
            <w:r>
              <w:t>0.586</w:t>
            </w:r>
          </w:p>
        </w:tc>
        <w:tc>
          <w:tcPr>
            <w:tcW w:w="1188" w:type="dxa"/>
            <w:vAlign w:val="center"/>
          </w:tcPr>
          <w:p w14:paraId="47BC03DE" w14:textId="77777777" w:rsidR="00DC143B" w:rsidRDefault="00000000">
            <w:r>
              <w:t>0.586</w:t>
            </w:r>
          </w:p>
        </w:tc>
        <w:tc>
          <w:tcPr>
            <w:tcW w:w="1188" w:type="dxa"/>
            <w:vAlign w:val="center"/>
          </w:tcPr>
          <w:p w14:paraId="12ED442D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35D34BC" w14:textId="77777777" w:rsidR="00DC143B" w:rsidRDefault="00000000">
            <w:r>
              <w:t>2.000</w:t>
            </w:r>
          </w:p>
        </w:tc>
      </w:tr>
      <w:tr w:rsidR="00DC143B" w14:paraId="170607E9" w14:textId="77777777">
        <w:tc>
          <w:tcPr>
            <w:tcW w:w="1013" w:type="dxa"/>
            <w:vAlign w:val="center"/>
          </w:tcPr>
          <w:p w14:paraId="7F0D56C8" w14:textId="77777777" w:rsidR="00DC143B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3DC72912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1C7F7F78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249CF98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4ADF27B" w14:textId="77777777" w:rsidR="00DC143B" w:rsidRDefault="00000000">
            <w:r>
              <w:t>1.481</w:t>
            </w:r>
          </w:p>
        </w:tc>
        <w:tc>
          <w:tcPr>
            <w:tcW w:w="1188" w:type="dxa"/>
            <w:vAlign w:val="center"/>
          </w:tcPr>
          <w:p w14:paraId="603C209D" w14:textId="77777777" w:rsidR="00DC143B" w:rsidRDefault="00000000">
            <w:r>
              <w:t>1.481</w:t>
            </w:r>
          </w:p>
        </w:tc>
        <w:tc>
          <w:tcPr>
            <w:tcW w:w="1188" w:type="dxa"/>
            <w:vAlign w:val="center"/>
          </w:tcPr>
          <w:p w14:paraId="7DBC0F42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2A24A38" w14:textId="77777777" w:rsidR="00DC143B" w:rsidRDefault="00000000">
            <w:r>
              <w:t>2.000</w:t>
            </w:r>
          </w:p>
        </w:tc>
      </w:tr>
      <w:tr w:rsidR="00DC143B" w14:paraId="294E2998" w14:textId="77777777">
        <w:tc>
          <w:tcPr>
            <w:tcW w:w="1013" w:type="dxa"/>
            <w:vAlign w:val="center"/>
          </w:tcPr>
          <w:p w14:paraId="5D6A26A5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598033" w14:textId="77777777" w:rsidR="00DC143B" w:rsidRDefault="00000000">
            <w:r>
              <w:t>HC4415</w:t>
            </w:r>
          </w:p>
        </w:tc>
        <w:tc>
          <w:tcPr>
            <w:tcW w:w="1188" w:type="dxa"/>
            <w:vAlign w:val="center"/>
          </w:tcPr>
          <w:p w14:paraId="209812D3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516EA85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2F96D4" w14:textId="77777777" w:rsidR="00DC143B" w:rsidRDefault="00000000">
            <w:r>
              <w:t>0.656</w:t>
            </w:r>
          </w:p>
        </w:tc>
        <w:tc>
          <w:tcPr>
            <w:tcW w:w="1188" w:type="dxa"/>
            <w:vAlign w:val="center"/>
          </w:tcPr>
          <w:p w14:paraId="4BBA2ACA" w14:textId="77777777" w:rsidR="00DC143B" w:rsidRDefault="00000000">
            <w:r>
              <w:t>0.656</w:t>
            </w:r>
          </w:p>
        </w:tc>
        <w:tc>
          <w:tcPr>
            <w:tcW w:w="1188" w:type="dxa"/>
            <w:vAlign w:val="center"/>
          </w:tcPr>
          <w:p w14:paraId="4008772D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FD0D37D" w14:textId="77777777" w:rsidR="00DC143B" w:rsidRDefault="00000000">
            <w:r>
              <w:t>2.000</w:t>
            </w:r>
          </w:p>
        </w:tc>
      </w:tr>
      <w:tr w:rsidR="00DC143B" w14:paraId="3B742075" w14:textId="77777777">
        <w:tc>
          <w:tcPr>
            <w:tcW w:w="1013" w:type="dxa"/>
            <w:vAlign w:val="center"/>
          </w:tcPr>
          <w:p w14:paraId="369E7520" w14:textId="77777777" w:rsidR="00DC143B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78001C58" w14:textId="77777777" w:rsidR="00DC143B" w:rsidRDefault="00000000">
            <w:r>
              <w:t>HC4415</w:t>
            </w:r>
          </w:p>
        </w:tc>
        <w:tc>
          <w:tcPr>
            <w:tcW w:w="1188" w:type="dxa"/>
            <w:vAlign w:val="center"/>
          </w:tcPr>
          <w:p w14:paraId="374C665D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8FFC426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14886C" w14:textId="77777777" w:rsidR="00DC143B" w:rsidRDefault="00000000">
            <w:r>
              <w:t>2.660</w:t>
            </w:r>
          </w:p>
        </w:tc>
        <w:tc>
          <w:tcPr>
            <w:tcW w:w="1188" w:type="dxa"/>
            <w:vAlign w:val="center"/>
          </w:tcPr>
          <w:p w14:paraId="49C26DED" w14:textId="77777777" w:rsidR="00DC143B" w:rsidRDefault="00000000">
            <w:r>
              <w:t>2.660</w:t>
            </w:r>
          </w:p>
        </w:tc>
        <w:tc>
          <w:tcPr>
            <w:tcW w:w="1188" w:type="dxa"/>
            <w:vAlign w:val="center"/>
          </w:tcPr>
          <w:p w14:paraId="42FFFD02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199FC62" w14:textId="77777777" w:rsidR="00DC143B" w:rsidRDefault="00000000">
            <w:r>
              <w:t>2.000</w:t>
            </w:r>
          </w:p>
        </w:tc>
      </w:tr>
      <w:tr w:rsidR="00DC143B" w14:paraId="0A3C9ACC" w14:textId="77777777">
        <w:tc>
          <w:tcPr>
            <w:tcW w:w="1013" w:type="dxa"/>
            <w:vAlign w:val="center"/>
          </w:tcPr>
          <w:p w14:paraId="710DEEDC" w14:textId="77777777" w:rsidR="00DC143B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3E915D44" w14:textId="77777777" w:rsidR="00DC143B" w:rsidRDefault="00000000">
            <w:r>
              <w:t>HC4415</w:t>
            </w:r>
          </w:p>
        </w:tc>
        <w:tc>
          <w:tcPr>
            <w:tcW w:w="1188" w:type="dxa"/>
            <w:vAlign w:val="center"/>
          </w:tcPr>
          <w:p w14:paraId="69B3D08B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2545258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7E7B862" w14:textId="77777777" w:rsidR="00DC143B" w:rsidRDefault="00000000">
            <w:r>
              <w:t>1.966</w:t>
            </w:r>
          </w:p>
        </w:tc>
        <w:tc>
          <w:tcPr>
            <w:tcW w:w="1188" w:type="dxa"/>
            <w:vAlign w:val="center"/>
          </w:tcPr>
          <w:p w14:paraId="3F996D34" w14:textId="77777777" w:rsidR="00DC143B" w:rsidRDefault="00000000">
            <w:r>
              <w:t>1.966</w:t>
            </w:r>
          </w:p>
        </w:tc>
        <w:tc>
          <w:tcPr>
            <w:tcW w:w="1188" w:type="dxa"/>
            <w:vAlign w:val="center"/>
          </w:tcPr>
          <w:p w14:paraId="7BFF496A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BB06C6F" w14:textId="77777777" w:rsidR="00DC143B" w:rsidRDefault="00000000">
            <w:r>
              <w:t>2.000</w:t>
            </w:r>
          </w:p>
        </w:tc>
      </w:tr>
      <w:tr w:rsidR="00DC143B" w14:paraId="35DA16D3" w14:textId="77777777">
        <w:tc>
          <w:tcPr>
            <w:tcW w:w="1013" w:type="dxa"/>
            <w:vAlign w:val="center"/>
          </w:tcPr>
          <w:p w14:paraId="520B27A0" w14:textId="77777777" w:rsidR="00DC143B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10FC02B7" w14:textId="77777777" w:rsidR="00DC143B" w:rsidRDefault="00000000">
            <w:r>
              <w:t>HC4415</w:t>
            </w:r>
          </w:p>
        </w:tc>
        <w:tc>
          <w:tcPr>
            <w:tcW w:w="1188" w:type="dxa"/>
            <w:vAlign w:val="center"/>
          </w:tcPr>
          <w:p w14:paraId="2F00D4F0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DF5C657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C6D88F" w14:textId="77777777" w:rsidR="00DC143B" w:rsidRDefault="00000000">
            <w:r>
              <w:t>2.865</w:t>
            </w:r>
          </w:p>
        </w:tc>
        <w:tc>
          <w:tcPr>
            <w:tcW w:w="1188" w:type="dxa"/>
            <w:vAlign w:val="center"/>
          </w:tcPr>
          <w:p w14:paraId="2F6EE7CD" w14:textId="77777777" w:rsidR="00DC143B" w:rsidRDefault="00000000">
            <w:r>
              <w:t>2.865</w:t>
            </w:r>
          </w:p>
        </w:tc>
        <w:tc>
          <w:tcPr>
            <w:tcW w:w="1188" w:type="dxa"/>
            <w:vAlign w:val="center"/>
          </w:tcPr>
          <w:p w14:paraId="4CBF74FF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7F82616" w14:textId="77777777" w:rsidR="00DC143B" w:rsidRDefault="00000000">
            <w:r>
              <w:t>2.000</w:t>
            </w:r>
          </w:p>
        </w:tc>
      </w:tr>
      <w:tr w:rsidR="00DC143B" w14:paraId="1330BDA5" w14:textId="77777777">
        <w:tc>
          <w:tcPr>
            <w:tcW w:w="1013" w:type="dxa"/>
            <w:vAlign w:val="center"/>
          </w:tcPr>
          <w:p w14:paraId="0AAA67A9" w14:textId="77777777" w:rsidR="00DC143B" w:rsidRDefault="00000000">
            <w:r>
              <w:lastRenderedPageBreak/>
              <w:t>22</w:t>
            </w:r>
          </w:p>
        </w:tc>
        <w:tc>
          <w:tcPr>
            <w:tcW w:w="1188" w:type="dxa"/>
            <w:vAlign w:val="center"/>
          </w:tcPr>
          <w:p w14:paraId="46576B0D" w14:textId="77777777" w:rsidR="00DC143B" w:rsidRDefault="00000000">
            <w:r>
              <w:t>HC4415</w:t>
            </w:r>
          </w:p>
        </w:tc>
        <w:tc>
          <w:tcPr>
            <w:tcW w:w="1188" w:type="dxa"/>
            <w:vAlign w:val="center"/>
          </w:tcPr>
          <w:p w14:paraId="22B2B574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CE7F3EA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852A81" w14:textId="77777777" w:rsidR="00DC143B" w:rsidRDefault="00000000">
            <w:r>
              <w:t>1.742</w:t>
            </w:r>
          </w:p>
        </w:tc>
        <w:tc>
          <w:tcPr>
            <w:tcW w:w="1188" w:type="dxa"/>
            <w:vAlign w:val="center"/>
          </w:tcPr>
          <w:p w14:paraId="74BC702D" w14:textId="77777777" w:rsidR="00DC143B" w:rsidRDefault="00000000">
            <w:r>
              <w:t>1.742</w:t>
            </w:r>
          </w:p>
        </w:tc>
        <w:tc>
          <w:tcPr>
            <w:tcW w:w="1188" w:type="dxa"/>
            <w:vAlign w:val="center"/>
          </w:tcPr>
          <w:p w14:paraId="7C285BF7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35D090B" w14:textId="77777777" w:rsidR="00DC143B" w:rsidRDefault="00000000">
            <w:r>
              <w:t>2.000</w:t>
            </w:r>
          </w:p>
        </w:tc>
      </w:tr>
      <w:tr w:rsidR="00DC143B" w14:paraId="39593D6C" w14:textId="77777777">
        <w:tc>
          <w:tcPr>
            <w:tcW w:w="1013" w:type="dxa"/>
            <w:vAlign w:val="center"/>
          </w:tcPr>
          <w:p w14:paraId="4FE823D4" w14:textId="77777777" w:rsidR="00DC143B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17B36165" w14:textId="77777777" w:rsidR="00DC143B" w:rsidRDefault="00000000">
            <w:r>
              <w:t>HC9015</w:t>
            </w:r>
          </w:p>
        </w:tc>
        <w:tc>
          <w:tcPr>
            <w:tcW w:w="1188" w:type="dxa"/>
            <w:vAlign w:val="center"/>
          </w:tcPr>
          <w:p w14:paraId="57AC3050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3C657FD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B2A401A" w14:textId="77777777" w:rsidR="00DC143B" w:rsidRDefault="00000000">
            <w:r>
              <w:t>2.844</w:t>
            </w:r>
          </w:p>
        </w:tc>
        <w:tc>
          <w:tcPr>
            <w:tcW w:w="1188" w:type="dxa"/>
            <w:vAlign w:val="center"/>
          </w:tcPr>
          <w:p w14:paraId="4EEA1251" w14:textId="77777777" w:rsidR="00DC143B" w:rsidRDefault="00000000">
            <w:r>
              <w:t>8.532</w:t>
            </w:r>
          </w:p>
        </w:tc>
        <w:tc>
          <w:tcPr>
            <w:tcW w:w="1188" w:type="dxa"/>
            <w:vAlign w:val="center"/>
          </w:tcPr>
          <w:p w14:paraId="04CD846C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B5DD24A" w14:textId="77777777" w:rsidR="00DC143B" w:rsidRDefault="00000000">
            <w:r>
              <w:t>2.000</w:t>
            </w:r>
          </w:p>
        </w:tc>
      </w:tr>
      <w:tr w:rsidR="00DC143B" w14:paraId="7629B11F" w14:textId="77777777">
        <w:tc>
          <w:tcPr>
            <w:tcW w:w="1013" w:type="dxa"/>
            <w:vAlign w:val="center"/>
          </w:tcPr>
          <w:p w14:paraId="2F961839" w14:textId="77777777" w:rsidR="00DC143B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2C2C2131" w14:textId="77777777" w:rsidR="00DC143B" w:rsidRDefault="00000000">
            <w:r>
              <w:t>HC9015</w:t>
            </w:r>
          </w:p>
        </w:tc>
        <w:tc>
          <w:tcPr>
            <w:tcW w:w="1188" w:type="dxa"/>
            <w:vAlign w:val="center"/>
          </w:tcPr>
          <w:p w14:paraId="34023084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30BF804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D3696E9" w14:textId="77777777" w:rsidR="00DC143B" w:rsidRDefault="00000000">
            <w:r>
              <w:t>2.169</w:t>
            </w:r>
          </w:p>
        </w:tc>
        <w:tc>
          <w:tcPr>
            <w:tcW w:w="1188" w:type="dxa"/>
            <w:vAlign w:val="center"/>
          </w:tcPr>
          <w:p w14:paraId="024819E0" w14:textId="77777777" w:rsidR="00DC143B" w:rsidRDefault="00000000">
            <w:r>
              <w:t>2.169</w:t>
            </w:r>
          </w:p>
        </w:tc>
        <w:tc>
          <w:tcPr>
            <w:tcW w:w="1188" w:type="dxa"/>
            <w:vAlign w:val="center"/>
          </w:tcPr>
          <w:p w14:paraId="231566D1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7161B80" w14:textId="77777777" w:rsidR="00DC143B" w:rsidRDefault="00000000">
            <w:r>
              <w:t>2.000</w:t>
            </w:r>
          </w:p>
        </w:tc>
      </w:tr>
      <w:tr w:rsidR="00DC143B" w14:paraId="34A4EA4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87CF83C" w14:textId="77777777" w:rsidR="00DC143B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D4BE6F2" w14:textId="77777777" w:rsidR="00DC143B" w:rsidRDefault="00000000">
            <w:r>
              <w:t>52.856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3E7A0E3" w14:textId="77777777" w:rsidR="00DC143B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8140F89" w14:textId="77777777" w:rsidR="00DC143B" w:rsidRDefault="00000000">
            <w:r>
              <w:t>2.000</w:t>
            </w:r>
          </w:p>
        </w:tc>
      </w:tr>
    </w:tbl>
    <w:p w14:paraId="35BBF0F8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61831C4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C143B" w14:paraId="6CF82D58" w14:textId="77777777">
        <w:tc>
          <w:tcPr>
            <w:tcW w:w="1013" w:type="dxa"/>
            <w:shd w:val="clear" w:color="auto" w:fill="E6E6E6"/>
            <w:vAlign w:val="center"/>
          </w:tcPr>
          <w:p w14:paraId="6939CD3F" w14:textId="77777777" w:rsidR="00DC143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83C7B2" w14:textId="77777777" w:rsidR="00DC143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90E162" w14:textId="77777777" w:rsidR="00DC143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23781D" w14:textId="77777777" w:rsidR="00DC143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C3F922" w14:textId="77777777" w:rsidR="00DC14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3945EC" w14:textId="77777777" w:rsidR="00DC14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3C4DE4" w14:textId="77777777" w:rsidR="00DC143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85180A" w14:textId="77777777" w:rsidR="00DC143B" w:rsidRDefault="00000000">
            <w:pPr>
              <w:jc w:val="center"/>
            </w:pPr>
            <w:r>
              <w:t>传热系数</w:t>
            </w:r>
          </w:p>
        </w:tc>
      </w:tr>
      <w:tr w:rsidR="00DC143B" w14:paraId="2B162F75" w14:textId="77777777">
        <w:tc>
          <w:tcPr>
            <w:tcW w:w="1013" w:type="dxa"/>
            <w:vAlign w:val="center"/>
          </w:tcPr>
          <w:p w14:paraId="07F07086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E19795B" w14:textId="77777777" w:rsidR="00DC143B" w:rsidRDefault="00DC143B"/>
        </w:tc>
        <w:tc>
          <w:tcPr>
            <w:tcW w:w="1188" w:type="dxa"/>
            <w:vAlign w:val="center"/>
          </w:tcPr>
          <w:p w14:paraId="22516623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C80A88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048D7A0" w14:textId="77777777" w:rsidR="00DC143B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4584F542" w14:textId="77777777" w:rsidR="00DC143B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18C1C08B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C04469F" w14:textId="77777777" w:rsidR="00DC143B" w:rsidRDefault="00000000">
            <w:r>
              <w:t>1.925</w:t>
            </w:r>
          </w:p>
        </w:tc>
      </w:tr>
      <w:tr w:rsidR="00DC143B" w14:paraId="23F1E8DB" w14:textId="77777777">
        <w:tc>
          <w:tcPr>
            <w:tcW w:w="1013" w:type="dxa"/>
            <w:vAlign w:val="center"/>
          </w:tcPr>
          <w:p w14:paraId="0D277259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D5A87D0" w14:textId="77777777" w:rsidR="00DC143B" w:rsidRDefault="00DC143B"/>
        </w:tc>
        <w:tc>
          <w:tcPr>
            <w:tcW w:w="1188" w:type="dxa"/>
            <w:vAlign w:val="center"/>
          </w:tcPr>
          <w:p w14:paraId="55191B57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3ABE35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B9FDCC8" w14:textId="77777777" w:rsidR="00DC143B" w:rsidRDefault="00000000">
            <w:r>
              <w:t>1.620</w:t>
            </w:r>
          </w:p>
        </w:tc>
        <w:tc>
          <w:tcPr>
            <w:tcW w:w="1188" w:type="dxa"/>
            <w:vAlign w:val="center"/>
          </w:tcPr>
          <w:p w14:paraId="4EE5C337" w14:textId="77777777" w:rsidR="00DC143B" w:rsidRDefault="00000000">
            <w:r>
              <w:t>1.620</w:t>
            </w:r>
          </w:p>
        </w:tc>
        <w:tc>
          <w:tcPr>
            <w:tcW w:w="1188" w:type="dxa"/>
            <w:vAlign w:val="center"/>
          </w:tcPr>
          <w:p w14:paraId="5F7EF7A9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4EFF0B4" w14:textId="77777777" w:rsidR="00DC143B" w:rsidRDefault="00000000">
            <w:r>
              <w:t>1.925</w:t>
            </w:r>
          </w:p>
        </w:tc>
      </w:tr>
      <w:tr w:rsidR="00DC143B" w14:paraId="26ED8BF2" w14:textId="77777777">
        <w:tc>
          <w:tcPr>
            <w:tcW w:w="1013" w:type="dxa"/>
            <w:vAlign w:val="center"/>
          </w:tcPr>
          <w:p w14:paraId="127EEDA2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A6F0BB0" w14:textId="77777777" w:rsidR="00DC143B" w:rsidRDefault="00DC143B"/>
        </w:tc>
        <w:tc>
          <w:tcPr>
            <w:tcW w:w="1188" w:type="dxa"/>
            <w:vAlign w:val="center"/>
          </w:tcPr>
          <w:p w14:paraId="01201C62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7ED8CFB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F46478E" w14:textId="77777777" w:rsidR="00DC143B" w:rsidRDefault="00000000">
            <w:r>
              <w:t>1.087</w:t>
            </w:r>
          </w:p>
        </w:tc>
        <w:tc>
          <w:tcPr>
            <w:tcW w:w="1188" w:type="dxa"/>
            <w:vAlign w:val="center"/>
          </w:tcPr>
          <w:p w14:paraId="46341E1A" w14:textId="77777777" w:rsidR="00DC143B" w:rsidRDefault="00000000">
            <w:r>
              <w:t>1.087</w:t>
            </w:r>
          </w:p>
        </w:tc>
        <w:tc>
          <w:tcPr>
            <w:tcW w:w="1188" w:type="dxa"/>
            <w:vAlign w:val="center"/>
          </w:tcPr>
          <w:p w14:paraId="5873ADAD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8DAA4B4" w14:textId="77777777" w:rsidR="00DC143B" w:rsidRDefault="00000000">
            <w:r>
              <w:t>1.925</w:t>
            </w:r>
          </w:p>
        </w:tc>
      </w:tr>
      <w:tr w:rsidR="00DC143B" w14:paraId="760235A4" w14:textId="77777777">
        <w:tc>
          <w:tcPr>
            <w:tcW w:w="1013" w:type="dxa"/>
            <w:vAlign w:val="center"/>
          </w:tcPr>
          <w:p w14:paraId="021E94BD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A3CD79F" w14:textId="77777777" w:rsidR="00DC143B" w:rsidRDefault="00DC143B"/>
        </w:tc>
        <w:tc>
          <w:tcPr>
            <w:tcW w:w="1188" w:type="dxa"/>
            <w:vAlign w:val="center"/>
          </w:tcPr>
          <w:p w14:paraId="3B28DB1C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6AA4AE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B3C6313" w14:textId="77777777" w:rsidR="00DC143B" w:rsidRDefault="00000000">
            <w:r>
              <w:t>7.386</w:t>
            </w:r>
          </w:p>
        </w:tc>
        <w:tc>
          <w:tcPr>
            <w:tcW w:w="1188" w:type="dxa"/>
            <w:vAlign w:val="center"/>
          </w:tcPr>
          <w:p w14:paraId="56B1D520" w14:textId="77777777" w:rsidR="00DC143B" w:rsidRDefault="00000000">
            <w:r>
              <w:t>14.772</w:t>
            </w:r>
          </w:p>
        </w:tc>
        <w:tc>
          <w:tcPr>
            <w:tcW w:w="1188" w:type="dxa"/>
            <w:vAlign w:val="center"/>
          </w:tcPr>
          <w:p w14:paraId="7F4A04F6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5AD577D" w14:textId="77777777" w:rsidR="00DC143B" w:rsidRDefault="00000000">
            <w:r>
              <w:t>1.925</w:t>
            </w:r>
          </w:p>
        </w:tc>
      </w:tr>
      <w:tr w:rsidR="00DC143B" w14:paraId="4886C000" w14:textId="77777777">
        <w:tc>
          <w:tcPr>
            <w:tcW w:w="1013" w:type="dxa"/>
            <w:vAlign w:val="center"/>
          </w:tcPr>
          <w:p w14:paraId="4DD0CF9C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EB97766" w14:textId="77777777" w:rsidR="00DC143B" w:rsidRDefault="00DC143B"/>
        </w:tc>
        <w:tc>
          <w:tcPr>
            <w:tcW w:w="1188" w:type="dxa"/>
            <w:vAlign w:val="center"/>
          </w:tcPr>
          <w:p w14:paraId="0C267B32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B50D94C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AD11ED" w14:textId="77777777" w:rsidR="00DC143B" w:rsidRDefault="00000000">
            <w:r>
              <w:t>7.390</w:t>
            </w:r>
          </w:p>
        </w:tc>
        <w:tc>
          <w:tcPr>
            <w:tcW w:w="1188" w:type="dxa"/>
            <w:vAlign w:val="center"/>
          </w:tcPr>
          <w:p w14:paraId="3595785B" w14:textId="77777777" w:rsidR="00DC143B" w:rsidRDefault="00000000">
            <w:r>
              <w:t>7.390</w:t>
            </w:r>
          </w:p>
        </w:tc>
        <w:tc>
          <w:tcPr>
            <w:tcW w:w="1188" w:type="dxa"/>
            <w:vAlign w:val="center"/>
          </w:tcPr>
          <w:p w14:paraId="42370AEF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4AB3E6D" w14:textId="77777777" w:rsidR="00DC143B" w:rsidRDefault="00000000">
            <w:r>
              <w:t>1.925</w:t>
            </w:r>
          </w:p>
        </w:tc>
      </w:tr>
      <w:tr w:rsidR="00DC143B" w14:paraId="19A88BDC" w14:textId="77777777">
        <w:tc>
          <w:tcPr>
            <w:tcW w:w="1013" w:type="dxa"/>
            <w:vAlign w:val="center"/>
          </w:tcPr>
          <w:p w14:paraId="7480A91F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6E50466" w14:textId="77777777" w:rsidR="00DC143B" w:rsidRDefault="00DC143B"/>
        </w:tc>
        <w:tc>
          <w:tcPr>
            <w:tcW w:w="1188" w:type="dxa"/>
            <w:vAlign w:val="center"/>
          </w:tcPr>
          <w:p w14:paraId="1AE67388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5EADDE8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E4FDB47" w14:textId="77777777" w:rsidR="00DC143B" w:rsidRDefault="00000000">
            <w:r>
              <w:t>6.385</w:t>
            </w:r>
          </w:p>
        </w:tc>
        <w:tc>
          <w:tcPr>
            <w:tcW w:w="1188" w:type="dxa"/>
            <w:vAlign w:val="center"/>
          </w:tcPr>
          <w:p w14:paraId="089C365F" w14:textId="77777777" w:rsidR="00DC143B" w:rsidRDefault="00000000">
            <w:r>
              <w:t>31.926</w:t>
            </w:r>
          </w:p>
        </w:tc>
        <w:tc>
          <w:tcPr>
            <w:tcW w:w="1188" w:type="dxa"/>
            <w:vAlign w:val="center"/>
          </w:tcPr>
          <w:p w14:paraId="6BDE8C7D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3C0772B" w14:textId="77777777" w:rsidR="00DC143B" w:rsidRDefault="00000000">
            <w:r>
              <w:t>1.925</w:t>
            </w:r>
          </w:p>
        </w:tc>
      </w:tr>
      <w:tr w:rsidR="00DC143B" w14:paraId="3BB64EAD" w14:textId="77777777">
        <w:tc>
          <w:tcPr>
            <w:tcW w:w="1013" w:type="dxa"/>
            <w:vAlign w:val="center"/>
          </w:tcPr>
          <w:p w14:paraId="720A253A" w14:textId="77777777" w:rsidR="00DC143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A4305A7" w14:textId="77777777" w:rsidR="00DC143B" w:rsidRDefault="00DC143B"/>
        </w:tc>
        <w:tc>
          <w:tcPr>
            <w:tcW w:w="1188" w:type="dxa"/>
            <w:vAlign w:val="center"/>
          </w:tcPr>
          <w:p w14:paraId="483C9A94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8030179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65C5368" w14:textId="77777777" w:rsidR="00DC143B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1EF86518" w14:textId="77777777" w:rsidR="00DC143B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3A4B18EB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E07C8FC" w14:textId="77777777" w:rsidR="00DC143B" w:rsidRDefault="00000000">
            <w:r>
              <w:t>1.925</w:t>
            </w:r>
          </w:p>
        </w:tc>
      </w:tr>
      <w:tr w:rsidR="00DC143B" w14:paraId="16A8CEA3" w14:textId="77777777">
        <w:tc>
          <w:tcPr>
            <w:tcW w:w="1013" w:type="dxa"/>
            <w:vAlign w:val="center"/>
          </w:tcPr>
          <w:p w14:paraId="5BF528AC" w14:textId="77777777" w:rsidR="00DC143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672648EA" w14:textId="77777777" w:rsidR="00DC143B" w:rsidRDefault="00DC143B"/>
        </w:tc>
        <w:tc>
          <w:tcPr>
            <w:tcW w:w="1188" w:type="dxa"/>
            <w:vAlign w:val="center"/>
          </w:tcPr>
          <w:p w14:paraId="42C83191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5226B7C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482256C" w14:textId="77777777" w:rsidR="00DC143B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6FE294F8" w14:textId="77777777" w:rsidR="00DC143B" w:rsidRDefault="00000000">
            <w:r>
              <w:t>1.620</w:t>
            </w:r>
          </w:p>
        </w:tc>
        <w:tc>
          <w:tcPr>
            <w:tcW w:w="1188" w:type="dxa"/>
            <w:vAlign w:val="center"/>
          </w:tcPr>
          <w:p w14:paraId="6279EE25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AB1EB9D" w14:textId="77777777" w:rsidR="00DC143B" w:rsidRDefault="00000000">
            <w:r>
              <w:t>1.925</w:t>
            </w:r>
          </w:p>
        </w:tc>
      </w:tr>
      <w:tr w:rsidR="00DC143B" w14:paraId="0F355EB6" w14:textId="77777777">
        <w:tc>
          <w:tcPr>
            <w:tcW w:w="1013" w:type="dxa"/>
            <w:vAlign w:val="center"/>
          </w:tcPr>
          <w:p w14:paraId="650C0C91" w14:textId="77777777" w:rsidR="00DC143B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1A4B1036" w14:textId="77777777" w:rsidR="00DC143B" w:rsidRDefault="00DC143B"/>
        </w:tc>
        <w:tc>
          <w:tcPr>
            <w:tcW w:w="1188" w:type="dxa"/>
            <w:vAlign w:val="center"/>
          </w:tcPr>
          <w:p w14:paraId="4CB9B2EB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B11D045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6F93F3" w14:textId="77777777" w:rsidR="00DC143B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48BA38C" w14:textId="77777777" w:rsidR="00DC143B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C0E1CA1" w14:textId="77777777" w:rsidR="00DC143B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46D4679" w14:textId="77777777" w:rsidR="00DC143B" w:rsidRDefault="00000000">
            <w:r>
              <w:t>1.925</w:t>
            </w:r>
          </w:p>
        </w:tc>
      </w:tr>
      <w:tr w:rsidR="00DC143B" w14:paraId="6E544712" w14:textId="77777777">
        <w:tc>
          <w:tcPr>
            <w:tcW w:w="1013" w:type="dxa"/>
            <w:vAlign w:val="center"/>
          </w:tcPr>
          <w:p w14:paraId="0D7F1BED" w14:textId="77777777" w:rsidR="00DC143B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605F023A" w14:textId="77777777" w:rsidR="00DC143B" w:rsidRDefault="00000000">
            <w:r>
              <w:t>C1206</w:t>
            </w:r>
          </w:p>
        </w:tc>
        <w:tc>
          <w:tcPr>
            <w:tcW w:w="1188" w:type="dxa"/>
            <w:vAlign w:val="center"/>
          </w:tcPr>
          <w:p w14:paraId="37E54E93" w14:textId="77777777" w:rsidR="00DC143B" w:rsidRDefault="00000000">
            <w:r>
              <w:t>5~6</w:t>
            </w:r>
          </w:p>
        </w:tc>
        <w:tc>
          <w:tcPr>
            <w:tcW w:w="1188" w:type="dxa"/>
            <w:vAlign w:val="center"/>
          </w:tcPr>
          <w:p w14:paraId="73043FA1" w14:textId="77777777" w:rsidR="00DC143B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50A08B7" w14:textId="77777777" w:rsidR="00DC143B" w:rsidRDefault="00000000">
            <w:r>
              <w:t>0.720</w:t>
            </w:r>
          </w:p>
        </w:tc>
        <w:tc>
          <w:tcPr>
            <w:tcW w:w="1188" w:type="dxa"/>
            <w:vAlign w:val="center"/>
          </w:tcPr>
          <w:p w14:paraId="6CFD0675" w14:textId="77777777" w:rsidR="00DC143B" w:rsidRDefault="00000000">
            <w:r>
              <w:t>10.080</w:t>
            </w:r>
          </w:p>
        </w:tc>
        <w:tc>
          <w:tcPr>
            <w:tcW w:w="1188" w:type="dxa"/>
            <w:vAlign w:val="center"/>
          </w:tcPr>
          <w:p w14:paraId="41ED9643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2AA6793" w14:textId="77777777" w:rsidR="00DC143B" w:rsidRDefault="00000000">
            <w:r>
              <w:t>2.000</w:t>
            </w:r>
          </w:p>
        </w:tc>
      </w:tr>
      <w:tr w:rsidR="00DC143B" w14:paraId="6CCE58F5" w14:textId="77777777">
        <w:tc>
          <w:tcPr>
            <w:tcW w:w="1013" w:type="dxa"/>
            <w:vAlign w:val="center"/>
          </w:tcPr>
          <w:p w14:paraId="3237611F" w14:textId="77777777" w:rsidR="00DC143B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1195A52D" w14:textId="77777777" w:rsidR="00DC143B" w:rsidRDefault="00000000">
            <w:r>
              <w:t>C1506</w:t>
            </w:r>
          </w:p>
        </w:tc>
        <w:tc>
          <w:tcPr>
            <w:tcW w:w="1188" w:type="dxa"/>
            <w:vAlign w:val="center"/>
          </w:tcPr>
          <w:p w14:paraId="34EE6AB1" w14:textId="77777777" w:rsidR="00DC143B" w:rsidRDefault="00000000">
            <w:r>
              <w:t>5~6</w:t>
            </w:r>
          </w:p>
        </w:tc>
        <w:tc>
          <w:tcPr>
            <w:tcW w:w="1188" w:type="dxa"/>
            <w:vAlign w:val="center"/>
          </w:tcPr>
          <w:p w14:paraId="397FDCBF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9445A0F" w14:textId="77777777" w:rsidR="00DC143B" w:rsidRDefault="00000000">
            <w:r>
              <w:t>0.900</w:t>
            </w:r>
          </w:p>
        </w:tc>
        <w:tc>
          <w:tcPr>
            <w:tcW w:w="1188" w:type="dxa"/>
            <w:vAlign w:val="center"/>
          </w:tcPr>
          <w:p w14:paraId="4E3FE703" w14:textId="77777777" w:rsidR="00DC143B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048E37C8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EFEB764" w14:textId="77777777" w:rsidR="00DC143B" w:rsidRDefault="00000000">
            <w:r>
              <w:t>2.000</w:t>
            </w:r>
          </w:p>
        </w:tc>
      </w:tr>
      <w:tr w:rsidR="00DC143B" w14:paraId="6696A9C6" w14:textId="77777777">
        <w:tc>
          <w:tcPr>
            <w:tcW w:w="1013" w:type="dxa"/>
            <w:vAlign w:val="center"/>
          </w:tcPr>
          <w:p w14:paraId="4337A2D8" w14:textId="77777777" w:rsidR="00DC143B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486F0B6A" w14:textId="77777777" w:rsidR="00DC143B" w:rsidRDefault="00000000">
            <w:r>
              <w:t>C1806</w:t>
            </w:r>
          </w:p>
        </w:tc>
        <w:tc>
          <w:tcPr>
            <w:tcW w:w="1188" w:type="dxa"/>
            <w:vAlign w:val="center"/>
          </w:tcPr>
          <w:p w14:paraId="6715BE44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83131F6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2567C7E" w14:textId="77777777" w:rsidR="00DC143B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6AF2A43E" w14:textId="77777777" w:rsidR="00DC143B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7993E0BF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921F3E7" w14:textId="77777777" w:rsidR="00DC143B" w:rsidRDefault="00000000">
            <w:r>
              <w:t>2.000</w:t>
            </w:r>
          </w:p>
        </w:tc>
      </w:tr>
      <w:tr w:rsidR="00DC143B" w14:paraId="046B044B" w14:textId="77777777">
        <w:tc>
          <w:tcPr>
            <w:tcW w:w="1013" w:type="dxa"/>
            <w:vAlign w:val="center"/>
          </w:tcPr>
          <w:p w14:paraId="3CFC0E5C" w14:textId="77777777" w:rsidR="00DC143B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2CBFBBCF" w14:textId="77777777" w:rsidR="00DC143B" w:rsidRDefault="00000000">
            <w:r>
              <w:t>C2406</w:t>
            </w:r>
          </w:p>
        </w:tc>
        <w:tc>
          <w:tcPr>
            <w:tcW w:w="1188" w:type="dxa"/>
            <w:vAlign w:val="center"/>
          </w:tcPr>
          <w:p w14:paraId="5294CC9D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17A89C3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03D8CE" w14:textId="77777777" w:rsidR="00DC143B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3FA11DF1" w14:textId="77777777" w:rsidR="00DC143B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23068EDA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DA3150A" w14:textId="77777777" w:rsidR="00DC143B" w:rsidRDefault="00000000">
            <w:r>
              <w:t>2.000</w:t>
            </w:r>
          </w:p>
        </w:tc>
      </w:tr>
      <w:tr w:rsidR="00DC143B" w14:paraId="0BE55EF2" w14:textId="77777777">
        <w:tc>
          <w:tcPr>
            <w:tcW w:w="1013" w:type="dxa"/>
            <w:vAlign w:val="center"/>
          </w:tcPr>
          <w:p w14:paraId="189054B1" w14:textId="77777777" w:rsidR="00DC143B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740DBA8D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4DBAB286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5FAFE6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EBCFA4" w14:textId="77777777" w:rsidR="00DC143B" w:rsidRDefault="00000000">
            <w:r>
              <w:t>1.168</w:t>
            </w:r>
          </w:p>
        </w:tc>
        <w:tc>
          <w:tcPr>
            <w:tcW w:w="1188" w:type="dxa"/>
            <w:vAlign w:val="center"/>
          </w:tcPr>
          <w:p w14:paraId="7C898C2F" w14:textId="77777777" w:rsidR="00DC143B" w:rsidRDefault="00000000">
            <w:r>
              <w:t>1.168</w:t>
            </w:r>
          </w:p>
        </w:tc>
        <w:tc>
          <w:tcPr>
            <w:tcW w:w="1188" w:type="dxa"/>
            <w:vAlign w:val="center"/>
          </w:tcPr>
          <w:p w14:paraId="43D3DD76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1E3D168" w14:textId="77777777" w:rsidR="00DC143B" w:rsidRDefault="00000000">
            <w:r>
              <w:t>2.000</w:t>
            </w:r>
          </w:p>
        </w:tc>
      </w:tr>
      <w:tr w:rsidR="00DC143B" w14:paraId="6A0F67C9" w14:textId="77777777">
        <w:tc>
          <w:tcPr>
            <w:tcW w:w="1013" w:type="dxa"/>
            <w:vAlign w:val="center"/>
          </w:tcPr>
          <w:p w14:paraId="79782D6C" w14:textId="77777777" w:rsidR="00DC143B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12737B54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734EF8FD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B2F9F2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82B9274" w14:textId="77777777" w:rsidR="00DC143B" w:rsidRDefault="00000000">
            <w:r>
              <w:t>1.062</w:t>
            </w:r>
          </w:p>
        </w:tc>
        <w:tc>
          <w:tcPr>
            <w:tcW w:w="1188" w:type="dxa"/>
            <w:vAlign w:val="center"/>
          </w:tcPr>
          <w:p w14:paraId="6A9E484D" w14:textId="77777777" w:rsidR="00DC143B" w:rsidRDefault="00000000">
            <w:r>
              <w:t>1.062</w:t>
            </w:r>
          </w:p>
        </w:tc>
        <w:tc>
          <w:tcPr>
            <w:tcW w:w="1188" w:type="dxa"/>
            <w:vAlign w:val="center"/>
          </w:tcPr>
          <w:p w14:paraId="55489BD8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D8FA08F" w14:textId="77777777" w:rsidR="00DC143B" w:rsidRDefault="00000000">
            <w:r>
              <w:t>2.000</w:t>
            </w:r>
          </w:p>
        </w:tc>
      </w:tr>
      <w:tr w:rsidR="00DC143B" w14:paraId="5F899255" w14:textId="77777777">
        <w:tc>
          <w:tcPr>
            <w:tcW w:w="1013" w:type="dxa"/>
            <w:vAlign w:val="center"/>
          </w:tcPr>
          <w:p w14:paraId="6C0D820D" w14:textId="77777777" w:rsidR="00DC143B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5D432C79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750E129E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ED307C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169CCE8" w14:textId="77777777" w:rsidR="00DC143B" w:rsidRDefault="00000000">
            <w:r>
              <w:t>1.450</w:t>
            </w:r>
          </w:p>
        </w:tc>
        <w:tc>
          <w:tcPr>
            <w:tcW w:w="1188" w:type="dxa"/>
            <w:vAlign w:val="center"/>
          </w:tcPr>
          <w:p w14:paraId="72E69B2C" w14:textId="77777777" w:rsidR="00DC143B" w:rsidRDefault="00000000">
            <w:r>
              <w:t>1.450</w:t>
            </w:r>
          </w:p>
        </w:tc>
        <w:tc>
          <w:tcPr>
            <w:tcW w:w="1188" w:type="dxa"/>
            <w:vAlign w:val="center"/>
          </w:tcPr>
          <w:p w14:paraId="13DBDE59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4EDBD71" w14:textId="77777777" w:rsidR="00DC143B" w:rsidRDefault="00000000">
            <w:r>
              <w:t>2.000</w:t>
            </w:r>
          </w:p>
        </w:tc>
      </w:tr>
      <w:tr w:rsidR="00DC143B" w14:paraId="2C22F712" w14:textId="77777777">
        <w:tc>
          <w:tcPr>
            <w:tcW w:w="1013" w:type="dxa"/>
            <w:vAlign w:val="center"/>
          </w:tcPr>
          <w:p w14:paraId="3BBFB181" w14:textId="77777777" w:rsidR="00DC143B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4409678C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37D63CDA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0E94C9D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2CFF93" w14:textId="77777777" w:rsidR="00DC143B" w:rsidRDefault="00000000">
            <w:r>
              <w:t>0.782</w:t>
            </w:r>
          </w:p>
        </w:tc>
        <w:tc>
          <w:tcPr>
            <w:tcW w:w="1188" w:type="dxa"/>
            <w:vAlign w:val="center"/>
          </w:tcPr>
          <w:p w14:paraId="36556A64" w14:textId="77777777" w:rsidR="00DC143B" w:rsidRDefault="00000000">
            <w:r>
              <w:t>0.782</w:t>
            </w:r>
          </w:p>
        </w:tc>
        <w:tc>
          <w:tcPr>
            <w:tcW w:w="1188" w:type="dxa"/>
            <w:vAlign w:val="center"/>
          </w:tcPr>
          <w:p w14:paraId="05DF5CD1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4F87EBD" w14:textId="77777777" w:rsidR="00DC143B" w:rsidRDefault="00000000">
            <w:r>
              <w:t>2.000</w:t>
            </w:r>
          </w:p>
        </w:tc>
      </w:tr>
      <w:tr w:rsidR="00DC143B" w14:paraId="08B722FA" w14:textId="77777777">
        <w:tc>
          <w:tcPr>
            <w:tcW w:w="1013" w:type="dxa"/>
            <w:vAlign w:val="center"/>
          </w:tcPr>
          <w:p w14:paraId="546D4248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E94AEB3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28FF1478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CC11AC8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72D46AA" w14:textId="77777777" w:rsidR="00DC143B" w:rsidRDefault="00000000">
            <w:r>
              <w:t>0.987</w:t>
            </w:r>
          </w:p>
        </w:tc>
        <w:tc>
          <w:tcPr>
            <w:tcW w:w="1188" w:type="dxa"/>
            <w:vAlign w:val="center"/>
          </w:tcPr>
          <w:p w14:paraId="1EFCEA0F" w14:textId="77777777" w:rsidR="00DC143B" w:rsidRDefault="00000000">
            <w:r>
              <w:t>0.987</w:t>
            </w:r>
          </w:p>
        </w:tc>
        <w:tc>
          <w:tcPr>
            <w:tcW w:w="1188" w:type="dxa"/>
            <w:vAlign w:val="center"/>
          </w:tcPr>
          <w:p w14:paraId="67AC167E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E7BFD5" w14:textId="77777777" w:rsidR="00DC143B" w:rsidRDefault="00000000">
            <w:r>
              <w:t>2.000</w:t>
            </w:r>
          </w:p>
        </w:tc>
      </w:tr>
      <w:tr w:rsidR="00DC143B" w14:paraId="0483BA12" w14:textId="77777777">
        <w:tc>
          <w:tcPr>
            <w:tcW w:w="1013" w:type="dxa"/>
            <w:vAlign w:val="center"/>
          </w:tcPr>
          <w:p w14:paraId="74C58711" w14:textId="77777777" w:rsidR="00DC143B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58DB847F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7876D692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212A876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D56F71" w14:textId="77777777" w:rsidR="00DC143B" w:rsidRDefault="00000000">
            <w:r>
              <w:t>1.239</w:t>
            </w:r>
          </w:p>
        </w:tc>
        <w:tc>
          <w:tcPr>
            <w:tcW w:w="1188" w:type="dxa"/>
            <w:vAlign w:val="center"/>
          </w:tcPr>
          <w:p w14:paraId="3720FADA" w14:textId="77777777" w:rsidR="00DC143B" w:rsidRDefault="00000000">
            <w:r>
              <w:t>1.239</w:t>
            </w:r>
          </w:p>
        </w:tc>
        <w:tc>
          <w:tcPr>
            <w:tcW w:w="1188" w:type="dxa"/>
            <w:vAlign w:val="center"/>
          </w:tcPr>
          <w:p w14:paraId="07443B8A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FACD567" w14:textId="77777777" w:rsidR="00DC143B" w:rsidRDefault="00000000">
            <w:r>
              <w:t>2.000</w:t>
            </w:r>
          </w:p>
        </w:tc>
      </w:tr>
      <w:tr w:rsidR="00DC143B" w14:paraId="5F40DDF3" w14:textId="77777777">
        <w:tc>
          <w:tcPr>
            <w:tcW w:w="1013" w:type="dxa"/>
            <w:vAlign w:val="center"/>
          </w:tcPr>
          <w:p w14:paraId="4C85FC5C" w14:textId="77777777" w:rsidR="00DC143B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4B2F3BA0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6E0F39AC" w14:textId="77777777" w:rsidR="00DC143B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59245F70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36E3183" w14:textId="77777777" w:rsidR="00DC143B" w:rsidRDefault="00000000">
            <w:r>
              <w:t>1.657</w:t>
            </w:r>
          </w:p>
        </w:tc>
        <w:tc>
          <w:tcPr>
            <w:tcW w:w="1188" w:type="dxa"/>
            <w:vAlign w:val="center"/>
          </w:tcPr>
          <w:p w14:paraId="156E6907" w14:textId="77777777" w:rsidR="00DC143B" w:rsidRDefault="00000000">
            <w:r>
              <w:t>3.313</w:t>
            </w:r>
          </w:p>
        </w:tc>
        <w:tc>
          <w:tcPr>
            <w:tcW w:w="1188" w:type="dxa"/>
            <w:vAlign w:val="center"/>
          </w:tcPr>
          <w:p w14:paraId="47BFDD60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69C8FAE" w14:textId="77777777" w:rsidR="00DC143B" w:rsidRDefault="00000000">
            <w:r>
              <w:t>2.000</w:t>
            </w:r>
          </w:p>
        </w:tc>
      </w:tr>
      <w:tr w:rsidR="00DC143B" w14:paraId="591815B6" w14:textId="77777777">
        <w:tc>
          <w:tcPr>
            <w:tcW w:w="1013" w:type="dxa"/>
            <w:vAlign w:val="center"/>
          </w:tcPr>
          <w:p w14:paraId="568FA804" w14:textId="77777777" w:rsidR="00DC143B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602D7B24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4BD9FE2D" w14:textId="77777777" w:rsidR="00DC143B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04F8E5FC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B9B9BA8" w14:textId="77777777" w:rsidR="00DC143B" w:rsidRDefault="00000000">
            <w:r>
              <w:t>0.575</w:t>
            </w:r>
          </w:p>
        </w:tc>
        <w:tc>
          <w:tcPr>
            <w:tcW w:w="1188" w:type="dxa"/>
            <w:vAlign w:val="center"/>
          </w:tcPr>
          <w:p w14:paraId="7BAF7530" w14:textId="77777777" w:rsidR="00DC143B" w:rsidRDefault="00000000">
            <w:r>
              <w:t>1.150</w:t>
            </w:r>
          </w:p>
        </w:tc>
        <w:tc>
          <w:tcPr>
            <w:tcW w:w="1188" w:type="dxa"/>
            <w:vAlign w:val="center"/>
          </w:tcPr>
          <w:p w14:paraId="152FA7A1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3E8242" w14:textId="77777777" w:rsidR="00DC143B" w:rsidRDefault="00000000">
            <w:r>
              <w:t>2.000</w:t>
            </w:r>
          </w:p>
        </w:tc>
      </w:tr>
      <w:tr w:rsidR="00DC143B" w14:paraId="6689AE06" w14:textId="77777777">
        <w:tc>
          <w:tcPr>
            <w:tcW w:w="1013" w:type="dxa"/>
            <w:vAlign w:val="center"/>
          </w:tcPr>
          <w:p w14:paraId="0C05CB00" w14:textId="77777777" w:rsidR="00DC143B" w:rsidRDefault="00000000">
            <w:r>
              <w:t>22</w:t>
            </w:r>
          </w:p>
        </w:tc>
        <w:tc>
          <w:tcPr>
            <w:tcW w:w="1188" w:type="dxa"/>
            <w:vAlign w:val="center"/>
          </w:tcPr>
          <w:p w14:paraId="55497758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7E745B95" w14:textId="77777777" w:rsidR="00DC143B" w:rsidRDefault="00000000">
            <w:r>
              <w:t>3~4</w:t>
            </w:r>
          </w:p>
        </w:tc>
        <w:tc>
          <w:tcPr>
            <w:tcW w:w="1188" w:type="dxa"/>
            <w:vAlign w:val="center"/>
          </w:tcPr>
          <w:p w14:paraId="50EA638E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AFA2550" w14:textId="77777777" w:rsidR="00DC143B" w:rsidRDefault="00000000">
            <w:r>
              <w:t>1.282</w:t>
            </w:r>
          </w:p>
        </w:tc>
        <w:tc>
          <w:tcPr>
            <w:tcW w:w="1188" w:type="dxa"/>
            <w:vAlign w:val="center"/>
          </w:tcPr>
          <w:p w14:paraId="79764906" w14:textId="77777777" w:rsidR="00DC143B" w:rsidRDefault="00000000">
            <w:r>
              <w:t>2.564</w:t>
            </w:r>
          </w:p>
        </w:tc>
        <w:tc>
          <w:tcPr>
            <w:tcW w:w="1188" w:type="dxa"/>
            <w:vAlign w:val="center"/>
          </w:tcPr>
          <w:p w14:paraId="49DC58A6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541C0AF" w14:textId="77777777" w:rsidR="00DC143B" w:rsidRDefault="00000000">
            <w:r>
              <w:t>2.000</w:t>
            </w:r>
          </w:p>
        </w:tc>
      </w:tr>
      <w:tr w:rsidR="00DC143B" w14:paraId="253F7AE0" w14:textId="77777777">
        <w:tc>
          <w:tcPr>
            <w:tcW w:w="1013" w:type="dxa"/>
            <w:vAlign w:val="center"/>
          </w:tcPr>
          <w:p w14:paraId="4AE5FBB7" w14:textId="77777777" w:rsidR="00DC143B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73F665A8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4EA6D77D" w14:textId="77777777" w:rsidR="00DC143B" w:rsidRDefault="00000000">
            <w:r>
              <w:t>3~4</w:t>
            </w:r>
          </w:p>
        </w:tc>
        <w:tc>
          <w:tcPr>
            <w:tcW w:w="1188" w:type="dxa"/>
            <w:vAlign w:val="center"/>
          </w:tcPr>
          <w:p w14:paraId="71A5C12E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EF0FBB1" w14:textId="77777777" w:rsidR="00DC143B" w:rsidRDefault="00000000">
            <w:r>
              <w:t>0.951</w:t>
            </w:r>
          </w:p>
        </w:tc>
        <w:tc>
          <w:tcPr>
            <w:tcW w:w="1188" w:type="dxa"/>
            <w:vAlign w:val="center"/>
          </w:tcPr>
          <w:p w14:paraId="7DF4AA69" w14:textId="77777777" w:rsidR="00DC143B" w:rsidRDefault="00000000">
            <w:r>
              <w:t>1.901</w:t>
            </w:r>
          </w:p>
        </w:tc>
        <w:tc>
          <w:tcPr>
            <w:tcW w:w="1188" w:type="dxa"/>
            <w:vAlign w:val="center"/>
          </w:tcPr>
          <w:p w14:paraId="2E3A7AC0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483F44A" w14:textId="77777777" w:rsidR="00DC143B" w:rsidRDefault="00000000">
            <w:r>
              <w:t>2.000</w:t>
            </w:r>
          </w:p>
        </w:tc>
      </w:tr>
      <w:tr w:rsidR="00DC143B" w14:paraId="39F31E4E" w14:textId="77777777">
        <w:tc>
          <w:tcPr>
            <w:tcW w:w="1013" w:type="dxa"/>
            <w:vAlign w:val="center"/>
          </w:tcPr>
          <w:p w14:paraId="0F599B80" w14:textId="77777777" w:rsidR="00DC143B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7BAF32D8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0B3E9543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AF0EA80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61356D" w14:textId="77777777" w:rsidR="00DC143B" w:rsidRDefault="00000000">
            <w:r>
              <w:t>1.017</w:t>
            </w:r>
          </w:p>
        </w:tc>
        <w:tc>
          <w:tcPr>
            <w:tcW w:w="1188" w:type="dxa"/>
            <w:vAlign w:val="center"/>
          </w:tcPr>
          <w:p w14:paraId="374B5311" w14:textId="77777777" w:rsidR="00DC143B" w:rsidRDefault="00000000">
            <w:r>
              <w:t>1.017</w:t>
            </w:r>
          </w:p>
        </w:tc>
        <w:tc>
          <w:tcPr>
            <w:tcW w:w="1188" w:type="dxa"/>
            <w:vAlign w:val="center"/>
          </w:tcPr>
          <w:p w14:paraId="5FBE7D0E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9D05FAC" w14:textId="77777777" w:rsidR="00DC143B" w:rsidRDefault="00000000">
            <w:r>
              <w:t>2.000</w:t>
            </w:r>
          </w:p>
        </w:tc>
      </w:tr>
      <w:tr w:rsidR="00DC143B" w14:paraId="3A809B55" w14:textId="77777777">
        <w:tc>
          <w:tcPr>
            <w:tcW w:w="1013" w:type="dxa"/>
            <w:vAlign w:val="center"/>
          </w:tcPr>
          <w:p w14:paraId="3EDE617D" w14:textId="77777777" w:rsidR="00DC143B" w:rsidRDefault="00000000">
            <w:r>
              <w:t>25</w:t>
            </w:r>
          </w:p>
        </w:tc>
        <w:tc>
          <w:tcPr>
            <w:tcW w:w="1188" w:type="dxa"/>
            <w:vAlign w:val="center"/>
          </w:tcPr>
          <w:p w14:paraId="744ED95D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0FF5C6A4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2D22CCF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40DF9FC" w14:textId="77777777" w:rsidR="00DC143B" w:rsidRDefault="00000000">
            <w:r>
              <w:t>1.216</w:t>
            </w:r>
          </w:p>
        </w:tc>
        <w:tc>
          <w:tcPr>
            <w:tcW w:w="1188" w:type="dxa"/>
            <w:vAlign w:val="center"/>
          </w:tcPr>
          <w:p w14:paraId="173C0AE5" w14:textId="77777777" w:rsidR="00DC143B" w:rsidRDefault="00000000">
            <w:r>
              <w:t>1.216</w:t>
            </w:r>
          </w:p>
        </w:tc>
        <w:tc>
          <w:tcPr>
            <w:tcW w:w="1188" w:type="dxa"/>
            <w:vAlign w:val="center"/>
          </w:tcPr>
          <w:p w14:paraId="757ABE91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0EDB68B" w14:textId="77777777" w:rsidR="00DC143B" w:rsidRDefault="00000000">
            <w:r>
              <w:t>2.000</w:t>
            </w:r>
          </w:p>
        </w:tc>
      </w:tr>
      <w:tr w:rsidR="00DC143B" w14:paraId="2AAD7530" w14:textId="77777777">
        <w:tc>
          <w:tcPr>
            <w:tcW w:w="1013" w:type="dxa"/>
            <w:vAlign w:val="center"/>
          </w:tcPr>
          <w:p w14:paraId="72D3E57E" w14:textId="77777777" w:rsidR="00DC143B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14:paraId="4618015E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21F950E3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4A0D0DB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794AD5" w14:textId="77777777" w:rsidR="00DC143B" w:rsidRDefault="00000000">
            <w:r>
              <w:t>1.067</w:t>
            </w:r>
          </w:p>
        </w:tc>
        <w:tc>
          <w:tcPr>
            <w:tcW w:w="1188" w:type="dxa"/>
            <w:vAlign w:val="center"/>
          </w:tcPr>
          <w:p w14:paraId="4038AF29" w14:textId="77777777" w:rsidR="00DC143B" w:rsidRDefault="00000000">
            <w:r>
              <w:t>1.067</w:t>
            </w:r>
          </w:p>
        </w:tc>
        <w:tc>
          <w:tcPr>
            <w:tcW w:w="1188" w:type="dxa"/>
            <w:vAlign w:val="center"/>
          </w:tcPr>
          <w:p w14:paraId="59A4934E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9B40841" w14:textId="77777777" w:rsidR="00DC143B" w:rsidRDefault="00000000">
            <w:r>
              <w:t>2.000</w:t>
            </w:r>
          </w:p>
        </w:tc>
      </w:tr>
      <w:tr w:rsidR="00DC143B" w14:paraId="4A1FB1EC" w14:textId="77777777">
        <w:tc>
          <w:tcPr>
            <w:tcW w:w="1013" w:type="dxa"/>
            <w:vAlign w:val="center"/>
          </w:tcPr>
          <w:p w14:paraId="5B758887" w14:textId="77777777" w:rsidR="00DC143B" w:rsidRDefault="00000000">
            <w:r>
              <w:t>27</w:t>
            </w:r>
          </w:p>
        </w:tc>
        <w:tc>
          <w:tcPr>
            <w:tcW w:w="1188" w:type="dxa"/>
            <w:vAlign w:val="center"/>
          </w:tcPr>
          <w:p w14:paraId="470397EE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6FE86D16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2ADC6D9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FB2555D" w14:textId="77777777" w:rsidR="00DC143B" w:rsidRDefault="00000000">
            <w:r>
              <w:t>1.166</w:t>
            </w:r>
          </w:p>
        </w:tc>
        <w:tc>
          <w:tcPr>
            <w:tcW w:w="1188" w:type="dxa"/>
            <w:vAlign w:val="center"/>
          </w:tcPr>
          <w:p w14:paraId="1781A528" w14:textId="77777777" w:rsidR="00DC143B" w:rsidRDefault="00000000">
            <w:r>
              <w:t>1.166</w:t>
            </w:r>
          </w:p>
        </w:tc>
        <w:tc>
          <w:tcPr>
            <w:tcW w:w="1188" w:type="dxa"/>
            <w:vAlign w:val="center"/>
          </w:tcPr>
          <w:p w14:paraId="63A9B73C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0E7727C" w14:textId="77777777" w:rsidR="00DC143B" w:rsidRDefault="00000000">
            <w:r>
              <w:t>2.000</w:t>
            </w:r>
          </w:p>
        </w:tc>
      </w:tr>
      <w:tr w:rsidR="00DC143B" w14:paraId="555A0589" w14:textId="77777777">
        <w:tc>
          <w:tcPr>
            <w:tcW w:w="1013" w:type="dxa"/>
            <w:vAlign w:val="center"/>
          </w:tcPr>
          <w:p w14:paraId="3CF99163" w14:textId="77777777" w:rsidR="00DC143B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14:paraId="4D4B626C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600BB2CF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BD7866B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64C7AD4" w14:textId="77777777" w:rsidR="00DC143B" w:rsidRDefault="00000000">
            <w:r>
              <w:t>1.657</w:t>
            </w:r>
          </w:p>
        </w:tc>
        <w:tc>
          <w:tcPr>
            <w:tcW w:w="1188" w:type="dxa"/>
            <w:vAlign w:val="center"/>
          </w:tcPr>
          <w:p w14:paraId="4F110D8D" w14:textId="77777777" w:rsidR="00DC143B" w:rsidRDefault="00000000">
            <w:r>
              <w:t>1.657</w:t>
            </w:r>
          </w:p>
        </w:tc>
        <w:tc>
          <w:tcPr>
            <w:tcW w:w="1188" w:type="dxa"/>
            <w:vAlign w:val="center"/>
          </w:tcPr>
          <w:p w14:paraId="5C41C1B2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1B0C3F2" w14:textId="77777777" w:rsidR="00DC143B" w:rsidRDefault="00000000">
            <w:r>
              <w:t>2.000</w:t>
            </w:r>
          </w:p>
        </w:tc>
      </w:tr>
      <w:tr w:rsidR="00DC143B" w14:paraId="2DD01990" w14:textId="77777777">
        <w:tc>
          <w:tcPr>
            <w:tcW w:w="1013" w:type="dxa"/>
            <w:vAlign w:val="center"/>
          </w:tcPr>
          <w:p w14:paraId="799344D0" w14:textId="77777777" w:rsidR="00DC143B" w:rsidRDefault="00000000">
            <w:r>
              <w:t>29</w:t>
            </w:r>
          </w:p>
        </w:tc>
        <w:tc>
          <w:tcPr>
            <w:tcW w:w="1188" w:type="dxa"/>
            <w:vAlign w:val="center"/>
          </w:tcPr>
          <w:p w14:paraId="21C3DCEB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71FEF8DD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D9E19CA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5503C9E" w14:textId="77777777" w:rsidR="00DC143B" w:rsidRDefault="00000000">
            <w:r>
              <w:t>0.574</w:t>
            </w:r>
          </w:p>
        </w:tc>
        <w:tc>
          <w:tcPr>
            <w:tcW w:w="1188" w:type="dxa"/>
            <w:vAlign w:val="center"/>
          </w:tcPr>
          <w:p w14:paraId="423231E5" w14:textId="77777777" w:rsidR="00DC143B" w:rsidRDefault="00000000">
            <w:r>
              <w:t>0.574</w:t>
            </w:r>
          </w:p>
        </w:tc>
        <w:tc>
          <w:tcPr>
            <w:tcW w:w="1188" w:type="dxa"/>
            <w:vAlign w:val="center"/>
          </w:tcPr>
          <w:p w14:paraId="1AB0F662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E8DF6D" w14:textId="77777777" w:rsidR="00DC143B" w:rsidRDefault="00000000">
            <w:r>
              <w:t>2.000</w:t>
            </w:r>
          </w:p>
        </w:tc>
      </w:tr>
      <w:tr w:rsidR="00DC143B" w14:paraId="7BA9F2AD" w14:textId="77777777">
        <w:tc>
          <w:tcPr>
            <w:tcW w:w="1013" w:type="dxa"/>
            <w:vAlign w:val="center"/>
          </w:tcPr>
          <w:p w14:paraId="23716F4C" w14:textId="77777777" w:rsidR="00DC143B" w:rsidRDefault="00000000">
            <w:r>
              <w:t>30</w:t>
            </w:r>
          </w:p>
        </w:tc>
        <w:tc>
          <w:tcPr>
            <w:tcW w:w="1188" w:type="dxa"/>
            <w:vAlign w:val="center"/>
          </w:tcPr>
          <w:p w14:paraId="51C7831C" w14:textId="77777777" w:rsidR="00DC143B" w:rsidRDefault="00000000">
            <w:r>
              <w:t>HC9015</w:t>
            </w:r>
          </w:p>
        </w:tc>
        <w:tc>
          <w:tcPr>
            <w:tcW w:w="1188" w:type="dxa"/>
            <w:vAlign w:val="center"/>
          </w:tcPr>
          <w:p w14:paraId="6DFDB477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9013DA1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FA621D3" w14:textId="77777777" w:rsidR="00DC143B" w:rsidRDefault="00000000">
            <w:r>
              <w:t>2.729</w:t>
            </w:r>
          </w:p>
        </w:tc>
        <w:tc>
          <w:tcPr>
            <w:tcW w:w="1188" w:type="dxa"/>
            <w:vAlign w:val="center"/>
          </w:tcPr>
          <w:p w14:paraId="236CA1C7" w14:textId="77777777" w:rsidR="00DC143B" w:rsidRDefault="00000000">
            <w:r>
              <w:t>2.729</w:t>
            </w:r>
          </w:p>
        </w:tc>
        <w:tc>
          <w:tcPr>
            <w:tcW w:w="1188" w:type="dxa"/>
            <w:vAlign w:val="center"/>
          </w:tcPr>
          <w:p w14:paraId="1987082B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C5107ED" w14:textId="77777777" w:rsidR="00DC143B" w:rsidRDefault="00000000">
            <w:r>
              <w:t>2.000</w:t>
            </w:r>
          </w:p>
        </w:tc>
      </w:tr>
      <w:tr w:rsidR="00DC143B" w14:paraId="31B3FC9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1CFC01F" w14:textId="77777777" w:rsidR="00DC143B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A0A470B" w14:textId="77777777" w:rsidR="00DC143B" w:rsidRDefault="00000000">
            <w:r>
              <w:t>106.589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7544C68" w14:textId="77777777" w:rsidR="00DC143B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80422B2" w14:textId="77777777" w:rsidR="00DC143B" w:rsidRDefault="00000000">
            <w:r>
              <w:t>1.954</w:t>
            </w:r>
          </w:p>
        </w:tc>
      </w:tr>
    </w:tbl>
    <w:p w14:paraId="60EE7609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332C29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C143B" w14:paraId="525DA6F8" w14:textId="77777777">
        <w:tc>
          <w:tcPr>
            <w:tcW w:w="1013" w:type="dxa"/>
            <w:shd w:val="clear" w:color="auto" w:fill="E6E6E6"/>
            <w:vAlign w:val="center"/>
          </w:tcPr>
          <w:p w14:paraId="4131E228" w14:textId="77777777" w:rsidR="00DC143B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BDFA64" w14:textId="77777777" w:rsidR="00DC143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3B8A58" w14:textId="77777777" w:rsidR="00DC143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373EC3" w14:textId="77777777" w:rsidR="00DC143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6FB527" w14:textId="77777777" w:rsidR="00DC14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856BBD" w14:textId="77777777" w:rsidR="00DC14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8311F2" w14:textId="77777777" w:rsidR="00DC143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54340C" w14:textId="77777777" w:rsidR="00DC143B" w:rsidRDefault="00000000">
            <w:pPr>
              <w:jc w:val="center"/>
            </w:pPr>
            <w:r>
              <w:t>传热系数</w:t>
            </w:r>
          </w:p>
        </w:tc>
      </w:tr>
      <w:tr w:rsidR="00DC143B" w14:paraId="3983343E" w14:textId="77777777">
        <w:tc>
          <w:tcPr>
            <w:tcW w:w="1013" w:type="dxa"/>
            <w:vAlign w:val="center"/>
          </w:tcPr>
          <w:p w14:paraId="6DDB669C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4FC6BCE" w14:textId="77777777" w:rsidR="00DC143B" w:rsidRDefault="00000000">
            <w:r>
              <w:t>C1206</w:t>
            </w:r>
          </w:p>
        </w:tc>
        <w:tc>
          <w:tcPr>
            <w:tcW w:w="1188" w:type="dxa"/>
            <w:vAlign w:val="center"/>
          </w:tcPr>
          <w:p w14:paraId="32C07E80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1DC1C4FA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DAE6172" w14:textId="77777777" w:rsidR="00DC143B" w:rsidRDefault="00000000">
            <w:r>
              <w:t>0.720</w:t>
            </w:r>
          </w:p>
        </w:tc>
        <w:tc>
          <w:tcPr>
            <w:tcW w:w="1188" w:type="dxa"/>
            <w:vAlign w:val="center"/>
          </w:tcPr>
          <w:p w14:paraId="15DD15DA" w14:textId="77777777" w:rsidR="00DC143B" w:rsidRDefault="00000000">
            <w:r>
              <w:t>2.880</w:t>
            </w:r>
          </w:p>
        </w:tc>
        <w:tc>
          <w:tcPr>
            <w:tcW w:w="1188" w:type="dxa"/>
            <w:vAlign w:val="center"/>
          </w:tcPr>
          <w:p w14:paraId="5D9C11F4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7699B9A" w14:textId="77777777" w:rsidR="00DC143B" w:rsidRDefault="00000000">
            <w:r>
              <w:t>2.000</w:t>
            </w:r>
          </w:p>
        </w:tc>
      </w:tr>
      <w:tr w:rsidR="00DC143B" w14:paraId="26E10CC8" w14:textId="77777777">
        <w:tc>
          <w:tcPr>
            <w:tcW w:w="1013" w:type="dxa"/>
            <w:vAlign w:val="center"/>
          </w:tcPr>
          <w:p w14:paraId="79780B6E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D5B8428" w14:textId="77777777" w:rsidR="00DC143B" w:rsidRDefault="00000000">
            <w:r>
              <w:t>C1506</w:t>
            </w:r>
          </w:p>
        </w:tc>
        <w:tc>
          <w:tcPr>
            <w:tcW w:w="1188" w:type="dxa"/>
            <w:vAlign w:val="center"/>
          </w:tcPr>
          <w:p w14:paraId="0AE9BC7D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3F0C59A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6D975A6" w14:textId="77777777" w:rsidR="00DC143B" w:rsidRDefault="00000000">
            <w:r>
              <w:t>0.900</w:t>
            </w:r>
          </w:p>
        </w:tc>
        <w:tc>
          <w:tcPr>
            <w:tcW w:w="1188" w:type="dxa"/>
            <w:vAlign w:val="center"/>
          </w:tcPr>
          <w:p w14:paraId="5F830678" w14:textId="77777777" w:rsidR="00DC143B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409C0708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CC684CA" w14:textId="77777777" w:rsidR="00DC143B" w:rsidRDefault="00000000">
            <w:r>
              <w:t>2.000</w:t>
            </w:r>
          </w:p>
        </w:tc>
      </w:tr>
      <w:tr w:rsidR="00DC143B" w14:paraId="41976470" w14:textId="77777777">
        <w:tc>
          <w:tcPr>
            <w:tcW w:w="1013" w:type="dxa"/>
            <w:vAlign w:val="center"/>
          </w:tcPr>
          <w:p w14:paraId="22B40E81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09D2707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57EF3246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E6895A7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41E28F" w14:textId="77777777" w:rsidR="00DC143B" w:rsidRDefault="00000000">
            <w:r>
              <w:t>1.101</w:t>
            </w:r>
          </w:p>
        </w:tc>
        <w:tc>
          <w:tcPr>
            <w:tcW w:w="1188" w:type="dxa"/>
            <w:vAlign w:val="center"/>
          </w:tcPr>
          <w:p w14:paraId="439D7F4F" w14:textId="77777777" w:rsidR="00DC143B" w:rsidRDefault="00000000">
            <w:r>
              <w:t>1.101</w:t>
            </w:r>
          </w:p>
        </w:tc>
        <w:tc>
          <w:tcPr>
            <w:tcW w:w="1188" w:type="dxa"/>
            <w:vAlign w:val="center"/>
          </w:tcPr>
          <w:p w14:paraId="0C29E11B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DAD6F66" w14:textId="77777777" w:rsidR="00DC143B" w:rsidRDefault="00000000">
            <w:r>
              <w:t>2.000</w:t>
            </w:r>
          </w:p>
        </w:tc>
      </w:tr>
      <w:tr w:rsidR="00DC143B" w14:paraId="799CC2B8" w14:textId="77777777">
        <w:tc>
          <w:tcPr>
            <w:tcW w:w="1013" w:type="dxa"/>
            <w:vAlign w:val="center"/>
          </w:tcPr>
          <w:p w14:paraId="67F4E1FE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88ECE27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598771D4" w14:textId="77777777" w:rsidR="00DC143B" w:rsidRDefault="00000000">
            <w:r>
              <w:t>1~2,4~5</w:t>
            </w:r>
          </w:p>
        </w:tc>
        <w:tc>
          <w:tcPr>
            <w:tcW w:w="1188" w:type="dxa"/>
            <w:vAlign w:val="center"/>
          </w:tcPr>
          <w:p w14:paraId="3C26ACAE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2BB60CF" w14:textId="77777777" w:rsidR="00DC143B" w:rsidRDefault="00000000">
            <w:r>
              <w:t>1.067</w:t>
            </w:r>
          </w:p>
        </w:tc>
        <w:tc>
          <w:tcPr>
            <w:tcW w:w="1188" w:type="dxa"/>
            <w:vAlign w:val="center"/>
          </w:tcPr>
          <w:p w14:paraId="597DB79E" w14:textId="77777777" w:rsidR="00DC143B" w:rsidRDefault="00000000">
            <w:r>
              <w:t>4.268</w:t>
            </w:r>
          </w:p>
        </w:tc>
        <w:tc>
          <w:tcPr>
            <w:tcW w:w="1188" w:type="dxa"/>
            <w:vAlign w:val="center"/>
          </w:tcPr>
          <w:p w14:paraId="46FA211C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4D4FA8E" w14:textId="77777777" w:rsidR="00DC143B" w:rsidRDefault="00000000">
            <w:r>
              <w:t>2.000</w:t>
            </w:r>
          </w:p>
        </w:tc>
      </w:tr>
      <w:tr w:rsidR="00DC143B" w14:paraId="117041B3" w14:textId="77777777">
        <w:tc>
          <w:tcPr>
            <w:tcW w:w="1013" w:type="dxa"/>
            <w:vAlign w:val="center"/>
          </w:tcPr>
          <w:p w14:paraId="0DE70256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2514986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337E80EF" w14:textId="77777777" w:rsidR="00DC143B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17250FFE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3E33B79" w14:textId="77777777" w:rsidR="00DC143B" w:rsidRDefault="00000000">
            <w:r>
              <w:t>1.657</w:t>
            </w:r>
          </w:p>
        </w:tc>
        <w:tc>
          <w:tcPr>
            <w:tcW w:w="1188" w:type="dxa"/>
            <w:vAlign w:val="center"/>
          </w:tcPr>
          <w:p w14:paraId="3F6D4D46" w14:textId="77777777" w:rsidR="00DC143B" w:rsidRDefault="00000000">
            <w:r>
              <w:t>3.313</w:t>
            </w:r>
          </w:p>
        </w:tc>
        <w:tc>
          <w:tcPr>
            <w:tcW w:w="1188" w:type="dxa"/>
            <w:vAlign w:val="center"/>
          </w:tcPr>
          <w:p w14:paraId="5F3A58BC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6B0A1F" w14:textId="77777777" w:rsidR="00DC143B" w:rsidRDefault="00000000">
            <w:r>
              <w:t>2.000</w:t>
            </w:r>
          </w:p>
        </w:tc>
      </w:tr>
      <w:tr w:rsidR="00DC143B" w14:paraId="3DA0612D" w14:textId="77777777">
        <w:tc>
          <w:tcPr>
            <w:tcW w:w="1013" w:type="dxa"/>
            <w:vAlign w:val="center"/>
          </w:tcPr>
          <w:p w14:paraId="1A951BDD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55AAAB9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6254794F" w14:textId="77777777" w:rsidR="00DC143B" w:rsidRDefault="00000000">
            <w:r>
              <w:t>3~4</w:t>
            </w:r>
          </w:p>
        </w:tc>
        <w:tc>
          <w:tcPr>
            <w:tcW w:w="1188" w:type="dxa"/>
            <w:vAlign w:val="center"/>
          </w:tcPr>
          <w:p w14:paraId="5DBEC070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9E96260" w14:textId="77777777" w:rsidR="00DC143B" w:rsidRDefault="00000000">
            <w:r>
              <w:t>1.181</w:t>
            </w:r>
          </w:p>
        </w:tc>
        <w:tc>
          <w:tcPr>
            <w:tcW w:w="1188" w:type="dxa"/>
            <w:vAlign w:val="center"/>
          </w:tcPr>
          <w:p w14:paraId="096FE6FA" w14:textId="77777777" w:rsidR="00DC143B" w:rsidRDefault="00000000">
            <w:r>
              <w:t>2.362</w:t>
            </w:r>
          </w:p>
        </w:tc>
        <w:tc>
          <w:tcPr>
            <w:tcW w:w="1188" w:type="dxa"/>
            <w:vAlign w:val="center"/>
          </w:tcPr>
          <w:p w14:paraId="24FCC017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F61FFD6" w14:textId="77777777" w:rsidR="00DC143B" w:rsidRDefault="00000000">
            <w:r>
              <w:t>2.000</w:t>
            </w:r>
          </w:p>
        </w:tc>
      </w:tr>
      <w:tr w:rsidR="00DC143B" w14:paraId="301CAE93" w14:textId="77777777">
        <w:tc>
          <w:tcPr>
            <w:tcW w:w="1013" w:type="dxa"/>
            <w:vAlign w:val="center"/>
          </w:tcPr>
          <w:p w14:paraId="4CBCCA2C" w14:textId="77777777" w:rsidR="00DC143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1A4D720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2BDD91A3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E28D7BB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E90B25" w14:textId="77777777" w:rsidR="00DC143B" w:rsidRDefault="00000000">
            <w:r>
              <w:t>0.575</w:t>
            </w:r>
          </w:p>
        </w:tc>
        <w:tc>
          <w:tcPr>
            <w:tcW w:w="1188" w:type="dxa"/>
            <w:vAlign w:val="center"/>
          </w:tcPr>
          <w:p w14:paraId="1A5D6362" w14:textId="77777777" w:rsidR="00DC143B" w:rsidRDefault="00000000">
            <w:r>
              <w:t>0.575</w:t>
            </w:r>
          </w:p>
        </w:tc>
        <w:tc>
          <w:tcPr>
            <w:tcW w:w="1188" w:type="dxa"/>
            <w:vAlign w:val="center"/>
          </w:tcPr>
          <w:p w14:paraId="0BBA7162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9C7AB9" w14:textId="77777777" w:rsidR="00DC143B" w:rsidRDefault="00000000">
            <w:r>
              <w:t>2.000</w:t>
            </w:r>
          </w:p>
        </w:tc>
      </w:tr>
      <w:tr w:rsidR="00DC143B" w14:paraId="4ED7EE30" w14:textId="77777777">
        <w:tc>
          <w:tcPr>
            <w:tcW w:w="1013" w:type="dxa"/>
            <w:vAlign w:val="center"/>
          </w:tcPr>
          <w:p w14:paraId="57620D0D" w14:textId="77777777" w:rsidR="00DC143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679B88C8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54DB516C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CCF843B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010D022" w14:textId="77777777" w:rsidR="00DC143B" w:rsidRDefault="00000000">
            <w:r>
              <w:t>0.118</w:t>
            </w:r>
          </w:p>
        </w:tc>
        <w:tc>
          <w:tcPr>
            <w:tcW w:w="1188" w:type="dxa"/>
            <w:vAlign w:val="center"/>
          </w:tcPr>
          <w:p w14:paraId="600D7633" w14:textId="77777777" w:rsidR="00DC143B" w:rsidRDefault="00000000">
            <w:r>
              <w:t>0.118</w:t>
            </w:r>
          </w:p>
        </w:tc>
        <w:tc>
          <w:tcPr>
            <w:tcW w:w="1188" w:type="dxa"/>
            <w:vAlign w:val="center"/>
          </w:tcPr>
          <w:p w14:paraId="7F7C7829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51AC3D7" w14:textId="77777777" w:rsidR="00DC143B" w:rsidRDefault="00000000">
            <w:r>
              <w:t>2.000</w:t>
            </w:r>
          </w:p>
        </w:tc>
      </w:tr>
      <w:tr w:rsidR="00DC143B" w14:paraId="36211603" w14:textId="77777777">
        <w:tc>
          <w:tcPr>
            <w:tcW w:w="1013" w:type="dxa"/>
            <w:vAlign w:val="center"/>
          </w:tcPr>
          <w:p w14:paraId="4CD99488" w14:textId="77777777" w:rsidR="00DC143B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5224113A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4CB5C685" w14:textId="77777777" w:rsidR="00DC14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48DBE18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C2A07E" w14:textId="77777777" w:rsidR="00DC143B" w:rsidRDefault="00000000">
            <w:r>
              <w:t>0.308</w:t>
            </w:r>
          </w:p>
        </w:tc>
        <w:tc>
          <w:tcPr>
            <w:tcW w:w="1188" w:type="dxa"/>
            <w:vAlign w:val="center"/>
          </w:tcPr>
          <w:p w14:paraId="5193F2B1" w14:textId="77777777" w:rsidR="00DC143B" w:rsidRDefault="00000000">
            <w:r>
              <w:t>0.308</w:t>
            </w:r>
          </w:p>
        </w:tc>
        <w:tc>
          <w:tcPr>
            <w:tcW w:w="1188" w:type="dxa"/>
            <w:vAlign w:val="center"/>
          </w:tcPr>
          <w:p w14:paraId="33D23FF3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3EC2A57" w14:textId="77777777" w:rsidR="00DC143B" w:rsidRDefault="00000000">
            <w:r>
              <w:t>2.000</w:t>
            </w:r>
          </w:p>
        </w:tc>
      </w:tr>
      <w:tr w:rsidR="00DC143B" w14:paraId="71572D4B" w14:textId="77777777">
        <w:tc>
          <w:tcPr>
            <w:tcW w:w="1013" w:type="dxa"/>
            <w:vAlign w:val="center"/>
          </w:tcPr>
          <w:p w14:paraId="2E5632BA" w14:textId="77777777" w:rsidR="00DC143B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BE4E7E8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57A17D0E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94770C1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4BD80D0" w14:textId="77777777" w:rsidR="00DC143B" w:rsidRDefault="00000000">
            <w:r>
              <w:t>1.646</w:t>
            </w:r>
          </w:p>
        </w:tc>
        <w:tc>
          <w:tcPr>
            <w:tcW w:w="1188" w:type="dxa"/>
            <w:vAlign w:val="center"/>
          </w:tcPr>
          <w:p w14:paraId="2503B090" w14:textId="77777777" w:rsidR="00DC143B" w:rsidRDefault="00000000">
            <w:r>
              <w:t>1.646</w:t>
            </w:r>
          </w:p>
        </w:tc>
        <w:tc>
          <w:tcPr>
            <w:tcW w:w="1188" w:type="dxa"/>
            <w:vAlign w:val="center"/>
          </w:tcPr>
          <w:p w14:paraId="199947AD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85F76A4" w14:textId="77777777" w:rsidR="00DC143B" w:rsidRDefault="00000000">
            <w:r>
              <w:t>2.000</w:t>
            </w:r>
          </w:p>
        </w:tc>
      </w:tr>
      <w:tr w:rsidR="00DC143B" w14:paraId="3D041E9F" w14:textId="77777777">
        <w:tc>
          <w:tcPr>
            <w:tcW w:w="1013" w:type="dxa"/>
            <w:vAlign w:val="center"/>
          </w:tcPr>
          <w:p w14:paraId="38718D88" w14:textId="77777777" w:rsidR="00DC143B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774F7AD6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3F285B2E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A3EBBDF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BA0A6B" w14:textId="77777777" w:rsidR="00DC143B" w:rsidRDefault="00000000">
            <w:r>
              <w:t>0.751</w:t>
            </w:r>
          </w:p>
        </w:tc>
        <w:tc>
          <w:tcPr>
            <w:tcW w:w="1188" w:type="dxa"/>
            <w:vAlign w:val="center"/>
          </w:tcPr>
          <w:p w14:paraId="332E6B63" w14:textId="77777777" w:rsidR="00DC143B" w:rsidRDefault="00000000">
            <w:r>
              <w:t>0.751</w:t>
            </w:r>
          </w:p>
        </w:tc>
        <w:tc>
          <w:tcPr>
            <w:tcW w:w="1188" w:type="dxa"/>
            <w:vAlign w:val="center"/>
          </w:tcPr>
          <w:p w14:paraId="16DA7781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6274EBA" w14:textId="77777777" w:rsidR="00DC143B" w:rsidRDefault="00000000">
            <w:r>
              <w:t>2.000</w:t>
            </w:r>
          </w:p>
        </w:tc>
      </w:tr>
      <w:tr w:rsidR="00DC143B" w14:paraId="78100630" w14:textId="77777777">
        <w:tc>
          <w:tcPr>
            <w:tcW w:w="1013" w:type="dxa"/>
            <w:vAlign w:val="center"/>
          </w:tcPr>
          <w:p w14:paraId="62178690" w14:textId="77777777" w:rsidR="00DC143B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3B92231F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705A29CF" w14:textId="77777777" w:rsidR="00DC14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E02EA53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E4635E" w14:textId="77777777" w:rsidR="00DC143B" w:rsidRDefault="00000000">
            <w:r>
              <w:t>1.826</w:t>
            </w:r>
          </w:p>
        </w:tc>
        <w:tc>
          <w:tcPr>
            <w:tcW w:w="1188" w:type="dxa"/>
            <w:vAlign w:val="center"/>
          </w:tcPr>
          <w:p w14:paraId="34C4F899" w14:textId="77777777" w:rsidR="00DC143B" w:rsidRDefault="00000000">
            <w:r>
              <w:t>1.826</w:t>
            </w:r>
          </w:p>
        </w:tc>
        <w:tc>
          <w:tcPr>
            <w:tcW w:w="1188" w:type="dxa"/>
            <w:vAlign w:val="center"/>
          </w:tcPr>
          <w:p w14:paraId="0381CB32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55CE6D3" w14:textId="77777777" w:rsidR="00DC143B" w:rsidRDefault="00000000">
            <w:r>
              <w:t>2.000</w:t>
            </w:r>
          </w:p>
        </w:tc>
      </w:tr>
      <w:tr w:rsidR="00DC143B" w14:paraId="0C667839" w14:textId="77777777">
        <w:tc>
          <w:tcPr>
            <w:tcW w:w="1013" w:type="dxa"/>
            <w:vAlign w:val="center"/>
          </w:tcPr>
          <w:p w14:paraId="19CA61F7" w14:textId="77777777" w:rsidR="00DC143B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041D0465" w14:textId="77777777" w:rsidR="00DC143B" w:rsidRDefault="00000000">
            <w:r>
              <w:t>HC1515</w:t>
            </w:r>
          </w:p>
        </w:tc>
        <w:tc>
          <w:tcPr>
            <w:tcW w:w="1188" w:type="dxa"/>
            <w:vAlign w:val="center"/>
          </w:tcPr>
          <w:p w14:paraId="683E4AFD" w14:textId="77777777" w:rsidR="00DC14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8CFC3DF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59A1470" w14:textId="77777777" w:rsidR="00DC143B" w:rsidRDefault="00000000">
            <w:r>
              <w:t>2.240</w:t>
            </w:r>
          </w:p>
        </w:tc>
        <w:tc>
          <w:tcPr>
            <w:tcW w:w="1188" w:type="dxa"/>
            <w:vAlign w:val="center"/>
          </w:tcPr>
          <w:p w14:paraId="530EB8AB" w14:textId="77777777" w:rsidR="00DC143B" w:rsidRDefault="00000000">
            <w:r>
              <w:t>2.240</w:t>
            </w:r>
          </w:p>
        </w:tc>
        <w:tc>
          <w:tcPr>
            <w:tcW w:w="1188" w:type="dxa"/>
            <w:vAlign w:val="center"/>
          </w:tcPr>
          <w:p w14:paraId="76CF69DC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E1D12CA" w14:textId="77777777" w:rsidR="00DC143B" w:rsidRDefault="00000000">
            <w:r>
              <w:t>2.000</w:t>
            </w:r>
          </w:p>
        </w:tc>
      </w:tr>
      <w:tr w:rsidR="00DC143B" w14:paraId="6F035D9C" w14:textId="77777777">
        <w:tc>
          <w:tcPr>
            <w:tcW w:w="1013" w:type="dxa"/>
            <w:vAlign w:val="center"/>
          </w:tcPr>
          <w:p w14:paraId="521ED5F5" w14:textId="77777777" w:rsidR="00DC143B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402FB23" w14:textId="77777777" w:rsidR="00DC143B" w:rsidRDefault="00000000">
            <w:r>
              <w:t>HC2815</w:t>
            </w:r>
          </w:p>
        </w:tc>
        <w:tc>
          <w:tcPr>
            <w:tcW w:w="1188" w:type="dxa"/>
            <w:vAlign w:val="center"/>
          </w:tcPr>
          <w:p w14:paraId="01692D1C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F431E9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2B8DF7" w14:textId="77777777" w:rsidR="00DC143B" w:rsidRDefault="00000000">
            <w:r>
              <w:t>0.692</w:t>
            </w:r>
          </w:p>
        </w:tc>
        <w:tc>
          <w:tcPr>
            <w:tcW w:w="1188" w:type="dxa"/>
            <w:vAlign w:val="center"/>
          </w:tcPr>
          <w:p w14:paraId="32F20543" w14:textId="77777777" w:rsidR="00DC143B" w:rsidRDefault="00000000">
            <w:r>
              <w:t>0.692</w:t>
            </w:r>
          </w:p>
        </w:tc>
        <w:tc>
          <w:tcPr>
            <w:tcW w:w="1188" w:type="dxa"/>
            <w:vAlign w:val="center"/>
          </w:tcPr>
          <w:p w14:paraId="09C0AE97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FF682C4" w14:textId="77777777" w:rsidR="00DC143B" w:rsidRDefault="00000000">
            <w:r>
              <w:t>2.000</w:t>
            </w:r>
          </w:p>
        </w:tc>
      </w:tr>
      <w:tr w:rsidR="00DC143B" w14:paraId="075B5963" w14:textId="77777777">
        <w:tc>
          <w:tcPr>
            <w:tcW w:w="1013" w:type="dxa"/>
            <w:vAlign w:val="center"/>
          </w:tcPr>
          <w:p w14:paraId="6F2B23A7" w14:textId="77777777" w:rsidR="00DC143B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6503B2C7" w14:textId="77777777" w:rsidR="00DC143B" w:rsidRDefault="00000000">
            <w:r>
              <w:t>HC2815</w:t>
            </w:r>
          </w:p>
        </w:tc>
        <w:tc>
          <w:tcPr>
            <w:tcW w:w="1188" w:type="dxa"/>
            <w:vAlign w:val="center"/>
          </w:tcPr>
          <w:p w14:paraId="59EE78E6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A0EC05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48B34D6" w14:textId="77777777" w:rsidR="00DC143B" w:rsidRDefault="00000000">
            <w:r>
              <w:t>2.824</w:t>
            </w:r>
          </w:p>
        </w:tc>
        <w:tc>
          <w:tcPr>
            <w:tcW w:w="1188" w:type="dxa"/>
            <w:vAlign w:val="center"/>
          </w:tcPr>
          <w:p w14:paraId="5B76D859" w14:textId="77777777" w:rsidR="00DC143B" w:rsidRDefault="00000000">
            <w:r>
              <w:t>2.824</w:t>
            </w:r>
          </w:p>
        </w:tc>
        <w:tc>
          <w:tcPr>
            <w:tcW w:w="1188" w:type="dxa"/>
            <w:vAlign w:val="center"/>
          </w:tcPr>
          <w:p w14:paraId="7956A9AB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CB7EF13" w14:textId="77777777" w:rsidR="00DC143B" w:rsidRDefault="00000000">
            <w:r>
              <w:t>2.000</w:t>
            </w:r>
          </w:p>
        </w:tc>
      </w:tr>
      <w:tr w:rsidR="00DC143B" w14:paraId="13397061" w14:textId="77777777">
        <w:tc>
          <w:tcPr>
            <w:tcW w:w="1013" w:type="dxa"/>
            <w:vAlign w:val="center"/>
          </w:tcPr>
          <w:p w14:paraId="5680E841" w14:textId="77777777" w:rsidR="00DC143B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2A5AF5C8" w14:textId="77777777" w:rsidR="00DC143B" w:rsidRDefault="00000000">
            <w:r>
              <w:t>HC2815</w:t>
            </w:r>
          </w:p>
        </w:tc>
        <w:tc>
          <w:tcPr>
            <w:tcW w:w="1188" w:type="dxa"/>
            <w:vAlign w:val="center"/>
          </w:tcPr>
          <w:p w14:paraId="7E93D045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A9E660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BF7955E" w14:textId="77777777" w:rsidR="00DC143B" w:rsidRDefault="00000000">
            <w:r>
              <w:t>0.728</w:t>
            </w:r>
          </w:p>
        </w:tc>
        <w:tc>
          <w:tcPr>
            <w:tcW w:w="1188" w:type="dxa"/>
            <w:vAlign w:val="center"/>
          </w:tcPr>
          <w:p w14:paraId="0429FC3C" w14:textId="77777777" w:rsidR="00DC143B" w:rsidRDefault="00000000">
            <w:r>
              <w:t>0.728</w:t>
            </w:r>
          </w:p>
        </w:tc>
        <w:tc>
          <w:tcPr>
            <w:tcW w:w="1188" w:type="dxa"/>
            <w:vAlign w:val="center"/>
          </w:tcPr>
          <w:p w14:paraId="59BE4F67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4F918CD" w14:textId="77777777" w:rsidR="00DC143B" w:rsidRDefault="00000000">
            <w:r>
              <w:t>2.000</w:t>
            </w:r>
          </w:p>
        </w:tc>
      </w:tr>
      <w:tr w:rsidR="00DC143B" w14:paraId="167FD4FE" w14:textId="77777777">
        <w:tc>
          <w:tcPr>
            <w:tcW w:w="1013" w:type="dxa"/>
            <w:vAlign w:val="center"/>
          </w:tcPr>
          <w:p w14:paraId="1D98EF1D" w14:textId="77777777" w:rsidR="00DC143B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0F19F604" w14:textId="77777777" w:rsidR="00DC143B" w:rsidRDefault="00000000">
            <w:r>
              <w:t>HC4415</w:t>
            </w:r>
          </w:p>
        </w:tc>
        <w:tc>
          <w:tcPr>
            <w:tcW w:w="1188" w:type="dxa"/>
            <w:vAlign w:val="center"/>
          </w:tcPr>
          <w:p w14:paraId="71FFC00E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B77D9A9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E61CE9" w14:textId="77777777" w:rsidR="00DC143B" w:rsidRDefault="00000000">
            <w:r>
              <w:t>1.960</w:t>
            </w:r>
          </w:p>
        </w:tc>
        <w:tc>
          <w:tcPr>
            <w:tcW w:w="1188" w:type="dxa"/>
            <w:vAlign w:val="center"/>
          </w:tcPr>
          <w:p w14:paraId="79EFDB80" w14:textId="77777777" w:rsidR="00DC143B" w:rsidRDefault="00000000">
            <w:r>
              <w:t>1.960</w:t>
            </w:r>
          </w:p>
        </w:tc>
        <w:tc>
          <w:tcPr>
            <w:tcW w:w="1188" w:type="dxa"/>
            <w:vAlign w:val="center"/>
          </w:tcPr>
          <w:p w14:paraId="01C4BAEF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34418FF" w14:textId="77777777" w:rsidR="00DC143B" w:rsidRDefault="00000000">
            <w:r>
              <w:t>2.000</w:t>
            </w:r>
          </w:p>
        </w:tc>
      </w:tr>
      <w:tr w:rsidR="00DC143B" w14:paraId="52061F69" w14:textId="77777777">
        <w:tc>
          <w:tcPr>
            <w:tcW w:w="1013" w:type="dxa"/>
            <w:vAlign w:val="center"/>
          </w:tcPr>
          <w:p w14:paraId="411AE379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F957292" w14:textId="77777777" w:rsidR="00DC143B" w:rsidRDefault="00000000">
            <w:r>
              <w:t>HC4415</w:t>
            </w:r>
          </w:p>
        </w:tc>
        <w:tc>
          <w:tcPr>
            <w:tcW w:w="1188" w:type="dxa"/>
            <w:vAlign w:val="center"/>
          </w:tcPr>
          <w:p w14:paraId="63592E2B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F4D0D5F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A06E8F9" w14:textId="77777777" w:rsidR="00DC143B" w:rsidRDefault="00000000">
            <w:r>
              <w:t>2.899</w:t>
            </w:r>
          </w:p>
        </w:tc>
        <w:tc>
          <w:tcPr>
            <w:tcW w:w="1188" w:type="dxa"/>
            <w:vAlign w:val="center"/>
          </w:tcPr>
          <w:p w14:paraId="76249536" w14:textId="77777777" w:rsidR="00DC143B" w:rsidRDefault="00000000">
            <w:r>
              <w:t>2.899</w:t>
            </w:r>
          </w:p>
        </w:tc>
        <w:tc>
          <w:tcPr>
            <w:tcW w:w="1188" w:type="dxa"/>
            <w:vAlign w:val="center"/>
          </w:tcPr>
          <w:p w14:paraId="747D2316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FB80789" w14:textId="77777777" w:rsidR="00DC143B" w:rsidRDefault="00000000">
            <w:r>
              <w:t>2.000</w:t>
            </w:r>
          </w:p>
        </w:tc>
      </w:tr>
      <w:tr w:rsidR="00DC143B" w14:paraId="2BB2CCEC" w14:textId="77777777">
        <w:tc>
          <w:tcPr>
            <w:tcW w:w="1013" w:type="dxa"/>
            <w:vAlign w:val="center"/>
          </w:tcPr>
          <w:p w14:paraId="4FEFD6BC" w14:textId="77777777" w:rsidR="00DC143B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3F0DD119" w14:textId="77777777" w:rsidR="00DC143B" w:rsidRDefault="00000000">
            <w:r>
              <w:t>HC4415</w:t>
            </w:r>
          </w:p>
        </w:tc>
        <w:tc>
          <w:tcPr>
            <w:tcW w:w="1188" w:type="dxa"/>
            <w:vAlign w:val="center"/>
          </w:tcPr>
          <w:p w14:paraId="101B8E04" w14:textId="77777777" w:rsidR="00DC14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C23F271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A189B5C" w14:textId="77777777" w:rsidR="00DC143B" w:rsidRDefault="00000000">
            <w:r>
              <w:t>1.712</w:t>
            </w:r>
          </w:p>
        </w:tc>
        <w:tc>
          <w:tcPr>
            <w:tcW w:w="1188" w:type="dxa"/>
            <w:vAlign w:val="center"/>
          </w:tcPr>
          <w:p w14:paraId="7D0D0F1B" w14:textId="77777777" w:rsidR="00DC143B" w:rsidRDefault="00000000">
            <w:r>
              <w:t>1.712</w:t>
            </w:r>
          </w:p>
        </w:tc>
        <w:tc>
          <w:tcPr>
            <w:tcW w:w="1188" w:type="dxa"/>
            <w:vAlign w:val="center"/>
          </w:tcPr>
          <w:p w14:paraId="79097438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ABC7A75" w14:textId="77777777" w:rsidR="00DC143B" w:rsidRDefault="00000000">
            <w:r>
              <w:t>2.000</w:t>
            </w:r>
          </w:p>
        </w:tc>
      </w:tr>
      <w:tr w:rsidR="00DC143B" w14:paraId="433A6540" w14:textId="77777777">
        <w:tc>
          <w:tcPr>
            <w:tcW w:w="1013" w:type="dxa"/>
            <w:vAlign w:val="center"/>
          </w:tcPr>
          <w:p w14:paraId="056C3B4D" w14:textId="77777777" w:rsidR="00DC143B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242BA9FA" w14:textId="77777777" w:rsidR="00DC143B" w:rsidRDefault="00000000">
            <w:r>
              <w:t>HC4415</w:t>
            </w:r>
          </w:p>
        </w:tc>
        <w:tc>
          <w:tcPr>
            <w:tcW w:w="1188" w:type="dxa"/>
            <w:vAlign w:val="center"/>
          </w:tcPr>
          <w:p w14:paraId="3A24ADB8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C2933C7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3B41B28" w14:textId="77777777" w:rsidR="00DC143B" w:rsidRDefault="00000000">
            <w:r>
              <w:t>2.660</w:t>
            </w:r>
          </w:p>
        </w:tc>
        <w:tc>
          <w:tcPr>
            <w:tcW w:w="1188" w:type="dxa"/>
            <w:vAlign w:val="center"/>
          </w:tcPr>
          <w:p w14:paraId="6F829A68" w14:textId="77777777" w:rsidR="00DC143B" w:rsidRDefault="00000000">
            <w:r>
              <w:t>2.660</w:t>
            </w:r>
          </w:p>
        </w:tc>
        <w:tc>
          <w:tcPr>
            <w:tcW w:w="1188" w:type="dxa"/>
            <w:vAlign w:val="center"/>
          </w:tcPr>
          <w:p w14:paraId="006A6F90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E468A75" w14:textId="77777777" w:rsidR="00DC143B" w:rsidRDefault="00000000">
            <w:r>
              <w:t>2.000</w:t>
            </w:r>
          </w:p>
        </w:tc>
      </w:tr>
      <w:tr w:rsidR="00DC143B" w14:paraId="29F85AC7" w14:textId="77777777">
        <w:tc>
          <w:tcPr>
            <w:tcW w:w="1013" w:type="dxa"/>
            <w:vAlign w:val="center"/>
          </w:tcPr>
          <w:p w14:paraId="324B16D0" w14:textId="77777777" w:rsidR="00DC143B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05B70188" w14:textId="77777777" w:rsidR="00DC143B" w:rsidRDefault="00000000">
            <w:r>
              <w:t>HC4415</w:t>
            </w:r>
          </w:p>
        </w:tc>
        <w:tc>
          <w:tcPr>
            <w:tcW w:w="1188" w:type="dxa"/>
            <w:vAlign w:val="center"/>
          </w:tcPr>
          <w:p w14:paraId="58C27B52" w14:textId="77777777" w:rsidR="00DC14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801EC7B" w14:textId="77777777" w:rsidR="00DC14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CD9EF8B" w14:textId="77777777" w:rsidR="00DC143B" w:rsidRDefault="00000000">
            <w:r>
              <w:t>0.590</w:t>
            </w:r>
          </w:p>
        </w:tc>
        <w:tc>
          <w:tcPr>
            <w:tcW w:w="1188" w:type="dxa"/>
            <w:vAlign w:val="center"/>
          </w:tcPr>
          <w:p w14:paraId="0FC77E91" w14:textId="77777777" w:rsidR="00DC143B" w:rsidRDefault="00000000">
            <w:r>
              <w:t>0.590</w:t>
            </w:r>
          </w:p>
        </w:tc>
        <w:tc>
          <w:tcPr>
            <w:tcW w:w="1188" w:type="dxa"/>
            <w:vAlign w:val="center"/>
          </w:tcPr>
          <w:p w14:paraId="734F36B2" w14:textId="77777777" w:rsidR="00DC14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0F24971" w14:textId="77777777" w:rsidR="00DC143B" w:rsidRDefault="00000000">
            <w:r>
              <w:t>2.000</w:t>
            </w:r>
          </w:p>
        </w:tc>
      </w:tr>
      <w:tr w:rsidR="00DC143B" w14:paraId="0B1C74F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7BF5F42" w14:textId="77777777" w:rsidR="00DC143B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3B62E15" w14:textId="77777777" w:rsidR="00DC143B" w:rsidRDefault="00000000">
            <w:r>
              <w:t>39.053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F12C3EE" w14:textId="77777777" w:rsidR="00DC143B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DF3554E" w14:textId="77777777" w:rsidR="00DC143B" w:rsidRDefault="00000000">
            <w:r>
              <w:t>2.000</w:t>
            </w:r>
          </w:p>
        </w:tc>
      </w:tr>
    </w:tbl>
    <w:p w14:paraId="5DC0FE14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E01BE2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155720017"/>
      <w:r>
        <w:rPr>
          <w:color w:val="000000"/>
          <w:kern w:val="2"/>
          <w:szCs w:val="24"/>
        </w:rPr>
        <w:t>总体热工性能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DC143B" w14:paraId="42058319" w14:textId="77777777">
        <w:tc>
          <w:tcPr>
            <w:tcW w:w="1245" w:type="dxa"/>
            <w:shd w:val="clear" w:color="auto" w:fill="E6E6E6"/>
            <w:vAlign w:val="center"/>
          </w:tcPr>
          <w:p w14:paraId="639A860A" w14:textId="77777777" w:rsidR="00DC143B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151EC6" w14:textId="77777777" w:rsidR="00DC143B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4A7668" w14:textId="77777777" w:rsidR="00DC143B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EAD63DF" w14:textId="77777777" w:rsidR="00DC143B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CDD5806" w14:textId="77777777" w:rsidR="00DC143B" w:rsidRDefault="00000000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1286BB3E" w14:textId="77777777" w:rsidR="00DC143B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CA03ED" w14:textId="77777777" w:rsidR="00DC143B" w:rsidRDefault="00000000">
            <w:pPr>
              <w:jc w:val="center"/>
            </w:pPr>
            <w:r>
              <w:t>结论</w:t>
            </w:r>
          </w:p>
        </w:tc>
      </w:tr>
      <w:tr w:rsidR="00DC143B" w14:paraId="4229773A" w14:textId="77777777">
        <w:tc>
          <w:tcPr>
            <w:tcW w:w="1245" w:type="dxa"/>
            <w:shd w:val="clear" w:color="auto" w:fill="E6E6E6"/>
            <w:vAlign w:val="center"/>
          </w:tcPr>
          <w:p w14:paraId="6883346A" w14:textId="77777777" w:rsidR="00DC143B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0C7EBAA6" w14:textId="77777777" w:rsidR="00DC143B" w:rsidRDefault="00000000">
            <w:r>
              <w:t>31.37</w:t>
            </w:r>
          </w:p>
        </w:tc>
        <w:tc>
          <w:tcPr>
            <w:tcW w:w="1131" w:type="dxa"/>
            <w:vAlign w:val="center"/>
          </w:tcPr>
          <w:p w14:paraId="74CB3A9C" w14:textId="77777777" w:rsidR="00DC143B" w:rsidRDefault="00000000">
            <w:r>
              <w:t>1.97</w:t>
            </w:r>
          </w:p>
        </w:tc>
        <w:tc>
          <w:tcPr>
            <w:tcW w:w="1245" w:type="dxa"/>
            <w:vAlign w:val="center"/>
          </w:tcPr>
          <w:p w14:paraId="33945760" w14:textId="77777777" w:rsidR="00DC143B" w:rsidRDefault="00000000">
            <w:r>
              <w:t>0.50</w:t>
            </w:r>
          </w:p>
        </w:tc>
        <w:tc>
          <w:tcPr>
            <w:tcW w:w="1245" w:type="dxa"/>
            <w:vAlign w:val="center"/>
          </w:tcPr>
          <w:p w14:paraId="5CE8DC82" w14:textId="77777777" w:rsidR="00DC143B" w:rsidRDefault="00000000">
            <w:r>
              <w:t>0.08</w:t>
            </w:r>
          </w:p>
        </w:tc>
        <w:tc>
          <w:tcPr>
            <w:tcW w:w="2314" w:type="dxa"/>
            <w:vAlign w:val="center"/>
          </w:tcPr>
          <w:p w14:paraId="6C6050E0" w14:textId="77777777" w:rsidR="00DC143B" w:rsidRDefault="00000000">
            <w:r>
              <w:t>K≤2.90</w:t>
            </w:r>
          </w:p>
        </w:tc>
        <w:tc>
          <w:tcPr>
            <w:tcW w:w="1131" w:type="dxa"/>
            <w:vAlign w:val="center"/>
          </w:tcPr>
          <w:p w14:paraId="460B7F8F" w14:textId="77777777" w:rsidR="00DC143B" w:rsidRDefault="00000000">
            <w:r>
              <w:t>满足</w:t>
            </w:r>
          </w:p>
        </w:tc>
      </w:tr>
      <w:tr w:rsidR="00DC143B" w14:paraId="6BEA0EA3" w14:textId="77777777">
        <w:tc>
          <w:tcPr>
            <w:tcW w:w="1245" w:type="dxa"/>
            <w:shd w:val="clear" w:color="auto" w:fill="E6E6E6"/>
            <w:vAlign w:val="center"/>
          </w:tcPr>
          <w:p w14:paraId="4BCFC396" w14:textId="77777777" w:rsidR="00DC143B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7C8F3152" w14:textId="77777777" w:rsidR="00DC143B" w:rsidRDefault="00000000">
            <w:r>
              <w:t>52.86</w:t>
            </w:r>
          </w:p>
        </w:tc>
        <w:tc>
          <w:tcPr>
            <w:tcW w:w="1131" w:type="dxa"/>
            <w:vAlign w:val="center"/>
          </w:tcPr>
          <w:p w14:paraId="1C642335" w14:textId="77777777" w:rsidR="00DC143B" w:rsidRDefault="00000000">
            <w:r>
              <w:t>2.00</w:t>
            </w:r>
          </w:p>
        </w:tc>
        <w:tc>
          <w:tcPr>
            <w:tcW w:w="1245" w:type="dxa"/>
            <w:vAlign w:val="center"/>
          </w:tcPr>
          <w:p w14:paraId="48A76B04" w14:textId="77777777" w:rsidR="00DC143B" w:rsidRDefault="00000000">
            <w:r>
              <w:t>0.57</w:t>
            </w:r>
          </w:p>
        </w:tc>
        <w:tc>
          <w:tcPr>
            <w:tcW w:w="1245" w:type="dxa"/>
            <w:vAlign w:val="center"/>
          </w:tcPr>
          <w:p w14:paraId="59C14C39" w14:textId="77777777" w:rsidR="00DC143B" w:rsidRDefault="00000000">
            <w:r>
              <w:t>0.07</w:t>
            </w:r>
          </w:p>
        </w:tc>
        <w:tc>
          <w:tcPr>
            <w:tcW w:w="2314" w:type="dxa"/>
            <w:vAlign w:val="center"/>
          </w:tcPr>
          <w:p w14:paraId="67960364" w14:textId="77777777" w:rsidR="00DC143B" w:rsidRDefault="00000000">
            <w:r>
              <w:t>K≤2.90</w:t>
            </w:r>
          </w:p>
        </w:tc>
        <w:tc>
          <w:tcPr>
            <w:tcW w:w="1131" w:type="dxa"/>
            <w:vAlign w:val="center"/>
          </w:tcPr>
          <w:p w14:paraId="010D079F" w14:textId="77777777" w:rsidR="00DC143B" w:rsidRDefault="00000000">
            <w:r>
              <w:t>满足</w:t>
            </w:r>
          </w:p>
        </w:tc>
      </w:tr>
      <w:tr w:rsidR="00DC143B" w14:paraId="0C2DC4E4" w14:textId="77777777">
        <w:tc>
          <w:tcPr>
            <w:tcW w:w="1245" w:type="dxa"/>
            <w:shd w:val="clear" w:color="auto" w:fill="E6E6E6"/>
            <w:vAlign w:val="center"/>
          </w:tcPr>
          <w:p w14:paraId="0D40860B" w14:textId="77777777" w:rsidR="00DC143B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7F63188D" w14:textId="77777777" w:rsidR="00DC143B" w:rsidRDefault="00000000">
            <w:r>
              <w:t>106.59</w:t>
            </w:r>
          </w:p>
        </w:tc>
        <w:tc>
          <w:tcPr>
            <w:tcW w:w="1131" w:type="dxa"/>
            <w:vAlign w:val="center"/>
          </w:tcPr>
          <w:p w14:paraId="17B1E125" w14:textId="77777777" w:rsidR="00DC143B" w:rsidRDefault="00000000">
            <w:r>
              <w:t>1.95</w:t>
            </w:r>
          </w:p>
        </w:tc>
        <w:tc>
          <w:tcPr>
            <w:tcW w:w="1245" w:type="dxa"/>
            <w:vAlign w:val="center"/>
          </w:tcPr>
          <w:p w14:paraId="1E170F1A" w14:textId="77777777" w:rsidR="00DC143B" w:rsidRDefault="00000000">
            <w:r>
              <w:t>0.47</w:t>
            </w:r>
          </w:p>
        </w:tc>
        <w:tc>
          <w:tcPr>
            <w:tcW w:w="1245" w:type="dxa"/>
            <w:vAlign w:val="center"/>
          </w:tcPr>
          <w:p w14:paraId="75AB16EF" w14:textId="77777777" w:rsidR="00DC143B" w:rsidRDefault="00000000">
            <w:r>
              <w:t>0.14</w:t>
            </w:r>
          </w:p>
        </w:tc>
        <w:tc>
          <w:tcPr>
            <w:tcW w:w="2314" w:type="dxa"/>
            <w:vAlign w:val="center"/>
          </w:tcPr>
          <w:p w14:paraId="3F9BBB65" w14:textId="77777777" w:rsidR="00DC143B" w:rsidRDefault="00000000">
            <w:r>
              <w:t>K≤2.90</w:t>
            </w:r>
          </w:p>
        </w:tc>
        <w:tc>
          <w:tcPr>
            <w:tcW w:w="1131" w:type="dxa"/>
            <w:vAlign w:val="center"/>
          </w:tcPr>
          <w:p w14:paraId="5470F32C" w14:textId="77777777" w:rsidR="00DC143B" w:rsidRDefault="00000000">
            <w:r>
              <w:t>满足</w:t>
            </w:r>
          </w:p>
        </w:tc>
      </w:tr>
      <w:tr w:rsidR="00DC143B" w14:paraId="39CED856" w14:textId="77777777">
        <w:tc>
          <w:tcPr>
            <w:tcW w:w="1245" w:type="dxa"/>
            <w:shd w:val="clear" w:color="auto" w:fill="E6E6E6"/>
            <w:vAlign w:val="center"/>
          </w:tcPr>
          <w:p w14:paraId="52E71380" w14:textId="77777777" w:rsidR="00DC143B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05E409F1" w14:textId="77777777" w:rsidR="00DC143B" w:rsidRDefault="00000000">
            <w:r>
              <w:t>39.05</w:t>
            </w:r>
          </w:p>
        </w:tc>
        <w:tc>
          <w:tcPr>
            <w:tcW w:w="1131" w:type="dxa"/>
            <w:vAlign w:val="center"/>
          </w:tcPr>
          <w:p w14:paraId="185E205F" w14:textId="77777777" w:rsidR="00DC143B" w:rsidRDefault="00000000">
            <w:r>
              <w:t>2.00</w:t>
            </w:r>
          </w:p>
        </w:tc>
        <w:tc>
          <w:tcPr>
            <w:tcW w:w="1245" w:type="dxa"/>
            <w:vAlign w:val="center"/>
          </w:tcPr>
          <w:p w14:paraId="6E0C8A5E" w14:textId="77777777" w:rsidR="00DC143B" w:rsidRDefault="00000000">
            <w:r>
              <w:t>0.57</w:t>
            </w:r>
          </w:p>
        </w:tc>
        <w:tc>
          <w:tcPr>
            <w:tcW w:w="1245" w:type="dxa"/>
            <w:vAlign w:val="center"/>
          </w:tcPr>
          <w:p w14:paraId="72251847" w14:textId="77777777" w:rsidR="00DC143B" w:rsidRDefault="00000000">
            <w:r>
              <w:t>0.06</w:t>
            </w:r>
          </w:p>
        </w:tc>
        <w:tc>
          <w:tcPr>
            <w:tcW w:w="2314" w:type="dxa"/>
            <w:vAlign w:val="center"/>
          </w:tcPr>
          <w:p w14:paraId="14215DCC" w14:textId="77777777" w:rsidR="00DC143B" w:rsidRDefault="00000000">
            <w:r>
              <w:t>K≤2.90</w:t>
            </w:r>
          </w:p>
        </w:tc>
        <w:tc>
          <w:tcPr>
            <w:tcW w:w="1131" w:type="dxa"/>
            <w:vAlign w:val="center"/>
          </w:tcPr>
          <w:p w14:paraId="5F181447" w14:textId="77777777" w:rsidR="00DC143B" w:rsidRDefault="00000000">
            <w:r>
              <w:t>满足</w:t>
            </w:r>
          </w:p>
        </w:tc>
      </w:tr>
      <w:tr w:rsidR="00DC143B" w14:paraId="01B9380E" w14:textId="77777777">
        <w:tc>
          <w:tcPr>
            <w:tcW w:w="1245" w:type="dxa"/>
            <w:shd w:val="clear" w:color="auto" w:fill="E6E6E6"/>
            <w:vAlign w:val="center"/>
          </w:tcPr>
          <w:p w14:paraId="4F4E2E56" w14:textId="77777777" w:rsidR="00DC143B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055483F2" w14:textId="77777777" w:rsidR="00DC143B" w:rsidRDefault="00000000">
            <w:r>
              <w:t>229.87</w:t>
            </w:r>
          </w:p>
        </w:tc>
        <w:tc>
          <w:tcPr>
            <w:tcW w:w="1131" w:type="dxa"/>
            <w:vAlign w:val="center"/>
          </w:tcPr>
          <w:p w14:paraId="16568135" w14:textId="77777777" w:rsidR="00DC143B" w:rsidRDefault="00000000">
            <w:r>
              <w:t>1.97</w:t>
            </w:r>
          </w:p>
        </w:tc>
        <w:tc>
          <w:tcPr>
            <w:tcW w:w="1245" w:type="dxa"/>
            <w:vAlign w:val="center"/>
          </w:tcPr>
          <w:p w14:paraId="0FA77AC4" w14:textId="77777777" w:rsidR="00DC143B" w:rsidRDefault="00000000">
            <w:r>
              <w:t>0.52</w:t>
            </w:r>
          </w:p>
        </w:tc>
        <w:tc>
          <w:tcPr>
            <w:tcW w:w="1245" w:type="dxa"/>
            <w:vAlign w:val="center"/>
          </w:tcPr>
          <w:p w14:paraId="271D60A2" w14:textId="77777777" w:rsidR="00DC143B" w:rsidRDefault="00000000">
            <w:r>
              <w:t>0.09</w:t>
            </w:r>
          </w:p>
        </w:tc>
        <w:tc>
          <w:tcPr>
            <w:tcW w:w="2314" w:type="dxa"/>
            <w:vAlign w:val="center"/>
          </w:tcPr>
          <w:p w14:paraId="2D10FFDE" w14:textId="77777777" w:rsidR="00DC143B" w:rsidRDefault="00DC143B"/>
        </w:tc>
        <w:tc>
          <w:tcPr>
            <w:tcW w:w="1131" w:type="dxa"/>
            <w:vAlign w:val="center"/>
          </w:tcPr>
          <w:p w14:paraId="0034B966" w14:textId="77777777" w:rsidR="00DC143B" w:rsidRDefault="00DC143B"/>
        </w:tc>
      </w:tr>
      <w:tr w:rsidR="00DC143B" w14:paraId="61AC290D" w14:textId="77777777">
        <w:tc>
          <w:tcPr>
            <w:tcW w:w="1245" w:type="dxa"/>
            <w:shd w:val="clear" w:color="auto" w:fill="E6E6E6"/>
            <w:vAlign w:val="center"/>
          </w:tcPr>
          <w:p w14:paraId="39A814D4" w14:textId="77777777" w:rsidR="00DC143B" w:rsidRDefault="00000000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0033E386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C143B" w14:paraId="731132BB" w14:textId="77777777">
        <w:tc>
          <w:tcPr>
            <w:tcW w:w="1245" w:type="dxa"/>
            <w:shd w:val="clear" w:color="auto" w:fill="E6E6E6"/>
            <w:vAlign w:val="center"/>
          </w:tcPr>
          <w:p w14:paraId="24AFB95C" w14:textId="77777777" w:rsidR="00DC143B" w:rsidRDefault="00000000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0466B3ED" w14:textId="77777777" w:rsidR="00DC143B" w:rsidRDefault="00000000">
            <w:r>
              <w:t>外窗传热系数应满足表</w:t>
            </w:r>
            <w:r>
              <w:t>3.3.1-2</w:t>
            </w:r>
            <w:r>
              <w:t>的要求</w:t>
            </w:r>
          </w:p>
        </w:tc>
      </w:tr>
      <w:tr w:rsidR="00DC143B" w14:paraId="7C75CC81" w14:textId="77777777">
        <w:tc>
          <w:tcPr>
            <w:tcW w:w="1245" w:type="dxa"/>
            <w:shd w:val="clear" w:color="auto" w:fill="E6E6E6"/>
            <w:vAlign w:val="center"/>
          </w:tcPr>
          <w:p w14:paraId="75D43381" w14:textId="77777777" w:rsidR="00DC143B" w:rsidRDefault="00000000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68C8DA91" w14:textId="77777777" w:rsidR="00DC143B" w:rsidRDefault="00000000">
            <w:r>
              <w:t>满足</w:t>
            </w:r>
          </w:p>
        </w:tc>
      </w:tr>
    </w:tbl>
    <w:p w14:paraId="4E337D47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2859F5EB" w14:textId="77777777" w:rsidR="00DC143B" w:rsidRDefault="00000000">
      <w:pPr>
        <w:pStyle w:val="2"/>
        <w:widowControl w:val="0"/>
        <w:rPr>
          <w:kern w:val="2"/>
        </w:rPr>
      </w:pPr>
      <w:bookmarkStart w:id="63" w:name="_Toc155720018"/>
      <w:r>
        <w:rPr>
          <w:kern w:val="2"/>
        </w:rPr>
        <w:lastRenderedPageBreak/>
        <w:t>周边地面构造</w:t>
      </w:r>
      <w:bookmarkEnd w:id="63"/>
    </w:p>
    <w:p w14:paraId="1E3C0C25" w14:textId="77777777" w:rsidR="00DC14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155720019"/>
      <w:r>
        <w:rPr>
          <w:color w:val="000000"/>
          <w:kern w:val="2"/>
          <w:szCs w:val="24"/>
        </w:rPr>
        <w:t>周边地面构造一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143B" w14:paraId="025C0DC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0AA9DC5" w14:textId="77777777" w:rsidR="00DC143B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733621" w14:textId="77777777" w:rsidR="00DC14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F0663B" w14:textId="77777777" w:rsidR="00DC14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8ECD65" w14:textId="77777777" w:rsidR="00DC14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6A89B0" w14:textId="77777777" w:rsidR="00DC14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30F14B" w14:textId="77777777" w:rsidR="00DC14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A5813E" w14:textId="77777777" w:rsidR="00DC143B" w:rsidRDefault="00000000">
            <w:pPr>
              <w:jc w:val="center"/>
            </w:pPr>
            <w:r>
              <w:t>热惰性指标</w:t>
            </w:r>
          </w:p>
        </w:tc>
      </w:tr>
      <w:tr w:rsidR="00DC143B" w14:paraId="6CE32DF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08A48FE" w14:textId="77777777" w:rsidR="00DC143B" w:rsidRDefault="00DC14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41EF1BE" w14:textId="77777777" w:rsidR="00DC14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2D0314" w14:textId="77777777" w:rsidR="00DC14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DBF63F" w14:textId="77777777" w:rsidR="00DC14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82C2E0" w14:textId="77777777" w:rsidR="00DC14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7AEC1C" w14:textId="77777777" w:rsidR="00DC14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C0B4C2" w14:textId="77777777" w:rsidR="00DC143B" w:rsidRDefault="00000000">
            <w:pPr>
              <w:jc w:val="center"/>
            </w:pPr>
            <w:r>
              <w:t>D=R*S</w:t>
            </w:r>
          </w:p>
        </w:tc>
      </w:tr>
      <w:tr w:rsidR="00DC143B" w14:paraId="59BA7FF5" w14:textId="77777777">
        <w:tc>
          <w:tcPr>
            <w:tcW w:w="3345" w:type="dxa"/>
            <w:vAlign w:val="center"/>
          </w:tcPr>
          <w:p w14:paraId="62688054" w14:textId="77777777" w:rsidR="00DC143B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5E0FF78C" w14:textId="77777777" w:rsidR="00DC143B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25989851" w14:textId="77777777" w:rsidR="00DC143B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6A1828D3" w14:textId="77777777" w:rsidR="00DC143B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3BE318D8" w14:textId="77777777" w:rsidR="00DC143B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23CE96B" w14:textId="77777777" w:rsidR="00DC143B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45D36445" w14:textId="77777777" w:rsidR="00DC143B" w:rsidRDefault="00000000">
            <w:r>
              <w:rPr>
                <w:color w:val="999999"/>
              </w:rPr>
              <w:t>0.245</w:t>
            </w:r>
          </w:p>
        </w:tc>
      </w:tr>
      <w:tr w:rsidR="00DC143B" w14:paraId="4133BB8B" w14:textId="77777777">
        <w:tc>
          <w:tcPr>
            <w:tcW w:w="3345" w:type="dxa"/>
            <w:vAlign w:val="center"/>
          </w:tcPr>
          <w:p w14:paraId="62CBD27D" w14:textId="77777777" w:rsidR="00DC143B" w:rsidRDefault="00000000"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 w14:paraId="4056E23F" w14:textId="77777777" w:rsidR="00DC143B" w:rsidRDefault="00000000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14:paraId="603266BF" w14:textId="77777777" w:rsidR="00DC143B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089CA1C1" w14:textId="77777777" w:rsidR="00DC143B" w:rsidRDefault="00000000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14:paraId="7BF61FF5" w14:textId="77777777" w:rsidR="00DC143B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C34F8B6" w14:textId="77777777" w:rsidR="00DC143B" w:rsidRDefault="00000000"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 w14:paraId="07361797" w14:textId="77777777" w:rsidR="00DC143B" w:rsidRDefault="00000000">
            <w:r>
              <w:rPr>
                <w:color w:val="999999"/>
              </w:rPr>
              <w:t>0.588</w:t>
            </w:r>
          </w:p>
        </w:tc>
      </w:tr>
      <w:tr w:rsidR="00DC143B" w14:paraId="3C757BD2" w14:textId="77777777">
        <w:tc>
          <w:tcPr>
            <w:tcW w:w="3345" w:type="dxa"/>
            <w:vAlign w:val="center"/>
          </w:tcPr>
          <w:p w14:paraId="78AEAC78" w14:textId="77777777" w:rsidR="00DC143B" w:rsidRDefault="00000000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601B63CA" w14:textId="77777777" w:rsidR="00DC143B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15D02150" w14:textId="77777777" w:rsidR="00DC143B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14:paraId="6C9AC73C" w14:textId="77777777" w:rsidR="00DC143B" w:rsidRDefault="00000000">
            <w:r>
              <w:t>0.356</w:t>
            </w:r>
          </w:p>
        </w:tc>
        <w:tc>
          <w:tcPr>
            <w:tcW w:w="848" w:type="dxa"/>
            <w:vAlign w:val="center"/>
          </w:tcPr>
          <w:p w14:paraId="08DA4C73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9B390CC" w14:textId="77777777" w:rsidR="00DC143B" w:rsidRDefault="00000000">
            <w:r>
              <w:t>0.714</w:t>
            </w:r>
          </w:p>
        </w:tc>
        <w:tc>
          <w:tcPr>
            <w:tcW w:w="1064" w:type="dxa"/>
            <w:vAlign w:val="center"/>
          </w:tcPr>
          <w:p w14:paraId="38C6C4B7" w14:textId="77777777" w:rsidR="00DC143B" w:rsidRDefault="00000000">
            <w:r>
              <w:t>0.254</w:t>
            </w:r>
          </w:p>
        </w:tc>
      </w:tr>
      <w:tr w:rsidR="00DC143B" w14:paraId="0FB7633D" w14:textId="77777777">
        <w:tc>
          <w:tcPr>
            <w:tcW w:w="3345" w:type="dxa"/>
            <w:vAlign w:val="center"/>
          </w:tcPr>
          <w:p w14:paraId="021BEAE1" w14:textId="77777777" w:rsidR="00DC143B" w:rsidRDefault="00000000">
            <w:r>
              <w:rPr>
                <w:color w:val="999999"/>
              </w:rPr>
              <w:t>混凝土垫层</w:t>
            </w:r>
          </w:p>
        </w:tc>
        <w:tc>
          <w:tcPr>
            <w:tcW w:w="848" w:type="dxa"/>
            <w:vAlign w:val="center"/>
          </w:tcPr>
          <w:p w14:paraId="040E6713" w14:textId="77777777" w:rsidR="00DC143B" w:rsidRDefault="00000000">
            <w:r>
              <w:rPr>
                <w:color w:val="999999"/>
              </w:rPr>
              <w:t>80</w:t>
            </w:r>
          </w:p>
        </w:tc>
        <w:tc>
          <w:tcPr>
            <w:tcW w:w="1075" w:type="dxa"/>
            <w:vAlign w:val="center"/>
          </w:tcPr>
          <w:p w14:paraId="3794F343" w14:textId="77777777" w:rsidR="00DC143B" w:rsidRDefault="00000000">
            <w:r>
              <w:rPr>
                <w:color w:val="999999"/>
              </w:rPr>
              <w:t>1.280</w:t>
            </w:r>
          </w:p>
        </w:tc>
        <w:tc>
          <w:tcPr>
            <w:tcW w:w="1075" w:type="dxa"/>
            <w:vAlign w:val="center"/>
          </w:tcPr>
          <w:p w14:paraId="68451404" w14:textId="77777777" w:rsidR="00DC143B" w:rsidRDefault="00000000">
            <w:r>
              <w:rPr>
                <w:color w:val="999999"/>
              </w:rPr>
              <w:t>13.410</w:t>
            </w:r>
          </w:p>
        </w:tc>
        <w:tc>
          <w:tcPr>
            <w:tcW w:w="848" w:type="dxa"/>
            <w:vAlign w:val="center"/>
          </w:tcPr>
          <w:p w14:paraId="3D1DC155" w14:textId="77777777" w:rsidR="00DC143B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98EB897" w14:textId="77777777" w:rsidR="00DC143B" w:rsidRDefault="00000000">
            <w:r>
              <w:rPr>
                <w:color w:val="999999"/>
              </w:rPr>
              <w:t>0.063</w:t>
            </w:r>
          </w:p>
        </w:tc>
        <w:tc>
          <w:tcPr>
            <w:tcW w:w="1064" w:type="dxa"/>
            <w:vAlign w:val="center"/>
          </w:tcPr>
          <w:p w14:paraId="334C431C" w14:textId="77777777" w:rsidR="00DC143B" w:rsidRDefault="00000000">
            <w:r>
              <w:rPr>
                <w:color w:val="999999"/>
              </w:rPr>
              <w:t>0.838</w:t>
            </w:r>
          </w:p>
        </w:tc>
      </w:tr>
      <w:tr w:rsidR="00DC143B" w14:paraId="0C558C8B" w14:textId="77777777">
        <w:tc>
          <w:tcPr>
            <w:tcW w:w="3345" w:type="dxa"/>
            <w:vAlign w:val="center"/>
          </w:tcPr>
          <w:p w14:paraId="0966DB61" w14:textId="77777777" w:rsidR="00DC143B" w:rsidRDefault="00000000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49FABEE7" w14:textId="77777777" w:rsidR="00DC143B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37A7345" w14:textId="77777777" w:rsidR="00DC143B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14:paraId="7BA4DF40" w14:textId="77777777" w:rsidR="00DC143B" w:rsidRDefault="00000000">
            <w:r>
              <w:t>0.356</w:t>
            </w:r>
          </w:p>
        </w:tc>
        <w:tc>
          <w:tcPr>
            <w:tcW w:w="848" w:type="dxa"/>
            <w:vAlign w:val="center"/>
          </w:tcPr>
          <w:p w14:paraId="7F159B7F" w14:textId="77777777" w:rsidR="00DC14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AFB6413" w14:textId="77777777" w:rsidR="00DC143B" w:rsidRDefault="00000000">
            <w:r>
              <w:t>0.952</w:t>
            </w:r>
          </w:p>
        </w:tc>
        <w:tc>
          <w:tcPr>
            <w:tcW w:w="1064" w:type="dxa"/>
            <w:vAlign w:val="center"/>
          </w:tcPr>
          <w:p w14:paraId="193B205F" w14:textId="77777777" w:rsidR="00DC143B" w:rsidRDefault="00000000">
            <w:r>
              <w:t>0.339</w:t>
            </w:r>
          </w:p>
        </w:tc>
      </w:tr>
      <w:tr w:rsidR="00DC143B" w14:paraId="329B7FD7" w14:textId="77777777">
        <w:tc>
          <w:tcPr>
            <w:tcW w:w="3345" w:type="dxa"/>
            <w:vAlign w:val="center"/>
          </w:tcPr>
          <w:p w14:paraId="48FD7488" w14:textId="77777777" w:rsidR="00DC143B" w:rsidRDefault="00000000">
            <w:r>
              <w:rPr>
                <w:color w:val="999999"/>
              </w:rPr>
              <w:t>戈壁土</w:t>
            </w:r>
          </w:p>
        </w:tc>
        <w:tc>
          <w:tcPr>
            <w:tcW w:w="848" w:type="dxa"/>
            <w:vAlign w:val="center"/>
          </w:tcPr>
          <w:p w14:paraId="3E6C5C8C" w14:textId="77777777" w:rsidR="00DC143B" w:rsidRDefault="00000000">
            <w:r>
              <w:rPr>
                <w:color w:val="999999"/>
              </w:rPr>
              <w:t>150</w:t>
            </w:r>
          </w:p>
        </w:tc>
        <w:tc>
          <w:tcPr>
            <w:tcW w:w="1075" w:type="dxa"/>
            <w:vAlign w:val="center"/>
          </w:tcPr>
          <w:p w14:paraId="5E274A36" w14:textId="77777777" w:rsidR="00DC143B" w:rsidRDefault="00000000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14:paraId="2456F447" w14:textId="77777777" w:rsidR="00DC143B" w:rsidRDefault="00000000">
            <w:r>
              <w:rPr>
                <w:color w:val="999999"/>
              </w:rPr>
              <w:t>13.054</w:t>
            </w:r>
          </w:p>
        </w:tc>
        <w:tc>
          <w:tcPr>
            <w:tcW w:w="848" w:type="dxa"/>
            <w:vAlign w:val="center"/>
          </w:tcPr>
          <w:p w14:paraId="36E60888" w14:textId="77777777" w:rsidR="00DC143B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1E220D9" w14:textId="77777777" w:rsidR="00DC143B" w:rsidRDefault="00000000">
            <w:r>
              <w:rPr>
                <w:color w:val="999999"/>
              </w:rPr>
              <w:t>0.129</w:t>
            </w:r>
          </w:p>
        </w:tc>
        <w:tc>
          <w:tcPr>
            <w:tcW w:w="1064" w:type="dxa"/>
            <w:vAlign w:val="center"/>
          </w:tcPr>
          <w:p w14:paraId="4B12FDB2" w14:textId="77777777" w:rsidR="00DC143B" w:rsidRDefault="00000000">
            <w:r>
              <w:rPr>
                <w:color w:val="999999"/>
              </w:rPr>
              <w:t>1.688</w:t>
            </w:r>
          </w:p>
        </w:tc>
      </w:tr>
      <w:tr w:rsidR="00DC143B" w14:paraId="17171B38" w14:textId="77777777">
        <w:tc>
          <w:tcPr>
            <w:tcW w:w="3345" w:type="dxa"/>
            <w:vAlign w:val="center"/>
          </w:tcPr>
          <w:p w14:paraId="12841D58" w14:textId="77777777" w:rsidR="00DC14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1668252" w14:textId="77777777" w:rsidR="00DC143B" w:rsidRDefault="00000000">
            <w:r>
              <w:t>380</w:t>
            </w:r>
          </w:p>
        </w:tc>
        <w:tc>
          <w:tcPr>
            <w:tcW w:w="1075" w:type="dxa"/>
            <w:vAlign w:val="center"/>
          </w:tcPr>
          <w:p w14:paraId="04A27D54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8AEA49A" w14:textId="77777777" w:rsidR="00DC14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EEDA4C7" w14:textId="77777777" w:rsidR="00DC14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DD7314C" w14:textId="77777777" w:rsidR="00DC143B" w:rsidRDefault="00000000">
            <w:r>
              <w:t>1.914</w:t>
            </w:r>
          </w:p>
        </w:tc>
        <w:tc>
          <w:tcPr>
            <w:tcW w:w="1064" w:type="dxa"/>
            <w:vAlign w:val="center"/>
          </w:tcPr>
          <w:p w14:paraId="538B03A1" w14:textId="77777777" w:rsidR="00DC143B" w:rsidRDefault="00000000">
            <w:r>
              <w:t>3.952</w:t>
            </w:r>
          </w:p>
        </w:tc>
      </w:tr>
      <w:tr w:rsidR="00DC143B" w14:paraId="3ABF8D15" w14:textId="77777777">
        <w:tc>
          <w:tcPr>
            <w:tcW w:w="3345" w:type="dxa"/>
            <w:shd w:val="clear" w:color="auto" w:fill="E6E6E6"/>
            <w:vAlign w:val="center"/>
          </w:tcPr>
          <w:p w14:paraId="6C7C041D" w14:textId="77777777" w:rsidR="00DC143B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6CB6C564" w14:textId="77777777" w:rsidR="00DC143B" w:rsidRDefault="00000000">
            <w:pPr>
              <w:jc w:val="center"/>
            </w:pPr>
            <w:r>
              <w:t>1.67</w:t>
            </w:r>
          </w:p>
        </w:tc>
      </w:tr>
      <w:tr w:rsidR="00DC143B" w14:paraId="0411C7EF" w14:textId="77777777">
        <w:tc>
          <w:tcPr>
            <w:tcW w:w="3345" w:type="dxa"/>
            <w:shd w:val="clear" w:color="auto" w:fill="E6E6E6"/>
            <w:vAlign w:val="center"/>
          </w:tcPr>
          <w:p w14:paraId="61942CED" w14:textId="77777777" w:rsidR="00DC143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C8C792F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C143B" w14:paraId="59181C81" w14:textId="77777777">
        <w:tc>
          <w:tcPr>
            <w:tcW w:w="3345" w:type="dxa"/>
            <w:shd w:val="clear" w:color="auto" w:fill="E6E6E6"/>
            <w:vAlign w:val="center"/>
          </w:tcPr>
          <w:p w14:paraId="392FD6B8" w14:textId="77777777" w:rsidR="00DC143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B4D21D7" w14:textId="77777777" w:rsidR="00DC143B" w:rsidRDefault="00000000">
            <w:r>
              <w:t>R≥1.1</w:t>
            </w:r>
          </w:p>
        </w:tc>
      </w:tr>
      <w:tr w:rsidR="00DC143B" w14:paraId="5DBD4B07" w14:textId="77777777">
        <w:tc>
          <w:tcPr>
            <w:tcW w:w="3345" w:type="dxa"/>
            <w:shd w:val="clear" w:color="auto" w:fill="E6E6E6"/>
            <w:vAlign w:val="center"/>
          </w:tcPr>
          <w:p w14:paraId="0D0A742E" w14:textId="77777777" w:rsidR="00DC143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517D117" w14:textId="77777777" w:rsidR="00DC143B" w:rsidRDefault="00000000">
            <w:r>
              <w:t>满足</w:t>
            </w:r>
          </w:p>
        </w:tc>
      </w:tr>
    </w:tbl>
    <w:p w14:paraId="41F4260E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4E64D11C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CB6F9D7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29B5856" w14:textId="77777777" w:rsidR="00DC143B" w:rsidRDefault="00000000">
      <w:pPr>
        <w:pStyle w:val="2"/>
        <w:widowControl w:val="0"/>
        <w:rPr>
          <w:kern w:val="2"/>
        </w:rPr>
      </w:pPr>
      <w:bookmarkStart w:id="65" w:name="_Toc155720020"/>
      <w:r>
        <w:rPr>
          <w:kern w:val="2"/>
        </w:rPr>
        <w:t>供暖地下室与土壤接触的外墙</w:t>
      </w:r>
      <w:bookmarkEnd w:id="65"/>
    </w:p>
    <w:p w14:paraId="7C98D406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E0AE2E4" w14:textId="77777777" w:rsidR="00DC143B" w:rsidRDefault="00000000">
      <w:pPr>
        <w:pStyle w:val="2"/>
        <w:widowControl w:val="0"/>
        <w:rPr>
          <w:kern w:val="2"/>
        </w:rPr>
      </w:pPr>
      <w:bookmarkStart w:id="66" w:name="_Toc155720021"/>
      <w:r>
        <w:rPr>
          <w:kern w:val="2"/>
        </w:rPr>
        <w:t>变形缝处墙体(内保温)</w:t>
      </w:r>
      <w:bookmarkEnd w:id="66"/>
    </w:p>
    <w:p w14:paraId="52AF1048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11070A0" w14:textId="77777777" w:rsidR="00DC143B" w:rsidRDefault="00000000">
      <w:pPr>
        <w:pStyle w:val="2"/>
        <w:widowControl w:val="0"/>
        <w:rPr>
          <w:kern w:val="2"/>
        </w:rPr>
      </w:pPr>
      <w:bookmarkStart w:id="67" w:name="_Toc155720022"/>
      <w:r>
        <w:rPr>
          <w:kern w:val="2"/>
        </w:rPr>
        <w:t>有效通风换气面积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DC143B" w14:paraId="638EB30D" w14:textId="77777777">
        <w:tc>
          <w:tcPr>
            <w:tcW w:w="718" w:type="dxa"/>
            <w:shd w:val="clear" w:color="auto" w:fill="E6E6E6"/>
            <w:vAlign w:val="center"/>
          </w:tcPr>
          <w:p w14:paraId="0EBD7522" w14:textId="77777777" w:rsidR="00DC143B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5434603" w14:textId="77777777" w:rsidR="00DC143B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0E19E75" w14:textId="77777777" w:rsidR="00DC143B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A88BF46" w14:textId="77777777" w:rsidR="00DC143B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B1ED949" w14:textId="77777777" w:rsidR="00DC143B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982C546" w14:textId="77777777" w:rsidR="00DC143B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8D6DCBB" w14:textId="77777777" w:rsidR="00DC143B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5DEC4A7" w14:textId="77777777" w:rsidR="00DC143B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2B28E2" w14:textId="77777777" w:rsidR="00DC143B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CC6DCC" w14:textId="77777777" w:rsidR="00DC143B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59D0327" w14:textId="77777777" w:rsidR="00DC143B" w:rsidRDefault="00000000">
            <w:pPr>
              <w:jc w:val="center"/>
            </w:pPr>
            <w:r>
              <w:t>结论</w:t>
            </w:r>
          </w:p>
        </w:tc>
      </w:tr>
      <w:tr w:rsidR="00DC143B" w14:paraId="6FFE5593" w14:textId="77777777">
        <w:tc>
          <w:tcPr>
            <w:tcW w:w="718" w:type="dxa"/>
            <w:vMerge w:val="restart"/>
            <w:vAlign w:val="center"/>
          </w:tcPr>
          <w:p w14:paraId="7477E94A" w14:textId="77777777" w:rsidR="00DC143B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373DA77B" w14:textId="77777777" w:rsidR="00DC143B" w:rsidRDefault="00000000">
            <w:r>
              <w:t>1022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34EED3A" w14:textId="77777777" w:rsidR="00DC143B" w:rsidRDefault="00000000">
            <w:r>
              <w:t>17.37</w:t>
            </w:r>
          </w:p>
        </w:tc>
        <w:tc>
          <w:tcPr>
            <w:tcW w:w="735" w:type="dxa"/>
            <w:vMerge w:val="restart"/>
            <w:vAlign w:val="center"/>
          </w:tcPr>
          <w:p w14:paraId="15EFB838" w14:textId="77777777" w:rsidR="00DC143B" w:rsidRDefault="00000000">
            <w:r>
              <w:t>44.70</w:t>
            </w:r>
          </w:p>
        </w:tc>
        <w:tc>
          <w:tcPr>
            <w:tcW w:w="962" w:type="dxa"/>
            <w:vAlign w:val="center"/>
          </w:tcPr>
          <w:p w14:paraId="287AF045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0F605C30" w14:textId="77777777" w:rsidR="00DC143B" w:rsidRDefault="00000000">
            <w:r>
              <w:t>1.17</w:t>
            </w:r>
          </w:p>
        </w:tc>
        <w:tc>
          <w:tcPr>
            <w:tcW w:w="679" w:type="dxa"/>
            <w:vAlign w:val="center"/>
          </w:tcPr>
          <w:p w14:paraId="7EBD5E19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1CFDBEB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E34A381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2471839A" w14:textId="77777777" w:rsidR="00DC143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31D26876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3EA289C5" w14:textId="77777777">
        <w:tc>
          <w:tcPr>
            <w:tcW w:w="718" w:type="dxa"/>
            <w:vMerge/>
            <w:vAlign w:val="center"/>
          </w:tcPr>
          <w:p w14:paraId="0B25D906" w14:textId="77777777" w:rsidR="00DC143B" w:rsidRDefault="00DC143B"/>
        </w:tc>
        <w:tc>
          <w:tcPr>
            <w:tcW w:w="962" w:type="dxa"/>
            <w:vMerge/>
            <w:vAlign w:val="center"/>
          </w:tcPr>
          <w:p w14:paraId="46036EF5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0CC47430" w14:textId="77777777" w:rsidR="00DC143B" w:rsidRDefault="00DC143B"/>
        </w:tc>
        <w:tc>
          <w:tcPr>
            <w:tcW w:w="735" w:type="dxa"/>
            <w:vMerge/>
            <w:vAlign w:val="center"/>
          </w:tcPr>
          <w:p w14:paraId="67AA1E57" w14:textId="77777777" w:rsidR="00DC143B" w:rsidRDefault="00DC143B"/>
        </w:tc>
        <w:tc>
          <w:tcPr>
            <w:tcW w:w="962" w:type="dxa"/>
            <w:vAlign w:val="center"/>
          </w:tcPr>
          <w:p w14:paraId="045AE5B2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2E2A9B55" w14:textId="77777777" w:rsidR="00DC143B" w:rsidRDefault="00000000">
            <w:r>
              <w:t>1.07</w:t>
            </w:r>
          </w:p>
        </w:tc>
        <w:tc>
          <w:tcPr>
            <w:tcW w:w="679" w:type="dxa"/>
            <w:vAlign w:val="center"/>
          </w:tcPr>
          <w:p w14:paraId="3395D22A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15AC5746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9CCCE2" w14:textId="77777777" w:rsidR="00DC143B" w:rsidRDefault="00DC143B"/>
        </w:tc>
        <w:tc>
          <w:tcPr>
            <w:tcW w:w="1018" w:type="dxa"/>
            <w:vMerge/>
            <w:vAlign w:val="center"/>
          </w:tcPr>
          <w:p w14:paraId="0D6CB346" w14:textId="77777777" w:rsidR="00DC143B" w:rsidRDefault="00DC143B"/>
        </w:tc>
        <w:tc>
          <w:tcPr>
            <w:tcW w:w="1030" w:type="dxa"/>
            <w:vMerge/>
            <w:vAlign w:val="center"/>
          </w:tcPr>
          <w:p w14:paraId="1E264E9C" w14:textId="77777777" w:rsidR="00DC143B" w:rsidRDefault="00DC143B"/>
        </w:tc>
      </w:tr>
      <w:tr w:rsidR="00DC143B" w14:paraId="6706D0D3" w14:textId="77777777">
        <w:tc>
          <w:tcPr>
            <w:tcW w:w="718" w:type="dxa"/>
            <w:vMerge w:val="restart"/>
            <w:vAlign w:val="center"/>
          </w:tcPr>
          <w:p w14:paraId="7C8C0EE6" w14:textId="77777777" w:rsidR="00DC143B" w:rsidRDefault="00000000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24248092" w14:textId="77777777" w:rsidR="00DC143B" w:rsidRDefault="00000000">
            <w:r>
              <w:t>2017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76533FD" w14:textId="77777777" w:rsidR="00DC143B" w:rsidRDefault="00000000">
            <w:r>
              <w:t>17.66</w:t>
            </w:r>
          </w:p>
        </w:tc>
        <w:tc>
          <w:tcPr>
            <w:tcW w:w="735" w:type="dxa"/>
            <w:vMerge w:val="restart"/>
            <w:vAlign w:val="center"/>
          </w:tcPr>
          <w:p w14:paraId="7088274E" w14:textId="77777777" w:rsidR="00DC143B" w:rsidRDefault="00000000">
            <w:r>
              <w:t>58.79</w:t>
            </w:r>
          </w:p>
        </w:tc>
        <w:tc>
          <w:tcPr>
            <w:tcW w:w="962" w:type="dxa"/>
            <w:vAlign w:val="center"/>
          </w:tcPr>
          <w:p w14:paraId="3258D698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152D576B" w14:textId="77777777" w:rsidR="00DC143B" w:rsidRDefault="00000000">
            <w:r>
              <w:t>2.24</w:t>
            </w:r>
          </w:p>
        </w:tc>
        <w:tc>
          <w:tcPr>
            <w:tcW w:w="679" w:type="dxa"/>
            <w:vAlign w:val="center"/>
          </w:tcPr>
          <w:p w14:paraId="077F6151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CC511CE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F48DA35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58E8234E" w14:textId="77777777" w:rsidR="00DC143B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C9F5182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3F5E085C" w14:textId="77777777">
        <w:tc>
          <w:tcPr>
            <w:tcW w:w="718" w:type="dxa"/>
            <w:vMerge/>
            <w:vAlign w:val="center"/>
          </w:tcPr>
          <w:p w14:paraId="0B861E60" w14:textId="77777777" w:rsidR="00DC143B" w:rsidRDefault="00DC143B"/>
        </w:tc>
        <w:tc>
          <w:tcPr>
            <w:tcW w:w="962" w:type="dxa"/>
            <w:vMerge/>
            <w:vAlign w:val="center"/>
          </w:tcPr>
          <w:p w14:paraId="3347F5AF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6AA905E0" w14:textId="77777777" w:rsidR="00DC143B" w:rsidRDefault="00DC143B"/>
        </w:tc>
        <w:tc>
          <w:tcPr>
            <w:tcW w:w="735" w:type="dxa"/>
            <w:vMerge/>
            <w:vAlign w:val="center"/>
          </w:tcPr>
          <w:p w14:paraId="71535144" w14:textId="77777777" w:rsidR="00DC143B" w:rsidRDefault="00DC143B"/>
        </w:tc>
        <w:tc>
          <w:tcPr>
            <w:tcW w:w="962" w:type="dxa"/>
            <w:vAlign w:val="center"/>
          </w:tcPr>
          <w:p w14:paraId="24619750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4EF6AA68" w14:textId="77777777" w:rsidR="00DC143B" w:rsidRDefault="00000000">
            <w:r>
              <w:t>0.99</w:t>
            </w:r>
          </w:p>
        </w:tc>
        <w:tc>
          <w:tcPr>
            <w:tcW w:w="679" w:type="dxa"/>
            <w:vAlign w:val="center"/>
          </w:tcPr>
          <w:p w14:paraId="67F4498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21B5692E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790D8D6" w14:textId="77777777" w:rsidR="00DC143B" w:rsidRDefault="00DC143B"/>
        </w:tc>
        <w:tc>
          <w:tcPr>
            <w:tcW w:w="1018" w:type="dxa"/>
            <w:vMerge/>
            <w:vAlign w:val="center"/>
          </w:tcPr>
          <w:p w14:paraId="1ADB5C64" w14:textId="77777777" w:rsidR="00DC143B" w:rsidRDefault="00DC143B"/>
        </w:tc>
        <w:tc>
          <w:tcPr>
            <w:tcW w:w="1030" w:type="dxa"/>
            <w:vMerge/>
            <w:vAlign w:val="center"/>
          </w:tcPr>
          <w:p w14:paraId="6C742937" w14:textId="77777777" w:rsidR="00DC143B" w:rsidRDefault="00DC143B"/>
        </w:tc>
      </w:tr>
      <w:tr w:rsidR="00DC143B" w14:paraId="38CE7C54" w14:textId="77777777">
        <w:tc>
          <w:tcPr>
            <w:tcW w:w="718" w:type="dxa"/>
            <w:vMerge/>
            <w:vAlign w:val="center"/>
          </w:tcPr>
          <w:p w14:paraId="1573821F" w14:textId="77777777" w:rsidR="00DC143B" w:rsidRDefault="00DC143B"/>
        </w:tc>
        <w:tc>
          <w:tcPr>
            <w:tcW w:w="962" w:type="dxa"/>
            <w:vMerge/>
            <w:vAlign w:val="center"/>
          </w:tcPr>
          <w:p w14:paraId="0B53AACB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23CBE4D2" w14:textId="77777777" w:rsidR="00DC143B" w:rsidRDefault="00DC143B"/>
        </w:tc>
        <w:tc>
          <w:tcPr>
            <w:tcW w:w="735" w:type="dxa"/>
            <w:vMerge/>
            <w:vAlign w:val="center"/>
          </w:tcPr>
          <w:p w14:paraId="6016132B" w14:textId="77777777" w:rsidR="00DC143B" w:rsidRDefault="00DC143B"/>
        </w:tc>
        <w:tc>
          <w:tcPr>
            <w:tcW w:w="962" w:type="dxa"/>
            <w:vAlign w:val="center"/>
          </w:tcPr>
          <w:p w14:paraId="49EA5261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3D673372" w14:textId="77777777" w:rsidR="00DC143B" w:rsidRDefault="00000000">
            <w:r>
              <w:t>1.24</w:t>
            </w:r>
          </w:p>
        </w:tc>
        <w:tc>
          <w:tcPr>
            <w:tcW w:w="679" w:type="dxa"/>
            <w:vAlign w:val="center"/>
          </w:tcPr>
          <w:p w14:paraId="3B2D7EF2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B6BDE48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43B5E3A" w14:textId="77777777" w:rsidR="00DC143B" w:rsidRDefault="00DC143B"/>
        </w:tc>
        <w:tc>
          <w:tcPr>
            <w:tcW w:w="1018" w:type="dxa"/>
            <w:vMerge/>
            <w:vAlign w:val="center"/>
          </w:tcPr>
          <w:p w14:paraId="049AAA65" w14:textId="77777777" w:rsidR="00DC143B" w:rsidRDefault="00DC143B"/>
        </w:tc>
        <w:tc>
          <w:tcPr>
            <w:tcW w:w="1030" w:type="dxa"/>
            <w:vMerge/>
            <w:vAlign w:val="center"/>
          </w:tcPr>
          <w:p w14:paraId="3C879791" w14:textId="77777777" w:rsidR="00DC143B" w:rsidRDefault="00DC143B"/>
        </w:tc>
      </w:tr>
      <w:tr w:rsidR="00DC143B" w14:paraId="01D996C3" w14:textId="77777777">
        <w:tc>
          <w:tcPr>
            <w:tcW w:w="718" w:type="dxa"/>
            <w:vMerge/>
            <w:vAlign w:val="center"/>
          </w:tcPr>
          <w:p w14:paraId="64847682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48C34AD1" w14:textId="77777777" w:rsidR="00DC143B" w:rsidRDefault="00000000">
            <w:r>
              <w:t>2021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71A1BDB" w14:textId="77777777" w:rsidR="00DC143B" w:rsidRDefault="00000000">
            <w:r>
              <w:t>17.37</w:t>
            </w:r>
          </w:p>
        </w:tc>
        <w:tc>
          <w:tcPr>
            <w:tcW w:w="735" w:type="dxa"/>
            <w:vMerge w:val="restart"/>
            <w:vAlign w:val="center"/>
          </w:tcPr>
          <w:p w14:paraId="0FAB5191" w14:textId="77777777" w:rsidR="00DC143B" w:rsidRDefault="00000000">
            <w:r>
              <w:t>44.70</w:t>
            </w:r>
          </w:p>
        </w:tc>
        <w:tc>
          <w:tcPr>
            <w:tcW w:w="962" w:type="dxa"/>
            <w:vAlign w:val="center"/>
          </w:tcPr>
          <w:p w14:paraId="3A64D336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4907868C" w14:textId="77777777" w:rsidR="00DC143B" w:rsidRDefault="00000000">
            <w:r>
              <w:t>1.17</w:t>
            </w:r>
          </w:p>
        </w:tc>
        <w:tc>
          <w:tcPr>
            <w:tcW w:w="679" w:type="dxa"/>
            <w:vAlign w:val="center"/>
          </w:tcPr>
          <w:p w14:paraId="40C19116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CE7C5DE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29EBD6D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5ED5C807" w14:textId="77777777" w:rsidR="00DC143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4A678EAE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00D89EEB" w14:textId="77777777">
        <w:tc>
          <w:tcPr>
            <w:tcW w:w="718" w:type="dxa"/>
            <w:vMerge/>
            <w:vAlign w:val="center"/>
          </w:tcPr>
          <w:p w14:paraId="13795963" w14:textId="77777777" w:rsidR="00DC143B" w:rsidRDefault="00DC143B"/>
        </w:tc>
        <w:tc>
          <w:tcPr>
            <w:tcW w:w="962" w:type="dxa"/>
            <w:vMerge/>
            <w:vAlign w:val="center"/>
          </w:tcPr>
          <w:p w14:paraId="3166D454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0EC6F2F" w14:textId="77777777" w:rsidR="00DC143B" w:rsidRDefault="00DC143B"/>
        </w:tc>
        <w:tc>
          <w:tcPr>
            <w:tcW w:w="735" w:type="dxa"/>
            <w:vMerge/>
            <w:vAlign w:val="center"/>
          </w:tcPr>
          <w:p w14:paraId="197241A8" w14:textId="77777777" w:rsidR="00DC143B" w:rsidRDefault="00DC143B"/>
        </w:tc>
        <w:tc>
          <w:tcPr>
            <w:tcW w:w="962" w:type="dxa"/>
            <w:vAlign w:val="center"/>
          </w:tcPr>
          <w:p w14:paraId="4F4D8CDE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6D21FB62" w14:textId="77777777" w:rsidR="00DC143B" w:rsidRDefault="00000000">
            <w:r>
              <w:t>1.07</w:t>
            </w:r>
          </w:p>
        </w:tc>
        <w:tc>
          <w:tcPr>
            <w:tcW w:w="679" w:type="dxa"/>
            <w:vAlign w:val="center"/>
          </w:tcPr>
          <w:p w14:paraId="4BB5DD8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1B0078DC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294A36" w14:textId="77777777" w:rsidR="00DC143B" w:rsidRDefault="00DC143B"/>
        </w:tc>
        <w:tc>
          <w:tcPr>
            <w:tcW w:w="1018" w:type="dxa"/>
            <w:vMerge/>
            <w:vAlign w:val="center"/>
          </w:tcPr>
          <w:p w14:paraId="571105F5" w14:textId="77777777" w:rsidR="00DC143B" w:rsidRDefault="00DC143B"/>
        </w:tc>
        <w:tc>
          <w:tcPr>
            <w:tcW w:w="1030" w:type="dxa"/>
            <w:vMerge/>
            <w:vAlign w:val="center"/>
          </w:tcPr>
          <w:p w14:paraId="431E6A16" w14:textId="77777777" w:rsidR="00DC143B" w:rsidRDefault="00DC143B"/>
        </w:tc>
      </w:tr>
      <w:tr w:rsidR="00DC143B" w14:paraId="74914625" w14:textId="77777777">
        <w:tc>
          <w:tcPr>
            <w:tcW w:w="718" w:type="dxa"/>
            <w:vMerge w:val="restart"/>
            <w:vAlign w:val="center"/>
          </w:tcPr>
          <w:p w14:paraId="11555772" w14:textId="77777777" w:rsidR="00DC143B" w:rsidRDefault="00000000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14:paraId="12085B21" w14:textId="77777777" w:rsidR="00DC143B" w:rsidRDefault="00000000">
            <w:r>
              <w:t>3003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59CAE21" w14:textId="77777777" w:rsidR="00DC143B" w:rsidRDefault="00000000">
            <w:r>
              <w:t>345.60</w:t>
            </w:r>
          </w:p>
        </w:tc>
        <w:tc>
          <w:tcPr>
            <w:tcW w:w="735" w:type="dxa"/>
            <w:vMerge w:val="restart"/>
            <w:vAlign w:val="center"/>
          </w:tcPr>
          <w:p w14:paraId="46D125D5" w14:textId="77777777" w:rsidR="00DC143B" w:rsidRDefault="00000000">
            <w:r>
              <w:t>313.99</w:t>
            </w:r>
          </w:p>
        </w:tc>
        <w:tc>
          <w:tcPr>
            <w:tcW w:w="962" w:type="dxa"/>
            <w:vAlign w:val="center"/>
          </w:tcPr>
          <w:p w14:paraId="60A52582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3A9CD0DB" w14:textId="77777777" w:rsidR="00DC143B" w:rsidRDefault="00000000">
            <w:r>
              <w:t>1.02</w:t>
            </w:r>
          </w:p>
        </w:tc>
        <w:tc>
          <w:tcPr>
            <w:tcW w:w="679" w:type="dxa"/>
            <w:vAlign w:val="center"/>
          </w:tcPr>
          <w:p w14:paraId="2D05393A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C712D7A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CEA7F21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2B1BFEB7" w14:textId="77777777" w:rsidR="00DC143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6C077145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78A02D5F" w14:textId="77777777">
        <w:tc>
          <w:tcPr>
            <w:tcW w:w="718" w:type="dxa"/>
            <w:vMerge/>
            <w:vAlign w:val="center"/>
          </w:tcPr>
          <w:p w14:paraId="043CF0CE" w14:textId="77777777" w:rsidR="00DC143B" w:rsidRDefault="00DC143B"/>
        </w:tc>
        <w:tc>
          <w:tcPr>
            <w:tcW w:w="962" w:type="dxa"/>
            <w:vMerge/>
            <w:vAlign w:val="center"/>
          </w:tcPr>
          <w:p w14:paraId="30EECFF3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4AC7132" w14:textId="77777777" w:rsidR="00DC143B" w:rsidRDefault="00DC143B"/>
        </w:tc>
        <w:tc>
          <w:tcPr>
            <w:tcW w:w="735" w:type="dxa"/>
            <w:vMerge/>
            <w:vAlign w:val="center"/>
          </w:tcPr>
          <w:p w14:paraId="767F75C9" w14:textId="77777777" w:rsidR="00DC143B" w:rsidRDefault="00DC143B"/>
        </w:tc>
        <w:tc>
          <w:tcPr>
            <w:tcW w:w="962" w:type="dxa"/>
            <w:vAlign w:val="center"/>
          </w:tcPr>
          <w:p w14:paraId="12D68C12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4BC83F51" w14:textId="77777777" w:rsidR="00DC143B" w:rsidRDefault="00000000">
            <w:r>
              <w:t>1.22</w:t>
            </w:r>
          </w:p>
        </w:tc>
        <w:tc>
          <w:tcPr>
            <w:tcW w:w="679" w:type="dxa"/>
            <w:vAlign w:val="center"/>
          </w:tcPr>
          <w:p w14:paraId="5C31E9C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1E271F4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3A5E60" w14:textId="77777777" w:rsidR="00DC143B" w:rsidRDefault="00DC143B"/>
        </w:tc>
        <w:tc>
          <w:tcPr>
            <w:tcW w:w="1018" w:type="dxa"/>
            <w:vMerge/>
            <w:vAlign w:val="center"/>
          </w:tcPr>
          <w:p w14:paraId="454386AF" w14:textId="77777777" w:rsidR="00DC143B" w:rsidRDefault="00DC143B"/>
        </w:tc>
        <w:tc>
          <w:tcPr>
            <w:tcW w:w="1030" w:type="dxa"/>
            <w:vMerge/>
            <w:vAlign w:val="center"/>
          </w:tcPr>
          <w:p w14:paraId="4A92B114" w14:textId="77777777" w:rsidR="00DC143B" w:rsidRDefault="00DC143B"/>
        </w:tc>
      </w:tr>
      <w:tr w:rsidR="00DC143B" w14:paraId="52A3645B" w14:textId="77777777">
        <w:tc>
          <w:tcPr>
            <w:tcW w:w="718" w:type="dxa"/>
            <w:vMerge/>
            <w:vAlign w:val="center"/>
          </w:tcPr>
          <w:p w14:paraId="33F97EF0" w14:textId="77777777" w:rsidR="00DC143B" w:rsidRDefault="00DC143B"/>
        </w:tc>
        <w:tc>
          <w:tcPr>
            <w:tcW w:w="962" w:type="dxa"/>
            <w:vMerge/>
            <w:vAlign w:val="center"/>
          </w:tcPr>
          <w:p w14:paraId="0587868C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B4155AB" w14:textId="77777777" w:rsidR="00DC143B" w:rsidRDefault="00DC143B"/>
        </w:tc>
        <w:tc>
          <w:tcPr>
            <w:tcW w:w="735" w:type="dxa"/>
            <w:vMerge/>
            <w:vAlign w:val="center"/>
          </w:tcPr>
          <w:p w14:paraId="54804C6C" w14:textId="77777777" w:rsidR="00DC143B" w:rsidRDefault="00DC143B"/>
        </w:tc>
        <w:tc>
          <w:tcPr>
            <w:tcW w:w="962" w:type="dxa"/>
            <w:vAlign w:val="center"/>
          </w:tcPr>
          <w:p w14:paraId="5900BA21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0BF1573D" w14:textId="77777777" w:rsidR="00DC143B" w:rsidRDefault="00000000">
            <w:r>
              <w:t>1.66</w:t>
            </w:r>
          </w:p>
        </w:tc>
        <w:tc>
          <w:tcPr>
            <w:tcW w:w="679" w:type="dxa"/>
            <w:vAlign w:val="center"/>
          </w:tcPr>
          <w:p w14:paraId="44AC6B11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259455F3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6B21EE6" w14:textId="77777777" w:rsidR="00DC143B" w:rsidRDefault="00DC143B"/>
        </w:tc>
        <w:tc>
          <w:tcPr>
            <w:tcW w:w="1018" w:type="dxa"/>
            <w:vMerge/>
            <w:vAlign w:val="center"/>
          </w:tcPr>
          <w:p w14:paraId="3A582C4E" w14:textId="77777777" w:rsidR="00DC143B" w:rsidRDefault="00DC143B"/>
        </w:tc>
        <w:tc>
          <w:tcPr>
            <w:tcW w:w="1030" w:type="dxa"/>
            <w:vMerge/>
            <w:vAlign w:val="center"/>
          </w:tcPr>
          <w:p w14:paraId="63A88280" w14:textId="77777777" w:rsidR="00DC143B" w:rsidRDefault="00DC143B"/>
        </w:tc>
      </w:tr>
      <w:tr w:rsidR="00DC143B" w14:paraId="3678777C" w14:textId="77777777">
        <w:tc>
          <w:tcPr>
            <w:tcW w:w="718" w:type="dxa"/>
            <w:vMerge/>
            <w:vAlign w:val="center"/>
          </w:tcPr>
          <w:p w14:paraId="614DDA90" w14:textId="77777777" w:rsidR="00DC143B" w:rsidRDefault="00DC143B"/>
        </w:tc>
        <w:tc>
          <w:tcPr>
            <w:tcW w:w="962" w:type="dxa"/>
            <w:vMerge/>
            <w:vAlign w:val="center"/>
          </w:tcPr>
          <w:p w14:paraId="02C6A88C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1A3CBB5C" w14:textId="77777777" w:rsidR="00DC143B" w:rsidRDefault="00DC143B"/>
        </w:tc>
        <w:tc>
          <w:tcPr>
            <w:tcW w:w="735" w:type="dxa"/>
            <w:vMerge/>
            <w:vAlign w:val="center"/>
          </w:tcPr>
          <w:p w14:paraId="26EC6A41" w14:textId="77777777" w:rsidR="00DC143B" w:rsidRDefault="00DC143B"/>
        </w:tc>
        <w:tc>
          <w:tcPr>
            <w:tcW w:w="962" w:type="dxa"/>
            <w:vAlign w:val="center"/>
          </w:tcPr>
          <w:p w14:paraId="56B50213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791D7129" w14:textId="77777777" w:rsidR="00DC143B" w:rsidRDefault="00000000">
            <w:r>
              <w:t>0.58</w:t>
            </w:r>
          </w:p>
        </w:tc>
        <w:tc>
          <w:tcPr>
            <w:tcW w:w="679" w:type="dxa"/>
            <w:vAlign w:val="center"/>
          </w:tcPr>
          <w:p w14:paraId="798B1F10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9339BAD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BE82737" w14:textId="77777777" w:rsidR="00DC143B" w:rsidRDefault="00DC143B"/>
        </w:tc>
        <w:tc>
          <w:tcPr>
            <w:tcW w:w="1018" w:type="dxa"/>
            <w:vMerge/>
            <w:vAlign w:val="center"/>
          </w:tcPr>
          <w:p w14:paraId="1435745A" w14:textId="77777777" w:rsidR="00DC143B" w:rsidRDefault="00DC143B"/>
        </w:tc>
        <w:tc>
          <w:tcPr>
            <w:tcW w:w="1030" w:type="dxa"/>
            <w:vMerge/>
            <w:vAlign w:val="center"/>
          </w:tcPr>
          <w:p w14:paraId="61BD4E7A" w14:textId="77777777" w:rsidR="00DC143B" w:rsidRDefault="00DC143B"/>
        </w:tc>
      </w:tr>
      <w:tr w:rsidR="00DC143B" w14:paraId="1D3D7A0D" w14:textId="77777777">
        <w:tc>
          <w:tcPr>
            <w:tcW w:w="718" w:type="dxa"/>
            <w:vMerge/>
            <w:vAlign w:val="center"/>
          </w:tcPr>
          <w:p w14:paraId="468CAFBB" w14:textId="77777777" w:rsidR="00DC143B" w:rsidRDefault="00DC143B"/>
        </w:tc>
        <w:tc>
          <w:tcPr>
            <w:tcW w:w="962" w:type="dxa"/>
            <w:vMerge/>
            <w:vAlign w:val="center"/>
          </w:tcPr>
          <w:p w14:paraId="1E3E710D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C83CA93" w14:textId="77777777" w:rsidR="00DC143B" w:rsidRDefault="00DC143B"/>
        </w:tc>
        <w:tc>
          <w:tcPr>
            <w:tcW w:w="735" w:type="dxa"/>
            <w:vMerge/>
            <w:vAlign w:val="center"/>
          </w:tcPr>
          <w:p w14:paraId="46FF54D9" w14:textId="77777777" w:rsidR="00DC143B" w:rsidRDefault="00DC143B"/>
        </w:tc>
        <w:tc>
          <w:tcPr>
            <w:tcW w:w="962" w:type="dxa"/>
            <w:vAlign w:val="center"/>
          </w:tcPr>
          <w:p w14:paraId="4C66F4CE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24CA52DD" w14:textId="77777777" w:rsidR="00DC143B" w:rsidRDefault="00000000">
            <w:r>
              <w:t>2.24</w:t>
            </w:r>
          </w:p>
        </w:tc>
        <w:tc>
          <w:tcPr>
            <w:tcW w:w="679" w:type="dxa"/>
            <w:vAlign w:val="center"/>
          </w:tcPr>
          <w:p w14:paraId="00D99B77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72DDA08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12286A" w14:textId="77777777" w:rsidR="00DC143B" w:rsidRDefault="00DC143B"/>
        </w:tc>
        <w:tc>
          <w:tcPr>
            <w:tcW w:w="1018" w:type="dxa"/>
            <w:vMerge/>
            <w:vAlign w:val="center"/>
          </w:tcPr>
          <w:p w14:paraId="54A56910" w14:textId="77777777" w:rsidR="00DC143B" w:rsidRDefault="00DC143B"/>
        </w:tc>
        <w:tc>
          <w:tcPr>
            <w:tcW w:w="1030" w:type="dxa"/>
            <w:vMerge/>
            <w:vAlign w:val="center"/>
          </w:tcPr>
          <w:p w14:paraId="68BC5CB5" w14:textId="77777777" w:rsidR="00DC143B" w:rsidRDefault="00DC143B"/>
        </w:tc>
      </w:tr>
      <w:tr w:rsidR="00DC143B" w14:paraId="307E1D76" w14:textId="77777777">
        <w:tc>
          <w:tcPr>
            <w:tcW w:w="718" w:type="dxa"/>
            <w:vMerge/>
            <w:vAlign w:val="center"/>
          </w:tcPr>
          <w:p w14:paraId="5A800695" w14:textId="77777777" w:rsidR="00DC143B" w:rsidRDefault="00DC143B"/>
        </w:tc>
        <w:tc>
          <w:tcPr>
            <w:tcW w:w="962" w:type="dxa"/>
            <w:vMerge/>
            <w:vAlign w:val="center"/>
          </w:tcPr>
          <w:p w14:paraId="7C89755E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0687EED" w14:textId="77777777" w:rsidR="00DC143B" w:rsidRDefault="00DC143B"/>
        </w:tc>
        <w:tc>
          <w:tcPr>
            <w:tcW w:w="735" w:type="dxa"/>
            <w:vMerge/>
            <w:vAlign w:val="center"/>
          </w:tcPr>
          <w:p w14:paraId="03DA139B" w14:textId="77777777" w:rsidR="00DC143B" w:rsidRDefault="00DC143B"/>
        </w:tc>
        <w:tc>
          <w:tcPr>
            <w:tcW w:w="962" w:type="dxa"/>
            <w:vAlign w:val="center"/>
          </w:tcPr>
          <w:p w14:paraId="602EDC0D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00BCC827" w14:textId="77777777" w:rsidR="00DC143B" w:rsidRDefault="00000000">
            <w:r>
              <w:t>2.24</w:t>
            </w:r>
          </w:p>
        </w:tc>
        <w:tc>
          <w:tcPr>
            <w:tcW w:w="679" w:type="dxa"/>
            <w:vAlign w:val="center"/>
          </w:tcPr>
          <w:p w14:paraId="6557231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AE9CF32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6BE8C0D" w14:textId="77777777" w:rsidR="00DC143B" w:rsidRDefault="00DC143B"/>
        </w:tc>
        <w:tc>
          <w:tcPr>
            <w:tcW w:w="1018" w:type="dxa"/>
            <w:vMerge/>
            <w:vAlign w:val="center"/>
          </w:tcPr>
          <w:p w14:paraId="670FB539" w14:textId="77777777" w:rsidR="00DC143B" w:rsidRDefault="00DC143B"/>
        </w:tc>
        <w:tc>
          <w:tcPr>
            <w:tcW w:w="1030" w:type="dxa"/>
            <w:vMerge/>
            <w:vAlign w:val="center"/>
          </w:tcPr>
          <w:p w14:paraId="60A83820" w14:textId="77777777" w:rsidR="00DC143B" w:rsidRDefault="00DC143B"/>
        </w:tc>
      </w:tr>
      <w:tr w:rsidR="00DC143B" w14:paraId="5949E98B" w14:textId="77777777">
        <w:tc>
          <w:tcPr>
            <w:tcW w:w="718" w:type="dxa"/>
            <w:vMerge/>
            <w:vAlign w:val="center"/>
          </w:tcPr>
          <w:p w14:paraId="713CF8AD" w14:textId="77777777" w:rsidR="00DC143B" w:rsidRDefault="00DC143B"/>
        </w:tc>
        <w:tc>
          <w:tcPr>
            <w:tcW w:w="962" w:type="dxa"/>
            <w:vMerge/>
            <w:vAlign w:val="center"/>
          </w:tcPr>
          <w:p w14:paraId="4B1D099F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406ED82" w14:textId="77777777" w:rsidR="00DC143B" w:rsidRDefault="00DC143B"/>
        </w:tc>
        <w:tc>
          <w:tcPr>
            <w:tcW w:w="735" w:type="dxa"/>
            <w:vMerge/>
            <w:vAlign w:val="center"/>
          </w:tcPr>
          <w:p w14:paraId="08D2586A" w14:textId="77777777" w:rsidR="00DC143B" w:rsidRDefault="00DC143B"/>
        </w:tc>
        <w:tc>
          <w:tcPr>
            <w:tcW w:w="962" w:type="dxa"/>
            <w:vAlign w:val="center"/>
          </w:tcPr>
          <w:p w14:paraId="0896993A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1480FAD3" w14:textId="77777777" w:rsidR="00DC143B" w:rsidRDefault="00000000">
            <w:r>
              <w:t>0.58</w:t>
            </w:r>
          </w:p>
        </w:tc>
        <w:tc>
          <w:tcPr>
            <w:tcW w:w="679" w:type="dxa"/>
            <w:vAlign w:val="center"/>
          </w:tcPr>
          <w:p w14:paraId="33231F5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575DFEF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61CCEC7" w14:textId="77777777" w:rsidR="00DC143B" w:rsidRDefault="00DC143B"/>
        </w:tc>
        <w:tc>
          <w:tcPr>
            <w:tcW w:w="1018" w:type="dxa"/>
            <w:vMerge/>
            <w:vAlign w:val="center"/>
          </w:tcPr>
          <w:p w14:paraId="4A35AB44" w14:textId="77777777" w:rsidR="00DC143B" w:rsidRDefault="00DC143B"/>
        </w:tc>
        <w:tc>
          <w:tcPr>
            <w:tcW w:w="1030" w:type="dxa"/>
            <w:vMerge/>
            <w:vAlign w:val="center"/>
          </w:tcPr>
          <w:p w14:paraId="07F83D07" w14:textId="77777777" w:rsidR="00DC143B" w:rsidRDefault="00DC143B"/>
        </w:tc>
      </w:tr>
      <w:tr w:rsidR="00DC143B" w14:paraId="2FFC1101" w14:textId="77777777">
        <w:tc>
          <w:tcPr>
            <w:tcW w:w="718" w:type="dxa"/>
            <w:vMerge/>
            <w:vAlign w:val="center"/>
          </w:tcPr>
          <w:p w14:paraId="03915596" w14:textId="77777777" w:rsidR="00DC143B" w:rsidRDefault="00DC143B"/>
        </w:tc>
        <w:tc>
          <w:tcPr>
            <w:tcW w:w="962" w:type="dxa"/>
            <w:vMerge/>
            <w:vAlign w:val="center"/>
          </w:tcPr>
          <w:p w14:paraId="798D1808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4DFE21E" w14:textId="77777777" w:rsidR="00DC143B" w:rsidRDefault="00DC143B"/>
        </w:tc>
        <w:tc>
          <w:tcPr>
            <w:tcW w:w="735" w:type="dxa"/>
            <w:vMerge/>
            <w:vAlign w:val="center"/>
          </w:tcPr>
          <w:p w14:paraId="0BF27271" w14:textId="77777777" w:rsidR="00DC143B" w:rsidRDefault="00DC143B"/>
        </w:tc>
        <w:tc>
          <w:tcPr>
            <w:tcW w:w="962" w:type="dxa"/>
            <w:vAlign w:val="center"/>
          </w:tcPr>
          <w:p w14:paraId="6F1D0ED9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48CF84B5" w14:textId="77777777" w:rsidR="00DC143B" w:rsidRDefault="00000000">
            <w:r>
              <w:t>1.66</w:t>
            </w:r>
          </w:p>
        </w:tc>
        <w:tc>
          <w:tcPr>
            <w:tcW w:w="679" w:type="dxa"/>
            <w:vAlign w:val="center"/>
          </w:tcPr>
          <w:p w14:paraId="5C22E08E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10D8865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36583E" w14:textId="77777777" w:rsidR="00DC143B" w:rsidRDefault="00DC143B"/>
        </w:tc>
        <w:tc>
          <w:tcPr>
            <w:tcW w:w="1018" w:type="dxa"/>
            <w:vMerge/>
            <w:vAlign w:val="center"/>
          </w:tcPr>
          <w:p w14:paraId="22E41C4A" w14:textId="77777777" w:rsidR="00DC143B" w:rsidRDefault="00DC143B"/>
        </w:tc>
        <w:tc>
          <w:tcPr>
            <w:tcW w:w="1030" w:type="dxa"/>
            <w:vMerge/>
            <w:vAlign w:val="center"/>
          </w:tcPr>
          <w:p w14:paraId="241E0D97" w14:textId="77777777" w:rsidR="00DC143B" w:rsidRDefault="00DC143B"/>
        </w:tc>
      </w:tr>
      <w:tr w:rsidR="00DC143B" w14:paraId="0A0D27F3" w14:textId="77777777">
        <w:tc>
          <w:tcPr>
            <w:tcW w:w="718" w:type="dxa"/>
            <w:vMerge/>
            <w:vAlign w:val="center"/>
          </w:tcPr>
          <w:p w14:paraId="74252136" w14:textId="77777777" w:rsidR="00DC143B" w:rsidRDefault="00DC143B"/>
        </w:tc>
        <w:tc>
          <w:tcPr>
            <w:tcW w:w="962" w:type="dxa"/>
            <w:vMerge/>
            <w:vAlign w:val="center"/>
          </w:tcPr>
          <w:p w14:paraId="4F780A41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B2E4058" w14:textId="77777777" w:rsidR="00DC143B" w:rsidRDefault="00DC143B"/>
        </w:tc>
        <w:tc>
          <w:tcPr>
            <w:tcW w:w="735" w:type="dxa"/>
            <w:vMerge/>
            <w:vAlign w:val="center"/>
          </w:tcPr>
          <w:p w14:paraId="48675CEA" w14:textId="77777777" w:rsidR="00DC143B" w:rsidRDefault="00DC143B"/>
        </w:tc>
        <w:tc>
          <w:tcPr>
            <w:tcW w:w="962" w:type="dxa"/>
            <w:vAlign w:val="center"/>
          </w:tcPr>
          <w:p w14:paraId="40645AE5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64FFCD85" w14:textId="77777777" w:rsidR="00DC143B" w:rsidRDefault="00000000">
            <w:r>
              <w:t>1.66</w:t>
            </w:r>
          </w:p>
        </w:tc>
        <w:tc>
          <w:tcPr>
            <w:tcW w:w="679" w:type="dxa"/>
            <w:vAlign w:val="center"/>
          </w:tcPr>
          <w:p w14:paraId="447C4859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EF060C9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6BDF2C9" w14:textId="77777777" w:rsidR="00DC143B" w:rsidRDefault="00DC143B"/>
        </w:tc>
        <w:tc>
          <w:tcPr>
            <w:tcW w:w="1018" w:type="dxa"/>
            <w:vMerge/>
            <w:vAlign w:val="center"/>
          </w:tcPr>
          <w:p w14:paraId="1017D4ED" w14:textId="77777777" w:rsidR="00DC143B" w:rsidRDefault="00DC143B"/>
        </w:tc>
        <w:tc>
          <w:tcPr>
            <w:tcW w:w="1030" w:type="dxa"/>
            <w:vMerge/>
            <w:vAlign w:val="center"/>
          </w:tcPr>
          <w:p w14:paraId="7D503BA5" w14:textId="77777777" w:rsidR="00DC143B" w:rsidRDefault="00DC143B"/>
        </w:tc>
      </w:tr>
      <w:tr w:rsidR="00DC143B" w14:paraId="5C0A7101" w14:textId="77777777">
        <w:tc>
          <w:tcPr>
            <w:tcW w:w="718" w:type="dxa"/>
            <w:vMerge/>
            <w:vAlign w:val="center"/>
          </w:tcPr>
          <w:p w14:paraId="35C24442" w14:textId="77777777" w:rsidR="00DC143B" w:rsidRDefault="00DC143B"/>
        </w:tc>
        <w:tc>
          <w:tcPr>
            <w:tcW w:w="962" w:type="dxa"/>
            <w:vMerge/>
            <w:vAlign w:val="center"/>
          </w:tcPr>
          <w:p w14:paraId="78C16D8B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2F9457F8" w14:textId="77777777" w:rsidR="00DC143B" w:rsidRDefault="00DC143B"/>
        </w:tc>
        <w:tc>
          <w:tcPr>
            <w:tcW w:w="735" w:type="dxa"/>
            <w:vMerge/>
            <w:vAlign w:val="center"/>
          </w:tcPr>
          <w:p w14:paraId="68FFA347" w14:textId="77777777" w:rsidR="00DC143B" w:rsidRDefault="00DC143B"/>
        </w:tc>
        <w:tc>
          <w:tcPr>
            <w:tcW w:w="962" w:type="dxa"/>
            <w:vAlign w:val="center"/>
          </w:tcPr>
          <w:p w14:paraId="3227C0FF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3A23C72F" w14:textId="77777777" w:rsidR="00DC143B" w:rsidRDefault="00000000">
            <w:r>
              <w:t>0.58</w:t>
            </w:r>
          </w:p>
        </w:tc>
        <w:tc>
          <w:tcPr>
            <w:tcW w:w="679" w:type="dxa"/>
            <w:vAlign w:val="center"/>
          </w:tcPr>
          <w:p w14:paraId="099D3A0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FC80438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56C4D6" w14:textId="77777777" w:rsidR="00DC143B" w:rsidRDefault="00DC143B"/>
        </w:tc>
        <w:tc>
          <w:tcPr>
            <w:tcW w:w="1018" w:type="dxa"/>
            <w:vMerge/>
            <w:vAlign w:val="center"/>
          </w:tcPr>
          <w:p w14:paraId="06CA468C" w14:textId="77777777" w:rsidR="00DC143B" w:rsidRDefault="00DC143B"/>
        </w:tc>
        <w:tc>
          <w:tcPr>
            <w:tcW w:w="1030" w:type="dxa"/>
            <w:vMerge/>
            <w:vAlign w:val="center"/>
          </w:tcPr>
          <w:p w14:paraId="1901258E" w14:textId="77777777" w:rsidR="00DC143B" w:rsidRDefault="00DC143B"/>
        </w:tc>
      </w:tr>
      <w:tr w:rsidR="00DC143B" w14:paraId="7EE50039" w14:textId="77777777">
        <w:tc>
          <w:tcPr>
            <w:tcW w:w="718" w:type="dxa"/>
            <w:vMerge/>
            <w:vAlign w:val="center"/>
          </w:tcPr>
          <w:p w14:paraId="179E2AF4" w14:textId="77777777" w:rsidR="00DC143B" w:rsidRDefault="00DC143B"/>
        </w:tc>
        <w:tc>
          <w:tcPr>
            <w:tcW w:w="962" w:type="dxa"/>
            <w:vMerge/>
            <w:vAlign w:val="center"/>
          </w:tcPr>
          <w:p w14:paraId="29E28239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71AA854B" w14:textId="77777777" w:rsidR="00DC143B" w:rsidRDefault="00DC143B"/>
        </w:tc>
        <w:tc>
          <w:tcPr>
            <w:tcW w:w="735" w:type="dxa"/>
            <w:vMerge/>
            <w:vAlign w:val="center"/>
          </w:tcPr>
          <w:p w14:paraId="35C87E1D" w14:textId="77777777" w:rsidR="00DC143B" w:rsidRDefault="00DC143B"/>
        </w:tc>
        <w:tc>
          <w:tcPr>
            <w:tcW w:w="962" w:type="dxa"/>
            <w:vAlign w:val="center"/>
          </w:tcPr>
          <w:p w14:paraId="679AFFB7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4050FFE0" w14:textId="77777777" w:rsidR="00DC143B" w:rsidRDefault="00000000">
            <w:r>
              <w:t>2.24</w:t>
            </w:r>
          </w:p>
        </w:tc>
        <w:tc>
          <w:tcPr>
            <w:tcW w:w="679" w:type="dxa"/>
            <w:vAlign w:val="center"/>
          </w:tcPr>
          <w:p w14:paraId="7E74F98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895C958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55A2762" w14:textId="77777777" w:rsidR="00DC143B" w:rsidRDefault="00DC143B"/>
        </w:tc>
        <w:tc>
          <w:tcPr>
            <w:tcW w:w="1018" w:type="dxa"/>
            <w:vMerge/>
            <w:vAlign w:val="center"/>
          </w:tcPr>
          <w:p w14:paraId="7EA5C273" w14:textId="77777777" w:rsidR="00DC143B" w:rsidRDefault="00DC143B"/>
        </w:tc>
        <w:tc>
          <w:tcPr>
            <w:tcW w:w="1030" w:type="dxa"/>
            <w:vMerge/>
            <w:vAlign w:val="center"/>
          </w:tcPr>
          <w:p w14:paraId="3821AC8A" w14:textId="77777777" w:rsidR="00DC143B" w:rsidRDefault="00DC143B"/>
        </w:tc>
      </w:tr>
      <w:tr w:rsidR="00DC143B" w14:paraId="3C9EEB45" w14:textId="77777777">
        <w:tc>
          <w:tcPr>
            <w:tcW w:w="718" w:type="dxa"/>
            <w:vMerge/>
            <w:vAlign w:val="center"/>
          </w:tcPr>
          <w:p w14:paraId="32467F99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5599D1D8" w14:textId="77777777" w:rsidR="00DC143B" w:rsidRDefault="00000000">
            <w:r>
              <w:t>3018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9142D54" w14:textId="77777777" w:rsidR="00DC143B" w:rsidRDefault="00000000">
            <w:r>
              <w:t>17.66</w:t>
            </w:r>
          </w:p>
        </w:tc>
        <w:tc>
          <w:tcPr>
            <w:tcW w:w="735" w:type="dxa"/>
            <w:vMerge w:val="restart"/>
            <w:vAlign w:val="center"/>
          </w:tcPr>
          <w:p w14:paraId="661BAB88" w14:textId="77777777" w:rsidR="00DC143B" w:rsidRDefault="00000000">
            <w:r>
              <w:t>60.79</w:t>
            </w:r>
          </w:p>
        </w:tc>
        <w:tc>
          <w:tcPr>
            <w:tcW w:w="962" w:type="dxa"/>
            <w:vAlign w:val="center"/>
          </w:tcPr>
          <w:p w14:paraId="4E906D34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15BA33D8" w14:textId="77777777" w:rsidR="00DC143B" w:rsidRDefault="00000000">
            <w:r>
              <w:t>1.18</w:t>
            </w:r>
          </w:p>
        </w:tc>
        <w:tc>
          <w:tcPr>
            <w:tcW w:w="679" w:type="dxa"/>
            <w:vAlign w:val="center"/>
          </w:tcPr>
          <w:p w14:paraId="236391AE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DD87A22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4D22D7D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7E27E4A8" w14:textId="77777777" w:rsidR="00DC143B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B7BEF79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557B7AD8" w14:textId="77777777">
        <w:tc>
          <w:tcPr>
            <w:tcW w:w="718" w:type="dxa"/>
            <w:vMerge/>
            <w:vAlign w:val="center"/>
          </w:tcPr>
          <w:p w14:paraId="37B488A3" w14:textId="77777777" w:rsidR="00DC143B" w:rsidRDefault="00DC143B"/>
        </w:tc>
        <w:tc>
          <w:tcPr>
            <w:tcW w:w="962" w:type="dxa"/>
            <w:vMerge/>
            <w:vAlign w:val="center"/>
          </w:tcPr>
          <w:p w14:paraId="23EAB580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7E41B2A2" w14:textId="77777777" w:rsidR="00DC143B" w:rsidRDefault="00DC143B"/>
        </w:tc>
        <w:tc>
          <w:tcPr>
            <w:tcW w:w="735" w:type="dxa"/>
            <w:vMerge/>
            <w:vAlign w:val="center"/>
          </w:tcPr>
          <w:p w14:paraId="396EE777" w14:textId="77777777" w:rsidR="00DC143B" w:rsidRDefault="00DC143B"/>
        </w:tc>
        <w:tc>
          <w:tcPr>
            <w:tcW w:w="962" w:type="dxa"/>
            <w:vAlign w:val="center"/>
          </w:tcPr>
          <w:p w14:paraId="6EB28862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522714BB" w14:textId="77777777" w:rsidR="00DC143B" w:rsidRDefault="00000000">
            <w:r>
              <w:t>1.05</w:t>
            </w:r>
          </w:p>
        </w:tc>
        <w:tc>
          <w:tcPr>
            <w:tcW w:w="679" w:type="dxa"/>
            <w:vAlign w:val="center"/>
          </w:tcPr>
          <w:p w14:paraId="405330F6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28A1DD7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7A79E18" w14:textId="77777777" w:rsidR="00DC143B" w:rsidRDefault="00DC143B"/>
        </w:tc>
        <w:tc>
          <w:tcPr>
            <w:tcW w:w="1018" w:type="dxa"/>
            <w:vMerge/>
            <w:vAlign w:val="center"/>
          </w:tcPr>
          <w:p w14:paraId="1468C228" w14:textId="77777777" w:rsidR="00DC143B" w:rsidRDefault="00DC143B"/>
        </w:tc>
        <w:tc>
          <w:tcPr>
            <w:tcW w:w="1030" w:type="dxa"/>
            <w:vMerge/>
            <w:vAlign w:val="center"/>
          </w:tcPr>
          <w:p w14:paraId="11ED3E4B" w14:textId="77777777" w:rsidR="00DC143B" w:rsidRDefault="00DC143B"/>
        </w:tc>
      </w:tr>
      <w:tr w:rsidR="00DC143B" w14:paraId="6601ED65" w14:textId="77777777">
        <w:tc>
          <w:tcPr>
            <w:tcW w:w="718" w:type="dxa"/>
            <w:vMerge/>
            <w:vAlign w:val="center"/>
          </w:tcPr>
          <w:p w14:paraId="7D2481C3" w14:textId="77777777" w:rsidR="00DC143B" w:rsidRDefault="00DC143B"/>
        </w:tc>
        <w:tc>
          <w:tcPr>
            <w:tcW w:w="962" w:type="dxa"/>
            <w:vMerge/>
            <w:vAlign w:val="center"/>
          </w:tcPr>
          <w:p w14:paraId="7C93191C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237505E" w14:textId="77777777" w:rsidR="00DC143B" w:rsidRDefault="00DC143B"/>
        </w:tc>
        <w:tc>
          <w:tcPr>
            <w:tcW w:w="735" w:type="dxa"/>
            <w:vMerge/>
            <w:vAlign w:val="center"/>
          </w:tcPr>
          <w:p w14:paraId="0F12F01B" w14:textId="77777777" w:rsidR="00DC143B" w:rsidRDefault="00DC143B"/>
        </w:tc>
        <w:tc>
          <w:tcPr>
            <w:tcW w:w="962" w:type="dxa"/>
            <w:vAlign w:val="center"/>
          </w:tcPr>
          <w:p w14:paraId="6491F9FF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4F30A2B2" w14:textId="77777777" w:rsidR="00DC143B" w:rsidRDefault="00000000">
            <w:r>
              <w:t>1.28</w:t>
            </w:r>
          </w:p>
        </w:tc>
        <w:tc>
          <w:tcPr>
            <w:tcW w:w="679" w:type="dxa"/>
            <w:vAlign w:val="center"/>
          </w:tcPr>
          <w:p w14:paraId="17DE788F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CC3BD05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C375611" w14:textId="77777777" w:rsidR="00DC143B" w:rsidRDefault="00DC143B"/>
        </w:tc>
        <w:tc>
          <w:tcPr>
            <w:tcW w:w="1018" w:type="dxa"/>
            <w:vMerge/>
            <w:vAlign w:val="center"/>
          </w:tcPr>
          <w:p w14:paraId="41ED7735" w14:textId="77777777" w:rsidR="00DC143B" w:rsidRDefault="00DC143B"/>
        </w:tc>
        <w:tc>
          <w:tcPr>
            <w:tcW w:w="1030" w:type="dxa"/>
            <w:vMerge/>
            <w:vAlign w:val="center"/>
          </w:tcPr>
          <w:p w14:paraId="4E030C76" w14:textId="77777777" w:rsidR="00DC143B" w:rsidRDefault="00DC143B"/>
        </w:tc>
      </w:tr>
      <w:tr w:rsidR="00DC143B" w14:paraId="23DAEF15" w14:textId="77777777">
        <w:tc>
          <w:tcPr>
            <w:tcW w:w="718" w:type="dxa"/>
            <w:vMerge/>
            <w:vAlign w:val="center"/>
          </w:tcPr>
          <w:p w14:paraId="72FD366C" w14:textId="77777777" w:rsidR="00DC143B" w:rsidRDefault="00DC143B"/>
        </w:tc>
        <w:tc>
          <w:tcPr>
            <w:tcW w:w="962" w:type="dxa"/>
            <w:vMerge/>
            <w:vAlign w:val="center"/>
          </w:tcPr>
          <w:p w14:paraId="771DBB4D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AA772BB" w14:textId="77777777" w:rsidR="00DC143B" w:rsidRDefault="00DC143B"/>
        </w:tc>
        <w:tc>
          <w:tcPr>
            <w:tcW w:w="735" w:type="dxa"/>
            <w:vMerge/>
            <w:vAlign w:val="center"/>
          </w:tcPr>
          <w:p w14:paraId="14E95038" w14:textId="77777777" w:rsidR="00DC143B" w:rsidRDefault="00DC143B"/>
        </w:tc>
        <w:tc>
          <w:tcPr>
            <w:tcW w:w="962" w:type="dxa"/>
            <w:vAlign w:val="center"/>
          </w:tcPr>
          <w:p w14:paraId="55B7377A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70D839EE" w14:textId="77777777" w:rsidR="00DC143B" w:rsidRDefault="00000000">
            <w:r>
              <w:t>0.95</w:t>
            </w:r>
          </w:p>
        </w:tc>
        <w:tc>
          <w:tcPr>
            <w:tcW w:w="679" w:type="dxa"/>
            <w:vAlign w:val="center"/>
          </w:tcPr>
          <w:p w14:paraId="32334DE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75408D3A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76E301" w14:textId="77777777" w:rsidR="00DC143B" w:rsidRDefault="00DC143B"/>
        </w:tc>
        <w:tc>
          <w:tcPr>
            <w:tcW w:w="1018" w:type="dxa"/>
            <w:vMerge/>
            <w:vAlign w:val="center"/>
          </w:tcPr>
          <w:p w14:paraId="13EF7DCD" w14:textId="77777777" w:rsidR="00DC143B" w:rsidRDefault="00DC143B"/>
        </w:tc>
        <w:tc>
          <w:tcPr>
            <w:tcW w:w="1030" w:type="dxa"/>
            <w:vMerge/>
            <w:vAlign w:val="center"/>
          </w:tcPr>
          <w:p w14:paraId="65B9CC2E" w14:textId="77777777" w:rsidR="00DC143B" w:rsidRDefault="00DC143B"/>
        </w:tc>
      </w:tr>
      <w:tr w:rsidR="00DC143B" w14:paraId="4EA2CBAD" w14:textId="77777777">
        <w:tc>
          <w:tcPr>
            <w:tcW w:w="718" w:type="dxa"/>
            <w:vMerge w:val="restart"/>
            <w:vAlign w:val="center"/>
          </w:tcPr>
          <w:p w14:paraId="2112C176" w14:textId="77777777" w:rsidR="00DC143B" w:rsidRDefault="00000000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14:paraId="6794949F" w14:textId="77777777" w:rsidR="00DC143B" w:rsidRDefault="00000000">
            <w:r>
              <w:t>4006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A167FE9" w14:textId="77777777" w:rsidR="00DC143B" w:rsidRDefault="00000000">
            <w:r>
              <w:t>152.59</w:t>
            </w:r>
          </w:p>
        </w:tc>
        <w:tc>
          <w:tcPr>
            <w:tcW w:w="735" w:type="dxa"/>
            <w:vMerge w:val="restart"/>
            <w:vAlign w:val="center"/>
          </w:tcPr>
          <w:p w14:paraId="5C35F9EA" w14:textId="77777777" w:rsidR="00DC143B" w:rsidRDefault="00000000">
            <w:r>
              <w:t>82.32</w:t>
            </w:r>
          </w:p>
        </w:tc>
        <w:tc>
          <w:tcPr>
            <w:tcW w:w="962" w:type="dxa"/>
            <w:vAlign w:val="center"/>
          </w:tcPr>
          <w:p w14:paraId="1DC171E8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213B9A57" w14:textId="77777777" w:rsidR="00DC143B" w:rsidRDefault="00000000">
            <w:r>
              <w:t>1.07</w:t>
            </w:r>
          </w:p>
        </w:tc>
        <w:tc>
          <w:tcPr>
            <w:tcW w:w="679" w:type="dxa"/>
            <w:vAlign w:val="center"/>
          </w:tcPr>
          <w:p w14:paraId="069CB2E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48823B5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5CE9DC9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5288095A" w14:textId="77777777" w:rsidR="00DC143B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47DB99A9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429169CE" w14:textId="77777777">
        <w:tc>
          <w:tcPr>
            <w:tcW w:w="718" w:type="dxa"/>
            <w:vMerge/>
            <w:vAlign w:val="center"/>
          </w:tcPr>
          <w:p w14:paraId="566C792C" w14:textId="77777777" w:rsidR="00DC143B" w:rsidRDefault="00DC143B"/>
        </w:tc>
        <w:tc>
          <w:tcPr>
            <w:tcW w:w="962" w:type="dxa"/>
            <w:vMerge/>
            <w:vAlign w:val="center"/>
          </w:tcPr>
          <w:p w14:paraId="1A717836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0E1D6053" w14:textId="77777777" w:rsidR="00DC143B" w:rsidRDefault="00DC143B"/>
        </w:tc>
        <w:tc>
          <w:tcPr>
            <w:tcW w:w="735" w:type="dxa"/>
            <w:vMerge/>
            <w:vAlign w:val="center"/>
          </w:tcPr>
          <w:p w14:paraId="1805062E" w14:textId="77777777" w:rsidR="00DC143B" w:rsidRDefault="00DC143B"/>
        </w:tc>
        <w:tc>
          <w:tcPr>
            <w:tcW w:w="962" w:type="dxa"/>
            <w:vAlign w:val="center"/>
          </w:tcPr>
          <w:p w14:paraId="13CAC4C4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64EB5391" w14:textId="77777777" w:rsidR="00DC143B" w:rsidRDefault="00000000">
            <w:r>
              <w:t>1.17</w:t>
            </w:r>
          </w:p>
        </w:tc>
        <w:tc>
          <w:tcPr>
            <w:tcW w:w="679" w:type="dxa"/>
            <w:vAlign w:val="center"/>
          </w:tcPr>
          <w:p w14:paraId="32F1BCA4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7EDEA6AE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AD6FE0" w14:textId="77777777" w:rsidR="00DC143B" w:rsidRDefault="00DC143B"/>
        </w:tc>
        <w:tc>
          <w:tcPr>
            <w:tcW w:w="1018" w:type="dxa"/>
            <w:vMerge/>
            <w:vAlign w:val="center"/>
          </w:tcPr>
          <w:p w14:paraId="1EA9B839" w14:textId="77777777" w:rsidR="00DC143B" w:rsidRDefault="00DC143B"/>
        </w:tc>
        <w:tc>
          <w:tcPr>
            <w:tcW w:w="1030" w:type="dxa"/>
            <w:vMerge/>
            <w:vAlign w:val="center"/>
          </w:tcPr>
          <w:p w14:paraId="700D1FFF" w14:textId="77777777" w:rsidR="00DC143B" w:rsidRDefault="00DC143B"/>
        </w:tc>
      </w:tr>
      <w:tr w:rsidR="00DC143B" w14:paraId="45FA5F91" w14:textId="77777777">
        <w:tc>
          <w:tcPr>
            <w:tcW w:w="718" w:type="dxa"/>
            <w:vMerge/>
            <w:vAlign w:val="center"/>
          </w:tcPr>
          <w:p w14:paraId="5F94DA87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6C904CF3" w14:textId="77777777" w:rsidR="00DC143B" w:rsidRDefault="00000000">
            <w:r>
              <w:t>4007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6E4F34C" w14:textId="77777777" w:rsidR="00DC143B" w:rsidRDefault="00000000">
            <w:r>
              <w:t>63.40</w:t>
            </w:r>
          </w:p>
        </w:tc>
        <w:tc>
          <w:tcPr>
            <w:tcW w:w="735" w:type="dxa"/>
            <w:vMerge w:val="restart"/>
            <w:vAlign w:val="center"/>
          </w:tcPr>
          <w:p w14:paraId="48568F8A" w14:textId="77777777" w:rsidR="00DC143B" w:rsidRDefault="00000000">
            <w:r>
              <w:t>92.70</w:t>
            </w:r>
          </w:p>
        </w:tc>
        <w:tc>
          <w:tcPr>
            <w:tcW w:w="962" w:type="dxa"/>
            <w:vAlign w:val="center"/>
          </w:tcPr>
          <w:p w14:paraId="3BCD6E62" w14:textId="77777777" w:rsidR="00DC143B" w:rsidRDefault="00000000">
            <w:r>
              <w:t>HC4415</w:t>
            </w:r>
          </w:p>
        </w:tc>
        <w:tc>
          <w:tcPr>
            <w:tcW w:w="735" w:type="dxa"/>
            <w:vAlign w:val="center"/>
          </w:tcPr>
          <w:p w14:paraId="531089DB" w14:textId="77777777" w:rsidR="00DC143B" w:rsidRDefault="00000000">
            <w:r>
              <w:t>1.97</w:t>
            </w:r>
          </w:p>
        </w:tc>
        <w:tc>
          <w:tcPr>
            <w:tcW w:w="679" w:type="dxa"/>
            <w:vAlign w:val="center"/>
          </w:tcPr>
          <w:p w14:paraId="3C8571BF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6698866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9A28CFD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6C07C13D" w14:textId="77777777" w:rsidR="00DC143B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008D40C4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101A00F2" w14:textId="77777777">
        <w:tc>
          <w:tcPr>
            <w:tcW w:w="718" w:type="dxa"/>
            <w:vMerge/>
            <w:vAlign w:val="center"/>
          </w:tcPr>
          <w:p w14:paraId="313118A4" w14:textId="77777777" w:rsidR="00DC143B" w:rsidRDefault="00DC143B"/>
        </w:tc>
        <w:tc>
          <w:tcPr>
            <w:tcW w:w="962" w:type="dxa"/>
            <w:vMerge/>
            <w:vAlign w:val="center"/>
          </w:tcPr>
          <w:p w14:paraId="438B1E26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B107816" w14:textId="77777777" w:rsidR="00DC143B" w:rsidRDefault="00DC143B"/>
        </w:tc>
        <w:tc>
          <w:tcPr>
            <w:tcW w:w="735" w:type="dxa"/>
            <w:vMerge/>
            <w:vAlign w:val="center"/>
          </w:tcPr>
          <w:p w14:paraId="51DBCD7E" w14:textId="77777777" w:rsidR="00DC143B" w:rsidRDefault="00DC143B"/>
        </w:tc>
        <w:tc>
          <w:tcPr>
            <w:tcW w:w="962" w:type="dxa"/>
            <w:vAlign w:val="center"/>
          </w:tcPr>
          <w:p w14:paraId="78672B05" w14:textId="77777777" w:rsidR="00DC143B" w:rsidRDefault="00000000">
            <w:r>
              <w:t>HC4415</w:t>
            </w:r>
          </w:p>
        </w:tc>
        <w:tc>
          <w:tcPr>
            <w:tcW w:w="735" w:type="dxa"/>
            <w:vAlign w:val="center"/>
          </w:tcPr>
          <w:p w14:paraId="28EA4D43" w14:textId="77777777" w:rsidR="00DC143B" w:rsidRDefault="00000000">
            <w:r>
              <w:t>2.86</w:t>
            </w:r>
          </w:p>
        </w:tc>
        <w:tc>
          <w:tcPr>
            <w:tcW w:w="679" w:type="dxa"/>
            <w:vAlign w:val="center"/>
          </w:tcPr>
          <w:p w14:paraId="3FA2D34A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4909074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902926D" w14:textId="77777777" w:rsidR="00DC143B" w:rsidRDefault="00DC143B"/>
        </w:tc>
        <w:tc>
          <w:tcPr>
            <w:tcW w:w="1018" w:type="dxa"/>
            <w:vMerge/>
            <w:vAlign w:val="center"/>
          </w:tcPr>
          <w:p w14:paraId="12B822BD" w14:textId="77777777" w:rsidR="00DC143B" w:rsidRDefault="00DC143B"/>
        </w:tc>
        <w:tc>
          <w:tcPr>
            <w:tcW w:w="1030" w:type="dxa"/>
            <w:vMerge/>
            <w:vAlign w:val="center"/>
          </w:tcPr>
          <w:p w14:paraId="3D19568C" w14:textId="77777777" w:rsidR="00DC143B" w:rsidRDefault="00DC143B"/>
        </w:tc>
      </w:tr>
      <w:tr w:rsidR="00DC143B" w14:paraId="4F7CC74B" w14:textId="77777777">
        <w:tc>
          <w:tcPr>
            <w:tcW w:w="718" w:type="dxa"/>
            <w:vMerge/>
            <w:vAlign w:val="center"/>
          </w:tcPr>
          <w:p w14:paraId="50A2ED59" w14:textId="77777777" w:rsidR="00DC143B" w:rsidRDefault="00DC143B"/>
        </w:tc>
        <w:tc>
          <w:tcPr>
            <w:tcW w:w="962" w:type="dxa"/>
            <w:vMerge/>
            <w:vAlign w:val="center"/>
          </w:tcPr>
          <w:p w14:paraId="15785A55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52E310A" w14:textId="77777777" w:rsidR="00DC143B" w:rsidRDefault="00DC143B"/>
        </w:tc>
        <w:tc>
          <w:tcPr>
            <w:tcW w:w="735" w:type="dxa"/>
            <w:vMerge/>
            <w:vAlign w:val="center"/>
          </w:tcPr>
          <w:p w14:paraId="181C3563" w14:textId="77777777" w:rsidR="00DC143B" w:rsidRDefault="00DC143B"/>
        </w:tc>
        <w:tc>
          <w:tcPr>
            <w:tcW w:w="962" w:type="dxa"/>
            <w:vAlign w:val="center"/>
          </w:tcPr>
          <w:p w14:paraId="0D38C7E5" w14:textId="77777777" w:rsidR="00DC143B" w:rsidRDefault="00000000">
            <w:r>
              <w:t>HC4415</w:t>
            </w:r>
          </w:p>
        </w:tc>
        <w:tc>
          <w:tcPr>
            <w:tcW w:w="735" w:type="dxa"/>
            <w:vAlign w:val="center"/>
          </w:tcPr>
          <w:p w14:paraId="5659671E" w14:textId="77777777" w:rsidR="00DC143B" w:rsidRDefault="00000000">
            <w:r>
              <w:t>1.74</w:t>
            </w:r>
          </w:p>
        </w:tc>
        <w:tc>
          <w:tcPr>
            <w:tcW w:w="679" w:type="dxa"/>
            <w:vAlign w:val="center"/>
          </w:tcPr>
          <w:p w14:paraId="3ED5DC50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2D71D0EA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687169" w14:textId="77777777" w:rsidR="00DC143B" w:rsidRDefault="00DC143B"/>
        </w:tc>
        <w:tc>
          <w:tcPr>
            <w:tcW w:w="1018" w:type="dxa"/>
            <w:vMerge/>
            <w:vAlign w:val="center"/>
          </w:tcPr>
          <w:p w14:paraId="7BD378CC" w14:textId="77777777" w:rsidR="00DC143B" w:rsidRDefault="00DC143B"/>
        </w:tc>
        <w:tc>
          <w:tcPr>
            <w:tcW w:w="1030" w:type="dxa"/>
            <w:vMerge/>
            <w:vAlign w:val="center"/>
          </w:tcPr>
          <w:p w14:paraId="7ACE1807" w14:textId="77777777" w:rsidR="00DC143B" w:rsidRDefault="00DC143B"/>
        </w:tc>
      </w:tr>
      <w:tr w:rsidR="00DC143B" w14:paraId="57B4EC61" w14:textId="77777777">
        <w:tc>
          <w:tcPr>
            <w:tcW w:w="718" w:type="dxa"/>
            <w:vMerge/>
            <w:vAlign w:val="center"/>
          </w:tcPr>
          <w:p w14:paraId="00F660BE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06E9F9FF" w14:textId="77777777" w:rsidR="00DC143B" w:rsidRDefault="00000000">
            <w:r>
              <w:t>4009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9285C1E" w14:textId="77777777" w:rsidR="00DC143B" w:rsidRDefault="00000000">
            <w:r>
              <w:t>62.77</w:t>
            </w:r>
          </w:p>
        </w:tc>
        <w:tc>
          <w:tcPr>
            <w:tcW w:w="735" w:type="dxa"/>
            <w:vMerge w:val="restart"/>
            <w:vAlign w:val="center"/>
          </w:tcPr>
          <w:p w14:paraId="7C62BDE1" w14:textId="77777777" w:rsidR="00DC143B" w:rsidRDefault="00000000">
            <w:r>
              <w:t>92.11</w:t>
            </w:r>
          </w:p>
        </w:tc>
        <w:tc>
          <w:tcPr>
            <w:tcW w:w="962" w:type="dxa"/>
            <w:vAlign w:val="center"/>
          </w:tcPr>
          <w:p w14:paraId="731B5420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7A774556" w14:textId="77777777" w:rsidR="00DC143B" w:rsidRDefault="00000000">
            <w:r>
              <w:t>1.66</w:t>
            </w:r>
          </w:p>
        </w:tc>
        <w:tc>
          <w:tcPr>
            <w:tcW w:w="679" w:type="dxa"/>
            <w:vAlign w:val="center"/>
          </w:tcPr>
          <w:p w14:paraId="4CABDBDE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781EB594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D28D81D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32F7B95C" w14:textId="77777777" w:rsidR="00DC143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648EDCAE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70EB93E4" w14:textId="77777777">
        <w:tc>
          <w:tcPr>
            <w:tcW w:w="718" w:type="dxa"/>
            <w:vMerge/>
            <w:vAlign w:val="center"/>
          </w:tcPr>
          <w:p w14:paraId="52DD3807" w14:textId="77777777" w:rsidR="00DC143B" w:rsidRDefault="00DC143B"/>
        </w:tc>
        <w:tc>
          <w:tcPr>
            <w:tcW w:w="962" w:type="dxa"/>
            <w:vMerge/>
            <w:vAlign w:val="center"/>
          </w:tcPr>
          <w:p w14:paraId="0BBB48E0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2AE7752B" w14:textId="77777777" w:rsidR="00DC143B" w:rsidRDefault="00DC143B"/>
        </w:tc>
        <w:tc>
          <w:tcPr>
            <w:tcW w:w="735" w:type="dxa"/>
            <w:vMerge/>
            <w:vAlign w:val="center"/>
          </w:tcPr>
          <w:p w14:paraId="0C86CA84" w14:textId="77777777" w:rsidR="00DC143B" w:rsidRDefault="00DC143B"/>
        </w:tc>
        <w:tc>
          <w:tcPr>
            <w:tcW w:w="962" w:type="dxa"/>
            <w:vAlign w:val="center"/>
          </w:tcPr>
          <w:p w14:paraId="2A13DFE7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5781725D" w14:textId="77777777" w:rsidR="00DC143B" w:rsidRDefault="00000000">
            <w:r>
              <w:t>0.57</w:t>
            </w:r>
          </w:p>
        </w:tc>
        <w:tc>
          <w:tcPr>
            <w:tcW w:w="679" w:type="dxa"/>
            <w:vAlign w:val="center"/>
          </w:tcPr>
          <w:p w14:paraId="1C0D44A3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40ED571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1F1AAF" w14:textId="77777777" w:rsidR="00DC143B" w:rsidRDefault="00DC143B"/>
        </w:tc>
        <w:tc>
          <w:tcPr>
            <w:tcW w:w="1018" w:type="dxa"/>
            <w:vMerge/>
            <w:vAlign w:val="center"/>
          </w:tcPr>
          <w:p w14:paraId="2C4F5BC1" w14:textId="77777777" w:rsidR="00DC143B" w:rsidRDefault="00DC143B"/>
        </w:tc>
        <w:tc>
          <w:tcPr>
            <w:tcW w:w="1030" w:type="dxa"/>
            <w:vMerge/>
            <w:vAlign w:val="center"/>
          </w:tcPr>
          <w:p w14:paraId="7B7FCD15" w14:textId="77777777" w:rsidR="00DC143B" w:rsidRDefault="00DC143B"/>
        </w:tc>
      </w:tr>
      <w:tr w:rsidR="00DC143B" w14:paraId="7764411A" w14:textId="77777777">
        <w:tc>
          <w:tcPr>
            <w:tcW w:w="718" w:type="dxa"/>
            <w:vMerge/>
            <w:vAlign w:val="center"/>
          </w:tcPr>
          <w:p w14:paraId="18957603" w14:textId="77777777" w:rsidR="00DC143B" w:rsidRDefault="00DC143B"/>
        </w:tc>
        <w:tc>
          <w:tcPr>
            <w:tcW w:w="962" w:type="dxa"/>
            <w:vMerge/>
            <w:vAlign w:val="center"/>
          </w:tcPr>
          <w:p w14:paraId="38DCFF06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113049EC" w14:textId="77777777" w:rsidR="00DC143B" w:rsidRDefault="00DC143B"/>
        </w:tc>
        <w:tc>
          <w:tcPr>
            <w:tcW w:w="735" w:type="dxa"/>
            <w:vMerge/>
            <w:vAlign w:val="center"/>
          </w:tcPr>
          <w:p w14:paraId="049093D1" w14:textId="77777777" w:rsidR="00DC143B" w:rsidRDefault="00DC143B"/>
        </w:tc>
        <w:tc>
          <w:tcPr>
            <w:tcW w:w="962" w:type="dxa"/>
            <w:vAlign w:val="center"/>
          </w:tcPr>
          <w:p w14:paraId="39836B6E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01BD1EC6" w14:textId="77777777" w:rsidR="00DC143B" w:rsidRDefault="00000000">
            <w:r>
              <w:t>2.24</w:t>
            </w:r>
          </w:p>
        </w:tc>
        <w:tc>
          <w:tcPr>
            <w:tcW w:w="679" w:type="dxa"/>
            <w:vAlign w:val="center"/>
          </w:tcPr>
          <w:p w14:paraId="4F52542A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2473BEFB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77266FF" w14:textId="77777777" w:rsidR="00DC143B" w:rsidRDefault="00DC143B"/>
        </w:tc>
        <w:tc>
          <w:tcPr>
            <w:tcW w:w="1018" w:type="dxa"/>
            <w:vMerge/>
            <w:vAlign w:val="center"/>
          </w:tcPr>
          <w:p w14:paraId="4AE606DF" w14:textId="77777777" w:rsidR="00DC143B" w:rsidRDefault="00DC143B"/>
        </w:tc>
        <w:tc>
          <w:tcPr>
            <w:tcW w:w="1030" w:type="dxa"/>
            <w:vMerge/>
            <w:vAlign w:val="center"/>
          </w:tcPr>
          <w:p w14:paraId="75A288BA" w14:textId="77777777" w:rsidR="00DC143B" w:rsidRDefault="00DC143B"/>
        </w:tc>
      </w:tr>
      <w:tr w:rsidR="00DC143B" w14:paraId="7CD84669" w14:textId="77777777">
        <w:tc>
          <w:tcPr>
            <w:tcW w:w="718" w:type="dxa"/>
            <w:vMerge/>
            <w:vAlign w:val="center"/>
          </w:tcPr>
          <w:p w14:paraId="5C227443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30D304E2" w14:textId="77777777" w:rsidR="00DC143B" w:rsidRDefault="00000000">
            <w:r>
              <w:t>4011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A6F2413" w14:textId="77777777" w:rsidR="00DC143B" w:rsidRDefault="00000000">
            <w:r>
              <w:t>62.77</w:t>
            </w:r>
          </w:p>
        </w:tc>
        <w:tc>
          <w:tcPr>
            <w:tcW w:w="735" w:type="dxa"/>
            <w:vMerge w:val="restart"/>
            <w:vAlign w:val="center"/>
          </w:tcPr>
          <w:p w14:paraId="04C7BBCE" w14:textId="77777777" w:rsidR="00DC143B" w:rsidRDefault="00000000">
            <w:r>
              <w:t>92.03</w:t>
            </w:r>
          </w:p>
        </w:tc>
        <w:tc>
          <w:tcPr>
            <w:tcW w:w="962" w:type="dxa"/>
            <w:vAlign w:val="center"/>
          </w:tcPr>
          <w:p w14:paraId="7D7C8B93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2E037A05" w14:textId="77777777" w:rsidR="00DC143B" w:rsidRDefault="00000000">
            <w:r>
              <w:t>2.12</w:t>
            </w:r>
          </w:p>
        </w:tc>
        <w:tc>
          <w:tcPr>
            <w:tcW w:w="679" w:type="dxa"/>
            <w:vAlign w:val="center"/>
          </w:tcPr>
          <w:p w14:paraId="566CCFC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276C0DD0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75ABC73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6EFC8A73" w14:textId="77777777" w:rsidR="00DC143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69585596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5A792356" w14:textId="77777777">
        <w:tc>
          <w:tcPr>
            <w:tcW w:w="718" w:type="dxa"/>
            <w:vMerge/>
            <w:vAlign w:val="center"/>
          </w:tcPr>
          <w:p w14:paraId="10123211" w14:textId="77777777" w:rsidR="00DC143B" w:rsidRDefault="00DC143B"/>
        </w:tc>
        <w:tc>
          <w:tcPr>
            <w:tcW w:w="962" w:type="dxa"/>
            <w:vMerge/>
            <w:vAlign w:val="center"/>
          </w:tcPr>
          <w:p w14:paraId="25177CD6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111CDC3C" w14:textId="77777777" w:rsidR="00DC143B" w:rsidRDefault="00DC143B"/>
        </w:tc>
        <w:tc>
          <w:tcPr>
            <w:tcW w:w="735" w:type="dxa"/>
            <w:vMerge/>
            <w:vAlign w:val="center"/>
          </w:tcPr>
          <w:p w14:paraId="1B39B002" w14:textId="77777777" w:rsidR="00DC143B" w:rsidRDefault="00DC143B"/>
        </w:tc>
        <w:tc>
          <w:tcPr>
            <w:tcW w:w="962" w:type="dxa"/>
            <w:vAlign w:val="center"/>
          </w:tcPr>
          <w:p w14:paraId="0F21F7C6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252B1F81" w14:textId="77777777" w:rsidR="00DC143B" w:rsidRDefault="00000000">
            <w:r>
              <w:t>0.12</w:t>
            </w:r>
          </w:p>
        </w:tc>
        <w:tc>
          <w:tcPr>
            <w:tcW w:w="679" w:type="dxa"/>
            <w:vAlign w:val="center"/>
          </w:tcPr>
          <w:p w14:paraId="026450AA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D773118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A34D6C" w14:textId="77777777" w:rsidR="00DC143B" w:rsidRDefault="00DC143B"/>
        </w:tc>
        <w:tc>
          <w:tcPr>
            <w:tcW w:w="1018" w:type="dxa"/>
            <w:vMerge/>
            <w:vAlign w:val="center"/>
          </w:tcPr>
          <w:p w14:paraId="53DE01B3" w14:textId="77777777" w:rsidR="00DC143B" w:rsidRDefault="00DC143B"/>
        </w:tc>
        <w:tc>
          <w:tcPr>
            <w:tcW w:w="1030" w:type="dxa"/>
            <w:vMerge/>
            <w:vAlign w:val="center"/>
          </w:tcPr>
          <w:p w14:paraId="06F4053A" w14:textId="77777777" w:rsidR="00DC143B" w:rsidRDefault="00DC143B"/>
        </w:tc>
      </w:tr>
      <w:tr w:rsidR="00DC143B" w14:paraId="02B2E7AD" w14:textId="77777777">
        <w:tc>
          <w:tcPr>
            <w:tcW w:w="718" w:type="dxa"/>
            <w:vMerge/>
            <w:vAlign w:val="center"/>
          </w:tcPr>
          <w:p w14:paraId="744D8CF4" w14:textId="77777777" w:rsidR="00DC143B" w:rsidRDefault="00DC143B"/>
        </w:tc>
        <w:tc>
          <w:tcPr>
            <w:tcW w:w="962" w:type="dxa"/>
            <w:vMerge/>
            <w:vAlign w:val="center"/>
          </w:tcPr>
          <w:p w14:paraId="5E25705D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D548636" w14:textId="77777777" w:rsidR="00DC143B" w:rsidRDefault="00DC143B"/>
        </w:tc>
        <w:tc>
          <w:tcPr>
            <w:tcW w:w="735" w:type="dxa"/>
            <w:vMerge/>
            <w:vAlign w:val="center"/>
          </w:tcPr>
          <w:p w14:paraId="0EADAB13" w14:textId="77777777" w:rsidR="00DC143B" w:rsidRDefault="00DC143B"/>
        </w:tc>
        <w:tc>
          <w:tcPr>
            <w:tcW w:w="962" w:type="dxa"/>
            <w:vAlign w:val="center"/>
          </w:tcPr>
          <w:p w14:paraId="3788A922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10CD3DCB" w14:textId="77777777" w:rsidR="00DC143B" w:rsidRDefault="00000000">
            <w:r>
              <w:t>0.31</w:t>
            </w:r>
          </w:p>
        </w:tc>
        <w:tc>
          <w:tcPr>
            <w:tcW w:w="679" w:type="dxa"/>
            <w:vAlign w:val="center"/>
          </w:tcPr>
          <w:p w14:paraId="2CC85051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1BBDF66A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A302D1" w14:textId="77777777" w:rsidR="00DC143B" w:rsidRDefault="00DC143B"/>
        </w:tc>
        <w:tc>
          <w:tcPr>
            <w:tcW w:w="1018" w:type="dxa"/>
            <w:vMerge/>
            <w:vAlign w:val="center"/>
          </w:tcPr>
          <w:p w14:paraId="45B0029D" w14:textId="77777777" w:rsidR="00DC143B" w:rsidRDefault="00DC143B"/>
        </w:tc>
        <w:tc>
          <w:tcPr>
            <w:tcW w:w="1030" w:type="dxa"/>
            <w:vMerge/>
            <w:vAlign w:val="center"/>
          </w:tcPr>
          <w:p w14:paraId="0C611017" w14:textId="77777777" w:rsidR="00DC143B" w:rsidRDefault="00DC143B"/>
        </w:tc>
      </w:tr>
      <w:tr w:rsidR="00DC143B" w14:paraId="28C75719" w14:textId="77777777">
        <w:tc>
          <w:tcPr>
            <w:tcW w:w="718" w:type="dxa"/>
            <w:vMerge/>
            <w:vAlign w:val="center"/>
          </w:tcPr>
          <w:p w14:paraId="246E767F" w14:textId="77777777" w:rsidR="00DC143B" w:rsidRDefault="00DC143B"/>
        </w:tc>
        <w:tc>
          <w:tcPr>
            <w:tcW w:w="962" w:type="dxa"/>
            <w:vMerge/>
            <w:vAlign w:val="center"/>
          </w:tcPr>
          <w:p w14:paraId="3CC4A4C8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EF25170" w14:textId="77777777" w:rsidR="00DC143B" w:rsidRDefault="00DC143B"/>
        </w:tc>
        <w:tc>
          <w:tcPr>
            <w:tcW w:w="735" w:type="dxa"/>
            <w:vMerge/>
            <w:vAlign w:val="center"/>
          </w:tcPr>
          <w:p w14:paraId="112B2C27" w14:textId="77777777" w:rsidR="00DC143B" w:rsidRDefault="00DC143B"/>
        </w:tc>
        <w:tc>
          <w:tcPr>
            <w:tcW w:w="962" w:type="dxa"/>
            <w:vAlign w:val="center"/>
          </w:tcPr>
          <w:p w14:paraId="40498E50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60E56B1A" w14:textId="77777777" w:rsidR="00DC143B" w:rsidRDefault="00000000">
            <w:r>
              <w:t>1.92</w:t>
            </w:r>
          </w:p>
        </w:tc>
        <w:tc>
          <w:tcPr>
            <w:tcW w:w="679" w:type="dxa"/>
            <w:vAlign w:val="center"/>
          </w:tcPr>
          <w:p w14:paraId="5C4AAEB1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81CABDF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FA4F3F" w14:textId="77777777" w:rsidR="00DC143B" w:rsidRDefault="00DC143B"/>
        </w:tc>
        <w:tc>
          <w:tcPr>
            <w:tcW w:w="1018" w:type="dxa"/>
            <w:vMerge/>
            <w:vAlign w:val="center"/>
          </w:tcPr>
          <w:p w14:paraId="23BEF76F" w14:textId="77777777" w:rsidR="00DC143B" w:rsidRDefault="00DC143B"/>
        </w:tc>
        <w:tc>
          <w:tcPr>
            <w:tcW w:w="1030" w:type="dxa"/>
            <w:vMerge/>
            <w:vAlign w:val="center"/>
          </w:tcPr>
          <w:p w14:paraId="7027251A" w14:textId="77777777" w:rsidR="00DC143B" w:rsidRDefault="00DC143B"/>
        </w:tc>
      </w:tr>
      <w:tr w:rsidR="00DC143B" w14:paraId="362FB700" w14:textId="77777777">
        <w:tc>
          <w:tcPr>
            <w:tcW w:w="718" w:type="dxa"/>
            <w:vMerge/>
            <w:vAlign w:val="center"/>
          </w:tcPr>
          <w:p w14:paraId="02652F48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7ED37E6C" w14:textId="77777777" w:rsidR="00DC143B" w:rsidRDefault="00000000">
            <w:r>
              <w:t>4013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2A5E7F4" w14:textId="77777777" w:rsidR="00DC143B" w:rsidRDefault="00000000">
            <w:r>
              <w:t>18.98</w:t>
            </w:r>
          </w:p>
        </w:tc>
        <w:tc>
          <w:tcPr>
            <w:tcW w:w="735" w:type="dxa"/>
            <w:vMerge w:val="restart"/>
            <w:vAlign w:val="center"/>
          </w:tcPr>
          <w:p w14:paraId="01C049A5" w14:textId="77777777" w:rsidR="00DC143B" w:rsidRDefault="00000000">
            <w:r>
              <w:t>51.00</w:t>
            </w:r>
          </w:p>
        </w:tc>
        <w:tc>
          <w:tcPr>
            <w:tcW w:w="962" w:type="dxa"/>
            <w:vAlign w:val="center"/>
          </w:tcPr>
          <w:p w14:paraId="48D5F5CA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53431EBA" w14:textId="77777777" w:rsidR="00DC143B" w:rsidRDefault="00000000">
            <w:r>
              <w:t>1.17</w:t>
            </w:r>
          </w:p>
        </w:tc>
        <w:tc>
          <w:tcPr>
            <w:tcW w:w="679" w:type="dxa"/>
            <w:vAlign w:val="center"/>
          </w:tcPr>
          <w:p w14:paraId="50FE95F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1CC211C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F1F1D18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07ABE71B" w14:textId="77777777" w:rsidR="00DC143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68CDB1ED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691E703E" w14:textId="77777777">
        <w:tc>
          <w:tcPr>
            <w:tcW w:w="718" w:type="dxa"/>
            <w:vMerge/>
            <w:vAlign w:val="center"/>
          </w:tcPr>
          <w:p w14:paraId="5F8C5609" w14:textId="77777777" w:rsidR="00DC143B" w:rsidRDefault="00DC143B"/>
        </w:tc>
        <w:tc>
          <w:tcPr>
            <w:tcW w:w="962" w:type="dxa"/>
            <w:vMerge/>
            <w:vAlign w:val="center"/>
          </w:tcPr>
          <w:p w14:paraId="25CD8BB6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97582EF" w14:textId="77777777" w:rsidR="00DC143B" w:rsidRDefault="00DC143B"/>
        </w:tc>
        <w:tc>
          <w:tcPr>
            <w:tcW w:w="735" w:type="dxa"/>
            <w:vMerge/>
            <w:vAlign w:val="center"/>
          </w:tcPr>
          <w:p w14:paraId="0C2CDF0C" w14:textId="77777777" w:rsidR="00DC143B" w:rsidRDefault="00DC143B"/>
        </w:tc>
        <w:tc>
          <w:tcPr>
            <w:tcW w:w="962" w:type="dxa"/>
            <w:vAlign w:val="center"/>
          </w:tcPr>
          <w:p w14:paraId="30758921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281A928D" w14:textId="77777777" w:rsidR="00DC143B" w:rsidRDefault="00000000">
            <w:r>
              <w:t>1.07</w:t>
            </w:r>
          </w:p>
        </w:tc>
        <w:tc>
          <w:tcPr>
            <w:tcW w:w="679" w:type="dxa"/>
            <w:vAlign w:val="center"/>
          </w:tcPr>
          <w:p w14:paraId="1E7503B7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A1C4AD1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6EE467" w14:textId="77777777" w:rsidR="00DC143B" w:rsidRDefault="00DC143B"/>
        </w:tc>
        <w:tc>
          <w:tcPr>
            <w:tcW w:w="1018" w:type="dxa"/>
            <w:vMerge/>
            <w:vAlign w:val="center"/>
          </w:tcPr>
          <w:p w14:paraId="0B3D3144" w14:textId="77777777" w:rsidR="00DC143B" w:rsidRDefault="00DC143B"/>
        </w:tc>
        <w:tc>
          <w:tcPr>
            <w:tcW w:w="1030" w:type="dxa"/>
            <w:vMerge/>
            <w:vAlign w:val="center"/>
          </w:tcPr>
          <w:p w14:paraId="4597BC45" w14:textId="77777777" w:rsidR="00DC143B" w:rsidRDefault="00DC143B"/>
        </w:tc>
      </w:tr>
      <w:tr w:rsidR="00DC143B" w14:paraId="427D58CB" w14:textId="77777777">
        <w:tc>
          <w:tcPr>
            <w:tcW w:w="718" w:type="dxa"/>
            <w:vMerge/>
            <w:vAlign w:val="center"/>
          </w:tcPr>
          <w:p w14:paraId="4FC4D7CF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4D97FF82" w14:textId="77777777" w:rsidR="00DC143B" w:rsidRDefault="00000000">
            <w:r>
              <w:t>4019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B31F9DD" w14:textId="77777777" w:rsidR="00DC143B" w:rsidRDefault="00000000">
            <w:r>
              <w:t>17.66</w:t>
            </w:r>
          </w:p>
        </w:tc>
        <w:tc>
          <w:tcPr>
            <w:tcW w:w="735" w:type="dxa"/>
            <w:vMerge w:val="restart"/>
            <w:vAlign w:val="center"/>
          </w:tcPr>
          <w:p w14:paraId="274B72BF" w14:textId="77777777" w:rsidR="00DC143B" w:rsidRDefault="00000000">
            <w:r>
              <w:t>60.79</w:t>
            </w:r>
          </w:p>
        </w:tc>
        <w:tc>
          <w:tcPr>
            <w:tcW w:w="962" w:type="dxa"/>
            <w:vAlign w:val="center"/>
          </w:tcPr>
          <w:p w14:paraId="147DCC9A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391EE0CD" w14:textId="77777777" w:rsidR="00DC143B" w:rsidRDefault="00000000">
            <w:r>
              <w:t>1.18</w:t>
            </w:r>
          </w:p>
        </w:tc>
        <w:tc>
          <w:tcPr>
            <w:tcW w:w="679" w:type="dxa"/>
            <w:vAlign w:val="center"/>
          </w:tcPr>
          <w:p w14:paraId="70A2DC6E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2EF5E80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40915C4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0B94BBB3" w14:textId="77777777" w:rsidR="00DC143B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63F17E0B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0DA34DE5" w14:textId="77777777">
        <w:tc>
          <w:tcPr>
            <w:tcW w:w="718" w:type="dxa"/>
            <w:vMerge/>
            <w:vAlign w:val="center"/>
          </w:tcPr>
          <w:p w14:paraId="5DC433B1" w14:textId="77777777" w:rsidR="00DC143B" w:rsidRDefault="00DC143B"/>
        </w:tc>
        <w:tc>
          <w:tcPr>
            <w:tcW w:w="962" w:type="dxa"/>
            <w:vMerge/>
            <w:vAlign w:val="center"/>
          </w:tcPr>
          <w:p w14:paraId="4B00063C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AFC0C14" w14:textId="77777777" w:rsidR="00DC143B" w:rsidRDefault="00DC143B"/>
        </w:tc>
        <w:tc>
          <w:tcPr>
            <w:tcW w:w="735" w:type="dxa"/>
            <w:vMerge/>
            <w:vAlign w:val="center"/>
          </w:tcPr>
          <w:p w14:paraId="126844C5" w14:textId="77777777" w:rsidR="00DC143B" w:rsidRDefault="00DC143B"/>
        </w:tc>
        <w:tc>
          <w:tcPr>
            <w:tcW w:w="962" w:type="dxa"/>
            <w:vAlign w:val="center"/>
          </w:tcPr>
          <w:p w14:paraId="4522E374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667CA138" w14:textId="77777777" w:rsidR="00DC143B" w:rsidRDefault="00000000">
            <w:r>
              <w:t>1.05</w:t>
            </w:r>
          </w:p>
        </w:tc>
        <w:tc>
          <w:tcPr>
            <w:tcW w:w="679" w:type="dxa"/>
            <w:vAlign w:val="center"/>
          </w:tcPr>
          <w:p w14:paraId="5641D781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6F55ADD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DAB9272" w14:textId="77777777" w:rsidR="00DC143B" w:rsidRDefault="00DC143B"/>
        </w:tc>
        <w:tc>
          <w:tcPr>
            <w:tcW w:w="1018" w:type="dxa"/>
            <w:vMerge/>
            <w:vAlign w:val="center"/>
          </w:tcPr>
          <w:p w14:paraId="3A1E082A" w14:textId="77777777" w:rsidR="00DC143B" w:rsidRDefault="00DC143B"/>
        </w:tc>
        <w:tc>
          <w:tcPr>
            <w:tcW w:w="1030" w:type="dxa"/>
            <w:vMerge/>
            <w:vAlign w:val="center"/>
          </w:tcPr>
          <w:p w14:paraId="2D2C0AB3" w14:textId="77777777" w:rsidR="00DC143B" w:rsidRDefault="00DC143B"/>
        </w:tc>
      </w:tr>
      <w:tr w:rsidR="00DC143B" w14:paraId="1BD6A295" w14:textId="77777777">
        <w:tc>
          <w:tcPr>
            <w:tcW w:w="718" w:type="dxa"/>
            <w:vMerge/>
            <w:vAlign w:val="center"/>
          </w:tcPr>
          <w:p w14:paraId="4CF00E00" w14:textId="77777777" w:rsidR="00DC143B" w:rsidRDefault="00DC143B"/>
        </w:tc>
        <w:tc>
          <w:tcPr>
            <w:tcW w:w="962" w:type="dxa"/>
            <w:vMerge/>
            <w:vAlign w:val="center"/>
          </w:tcPr>
          <w:p w14:paraId="3055FE9A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6E15234C" w14:textId="77777777" w:rsidR="00DC143B" w:rsidRDefault="00DC143B"/>
        </w:tc>
        <w:tc>
          <w:tcPr>
            <w:tcW w:w="735" w:type="dxa"/>
            <w:vMerge/>
            <w:vAlign w:val="center"/>
          </w:tcPr>
          <w:p w14:paraId="3BF81425" w14:textId="77777777" w:rsidR="00DC143B" w:rsidRDefault="00DC143B"/>
        </w:tc>
        <w:tc>
          <w:tcPr>
            <w:tcW w:w="962" w:type="dxa"/>
            <w:vAlign w:val="center"/>
          </w:tcPr>
          <w:p w14:paraId="37299AE5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522819A8" w14:textId="77777777" w:rsidR="00DC143B" w:rsidRDefault="00000000">
            <w:r>
              <w:t>1.28</w:t>
            </w:r>
          </w:p>
        </w:tc>
        <w:tc>
          <w:tcPr>
            <w:tcW w:w="679" w:type="dxa"/>
            <w:vAlign w:val="center"/>
          </w:tcPr>
          <w:p w14:paraId="676D336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359A313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0D1F3A3" w14:textId="77777777" w:rsidR="00DC143B" w:rsidRDefault="00DC143B"/>
        </w:tc>
        <w:tc>
          <w:tcPr>
            <w:tcW w:w="1018" w:type="dxa"/>
            <w:vMerge/>
            <w:vAlign w:val="center"/>
          </w:tcPr>
          <w:p w14:paraId="117C5EA1" w14:textId="77777777" w:rsidR="00DC143B" w:rsidRDefault="00DC143B"/>
        </w:tc>
        <w:tc>
          <w:tcPr>
            <w:tcW w:w="1030" w:type="dxa"/>
            <w:vMerge/>
            <w:vAlign w:val="center"/>
          </w:tcPr>
          <w:p w14:paraId="6B46F29F" w14:textId="77777777" w:rsidR="00DC143B" w:rsidRDefault="00DC143B"/>
        </w:tc>
      </w:tr>
      <w:tr w:rsidR="00DC143B" w14:paraId="1EBC7B69" w14:textId="77777777">
        <w:tc>
          <w:tcPr>
            <w:tcW w:w="718" w:type="dxa"/>
            <w:vMerge/>
            <w:vAlign w:val="center"/>
          </w:tcPr>
          <w:p w14:paraId="1427DDB6" w14:textId="77777777" w:rsidR="00DC143B" w:rsidRDefault="00DC143B"/>
        </w:tc>
        <w:tc>
          <w:tcPr>
            <w:tcW w:w="962" w:type="dxa"/>
            <w:vMerge/>
            <w:vAlign w:val="center"/>
          </w:tcPr>
          <w:p w14:paraId="58714FB4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0E0B9C43" w14:textId="77777777" w:rsidR="00DC143B" w:rsidRDefault="00DC143B"/>
        </w:tc>
        <w:tc>
          <w:tcPr>
            <w:tcW w:w="735" w:type="dxa"/>
            <w:vMerge/>
            <w:vAlign w:val="center"/>
          </w:tcPr>
          <w:p w14:paraId="6E767115" w14:textId="77777777" w:rsidR="00DC143B" w:rsidRDefault="00DC143B"/>
        </w:tc>
        <w:tc>
          <w:tcPr>
            <w:tcW w:w="962" w:type="dxa"/>
            <w:vAlign w:val="center"/>
          </w:tcPr>
          <w:p w14:paraId="50DD1C0D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4D8A0E71" w14:textId="77777777" w:rsidR="00DC143B" w:rsidRDefault="00000000">
            <w:r>
              <w:t>0.95</w:t>
            </w:r>
          </w:p>
        </w:tc>
        <w:tc>
          <w:tcPr>
            <w:tcW w:w="679" w:type="dxa"/>
            <w:vAlign w:val="center"/>
          </w:tcPr>
          <w:p w14:paraId="4458D839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1F6BCE03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5CB11A0" w14:textId="77777777" w:rsidR="00DC143B" w:rsidRDefault="00DC143B"/>
        </w:tc>
        <w:tc>
          <w:tcPr>
            <w:tcW w:w="1018" w:type="dxa"/>
            <w:vMerge/>
            <w:vAlign w:val="center"/>
          </w:tcPr>
          <w:p w14:paraId="5A6FD401" w14:textId="77777777" w:rsidR="00DC143B" w:rsidRDefault="00DC143B"/>
        </w:tc>
        <w:tc>
          <w:tcPr>
            <w:tcW w:w="1030" w:type="dxa"/>
            <w:vMerge/>
            <w:vAlign w:val="center"/>
          </w:tcPr>
          <w:p w14:paraId="0F252300" w14:textId="77777777" w:rsidR="00DC143B" w:rsidRDefault="00DC143B"/>
        </w:tc>
      </w:tr>
      <w:tr w:rsidR="00DC143B" w14:paraId="51CFBCB7" w14:textId="77777777">
        <w:tc>
          <w:tcPr>
            <w:tcW w:w="718" w:type="dxa"/>
            <w:vMerge w:val="restart"/>
            <w:vAlign w:val="center"/>
          </w:tcPr>
          <w:p w14:paraId="3FD73EC4" w14:textId="77777777" w:rsidR="00DC143B" w:rsidRDefault="00000000">
            <w:r>
              <w:t>5</w:t>
            </w:r>
          </w:p>
        </w:tc>
        <w:tc>
          <w:tcPr>
            <w:tcW w:w="962" w:type="dxa"/>
            <w:vMerge w:val="restart"/>
            <w:vAlign w:val="center"/>
          </w:tcPr>
          <w:p w14:paraId="3F8FB3F4" w14:textId="77777777" w:rsidR="00DC143B" w:rsidRDefault="00000000">
            <w:r>
              <w:t>5005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6F76DD0" w14:textId="77777777" w:rsidR="00DC143B" w:rsidRDefault="00000000">
            <w:r>
              <w:t>185.52</w:t>
            </w:r>
          </w:p>
        </w:tc>
        <w:tc>
          <w:tcPr>
            <w:tcW w:w="735" w:type="dxa"/>
            <w:vMerge w:val="restart"/>
            <w:vAlign w:val="center"/>
          </w:tcPr>
          <w:p w14:paraId="5D3C73B1" w14:textId="77777777" w:rsidR="00DC143B" w:rsidRDefault="00000000">
            <w:r>
              <w:t>132.16</w:t>
            </w:r>
          </w:p>
        </w:tc>
        <w:tc>
          <w:tcPr>
            <w:tcW w:w="962" w:type="dxa"/>
            <w:vAlign w:val="center"/>
          </w:tcPr>
          <w:p w14:paraId="732F30CE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74703110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0F17381D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8D06969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E688F73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4C54125B" w14:textId="77777777" w:rsidR="00DC143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50511642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2026F5BC" w14:textId="77777777">
        <w:tc>
          <w:tcPr>
            <w:tcW w:w="718" w:type="dxa"/>
            <w:vMerge/>
            <w:vAlign w:val="center"/>
          </w:tcPr>
          <w:p w14:paraId="2987910C" w14:textId="77777777" w:rsidR="00DC143B" w:rsidRDefault="00DC143B"/>
        </w:tc>
        <w:tc>
          <w:tcPr>
            <w:tcW w:w="962" w:type="dxa"/>
            <w:vMerge/>
            <w:vAlign w:val="center"/>
          </w:tcPr>
          <w:p w14:paraId="50D447A9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7ACDF11D" w14:textId="77777777" w:rsidR="00DC143B" w:rsidRDefault="00DC143B"/>
        </w:tc>
        <w:tc>
          <w:tcPr>
            <w:tcW w:w="735" w:type="dxa"/>
            <w:vMerge/>
            <w:vAlign w:val="center"/>
          </w:tcPr>
          <w:p w14:paraId="49A7D3C1" w14:textId="77777777" w:rsidR="00DC143B" w:rsidRDefault="00DC143B"/>
        </w:tc>
        <w:tc>
          <w:tcPr>
            <w:tcW w:w="962" w:type="dxa"/>
            <w:vAlign w:val="center"/>
          </w:tcPr>
          <w:p w14:paraId="46737472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56471161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7F729984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A7850A4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4BA8ECD" w14:textId="77777777" w:rsidR="00DC143B" w:rsidRDefault="00DC143B"/>
        </w:tc>
        <w:tc>
          <w:tcPr>
            <w:tcW w:w="1018" w:type="dxa"/>
            <w:vMerge/>
            <w:vAlign w:val="center"/>
          </w:tcPr>
          <w:p w14:paraId="2405258B" w14:textId="77777777" w:rsidR="00DC143B" w:rsidRDefault="00DC143B"/>
        </w:tc>
        <w:tc>
          <w:tcPr>
            <w:tcW w:w="1030" w:type="dxa"/>
            <w:vMerge/>
            <w:vAlign w:val="center"/>
          </w:tcPr>
          <w:p w14:paraId="747DFB84" w14:textId="77777777" w:rsidR="00DC143B" w:rsidRDefault="00DC143B"/>
        </w:tc>
      </w:tr>
      <w:tr w:rsidR="00DC143B" w14:paraId="180EAE95" w14:textId="77777777">
        <w:tc>
          <w:tcPr>
            <w:tcW w:w="718" w:type="dxa"/>
            <w:vMerge/>
            <w:vAlign w:val="center"/>
          </w:tcPr>
          <w:p w14:paraId="11ADEDAA" w14:textId="77777777" w:rsidR="00DC143B" w:rsidRDefault="00DC143B"/>
        </w:tc>
        <w:tc>
          <w:tcPr>
            <w:tcW w:w="962" w:type="dxa"/>
            <w:vMerge/>
            <w:vAlign w:val="center"/>
          </w:tcPr>
          <w:p w14:paraId="5883475B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F555B87" w14:textId="77777777" w:rsidR="00DC143B" w:rsidRDefault="00DC143B"/>
        </w:tc>
        <w:tc>
          <w:tcPr>
            <w:tcW w:w="735" w:type="dxa"/>
            <w:vMerge/>
            <w:vAlign w:val="center"/>
          </w:tcPr>
          <w:p w14:paraId="48A53258" w14:textId="77777777" w:rsidR="00DC143B" w:rsidRDefault="00DC143B"/>
        </w:tc>
        <w:tc>
          <w:tcPr>
            <w:tcW w:w="962" w:type="dxa"/>
            <w:vAlign w:val="center"/>
          </w:tcPr>
          <w:p w14:paraId="04892DD1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1DAF6838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6D3DF62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7D18E66B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4C962D" w14:textId="77777777" w:rsidR="00DC143B" w:rsidRDefault="00DC143B"/>
        </w:tc>
        <w:tc>
          <w:tcPr>
            <w:tcW w:w="1018" w:type="dxa"/>
            <w:vMerge/>
            <w:vAlign w:val="center"/>
          </w:tcPr>
          <w:p w14:paraId="782A0733" w14:textId="77777777" w:rsidR="00DC143B" w:rsidRDefault="00DC143B"/>
        </w:tc>
        <w:tc>
          <w:tcPr>
            <w:tcW w:w="1030" w:type="dxa"/>
            <w:vMerge/>
            <w:vAlign w:val="center"/>
          </w:tcPr>
          <w:p w14:paraId="7F631AF9" w14:textId="77777777" w:rsidR="00DC143B" w:rsidRDefault="00DC143B"/>
        </w:tc>
      </w:tr>
      <w:tr w:rsidR="00DC143B" w14:paraId="3489453A" w14:textId="77777777">
        <w:tc>
          <w:tcPr>
            <w:tcW w:w="718" w:type="dxa"/>
            <w:vMerge/>
            <w:vAlign w:val="center"/>
          </w:tcPr>
          <w:p w14:paraId="064C41CE" w14:textId="77777777" w:rsidR="00DC143B" w:rsidRDefault="00DC143B"/>
        </w:tc>
        <w:tc>
          <w:tcPr>
            <w:tcW w:w="962" w:type="dxa"/>
            <w:vMerge/>
            <w:vAlign w:val="center"/>
          </w:tcPr>
          <w:p w14:paraId="36852DBD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2E388474" w14:textId="77777777" w:rsidR="00DC143B" w:rsidRDefault="00DC143B"/>
        </w:tc>
        <w:tc>
          <w:tcPr>
            <w:tcW w:w="735" w:type="dxa"/>
            <w:vMerge/>
            <w:vAlign w:val="center"/>
          </w:tcPr>
          <w:p w14:paraId="493E12FB" w14:textId="77777777" w:rsidR="00DC143B" w:rsidRDefault="00DC143B"/>
        </w:tc>
        <w:tc>
          <w:tcPr>
            <w:tcW w:w="962" w:type="dxa"/>
            <w:vAlign w:val="center"/>
          </w:tcPr>
          <w:p w14:paraId="6D6B13E7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3FE77443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2D64052F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7127A38E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8BA635E" w14:textId="77777777" w:rsidR="00DC143B" w:rsidRDefault="00DC143B"/>
        </w:tc>
        <w:tc>
          <w:tcPr>
            <w:tcW w:w="1018" w:type="dxa"/>
            <w:vMerge/>
            <w:vAlign w:val="center"/>
          </w:tcPr>
          <w:p w14:paraId="4182CC77" w14:textId="77777777" w:rsidR="00DC143B" w:rsidRDefault="00DC143B"/>
        </w:tc>
        <w:tc>
          <w:tcPr>
            <w:tcW w:w="1030" w:type="dxa"/>
            <w:vMerge/>
            <w:vAlign w:val="center"/>
          </w:tcPr>
          <w:p w14:paraId="51EAB75D" w14:textId="77777777" w:rsidR="00DC143B" w:rsidRDefault="00DC143B"/>
        </w:tc>
      </w:tr>
      <w:tr w:rsidR="00DC143B" w14:paraId="31D1267B" w14:textId="77777777">
        <w:tc>
          <w:tcPr>
            <w:tcW w:w="718" w:type="dxa"/>
            <w:vMerge/>
            <w:vAlign w:val="center"/>
          </w:tcPr>
          <w:p w14:paraId="11317EC4" w14:textId="77777777" w:rsidR="00DC143B" w:rsidRDefault="00DC143B"/>
        </w:tc>
        <w:tc>
          <w:tcPr>
            <w:tcW w:w="962" w:type="dxa"/>
            <w:vMerge/>
            <w:vAlign w:val="center"/>
          </w:tcPr>
          <w:p w14:paraId="32D8DDA0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4BB1459" w14:textId="77777777" w:rsidR="00DC143B" w:rsidRDefault="00DC143B"/>
        </w:tc>
        <w:tc>
          <w:tcPr>
            <w:tcW w:w="735" w:type="dxa"/>
            <w:vMerge/>
            <w:vAlign w:val="center"/>
          </w:tcPr>
          <w:p w14:paraId="58087046" w14:textId="77777777" w:rsidR="00DC143B" w:rsidRDefault="00DC143B"/>
        </w:tc>
        <w:tc>
          <w:tcPr>
            <w:tcW w:w="962" w:type="dxa"/>
            <w:vAlign w:val="center"/>
          </w:tcPr>
          <w:p w14:paraId="56C81461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54C2BD1B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4DDD95EA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8CD1B6F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A23A9A" w14:textId="77777777" w:rsidR="00DC143B" w:rsidRDefault="00DC143B"/>
        </w:tc>
        <w:tc>
          <w:tcPr>
            <w:tcW w:w="1018" w:type="dxa"/>
            <w:vMerge/>
            <w:vAlign w:val="center"/>
          </w:tcPr>
          <w:p w14:paraId="0DAF1884" w14:textId="77777777" w:rsidR="00DC143B" w:rsidRDefault="00DC143B"/>
        </w:tc>
        <w:tc>
          <w:tcPr>
            <w:tcW w:w="1030" w:type="dxa"/>
            <w:vMerge/>
            <w:vAlign w:val="center"/>
          </w:tcPr>
          <w:p w14:paraId="114C2918" w14:textId="77777777" w:rsidR="00DC143B" w:rsidRDefault="00DC143B"/>
        </w:tc>
      </w:tr>
      <w:tr w:rsidR="00DC143B" w14:paraId="42AA0E0F" w14:textId="77777777">
        <w:tc>
          <w:tcPr>
            <w:tcW w:w="718" w:type="dxa"/>
            <w:vMerge/>
            <w:vAlign w:val="center"/>
          </w:tcPr>
          <w:p w14:paraId="3FBE0F54" w14:textId="77777777" w:rsidR="00DC143B" w:rsidRDefault="00DC143B"/>
        </w:tc>
        <w:tc>
          <w:tcPr>
            <w:tcW w:w="962" w:type="dxa"/>
            <w:vMerge/>
            <w:vAlign w:val="center"/>
          </w:tcPr>
          <w:p w14:paraId="795EF0C3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A477495" w14:textId="77777777" w:rsidR="00DC143B" w:rsidRDefault="00DC143B"/>
        </w:tc>
        <w:tc>
          <w:tcPr>
            <w:tcW w:w="735" w:type="dxa"/>
            <w:vMerge/>
            <w:vAlign w:val="center"/>
          </w:tcPr>
          <w:p w14:paraId="325048D4" w14:textId="77777777" w:rsidR="00DC143B" w:rsidRDefault="00DC143B"/>
        </w:tc>
        <w:tc>
          <w:tcPr>
            <w:tcW w:w="962" w:type="dxa"/>
            <w:vAlign w:val="center"/>
          </w:tcPr>
          <w:p w14:paraId="4D06B88B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15E289EF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2ED25CB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73B5F26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BE1504" w14:textId="77777777" w:rsidR="00DC143B" w:rsidRDefault="00DC143B"/>
        </w:tc>
        <w:tc>
          <w:tcPr>
            <w:tcW w:w="1018" w:type="dxa"/>
            <w:vMerge/>
            <w:vAlign w:val="center"/>
          </w:tcPr>
          <w:p w14:paraId="6638F69E" w14:textId="77777777" w:rsidR="00DC143B" w:rsidRDefault="00DC143B"/>
        </w:tc>
        <w:tc>
          <w:tcPr>
            <w:tcW w:w="1030" w:type="dxa"/>
            <w:vMerge/>
            <w:vAlign w:val="center"/>
          </w:tcPr>
          <w:p w14:paraId="325A0622" w14:textId="77777777" w:rsidR="00DC143B" w:rsidRDefault="00DC143B"/>
        </w:tc>
      </w:tr>
      <w:tr w:rsidR="00DC143B" w14:paraId="7CEA43FD" w14:textId="77777777">
        <w:tc>
          <w:tcPr>
            <w:tcW w:w="718" w:type="dxa"/>
            <w:vMerge/>
            <w:vAlign w:val="center"/>
          </w:tcPr>
          <w:p w14:paraId="10EA28C6" w14:textId="77777777" w:rsidR="00DC143B" w:rsidRDefault="00DC143B"/>
        </w:tc>
        <w:tc>
          <w:tcPr>
            <w:tcW w:w="962" w:type="dxa"/>
            <w:vMerge/>
            <w:vAlign w:val="center"/>
          </w:tcPr>
          <w:p w14:paraId="022AE6CF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2E5537D" w14:textId="77777777" w:rsidR="00DC143B" w:rsidRDefault="00DC143B"/>
        </w:tc>
        <w:tc>
          <w:tcPr>
            <w:tcW w:w="735" w:type="dxa"/>
            <w:vMerge/>
            <w:vAlign w:val="center"/>
          </w:tcPr>
          <w:p w14:paraId="72C0B668" w14:textId="77777777" w:rsidR="00DC143B" w:rsidRDefault="00DC143B"/>
        </w:tc>
        <w:tc>
          <w:tcPr>
            <w:tcW w:w="962" w:type="dxa"/>
            <w:vAlign w:val="center"/>
          </w:tcPr>
          <w:p w14:paraId="66229603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57E1D006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0CF6555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134B84E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8F7009" w14:textId="77777777" w:rsidR="00DC143B" w:rsidRDefault="00DC143B"/>
        </w:tc>
        <w:tc>
          <w:tcPr>
            <w:tcW w:w="1018" w:type="dxa"/>
            <w:vMerge/>
            <w:vAlign w:val="center"/>
          </w:tcPr>
          <w:p w14:paraId="1FC9F219" w14:textId="77777777" w:rsidR="00DC143B" w:rsidRDefault="00DC143B"/>
        </w:tc>
        <w:tc>
          <w:tcPr>
            <w:tcW w:w="1030" w:type="dxa"/>
            <w:vMerge/>
            <w:vAlign w:val="center"/>
          </w:tcPr>
          <w:p w14:paraId="215960FB" w14:textId="77777777" w:rsidR="00DC143B" w:rsidRDefault="00DC143B"/>
        </w:tc>
      </w:tr>
      <w:tr w:rsidR="00DC143B" w14:paraId="7E0651A8" w14:textId="77777777">
        <w:tc>
          <w:tcPr>
            <w:tcW w:w="718" w:type="dxa"/>
            <w:vMerge/>
            <w:vAlign w:val="center"/>
          </w:tcPr>
          <w:p w14:paraId="423F33B3" w14:textId="77777777" w:rsidR="00DC143B" w:rsidRDefault="00DC143B"/>
        </w:tc>
        <w:tc>
          <w:tcPr>
            <w:tcW w:w="962" w:type="dxa"/>
            <w:vMerge/>
            <w:vAlign w:val="center"/>
          </w:tcPr>
          <w:p w14:paraId="0DAF3E5C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16F80B38" w14:textId="77777777" w:rsidR="00DC143B" w:rsidRDefault="00DC143B"/>
        </w:tc>
        <w:tc>
          <w:tcPr>
            <w:tcW w:w="735" w:type="dxa"/>
            <w:vMerge/>
            <w:vAlign w:val="center"/>
          </w:tcPr>
          <w:p w14:paraId="44D314DF" w14:textId="77777777" w:rsidR="00DC143B" w:rsidRDefault="00DC143B"/>
        </w:tc>
        <w:tc>
          <w:tcPr>
            <w:tcW w:w="962" w:type="dxa"/>
            <w:vAlign w:val="center"/>
          </w:tcPr>
          <w:p w14:paraId="70D48B52" w14:textId="77777777" w:rsidR="00DC143B" w:rsidRDefault="00000000">
            <w:r>
              <w:t>C2406</w:t>
            </w:r>
          </w:p>
        </w:tc>
        <w:tc>
          <w:tcPr>
            <w:tcW w:w="735" w:type="dxa"/>
            <w:vAlign w:val="center"/>
          </w:tcPr>
          <w:p w14:paraId="24F1C09A" w14:textId="77777777" w:rsidR="00DC143B" w:rsidRDefault="00000000">
            <w:r>
              <w:t>1.44</w:t>
            </w:r>
          </w:p>
        </w:tc>
        <w:tc>
          <w:tcPr>
            <w:tcW w:w="679" w:type="dxa"/>
            <w:vAlign w:val="center"/>
          </w:tcPr>
          <w:p w14:paraId="69769881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5C56E6C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29EBBF" w14:textId="77777777" w:rsidR="00DC143B" w:rsidRDefault="00DC143B"/>
        </w:tc>
        <w:tc>
          <w:tcPr>
            <w:tcW w:w="1018" w:type="dxa"/>
            <w:vMerge/>
            <w:vAlign w:val="center"/>
          </w:tcPr>
          <w:p w14:paraId="1D45AEF1" w14:textId="77777777" w:rsidR="00DC143B" w:rsidRDefault="00DC143B"/>
        </w:tc>
        <w:tc>
          <w:tcPr>
            <w:tcW w:w="1030" w:type="dxa"/>
            <w:vMerge/>
            <w:vAlign w:val="center"/>
          </w:tcPr>
          <w:p w14:paraId="15552202" w14:textId="77777777" w:rsidR="00DC143B" w:rsidRDefault="00DC143B"/>
        </w:tc>
      </w:tr>
      <w:tr w:rsidR="00DC143B" w14:paraId="442D5AF0" w14:textId="77777777">
        <w:tc>
          <w:tcPr>
            <w:tcW w:w="718" w:type="dxa"/>
            <w:vMerge/>
            <w:vAlign w:val="center"/>
          </w:tcPr>
          <w:p w14:paraId="53779D4E" w14:textId="77777777" w:rsidR="00DC143B" w:rsidRDefault="00DC143B"/>
        </w:tc>
        <w:tc>
          <w:tcPr>
            <w:tcW w:w="962" w:type="dxa"/>
            <w:vMerge/>
            <w:vAlign w:val="center"/>
          </w:tcPr>
          <w:p w14:paraId="2EDA9C2B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13A5E781" w14:textId="77777777" w:rsidR="00DC143B" w:rsidRDefault="00DC143B"/>
        </w:tc>
        <w:tc>
          <w:tcPr>
            <w:tcW w:w="735" w:type="dxa"/>
            <w:vMerge/>
            <w:vAlign w:val="center"/>
          </w:tcPr>
          <w:p w14:paraId="5EAEF715" w14:textId="77777777" w:rsidR="00DC143B" w:rsidRDefault="00DC143B"/>
        </w:tc>
        <w:tc>
          <w:tcPr>
            <w:tcW w:w="962" w:type="dxa"/>
            <w:vAlign w:val="center"/>
          </w:tcPr>
          <w:p w14:paraId="7949DBCF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218285B8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27509E84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ADDEA0B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E689BC3" w14:textId="77777777" w:rsidR="00DC143B" w:rsidRDefault="00DC143B"/>
        </w:tc>
        <w:tc>
          <w:tcPr>
            <w:tcW w:w="1018" w:type="dxa"/>
            <w:vMerge/>
            <w:vAlign w:val="center"/>
          </w:tcPr>
          <w:p w14:paraId="5E2C53AA" w14:textId="77777777" w:rsidR="00DC143B" w:rsidRDefault="00DC143B"/>
        </w:tc>
        <w:tc>
          <w:tcPr>
            <w:tcW w:w="1030" w:type="dxa"/>
            <w:vMerge/>
            <w:vAlign w:val="center"/>
          </w:tcPr>
          <w:p w14:paraId="65929A11" w14:textId="77777777" w:rsidR="00DC143B" w:rsidRDefault="00DC143B"/>
        </w:tc>
      </w:tr>
      <w:tr w:rsidR="00DC143B" w14:paraId="69C82193" w14:textId="77777777">
        <w:tc>
          <w:tcPr>
            <w:tcW w:w="718" w:type="dxa"/>
            <w:vMerge/>
            <w:vAlign w:val="center"/>
          </w:tcPr>
          <w:p w14:paraId="1B067E15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631FBDC0" w14:textId="77777777" w:rsidR="00DC143B" w:rsidRDefault="00000000">
            <w:r>
              <w:t>5010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3BF4B96" w14:textId="77777777" w:rsidR="00DC143B" w:rsidRDefault="00000000">
            <w:r>
              <w:t>62.77</w:t>
            </w:r>
          </w:p>
        </w:tc>
        <w:tc>
          <w:tcPr>
            <w:tcW w:w="735" w:type="dxa"/>
            <w:vMerge w:val="restart"/>
            <w:vAlign w:val="center"/>
          </w:tcPr>
          <w:p w14:paraId="6CC3955A" w14:textId="77777777" w:rsidR="00DC143B" w:rsidRDefault="00000000">
            <w:r>
              <w:t>90.07</w:t>
            </w:r>
          </w:p>
        </w:tc>
        <w:tc>
          <w:tcPr>
            <w:tcW w:w="962" w:type="dxa"/>
            <w:vAlign w:val="center"/>
          </w:tcPr>
          <w:p w14:paraId="26459210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560126BC" w14:textId="77777777" w:rsidR="00DC143B" w:rsidRDefault="00000000">
            <w:r>
              <w:t>1.48</w:t>
            </w:r>
          </w:p>
        </w:tc>
        <w:tc>
          <w:tcPr>
            <w:tcW w:w="679" w:type="dxa"/>
            <w:vAlign w:val="center"/>
          </w:tcPr>
          <w:p w14:paraId="0537D99C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AA3EAF2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D792560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7B9B9715" w14:textId="77777777" w:rsidR="00DC143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1AFFFE36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4CFA14D3" w14:textId="77777777">
        <w:tc>
          <w:tcPr>
            <w:tcW w:w="718" w:type="dxa"/>
            <w:vMerge/>
            <w:vAlign w:val="center"/>
          </w:tcPr>
          <w:p w14:paraId="3DBCFAF0" w14:textId="77777777" w:rsidR="00DC143B" w:rsidRDefault="00DC143B"/>
        </w:tc>
        <w:tc>
          <w:tcPr>
            <w:tcW w:w="962" w:type="dxa"/>
            <w:vMerge/>
            <w:vAlign w:val="center"/>
          </w:tcPr>
          <w:p w14:paraId="15F3B0AB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0CD3DAE" w14:textId="77777777" w:rsidR="00DC143B" w:rsidRDefault="00DC143B"/>
        </w:tc>
        <w:tc>
          <w:tcPr>
            <w:tcW w:w="735" w:type="dxa"/>
            <w:vMerge/>
            <w:vAlign w:val="center"/>
          </w:tcPr>
          <w:p w14:paraId="1CC40079" w14:textId="77777777" w:rsidR="00DC143B" w:rsidRDefault="00DC143B"/>
        </w:tc>
        <w:tc>
          <w:tcPr>
            <w:tcW w:w="962" w:type="dxa"/>
            <w:vAlign w:val="center"/>
          </w:tcPr>
          <w:p w14:paraId="2652E7A4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558D5592" w14:textId="77777777" w:rsidR="00DC143B" w:rsidRDefault="00000000">
            <w:r>
              <w:t>0.75</w:t>
            </w:r>
          </w:p>
        </w:tc>
        <w:tc>
          <w:tcPr>
            <w:tcW w:w="679" w:type="dxa"/>
            <w:vAlign w:val="center"/>
          </w:tcPr>
          <w:p w14:paraId="2A18977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C77400B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5E0A5FC" w14:textId="77777777" w:rsidR="00DC143B" w:rsidRDefault="00DC143B"/>
        </w:tc>
        <w:tc>
          <w:tcPr>
            <w:tcW w:w="1018" w:type="dxa"/>
            <w:vMerge/>
            <w:vAlign w:val="center"/>
          </w:tcPr>
          <w:p w14:paraId="264C9309" w14:textId="77777777" w:rsidR="00DC143B" w:rsidRDefault="00DC143B"/>
        </w:tc>
        <w:tc>
          <w:tcPr>
            <w:tcW w:w="1030" w:type="dxa"/>
            <w:vMerge/>
            <w:vAlign w:val="center"/>
          </w:tcPr>
          <w:p w14:paraId="62B1759E" w14:textId="77777777" w:rsidR="00DC143B" w:rsidRDefault="00DC143B"/>
        </w:tc>
      </w:tr>
      <w:tr w:rsidR="00DC143B" w14:paraId="4F6B5B98" w14:textId="77777777">
        <w:tc>
          <w:tcPr>
            <w:tcW w:w="718" w:type="dxa"/>
            <w:vMerge/>
            <w:vAlign w:val="center"/>
          </w:tcPr>
          <w:p w14:paraId="30FDC81B" w14:textId="77777777" w:rsidR="00DC143B" w:rsidRDefault="00DC143B"/>
        </w:tc>
        <w:tc>
          <w:tcPr>
            <w:tcW w:w="962" w:type="dxa"/>
            <w:vMerge/>
            <w:vAlign w:val="center"/>
          </w:tcPr>
          <w:p w14:paraId="12F28B67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7DDAAEDA" w14:textId="77777777" w:rsidR="00DC143B" w:rsidRDefault="00DC143B"/>
        </w:tc>
        <w:tc>
          <w:tcPr>
            <w:tcW w:w="735" w:type="dxa"/>
            <w:vMerge/>
            <w:vAlign w:val="center"/>
          </w:tcPr>
          <w:p w14:paraId="4972E97D" w14:textId="77777777" w:rsidR="00DC143B" w:rsidRDefault="00DC143B"/>
        </w:tc>
        <w:tc>
          <w:tcPr>
            <w:tcW w:w="962" w:type="dxa"/>
            <w:vAlign w:val="center"/>
          </w:tcPr>
          <w:p w14:paraId="587449D5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00416007" w14:textId="77777777" w:rsidR="00DC143B" w:rsidRDefault="00000000">
            <w:r>
              <w:t>1.83</w:t>
            </w:r>
          </w:p>
        </w:tc>
        <w:tc>
          <w:tcPr>
            <w:tcW w:w="679" w:type="dxa"/>
            <w:vAlign w:val="center"/>
          </w:tcPr>
          <w:p w14:paraId="670D9261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EB58908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56A815" w14:textId="77777777" w:rsidR="00DC143B" w:rsidRDefault="00DC143B"/>
        </w:tc>
        <w:tc>
          <w:tcPr>
            <w:tcW w:w="1018" w:type="dxa"/>
            <w:vMerge/>
            <w:vAlign w:val="center"/>
          </w:tcPr>
          <w:p w14:paraId="487B25F7" w14:textId="77777777" w:rsidR="00DC143B" w:rsidRDefault="00DC143B"/>
        </w:tc>
        <w:tc>
          <w:tcPr>
            <w:tcW w:w="1030" w:type="dxa"/>
            <w:vMerge/>
            <w:vAlign w:val="center"/>
          </w:tcPr>
          <w:p w14:paraId="376C43A1" w14:textId="77777777" w:rsidR="00DC143B" w:rsidRDefault="00DC143B"/>
        </w:tc>
      </w:tr>
      <w:tr w:rsidR="00DC143B" w14:paraId="6F841537" w14:textId="77777777">
        <w:tc>
          <w:tcPr>
            <w:tcW w:w="718" w:type="dxa"/>
            <w:vMerge/>
            <w:vAlign w:val="center"/>
          </w:tcPr>
          <w:p w14:paraId="64A5A378" w14:textId="77777777" w:rsidR="00DC143B" w:rsidRDefault="00DC143B"/>
        </w:tc>
        <w:tc>
          <w:tcPr>
            <w:tcW w:w="962" w:type="dxa"/>
            <w:vMerge/>
            <w:vAlign w:val="center"/>
          </w:tcPr>
          <w:p w14:paraId="417D16D9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76E25E04" w14:textId="77777777" w:rsidR="00DC143B" w:rsidRDefault="00DC143B"/>
        </w:tc>
        <w:tc>
          <w:tcPr>
            <w:tcW w:w="735" w:type="dxa"/>
            <w:vMerge/>
            <w:vAlign w:val="center"/>
          </w:tcPr>
          <w:p w14:paraId="653DC1D4" w14:textId="77777777" w:rsidR="00DC143B" w:rsidRDefault="00DC143B"/>
        </w:tc>
        <w:tc>
          <w:tcPr>
            <w:tcW w:w="962" w:type="dxa"/>
            <w:vAlign w:val="center"/>
          </w:tcPr>
          <w:p w14:paraId="0D41BDF5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2E210E9C" w14:textId="77777777" w:rsidR="00DC143B" w:rsidRDefault="00000000">
            <w:r>
              <w:t>0.41</w:t>
            </w:r>
          </w:p>
        </w:tc>
        <w:tc>
          <w:tcPr>
            <w:tcW w:w="679" w:type="dxa"/>
            <w:vAlign w:val="center"/>
          </w:tcPr>
          <w:p w14:paraId="453A4FC3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912C48E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0B57D3" w14:textId="77777777" w:rsidR="00DC143B" w:rsidRDefault="00DC143B"/>
        </w:tc>
        <w:tc>
          <w:tcPr>
            <w:tcW w:w="1018" w:type="dxa"/>
            <w:vMerge/>
            <w:vAlign w:val="center"/>
          </w:tcPr>
          <w:p w14:paraId="1E350422" w14:textId="77777777" w:rsidR="00DC143B" w:rsidRDefault="00DC143B"/>
        </w:tc>
        <w:tc>
          <w:tcPr>
            <w:tcW w:w="1030" w:type="dxa"/>
            <w:vMerge/>
            <w:vAlign w:val="center"/>
          </w:tcPr>
          <w:p w14:paraId="72EC54F4" w14:textId="77777777" w:rsidR="00DC143B" w:rsidRDefault="00DC143B"/>
        </w:tc>
      </w:tr>
      <w:tr w:rsidR="00DC143B" w14:paraId="48BB6DA8" w14:textId="77777777">
        <w:tc>
          <w:tcPr>
            <w:tcW w:w="718" w:type="dxa"/>
            <w:vMerge/>
            <w:vAlign w:val="center"/>
          </w:tcPr>
          <w:p w14:paraId="392ED37F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547473FF" w14:textId="77777777" w:rsidR="00DC143B" w:rsidRDefault="00000000">
            <w:r>
              <w:t>5012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292D4B5" w14:textId="77777777" w:rsidR="00DC143B" w:rsidRDefault="00000000">
            <w:r>
              <w:t>40.02</w:t>
            </w:r>
          </w:p>
        </w:tc>
        <w:tc>
          <w:tcPr>
            <w:tcW w:w="735" w:type="dxa"/>
            <w:vMerge w:val="restart"/>
            <w:vAlign w:val="center"/>
          </w:tcPr>
          <w:p w14:paraId="25F6D9C7" w14:textId="77777777" w:rsidR="00DC143B" w:rsidRDefault="00000000">
            <w:r>
              <w:t>95.35</w:t>
            </w:r>
          </w:p>
        </w:tc>
        <w:tc>
          <w:tcPr>
            <w:tcW w:w="962" w:type="dxa"/>
            <w:vAlign w:val="center"/>
          </w:tcPr>
          <w:p w14:paraId="0A0D7FB6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42E9297B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05E92EA7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DAF5D69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B9F6D72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1E368243" w14:textId="77777777" w:rsidR="00DC143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2C3001A2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159A22F1" w14:textId="77777777">
        <w:tc>
          <w:tcPr>
            <w:tcW w:w="718" w:type="dxa"/>
            <w:vMerge/>
            <w:vAlign w:val="center"/>
          </w:tcPr>
          <w:p w14:paraId="596A9CA6" w14:textId="77777777" w:rsidR="00DC143B" w:rsidRDefault="00DC143B"/>
        </w:tc>
        <w:tc>
          <w:tcPr>
            <w:tcW w:w="962" w:type="dxa"/>
            <w:vMerge/>
            <w:vAlign w:val="center"/>
          </w:tcPr>
          <w:p w14:paraId="6A08653E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F20ECAA" w14:textId="77777777" w:rsidR="00DC143B" w:rsidRDefault="00DC143B"/>
        </w:tc>
        <w:tc>
          <w:tcPr>
            <w:tcW w:w="735" w:type="dxa"/>
            <w:vMerge/>
            <w:vAlign w:val="center"/>
          </w:tcPr>
          <w:p w14:paraId="0D241A3D" w14:textId="77777777" w:rsidR="00DC143B" w:rsidRDefault="00DC143B"/>
        </w:tc>
        <w:tc>
          <w:tcPr>
            <w:tcW w:w="962" w:type="dxa"/>
            <w:vAlign w:val="center"/>
          </w:tcPr>
          <w:p w14:paraId="3D0F5FE4" w14:textId="77777777" w:rsidR="00DC143B" w:rsidRDefault="00000000">
            <w:r>
              <w:t>C1806</w:t>
            </w:r>
          </w:p>
        </w:tc>
        <w:tc>
          <w:tcPr>
            <w:tcW w:w="735" w:type="dxa"/>
            <w:vAlign w:val="center"/>
          </w:tcPr>
          <w:p w14:paraId="11DE7D7B" w14:textId="77777777" w:rsidR="00DC143B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1F808E62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21E31002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E9DE5E" w14:textId="77777777" w:rsidR="00DC143B" w:rsidRDefault="00DC143B"/>
        </w:tc>
        <w:tc>
          <w:tcPr>
            <w:tcW w:w="1018" w:type="dxa"/>
            <w:vMerge/>
            <w:vAlign w:val="center"/>
          </w:tcPr>
          <w:p w14:paraId="0D047420" w14:textId="77777777" w:rsidR="00DC143B" w:rsidRDefault="00DC143B"/>
        </w:tc>
        <w:tc>
          <w:tcPr>
            <w:tcW w:w="1030" w:type="dxa"/>
            <w:vMerge/>
            <w:vAlign w:val="center"/>
          </w:tcPr>
          <w:p w14:paraId="7EE79709" w14:textId="77777777" w:rsidR="00DC143B" w:rsidRDefault="00DC143B"/>
        </w:tc>
      </w:tr>
      <w:tr w:rsidR="00DC143B" w14:paraId="2DC400AF" w14:textId="77777777">
        <w:tc>
          <w:tcPr>
            <w:tcW w:w="718" w:type="dxa"/>
            <w:vMerge/>
            <w:vAlign w:val="center"/>
          </w:tcPr>
          <w:p w14:paraId="553B35F7" w14:textId="77777777" w:rsidR="00DC143B" w:rsidRDefault="00DC143B"/>
        </w:tc>
        <w:tc>
          <w:tcPr>
            <w:tcW w:w="962" w:type="dxa"/>
            <w:vMerge/>
            <w:vAlign w:val="center"/>
          </w:tcPr>
          <w:p w14:paraId="5B922A55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116EE469" w14:textId="77777777" w:rsidR="00DC143B" w:rsidRDefault="00DC143B"/>
        </w:tc>
        <w:tc>
          <w:tcPr>
            <w:tcW w:w="735" w:type="dxa"/>
            <w:vMerge/>
            <w:vAlign w:val="center"/>
          </w:tcPr>
          <w:p w14:paraId="663D4857" w14:textId="77777777" w:rsidR="00DC143B" w:rsidRDefault="00DC143B"/>
        </w:tc>
        <w:tc>
          <w:tcPr>
            <w:tcW w:w="962" w:type="dxa"/>
            <w:vAlign w:val="center"/>
          </w:tcPr>
          <w:p w14:paraId="580D1449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08D016D4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3208827B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B827CC2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7F8CA50" w14:textId="77777777" w:rsidR="00DC143B" w:rsidRDefault="00DC143B"/>
        </w:tc>
        <w:tc>
          <w:tcPr>
            <w:tcW w:w="1018" w:type="dxa"/>
            <w:vMerge/>
            <w:vAlign w:val="center"/>
          </w:tcPr>
          <w:p w14:paraId="0E761C82" w14:textId="77777777" w:rsidR="00DC143B" w:rsidRDefault="00DC143B"/>
        </w:tc>
        <w:tc>
          <w:tcPr>
            <w:tcW w:w="1030" w:type="dxa"/>
            <w:vMerge/>
            <w:vAlign w:val="center"/>
          </w:tcPr>
          <w:p w14:paraId="6430589A" w14:textId="77777777" w:rsidR="00DC143B" w:rsidRDefault="00DC143B"/>
        </w:tc>
      </w:tr>
      <w:tr w:rsidR="00DC143B" w14:paraId="25789468" w14:textId="77777777">
        <w:tc>
          <w:tcPr>
            <w:tcW w:w="718" w:type="dxa"/>
            <w:vMerge/>
            <w:vAlign w:val="center"/>
          </w:tcPr>
          <w:p w14:paraId="535B1343" w14:textId="77777777" w:rsidR="00DC143B" w:rsidRDefault="00DC143B"/>
        </w:tc>
        <w:tc>
          <w:tcPr>
            <w:tcW w:w="962" w:type="dxa"/>
            <w:vMerge/>
            <w:vAlign w:val="center"/>
          </w:tcPr>
          <w:p w14:paraId="67FEDB70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7353952" w14:textId="77777777" w:rsidR="00DC143B" w:rsidRDefault="00DC143B"/>
        </w:tc>
        <w:tc>
          <w:tcPr>
            <w:tcW w:w="735" w:type="dxa"/>
            <w:vMerge/>
            <w:vAlign w:val="center"/>
          </w:tcPr>
          <w:p w14:paraId="0FE4CC45" w14:textId="77777777" w:rsidR="00DC143B" w:rsidRDefault="00DC143B"/>
        </w:tc>
        <w:tc>
          <w:tcPr>
            <w:tcW w:w="962" w:type="dxa"/>
            <w:vAlign w:val="center"/>
          </w:tcPr>
          <w:p w14:paraId="577D1F7F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762E4052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67668D49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4472154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7D67E5E" w14:textId="77777777" w:rsidR="00DC143B" w:rsidRDefault="00DC143B"/>
        </w:tc>
        <w:tc>
          <w:tcPr>
            <w:tcW w:w="1018" w:type="dxa"/>
            <w:vMerge/>
            <w:vAlign w:val="center"/>
          </w:tcPr>
          <w:p w14:paraId="1ABA9060" w14:textId="77777777" w:rsidR="00DC143B" w:rsidRDefault="00DC143B"/>
        </w:tc>
        <w:tc>
          <w:tcPr>
            <w:tcW w:w="1030" w:type="dxa"/>
            <w:vMerge/>
            <w:vAlign w:val="center"/>
          </w:tcPr>
          <w:p w14:paraId="02417D82" w14:textId="77777777" w:rsidR="00DC143B" w:rsidRDefault="00DC143B"/>
        </w:tc>
      </w:tr>
      <w:tr w:rsidR="00DC143B" w14:paraId="220848FB" w14:textId="77777777">
        <w:tc>
          <w:tcPr>
            <w:tcW w:w="718" w:type="dxa"/>
            <w:vMerge/>
            <w:vAlign w:val="center"/>
          </w:tcPr>
          <w:p w14:paraId="1DE22BC2" w14:textId="77777777" w:rsidR="00DC143B" w:rsidRDefault="00DC143B"/>
        </w:tc>
        <w:tc>
          <w:tcPr>
            <w:tcW w:w="962" w:type="dxa"/>
            <w:vMerge/>
            <w:vAlign w:val="center"/>
          </w:tcPr>
          <w:p w14:paraId="08B57105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3BD817E" w14:textId="77777777" w:rsidR="00DC143B" w:rsidRDefault="00DC143B"/>
        </w:tc>
        <w:tc>
          <w:tcPr>
            <w:tcW w:w="735" w:type="dxa"/>
            <w:vMerge/>
            <w:vAlign w:val="center"/>
          </w:tcPr>
          <w:p w14:paraId="081D8CDA" w14:textId="77777777" w:rsidR="00DC143B" w:rsidRDefault="00DC143B"/>
        </w:tc>
        <w:tc>
          <w:tcPr>
            <w:tcW w:w="962" w:type="dxa"/>
            <w:vAlign w:val="center"/>
          </w:tcPr>
          <w:p w14:paraId="70B14502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5BB1584F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3D95AED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260FCF1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D4820A" w14:textId="77777777" w:rsidR="00DC143B" w:rsidRDefault="00DC143B"/>
        </w:tc>
        <w:tc>
          <w:tcPr>
            <w:tcW w:w="1018" w:type="dxa"/>
            <w:vMerge/>
            <w:vAlign w:val="center"/>
          </w:tcPr>
          <w:p w14:paraId="6C8DA753" w14:textId="77777777" w:rsidR="00DC143B" w:rsidRDefault="00DC143B"/>
        </w:tc>
        <w:tc>
          <w:tcPr>
            <w:tcW w:w="1030" w:type="dxa"/>
            <w:vMerge/>
            <w:vAlign w:val="center"/>
          </w:tcPr>
          <w:p w14:paraId="1159185C" w14:textId="77777777" w:rsidR="00DC143B" w:rsidRDefault="00DC143B"/>
        </w:tc>
      </w:tr>
      <w:tr w:rsidR="00DC143B" w14:paraId="77FEB5E3" w14:textId="77777777">
        <w:tc>
          <w:tcPr>
            <w:tcW w:w="718" w:type="dxa"/>
            <w:vMerge/>
            <w:vAlign w:val="center"/>
          </w:tcPr>
          <w:p w14:paraId="32E48A91" w14:textId="77777777" w:rsidR="00DC143B" w:rsidRDefault="00DC143B"/>
        </w:tc>
        <w:tc>
          <w:tcPr>
            <w:tcW w:w="962" w:type="dxa"/>
            <w:vMerge/>
            <w:vAlign w:val="center"/>
          </w:tcPr>
          <w:p w14:paraId="04A4BE29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F1FEA6F" w14:textId="77777777" w:rsidR="00DC143B" w:rsidRDefault="00DC143B"/>
        </w:tc>
        <w:tc>
          <w:tcPr>
            <w:tcW w:w="735" w:type="dxa"/>
            <w:vMerge/>
            <w:vAlign w:val="center"/>
          </w:tcPr>
          <w:p w14:paraId="46717F5D" w14:textId="77777777" w:rsidR="00DC143B" w:rsidRDefault="00DC143B"/>
        </w:tc>
        <w:tc>
          <w:tcPr>
            <w:tcW w:w="962" w:type="dxa"/>
            <w:vAlign w:val="center"/>
          </w:tcPr>
          <w:p w14:paraId="0B2FE0DD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46D23C1A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0A5885AB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10CAAE5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04C864" w14:textId="77777777" w:rsidR="00DC143B" w:rsidRDefault="00DC143B"/>
        </w:tc>
        <w:tc>
          <w:tcPr>
            <w:tcW w:w="1018" w:type="dxa"/>
            <w:vMerge/>
            <w:vAlign w:val="center"/>
          </w:tcPr>
          <w:p w14:paraId="78887CD1" w14:textId="77777777" w:rsidR="00DC143B" w:rsidRDefault="00DC143B"/>
        </w:tc>
        <w:tc>
          <w:tcPr>
            <w:tcW w:w="1030" w:type="dxa"/>
            <w:vMerge/>
            <w:vAlign w:val="center"/>
          </w:tcPr>
          <w:p w14:paraId="27295716" w14:textId="77777777" w:rsidR="00DC143B" w:rsidRDefault="00DC143B"/>
        </w:tc>
      </w:tr>
      <w:tr w:rsidR="00DC143B" w14:paraId="003ED13D" w14:textId="77777777">
        <w:tc>
          <w:tcPr>
            <w:tcW w:w="718" w:type="dxa"/>
            <w:vMerge/>
            <w:vAlign w:val="center"/>
          </w:tcPr>
          <w:p w14:paraId="0194CFF0" w14:textId="77777777" w:rsidR="00DC143B" w:rsidRDefault="00DC143B"/>
        </w:tc>
        <w:tc>
          <w:tcPr>
            <w:tcW w:w="962" w:type="dxa"/>
            <w:vMerge/>
            <w:vAlign w:val="center"/>
          </w:tcPr>
          <w:p w14:paraId="44F9D113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ED6AA28" w14:textId="77777777" w:rsidR="00DC143B" w:rsidRDefault="00DC143B"/>
        </w:tc>
        <w:tc>
          <w:tcPr>
            <w:tcW w:w="735" w:type="dxa"/>
            <w:vMerge/>
            <w:vAlign w:val="center"/>
          </w:tcPr>
          <w:p w14:paraId="4C4AA72F" w14:textId="77777777" w:rsidR="00DC143B" w:rsidRDefault="00DC143B"/>
        </w:tc>
        <w:tc>
          <w:tcPr>
            <w:tcW w:w="962" w:type="dxa"/>
            <w:vAlign w:val="center"/>
          </w:tcPr>
          <w:p w14:paraId="66FC8A11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01499FC5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00830A22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E286B5B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FAB5F75" w14:textId="77777777" w:rsidR="00DC143B" w:rsidRDefault="00DC143B"/>
        </w:tc>
        <w:tc>
          <w:tcPr>
            <w:tcW w:w="1018" w:type="dxa"/>
            <w:vMerge/>
            <w:vAlign w:val="center"/>
          </w:tcPr>
          <w:p w14:paraId="5C79CB1E" w14:textId="77777777" w:rsidR="00DC143B" w:rsidRDefault="00DC143B"/>
        </w:tc>
        <w:tc>
          <w:tcPr>
            <w:tcW w:w="1030" w:type="dxa"/>
            <w:vMerge/>
            <w:vAlign w:val="center"/>
          </w:tcPr>
          <w:p w14:paraId="47721FE8" w14:textId="77777777" w:rsidR="00DC143B" w:rsidRDefault="00DC143B"/>
        </w:tc>
      </w:tr>
      <w:tr w:rsidR="00DC143B" w14:paraId="4C9F2499" w14:textId="77777777">
        <w:tc>
          <w:tcPr>
            <w:tcW w:w="718" w:type="dxa"/>
            <w:vMerge/>
            <w:vAlign w:val="center"/>
          </w:tcPr>
          <w:p w14:paraId="04EDCF5B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32388065" w14:textId="77777777" w:rsidR="00DC143B" w:rsidRDefault="00000000">
            <w:r>
              <w:t>5014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CA27C98" w14:textId="77777777" w:rsidR="00DC143B" w:rsidRDefault="00000000">
            <w:r>
              <w:t>18.98</w:t>
            </w:r>
          </w:p>
        </w:tc>
        <w:tc>
          <w:tcPr>
            <w:tcW w:w="735" w:type="dxa"/>
            <w:vMerge w:val="restart"/>
            <w:vAlign w:val="center"/>
          </w:tcPr>
          <w:p w14:paraId="409294F8" w14:textId="77777777" w:rsidR="00DC143B" w:rsidRDefault="00000000">
            <w:r>
              <w:t>65.57</w:t>
            </w:r>
          </w:p>
        </w:tc>
        <w:tc>
          <w:tcPr>
            <w:tcW w:w="962" w:type="dxa"/>
            <w:vAlign w:val="center"/>
          </w:tcPr>
          <w:p w14:paraId="5269C3A9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3E8414DE" w14:textId="77777777" w:rsidR="00DC143B" w:rsidRDefault="00000000">
            <w:r>
              <w:t>1.17</w:t>
            </w:r>
          </w:p>
        </w:tc>
        <w:tc>
          <w:tcPr>
            <w:tcW w:w="679" w:type="dxa"/>
            <w:vAlign w:val="center"/>
          </w:tcPr>
          <w:p w14:paraId="6C2166C2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86FFFB6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BB1BDDC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4CCD8B78" w14:textId="77777777" w:rsidR="00DC143B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046C5FAD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7259B5EE" w14:textId="77777777">
        <w:tc>
          <w:tcPr>
            <w:tcW w:w="718" w:type="dxa"/>
            <w:vMerge/>
            <w:vAlign w:val="center"/>
          </w:tcPr>
          <w:p w14:paraId="104BD6A1" w14:textId="77777777" w:rsidR="00DC143B" w:rsidRDefault="00DC143B"/>
        </w:tc>
        <w:tc>
          <w:tcPr>
            <w:tcW w:w="962" w:type="dxa"/>
            <w:vMerge/>
            <w:vAlign w:val="center"/>
          </w:tcPr>
          <w:p w14:paraId="4875982F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625C17AB" w14:textId="77777777" w:rsidR="00DC143B" w:rsidRDefault="00DC143B"/>
        </w:tc>
        <w:tc>
          <w:tcPr>
            <w:tcW w:w="735" w:type="dxa"/>
            <w:vMerge/>
            <w:vAlign w:val="center"/>
          </w:tcPr>
          <w:p w14:paraId="0204D7BD" w14:textId="77777777" w:rsidR="00DC143B" w:rsidRDefault="00DC143B"/>
        </w:tc>
        <w:tc>
          <w:tcPr>
            <w:tcW w:w="962" w:type="dxa"/>
            <w:vAlign w:val="center"/>
          </w:tcPr>
          <w:p w14:paraId="0ED50E42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1E90ADFB" w14:textId="77777777" w:rsidR="00DC143B" w:rsidRDefault="00000000">
            <w:r>
              <w:t>1.07</w:t>
            </w:r>
          </w:p>
        </w:tc>
        <w:tc>
          <w:tcPr>
            <w:tcW w:w="679" w:type="dxa"/>
            <w:vAlign w:val="center"/>
          </w:tcPr>
          <w:p w14:paraId="2F6F42E9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A66BE7B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2A66CB8" w14:textId="77777777" w:rsidR="00DC143B" w:rsidRDefault="00DC143B"/>
        </w:tc>
        <w:tc>
          <w:tcPr>
            <w:tcW w:w="1018" w:type="dxa"/>
            <w:vMerge/>
            <w:vAlign w:val="center"/>
          </w:tcPr>
          <w:p w14:paraId="35A5A83C" w14:textId="77777777" w:rsidR="00DC143B" w:rsidRDefault="00DC143B"/>
        </w:tc>
        <w:tc>
          <w:tcPr>
            <w:tcW w:w="1030" w:type="dxa"/>
            <w:vMerge/>
            <w:vAlign w:val="center"/>
          </w:tcPr>
          <w:p w14:paraId="2F33D406" w14:textId="77777777" w:rsidR="00DC143B" w:rsidRDefault="00DC143B"/>
        </w:tc>
      </w:tr>
      <w:tr w:rsidR="00DC143B" w14:paraId="03FEDBB8" w14:textId="77777777">
        <w:tc>
          <w:tcPr>
            <w:tcW w:w="718" w:type="dxa"/>
            <w:vMerge w:val="restart"/>
            <w:vAlign w:val="center"/>
          </w:tcPr>
          <w:p w14:paraId="76A55DCC" w14:textId="77777777" w:rsidR="00DC143B" w:rsidRDefault="00000000">
            <w:r>
              <w:t>6</w:t>
            </w:r>
          </w:p>
        </w:tc>
        <w:tc>
          <w:tcPr>
            <w:tcW w:w="962" w:type="dxa"/>
            <w:vMerge w:val="restart"/>
            <w:vAlign w:val="center"/>
          </w:tcPr>
          <w:p w14:paraId="410C6281" w14:textId="77777777" w:rsidR="00DC143B" w:rsidRDefault="00000000">
            <w:r>
              <w:t>6004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32BD166" w14:textId="77777777" w:rsidR="00DC143B" w:rsidRDefault="00000000">
            <w:r>
              <w:t>272.06</w:t>
            </w:r>
          </w:p>
        </w:tc>
        <w:tc>
          <w:tcPr>
            <w:tcW w:w="735" w:type="dxa"/>
            <w:vMerge w:val="restart"/>
            <w:vAlign w:val="center"/>
          </w:tcPr>
          <w:p w14:paraId="130CE410" w14:textId="77777777" w:rsidR="00DC143B" w:rsidRDefault="00000000">
            <w:r>
              <w:t>274.56</w:t>
            </w:r>
          </w:p>
        </w:tc>
        <w:tc>
          <w:tcPr>
            <w:tcW w:w="962" w:type="dxa"/>
            <w:vAlign w:val="center"/>
          </w:tcPr>
          <w:p w14:paraId="70960184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45C51EA3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36352C7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0F744CB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916F3BE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20918B41" w14:textId="77777777" w:rsidR="00DC143B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0A97FE2E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40F03B50" w14:textId="77777777">
        <w:tc>
          <w:tcPr>
            <w:tcW w:w="718" w:type="dxa"/>
            <w:vMerge/>
            <w:vAlign w:val="center"/>
          </w:tcPr>
          <w:p w14:paraId="633FCD60" w14:textId="77777777" w:rsidR="00DC143B" w:rsidRDefault="00DC143B"/>
        </w:tc>
        <w:tc>
          <w:tcPr>
            <w:tcW w:w="962" w:type="dxa"/>
            <w:vMerge/>
            <w:vAlign w:val="center"/>
          </w:tcPr>
          <w:p w14:paraId="21B6CA2C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7C76BBD8" w14:textId="77777777" w:rsidR="00DC143B" w:rsidRDefault="00DC143B"/>
        </w:tc>
        <w:tc>
          <w:tcPr>
            <w:tcW w:w="735" w:type="dxa"/>
            <w:vMerge/>
            <w:vAlign w:val="center"/>
          </w:tcPr>
          <w:p w14:paraId="721140B5" w14:textId="77777777" w:rsidR="00DC143B" w:rsidRDefault="00DC143B"/>
        </w:tc>
        <w:tc>
          <w:tcPr>
            <w:tcW w:w="962" w:type="dxa"/>
            <w:vAlign w:val="center"/>
          </w:tcPr>
          <w:p w14:paraId="1AEC47AF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7586B5A6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4BF3A08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C626BBA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6CBB51B" w14:textId="77777777" w:rsidR="00DC143B" w:rsidRDefault="00DC143B"/>
        </w:tc>
        <w:tc>
          <w:tcPr>
            <w:tcW w:w="1018" w:type="dxa"/>
            <w:vMerge/>
            <w:vAlign w:val="center"/>
          </w:tcPr>
          <w:p w14:paraId="0FEFB44A" w14:textId="77777777" w:rsidR="00DC143B" w:rsidRDefault="00DC143B"/>
        </w:tc>
        <w:tc>
          <w:tcPr>
            <w:tcW w:w="1030" w:type="dxa"/>
            <w:vMerge/>
            <w:vAlign w:val="center"/>
          </w:tcPr>
          <w:p w14:paraId="79E42870" w14:textId="77777777" w:rsidR="00DC143B" w:rsidRDefault="00DC143B"/>
        </w:tc>
      </w:tr>
      <w:tr w:rsidR="00DC143B" w14:paraId="5C0D1481" w14:textId="77777777">
        <w:tc>
          <w:tcPr>
            <w:tcW w:w="718" w:type="dxa"/>
            <w:vMerge/>
            <w:vAlign w:val="center"/>
          </w:tcPr>
          <w:p w14:paraId="5B2031D2" w14:textId="77777777" w:rsidR="00DC143B" w:rsidRDefault="00DC143B"/>
        </w:tc>
        <w:tc>
          <w:tcPr>
            <w:tcW w:w="962" w:type="dxa"/>
            <w:vMerge/>
            <w:vAlign w:val="center"/>
          </w:tcPr>
          <w:p w14:paraId="7D24233F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6E691F8B" w14:textId="77777777" w:rsidR="00DC143B" w:rsidRDefault="00DC143B"/>
        </w:tc>
        <w:tc>
          <w:tcPr>
            <w:tcW w:w="735" w:type="dxa"/>
            <w:vMerge/>
            <w:vAlign w:val="center"/>
          </w:tcPr>
          <w:p w14:paraId="51EC1AD8" w14:textId="77777777" w:rsidR="00DC143B" w:rsidRDefault="00DC143B"/>
        </w:tc>
        <w:tc>
          <w:tcPr>
            <w:tcW w:w="962" w:type="dxa"/>
            <w:vAlign w:val="center"/>
          </w:tcPr>
          <w:p w14:paraId="69CEBA57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3ACF8EB2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47A21C81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12C5289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C672B2A" w14:textId="77777777" w:rsidR="00DC143B" w:rsidRDefault="00DC143B"/>
        </w:tc>
        <w:tc>
          <w:tcPr>
            <w:tcW w:w="1018" w:type="dxa"/>
            <w:vMerge/>
            <w:vAlign w:val="center"/>
          </w:tcPr>
          <w:p w14:paraId="6CEF921E" w14:textId="77777777" w:rsidR="00DC143B" w:rsidRDefault="00DC143B"/>
        </w:tc>
        <w:tc>
          <w:tcPr>
            <w:tcW w:w="1030" w:type="dxa"/>
            <w:vMerge/>
            <w:vAlign w:val="center"/>
          </w:tcPr>
          <w:p w14:paraId="3DC57B04" w14:textId="77777777" w:rsidR="00DC143B" w:rsidRDefault="00DC143B"/>
        </w:tc>
      </w:tr>
      <w:tr w:rsidR="00DC143B" w14:paraId="1E65D35B" w14:textId="77777777">
        <w:tc>
          <w:tcPr>
            <w:tcW w:w="718" w:type="dxa"/>
            <w:vMerge/>
            <w:vAlign w:val="center"/>
          </w:tcPr>
          <w:p w14:paraId="7CD880B6" w14:textId="77777777" w:rsidR="00DC143B" w:rsidRDefault="00DC143B"/>
        </w:tc>
        <w:tc>
          <w:tcPr>
            <w:tcW w:w="962" w:type="dxa"/>
            <w:vMerge/>
            <w:vAlign w:val="center"/>
          </w:tcPr>
          <w:p w14:paraId="18CEBCE2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E30D9D5" w14:textId="77777777" w:rsidR="00DC143B" w:rsidRDefault="00DC143B"/>
        </w:tc>
        <w:tc>
          <w:tcPr>
            <w:tcW w:w="735" w:type="dxa"/>
            <w:vMerge/>
            <w:vAlign w:val="center"/>
          </w:tcPr>
          <w:p w14:paraId="43218EE7" w14:textId="77777777" w:rsidR="00DC143B" w:rsidRDefault="00DC143B"/>
        </w:tc>
        <w:tc>
          <w:tcPr>
            <w:tcW w:w="962" w:type="dxa"/>
            <w:vAlign w:val="center"/>
          </w:tcPr>
          <w:p w14:paraId="79741B8A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76518559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3075B03A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2DF67584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30717A0" w14:textId="77777777" w:rsidR="00DC143B" w:rsidRDefault="00DC143B"/>
        </w:tc>
        <w:tc>
          <w:tcPr>
            <w:tcW w:w="1018" w:type="dxa"/>
            <w:vMerge/>
            <w:vAlign w:val="center"/>
          </w:tcPr>
          <w:p w14:paraId="22224AB1" w14:textId="77777777" w:rsidR="00DC143B" w:rsidRDefault="00DC143B"/>
        </w:tc>
        <w:tc>
          <w:tcPr>
            <w:tcW w:w="1030" w:type="dxa"/>
            <w:vMerge/>
            <w:vAlign w:val="center"/>
          </w:tcPr>
          <w:p w14:paraId="18981B8E" w14:textId="77777777" w:rsidR="00DC143B" w:rsidRDefault="00DC143B"/>
        </w:tc>
      </w:tr>
      <w:tr w:rsidR="00DC143B" w14:paraId="65312860" w14:textId="77777777">
        <w:tc>
          <w:tcPr>
            <w:tcW w:w="718" w:type="dxa"/>
            <w:vMerge/>
            <w:vAlign w:val="center"/>
          </w:tcPr>
          <w:p w14:paraId="436A0973" w14:textId="77777777" w:rsidR="00DC143B" w:rsidRDefault="00DC143B"/>
        </w:tc>
        <w:tc>
          <w:tcPr>
            <w:tcW w:w="962" w:type="dxa"/>
            <w:vMerge/>
            <w:vAlign w:val="center"/>
          </w:tcPr>
          <w:p w14:paraId="55F94DE1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82D870E" w14:textId="77777777" w:rsidR="00DC143B" w:rsidRDefault="00DC143B"/>
        </w:tc>
        <w:tc>
          <w:tcPr>
            <w:tcW w:w="735" w:type="dxa"/>
            <w:vMerge/>
            <w:vAlign w:val="center"/>
          </w:tcPr>
          <w:p w14:paraId="65A30784" w14:textId="77777777" w:rsidR="00DC143B" w:rsidRDefault="00DC143B"/>
        </w:tc>
        <w:tc>
          <w:tcPr>
            <w:tcW w:w="962" w:type="dxa"/>
            <w:vAlign w:val="center"/>
          </w:tcPr>
          <w:p w14:paraId="3A642E37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304DD6F6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353C732F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B1BA76A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F28971" w14:textId="77777777" w:rsidR="00DC143B" w:rsidRDefault="00DC143B"/>
        </w:tc>
        <w:tc>
          <w:tcPr>
            <w:tcW w:w="1018" w:type="dxa"/>
            <w:vMerge/>
            <w:vAlign w:val="center"/>
          </w:tcPr>
          <w:p w14:paraId="598F784F" w14:textId="77777777" w:rsidR="00DC143B" w:rsidRDefault="00DC143B"/>
        </w:tc>
        <w:tc>
          <w:tcPr>
            <w:tcW w:w="1030" w:type="dxa"/>
            <w:vMerge/>
            <w:vAlign w:val="center"/>
          </w:tcPr>
          <w:p w14:paraId="70075ABE" w14:textId="77777777" w:rsidR="00DC143B" w:rsidRDefault="00DC143B"/>
        </w:tc>
      </w:tr>
      <w:tr w:rsidR="00DC143B" w14:paraId="44C56FEC" w14:textId="77777777">
        <w:tc>
          <w:tcPr>
            <w:tcW w:w="718" w:type="dxa"/>
            <w:vMerge/>
            <w:vAlign w:val="center"/>
          </w:tcPr>
          <w:p w14:paraId="29E6E6BC" w14:textId="77777777" w:rsidR="00DC143B" w:rsidRDefault="00DC143B"/>
        </w:tc>
        <w:tc>
          <w:tcPr>
            <w:tcW w:w="962" w:type="dxa"/>
            <w:vMerge/>
            <w:vAlign w:val="center"/>
          </w:tcPr>
          <w:p w14:paraId="1A2E7771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03A8E5EC" w14:textId="77777777" w:rsidR="00DC143B" w:rsidRDefault="00DC143B"/>
        </w:tc>
        <w:tc>
          <w:tcPr>
            <w:tcW w:w="735" w:type="dxa"/>
            <w:vMerge/>
            <w:vAlign w:val="center"/>
          </w:tcPr>
          <w:p w14:paraId="0189473C" w14:textId="77777777" w:rsidR="00DC143B" w:rsidRDefault="00DC143B"/>
        </w:tc>
        <w:tc>
          <w:tcPr>
            <w:tcW w:w="962" w:type="dxa"/>
            <w:vAlign w:val="center"/>
          </w:tcPr>
          <w:p w14:paraId="0A7E7AA1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31331DF3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1110BFBF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A98B0A8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BDE9F2" w14:textId="77777777" w:rsidR="00DC143B" w:rsidRDefault="00DC143B"/>
        </w:tc>
        <w:tc>
          <w:tcPr>
            <w:tcW w:w="1018" w:type="dxa"/>
            <w:vMerge/>
            <w:vAlign w:val="center"/>
          </w:tcPr>
          <w:p w14:paraId="36C4C108" w14:textId="77777777" w:rsidR="00DC143B" w:rsidRDefault="00DC143B"/>
        </w:tc>
        <w:tc>
          <w:tcPr>
            <w:tcW w:w="1030" w:type="dxa"/>
            <w:vMerge/>
            <w:vAlign w:val="center"/>
          </w:tcPr>
          <w:p w14:paraId="352E1AC3" w14:textId="77777777" w:rsidR="00DC143B" w:rsidRDefault="00DC143B"/>
        </w:tc>
      </w:tr>
      <w:tr w:rsidR="00DC143B" w14:paraId="1D464C39" w14:textId="77777777">
        <w:tc>
          <w:tcPr>
            <w:tcW w:w="718" w:type="dxa"/>
            <w:vMerge/>
            <w:vAlign w:val="center"/>
          </w:tcPr>
          <w:p w14:paraId="65639CB4" w14:textId="77777777" w:rsidR="00DC143B" w:rsidRDefault="00DC143B"/>
        </w:tc>
        <w:tc>
          <w:tcPr>
            <w:tcW w:w="962" w:type="dxa"/>
            <w:vMerge/>
            <w:vAlign w:val="center"/>
          </w:tcPr>
          <w:p w14:paraId="397F9BC7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6F87FAD4" w14:textId="77777777" w:rsidR="00DC143B" w:rsidRDefault="00DC143B"/>
        </w:tc>
        <w:tc>
          <w:tcPr>
            <w:tcW w:w="735" w:type="dxa"/>
            <w:vMerge/>
            <w:vAlign w:val="center"/>
          </w:tcPr>
          <w:p w14:paraId="4EAE998A" w14:textId="77777777" w:rsidR="00DC143B" w:rsidRDefault="00DC143B"/>
        </w:tc>
        <w:tc>
          <w:tcPr>
            <w:tcW w:w="962" w:type="dxa"/>
            <w:vAlign w:val="center"/>
          </w:tcPr>
          <w:p w14:paraId="1B452D29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47E23232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4BAC79C3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2C80043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DBEDCB0" w14:textId="77777777" w:rsidR="00DC143B" w:rsidRDefault="00DC143B"/>
        </w:tc>
        <w:tc>
          <w:tcPr>
            <w:tcW w:w="1018" w:type="dxa"/>
            <w:vMerge/>
            <w:vAlign w:val="center"/>
          </w:tcPr>
          <w:p w14:paraId="5E251750" w14:textId="77777777" w:rsidR="00DC143B" w:rsidRDefault="00DC143B"/>
        </w:tc>
        <w:tc>
          <w:tcPr>
            <w:tcW w:w="1030" w:type="dxa"/>
            <w:vMerge/>
            <w:vAlign w:val="center"/>
          </w:tcPr>
          <w:p w14:paraId="4FFC4DED" w14:textId="77777777" w:rsidR="00DC143B" w:rsidRDefault="00DC143B"/>
        </w:tc>
      </w:tr>
      <w:tr w:rsidR="00DC143B" w14:paraId="06821D90" w14:textId="77777777">
        <w:tc>
          <w:tcPr>
            <w:tcW w:w="718" w:type="dxa"/>
            <w:vMerge/>
            <w:vAlign w:val="center"/>
          </w:tcPr>
          <w:p w14:paraId="2CE6F95B" w14:textId="77777777" w:rsidR="00DC143B" w:rsidRDefault="00DC143B"/>
        </w:tc>
        <w:tc>
          <w:tcPr>
            <w:tcW w:w="962" w:type="dxa"/>
            <w:vMerge/>
            <w:vAlign w:val="center"/>
          </w:tcPr>
          <w:p w14:paraId="33F8D8F3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6CA7A14A" w14:textId="77777777" w:rsidR="00DC143B" w:rsidRDefault="00DC143B"/>
        </w:tc>
        <w:tc>
          <w:tcPr>
            <w:tcW w:w="735" w:type="dxa"/>
            <w:vMerge/>
            <w:vAlign w:val="center"/>
          </w:tcPr>
          <w:p w14:paraId="75E38ADE" w14:textId="77777777" w:rsidR="00DC143B" w:rsidRDefault="00DC143B"/>
        </w:tc>
        <w:tc>
          <w:tcPr>
            <w:tcW w:w="962" w:type="dxa"/>
            <w:vAlign w:val="center"/>
          </w:tcPr>
          <w:p w14:paraId="35535192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586D2FAB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6FCAA6F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C73FE2A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8EA6029" w14:textId="77777777" w:rsidR="00DC143B" w:rsidRDefault="00DC143B"/>
        </w:tc>
        <w:tc>
          <w:tcPr>
            <w:tcW w:w="1018" w:type="dxa"/>
            <w:vMerge/>
            <w:vAlign w:val="center"/>
          </w:tcPr>
          <w:p w14:paraId="7277C2A2" w14:textId="77777777" w:rsidR="00DC143B" w:rsidRDefault="00DC143B"/>
        </w:tc>
        <w:tc>
          <w:tcPr>
            <w:tcW w:w="1030" w:type="dxa"/>
            <w:vMerge/>
            <w:vAlign w:val="center"/>
          </w:tcPr>
          <w:p w14:paraId="7772B476" w14:textId="77777777" w:rsidR="00DC143B" w:rsidRDefault="00DC143B"/>
        </w:tc>
      </w:tr>
      <w:tr w:rsidR="00DC143B" w14:paraId="6978B1D2" w14:textId="77777777">
        <w:tc>
          <w:tcPr>
            <w:tcW w:w="718" w:type="dxa"/>
            <w:vMerge/>
            <w:vAlign w:val="center"/>
          </w:tcPr>
          <w:p w14:paraId="48B4D92E" w14:textId="77777777" w:rsidR="00DC143B" w:rsidRDefault="00DC143B"/>
        </w:tc>
        <w:tc>
          <w:tcPr>
            <w:tcW w:w="962" w:type="dxa"/>
            <w:vMerge/>
            <w:vAlign w:val="center"/>
          </w:tcPr>
          <w:p w14:paraId="5CFC9892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6175F13A" w14:textId="77777777" w:rsidR="00DC143B" w:rsidRDefault="00DC143B"/>
        </w:tc>
        <w:tc>
          <w:tcPr>
            <w:tcW w:w="735" w:type="dxa"/>
            <w:vMerge/>
            <w:vAlign w:val="center"/>
          </w:tcPr>
          <w:p w14:paraId="04B43642" w14:textId="77777777" w:rsidR="00DC143B" w:rsidRDefault="00DC143B"/>
        </w:tc>
        <w:tc>
          <w:tcPr>
            <w:tcW w:w="962" w:type="dxa"/>
            <w:vAlign w:val="center"/>
          </w:tcPr>
          <w:p w14:paraId="109242F1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561EDD88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79259D4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30F4B5D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CCB0CD1" w14:textId="77777777" w:rsidR="00DC143B" w:rsidRDefault="00DC143B"/>
        </w:tc>
        <w:tc>
          <w:tcPr>
            <w:tcW w:w="1018" w:type="dxa"/>
            <w:vMerge/>
            <w:vAlign w:val="center"/>
          </w:tcPr>
          <w:p w14:paraId="44B7AC8E" w14:textId="77777777" w:rsidR="00DC143B" w:rsidRDefault="00DC143B"/>
        </w:tc>
        <w:tc>
          <w:tcPr>
            <w:tcW w:w="1030" w:type="dxa"/>
            <w:vMerge/>
            <w:vAlign w:val="center"/>
          </w:tcPr>
          <w:p w14:paraId="55639C86" w14:textId="77777777" w:rsidR="00DC143B" w:rsidRDefault="00DC143B"/>
        </w:tc>
      </w:tr>
      <w:tr w:rsidR="00DC143B" w14:paraId="1ADBBB57" w14:textId="77777777">
        <w:tc>
          <w:tcPr>
            <w:tcW w:w="718" w:type="dxa"/>
            <w:vMerge/>
            <w:vAlign w:val="center"/>
          </w:tcPr>
          <w:p w14:paraId="564AA9C4" w14:textId="77777777" w:rsidR="00DC143B" w:rsidRDefault="00DC143B"/>
        </w:tc>
        <w:tc>
          <w:tcPr>
            <w:tcW w:w="962" w:type="dxa"/>
            <w:vMerge/>
            <w:vAlign w:val="center"/>
          </w:tcPr>
          <w:p w14:paraId="095FB44D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7949742" w14:textId="77777777" w:rsidR="00DC143B" w:rsidRDefault="00DC143B"/>
        </w:tc>
        <w:tc>
          <w:tcPr>
            <w:tcW w:w="735" w:type="dxa"/>
            <w:vMerge/>
            <w:vAlign w:val="center"/>
          </w:tcPr>
          <w:p w14:paraId="5A7B9C09" w14:textId="77777777" w:rsidR="00DC143B" w:rsidRDefault="00DC143B"/>
        </w:tc>
        <w:tc>
          <w:tcPr>
            <w:tcW w:w="962" w:type="dxa"/>
            <w:vAlign w:val="center"/>
          </w:tcPr>
          <w:p w14:paraId="531DF609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3F749F45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780EF866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715C5531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E3D279E" w14:textId="77777777" w:rsidR="00DC143B" w:rsidRDefault="00DC143B"/>
        </w:tc>
        <w:tc>
          <w:tcPr>
            <w:tcW w:w="1018" w:type="dxa"/>
            <w:vMerge/>
            <w:vAlign w:val="center"/>
          </w:tcPr>
          <w:p w14:paraId="0B25CB1E" w14:textId="77777777" w:rsidR="00DC143B" w:rsidRDefault="00DC143B"/>
        </w:tc>
        <w:tc>
          <w:tcPr>
            <w:tcW w:w="1030" w:type="dxa"/>
            <w:vMerge/>
            <w:vAlign w:val="center"/>
          </w:tcPr>
          <w:p w14:paraId="43EDF4F9" w14:textId="77777777" w:rsidR="00DC143B" w:rsidRDefault="00DC143B"/>
        </w:tc>
      </w:tr>
      <w:tr w:rsidR="00DC143B" w14:paraId="3D7E21CB" w14:textId="77777777">
        <w:tc>
          <w:tcPr>
            <w:tcW w:w="718" w:type="dxa"/>
            <w:vMerge/>
            <w:vAlign w:val="center"/>
          </w:tcPr>
          <w:p w14:paraId="7AAECBFF" w14:textId="77777777" w:rsidR="00DC143B" w:rsidRDefault="00DC143B"/>
        </w:tc>
        <w:tc>
          <w:tcPr>
            <w:tcW w:w="962" w:type="dxa"/>
            <w:vMerge/>
            <w:vAlign w:val="center"/>
          </w:tcPr>
          <w:p w14:paraId="1ED4FC36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6BDC5FC8" w14:textId="77777777" w:rsidR="00DC143B" w:rsidRDefault="00DC143B"/>
        </w:tc>
        <w:tc>
          <w:tcPr>
            <w:tcW w:w="735" w:type="dxa"/>
            <w:vMerge/>
            <w:vAlign w:val="center"/>
          </w:tcPr>
          <w:p w14:paraId="00537665" w14:textId="77777777" w:rsidR="00DC143B" w:rsidRDefault="00DC143B"/>
        </w:tc>
        <w:tc>
          <w:tcPr>
            <w:tcW w:w="962" w:type="dxa"/>
            <w:vAlign w:val="center"/>
          </w:tcPr>
          <w:p w14:paraId="1CF1A230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7CE7C654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62B08A43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29B50F06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0E1520" w14:textId="77777777" w:rsidR="00DC143B" w:rsidRDefault="00DC143B"/>
        </w:tc>
        <w:tc>
          <w:tcPr>
            <w:tcW w:w="1018" w:type="dxa"/>
            <w:vMerge/>
            <w:vAlign w:val="center"/>
          </w:tcPr>
          <w:p w14:paraId="114D2C18" w14:textId="77777777" w:rsidR="00DC143B" w:rsidRDefault="00DC143B"/>
        </w:tc>
        <w:tc>
          <w:tcPr>
            <w:tcW w:w="1030" w:type="dxa"/>
            <w:vMerge/>
            <w:vAlign w:val="center"/>
          </w:tcPr>
          <w:p w14:paraId="58A1426D" w14:textId="77777777" w:rsidR="00DC143B" w:rsidRDefault="00DC143B"/>
        </w:tc>
      </w:tr>
      <w:tr w:rsidR="00DC143B" w14:paraId="5C3D7FD2" w14:textId="77777777">
        <w:tc>
          <w:tcPr>
            <w:tcW w:w="718" w:type="dxa"/>
            <w:vMerge/>
            <w:vAlign w:val="center"/>
          </w:tcPr>
          <w:p w14:paraId="2AE34C8D" w14:textId="77777777" w:rsidR="00DC143B" w:rsidRDefault="00DC143B"/>
        </w:tc>
        <w:tc>
          <w:tcPr>
            <w:tcW w:w="962" w:type="dxa"/>
            <w:vMerge/>
            <w:vAlign w:val="center"/>
          </w:tcPr>
          <w:p w14:paraId="6CFC94F6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0EB961B" w14:textId="77777777" w:rsidR="00DC143B" w:rsidRDefault="00DC143B"/>
        </w:tc>
        <w:tc>
          <w:tcPr>
            <w:tcW w:w="735" w:type="dxa"/>
            <w:vMerge/>
            <w:vAlign w:val="center"/>
          </w:tcPr>
          <w:p w14:paraId="58EA63A5" w14:textId="77777777" w:rsidR="00DC143B" w:rsidRDefault="00DC143B"/>
        </w:tc>
        <w:tc>
          <w:tcPr>
            <w:tcW w:w="962" w:type="dxa"/>
            <w:vAlign w:val="center"/>
          </w:tcPr>
          <w:p w14:paraId="32FDA8FA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48485836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1A6CDDD8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D877338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05C1DB0" w14:textId="77777777" w:rsidR="00DC143B" w:rsidRDefault="00DC143B"/>
        </w:tc>
        <w:tc>
          <w:tcPr>
            <w:tcW w:w="1018" w:type="dxa"/>
            <w:vMerge/>
            <w:vAlign w:val="center"/>
          </w:tcPr>
          <w:p w14:paraId="58EBA375" w14:textId="77777777" w:rsidR="00DC143B" w:rsidRDefault="00DC143B"/>
        </w:tc>
        <w:tc>
          <w:tcPr>
            <w:tcW w:w="1030" w:type="dxa"/>
            <w:vMerge/>
            <w:vAlign w:val="center"/>
          </w:tcPr>
          <w:p w14:paraId="62EA9405" w14:textId="77777777" w:rsidR="00DC143B" w:rsidRDefault="00DC143B"/>
        </w:tc>
      </w:tr>
      <w:tr w:rsidR="00DC143B" w14:paraId="76EFF30F" w14:textId="77777777">
        <w:tc>
          <w:tcPr>
            <w:tcW w:w="718" w:type="dxa"/>
            <w:vMerge/>
            <w:vAlign w:val="center"/>
          </w:tcPr>
          <w:p w14:paraId="3E5D8CBB" w14:textId="77777777" w:rsidR="00DC143B" w:rsidRDefault="00DC143B"/>
        </w:tc>
        <w:tc>
          <w:tcPr>
            <w:tcW w:w="962" w:type="dxa"/>
            <w:vMerge/>
            <w:vAlign w:val="center"/>
          </w:tcPr>
          <w:p w14:paraId="25ECBBED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05F22C59" w14:textId="77777777" w:rsidR="00DC143B" w:rsidRDefault="00DC143B"/>
        </w:tc>
        <w:tc>
          <w:tcPr>
            <w:tcW w:w="735" w:type="dxa"/>
            <w:vMerge/>
            <w:vAlign w:val="center"/>
          </w:tcPr>
          <w:p w14:paraId="369BFD1E" w14:textId="77777777" w:rsidR="00DC143B" w:rsidRDefault="00DC143B"/>
        </w:tc>
        <w:tc>
          <w:tcPr>
            <w:tcW w:w="962" w:type="dxa"/>
            <w:vAlign w:val="center"/>
          </w:tcPr>
          <w:p w14:paraId="194A36E0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4F27F415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4ACBB91F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489BEE5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6D087F" w14:textId="77777777" w:rsidR="00DC143B" w:rsidRDefault="00DC143B"/>
        </w:tc>
        <w:tc>
          <w:tcPr>
            <w:tcW w:w="1018" w:type="dxa"/>
            <w:vMerge/>
            <w:vAlign w:val="center"/>
          </w:tcPr>
          <w:p w14:paraId="78EBB78A" w14:textId="77777777" w:rsidR="00DC143B" w:rsidRDefault="00DC143B"/>
        </w:tc>
        <w:tc>
          <w:tcPr>
            <w:tcW w:w="1030" w:type="dxa"/>
            <w:vMerge/>
            <w:vAlign w:val="center"/>
          </w:tcPr>
          <w:p w14:paraId="05ED2D4F" w14:textId="77777777" w:rsidR="00DC143B" w:rsidRDefault="00DC143B"/>
        </w:tc>
      </w:tr>
      <w:tr w:rsidR="00DC143B" w14:paraId="6C533B54" w14:textId="77777777">
        <w:tc>
          <w:tcPr>
            <w:tcW w:w="718" w:type="dxa"/>
            <w:vMerge/>
            <w:vAlign w:val="center"/>
          </w:tcPr>
          <w:p w14:paraId="6E4C6B9A" w14:textId="77777777" w:rsidR="00DC143B" w:rsidRDefault="00DC143B"/>
        </w:tc>
        <w:tc>
          <w:tcPr>
            <w:tcW w:w="962" w:type="dxa"/>
            <w:vMerge/>
            <w:vAlign w:val="center"/>
          </w:tcPr>
          <w:p w14:paraId="04C8D52E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27A6FE49" w14:textId="77777777" w:rsidR="00DC143B" w:rsidRDefault="00DC143B"/>
        </w:tc>
        <w:tc>
          <w:tcPr>
            <w:tcW w:w="735" w:type="dxa"/>
            <w:vMerge/>
            <w:vAlign w:val="center"/>
          </w:tcPr>
          <w:p w14:paraId="4C75EF51" w14:textId="77777777" w:rsidR="00DC143B" w:rsidRDefault="00DC143B"/>
        </w:tc>
        <w:tc>
          <w:tcPr>
            <w:tcW w:w="962" w:type="dxa"/>
            <w:vAlign w:val="center"/>
          </w:tcPr>
          <w:p w14:paraId="636AC420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11F2E754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2EA143FA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7BB9AC14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D0B6870" w14:textId="77777777" w:rsidR="00DC143B" w:rsidRDefault="00DC143B"/>
        </w:tc>
        <w:tc>
          <w:tcPr>
            <w:tcW w:w="1018" w:type="dxa"/>
            <w:vMerge/>
            <w:vAlign w:val="center"/>
          </w:tcPr>
          <w:p w14:paraId="59B25D30" w14:textId="77777777" w:rsidR="00DC143B" w:rsidRDefault="00DC143B"/>
        </w:tc>
        <w:tc>
          <w:tcPr>
            <w:tcW w:w="1030" w:type="dxa"/>
            <w:vMerge/>
            <w:vAlign w:val="center"/>
          </w:tcPr>
          <w:p w14:paraId="2AADE5BD" w14:textId="77777777" w:rsidR="00DC143B" w:rsidRDefault="00DC143B"/>
        </w:tc>
      </w:tr>
      <w:tr w:rsidR="00DC143B" w14:paraId="0BDB4218" w14:textId="77777777">
        <w:tc>
          <w:tcPr>
            <w:tcW w:w="718" w:type="dxa"/>
            <w:vMerge/>
            <w:vAlign w:val="center"/>
          </w:tcPr>
          <w:p w14:paraId="50180425" w14:textId="77777777" w:rsidR="00DC143B" w:rsidRDefault="00DC143B"/>
        </w:tc>
        <w:tc>
          <w:tcPr>
            <w:tcW w:w="962" w:type="dxa"/>
            <w:vMerge/>
            <w:vAlign w:val="center"/>
          </w:tcPr>
          <w:p w14:paraId="4463D862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570F261" w14:textId="77777777" w:rsidR="00DC143B" w:rsidRDefault="00DC143B"/>
        </w:tc>
        <w:tc>
          <w:tcPr>
            <w:tcW w:w="735" w:type="dxa"/>
            <w:vMerge/>
            <w:vAlign w:val="center"/>
          </w:tcPr>
          <w:p w14:paraId="190F57B8" w14:textId="77777777" w:rsidR="00DC143B" w:rsidRDefault="00DC143B"/>
        </w:tc>
        <w:tc>
          <w:tcPr>
            <w:tcW w:w="962" w:type="dxa"/>
            <w:vAlign w:val="center"/>
          </w:tcPr>
          <w:p w14:paraId="7CA4F792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5FBA920D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1381D9DD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778F9E4A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BB88720" w14:textId="77777777" w:rsidR="00DC143B" w:rsidRDefault="00DC143B"/>
        </w:tc>
        <w:tc>
          <w:tcPr>
            <w:tcW w:w="1018" w:type="dxa"/>
            <w:vMerge/>
            <w:vAlign w:val="center"/>
          </w:tcPr>
          <w:p w14:paraId="5124B569" w14:textId="77777777" w:rsidR="00DC143B" w:rsidRDefault="00DC143B"/>
        </w:tc>
        <w:tc>
          <w:tcPr>
            <w:tcW w:w="1030" w:type="dxa"/>
            <w:vMerge/>
            <w:vAlign w:val="center"/>
          </w:tcPr>
          <w:p w14:paraId="08504E5F" w14:textId="77777777" w:rsidR="00DC143B" w:rsidRDefault="00DC143B"/>
        </w:tc>
      </w:tr>
      <w:tr w:rsidR="00DC143B" w14:paraId="65FD88F1" w14:textId="77777777">
        <w:tc>
          <w:tcPr>
            <w:tcW w:w="718" w:type="dxa"/>
            <w:vMerge/>
            <w:vAlign w:val="center"/>
          </w:tcPr>
          <w:p w14:paraId="7583534E" w14:textId="77777777" w:rsidR="00DC143B" w:rsidRDefault="00DC143B"/>
        </w:tc>
        <w:tc>
          <w:tcPr>
            <w:tcW w:w="962" w:type="dxa"/>
            <w:vMerge/>
            <w:vAlign w:val="center"/>
          </w:tcPr>
          <w:p w14:paraId="4A1FC734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029F713" w14:textId="77777777" w:rsidR="00DC143B" w:rsidRDefault="00DC143B"/>
        </w:tc>
        <w:tc>
          <w:tcPr>
            <w:tcW w:w="735" w:type="dxa"/>
            <w:vMerge/>
            <w:vAlign w:val="center"/>
          </w:tcPr>
          <w:p w14:paraId="24F85DEF" w14:textId="77777777" w:rsidR="00DC143B" w:rsidRDefault="00DC143B"/>
        </w:tc>
        <w:tc>
          <w:tcPr>
            <w:tcW w:w="962" w:type="dxa"/>
            <w:vAlign w:val="center"/>
          </w:tcPr>
          <w:p w14:paraId="67385EFB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78A0B61F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4877B587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37BD608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0CED084" w14:textId="77777777" w:rsidR="00DC143B" w:rsidRDefault="00DC143B"/>
        </w:tc>
        <w:tc>
          <w:tcPr>
            <w:tcW w:w="1018" w:type="dxa"/>
            <w:vMerge/>
            <w:vAlign w:val="center"/>
          </w:tcPr>
          <w:p w14:paraId="0922291B" w14:textId="77777777" w:rsidR="00DC143B" w:rsidRDefault="00DC143B"/>
        </w:tc>
        <w:tc>
          <w:tcPr>
            <w:tcW w:w="1030" w:type="dxa"/>
            <w:vMerge/>
            <w:vAlign w:val="center"/>
          </w:tcPr>
          <w:p w14:paraId="7E8F996B" w14:textId="77777777" w:rsidR="00DC143B" w:rsidRDefault="00DC143B"/>
        </w:tc>
      </w:tr>
      <w:tr w:rsidR="00DC143B" w14:paraId="7760F988" w14:textId="77777777">
        <w:tc>
          <w:tcPr>
            <w:tcW w:w="718" w:type="dxa"/>
            <w:vMerge/>
            <w:vAlign w:val="center"/>
          </w:tcPr>
          <w:p w14:paraId="4A7B751E" w14:textId="77777777" w:rsidR="00DC143B" w:rsidRDefault="00DC143B"/>
        </w:tc>
        <w:tc>
          <w:tcPr>
            <w:tcW w:w="962" w:type="dxa"/>
            <w:vMerge/>
            <w:vAlign w:val="center"/>
          </w:tcPr>
          <w:p w14:paraId="7D48EB7E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717F3AAE" w14:textId="77777777" w:rsidR="00DC143B" w:rsidRDefault="00DC143B"/>
        </w:tc>
        <w:tc>
          <w:tcPr>
            <w:tcW w:w="735" w:type="dxa"/>
            <w:vMerge/>
            <w:vAlign w:val="center"/>
          </w:tcPr>
          <w:p w14:paraId="38FB136E" w14:textId="77777777" w:rsidR="00DC143B" w:rsidRDefault="00DC143B"/>
        </w:tc>
        <w:tc>
          <w:tcPr>
            <w:tcW w:w="962" w:type="dxa"/>
            <w:vAlign w:val="center"/>
          </w:tcPr>
          <w:p w14:paraId="1325444C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17B9C937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4D68FFE6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02DE7E1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C258DF7" w14:textId="77777777" w:rsidR="00DC143B" w:rsidRDefault="00DC143B"/>
        </w:tc>
        <w:tc>
          <w:tcPr>
            <w:tcW w:w="1018" w:type="dxa"/>
            <w:vMerge/>
            <w:vAlign w:val="center"/>
          </w:tcPr>
          <w:p w14:paraId="17C3ED70" w14:textId="77777777" w:rsidR="00DC143B" w:rsidRDefault="00DC143B"/>
        </w:tc>
        <w:tc>
          <w:tcPr>
            <w:tcW w:w="1030" w:type="dxa"/>
            <w:vMerge/>
            <w:vAlign w:val="center"/>
          </w:tcPr>
          <w:p w14:paraId="527897B6" w14:textId="77777777" w:rsidR="00DC143B" w:rsidRDefault="00DC143B"/>
        </w:tc>
      </w:tr>
      <w:tr w:rsidR="00DC143B" w14:paraId="13E4B5F9" w14:textId="77777777">
        <w:tc>
          <w:tcPr>
            <w:tcW w:w="718" w:type="dxa"/>
            <w:vMerge/>
            <w:vAlign w:val="center"/>
          </w:tcPr>
          <w:p w14:paraId="5E51BD22" w14:textId="77777777" w:rsidR="00DC143B" w:rsidRDefault="00DC143B"/>
        </w:tc>
        <w:tc>
          <w:tcPr>
            <w:tcW w:w="962" w:type="dxa"/>
            <w:vMerge/>
            <w:vAlign w:val="center"/>
          </w:tcPr>
          <w:p w14:paraId="00D19C65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04697668" w14:textId="77777777" w:rsidR="00DC143B" w:rsidRDefault="00DC143B"/>
        </w:tc>
        <w:tc>
          <w:tcPr>
            <w:tcW w:w="735" w:type="dxa"/>
            <w:vMerge/>
            <w:vAlign w:val="center"/>
          </w:tcPr>
          <w:p w14:paraId="5CF03199" w14:textId="77777777" w:rsidR="00DC143B" w:rsidRDefault="00DC143B"/>
        </w:tc>
        <w:tc>
          <w:tcPr>
            <w:tcW w:w="962" w:type="dxa"/>
            <w:vAlign w:val="center"/>
          </w:tcPr>
          <w:p w14:paraId="05AB9A4D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234B3CCA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1867C96F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0A755B4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E8FC4F1" w14:textId="77777777" w:rsidR="00DC143B" w:rsidRDefault="00DC143B"/>
        </w:tc>
        <w:tc>
          <w:tcPr>
            <w:tcW w:w="1018" w:type="dxa"/>
            <w:vMerge/>
            <w:vAlign w:val="center"/>
          </w:tcPr>
          <w:p w14:paraId="3C831044" w14:textId="77777777" w:rsidR="00DC143B" w:rsidRDefault="00DC143B"/>
        </w:tc>
        <w:tc>
          <w:tcPr>
            <w:tcW w:w="1030" w:type="dxa"/>
            <w:vMerge/>
            <w:vAlign w:val="center"/>
          </w:tcPr>
          <w:p w14:paraId="0B13DBD2" w14:textId="77777777" w:rsidR="00DC143B" w:rsidRDefault="00DC143B"/>
        </w:tc>
      </w:tr>
      <w:tr w:rsidR="00DC143B" w14:paraId="2400C02F" w14:textId="77777777">
        <w:tc>
          <w:tcPr>
            <w:tcW w:w="718" w:type="dxa"/>
            <w:vMerge/>
            <w:vAlign w:val="center"/>
          </w:tcPr>
          <w:p w14:paraId="4825CB27" w14:textId="77777777" w:rsidR="00DC143B" w:rsidRDefault="00DC143B"/>
        </w:tc>
        <w:tc>
          <w:tcPr>
            <w:tcW w:w="962" w:type="dxa"/>
            <w:vMerge/>
            <w:vAlign w:val="center"/>
          </w:tcPr>
          <w:p w14:paraId="6CEF6BC2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805F474" w14:textId="77777777" w:rsidR="00DC143B" w:rsidRDefault="00DC143B"/>
        </w:tc>
        <w:tc>
          <w:tcPr>
            <w:tcW w:w="735" w:type="dxa"/>
            <w:vMerge/>
            <w:vAlign w:val="center"/>
          </w:tcPr>
          <w:p w14:paraId="577FCD19" w14:textId="77777777" w:rsidR="00DC143B" w:rsidRDefault="00DC143B"/>
        </w:tc>
        <w:tc>
          <w:tcPr>
            <w:tcW w:w="962" w:type="dxa"/>
            <w:vAlign w:val="center"/>
          </w:tcPr>
          <w:p w14:paraId="5CEC1272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678C7B80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136AC069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16426A2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2AC7F3" w14:textId="77777777" w:rsidR="00DC143B" w:rsidRDefault="00DC143B"/>
        </w:tc>
        <w:tc>
          <w:tcPr>
            <w:tcW w:w="1018" w:type="dxa"/>
            <w:vMerge/>
            <w:vAlign w:val="center"/>
          </w:tcPr>
          <w:p w14:paraId="5645B0D6" w14:textId="77777777" w:rsidR="00DC143B" w:rsidRDefault="00DC143B"/>
        </w:tc>
        <w:tc>
          <w:tcPr>
            <w:tcW w:w="1030" w:type="dxa"/>
            <w:vMerge/>
            <w:vAlign w:val="center"/>
          </w:tcPr>
          <w:p w14:paraId="4A9DD4FD" w14:textId="77777777" w:rsidR="00DC143B" w:rsidRDefault="00DC143B"/>
        </w:tc>
      </w:tr>
      <w:tr w:rsidR="00DC143B" w14:paraId="7A26C09F" w14:textId="77777777">
        <w:tc>
          <w:tcPr>
            <w:tcW w:w="718" w:type="dxa"/>
            <w:vMerge/>
            <w:vAlign w:val="center"/>
          </w:tcPr>
          <w:p w14:paraId="4BD98F7C" w14:textId="77777777" w:rsidR="00DC143B" w:rsidRDefault="00DC143B"/>
        </w:tc>
        <w:tc>
          <w:tcPr>
            <w:tcW w:w="962" w:type="dxa"/>
            <w:vMerge/>
            <w:vAlign w:val="center"/>
          </w:tcPr>
          <w:p w14:paraId="74625BAA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7C637DDE" w14:textId="77777777" w:rsidR="00DC143B" w:rsidRDefault="00DC143B"/>
        </w:tc>
        <w:tc>
          <w:tcPr>
            <w:tcW w:w="735" w:type="dxa"/>
            <w:vMerge/>
            <w:vAlign w:val="center"/>
          </w:tcPr>
          <w:p w14:paraId="0FE0AA42" w14:textId="77777777" w:rsidR="00DC143B" w:rsidRDefault="00DC143B"/>
        </w:tc>
        <w:tc>
          <w:tcPr>
            <w:tcW w:w="962" w:type="dxa"/>
            <w:vAlign w:val="center"/>
          </w:tcPr>
          <w:p w14:paraId="38F05C27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780C0427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00085105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A18E23D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7AC2B90" w14:textId="77777777" w:rsidR="00DC143B" w:rsidRDefault="00DC143B"/>
        </w:tc>
        <w:tc>
          <w:tcPr>
            <w:tcW w:w="1018" w:type="dxa"/>
            <w:vMerge/>
            <w:vAlign w:val="center"/>
          </w:tcPr>
          <w:p w14:paraId="730FD58D" w14:textId="77777777" w:rsidR="00DC143B" w:rsidRDefault="00DC143B"/>
        </w:tc>
        <w:tc>
          <w:tcPr>
            <w:tcW w:w="1030" w:type="dxa"/>
            <w:vMerge/>
            <w:vAlign w:val="center"/>
          </w:tcPr>
          <w:p w14:paraId="418082CD" w14:textId="77777777" w:rsidR="00DC143B" w:rsidRDefault="00DC143B"/>
        </w:tc>
      </w:tr>
      <w:tr w:rsidR="00DC143B" w14:paraId="75D72AC7" w14:textId="77777777">
        <w:tc>
          <w:tcPr>
            <w:tcW w:w="718" w:type="dxa"/>
            <w:vMerge/>
            <w:vAlign w:val="center"/>
          </w:tcPr>
          <w:p w14:paraId="3BB87EE9" w14:textId="77777777" w:rsidR="00DC143B" w:rsidRDefault="00DC143B"/>
        </w:tc>
        <w:tc>
          <w:tcPr>
            <w:tcW w:w="962" w:type="dxa"/>
            <w:vMerge/>
            <w:vAlign w:val="center"/>
          </w:tcPr>
          <w:p w14:paraId="2FE980E5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2C029946" w14:textId="77777777" w:rsidR="00DC143B" w:rsidRDefault="00DC143B"/>
        </w:tc>
        <w:tc>
          <w:tcPr>
            <w:tcW w:w="735" w:type="dxa"/>
            <w:vMerge/>
            <w:vAlign w:val="center"/>
          </w:tcPr>
          <w:p w14:paraId="7ABEE23A" w14:textId="77777777" w:rsidR="00DC143B" w:rsidRDefault="00DC143B"/>
        </w:tc>
        <w:tc>
          <w:tcPr>
            <w:tcW w:w="962" w:type="dxa"/>
            <w:vAlign w:val="center"/>
          </w:tcPr>
          <w:p w14:paraId="07F9B612" w14:textId="77777777" w:rsidR="00DC143B" w:rsidRDefault="00000000">
            <w:r>
              <w:t>C2406</w:t>
            </w:r>
          </w:p>
        </w:tc>
        <w:tc>
          <w:tcPr>
            <w:tcW w:w="735" w:type="dxa"/>
            <w:vAlign w:val="center"/>
          </w:tcPr>
          <w:p w14:paraId="11CA92B4" w14:textId="77777777" w:rsidR="00DC143B" w:rsidRDefault="00000000">
            <w:r>
              <w:t>1.44</w:t>
            </w:r>
          </w:p>
        </w:tc>
        <w:tc>
          <w:tcPr>
            <w:tcW w:w="679" w:type="dxa"/>
            <w:vAlign w:val="center"/>
          </w:tcPr>
          <w:p w14:paraId="236AC5C7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2323A95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BFE576B" w14:textId="77777777" w:rsidR="00DC143B" w:rsidRDefault="00DC143B"/>
        </w:tc>
        <w:tc>
          <w:tcPr>
            <w:tcW w:w="1018" w:type="dxa"/>
            <w:vMerge/>
            <w:vAlign w:val="center"/>
          </w:tcPr>
          <w:p w14:paraId="176C964A" w14:textId="77777777" w:rsidR="00DC143B" w:rsidRDefault="00DC143B"/>
        </w:tc>
        <w:tc>
          <w:tcPr>
            <w:tcW w:w="1030" w:type="dxa"/>
            <w:vMerge/>
            <w:vAlign w:val="center"/>
          </w:tcPr>
          <w:p w14:paraId="3BCE5672" w14:textId="77777777" w:rsidR="00DC143B" w:rsidRDefault="00DC143B"/>
        </w:tc>
      </w:tr>
      <w:tr w:rsidR="00DC143B" w14:paraId="267D6E3B" w14:textId="77777777">
        <w:tc>
          <w:tcPr>
            <w:tcW w:w="718" w:type="dxa"/>
            <w:vMerge/>
            <w:vAlign w:val="center"/>
          </w:tcPr>
          <w:p w14:paraId="5A910C8D" w14:textId="77777777" w:rsidR="00DC143B" w:rsidRDefault="00DC143B"/>
        </w:tc>
        <w:tc>
          <w:tcPr>
            <w:tcW w:w="962" w:type="dxa"/>
            <w:vMerge/>
            <w:vAlign w:val="center"/>
          </w:tcPr>
          <w:p w14:paraId="099B6B98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2A7B6F0D" w14:textId="77777777" w:rsidR="00DC143B" w:rsidRDefault="00DC143B"/>
        </w:tc>
        <w:tc>
          <w:tcPr>
            <w:tcW w:w="735" w:type="dxa"/>
            <w:vMerge/>
            <w:vAlign w:val="center"/>
          </w:tcPr>
          <w:p w14:paraId="5C600E7A" w14:textId="77777777" w:rsidR="00DC143B" w:rsidRDefault="00DC143B"/>
        </w:tc>
        <w:tc>
          <w:tcPr>
            <w:tcW w:w="962" w:type="dxa"/>
            <w:vAlign w:val="center"/>
          </w:tcPr>
          <w:p w14:paraId="6C184678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7A5455DD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106EEB43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A441314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09CA068" w14:textId="77777777" w:rsidR="00DC143B" w:rsidRDefault="00DC143B"/>
        </w:tc>
        <w:tc>
          <w:tcPr>
            <w:tcW w:w="1018" w:type="dxa"/>
            <w:vMerge/>
            <w:vAlign w:val="center"/>
          </w:tcPr>
          <w:p w14:paraId="43C2B42F" w14:textId="77777777" w:rsidR="00DC143B" w:rsidRDefault="00DC143B"/>
        </w:tc>
        <w:tc>
          <w:tcPr>
            <w:tcW w:w="1030" w:type="dxa"/>
            <w:vMerge/>
            <w:vAlign w:val="center"/>
          </w:tcPr>
          <w:p w14:paraId="1F875966" w14:textId="77777777" w:rsidR="00DC143B" w:rsidRDefault="00DC143B"/>
        </w:tc>
      </w:tr>
      <w:tr w:rsidR="00DC143B" w14:paraId="3D7A75E5" w14:textId="77777777">
        <w:tc>
          <w:tcPr>
            <w:tcW w:w="718" w:type="dxa"/>
            <w:vMerge/>
            <w:vAlign w:val="center"/>
          </w:tcPr>
          <w:p w14:paraId="34FA8E8C" w14:textId="77777777" w:rsidR="00DC143B" w:rsidRDefault="00DC143B"/>
        </w:tc>
        <w:tc>
          <w:tcPr>
            <w:tcW w:w="962" w:type="dxa"/>
            <w:vMerge/>
            <w:vAlign w:val="center"/>
          </w:tcPr>
          <w:p w14:paraId="0B3B64C8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009610EC" w14:textId="77777777" w:rsidR="00DC143B" w:rsidRDefault="00DC143B"/>
        </w:tc>
        <w:tc>
          <w:tcPr>
            <w:tcW w:w="735" w:type="dxa"/>
            <w:vMerge/>
            <w:vAlign w:val="center"/>
          </w:tcPr>
          <w:p w14:paraId="1813CD0F" w14:textId="77777777" w:rsidR="00DC143B" w:rsidRDefault="00DC143B"/>
        </w:tc>
        <w:tc>
          <w:tcPr>
            <w:tcW w:w="962" w:type="dxa"/>
            <w:vAlign w:val="center"/>
          </w:tcPr>
          <w:p w14:paraId="4AAE6914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20020530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088DC73A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220A5CE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85B057" w14:textId="77777777" w:rsidR="00DC143B" w:rsidRDefault="00DC143B"/>
        </w:tc>
        <w:tc>
          <w:tcPr>
            <w:tcW w:w="1018" w:type="dxa"/>
            <w:vMerge/>
            <w:vAlign w:val="center"/>
          </w:tcPr>
          <w:p w14:paraId="18CAF803" w14:textId="77777777" w:rsidR="00DC143B" w:rsidRDefault="00DC143B"/>
        </w:tc>
        <w:tc>
          <w:tcPr>
            <w:tcW w:w="1030" w:type="dxa"/>
            <w:vMerge/>
            <w:vAlign w:val="center"/>
          </w:tcPr>
          <w:p w14:paraId="3D994F0D" w14:textId="77777777" w:rsidR="00DC143B" w:rsidRDefault="00DC143B"/>
        </w:tc>
      </w:tr>
      <w:tr w:rsidR="00DC143B" w14:paraId="257B6B21" w14:textId="77777777">
        <w:tc>
          <w:tcPr>
            <w:tcW w:w="718" w:type="dxa"/>
            <w:vMerge/>
            <w:vAlign w:val="center"/>
          </w:tcPr>
          <w:p w14:paraId="1E09B9AB" w14:textId="77777777" w:rsidR="00DC143B" w:rsidRDefault="00DC143B"/>
        </w:tc>
        <w:tc>
          <w:tcPr>
            <w:tcW w:w="962" w:type="dxa"/>
            <w:vMerge/>
            <w:vAlign w:val="center"/>
          </w:tcPr>
          <w:p w14:paraId="7624A90A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7775CF41" w14:textId="77777777" w:rsidR="00DC143B" w:rsidRDefault="00DC143B"/>
        </w:tc>
        <w:tc>
          <w:tcPr>
            <w:tcW w:w="735" w:type="dxa"/>
            <w:vMerge/>
            <w:vAlign w:val="center"/>
          </w:tcPr>
          <w:p w14:paraId="7D9CDCBB" w14:textId="77777777" w:rsidR="00DC143B" w:rsidRDefault="00DC143B"/>
        </w:tc>
        <w:tc>
          <w:tcPr>
            <w:tcW w:w="962" w:type="dxa"/>
            <w:vAlign w:val="center"/>
          </w:tcPr>
          <w:p w14:paraId="05CCF656" w14:textId="77777777" w:rsidR="00DC143B" w:rsidRDefault="00000000">
            <w:r>
              <w:t>C1206</w:t>
            </w:r>
          </w:p>
        </w:tc>
        <w:tc>
          <w:tcPr>
            <w:tcW w:w="735" w:type="dxa"/>
            <w:vAlign w:val="center"/>
          </w:tcPr>
          <w:p w14:paraId="2312F339" w14:textId="77777777" w:rsidR="00DC143B" w:rsidRDefault="00000000">
            <w:r>
              <w:t>0.72</w:t>
            </w:r>
          </w:p>
        </w:tc>
        <w:tc>
          <w:tcPr>
            <w:tcW w:w="679" w:type="dxa"/>
            <w:vAlign w:val="center"/>
          </w:tcPr>
          <w:p w14:paraId="29098B1B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E2A4387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66D7F23" w14:textId="77777777" w:rsidR="00DC143B" w:rsidRDefault="00DC143B"/>
        </w:tc>
        <w:tc>
          <w:tcPr>
            <w:tcW w:w="1018" w:type="dxa"/>
            <w:vMerge/>
            <w:vAlign w:val="center"/>
          </w:tcPr>
          <w:p w14:paraId="11B34D8A" w14:textId="77777777" w:rsidR="00DC143B" w:rsidRDefault="00DC143B"/>
        </w:tc>
        <w:tc>
          <w:tcPr>
            <w:tcW w:w="1030" w:type="dxa"/>
            <w:vMerge/>
            <w:vAlign w:val="center"/>
          </w:tcPr>
          <w:p w14:paraId="26B26939" w14:textId="77777777" w:rsidR="00DC143B" w:rsidRDefault="00DC143B"/>
        </w:tc>
      </w:tr>
      <w:tr w:rsidR="00DC143B" w14:paraId="1219C0B9" w14:textId="77777777">
        <w:tc>
          <w:tcPr>
            <w:tcW w:w="718" w:type="dxa"/>
            <w:vMerge/>
            <w:vAlign w:val="center"/>
          </w:tcPr>
          <w:p w14:paraId="0AC9860B" w14:textId="77777777" w:rsidR="00DC143B" w:rsidRDefault="00DC143B"/>
        </w:tc>
        <w:tc>
          <w:tcPr>
            <w:tcW w:w="962" w:type="dxa"/>
            <w:vMerge/>
            <w:vAlign w:val="center"/>
          </w:tcPr>
          <w:p w14:paraId="7027F82F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48691903" w14:textId="77777777" w:rsidR="00DC143B" w:rsidRDefault="00DC143B"/>
        </w:tc>
        <w:tc>
          <w:tcPr>
            <w:tcW w:w="735" w:type="dxa"/>
            <w:vMerge/>
            <w:vAlign w:val="center"/>
          </w:tcPr>
          <w:p w14:paraId="02F15E56" w14:textId="77777777" w:rsidR="00DC143B" w:rsidRDefault="00DC143B"/>
        </w:tc>
        <w:tc>
          <w:tcPr>
            <w:tcW w:w="962" w:type="dxa"/>
            <w:vAlign w:val="center"/>
          </w:tcPr>
          <w:p w14:paraId="00BCBF58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64054BFD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3A412283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FD5E11D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B2A1A74" w14:textId="77777777" w:rsidR="00DC143B" w:rsidRDefault="00DC143B"/>
        </w:tc>
        <w:tc>
          <w:tcPr>
            <w:tcW w:w="1018" w:type="dxa"/>
            <w:vMerge/>
            <w:vAlign w:val="center"/>
          </w:tcPr>
          <w:p w14:paraId="1945DD56" w14:textId="77777777" w:rsidR="00DC143B" w:rsidRDefault="00DC143B"/>
        </w:tc>
        <w:tc>
          <w:tcPr>
            <w:tcW w:w="1030" w:type="dxa"/>
            <w:vMerge/>
            <w:vAlign w:val="center"/>
          </w:tcPr>
          <w:p w14:paraId="2848F633" w14:textId="77777777" w:rsidR="00DC143B" w:rsidRDefault="00DC143B"/>
        </w:tc>
      </w:tr>
      <w:tr w:rsidR="00DC143B" w14:paraId="78CC3799" w14:textId="77777777">
        <w:tc>
          <w:tcPr>
            <w:tcW w:w="718" w:type="dxa"/>
            <w:vMerge/>
            <w:vAlign w:val="center"/>
          </w:tcPr>
          <w:p w14:paraId="0103238C" w14:textId="77777777" w:rsidR="00DC143B" w:rsidRDefault="00DC143B"/>
        </w:tc>
        <w:tc>
          <w:tcPr>
            <w:tcW w:w="962" w:type="dxa"/>
            <w:vMerge/>
            <w:vAlign w:val="center"/>
          </w:tcPr>
          <w:p w14:paraId="70775705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2D525E9E" w14:textId="77777777" w:rsidR="00DC143B" w:rsidRDefault="00DC143B"/>
        </w:tc>
        <w:tc>
          <w:tcPr>
            <w:tcW w:w="735" w:type="dxa"/>
            <w:vMerge/>
            <w:vAlign w:val="center"/>
          </w:tcPr>
          <w:p w14:paraId="4C04A5E5" w14:textId="77777777" w:rsidR="00DC143B" w:rsidRDefault="00DC143B"/>
        </w:tc>
        <w:tc>
          <w:tcPr>
            <w:tcW w:w="962" w:type="dxa"/>
            <w:vAlign w:val="center"/>
          </w:tcPr>
          <w:p w14:paraId="695D1B81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33F5117C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5BAC91EB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666D657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23985A6" w14:textId="77777777" w:rsidR="00DC143B" w:rsidRDefault="00DC143B"/>
        </w:tc>
        <w:tc>
          <w:tcPr>
            <w:tcW w:w="1018" w:type="dxa"/>
            <w:vMerge/>
            <w:vAlign w:val="center"/>
          </w:tcPr>
          <w:p w14:paraId="63C8F410" w14:textId="77777777" w:rsidR="00DC143B" w:rsidRDefault="00DC143B"/>
        </w:tc>
        <w:tc>
          <w:tcPr>
            <w:tcW w:w="1030" w:type="dxa"/>
            <w:vMerge/>
            <w:vAlign w:val="center"/>
          </w:tcPr>
          <w:p w14:paraId="2F4803F2" w14:textId="77777777" w:rsidR="00DC143B" w:rsidRDefault="00DC143B"/>
        </w:tc>
      </w:tr>
      <w:tr w:rsidR="00DC143B" w14:paraId="176FDDDD" w14:textId="77777777">
        <w:tc>
          <w:tcPr>
            <w:tcW w:w="718" w:type="dxa"/>
            <w:vMerge/>
            <w:vAlign w:val="center"/>
          </w:tcPr>
          <w:p w14:paraId="4D7DDCDF" w14:textId="77777777" w:rsidR="00DC143B" w:rsidRDefault="00DC143B"/>
        </w:tc>
        <w:tc>
          <w:tcPr>
            <w:tcW w:w="962" w:type="dxa"/>
            <w:vMerge/>
            <w:vAlign w:val="center"/>
          </w:tcPr>
          <w:p w14:paraId="708F2D40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FC7F313" w14:textId="77777777" w:rsidR="00DC143B" w:rsidRDefault="00DC143B"/>
        </w:tc>
        <w:tc>
          <w:tcPr>
            <w:tcW w:w="735" w:type="dxa"/>
            <w:vMerge/>
            <w:vAlign w:val="center"/>
          </w:tcPr>
          <w:p w14:paraId="74C4FF6F" w14:textId="77777777" w:rsidR="00DC143B" w:rsidRDefault="00DC143B"/>
        </w:tc>
        <w:tc>
          <w:tcPr>
            <w:tcW w:w="962" w:type="dxa"/>
            <w:vAlign w:val="center"/>
          </w:tcPr>
          <w:p w14:paraId="448835DE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388758E5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3B6A1B77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70AC68A3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1372F33" w14:textId="77777777" w:rsidR="00DC143B" w:rsidRDefault="00DC143B"/>
        </w:tc>
        <w:tc>
          <w:tcPr>
            <w:tcW w:w="1018" w:type="dxa"/>
            <w:vMerge/>
            <w:vAlign w:val="center"/>
          </w:tcPr>
          <w:p w14:paraId="5D1A8647" w14:textId="77777777" w:rsidR="00DC143B" w:rsidRDefault="00DC143B"/>
        </w:tc>
        <w:tc>
          <w:tcPr>
            <w:tcW w:w="1030" w:type="dxa"/>
            <w:vMerge/>
            <w:vAlign w:val="center"/>
          </w:tcPr>
          <w:p w14:paraId="5D9E27F6" w14:textId="77777777" w:rsidR="00DC143B" w:rsidRDefault="00DC143B"/>
        </w:tc>
      </w:tr>
      <w:tr w:rsidR="00DC143B" w14:paraId="4A06349D" w14:textId="77777777">
        <w:tc>
          <w:tcPr>
            <w:tcW w:w="718" w:type="dxa"/>
            <w:vMerge/>
            <w:vAlign w:val="center"/>
          </w:tcPr>
          <w:p w14:paraId="399F246D" w14:textId="77777777" w:rsidR="00DC143B" w:rsidRDefault="00DC143B"/>
        </w:tc>
        <w:tc>
          <w:tcPr>
            <w:tcW w:w="962" w:type="dxa"/>
            <w:vMerge/>
            <w:vAlign w:val="center"/>
          </w:tcPr>
          <w:p w14:paraId="29454BD5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627AE2E0" w14:textId="77777777" w:rsidR="00DC143B" w:rsidRDefault="00DC143B"/>
        </w:tc>
        <w:tc>
          <w:tcPr>
            <w:tcW w:w="735" w:type="dxa"/>
            <w:vMerge/>
            <w:vAlign w:val="center"/>
          </w:tcPr>
          <w:p w14:paraId="1F5E8391" w14:textId="77777777" w:rsidR="00DC143B" w:rsidRDefault="00DC143B"/>
        </w:tc>
        <w:tc>
          <w:tcPr>
            <w:tcW w:w="962" w:type="dxa"/>
            <w:vAlign w:val="center"/>
          </w:tcPr>
          <w:p w14:paraId="07EA2380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3C60A677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62DEE936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1CA5AF7C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49ECFC" w14:textId="77777777" w:rsidR="00DC143B" w:rsidRDefault="00DC143B"/>
        </w:tc>
        <w:tc>
          <w:tcPr>
            <w:tcW w:w="1018" w:type="dxa"/>
            <w:vMerge/>
            <w:vAlign w:val="center"/>
          </w:tcPr>
          <w:p w14:paraId="7E153737" w14:textId="77777777" w:rsidR="00DC143B" w:rsidRDefault="00DC143B"/>
        </w:tc>
        <w:tc>
          <w:tcPr>
            <w:tcW w:w="1030" w:type="dxa"/>
            <w:vMerge/>
            <w:vAlign w:val="center"/>
          </w:tcPr>
          <w:p w14:paraId="0EF4379D" w14:textId="77777777" w:rsidR="00DC143B" w:rsidRDefault="00DC143B"/>
        </w:tc>
      </w:tr>
      <w:tr w:rsidR="00DC143B" w14:paraId="2B40BB75" w14:textId="77777777">
        <w:tc>
          <w:tcPr>
            <w:tcW w:w="718" w:type="dxa"/>
            <w:vMerge/>
            <w:vAlign w:val="center"/>
          </w:tcPr>
          <w:p w14:paraId="6B1D35D0" w14:textId="77777777" w:rsidR="00DC143B" w:rsidRDefault="00DC143B"/>
        </w:tc>
        <w:tc>
          <w:tcPr>
            <w:tcW w:w="962" w:type="dxa"/>
            <w:vMerge/>
            <w:vAlign w:val="center"/>
          </w:tcPr>
          <w:p w14:paraId="5AA6510A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397FDCCD" w14:textId="77777777" w:rsidR="00DC143B" w:rsidRDefault="00DC143B"/>
        </w:tc>
        <w:tc>
          <w:tcPr>
            <w:tcW w:w="735" w:type="dxa"/>
            <w:vMerge/>
            <w:vAlign w:val="center"/>
          </w:tcPr>
          <w:p w14:paraId="79467B16" w14:textId="77777777" w:rsidR="00DC143B" w:rsidRDefault="00DC143B"/>
        </w:tc>
        <w:tc>
          <w:tcPr>
            <w:tcW w:w="962" w:type="dxa"/>
            <w:vAlign w:val="center"/>
          </w:tcPr>
          <w:p w14:paraId="1FECFA4C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614B0076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155D9A51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42F5DB09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CE0B84A" w14:textId="77777777" w:rsidR="00DC143B" w:rsidRDefault="00DC143B"/>
        </w:tc>
        <w:tc>
          <w:tcPr>
            <w:tcW w:w="1018" w:type="dxa"/>
            <w:vMerge/>
            <w:vAlign w:val="center"/>
          </w:tcPr>
          <w:p w14:paraId="040AEECA" w14:textId="77777777" w:rsidR="00DC143B" w:rsidRDefault="00DC143B"/>
        </w:tc>
        <w:tc>
          <w:tcPr>
            <w:tcW w:w="1030" w:type="dxa"/>
            <w:vMerge/>
            <w:vAlign w:val="center"/>
          </w:tcPr>
          <w:p w14:paraId="32777142" w14:textId="77777777" w:rsidR="00DC143B" w:rsidRDefault="00DC143B"/>
        </w:tc>
      </w:tr>
      <w:tr w:rsidR="00DC143B" w14:paraId="2C0E0E19" w14:textId="77777777">
        <w:tc>
          <w:tcPr>
            <w:tcW w:w="718" w:type="dxa"/>
            <w:vMerge/>
            <w:vAlign w:val="center"/>
          </w:tcPr>
          <w:p w14:paraId="6D64401B" w14:textId="77777777" w:rsidR="00DC143B" w:rsidRDefault="00DC143B"/>
        </w:tc>
        <w:tc>
          <w:tcPr>
            <w:tcW w:w="962" w:type="dxa"/>
            <w:vMerge w:val="restart"/>
            <w:vAlign w:val="center"/>
          </w:tcPr>
          <w:p w14:paraId="39FC4C63" w14:textId="77777777" w:rsidR="00DC143B" w:rsidRDefault="00000000">
            <w:r>
              <w:t>6015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F0B401E" w14:textId="77777777" w:rsidR="00DC143B" w:rsidRDefault="00000000">
            <w:r>
              <w:t>19.11</w:t>
            </w:r>
          </w:p>
        </w:tc>
        <w:tc>
          <w:tcPr>
            <w:tcW w:w="735" w:type="dxa"/>
            <w:vMerge w:val="restart"/>
            <w:vAlign w:val="center"/>
          </w:tcPr>
          <w:p w14:paraId="0DA783B0" w14:textId="77777777" w:rsidR="00DC143B" w:rsidRDefault="00000000">
            <w:r>
              <w:t>43.05</w:t>
            </w:r>
          </w:p>
        </w:tc>
        <w:tc>
          <w:tcPr>
            <w:tcW w:w="962" w:type="dxa"/>
            <w:vAlign w:val="center"/>
          </w:tcPr>
          <w:p w14:paraId="6E73A0AC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64E7C6FD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2AC9D651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1C2FA550" w14:textId="77777777" w:rsidR="00DC14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AE5B744" w14:textId="77777777" w:rsidR="00DC143B" w:rsidRDefault="00000000">
            <w:r>
              <w:t>0.80</w:t>
            </w:r>
          </w:p>
        </w:tc>
        <w:tc>
          <w:tcPr>
            <w:tcW w:w="1018" w:type="dxa"/>
            <w:vMerge w:val="restart"/>
            <w:vAlign w:val="center"/>
          </w:tcPr>
          <w:p w14:paraId="09B4974E" w14:textId="77777777" w:rsidR="00DC143B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701D3884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218CEFE3" w14:textId="77777777">
        <w:tc>
          <w:tcPr>
            <w:tcW w:w="718" w:type="dxa"/>
            <w:vMerge/>
            <w:vAlign w:val="center"/>
          </w:tcPr>
          <w:p w14:paraId="323FAF86" w14:textId="77777777" w:rsidR="00DC143B" w:rsidRDefault="00DC143B"/>
        </w:tc>
        <w:tc>
          <w:tcPr>
            <w:tcW w:w="962" w:type="dxa"/>
            <w:vMerge/>
            <w:vAlign w:val="center"/>
          </w:tcPr>
          <w:p w14:paraId="503D645F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E406F4B" w14:textId="77777777" w:rsidR="00DC143B" w:rsidRDefault="00DC143B"/>
        </w:tc>
        <w:tc>
          <w:tcPr>
            <w:tcW w:w="735" w:type="dxa"/>
            <w:vMerge/>
            <w:vAlign w:val="center"/>
          </w:tcPr>
          <w:p w14:paraId="68FA87D4" w14:textId="77777777" w:rsidR="00DC143B" w:rsidRDefault="00DC143B"/>
        </w:tc>
        <w:tc>
          <w:tcPr>
            <w:tcW w:w="962" w:type="dxa"/>
            <w:vAlign w:val="center"/>
          </w:tcPr>
          <w:p w14:paraId="6E39CC52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3A604CBE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1B6CDEAE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3AA781E4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72EE903" w14:textId="77777777" w:rsidR="00DC143B" w:rsidRDefault="00DC143B"/>
        </w:tc>
        <w:tc>
          <w:tcPr>
            <w:tcW w:w="1018" w:type="dxa"/>
            <w:vMerge/>
            <w:vAlign w:val="center"/>
          </w:tcPr>
          <w:p w14:paraId="6DADE21E" w14:textId="77777777" w:rsidR="00DC143B" w:rsidRDefault="00DC143B"/>
        </w:tc>
        <w:tc>
          <w:tcPr>
            <w:tcW w:w="1030" w:type="dxa"/>
            <w:vMerge/>
            <w:vAlign w:val="center"/>
          </w:tcPr>
          <w:p w14:paraId="42C8846C" w14:textId="77777777" w:rsidR="00DC143B" w:rsidRDefault="00DC143B"/>
        </w:tc>
      </w:tr>
      <w:tr w:rsidR="00DC143B" w14:paraId="5A4FAA34" w14:textId="77777777">
        <w:tc>
          <w:tcPr>
            <w:tcW w:w="718" w:type="dxa"/>
            <w:vMerge/>
            <w:vAlign w:val="center"/>
          </w:tcPr>
          <w:p w14:paraId="36DBAA56" w14:textId="77777777" w:rsidR="00DC143B" w:rsidRDefault="00DC143B"/>
        </w:tc>
        <w:tc>
          <w:tcPr>
            <w:tcW w:w="962" w:type="dxa"/>
            <w:vMerge/>
            <w:vAlign w:val="center"/>
          </w:tcPr>
          <w:p w14:paraId="24227B09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59D6E148" w14:textId="77777777" w:rsidR="00DC143B" w:rsidRDefault="00DC143B"/>
        </w:tc>
        <w:tc>
          <w:tcPr>
            <w:tcW w:w="735" w:type="dxa"/>
            <w:vMerge/>
            <w:vAlign w:val="center"/>
          </w:tcPr>
          <w:p w14:paraId="238D7F45" w14:textId="77777777" w:rsidR="00DC143B" w:rsidRDefault="00DC143B"/>
        </w:tc>
        <w:tc>
          <w:tcPr>
            <w:tcW w:w="962" w:type="dxa"/>
            <w:vAlign w:val="center"/>
          </w:tcPr>
          <w:p w14:paraId="06583411" w14:textId="77777777" w:rsidR="00DC143B" w:rsidRDefault="00000000">
            <w:r>
              <w:t>C1506</w:t>
            </w:r>
          </w:p>
        </w:tc>
        <w:tc>
          <w:tcPr>
            <w:tcW w:w="735" w:type="dxa"/>
            <w:vAlign w:val="center"/>
          </w:tcPr>
          <w:p w14:paraId="00D213EC" w14:textId="77777777" w:rsidR="00DC143B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1652EA80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05FAF8F6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2DA6C9" w14:textId="77777777" w:rsidR="00DC143B" w:rsidRDefault="00DC143B"/>
        </w:tc>
        <w:tc>
          <w:tcPr>
            <w:tcW w:w="1018" w:type="dxa"/>
            <w:vMerge/>
            <w:vAlign w:val="center"/>
          </w:tcPr>
          <w:p w14:paraId="5A642BB2" w14:textId="77777777" w:rsidR="00DC143B" w:rsidRDefault="00DC143B"/>
        </w:tc>
        <w:tc>
          <w:tcPr>
            <w:tcW w:w="1030" w:type="dxa"/>
            <w:vMerge/>
            <w:vAlign w:val="center"/>
          </w:tcPr>
          <w:p w14:paraId="4FED3679" w14:textId="77777777" w:rsidR="00DC143B" w:rsidRDefault="00DC143B"/>
        </w:tc>
      </w:tr>
      <w:tr w:rsidR="00DC143B" w14:paraId="4F7A66B2" w14:textId="77777777">
        <w:tc>
          <w:tcPr>
            <w:tcW w:w="718" w:type="dxa"/>
            <w:vMerge/>
            <w:vAlign w:val="center"/>
          </w:tcPr>
          <w:p w14:paraId="3D417C76" w14:textId="77777777" w:rsidR="00DC143B" w:rsidRDefault="00DC143B"/>
        </w:tc>
        <w:tc>
          <w:tcPr>
            <w:tcW w:w="962" w:type="dxa"/>
            <w:vMerge/>
            <w:vAlign w:val="center"/>
          </w:tcPr>
          <w:p w14:paraId="1450801B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6F4F38FD" w14:textId="77777777" w:rsidR="00DC143B" w:rsidRDefault="00DC143B"/>
        </w:tc>
        <w:tc>
          <w:tcPr>
            <w:tcW w:w="735" w:type="dxa"/>
            <w:vMerge/>
            <w:vAlign w:val="center"/>
          </w:tcPr>
          <w:p w14:paraId="4D4A300E" w14:textId="77777777" w:rsidR="00DC143B" w:rsidRDefault="00DC143B"/>
        </w:tc>
        <w:tc>
          <w:tcPr>
            <w:tcW w:w="962" w:type="dxa"/>
            <w:vAlign w:val="center"/>
          </w:tcPr>
          <w:p w14:paraId="32226387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6C50EEBC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77E38114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6DDBD3EC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55E0816" w14:textId="77777777" w:rsidR="00DC143B" w:rsidRDefault="00DC143B"/>
        </w:tc>
        <w:tc>
          <w:tcPr>
            <w:tcW w:w="1018" w:type="dxa"/>
            <w:vMerge/>
            <w:vAlign w:val="center"/>
          </w:tcPr>
          <w:p w14:paraId="2368F781" w14:textId="77777777" w:rsidR="00DC143B" w:rsidRDefault="00DC143B"/>
        </w:tc>
        <w:tc>
          <w:tcPr>
            <w:tcW w:w="1030" w:type="dxa"/>
            <w:vMerge/>
            <w:vAlign w:val="center"/>
          </w:tcPr>
          <w:p w14:paraId="0CEBDC98" w14:textId="77777777" w:rsidR="00DC143B" w:rsidRDefault="00DC143B"/>
        </w:tc>
      </w:tr>
      <w:tr w:rsidR="00DC143B" w14:paraId="6A0FC4CA" w14:textId="77777777">
        <w:tc>
          <w:tcPr>
            <w:tcW w:w="718" w:type="dxa"/>
            <w:vMerge/>
            <w:vAlign w:val="center"/>
          </w:tcPr>
          <w:p w14:paraId="25C28C56" w14:textId="77777777" w:rsidR="00DC143B" w:rsidRDefault="00DC143B"/>
        </w:tc>
        <w:tc>
          <w:tcPr>
            <w:tcW w:w="962" w:type="dxa"/>
            <w:vMerge/>
            <w:vAlign w:val="center"/>
          </w:tcPr>
          <w:p w14:paraId="338E98A2" w14:textId="77777777" w:rsidR="00DC143B" w:rsidRDefault="00DC143B"/>
        </w:tc>
        <w:tc>
          <w:tcPr>
            <w:tcW w:w="735" w:type="dxa"/>
            <w:gridSpan w:val="2"/>
            <w:vMerge/>
            <w:vAlign w:val="center"/>
          </w:tcPr>
          <w:p w14:paraId="00824D15" w14:textId="77777777" w:rsidR="00DC143B" w:rsidRDefault="00DC143B"/>
        </w:tc>
        <w:tc>
          <w:tcPr>
            <w:tcW w:w="735" w:type="dxa"/>
            <w:vMerge/>
            <w:vAlign w:val="center"/>
          </w:tcPr>
          <w:p w14:paraId="21D3C405" w14:textId="77777777" w:rsidR="00DC143B" w:rsidRDefault="00DC143B"/>
        </w:tc>
        <w:tc>
          <w:tcPr>
            <w:tcW w:w="962" w:type="dxa"/>
            <w:vAlign w:val="center"/>
          </w:tcPr>
          <w:p w14:paraId="5413BFCB" w14:textId="77777777" w:rsidR="00DC143B" w:rsidRDefault="00000000">
            <w:r>
              <w:t>C0906</w:t>
            </w:r>
          </w:p>
        </w:tc>
        <w:tc>
          <w:tcPr>
            <w:tcW w:w="735" w:type="dxa"/>
            <w:vAlign w:val="center"/>
          </w:tcPr>
          <w:p w14:paraId="14B1BB22" w14:textId="77777777" w:rsidR="00DC143B" w:rsidRDefault="00000000">
            <w:r>
              <w:t>0.54</w:t>
            </w:r>
          </w:p>
        </w:tc>
        <w:tc>
          <w:tcPr>
            <w:tcW w:w="679" w:type="dxa"/>
            <w:vAlign w:val="center"/>
          </w:tcPr>
          <w:p w14:paraId="0164C433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11C77886" w14:textId="77777777" w:rsidR="00DC14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C6775AA" w14:textId="77777777" w:rsidR="00DC143B" w:rsidRDefault="00DC143B"/>
        </w:tc>
        <w:tc>
          <w:tcPr>
            <w:tcW w:w="1018" w:type="dxa"/>
            <w:vMerge/>
            <w:vAlign w:val="center"/>
          </w:tcPr>
          <w:p w14:paraId="1819B697" w14:textId="77777777" w:rsidR="00DC143B" w:rsidRDefault="00DC143B"/>
        </w:tc>
        <w:tc>
          <w:tcPr>
            <w:tcW w:w="1030" w:type="dxa"/>
            <w:vMerge/>
            <w:vAlign w:val="center"/>
          </w:tcPr>
          <w:p w14:paraId="2D7E870D" w14:textId="77777777" w:rsidR="00DC143B" w:rsidRDefault="00DC143B"/>
        </w:tc>
      </w:tr>
      <w:tr w:rsidR="00DC143B" w14:paraId="29C70CA6" w14:textId="77777777">
        <w:tc>
          <w:tcPr>
            <w:tcW w:w="718" w:type="dxa"/>
            <w:vMerge/>
            <w:vAlign w:val="center"/>
          </w:tcPr>
          <w:p w14:paraId="79FD7161" w14:textId="77777777" w:rsidR="00DC143B" w:rsidRDefault="00DC143B"/>
        </w:tc>
        <w:tc>
          <w:tcPr>
            <w:tcW w:w="962" w:type="dxa"/>
            <w:vAlign w:val="center"/>
          </w:tcPr>
          <w:p w14:paraId="0AF37F4B" w14:textId="77777777" w:rsidR="00DC143B" w:rsidRDefault="00000000">
            <w:r>
              <w:t>6020</w:t>
            </w:r>
          </w:p>
        </w:tc>
        <w:tc>
          <w:tcPr>
            <w:tcW w:w="735" w:type="dxa"/>
            <w:gridSpan w:val="2"/>
            <w:vAlign w:val="center"/>
          </w:tcPr>
          <w:p w14:paraId="3A6706D6" w14:textId="77777777" w:rsidR="00DC143B" w:rsidRDefault="00000000">
            <w:r>
              <w:t>17.38</w:t>
            </w:r>
          </w:p>
        </w:tc>
        <w:tc>
          <w:tcPr>
            <w:tcW w:w="735" w:type="dxa"/>
            <w:vAlign w:val="center"/>
          </w:tcPr>
          <w:p w14:paraId="1D7E0820" w14:textId="77777777" w:rsidR="00DC143B" w:rsidRDefault="00000000">
            <w:r>
              <w:t>24.40</w:t>
            </w:r>
          </w:p>
        </w:tc>
        <w:tc>
          <w:tcPr>
            <w:tcW w:w="962" w:type="dxa"/>
            <w:vAlign w:val="center"/>
          </w:tcPr>
          <w:p w14:paraId="070A78F0" w14:textId="77777777" w:rsidR="00DC143B" w:rsidRDefault="00000000">
            <w:r>
              <w:t>HC1515</w:t>
            </w:r>
          </w:p>
        </w:tc>
        <w:tc>
          <w:tcPr>
            <w:tcW w:w="735" w:type="dxa"/>
            <w:vAlign w:val="center"/>
          </w:tcPr>
          <w:p w14:paraId="37CE4357" w14:textId="77777777" w:rsidR="00DC143B" w:rsidRDefault="00000000">
            <w:r>
              <w:t>2.24</w:t>
            </w:r>
          </w:p>
        </w:tc>
        <w:tc>
          <w:tcPr>
            <w:tcW w:w="679" w:type="dxa"/>
            <w:vAlign w:val="center"/>
          </w:tcPr>
          <w:p w14:paraId="7EFA2443" w14:textId="77777777" w:rsidR="00DC143B" w:rsidRDefault="00000000">
            <w:r>
              <w:t>0.80</w:t>
            </w:r>
          </w:p>
        </w:tc>
        <w:tc>
          <w:tcPr>
            <w:tcW w:w="679" w:type="dxa"/>
            <w:vAlign w:val="center"/>
          </w:tcPr>
          <w:p w14:paraId="5D4E1F5D" w14:textId="77777777" w:rsidR="00DC14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9162AE6" w14:textId="77777777" w:rsidR="00DC143B" w:rsidRDefault="00000000">
            <w:r>
              <w:t>0.80</w:t>
            </w:r>
          </w:p>
        </w:tc>
        <w:tc>
          <w:tcPr>
            <w:tcW w:w="1018" w:type="dxa"/>
            <w:vAlign w:val="center"/>
          </w:tcPr>
          <w:p w14:paraId="0278738E" w14:textId="77777777" w:rsidR="00DC143B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14:paraId="61F5B253" w14:textId="77777777" w:rsidR="00DC143B" w:rsidRDefault="00000000">
            <w:r>
              <w:rPr>
                <w:color w:val="FF0000"/>
              </w:rPr>
              <w:t>不适宜</w:t>
            </w:r>
          </w:p>
        </w:tc>
      </w:tr>
      <w:tr w:rsidR="00DC143B" w14:paraId="138C7EB5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43CF566" w14:textId="77777777" w:rsidR="00DC143B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419F33A1" w14:textId="77777777" w:rsidR="00DC143B" w:rsidRDefault="00000000">
            <w:r>
              <w:t>有</w:t>
            </w:r>
          </w:p>
        </w:tc>
      </w:tr>
      <w:tr w:rsidR="00DC143B" w14:paraId="11C26B2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FE5A9B8" w14:textId="77777777" w:rsidR="00DC143B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78ACA1A7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DC143B" w14:paraId="78B40DE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A953E6F" w14:textId="77777777" w:rsidR="00DC143B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7A8919EA" w14:textId="77777777" w:rsidR="00DC143B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DC143B" w14:paraId="37C1F2B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E876144" w14:textId="77777777" w:rsidR="00DC143B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1AAB46A5" w14:textId="77777777" w:rsidR="00DC143B" w:rsidRDefault="00000000">
            <w:r>
              <w:t>满足</w:t>
            </w:r>
          </w:p>
        </w:tc>
      </w:tr>
    </w:tbl>
    <w:p w14:paraId="26896153" w14:textId="77777777" w:rsidR="00DC14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7F6776E1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488BC0" w14:textId="77777777" w:rsidR="00DC143B" w:rsidRDefault="00000000">
      <w:pPr>
        <w:pStyle w:val="2"/>
        <w:widowControl w:val="0"/>
        <w:rPr>
          <w:kern w:val="2"/>
        </w:rPr>
      </w:pPr>
      <w:bookmarkStart w:id="68" w:name="_Toc155720023"/>
      <w:r>
        <w:rPr>
          <w:kern w:val="2"/>
        </w:rPr>
        <w:t>全透光幕墙中非中空玻璃面积比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DC143B" w14:paraId="1D6ABBF1" w14:textId="77777777">
        <w:tc>
          <w:tcPr>
            <w:tcW w:w="1409" w:type="dxa"/>
            <w:shd w:val="clear" w:color="auto" w:fill="E6E6E6"/>
            <w:vAlign w:val="center"/>
          </w:tcPr>
          <w:p w14:paraId="5D2621E2" w14:textId="77777777" w:rsidR="00DC143B" w:rsidRDefault="0000000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AEED2D7" w14:textId="77777777" w:rsidR="00DC143B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71B3F9F" w14:textId="77777777" w:rsidR="00DC143B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B649579" w14:textId="77777777" w:rsidR="00DC143B" w:rsidRDefault="00000000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CC70D35" w14:textId="77777777" w:rsidR="00DC143B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B52AAAF" w14:textId="77777777" w:rsidR="00DC143B" w:rsidRDefault="00000000">
            <w:pPr>
              <w:jc w:val="center"/>
            </w:pPr>
            <w:r>
              <w:t>结论</w:t>
            </w:r>
          </w:p>
        </w:tc>
      </w:tr>
      <w:tr w:rsidR="00DC143B" w14:paraId="39BDBB3F" w14:textId="77777777">
        <w:tc>
          <w:tcPr>
            <w:tcW w:w="1409" w:type="dxa"/>
            <w:shd w:val="clear" w:color="auto" w:fill="E6E6E6"/>
            <w:vAlign w:val="center"/>
          </w:tcPr>
          <w:p w14:paraId="22B8C127" w14:textId="77777777" w:rsidR="00DC143B" w:rsidRDefault="00000000">
            <w:r>
              <w:t>南向</w:t>
            </w:r>
          </w:p>
        </w:tc>
        <w:tc>
          <w:tcPr>
            <w:tcW w:w="1584" w:type="dxa"/>
            <w:vAlign w:val="center"/>
          </w:tcPr>
          <w:p w14:paraId="24D6BC47" w14:textId="77777777" w:rsidR="00DC143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D01B1BA" w14:textId="77777777" w:rsidR="00DC143B" w:rsidRDefault="00000000">
            <w:r>
              <w:t>31.37</w:t>
            </w:r>
          </w:p>
        </w:tc>
        <w:tc>
          <w:tcPr>
            <w:tcW w:w="1584" w:type="dxa"/>
            <w:vAlign w:val="center"/>
          </w:tcPr>
          <w:p w14:paraId="250C26C8" w14:textId="77777777" w:rsidR="00DC143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E3883F2" w14:textId="77777777" w:rsidR="00DC143B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392ACB15" w14:textId="77777777" w:rsidR="00DC143B" w:rsidRDefault="00000000">
            <w:r>
              <w:t>满足</w:t>
            </w:r>
          </w:p>
        </w:tc>
      </w:tr>
      <w:tr w:rsidR="00DC143B" w14:paraId="7CA5C9B4" w14:textId="77777777">
        <w:tc>
          <w:tcPr>
            <w:tcW w:w="1409" w:type="dxa"/>
            <w:shd w:val="clear" w:color="auto" w:fill="E6E6E6"/>
            <w:vAlign w:val="center"/>
          </w:tcPr>
          <w:p w14:paraId="3EC538D4" w14:textId="77777777" w:rsidR="00DC143B" w:rsidRDefault="00000000">
            <w:r>
              <w:t>北向</w:t>
            </w:r>
          </w:p>
        </w:tc>
        <w:tc>
          <w:tcPr>
            <w:tcW w:w="1584" w:type="dxa"/>
            <w:vAlign w:val="center"/>
          </w:tcPr>
          <w:p w14:paraId="2F21E7CC" w14:textId="77777777" w:rsidR="00DC143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2C63B3A" w14:textId="77777777" w:rsidR="00DC143B" w:rsidRDefault="00000000">
            <w:r>
              <w:t>52.86</w:t>
            </w:r>
          </w:p>
        </w:tc>
        <w:tc>
          <w:tcPr>
            <w:tcW w:w="1584" w:type="dxa"/>
            <w:vAlign w:val="center"/>
          </w:tcPr>
          <w:p w14:paraId="49DAE9CD" w14:textId="77777777" w:rsidR="00DC143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E482D1E" w14:textId="77777777" w:rsidR="00DC143B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61F7DB52" w14:textId="77777777" w:rsidR="00DC143B" w:rsidRDefault="00000000">
            <w:r>
              <w:t>满足</w:t>
            </w:r>
          </w:p>
        </w:tc>
      </w:tr>
      <w:tr w:rsidR="00DC143B" w14:paraId="11FDC0E5" w14:textId="77777777">
        <w:tc>
          <w:tcPr>
            <w:tcW w:w="1409" w:type="dxa"/>
            <w:shd w:val="clear" w:color="auto" w:fill="E6E6E6"/>
            <w:vAlign w:val="center"/>
          </w:tcPr>
          <w:p w14:paraId="7F37F453" w14:textId="77777777" w:rsidR="00DC143B" w:rsidRDefault="00000000">
            <w:r>
              <w:t>东向</w:t>
            </w:r>
          </w:p>
        </w:tc>
        <w:tc>
          <w:tcPr>
            <w:tcW w:w="1584" w:type="dxa"/>
            <w:vAlign w:val="center"/>
          </w:tcPr>
          <w:p w14:paraId="20A510C3" w14:textId="77777777" w:rsidR="00DC143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780BF03" w14:textId="77777777" w:rsidR="00DC143B" w:rsidRDefault="00000000">
            <w:r>
              <w:t>106.59</w:t>
            </w:r>
          </w:p>
        </w:tc>
        <w:tc>
          <w:tcPr>
            <w:tcW w:w="1584" w:type="dxa"/>
            <w:vAlign w:val="center"/>
          </w:tcPr>
          <w:p w14:paraId="212CBC72" w14:textId="77777777" w:rsidR="00DC143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C4619AF" w14:textId="77777777" w:rsidR="00DC143B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38543839" w14:textId="77777777" w:rsidR="00DC143B" w:rsidRDefault="00000000">
            <w:r>
              <w:t>满足</w:t>
            </w:r>
          </w:p>
        </w:tc>
      </w:tr>
      <w:tr w:rsidR="00DC143B" w14:paraId="547D0681" w14:textId="77777777">
        <w:tc>
          <w:tcPr>
            <w:tcW w:w="1409" w:type="dxa"/>
            <w:shd w:val="clear" w:color="auto" w:fill="E6E6E6"/>
            <w:vAlign w:val="center"/>
          </w:tcPr>
          <w:p w14:paraId="4EDDD108" w14:textId="77777777" w:rsidR="00DC143B" w:rsidRDefault="00000000">
            <w:r>
              <w:t>西向</w:t>
            </w:r>
          </w:p>
        </w:tc>
        <w:tc>
          <w:tcPr>
            <w:tcW w:w="1584" w:type="dxa"/>
            <w:vAlign w:val="center"/>
          </w:tcPr>
          <w:p w14:paraId="2EA8F075" w14:textId="77777777" w:rsidR="00DC143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21D7619" w14:textId="77777777" w:rsidR="00DC143B" w:rsidRDefault="00000000">
            <w:r>
              <w:t>39.05</w:t>
            </w:r>
          </w:p>
        </w:tc>
        <w:tc>
          <w:tcPr>
            <w:tcW w:w="1584" w:type="dxa"/>
            <w:vAlign w:val="center"/>
          </w:tcPr>
          <w:p w14:paraId="5F485C65" w14:textId="77777777" w:rsidR="00DC143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60D7B2F" w14:textId="77777777" w:rsidR="00DC143B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7E3BBADF" w14:textId="77777777" w:rsidR="00DC143B" w:rsidRDefault="00000000">
            <w:r>
              <w:t>满足</w:t>
            </w:r>
          </w:p>
        </w:tc>
      </w:tr>
      <w:tr w:rsidR="00DC143B" w14:paraId="720368B5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B6F68B1" w14:textId="77777777" w:rsidR="00DC143B" w:rsidRDefault="00000000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5C10225E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DC143B" w14:paraId="41CAC8AD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7D4CB90" w14:textId="77777777" w:rsidR="00DC143B" w:rsidRDefault="0000000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099204B2" w14:textId="77777777" w:rsidR="00DC143B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DC143B" w14:paraId="25EF9148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B816E8A" w14:textId="77777777" w:rsidR="00DC143B" w:rsidRDefault="0000000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4F7A67DE" w14:textId="77777777" w:rsidR="00DC143B" w:rsidRDefault="00000000">
            <w:r>
              <w:t>满足</w:t>
            </w:r>
          </w:p>
        </w:tc>
      </w:tr>
    </w:tbl>
    <w:p w14:paraId="72A544A1" w14:textId="77777777" w:rsidR="00DC143B" w:rsidRDefault="00000000">
      <w:pPr>
        <w:pStyle w:val="2"/>
        <w:widowControl w:val="0"/>
        <w:rPr>
          <w:kern w:val="2"/>
        </w:rPr>
      </w:pPr>
      <w:bookmarkStart w:id="69" w:name="_Toc155720024"/>
      <w:r>
        <w:rPr>
          <w:kern w:val="2"/>
        </w:rPr>
        <w:t>外窗气密性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DC143B" w14:paraId="6CDDA1E3" w14:textId="77777777">
        <w:tc>
          <w:tcPr>
            <w:tcW w:w="2263" w:type="dxa"/>
            <w:shd w:val="clear" w:color="auto" w:fill="E6E6E6"/>
            <w:vAlign w:val="center"/>
          </w:tcPr>
          <w:p w14:paraId="4946CDA6" w14:textId="77777777" w:rsidR="00DC143B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3C4C2834" w14:textId="77777777" w:rsidR="00DC143B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50AF36FE" w14:textId="77777777" w:rsidR="00DC143B" w:rsidRDefault="00000000">
            <w:r>
              <w:t>10</w:t>
            </w:r>
            <w:r>
              <w:t>层以上</w:t>
            </w:r>
          </w:p>
        </w:tc>
      </w:tr>
      <w:tr w:rsidR="00DC143B" w14:paraId="31C25417" w14:textId="77777777">
        <w:tc>
          <w:tcPr>
            <w:tcW w:w="2263" w:type="dxa"/>
            <w:shd w:val="clear" w:color="auto" w:fill="E6E6E6"/>
            <w:vAlign w:val="center"/>
          </w:tcPr>
          <w:p w14:paraId="0D9865B9" w14:textId="77777777" w:rsidR="00DC143B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2A831F2F" w14:textId="77777777" w:rsidR="00DC143B" w:rsidRDefault="00000000">
            <w:r>
              <w:t>6</w:t>
            </w:r>
            <w:r>
              <w:t>级</w:t>
            </w:r>
            <w:r>
              <w:t xml:space="preserve">  C0906</w:t>
            </w:r>
          </w:p>
        </w:tc>
        <w:tc>
          <w:tcPr>
            <w:tcW w:w="3534" w:type="dxa"/>
            <w:vAlign w:val="center"/>
          </w:tcPr>
          <w:p w14:paraId="035011AA" w14:textId="77777777" w:rsidR="00DC143B" w:rsidRDefault="00000000">
            <w:r>
              <w:t>－</w:t>
            </w:r>
          </w:p>
        </w:tc>
      </w:tr>
      <w:tr w:rsidR="00DC143B" w14:paraId="16BA1DDC" w14:textId="77777777">
        <w:tc>
          <w:tcPr>
            <w:tcW w:w="2263" w:type="dxa"/>
            <w:shd w:val="clear" w:color="auto" w:fill="E6E6E6"/>
            <w:vAlign w:val="center"/>
          </w:tcPr>
          <w:p w14:paraId="0720CC14" w14:textId="77777777" w:rsidR="00DC143B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1041DDF4" w14:textId="77777777" w:rsidR="00DC143B" w:rsidRDefault="00DC143B"/>
        </w:tc>
        <w:tc>
          <w:tcPr>
            <w:tcW w:w="3534" w:type="dxa"/>
            <w:vAlign w:val="center"/>
          </w:tcPr>
          <w:p w14:paraId="49ECA671" w14:textId="77777777" w:rsidR="00DC143B" w:rsidRDefault="00DC143B"/>
        </w:tc>
      </w:tr>
      <w:tr w:rsidR="00DC143B" w14:paraId="246AB7E6" w14:textId="77777777">
        <w:tc>
          <w:tcPr>
            <w:tcW w:w="2263" w:type="dxa"/>
            <w:shd w:val="clear" w:color="auto" w:fill="E6E6E6"/>
            <w:vAlign w:val="center"/>
          </w:tcPr>
          <w:p w14:paraId="7D184E78" w14:textId="77777777" w:rsidR="00DC143B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288751B9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6A56F10F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DC143B" w14:paraId="38338AD4" w14:textId="77777777">
        <w:tc>
          <w:tcPr>
            <w:tcW w:w="2263" w:type="dxa"/>
            <w:shd w:val="clear" w:color="auto" w:fill="E6E6E6"/>
            <w:vAlign w:val="center"/>
          </w:tcPr>
          <w:p w14:paraId="2D1DB82A" w14:textId="77777777" w:rsidR="00DC143B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682EF347" w14:textId="77777777" w:rsidR="00DC143B" w:rsidRDefault="0000000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6C37EAB1" w14:textId="77777777" w:rsidR="00DC143B" w:rsidRDefault="00000000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DC143B" w14:paraId="7B055BDB" w14:textId="77777777">
        <w:tc>
          <w:tcPr>
            <w:tcW w:w="2263" w:type="dxa"/>
            <w:shd w:val="clear" w:color="auto" w:fill="E6E6E6"/>
            <w:vAlign w:val="center"/>
          </w:tcPr>
          <w:p w14:paraId="2C61AAAD" w14:textId="77777777" w:rsidR="00DC143B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39DD8983" w14:textId="77777777" w:rsidR="00DC143B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02F13831" w14:textId="77777777" w:rsidR="00DC143B" w:rsidRDefault="00000000">
            <w:r>
              <w:t>－</w:t>
            </w:r>
          </w:p>
        </w:tc>
      </w:tr>
    </w:tbl>
    <w:p w14:paraId="17A1D946" w14:textId="77777777" w:rsidR="00DC143B" w:rsidRDefault="00000000">
      <w:pPr>
        <w:pStyle w:val="2"/>
        <w:widowControl w:val="0"/>
        <w:rPr>
          <w:kern w:val="2"/>
        </w:rPr>
      </w:pPr>
      <w:bookmarkStart w:id="70" w:name="_Toc155720025"/>
      <w:r>
        <w:rPr>
          <w:kern w:val="2"/>
        </w:rPr>
        <w:lastRenderedPageBreak/>
        <w:t>外门气密性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C143B" w14:paraId="1D499F91" w14:textId="77777777">
        <w:tc>
          <w:tcPr>
            <w:tcW w:w="2263" w:type="dxa"/>
            <w:shd w:val="clear" w:color="auto" w:fill="E6E6E6"/>
            <w:vAlign w:val="center"/>
          </w:tcPr>
          <w:p w14:paraId="37190E73" w14:textId="77777777" w:rsidR="00DC143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74C1835" w14:textId="77777777" w:rsidR="00DC143B" w:rsidRDefault="00000000">
            <w:r>
              <w:t>4</w:t>
            </w:r>
            <w:r>
              <w:t>级</w:t>
            </w:r>
            <w:r>
              <w:t xml:space="preserve">  M1227</w:t>
            </w:r>
          </w:p>
        </w:tc>
      </w:tr>
      <w:tr w:rsidR="00DC143B" w14:paraId="6916981E" w14:textId="77777777">
        <w:tc>
          <w:tcPr>
            <w:tcW w:w="2263" w:type="dxa"/>
            <w:shd w:val="clear" w:color="auto" w:fill="E6E6E6"/>
            <w:vAlign w:val="center"/>
          </w:tcPr>
          <w:p w14:paraId="2C7B5040" w14:textId="77777777" w:rsidR="00DC143B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11C2612C" w14:textId="77777777" w:rsidR="00DC143B" w:rsidRDefault="00DC143B"/>
        </w:tc>
      </w:tr>
      <w:tr w:rsidR="00DC143B" w14:paraId="30C99049" w14:textId="77777777">
        <w:tc>
          <w:tcPr>
            <w:tcW w:w="2263" w:type="dxa"/>
            <w:shd w:val="clear" w:color="auto" w:fill="E6E6E6"/>
            <w:vAlign w:val="center"/>
          </w:tcPr>
          <w:p w14:paraId="22D6AD83" w14:textId="77777777" w:rsidR="00DC143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20CB42AC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DC143B" w14:paraId="27251C0D" w14:textId="77777777">
        <w:tc>
          <w:tcPr>
            <w:tcW w:w="2263" w:type="dxa"/>
            <w:shd w:val="clear" w:color="auto" w:fill="E6E6E6"/>
            <w:vAlign w:val="center"/>
          </w:tcPr>
          <w:p w14:paraId="3FB10527" w14:textId="77777777" w:rsidR="00DC143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51F91B2" w14:textId="77777777" w:rsidR="00DC143B" w:rsidRDefault="00000000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DC143B" w14:paraId="2128F5A8" w14:textId="77777777">
        <w:tc>
          <w:tcPr>
            <w:tcW w:w="2263" w:type="dxa"/>
            <w:shd w:val="clear" w:color="auto" w:fill="E6E6E6"/>
            <w:vAlign w:val="center"/>
          </w:tcPr>
          <w:p w14:paraId="55B1F603" w14:textId="77777777" w:rsidR="00DC143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2737C262" w14:textId="77777777" w:rsidR="00DC143B" w:rsidRDefault="00000000">
            <w:r>
              <w:t>满足</w:t>
            </w:r>
          </w:p>
        </w:tc>
      </w:tr>
    </w:tbl>
    <w:p w14:paraId="3B64EF85" w14:textId="77777777" w:rsidR="00DC143B" w:rsidRDefault="00000000">
      <w:pPr>
        <w:pStyle w:val="2"/>
        <w:widowControl w:val="0"/>
        <w:rPr>
          <w:kern w:val="2"/>
        </w:rPr>
      </w:pPr>
      <w:bookmarkStart w:id="71" w:name="_Toc155720026"/>
      <w:r>
        <w:rPr>
          <w:kern w:val="2"/>
        </w:rPr>
        <w:t>幕墙气密性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C143B" w14:paraId="2E37C90F" w14:textId="77777777">
        <w:tc>
          <w:tcPr>
            <w:tcW w:w="2263" w:type="dxa"/>
            <w:shd w:val="clear" w:color="auto" w:fill="E6E6E6"/>
            <w:vAlign w:val="center"/>
          </w:tcPr>
          <w:p w14:paraId="2A4591B7" w14:textId="77777777" w:rsidR="00DC143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49F3EF7F" w14:textId="77777777" w:rsidR="00DC143B" w:rsidRDefault="00000000">
            <w:r>
              <w:t>3</w:t>
            </w:r>
            <w:r>
              <w:t>级</w:t>
            </w:r>
            <w:r>
              <w:t xml:space="preserve">  </w:t>
            </w:r>
          </w:p>
        </w:tc>
      </w:tr>
      <w:tr w:rsidR="00DC143B" w14:paraId="18990AD4" w14:textId="77777777">
        <w:tc>
          <w:tcPr>
            <w:tcW w:w="2263" w:type="dxa"/>
            <w:shd w:val="clear" w:color="auto" w:fill="E6E6E6"/>
            <w:vAlign w:val="center"/>
          </w:tcPr>
          <w:p w14:paraId="2D2909D6" w14:textId="77777777" w:rsidR="00DC143B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1A6B11DD" w14:textId="77777777" w:rsidR="00DC143B" w:rsidRDefault="00DC143B"/>
        </w:tc>
      </w:tr>
      <w:tr w:rsidR="00DC143B" w14:paraId="09E9FE0F" w14:textId="77777777">
        <w:tc>
          <w:tcPr>
            <w:tcW w:w="2263" w:type="dxa"/>
            <w:shd w:val="clear" w:color="auto" w:fill="E6E6E6"/>
            <w:vAlign w:val="center"/>
          </w:tcPr>
          <w:p w14:paraId="42411BB1" w14:textId="77777777" w:rsidR="00DC143B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56D02360" w14:textId="77777777" w:rsidR="00DC143B" w:rsidRDefault="00000000">
            <w:r>
              <w:t>有</w:t>
            </w:r>
          </w:p>
        </w:tc>
      </w:tr>
      <w:tr w:rsidR="00DC143B" w14:paraId="091E323C" w14:textId="77777777">
        <w:tc>
          <w:tcPr>
            <w:tcW w:w="2263" w:type="dxa"/>
            <w:shd w:val="clear" w:color="auto" w:fill="E6E6E6"/>
            <w:vAlign w:val="center"/>
          </w:tcPr>
          <w:p w14:paraId="70C4334D" w14:textId="77777777" w:rsidR="00DC143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31F11778" w14:textId="77777777" w:rsidR="00DC143B" w:rsidRDefault="00000000">
            <w:r>
              <w:t>新疆《公共建筑节能设计标准》</w:t>
            </w:r>
            <w:r>
              <w:t>XJJ034—2017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DC143B" w14:paraId="083F6AA3" w14:textId="77777777">
        <w:tc>
          <w:tcPr>
            <w:tcW w:w="2263" w:type="dxa"/>
            <w:shd w:val="clear" w:color="auto" w:fill="E6E6E6"/>
            <w:vAlign w:val="center"/>
          </w:tcPr>
          <w:p w14:paraId="6679E0E4" w14:textId="77777777" w:rsidR="00DC143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6CB57466" w14:textId="77777777" w:rsidR="00DC143B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DC143B" w14:paraId="3EBCF6CB" w14:textId="77777777">
        <w:tc>
          <w:tcPr>
            <w:tcW w:w="2263" w:type="dxa"/>
            <w:shd w:val="clear" w:color="auto" w:fill="E6E6E6"/>
            <w:vAlign w:val="center"/>
          </w:tcPr>
          <w:p w14:paraId="03EAB32E" w14:textId="77777777" w:rsidR="00DC143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5DE89585" w14:textId="77777777" w:rsidR="00DC143B" w:rsidRDefault="00000000">
            <w:r>
              <w:t>满足</w:t>
            </w:r>
          </w:p>
        </w:tc>
      </w:tr>
    </w:tbl>
    <w:p w14:paraId="72549DAA" w14:textId="77777777" w:rsidR="00DC143B" w:rsidRDefault="00000000">
      <w:pPr>
        <w:pStyle w:val="2"/>
        <w:widowControl w:val="0"/>
        <w:rPr>
          <w:kern w:val="2"/>
        </w:rPr>
      </w:pPr>
      <w:bookmarkStart w:id="72" w:name="_Toc155720027"/>
      <w:r>
        <w:rPr>
          <w:kern w:val="2"/>
        </w:rPr>
        <w:t>规定性指标检查结论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DC143B" w14:paraId="4F8B3977" w14:textId="77777777">
        <w:tc>
          <w:tcPr>
            <w:tcW w:w="1131" w:type="dxa"/>
            <w:shd w:val="clear" w:color="auto" w:fill="E6E6E6"/>
            <w:vAlign w:val="center"/>
          </w:tcPr>
          <w:p w14:paraId="33316D62" w14:textId="77777777" w:rsidR="00DC143B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A3E0E5D" w14:textId="77777777" w:rsidR="00DC143B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9B9BD63" w14:textId="77777777" w:rsidR="00DC143B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5A329E6" w14:textId="77777777" w:rsidR="00DC143B" w:rsidRDefault="00000000">
            <w:pPr>
              <w:jc w:val="center"/>
            </w:pPr>
            <w:r>
              <w:t>可否性能权衡</w:t>
            </w:r>
          </w:p>
        </w:tc>
      </w:tr>
      <w:tr w:rsidR="00DC143B" w14:paraId="733633AB" w14:textId="77777777">
        <w:tc>
          <w:tcPr>
            <w:tcW w:w="1131" w:type="dxa"/>
            <w:vAlign w:val="center"/>
          </w:tcPr>
          <w:p w14:paraId="2B286D10" w14:textId="77777777" w:rsidR="00DC143B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48ECC8B1" w14:textId="77777777" w:rsidR="00DC143B" w:rsidRDefault="00000000">
            <w:r>
              <w:t>建筑体形系数</w:t>
            </w:r>
          </w:p>
        </w:tc>
        <w:tc>
          <w:tcPr>
            <w:tcW w:w="2150" w:type="dxa"/>
            <w:vAlign w:val="center"/>
          </w:tcPr>
          <w:p w14:paraId="3EDC0BE3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AC0D849" w14:textId="77777777" w:rsidR="00DC143B" w:rsidRDefault="00DC143B"/>
        </w:tc>
      </w:tr>
      <w:tr w:rsidR="00DC143B" w14:paraId="6FE02748" w14:textId="77777777">
        <w:tc>
          <w:tcPr>
            <w:tcW w:w="1131" w:type="dxa"/>
            <w:vAlign w:val="center"/>
          </w:tcPr>
          <w:p w14:paraId="01692E72" w14:textId="77777777" w:rsidR="00DC143B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3B2780B0" w14:textId="77777777" w:rsidR="00DC143B" w:rsidRDefault="00000000">
            <w:r>
              <w:t>窗墙面积比</w:t>
            </w:r>
          </w:p>
        </w:tc>
        <w:tc>
          <w:tcPr>
            <w:tcW w:w="2150" w:type="dxa"/>
            <w:vAlign w:val="center"/>
          </w:tcPr>
          <w:p w14:paraId="7580BF65" w14:textId="77777777" w:rsidR="00DC143B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673B7ABA" w14:textId="77777777" w:rsidR="00DC143B" w:rsidRDefault="00DC143B"/>
        </w:tc>
      </w:tr>
      <w:tr w:rsidR="00DC143B" w14:paraId="1DB77AD1" w14:textId="77777777">
        <w:tc>
          <w:tcPr>
            <w:tcW w:w="1131" w:type="dxa"/>
            <w:vAlign w:val="center"/>
          </w:tcPr>
          <w:p w14:paraId="054FDCB6" w14:textId="77777777" w:rsidR="00DC143B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63D2E6CA" w14:textId="77777777" w:rsidR="00DC143B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2CECC7D3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2BAA779" w14:textId="77777777" w:rsidR="00DC143B" w:rsidRDefault="00DC143B"/>
        </w:tc>
      </w:tr>
      <w:tr w:rsidR="00DC143B" w14:paraId="670BC5C8" w14:textId="77777777">
        <w:tc>
          <w:tcPr>
            <w:tcW w:w="1131" w:type="dxa"/>
            <w:vAlign w:val="center"/>
          </w:tcPr>
          <w:p w14:paraId="22EF5DB3" w14:textId="77777777" w:rsidR="00DC143B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53EA513A" w14:textId="77777777" w:rsidR="00DC143B" w:rsidRDefault="00000000">
            <w:r>
              <w:t>屋顶透光部分类型</w:t>
            </w:r>
          </w:p>
        </w:tc>
        <w:tc>
          <w:tcPr>
            <w:tcW w:w="2150" w:type="dxa"/>
            <w:vAlign w:val="center"/>
          </w:tcPr>
          <w:p w14:paraId="5F3AF68F" w14:textId="77777777" w:rsidR="00DC143B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7411B9A4" w14:textId="77777777" w:rsidR="00DC143B" w:rsidRDefault="00DC143B"/>
        </w:tc>
      </w:tr>
      <w:tr w:rsidR="00DC143B" w14:paraId="6150F924" w14:textId="77777777">
        <w:tc>
          <w:tcPr>
            <w:tcW w:w="1131" w:type="dxa"/>
            <w:vAlign w:val="center"/>
          </w:tcPr>
          <w:p w14:paraId="49AF7793" w14:textId="77777777" w:rsidR="00DC143B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6B8B2E26" w14:textId="77777777" w:rsidR="00DC143B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55764949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5E65B7F" w14:textId="77777777" w:rsidR="00DC143B" w:rsidRDefault="00DC143B"/>
        </w:tc>
      </w:tr>
      <w:tr w:rsidR="00DC143B" w14:paraId="5A45F508" w14:textId="77777777">
        <w:tc>
          <w:tcPr>
            <w:tcW w:w="1131" w:type="dxa"/>
            <w:vAlign w:val="center"/>
          </w:tcPr>
          <w:p w14:paraId="7A72CA64" w14:textId="77777777" w:rsidR="00DC143B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20CB693F" w14:textId="77777777" w:rsidR="00DC143B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369166BC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31F13C4" w14:textId="77777777" w:rsidR="00DC143B" w:rsidRDefault="00DC143B"/>
        </w:tc>
      </w:tr>
      <w:tr w:rsidR="00DC143B" w14:paraId="2183DD25" w14:textId="77777777">
        <w:tc>
          <w:tcPr>
            <w:tcW w:w="1131" w:type="dxa"/>
            <w:vAlign w:val="center"/>
          </w:tcPr>
          <w:p w14:paraId="48D621E7" w14:textId="77777777" w:rsidR="00DC143B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59DF7E46" w14:textId="77777777" w:rsidR="00DC143B" w:rsidRDefault="00000000">
            <w:r>
              <w:t>底面接触室外空气的外挑楼板</w:t>
            </w:r>
          </w:p>
        </w:tc>
        <w:tc>
          <w:tcPr>
            <w:tcW w:w="2150" w:type="dxa"/>
            <w:vAlign w:val="center"/>
          </w:tcPr>
          <w:p w14:paraId="6DFC17B9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B26FB4E" w14:textId="77777777" w:rsidR="00DC143B" w:rsidRDefault="00DC143B"/>
        </w:tc>
      </w:tr>
      <w:tr w:rsidR="00DC143B" w14:paraId="303FBA20" w14:textId="77777777">
        <w:tc>
          <w:tcPr>
            <w:tcW w:w="1131" w:type="dxa"/>
            <w:vAlign w:val="center"/>
          </w:tcPr>
          <w:p w14:paraId="5AC78704" w14:textId="77777777" w:rsidR="00DC143B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33939599" w14:textId="77777777" w:rsidR="00DC143B" w:rsidRDefault="00000000">
            <w:r>
              <w:t>非供暖房间与供暖房间之间的隔墙</w:t>
            </w:r>
          </w:p>
        </w:tc>
        <w:tc>
          <w:tcPr>
            <w:tcW w:w="2150" w:type="dxa"/>
            <w:vAlign w:val="center"/>
          </w:tcPr>
          <w:p w14:paraId="3FDECCB3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15FB8C1" w14:textId="77777777" w:rsidR="00DC143B" w:rsidRDefault="00DC143B"/>
        </w:tc>
      </w:tr>
      <w:tr w:rsidR="00DC143B" w14:paraId="664AA4CA" w14:textId="77777777">
        <w:tc>
          <w:tcPr>
            <w:tcW w:w="1131" w:type="dxa"/>
            <w:vAlign w:val="center"/>
          </w:tcPr>
          <w:p w14:paraId="17D43AB0" w14:textId="77777777" w:rsidR="00DC143B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43DC3C57" w14:textId="77777777" w:rsidR="00DC143B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7303BD9A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18DC1A4" w14:textId="77777777" w:rsidR="00DC143B" w:rsidRDefault="00DC143B"/>
        </w:tc>
      </w:tr>
      <w:tr w:rsidR="00DC143B" w14:paraId="20FB8480" w14:textId="77777777">
        <w:tc>
          <w:tcPr>
            <w:tcW w:w="1131" w:type="dxa"/>
            <w:vAlign w:val="center"/>
          </w:tcPr>
          <w:p w14:paraId="58A0CF18" w14:textId="77777777" w:rsidR="00DC143B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2C35B345" w14:textId="77777777" w:rsidR="00DC143B" w:rsidRDefault="00000000">
            <w:r>
              <w:t>周边地面构造</w:t>
            </w:r>
          </w:p>
        </w:tc>
        <w:tc>
          <w:tcPr>
            <w:tcW w:w="2150" w:type="dxa"/>
            <w:vAlign w:val="center"/>
          </w:tcPr>
          <w:p w14:paraId="232B38F5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C34CF24" w14:textId="77777777" w:rsidR="00DC143B" w:rsidRDefault="00DC143B"/>
        </w:tc>
      </w:tr>
      <w:tr w:rsidR="00DC143B" w14:paraId="37DE3A41" w14:textId="77777777">
        <w:tc>
          <w:tcPr>
            <w:tcW w:w="1131" w:type="dxa"/>
            <w:vAlign w:val="center"/>
          </w:tcPr>
          <w:p w14:paraId="6C16F5F8" w14:textId="77777777" w:rsidR="00DC143B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47E71245" w14:textId="77777777" w:rsidR="00DC143B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06B4BF8E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F255FEF" w14:textId="77777777" w:rsidR="00DC143B" w:rsidRDefault="00DC143B"/>
        </w:tc>
      </w:tr>
      <w:tr w:rsidR="00DC143B" w14:paraId="763CFBAB" w14:textId="77777777">
        <w:tc>
          <w:tcPr>
            <w:tcW w:w="1131" w:type="dxa"/>
            <w:vAlign w:val="center"/>
          </w:tcPr>
          <w:p w14:paraId="636D8EB3" w14:textId="77777777" w:rsidR="00DC143B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7D0866FA" w14:textId="77777777" w:rsidR="00DC143B" w:rsidRDefault="00000000">
            <w:r>
              <w:t>全透光幕墙中非中空玻璃面积比</w:t>
            </w:r>
          </w:p>
        </w:tc>
        <w:tc>
          <w:tcPr>
            <w:tcW w:w="2150" w:type="dxa"/>
            <w:vAlign w:val="center"/>
          </w:tcPr>
          <w:p w14:paraId="466391FC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4E4527A" w14:textId="77777777" w:rsidR="00DC143B" w:rsidRDefault="00DC143B"/>
        </w:tc>
      </w:tr>
      <w:tr w:rsidR="00DC143B" w14:paraId="194CCB8A" w14:textId="77777777">
        <w:tc>
          <w:tcPr>
            <w:tcW w:w="1131" w:type="dxa"/>
            <w:vAlign w:val="center"/>
          </w:tcPr>
          <w:p w14:paraId="1C8FB7F3" w14:textId="77777777" w:rsidR="00DC143B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50909D40" w14:textId="77777777" w:rsidR="00DC143B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56ED6E06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DA2CAD9" w14:textId="77777777" w:rsidR="00DC143B" w:rsidRDefault="00DC143B"/>
        </w:tc>
      </w:tr>
      <w:tr w:rsidR="00DC143B" w14:paraId="49BF698B" w14:textId="77777777">
        <w:tc>
          <w:tcPr>
            <w:tcW w:w="1131" w:type="dxa"/>
            <w:vAlign w:val="center"/>
          </w:tcPr>
          <w:p w14:paraId="32292568" w14:textId="77777777" w:rsidR="00DC143B" w:rsidRDefault="00000000">
            <w:r>
              <w:t>14</w:t>
            </w:r>
          </w:p>
        </w:tc>
        <w:tc>
          <w:tcPr>
            <w:tcW w:w="4069" w:type="dxa"/>
            <w:vAlign w:val="center"/>
          </w:tcPr>
          <w:p w14:paraId="6F8CCA10" w14:textId="77777777" w:rsidR="00DC143B" w:rsidRDefault="00000000">
            <w:r>
              <w:t>外门气密性</w:t>
            </w:r>
          </w:p>
        </w:tc>
        <w:tc>
          <w:tcPr>
            <w:tcW w:w="2150" w:type="dxa"/>
            <w:vAlign w:val="center"/>
          </w:tcPr>
          <w:p w14:paraId="0730CC5D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61CCBB2" w14:textId="77777777" w:rsidR="00DC143B" w:rsidRDefault="00DC143B"/>
        </w:tc>
      </w:tr>
      <w:tr w:rsidR="00DC143B" w14:paraId="214BBF6E" w14:textId="77777777">
        <w:tc>
          <w:tcPr>
            <w:tcW w:w="1131" w:type="dxa"/>
            <w:vAlign w:val="center"/>
          </w:tcPr>
          <w:p w14:paraId="4F40D954" w14:textId="77777777" w:rsidR="00DC143B" w:rsidRDefault="00000000">
            <w:r>
              <w:t>15</w:t>
            </w:r>
          </w:p>
        </w:tc>
        <w:tc>
          <w:tcPr>
            <w:tcW w:w="4069" w:type="dxa"/>
            <w:vAlign w:val="center"/>
          </w:tcPr>
          <w:p w14:paraId="05DE5192" w14:textId="77777777" w:rsidR="00DC143B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3CEC10A7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7479C80" w14:textId="77777777" w:rsidR="00DC143B" w:rsidRDefault="00DC143B"/>
        </w:tc>
      </w:tr>
      <w:tr w:rsidR="00DC143B" w14:paraId="7810ED3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1FBAC22" w14:textId="77777777" w:rsidR="00DC143B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5F079800" w14:textId="77777777" w:rsidR="00DC14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15F1762" w14:textId="77777777" w:rsidR="00DC143B" w:rsidRDefault="00DC143B"/>
        </w:tc>
      </w:tr>
    </w:tbl>
    <w:p w14:paraId="3C68E598" w14:textId="77777777" w:rsidR="00DC143B" w:rsidRDefault="00DC14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3CBBE2" w14:textId="77777777" w:rsidR="00DC143B" w:rsidRDefault="00000000">
      <w:r>
        <w:rPr>
          <w:b/>
          <w:color w:val="000000"/>
        </w:rPr>
        <w:lastRenderedPageBreak/>
        <w:t>□</w:t>
      </w:r>
      <w:r>
        <w:rPr>
          <w:b/>
          <w:color w:val="000000"/>
        </w:rPr>
        <w:t>结论：本建筑按照新疆《公共建筑节能设计标准》</w:t>
      </w:r>
      <w:r>
        <w:rPr>
          <w:b/>
          <w:color w:val="000000"/>
        </w:rPr>
        <w:t>XJJ034—2017</w:t>
      </w:r>
      <w:r>
        <w:rPr>
          <w:b/>
          <w:color w:val="000000"/>
        </w:rPr>
        <w:t>进行节能设计规定性指标的判定，结论为：规定性指标满足标准规定。</w:t>
      </w:r>
    </w:p>
    <w:p w14:paraId="78008166" w14:textId="77777777" w:rsidR="00DC143B" w:rsidRDefault="00DC143B"/>
    <w:sectPr w:rsidR="00DC143B" w:rsidSect="006D0BA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51CC" w14:textId="77777777" w:rsidR="00B47D38" w:rsidRDefault="00B47D38" w:rsidP="00203A7D">
      <w:r>
        <w:separator/>
      </w:r>
    </w:p>
  </w:endnote>
  <w:endnote w:type="continuationSeparator" w:id="0">
    <w:p w14:paraId="1C1177B8" w14:textId="77777777" w:rsidR="00B47D38" w:rsidRDefault="00B47D3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F4BF7C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62DC9A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CE87" w14:textId="77777777" w:rsidR="00B47D38" w:rsidRDefault="00B47D38" w:rsidP="00203A7D">
      <w:r>
        <w:separator/>
      </w:r>
    </w:p>
  </w:footnote>
  <w:footnote w:type="continuationSeparator" w:id="0">
    <w:p w14:paraId="2060BC1F" w14:textId="77777777" w:rsidR="00B47D38" w:rsidRDefault="00B47D3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675F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86457C8" wp14:editId="5C884D8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1578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2031365">
    <w:abstractNumId w:val="0"/>
  </w:num>
  <w:num w:numId="2" w16cid:durableId="1354107467">
    <w:abstractNumId w:val="2"/>
  </w:num>
  <w:num w:numId="3" w16cid:durableId="56951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02"/>
    <w:rsid w:val="00037A4C"/>
    <w:rsid w:val="0004094E"/>
    <w:rsid w:val="0004557E"/>
    <w:rsid w:val="00073958"/>
    <w:rsid w:val="00094002"/>
    <w:rsid w:val="000C7595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132D7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D0BAF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7F768A"/>
    <w:rsid w:val="00804E78"/>
    <w:rsid w:val="00823E9B"/>
    <w:rsid w:val="0083162D"/>
    <w:rsid w:val="00843912"/>
    <w:rsid w:val="0086632A"/>
    <w:rsid w:val="0087011E"/>
    <w:rsid w:val="00883D6C"/>
    <w:rsid w:val="00886207"/>
    <w:rsid w:val="008A48E6"/>
    <w:rsid w:val="008D40D1"/>
    <w:rsid w:val="008F56AB"/>
    <w:rsid w:val="0091799C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47D38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BF57F3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143B"/>
    <w:rsid w:val="00DC73AD"/>
    <w:rsid w:val="00DD16C4"/>
    <w:rsid w:val="00DE572B"/>
    <w:rsid w:val="00DF470C"/>
    <w:rsid w:val="00E1340C"/>
    <w:rsid w:val="00E14637"/>
    <w:rsid w:val="00E1693B"/>
    <w:rsid w:val="00E52B53"/>
    <w:rsid w:val="00E57602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317A946"/>
  <w15:chartTrackingRefBased/>
  <w15:docId w15:val="{B3554244-E845-4648-8450-304EDDA9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yi8888\AppData\Local\Temp\tmp12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tmp123.dotx</Template>
  <TotalTime>48</TotalTime>
  <Pages>24</Pages>
  <Words>3118</Words>
  <Characters>17779</Characters>
  <Application>Microsoft Office Word</Application>
  <DocSecurity>0</DocSecurity>
  <Lines>148</Lines>
  <Paragraphs>41</Paragraphs>
  <ScaleCrop>false</ScaleCrop>
  <Company>ths</Company>
  <LinksUpToDate>false</LinksUpToDate>
  <CharactersWithSpaces>20856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keyi8888</dc:creator>
  <cp:keywords/>
  <dc:description/>
  <cp:lastModifiedBy>nuri nuri</cp:lastModifiedBy>
  <cp:revision>3</cp:revision>
  <cp:lastPrinted>1899-12-31T16:00:00Z</cp:lastPrinted>
  <dcterms:created xsi:type="dcterms:W3CDTF">2024-01-09T11:17:00Z</dcterms:created>
  <dcterms:modified xsi:type="dcterms:W3CDTF">2024-01-09T15:01:00Z</dcterms:modified>
</cp:coreProperties>
</file>