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0B42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C97EF6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BC7C3D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9B0FA54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13D8772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803F9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4141384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1732DBE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81E7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2A461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794676" w:rsidRPr="00D40158" w14:paraId="17FBD14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B84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191F89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8E7473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98E27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33EBB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59D8C8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A4D4F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8BC1F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2B51C53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2508D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FD1B67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7123B9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072AF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D072B3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BB0C4B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8502C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6C918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516433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78A3C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A302C0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2024年3月14日</w:t>
              </w:r>
            </w:smartTag>
            <w:bookmarkEnd w:id="7"/>
          </w:p>
        </w:tc>
      </w:tr>
    </w:tbl>
    <w:p w14:paraId="421C742F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D276E90" wp14:editId="5CC942E2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2108E" w14:textId="77777777" w:rsidR="00D966B9" w:rsidRDefault="00D966B9">
      <w:pPr>
        <w:spacing w:line="240" w:lineRule="atLeast"/>
        <w:jc w:val="center"/>
        <w:rPr>
          <w:rFonts w:ascii="宋体" w:hAnsi="宋体"/>
        </w:rPr>
      </w:pPr>
    </w:p>
    <w:p w14:paraId="5C61FD7D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4898B6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6467F7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942CDA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Becs2022</w:t>
            </w:r>
            <w:bookmarkEnd w:id="9"/>
          </w:p>
        </w:tc>
      </w:tr>
      <w:tr w:rsidR="00794676" w:rsidRPr="00D40158" w14:paraId="773A04C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B4B61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EBA96D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10"/>
          </w:p>
        </w:tc>
      </w:tr>
      <w:tr w:rsidR="00794676" w:rsidRPr="00D40158" w14:paraId="34F76750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7D55EF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FA9178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481FBF0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432B6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5E5B36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T13678705045</w:t>
            </w:r>
            <w:bookmarkEnd w:id="11"/>
          </w:p>
        </w:tc>
      </w:tr>
    </w:tbl>
    <w:p w14:paraId="04F10049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CA4AA97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3133EE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EA1F978" w14:textId="77777777" w:rsidR="00A41691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321461" w:history="1">
        <w:r w:rsidR="00A41691" w:rsidRPr="003E5E9A">
          <w:rPr>
            <w:rStyle w:val="a8"/>
          </w:rPr>
          <w:t>1</w:t>
        </w:r>
        <w:r w:rsidR="00A4169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41691" w:rsidRPr="003E5E9A">
          <w:rPr>
            <w:rStyle w:val="a8"/>
          </w:rPr>
          <w:t>建筑概况</w:t>
        </w:r>
        <w:r w:rsidR="00A41691">
          <w:rPr>
            <w:webHidden/>
          </w:rPr>
          <w:tab/>
        </w:r>
        <w:r w:rsidR="00A41691">
          <w:rPr>
            <w:webHidden/>
          </w:rPr>
          <w:fldChar w:fldCharType="begin"/>
        </w:r>
        <w:r w:rsidR="00A41691">
          <w:rPr>
            <w:webHidden/>
          </w:rPr>
          <w:instrText xml:space="preserve"> PAGEREF _Toc161321461 \h </w:instrText>
        </w:r>
        <w:r w:rsidR="00A41691">
          <w:rPr>
            <w:webHidden/>
          </w:rPr>
        </w:r>
        <w:r w:rsidR="00A41691">
          <w:rPr>
            <w:webHidden/>
          </w:rPr>
          <w:fldChar w:fldCharType="separate"/>
        </w:r>
        <w:r w:rsidR="00A41691">
          <w:rPr>
            <w:webHidden/>
          </w:rPr>
          <w:t>3</w:t>
        </w:r>
        <w:r w:rsidR="00A41691">
          <w:rPr>
            <w:webHidden/>
          </w:rPr>
          <w:fldChar w:fldCharType="end"/>
        </w:r>
      </w:hyperlink>
    </w:p>
    <w:p w14:paraId="16EC396D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62" w:history="1">
        <w:r w:rsidRPr="003E5E9A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63D359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63" w:history="1">
        <w:r w:rsidRPr="003E5E9A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3B00BD9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64" w:history="1">
        <w:r w:rsidRPr="003E5E9A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C349E5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65" w:history="1">
        <w:r w:rsidRPr="003E5E9A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F6834C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66" w:history="1">
        <w:r w:rsidRPr="003E5E9A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17E1CA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67" w:history="1">
        <w:r w:rsidRPr="003E5E9A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3DBA81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68" w:history="1">
        <w:r w:rsidRPr="003E5E9A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28C294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69" w:history="1">
        <w:r w:rsidRPr="003E5E9A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BD67D4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0" w:history="1">
        <w:r w:rsidRPr="003E5E9A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6451579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71" w:history="1">
        <w:r w:rsidRPr="003E5E9A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557455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72" w:history="1">
        <w:r w:rsidRPr="003E5E9A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5CD59E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3" w:history="1">
        <w:r w:rsidRPr="003E5E9A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7BE83C" w14:textId="77777777" w:rsidR="00A41691" w:rsidRDefault="00A4169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4" w:history="1">
        <w:r w:rsidRPr="003E5E9A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893DD5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5" w:history="1">
        <w:r w:rsidRPr="003E5E9A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15EDEB" w14:textId="77777777" w:rsidR="00A41691" w:rsidRDefault="00A4169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6" w:history="1">
        <w:r w:rsidRPr="003E5E9A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0552C89" w14:textId="77777777" w:rsidR="00A41691" w:rsidRDefault="00A416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477" w:history="1">
        <w:r w:rsidRPr="003E5E9A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E5E9A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E9A4748" w14:textId="77777777" w:rsidR="00A41691" w:rsidRDefault="00A4169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478" w:history="1">
        <w:r w:rsidRPr="003E5E9A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E5E9A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AD61E3" w14:textId="77777777" w:rsidR="00794676" w:rsidRDefault="00794676" w:rsidP="00794676">
      <w:pPr>
        <w:spacing w:line="240" w:lineRule="atLeast"/>
      </w:pPr>
      <w:r>
        <w:fldChar w:fldCharType="end"/>
      </w:r>
    </w:p>
    <w:p w14:paraId="0990F4F2" w14:textId="77777777" w:rsidR="00794676" w:rsidRPr="009C4D39" w:rsidRDefault="00794676" w:rsidP="00794676">
      <w:pPr>
        <w:spacing w:line="240" w:lineRule="atLeast"/>
        <w:sectPr w:rsidR="00794676" w:rsidRPr="009C4D39" w:rsidSect="00626C9D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911933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132146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0D93E7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49CB18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4014C4E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5E33EDE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93DB43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F36A3BA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四川</w:t>
            </w:r>
            <w:r>
              <w:t>-</w:t>
            </w:r>
            <w:r>
              <w:t>成都</w:t>
            </w:r>
            <w:bookmarkEnd w:id="15"/>
          </w:p>
        </w:tc>
      </w:tr>
      <w:tr w:rsidR="00794676" w:rsidRPr="005816EB" w14:paraId="2D5A103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93BE216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595D2DEC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30.66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66B79EF5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104.01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3DE028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32E024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71B0D67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0CE3D77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714EF22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926B468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6</w:t>
            </w:r>
            <w:bookmarkEnd w:id="19"/>
          </w:p>
        </w:tc>
      </w:tr>
      <w:tr w:rsidR="00794676" w:rsidRPr="005816EB" w14:paraId="1C35900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BCCE5D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E9A302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1594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4C12AA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DE3F45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D20F76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19E1CDB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18E0D8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1A9CB1B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8.5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AAB3BD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9D7F2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324ED29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3623DAA2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1321462"/>
      <w:bookmarkEnd w:id="13"/>
      <w:r>
        <w:rPr>
          <w:rFonts w:hint="eastAsia"/>
        </w:rPr>
        <w:t>评价依据</w:t>
      </w:r>
      <w:bookmarkEnd w:id="27"/>
    </w:p>
    <w:bookmarkEnd w:id="26"/>
    <w:p w14:paraId="18875AC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1BB29402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CE4D30A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6180F6F4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2B8EE40E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23CFB8C4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61321463"/>
      <w:r>
        <w:rPr>
          <w:rFonts w:hint="eastAsia"/>
        </w:rPr>
        <w:t>评价目标与方法</w:t>
      </w:r>
      <w:bookmarkEnd w:id="31"/>
    </w:p>
    <w:p w14:paraId="72EFFC36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61321464"/>
      <w:r>
        <w:rPr>
          <w:rFonts w:hint="eastAsia"/>
          <w:kern w:val="2"/>
        </w:rPr>
        <w:t>评价目标</w:t>
      </w:r>
      <w:bookmarkEnd w:id="32"/>
    </w:p>
    <w:p w14:paraId="7BAB889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EA50FE7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1D60108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61321465"/>
      <w:r>
        <w:rPr>
          <w:rFonts w:hint="eastAsia"/>
          <w:kern w:val="2"/>
        </w:rPr>
        <w:t>评价方法</w:t>
      </w:r>
      <w:bookmarkEnd w:id="34"/>
    </w:p>
    <w:p w14:paraId="0966A50C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1D671F6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20F925F2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5ADEB17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2C4B5742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15F52D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3093280A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11317EB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2D72F76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4449AD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6F3C1FA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065784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FC4EBB4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174B3E5A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873E4B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4A01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7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A41691">
              <w:rPr>
                <w:position w:val="-9"/>
              </w:rPr>
              <w:pict w14:anchorId="5D956A49">
                <v:shape id="_x0000_i1071" type="#_x0000_t75" style="width:25.7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1194B12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261B32D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23A3AE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CA3CB00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2AFA3B3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57280F06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7C848DAE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6D542E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E747D13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5EEFD9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666EF18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43C530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94944E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2AE4145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AED856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5523AFE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5206246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42286999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5EF597D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481B593F">
                <v:shape id="_x0000_i1027" type="#_x0000_t75" style="width:25.7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A41691">
              <w:rPr>
                <w:position w:val="-9"/>
              </w:rPr>
              <w:pict w14:anchorId="5C3BA0D9">
                <v:shape id="_x0000_i1072" type="#_x0000_t75" style="width:25.7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A48EE39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AE7C41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859A55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2367E382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38FAC4B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7696924D">
          <v:shape id="_x0000_i1029" type="#_x0000_t75" style="width:31.05pt;height:15.15pt" o:ole="">
            <v:imagedata r:id="rId11" o:title=""/>
          </v:shape>
          <o:OLEObject Type="Embed" ProgID="Equation.DSMT4" ShapeID="_x0000_i1029" DrawAspect="Content" ObjectID="_177193422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09777C47">
          <v:shape id="_x0000_i1030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A41691">
        <w:rPr>
          <w:position w:val="-6"/>
        </w:rPr>
        <w:pict w14:anchorId="47E75D46">
          <v:shape id="_x0000_i1073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19D1B0AF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1F22A16">
          <v:shape id="_x0000_i1032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124557CD">
          <v:shape id="_x0000_i1074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1C73F195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094603BB">
          <v:shape id="_x0000_i1034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A41691">
        <w:rPr>
          <w:rFonts w:ascii="宋体" w:hAnsi="宋体"/>
          <w:position w:val="-8"/>
        </w:rPr>
        <w:pict w14:anchorId="5E09CF82">
          <v:shape id="_x0000_i1075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707A9F6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6C100B1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E878C6A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1228490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54448225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396A9F5E">
          <v:shape id="_x0000_i1036" type="#_x0000_t75" style="width:46.2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23"/>
        </w:rPr>
        <w:pict w14:anchorId="4A70BDA1">
          <v:shape id="_x0000_i1076" type="#_x0000_t75" style="width:46.2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341ACC4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62279337">
          <v:shape id="_x0000_i1038" type="#_x0000_t75" style="width:10.6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24"/>
        </w:rPr>
        <w:pict w14:anchorId="23479AFF">
          <v:shape id="_x0000_i1077" type="#_x0000_t75" style="width:10.6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D11DF56">
          <v:shape id="_x0000_i1040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01B1B0A6">
          <v:shape id="_x0000_i1078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98DC78C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8D291F2">
          <v:shape id="_x0000_i1042" type="#_x0000_t75" style="width:5.3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6135A8E3">
          <v:shape id="_x0000_i1079" type="#_x0000_t75" style="width:5.3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29CF13E">
          <v:shape id="_x0000_i1044" type="#_x0000_t75" style="width:31.0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26"/>
        </w:rPr>
        <w:pict w14:anchorId="39DFBD20">
          <v:shape id="_x0000_i1080" type="#_x0000_t75" style="width:31.0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F2D38B9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4E5FC8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57675A27">
          <v:shape id="_x0000_i1046" type="#_x0000_t75" style="width:308.4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21"/>
        </w:rPr>
        <w:pict w14:anchorId="32FA68BB">
          <v:shape id="_x0000_i1081" type="#_x0000_t75" style="width:308.4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614BEE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64EC55D1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9A5321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B908A40">
          <v:shape id="_x0000_i1048" type="#_x0000_t75" style="width:51.5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03149B8F">
          <v:shape id="_x0000_i1082" type="#_x0000_t75" style="width:51.5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8A07C6A">
          <v:shape id="_x0000_i1050" type="#_x0000_t75" style="width:31.0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26"/>
        </w:rPr>
        <w:pict w14:anchorId="4FD1C294">
          <v:shape id="_x0000_i1083" type="#_x0000_t75" style="width:31.05pt;height:31.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17F0C79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20E4450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D2290F7">
          <v:shape id="_x0000_i1052" type="#_x0000_t75" style="width:5.3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72202E77">
          <v:shape id="_x0000_i1084" type="#_x0000_t75" style="width:5.3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285FA068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7A38A28">
          <v:shape id="_x0000_i1054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41691">
        <w:rPr>
          <w:position w:val="-8"/>
        </w:rPr>
        <w:pict w14:anchorId="37F81558">
          <v:shape id="_x0000_i1085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7998C9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8B49D9B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4357B1A0">
          <v:shape id="_x0000_i1056" type="#_x0000_t75" style="width:82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1691">
        <w:rPr>
          <w:position w:val="-9"/>
        </w:rPr>
        <w:pict w14:anchorId="16462D1B">
          <v:shape id="_x0000_i1086" type="#_x0000_t75" style="width:82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40F283D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1D3D2074">
          <v:shape id="_x0000_i1058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A41691">
        <w:rPr>
          <w:rFonts w:ascii="Cambria Math" w:hAnsi="Cambria Math"/>
          <w:color w:val="000000"/>
          <w:szCs w:val="21"/>
        </w:rPr>
        <w:pict w14:anchorId="4D12CC18">
          <v:shape id="_x0000_i1087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4877955" w14:textId="77777777" w:rsidR="00794676" w:rsidRPr="00C72292" w:rsidRDefault="00794676" w:rsidP="00794676">
      <w:pPr>
        <w:pStyle w:val="a0"/>
        <w:ind w:left="1470" w:right="1470"/>
      </w:pPr>
    </w:p>
    <w:p w14:paraId="0C46B588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61321466"/>
      <w:r>
        <w:rPr>
          <w:rFonts w:hint="eastAsia"/>
        </w:rPr>
        <w:t>边界</w:t>
      </w:r>
      <w:r>
        <w:t>条件参数设置</w:t>
      </w:r>
      <w:bookmarkEnd w:id="36"/>
    </w:p>
    <w:p w14:paraId="0FAEDB6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6132146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675464E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224C73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7FAF13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105280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0DDD1B8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6CD07354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C1716C0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4727F6F8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3E5447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652C9945">
                <v:shape id="_x0000_i1060" type="#_x0000_t75" style="width:15.1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D80793F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B00E320">
                <v:shape id="_x0000_i1061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A41691">
              <w:rPr>
                <w:position w:val="-8"/>
              </w:rPr>
              <w:pict w14:anchorId="6C163483">
                <v:shape id="_x0000_i1088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24B854EF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E9F0FA4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A0BF6E7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33A739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AE98964">
                <v:shape id="_x0000_i1063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7240F9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3382B9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592ACD1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864ED0A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80BD130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62C728A8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2E660D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C488849">
                <v:shape id="_x0000_i1064" type="#_x0000_t75" style="width:20.45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B1EDC06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9EB8EA6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1CCC4030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3DA0AF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D6FB03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5A132E2">
                <v:shape id="_x0000_i1065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0C7F923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429E430">
                <v:shape id="_x0000_i1066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A41691">
              <w:rPr>
                <w:position w:val="-8"/>
              </w:rPr>
              <w:pict w14:anchorId="0623E859">
                <v:shape id="_x0000_i1089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2AD6E4F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26DA830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152FA9F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EE34AD2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A9548D1">
                <v:shape id="_x0000_i1068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0BA30C3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1ED4D7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07C23AB6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C2528C5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7656E3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C175364">
                <v:shape id="_x0000_i1069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94112A8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075B476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E98EF67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899EC0E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6132146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64018A6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30091E0C" wp14:editId="68D284B4">
            <wp:extent cx="5667375" cy="27336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AAC1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25CC41DE" w14:textId="77777777">
        <w:tc>
          <w:tcPr>
            <w:tcW w:w="777" w:type="dxa"/>
            <w:shd w:val="clear" w:color="auto" w:fill="E6E6E6"/>
            <w:vAlign w:val="center"/>
          </w:tcPr>
          <w:p w14:paraId="752B6D33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93B7C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3BC48F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F08ADA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0B8C0F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090480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E6F4D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00BDC9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7D6F35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201E05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C7085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57BD3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4991FB8E" w14:textId="77777777">
        <w:tc>
          <w:tcPr>
            <w:tcW w:w="777" w:type="dxa"/>
            <w:vAlign w:val="center"/>
          </w:tcPr>
          <w:p w14:paraId="2807B0ED" w14:textId="77777777" w:rsidR="00D966B9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4A1B2E51" w14:textId="77777777" w:rsidR="00D966B9" w:rsidRDefault="00000000">
            <w:r>
              <w:t>27.70</w:t>
            </w:r>
          </w:p>
        </w:tc>
        <w:tc>
          <w:tcPr>
            <w:tcW w:w="777" w:type="dxa"/>
            <w:vAlign w:val="center"/>
          </w:tcPr>
          <w:p w14:paraId="0FCCB870" w14:textId="77777777" w:rsidR="00D966B9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3BCC6074" w14:textId="77777777" w:rsidR="00D966B9" w:rsidRDefault="00000000">
            <w:r>
              <w:t>25.00</w:t>
            </w:r>
          </w:p>
        </w:tc>
        <w:tc>
          <w:tcPr>
            <w:tcW w:w="777" w:type="dxa"/>
            <w:vAlign w:val="center"/>
          </w:tcPr>
          <w:p w14:paraId="2A9D0BB9" w14:textId="77777777" w:rsidR="00D966B9" w:rsidRDefault="00000000">
            <w:r>
              <w:t>25.90</w:t>
            </w:r>
          </w:p>
        </w:tc>
        <w:tc>
          <w:tcPr>
            <w:tcW w:w="777" w:type="dxa"/>
            <w:vAlign w:val="center"/>
          </w:tcPr>
          <w:p w14:paraId="65D779EB" w14:textId="77777777" w:rsidR="00D966B9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166D11AD" w14:textId="77777777" w:rsidR="00D966B9" w:rsidRDefault="00000000">
            <w:r>
              <w:t>25.00</w:t>
            </w:r>
          </w:p>
        </w:tc>
        <w:tc>
          <w:tcPr>
            <w:tcW w:w="777" w:type="dxa"/>
            <w:vAlign w:val="center"/>
          </w:tcPr>
          <w:p w14:paraId="714BE380" w14:textId="77777777" w:rsidR="00D966B9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0763948C" w14:textId="77777777" w:rsidR="00D966B9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124679D5" w14:textId="77777777" w:rsidR="00D966B9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34BC91FC" w14:textId="77777777" w:rsidR="00D966B9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41392D77" w14:textId="77777777" w:rsidR="00D966B9" w:rsidRDefault="00000000">
            <w:r>
              <w:t>34.30</w:t>
            </w:r>
          </w:p>
        </w:tc>
      </w:tr>
      <w:tr w:rsidR="00D966B9" w14:paraId="2AF332CC" w14:textId="77777777">
        <w:tc>
          <w:tcPr>
            <w:tcW w:w="777" w:type="dxa"/>
            <w:shd w:val="clear" w:color="auto" w:fill="E6E6E6"/>
            <w:vAlign w:val="center"/>
          </w:tcPr>
          <w:p w14:paraId="006C61D0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F11944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632218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1FB03C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B8CC82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A617B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A85BF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79D6F6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88EC2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C977D3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06C133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EC2C7" w14:textId="77777777" w:rsidR="00D966B9" w:rsidRDefault="00000000">
            <w:r>
              <w:t>23:00</w:t>
            </w:r>
          </w:p>
        </w:tc>
      </w:tr>
      <w:tr w:rsidR="00D966B9" w14:paraId="2ECD5232" w14:textId="77777777">
        <w:tc>
          <w:tcPr>
            <w:tcW w:w="777" w:type="dxa"/>
            <w:vAlign w:val="center"/>
          </w:tcPr>
          <w:p w14:paraId="4EF0822B" w14:textId="77777777" w:rsidR="00D966B9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7BBE7F17" w14:textId="77777777" w:rsidR="00D966B9" w:rsidRDefault="00000000">
            <w:r>
              <w:t>36.30</w:t>
            </w:r>
          </w:p>
        </w:tc>
        <w:tc>
          <w:tcPr>
            <w:tcW w:w="777" w:type="dxa"/>
            <w:vAlign w:val="center"/>
          </w:tcPr>
          <w:p w14:paraId="561E7C88" w14:textId="77777777" w:rsidR="00D966B9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6A9C4BE3" w14:textId="77777777" w:rsidR="00D966B9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0918458B" w14:textId="77777777" w:rsidR="00D966B9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0330A590" w14:textId="77777777" w:rsidR="00D966B9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7C4C4466" w14:textId="77777777" w:rsidR="00D966B9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14E8FB04" w14:textId="77777777" w:rsidR="00D966B9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48F27988" w14:textId="77777777" w:rsidR="00D966B9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192D2F46" w14:textId="77777777" w:rsidR="00D966B9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757B543D" w14:textId="77777777" w:rsidR="00D966B9" w:rsidRDefault="00000000">
            <w:r>
              <w:t>29.70</w:t>
            </w:r>
          </w:p>
        </w:tc>
        <w:tc>
          <w:tcPr>
            <w:tcW w:w="777" w:type="dxa"/>
            <w:vAlign w:val="center"/>
          </w:tcPr>
          <w:p w14:paraId="175B90C3" w14:textId="77777777" w:rsidR="00D966B9" w:rsidRDefault="00000000">
            <w:r>
              <w:t>29.00</w:t>
            </w:r>
          </w:p>
        </w:tc>
      </w:tr>
    </w:tbl>
    <w:p w14:paraId="15D71B56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78407D8B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14:paraId="5D1D2C63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6132146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5C45C99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433CCB93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E5A98AD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49FE942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EA33B4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9212856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66216D6A">
                <v:shape id="_x0000_i1070" type="#_x0000_t75" style="width:10.6pt;height:1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8151B0C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CBB70DA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DE53EB3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72531D7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D966B9" w14:paraId="65951BB5" w14:textId="77777777">
        <w:tc>
          <w:tcPr>
            <w:tcW w:w="1556" w:type="dxa"/>
            <w:shd w:val="clear" w:color="auto" w:fill="E6E6E6"/>
            <w:vAlign w:val="center"/>
          </w:tcPr>
          <w:p w14:paraId="38F5B715" w14:textId="77777777" w:rsidR="00D966B9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7D8063" w14:textId="77777777" w:rsidR="00D966B9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B3350C" w14:textId="77777777" w:rsidR="00D966B9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06FA74" w14:textId="77777777" w:rsidR="00D966B9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C31FF6" w14:textId="77777777" w:rsidR="00D966B9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AE08D2" w14:textId="77777777" w:rsidR="00D966B9" w:rsidRDefault="00000000">
            <w:pPr>
              <w:jc w:val="center"/>
            </w:pPr>
            <w:r>
              <w:t>水平</w:t>
            </w:r>
          </w:p>
        </w:tc>
      </w:tr>
      <w:tr w:rsidR="00D966B9" w14:paraId="0AC1F957" w14:textId="77777777">
        <w:tc>
          <w:tcPr>
            <w:tcW w:w="1556" w:type="dxa"/>
            <w:shd w:val="clear" w:color="auto" w:fill="E6E6E6"/>
            <w:vAlign w:val="center"/>
          </w:tcPr>
          <w:p w14:paraId="2454CA2B" w14:textId="77777777" w:rsidR="00D966B9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3DC9E2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ACF3E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167AD5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72E58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2DCC6C3" w14:textId="77777777" w:rsidR="00D966B9" w:rsidRDefault="00000000">
            <w:r>
              <w:t>0.00</w:t>
            </w:r>
          </w:p>
        </w:tc>
      </w:tr>
      <w:tr w:rsidR="00D966B9" w14:paraId="130FBB38" w14:textId="77777777">
        <w:tc>
          <w:tcPr>
            <w:tcW w:w="1556" w:type="dxa"/>
            <w:shd w:val="clear" w:color="auto" w:fill="E6E6E6"/>
            <w:vAlign w:val="center"/>
          </w:tcPr>
          <w:p w14:paraId="4E87318E" w14:textId="77777777" w:rsidR="00D966B9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33850235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B27B21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2A6C98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94C143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C6EA1A" w14:textId="77777777" w:rsidR="00D966B9" w:rsidRDefault="00000000">
            <w:r>
              <w:t>0.00</w:t>
            </w:r>
          </w:p>
        </w:tc>
      </w:tr>
      <w:tr w:rsidR="00D966B9" w14:paraId="5C6AD89F" w14:textId="77777777">
        <w:tc>
          <w:tcPr>
            <w:tcW w:w="1556" w:type="dxa"/>
            <w:shd w:val="clear" w:color="auto" w:fill="E6E6E6"/>
            <w:vAlign w:val="center"/>
          </w:tcPr>
          <w:p w14:paraId="5D8E09AA" w14:textId="77777777" w:rsidR="00D966B9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2D15B30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82A99A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B15569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26562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C46BDC" w14:textId="77777777" w:rsidR="00D966B9" w:rsidRDefault="00000000">
            <w:r>
              <w:t>0.00</w:t>
            </w:r>
          </w:p>
        </w:tc>
      </w:tr>
      <w:tr w:rsidR="00D966B9" w14:paraId="6F64F5A5" w14:textId="77777777">
        <w:tc>
          <w:tcPr>
            <w:tcW w:w="1556" w:type="dxa"/>
            <w:shd w:val="clear" w:color="auto" w:fill="E6E6E6"/>
            <w:vAlign w:val="center"/>
          </w:tcPr>
          <w:p w14:paraId="0A0535CA" w14:textId="77777777" w:rsidR="00D966B9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04ED3AB0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F11D2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F8F369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9EAF20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B1505E" w14:textId="77777777" w:rsidR="00D966B9" w:rsidRDefault="00000000">
            <w:r>
              <w:t>0.00</w:t>
            </w:r>
          </w:p>
        </w:tc>
      </w:tr>
      <w:tr w:rsidR="00D966B9" w14:paraId="238B72AA" w14:textId="77777777">
        <w:tc>
          <w:tcPr>
            <w:tcW w:w="1556" w:type="dxa"/>
            <w:shd w:val="clear" w:color="auto" w:fill="E6E6E6"/>
            <w:vAlign w:val="center"/>
          </w:tcPr>
          <w:p w14:paraId="0F30B06F" w14:textId="77777777" w:rsidR="00D966B9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59ED3E9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87A78E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33FE53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B0AD36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F1E282" w14:textId="77777777" w:rsidR="00D966B9" w:rsidRDefault="00000000">
            <w:r>
              <w:t>0.00</w:t>
            </w:r>
          </w:p>
        </w:tc>
      </w:tr>
      <w:tr w:rsidR="00D966B9" w14:paraId="0E603EE0" w14:textId="77777777">
        <w:tc>
          <w:tcPr>
            <w:tcW w:w="1556" w:type="dxa"/>
            <w:shd w:val="clear" w:color="auto" w:fill="E6E6E6"/>
            <w:vAlign w:val="center"/>
          </w:tcPr>
          <w:p w14:paraId="37BAAAA4" w14:textId="77777777" w:rsidR="00D966B9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0F3128FA" w14:textId="77777777" w:rsidR="00D966B9" w:rsidRDefault="00000000">
            <w:r>
              <w:t>32.95</w:t>
            </w:r>
          </w:p>
        </w:tc>
        <w:tc>
          <w:tcPr>
            <w:tcW w:w="1556" w:type="dxa"/>
            <w:vAlign w:val="center"/>
          </w:tcPr>
          <w:p w14:paraId="6BFDB8AA" w14:textId="77777777" w:rsidR="00D966B9" w:rsidRDefault="00000000">
            <w:r>
              <w:t>19.61</w:t>
            </w:r>
          </w:p>
        </w:tc>
        <w:tc>
          <w:tcPr>
            <w:tcW w:w="1556" w:type="dxa"/>
            <w:vAlign w:val="center"/>
          </w:tcPr>
          <w:p w14:paraId="7FA23449" w14:textId="77777777" w:rsidR="00D966B9" w:rsidRDefault="00000000">
            <w:r>
              <w:t>19.85</w:t>
            </w:r>
          </w:p>
        </w:tc>
        <w:tc>
          <w:tcPr>
            <w:tcW w:w="1556" w:type="dxa"/>
            <w:vAlign w:val="center"/>
          </w:tcPr>
          <w:p w14:paraId="0CBCCF55" w14:textId="77777777" w:rsidR="00D966B9" w:rsidRDefault="00000000">
            <w:r>
              <w:t>11.12</w:t>
            </w:r>
          </w:p>
        </w:tc>
        <w:tc>
          <w:tcPr>
            <w:tcW w:w="1556" w:type="dxa"/>
            <w:vAlign w:val="center"/>
          </w:tcPr>
          <w:p w14:paraId="426A9844" w14:textId="77777777" w:rsidR="00D966B9" w:rsidRDefault="00000000">
            <w:r>
              <w:t>35.30</w:t>
            </w:r>
          </w:p>
        </w:tc>
      </w:tr>
      <w:tr w:rsidR="00D966B9" w14:paraId="6A307E85" w14:textId="77777777">
        <w:tc>
          <w:tcPr>
            <w:tcW w:w="1556" w:type="dxa"/>
            <w:shd w:val="clear" w:color="auto" w:fill="E6E6E6"/>
            <w:vAlign w:val="center"/>
          </w:tcPr>
          <w:p w14:paraId="1D58C682" w14:textId="77777777" w:rsidR="00D966B9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71C4265E" w14:textId="77777777" w:rsidR="00D966B9" w:rsidRDefault="00000000">
            <w:r>
              <w:t>128.00</w:t>
            </w:r>
          </w:p>
        </w:tc>
        <w:tc>
          <w:tcPr>
            <w:tcW w:w="1556" w:type="dxa"/>
            <w:vAlign w:val="center"/>
          </w:tcPr>
          <w:p w14:paraId="0D00C662" w14:textId="77777777" w:rsidR="00D966B9" w:rsidRDefault="00000000">
            <w:r>
              <w:t>69.69</w:t>
            </w:r>
          </w:p>
        </w:tc>
        <w:tc>
          <w:tcPr>
            <w:tcW w:w="1556" w:type="dxa"/>
            <w:vAlign w:val="center"/>
          </w:tcPr>
          <w:p w14:paraId="71C7562B" w14:textId="77777777" w:rsidR="00D966B9" w:rsidRDefault="00000000">
            <w:r>
              <w:t>68.41</w:t>
            </w:r>
          </w:p>
        </w:tc>
        <w:tc>
          <w:tcPr>
            <w:tcW w:w="1556" w:type="dxa"/>
            <w:vAlign w:val="center"/>
          </w:tcPr>
          <w:p w14:paraId="0741B526" w14:textId="77777777" w:rsidR="00D966B9" w:rsidRDefault="00000000">
            <w:r>
              <w:t>41.18</w:t>
            </w:r>
          </w:p>
        </w:tc>
        <w:tc>
          <w:tcPr>
            <w:tcW w:w="1556" w:type="dxa"/>
            <w:vAlign w:val="center"/>
          </w:tcPr>
          <w:p w14:paraId="7ECF1A4A" w14:textId="77777777" w:rsidR="00D966B9" w:rsidRDefault="00000000">
            <w:r>
              <w:t>135.90</w:t>
            </w:r>
          </w:p>
        </w:tc>
      </w:tr>
      <w:tr w:rsidR="00D966B9" w14:paraId="39C3583C" w14:textId="77777777">
        <w:tc>
          <w:tcPr>
            <w:tcW w:w="1556" w:type="dxa"/>
            <w:shd w:val="clear" w:color="auto" w:fill="E6E6E6"/>
            <w:vAlign w:val="center"/>
          </w:tcPr>
          <w:p w14:paraId="6172950C" w14:textId="77777777" w:rsidR="00D966B9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03CCDA4F" w14:textId="77777777" w:rsidR="00D966B9" w:rsidRDefault="00000000">
            <w:r>
              <w:t>313.44</w:t>
            </w:r>
          </w:p>
        </w:tc>
        <w:tc>
          <w:tcPr>
            <w:tcW w:w="1556" w:type="dxa"/>
            <w:vAlign w:val="center"/>
          </w:tcPr>
          <w:p w14:paraId="64DFC038" w14:textId="77777777" w:rsidR="00D966B9" w:rsidRDefault="00000000">
            <w:r>
              <w:t>165.49</w:t>
            </w:r>
          </w:p>
        </w:tc>
        <w:tc>
          <w:tcPr>
            <w:tcW w:w="1556" w:type="dxa"/>
            <w:vAlign w:val="center"/>
          </w:tcPr>
          <w:p w14:paraId="76DE1508" w14:textId="77777777" w:rsidR="00D966B9" w:rsidRDefault="00000000">
            <w:r>
              <w:t>151.55</w:t>
            </w:r>
          </w:p>
        </w:tc>
        <w:tc>
          <w:tcPr>
            <w:tcW w:w="1556" w:type="dxa"/>
            <w:vAlign w:val="center"/>
          </w:tcPr>
          <w:p w14:paraId="40D9DB4D" w14:textId="77777777" w:rsidR="00D966B9" w:rsidRDefault="00000000">
            <w:r>
              <w:t>104.95</w:t>
            </w:r>
          </w:p>
        </w:tc>
        <w:tc>
          <w:tcPr>
            <w:tcW w:w="1556" w:type="dxa"/>
            <w:vAlign w:val="center"/>
          </w:tcPr>
          <w:p w14:paraId="00BEFB82" w14:textId="77777777" w:rsidR="00D966B9" w:rsidRDefault="00000000">
            <w:r>
              <w:t>351.20</w:t>
            </w:r>
          </w:p>
        </w:tc>
      </w:tr>
      <w:tr w:rsidR="00D966B9" w14:paraId="6C871678" w14:textId="77777777">
        <w:tc>
          <w:tcPr>
            <w:tcW w:w="1556" w:type="dxa"/>
            <w:shd w:val="clear" w:color="auto" w:fill="E6E6E6"/>
            <w:vAlign w:val="center"/>
          </w:tcPr>
          <w:p w14:paraId="161CBD82" w14:textId="77777777" w:rsidR="00D966B9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679EDCA5" w14:textId="77777777" w:rsidR="00D966B9" w:rsidRDefault="00000000">
            <w:r>
              <w:t>404.70</w:t>
            </w:r>
          </w:p>
        </w:tc>
        <w:tc>
          <w:tcPr>
            <w:tcW w:w="1556" w:type="dxa"/>
            <w:vAlign w:val="center"/>
          </w:tcPr>
          <w:p w14:paraId="54839D87" w14:textId="77777777" w:rsidR="00D966B9" w:rsidRDefault="00000000">
            <w:r>
              <w:t>228.60</w:t>
            </w:r>
          </w:p>
        </w:tc>
        <w:tc>
          <w:tcPr>
            <w:tcW w:w="1556" w:type="dxa"/>
            <w:vAlign w:val="center"/>
          </w:tcPr>
          <w:p w14:paraId="583F19FC" w14:textId="77777777" w:rsidR="00D966B9" w:rsidRDefault="00000000">
            <w:r>
              <w:t>187.70</w:t>
            </w:r>
          </w:p>
        </w:tc>
        <w:tc>
          <w:tcPr>
            <w:tcW w:w="1556" w:type="dxa"/>
            <w:vAlign w:val="center"/>
          </w:tcPr>
          <w:p w14:paraId="07D4BF81" w14:textId="77777777" w:rsidR="00D966B9" w:rsidRDefault="00000000">
            <w:r>
              <w:t>152.43</w:t>
            </w:r>
          </w:p>
        </w:tc>
        <w:tc>
          <w:tcPr>
            <w:tcW w:w="1556" w:type="dxa"/>
            <w:vAlign w:val="center"/>
          </w:tcPr>
          <w:p w14:paraId="07C35B02" w14:textId="77777777" w:rsidR="00D966B9" w:rsidRDefault="00000000">
            <w:r>
              <w:t>520.30</w:t>
            </w:r>
          </w:p>
        </w:tc>
      </w:tr>
      <w:tr w:rsidR="00D966B9" w14:paraId="160C411F" w14:textId="77777777">
        <w:tc>
          <w:tcPr>
            <w:tcW w:w="1556" w:type="dxa"/>
            <w:shd w:val="clear" w:color="auto" w:fill="E6E6E6"/>
            <w:vAlign w:val="center"/>
          </w:tcPr>
          <w:p w14:paraId="1575E305" w14:textId="77777777" w:rsidR="00D966B9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693002B" w14:textId="77777777" w:rsidR="00D966B9" w:rsidRDefault="00000000">
            <w:r>
              <w:t>523.30</w:t>
            </w:r>
          </w:p>
        </w:tc>
        <w:tc>
          <w:tcPr>
            <w:tcW w:w="1556" w:type="dxa"/>
            <w:vAlign w:val="center"/>
          </w:tcPr>
          <w:p w14:paraId="307A6B28" w14:textId="77777777" w:rsidR="00D966B9" w:rsidRDefault="00000000">
            <w:r>
              <w:t>358.83</w:t>
            </w:r>
          </w:p>
        </w:tc>
        <w:tc>
          <w:tcPr>
            <w:tcW w:w="1556" w:type="dxa"/>
            <w:vAlign w:val="center"/>
          </w:tcPr>
          <w:p w14:paraId="636DA8D5" w14:textId="77777777" w:rsidR="00D966B9" w:rsidRDefault="00000000">
            <w:r>
              <w:t>260.92</w:t>
            </w:r>
          </w:p>
        </w:tc>
        <w:tc>
          <w:tcPr>
            <w:tcW w:w="1556" w:type="dxa"/>
            <w:vAlign w:val="center"/>
          </w:tcPr>
          <w:p w14:paraId="00F2E247" w14:textId="77777777" w:rsidR="00D966B9" w:rsidRDefault="00000000">
            <w:r>
              <w:t>215.17</w:t>
            </w:r>
          </w:p>
        </w:tc>
        <w:tc>
          <w:tcPr>
            <w:tcW w:w="1556" w:type="dxa"/>
            <w:vAlign w:val="center"/>
          </w:tcPr>
          <w:p w14:paraId="00DF6AAE" w14:textId="77777777" w:rsidR="00D966B9" w:rsidRDefault="00000000">
            <w:r>
              <w:t>849.40</w:t>
            </w:r>
          </w:p>
        </w:tc>
      </w:tr>
      <w:tr w:rsidR="00D966B9" w14:paraId="62717918" w14:textId="77777777">
        <w:tc>
          <w:tcPr>
            <w:tcW w:w="1556" w:type="dxa"/>
            <w:shd w:val="clear" w:color="auto" w:fill="E6E6E6"/>
            <w:vAlign w:val="center"/>
          </w:tcPr>
          <w:p w14:paraId="6F2B122B" w14:textId="77777777" w:rsidR="00D966B9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6264ED40" w14:textId="77777777" w:rsidR="00D966B9" w:rsidRDefault="00000000">
            <w:r>
              <w:t>399.99</w:t>
            </w:r>
          </w:p>
        </w:tc>
        <w:tc>
          <w:tcPr>
            <w:tcW w:w="1556" w:type="dxa"/>
            <w:vAlign w:val="center"/>
          </w:tcPr>
          <w:p w14:paraId="54EE8897" w14:textId="77777777" w:rsidR="00D966B9" w:rsidRDefault="00000000">
            <w:r>
              <w:t>395.84</w:t>
            </w:r>
          </w:p>
        </w:tc>
        <w:tc>
          <w:tcPr>
            <w:tcW w:w="1556" w:type="dxa"/>
            <w:vAlign w:val="center"/>
          </w:tcPr>
          <w:p w14:paraId="5DFAE89D" w14:textId="77777777" w:rsidR="00D966B9" w:rsidRDefault="00000000">
            <w:r>
              <w:t>274.27</w:t>
            </w:r>
          </w:p>
        </w:tc>
        <w:tc>
          <w:tcPr>
            <w:tcW w:w="1556" w:type="dxa"/>
            <w:vAlign w:val="center"/>
          </w:tcPr>
          <w:p w14:paraId="7DBAAE1E" w14:textId="77777777" w:rsidR="00D966B9" w:rsidRDefault="00000000">
            <w:r>
              <w:t>225.73</w:t>
            </w:r>
          </w:p>
        </w:tc>
        <w:tc>
          <w:tcPr>
            <w:tcW w:w="1556" w:type="dxa"/>
            <w:vAlign w:val="center"/>
          </w:tcPr>
          <w:p w14:paraId="7DB6A1FE" w14:textId="77777777" w:rsidR="00D966B9" w:rsidRDefault="00000000">
            <w:r>
              <w:t>875.60</w:t>
            </w:r>
          </w:p>
        </w:tc>
      </w:tr>
      <w:tr w:rsidR="00D966B9" w14:paraId="7956737B" w14:textId="77777777">
        <w:tc>
          <w:tcPr>
            <w:tcW w:w="1556" w:type="dxa"/>
            <w:shd w:val="clear" w:color="auto" w:fill="E6E6E6"/>
            <w:vAlign w:val="center"/>
          </w:tcPr>
          <w:p w14:paraId="363F763F" w14:textId="77777777" w:rsidR="00D966B9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3BA81146" w14:textId="77777777" w:rsidR="00D966B9" w:rsidRDefault="00000000">
            <w:r>
              <w:t>286.86</w:t>
            </w:r>
          </w:p>
        </w:tc>
        <w:tc>
          <w:tcPr>
            <w:tcW w:w="1556" w:type="dxa"/>
            <w:vAlign w:val="center"/>
          </w:tcPr>
          <w:p w14:paraId="39AB81B9" w14:textId="77777777" w:rsidR="00D966B9" w:rsidRDefault="00000000">
            <w:r>
              <w:t>420.46</w:t>
            </w:r>
          </w:p>
        </w:tc>
        <w:tc>
          <w:tcPr>
            <w:tcW w:w="1556" w:type="dxa"/>
            <w:vAlign w:val="center"/>
          </w:tcPr>
          <w:p w14:paraId="039C6124" w14:textId="77777777" w:rsidR="00D966B9" w:rsidRDefault="00000000">
            <w:r>
              <w:t>286.86</w:t>
            </w:r>
          </w:p>
        </w:tc>
        <w:tc>
          <w:tcPr>
            <w:tcW w:w="1556" w:type="dxa"/>
            <w:vAlign w:val="center"/>
          </w:tcPr>
          <w:p w14:paraId="214747C5" w14:textId="77777777" w:rsidR="00D966B9" w:rsidRDefault="00000000">
            <w:r>
              <w:t>236.08</w:t>
            </w:r>
          </w:p>
        </w:tc>
        <w:tc>
          <w:tcPr>
            <w:tcW w:w="1556" w:type="dxa"/>
            <w:vAlign w:val="center"/>
          </w:tcPr>
          <w:p w14:paraId="4699120E" w14:textId="77777777" w:rsidR="00D966B9" w:rsidRDefault="00000000">
            <w:r>
              <w:t>915.60</w:t>
            </w:r>
          </w:p>
        </w:tc>
      </w:tr>
      <w:tr w:rsidR="00D966B9" w14:paraId="785E7388" w14:textId="77777777">
        <w:tc>
          <w:tcPr>
            <w:tcW w:w="1556" w:type="dxa"/>
            <w:shd w:val="clear" w:color="auto" w:fill="E6E6E6"/>
            <w:vAlign w:val="center"/>
          </w:tcPr>
          <w:p w14:paraId="04993212" w14:textId="77777777" w:rsidR="00D966B9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04227DBC" w14:textId="77777777" w:rsidR="00D966B9" w:rsidRDefault="00000000">
            <w:r>
              <w:t>254.05</w:t>
            </w:r>
          </w:p>
        </w:tc>
        <w:tc>
          <w:tcPr>
            <w:tcW w:w="1556" w:type="dxa"/>
            <w:vAlign w:val="center"/>
          </w:tcPr>
          <w:p w14:paraId="3A3E5AAE" w14:textId="77777777" w:rsidR="00D966B9" w:rsidRDefault="00000000">
            <w:r>
              <w:t>362.89</w:t>
            </w:r>
          </w:p>
        </w:tc>
        <w:tc>
          <w:tcPr>
            <w:tcW w:w="1556" w:type="dxa"/>
            <w:vAlign w:val="center"/>
          </w:tcPr>
          <w:p w14:paraId="0529A6B2" w14:textId="77777777" w:rsidR="00D966B9" w:rsidRDefault="00000000">
            <w:r>
              <w:t>362.88</w:t>
            </w:r>
          </w:p>
        </w:tc>
        <w:tc>
          <w:tcPr>
            <w:tcW w:w="1556" w:type="dxa"/>
            <w:vAlign w:val="center"/>
          </w:tcPr>
          <w:p w14:paraId="29ECBA34" w14:textId="77777777" w:rsidR="00D966B9" w:rsidRDefault="00000000">
            <w:r>
              <w:t>208.42</w:t>
            </w:r>
          </w:p>
        </w:tc>
        <w:tc>
          <w:tcPr>
            <w:tcW w:w="1556" w:type="dxa"/>
            <w:vAlign w:val="center"/>
          </w:tcPr>
          <w:p w14:paraId="79B037ED" w14:textId="77777777" w:rsidR="00D966B9" w:rsidRDefault="00000000">
            <w:r>
              <w:t>785.70</w:t>
            </w:r>
          </w:p>
        </w:tc>
      </w:tr>
      <w:tr w:rsidR="00D966B9" w14:paraId="1B04B87E" w14:textId="77777777">
        <w:tc>
          <w:tcPr>
            <w:tcW w:w="1556" w:type="dxa"/>
            <w:shd w:val="clear" w:color="auto" w:fill="E6E6E6"/>
            <w:vAlign w:val="center"/>
          </w:tcPr>
          <w:p w14:paraId="5A833319" w14:textId="77777777" w:rsidR="00D966B9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764C284F" w14:textId="77777777" w:rsidR="00D966B9" w:rsidRDefault="00000000">
            <w:r>
              <w:t>229.49</w:t>
            </w:r>
          </w:p>
        </w:tc>
        <w:tc>
          <w:tcPr>
            <w:tcW w:w="1556" w:type="dxa"/>
            <w:vAlign w:val="center"/>
          </w:tcPr>
          <w:p w14:paraId="62B363EC" w14:textId="77777777" w:rsidR="00D966B9" w:rsidRDefault="00000000">
            <w:r>
              <w:t>309.43</w:t>
            </w:r>
          </w:p>
        </w:tc>
        <w:tc>
          <w:tcPr>
            <w:tcW w:w="1556" w:type="dxa"/>
            <w:vAlign w:val="center"/>
          </w:tcPr>
          <w:p w14:paraId="170D2D14" w14:textId="77777777" w:rsidR="00D966B9" w:rsidRDefault="00000000">
            <w:r>
              <w:t>421.16</w:t>
            </w:r>
          </w:p>
        </w:tc>
        <w:tc>
          <w:tcPr>
            <w:tcW w:w="1556" w:type="dxa"/>
            <w:vAlign w:val="center"/>
          </w:tcPr>
          <w:p w14:paraId="6F8711A8" w14:textId="77777777" w:rsidR="00D966B9" w:rsidRDefault="00000000">
            <w:r>
              <w:t>187.64</w:t>
            </w:r>
          </w:p>
        </w:tc>
        <w:tc>
          <w:tcPr>
            <w:tcW w:w="1556" w:type="dxa"/>
            <w:vAlign w:val="center"/>
          </w:tcPr>
          <w:p w14:paraId="2BBD5F7B" w14:textId="77777777" w:rsidR="00D966B9" w:rsidRDefault="00000000">
            <w:r>
              <w:t>685.30</w:t>
            </w:r>
          </w:p>
        </w:tc>
      </w:tr>
      <w:tr w:rsidR="00D966B9" w14:paraId="4B95A701" w14:textId="77777777">
        <w:tc>
          <w:tcPr>
            <w:tcW w:w="1556" w:type="dxa"/>
            <w:shd w:val="clear" w:color="auto" w:fill="E6E6E6"/>
            <w:vAlign w:val="center"/>
          </w:tcPr>
          <w:p w14:paraId="1F268634" w14:textId="77777777" w:rsidR="00D966B9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23F736DC" w14:textId="77777777" w:rsidR="00D966B9" w:rsidRDefault="00000000">
            <w:r>
              <w:t>194.58</w:t>
            </w:r>
          </w:p>
        </w:tc>
        <w:tc>
          <w:tcPr>
            <w:tcW w:w="1556" w:type="dxa"/>
            <w:vAlign w:val="center"/>
          </w:tcPr>
          <w:p w14:paraId="5E0051B7" w14:textId="77777777" w:rsidR="00D966B9" w:rsidRDefault="00000000">
            <w:r>
              <w:t>236.97</w:t>
            </w:r>
          </w:p>
        </w:tc>
        <w:tc>
          <w:tcPr>
            <w:tcW w:w="1556" w:type="dxa"/>
            <w:vAlign w:val="center"/>
          </w:tcPr>
          <w:p w14:paraId="4D4BB15F" w14:textId="77777777" w:rsidR="00D966B9" w:rsidRDefault="00000000">
            <w:r>
              <w:t>415.39</w:t>
            </w:r>
          </w:p>
        </w:tc>
        <w:tc>
          <w:tcPr>
            <w:tcW w:w="1556" w:type="dxa"/>
            <w:vAlign w:val="center"/>
          </w:tcPr>
          <w:p w14:paraId="6BE065D2" w14:textId="77777777" w:rsidR="00D966B9" w:rsidRDefault="00000000">
            <w:r>
              <w:t>157.91</w:t>
            </w:r>
          </w:p>
        </w:tc>
        <w:tc>
          <w:tcPr>
            <w:tcW w:w="1556" w:type="dxa"/>
            <w:vAlign w:val="center"/>
          </w:tcPr>
          <w:p w14:paraId="1AAF211A" w14:textId="77777777" w:rsidR="00D966B9" w:rsidRDefault="00000000">
            <w:r>
              <w:t>535.40</w:t>
            </w:r>
          </w:p>
        </w:tc>
      </w:tr>
      <w:tr w:rsidR="00D966B9" w14:paraId="526F504F" w14:textId="77777777">
        <w:tc>
          <w:tcPr>
            <w:tcW w:w="1556" w:type="dxa"/>
            <w:shd w:val="clear" w:color="auto" w:fill="E6E6E6"/>
            <w:vAlign w:val="center"/>
          </w:tcPr>
          <w:p w14:paraId="4734B2EB" w14:textId="77777777" w:rsidR="00D966B9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4BC0CE3E" w14:textId="77777777" w:rsidR="00D966B9" w:rsidRDefault="00000000">
            <w:r>
              <w:t>164.05</w:t>
            </w:r>
          </w:p>
        </w:tc>
        <w:tc>
          <w:tcPr>
            <w:tcW w:w="1556" w:type="dxa"/>
            <w:vAlign w:val="center"/>
          </w:tcPr>
          <w:p w14:paraId="3EB4F771" w14:textId="77777777" w:rsidR="00D966B9" w:rsidRDefault="00000000">
            <w:r>
              <w:t>178.82</w:t>
            </w:r>
          </w:p>
        </w:tc>
        <w:tc>
          <w:tcPr>
            <w:tcW w:w="1556" w:type="dxa"/>
            <w:vAlign w:val="center"/>
          </w:tcPr>
          <w:p w14:paraId="3F857880" w14:textId="77777777" w:rsidR="00D966B9" w:rsidRDefault="00000000">
            <w:r>
              <w:t>342.12</w:t>
            </w:r>
          </w:p>
        </w:tc>
        <w:tc>
          <w:tcPr>
            <w:tcW w:w="1556" w:type="dxa"/>
            <w:vAlign w:val="center"/>
          </w:tcPr>
          <w:p w14:paraId="7E6CA727" w14:textId="77777777" w:rsidR="00D966B9" w:rsidRDefault="00000000">
            <w:r>
              <w:t>113.37</w:t>
            </w:r>
          </w:p>
        </w:tc>
        <w:tc>
          <w:tcPr>
            <w:tcW w:w="1556" w:type="dxa"/>
            <w:vAlign w:val="center"/>
          </w:tcPr>
          <w:p w14:paraId="29558F83" w14:textId="77777777" w:rsidR="00D966B9" w:rsidRDefault="00000000">
            <w:r>
              <w:t>381.90</w:t>
            </w:r>
          </w:p>
        </w:tc>
      </w:tr>
      <w:tr w:rsidR="00D966B9" w14:paraId="64D10D3B" w14:textId="77777777">
        <w:tc>
          <w:tcPr>
            <w:tcW w:w="1556" w:type="dxa"/>
            <w:shd w:val="clear" w:color="auto" w:fill="E6E6E6"/>
            <w:vAlign w:val="center"/>
          </w:tcPr>
          <w:p w14:paraId="1368B7A0" w14:textId="77777777" w:rsidR="00D966B9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33592F32" w14:textId="77777777" w:rsidR="00D966B9" w:rsidRDefault="00000000">
            <w:r>
              <w:t>75.22</w:t>
            </w:r>
          </w:p>
        </w:tc>
        <w:tc>
          <w:tcPr>
            <w:tcW w:w="1556" w:type="dxa"/>
            <w:vAlign w:val="center"/>
          </w:tcPr>
          <w:p w14:paraId="7F74623C" w14:textId="77777777" w:rsidR="00D966B9" w:rsidRDefault="00000000">
            <w:r>
              <w:t>76.77</w:t>
            </w:r>
          </w:p>
        </w:tc>
        <w:tc>
          <w:tcPr>
            <w:tcW w:w="1556" w:type="dxa"/>
            <w:vAlign w:val="center"/>
          </w:tcPr>
          <w:p w14:paraId="2EE9862B" w14:textId="77777777" w:rsidR="00D966B9" w:rsidRDefault="00000000">
            <w:r>
              <w:t>140.11</w:t>
            </w:r>
          </w:p>
        </w:tc>
        <w:tc>
          <w:tcPr>
            <w:tcW w:w="1556" w:type="dxa"/>
            <w:vAlign w:val="center"/>
          </w:tcPr>
          <w:p w14:paraId="4FCCE887" w14:textId="77777777" w:rsidR="00D966B9" w:rsidRDefault="00000000">
            <w:r>
              <w:t>45.41</w:t>
            </w:r>
          </w:p>
        </w:tc>
        <w:tc>
          <w:tcPr>
            <w:tcW w:w="1556" w:type="dxa"/>
            <w:vAlign w:val="center"/>
          </w:tcPr>
          <w:p w14:paraId="030152C5" w14:textId="77777777" w:rsidR="00D966B9" w:rsidRDefault="00000000">
            <w:r>
              <w:t>149.20</w:t>
            </w:r>
          </w:p>
        </w:tc>
      </w:tr>
      <w:tr w:rsidR="00D966B9" w14:paraId="1A7BEC21" w14:textId="77777777">
        <w:tc>
          <w:tcPr>
            <w:tcW w:w="1556" w:type="dxa"/>
            <w:shd w:val="clear" w:color="auto" w:fill="E6E6E6"/>
            <w:vAlign w:val="center"/>
          </w:tcPr>
          <w:p w14:paraId="42F57D15" w14:textId="77777777" w:rsidR="00D966B9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5ECC67A4" w14:textId="77777777" w:rsidR="00D966B9" w:rsidRDefault="00000000">
            <w:r>
              <w:t>22.16</w:t>
            </w:r>
          </w:p>
        </w:tc>
        <w:tc>
          <w:tcPr>
            <w:tcW w:w="1556" w:type="dxa"/>
            <w:vAlign w:val="center"/>
          </w:tcPr>
          <w:p w14:paraId="62B0F6B0" w14:textId="77777777" w:rsidR="00D966B9" w:rsidRDefault="00000000">
            <w:r>
              <w:t>22.09</w:t>
            </w:r>
          </w:p>
        </w:tc>
        <w:tc>
          <w:tcPr>
            <w:tcW w:w="1556" w:type="dxa"/>
            <w:vAlign w:val="center"/>
          </w:tcPr>
          <w:p w14:paraId="39F49E4C" w14:textId="77777777" w:rsidR="00D966B9" w:rsidRDefault="00000000">
            <w:r>
              <w:t>36.19</w:t>
            </w:r>
          </w:p>
        </w:tc>
        <w:tc>
          <w:tcPr>
            <w:tcW w:w="1556" w:type="dxa"/>
            <w:vAlign w:val="center"/>
          </w:tcPr>
          <w:p w14:paraId="786993B6" w14:textId="77777777" w:rsidR="00D966B9" w:rsidRDefault="00000000">
            <w:r>
              <w:t>12.61</w:t>
            </w:r>
          </w:p>
        </w:tc>
        <w:tc>
          <w:tcPr>
            <w:tcW w:w="1556" w:type="dxa"/>
            <w:vAlign w:val="center"/>
          </w:tcPr>
          <w:p w14:paraId="05549F9D" w14:textId="77777777" w:rsidR="00D966B9" w:rsidRDefault="00000000">
            <w:r>
              <w:t>39.30</w:t>
            </w:r>
          </w:p>
        </w:tc>
      </w:tr>
      <w:tr w:rsidR="00D966B9" w14:paraId="7FA2AFFD" w14:textId="77777777">
        <w:tc>
          <w:tcPr>
            <w:tcW w:w="1556" w:type="dxa"/>
            <w:shd w:val="clear" w:color="auto" w:fill="E6E6E6"/>
            <w:vAlign w:val="center"/>
          </w:tcPr>
          <w:p w14:paraId="1F1E7A45" w14:textId="77777777" w:rsidR="00D966B9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F455918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77D81E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AAACE0A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AF38F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E2A1635" w14:textId="77777777" w:rsidR="00D966B9" w:rsidRDefault="00000000">
            <w:r>
              <w:t>0.00</w:t>
            </w:r>
          </w:p>
        </w:tc>
      </w:tr>
      <w:tr w:rsidR="00D966B9" w14:paraId="07D4AE73" w14:textId="77777777">
        <w:tc>
          <w:tcPr>
            <w:tcW w:w="1556" w:type="dxa"/>
            <w:shd w:val="clear" w:color="auto" w:fill="E6E6E6"/>
            <w:vAlign w:val="center"/>
          </w:tcPr>
          <w:p w14:paraId="1F467AB8" w14:textId="77777777" w:rsidR="00D966B9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DDE976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63D504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EFB8B9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8E4283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9A62FF" w14:textId="77777777" w:rsidR="00D966B9" w:rsidRDefault="00000000">
            <w:r>
              <w:t>0.00</w:t>
            </w:r>
          </w:p>
        </w:tc>
      </w:tr>
      <w:tr w:rsidR="00D966B9" w14:paraId="703F7C35" w14:textId="77777777">
        <w:tc>
          <w:tcPr>
            <w:tcW w:w="1556" w:type="dxa"/>
            <w:shd w:val="clear" w:color="auto" w:fill="E6E6E6"/>
            <w:vAlign w:val="center"/>
          </w:tcPr>
          <w:p w14:paraId="05353524" w14:textId="77777777" w:rsidR="00D966B9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654464DE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DE7AB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1728DA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8739FE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EC8966B" w14:textId="77777777" w:rsidR="00D966B9" w:rsidRDefault="00000000">
            <w:r>
              <w:t>0.00</w:t>
            </w:r>
          </w:p>
        </w:tc>
      </w:tr>
      <w:tr w:rsidR="00D966B9" w14:paraId="7903F054" w14:textId="77777777">
        <w:tc>
          <w:tcPr>
            <w:tcW w:w="1556" w:type="dxa"/>
            <w:shd w:val="clear" w:color="auto" w:fill="E6E6E6"/>
            <w:vAlign w:val="center"/>
          </w:tcPr>
          <w:p w14:paraId="4E8CE87A" w14:textId="77777777" w:rsidR="00D966B9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0EBF6777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F0FD38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2F4801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EA0F1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522FE2" w14:textId="77777777" w:rsidR="00D966B9" w:rsidRDefault="00000000">
            <w:r>
              <w:t>0.00</w:t>
            </w:r>
          </w:p>
        </w:tc>
      </w:tr>
      <w:tr w:rsidR="00D966B9" w14:paraId="127E0619" w14:textId="77777777">
        <w:tc>
          <w:tcPr>
            <w:tcW w:w="1556" w:type="dxa"/>
            <w:shd w:val="clear" w:color="auto" w:fill="E6E6E6"/>
            <w:vAlign w:val="center"/>
          </w:tcPr>
          <w:p w14:paraId="2727B0D7" w14:textId="77777777" w:rsidR="00D966B9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38B7F85B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4BF8325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16CBE1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983B5E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E2A940A" w14:textId="77777777" w:rsidR="00D966B9" w:rsidRDefault="00000000">
            <w:r>
              <w:t>0.00</w:t>
            </w:r>
          </w:p>
        </w:tc>
      </w:tr>
      <w:tr w:rsidR="00D966B9" w14:paraId="6BC62F52" w14:textId="77777777">
        <w:tc>
          <w:tcPr>
            <w:tcW w:w="1556" w:type="dxa"/>
            <w:shd w:val="clear" w:color="auto" w:fill="E6E6E6"/>
            <w:vAlign w:val="center"/>
          </w:tcPr>
          <w:p w14:paraId="07BCA4FB" w14:textId="77777777" w:rsidR="00D966B9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B11F7FD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6397B4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6BF925C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5E8F38" w14:textId="77777777" w:rsidR="00D966B9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A908DF" w14:textId="77777777" w:rsidR="00D966B9" w:rsidRDefault="00000000">
            <w:r>
              <w:t>0.00</w:t>
            </w:r>
          </w:p>
        </w:tc>
      </w:tr>
    </w:tbl>
    <w:p w14:paraId="2D12549A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33445C8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14:paraId="609DA26B" w14:textId="77777777" w:rsidR="00697366" w:rsidRDefault="00697366" w:rsidP="00CA66B7">
      <w:pPr>
        <w:pStyle w:val="2"/>
      </w:pPr>
      <w:bookmarkStart w:id="45" w:name="_Toc161321470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1A6CCFBF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1A31EADA" wp14:editId="080B7C66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37CD7AAE" w14:textId="77777777">
        <w:tc>
          <w:tcPr>
            <w:tcW w:w="777" w:type="dxa"/>
            <w:shd w:val="clear" w:color="auto" w:fill="E6E6E6"/>
            <w:vAlign w:val="center"/>
          </w:tcPr>
          <w:p w14:paraId="5B6A82F0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E2601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74AEA9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5D4903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C6B3BB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E9FD40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A564E2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1BE368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EFD430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C133F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6B419B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C0E2E7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12B27166" w14:textId="77777777">
        <w:tc>
          <w:tcPr>
            <w:tcW w:w="777" w:type="dxa"/>
            <w:vAlign w:val="center"/>
          </w:tcPr>
          <w:p w14:paraId="60E838FB" w14:textId="77777777" w:rsidR="00D966B9" w:rsidRDefault="00000000">
            <w:r>
              <w:t>30.22</w:t>
            </w:r>
          </w:p>
        </w:tc>
        <w:tc>
          <w:tcPr>
            <w:tcW w:w="777" w:type="dxa"/>
            <w:vAlign w:val="center"/>
          </w:tcPr>
          <w:p w14:paraId="47DED1DF" w14:textId="77777777" w:rsidR="00D966B9" w:rsidRDefault="00000000">
            <w:r>
              <w:t>29.28</w:t>
            </w:r>
          </w:p>
        </w:tc>
        <w:tc>
          <w:tcPr>
            <w:tcW w:w="777" w:type="dxa"/>
            <w:vAlign w:val="center"/>
          </w:tcPr>
          <w:p w14:paraId="4A2625F0" w14:textId="77777777" w:rsidR="00D966B9" w:rsidRDefault="00000000">
            <w:r>
              <w:t>28.57</w:t>
            </w:r>
          </w:p>
        </w:tc>
        <w:tc>
          <w:tcPr>
            <w:tcW w:w="777" w:type="dxa"/>
            <w:vAlign w:val="center"/>
          </w:tcPr>
          <w:p w14:paraId="348A3E6E" w14:textId="77777777" w:rsidR="00D966B9" w:rsidRDefault="00000000">
            <w:r>
              <w:t>28.12</w:t>
            </w:r>
          </w:p>
        </w:tc>
        <w:tc>
          <w:tcPr>
            <w:tcW w:w="777" w:type="dxa"/>
            <w:vAlign w:val="center"/>
          </w:tcPr>
          <w:p w14:paraId="3689DE6C" w14:textId="77777777" w:rsidR="00D966B9" w:rsidRDefault="00000000">
            <w:r>
              <w:t>27.97</w:t>
            </w:r>
          </w:p>
        </w:tc>
        <w:tc>
          <w:tcPr>
            <w:tcW w:w="777" w:type="dxa"/>
            <w:vAlign w:val="center"/>
          </w:tcPr>
          <w:p w14:paraId="6226B49E" w14:textId="77777777" w:rsidR="00D966B9" w:rsidRDefault="00000000">
            <w:r>
              <w:t>28.12</w:t>
            </w:r>
          </w:p>
        </w:tc>
        <w:tc>
          <w:tcPr>
            <w:tcW w:w="777" w:type="dxa"/>
            <w:vAlign w:val="center"/>
          </w:tcPr>
          <w:p w14:paraId="01EBF402" w14:textId="77777777" w:rsidR="00D966B9" w:rsidRDefault="00000000">
            <w:r>
              <w:t>28.57</w:t>
            </w:r>
          </w:p>
        </w:tc>
        <w:tc>
          <w:tcPr>
            <w:tcW w:w="777" w:type="dxa"/>
            <w:vAlign w:val="center"/>
          </w:tcPr>
          <w:p w14:paraId="53FCA5B3" w14:textId="77777777" w:rsidR="00D966B9" w:rsidRDefault="00000000">
            <w:r>
              <w:t>29.28</w:t>
            </w:r>
          </w:p>
        </w:tc>
        <w:tc>
          <w:tcPr>
            <w:tcW w:w="777" w:type="dxa"/>
            <w:vAlign w:val="center"/>
          </w:tcPr>
          <w:p w14:paraId="1E6DADFB" w14:textId="77777777" w:rsidR="00D966B9" w:rsidRDefault="00000000">
            <w:r>
              <w:t>30.22</w:t>
            </w:r>
          </w:p>
        </w:tc>
        <w:tc>
          <w:tcPr>
            <w:tcW w:w="777" w:type="dxa"/>
            <w:vAlign w:val="center"/>
          </w:tcPr>
          <w:p w14:paraId="70B83A84" w14:textId="77777777" w:rsidR="00D966B9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66A9CCF7" w14:textId="77777777" w:rsidR="00D966B9" w:rsidRDefault="00000000">
            <w:r>
              <w:t>32.47</w:t>
            </w:r>
          </w:p>
        </w:tc>
        <w:tc>
          <w:tcPr>
            <w:tcW w:w="777" w:type="dxa"/>
            <w:vAlign w:val="center"/>
          </w:tcPr>
          <w:p w14:paraId="1B29190B" w14:textId="77777777" w:rsidR="00D966B9" w:rsidRDefault="00000000">
            <w:r>
              <w:t>33.63</w:t>
            </w:r>
          </w:p>
        </w:tc>
      </w:tr>
      <w:tr w:rsidR="00D966B9" w14:paraId="6BA8FA20" w14:textId="77777777">
        <w:tc>
          <w:tcPr>
            <w:tcW w:w="777" w:type="dxa"/>
            <w:shd w:val="clear" w:color="auto" w:fill="E6E6E6"/>
            <w:vAlign w:val="center"/>
          </w:tcPr>
          <w:p w14:paraId="62B50495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7DC09D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323DF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93FDE0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7F4861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086817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DEC54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B058A4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454473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5FC472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0043FF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D6DC5" w14:textId="77777777" w:rsidR="00D966B9" w:rsidRDefault="00000000">
            <w:r>
              <w:t>23:00</w:t>
            </w:r>
          </w:p>
        </w:tc>
      </w:tr>
      <w:tr w:rsidR="00D966B9" w14:paraId="63A918AB" w14:textId="77777777">
        <w:tc>
          <w:tcPr>
            <w:tcW w:w="777" w:type="dxa"/>
            <w:vAlign w:val="center"/>
          </w:tcPr>
          <w:p w14:paraId="4C909C7A" w14:textId="77777777" w:rsidR="00D966B9" w:rsidRDefault="00000000">
            <w:r>
              <w:t>34.72</w:t>
            </w:r>
          </w:p>
        </w:tc>
        <w:tc>
          <w:tcPr>
            <w:tcW w:w="777" w:type="dxa"/>
            <w:vAlign w:val="center"/>
          </w:tcPr>
          <w:p w14:paraId="62CFE217" w14:textId="77777777" w:rsidR="00D966B9" w:rsidRDefault="00000000">
            <w:r>
              <w:t>35.65</w:t>
            </w:r>
          </w:p>
        </w:tc>
        <w:tc>
          <w:tcPr>
            <w:tcW w:w="777" w:type="dxa"/>
            <w:vAlign w:val="center"/>
          </w:tcPr>
          <w:p w14:paraId="5C216A2A" w14:textId="77777777" w:rsidR="00D966B9" w:rsidRDefault="00000000">
            <w:r>
              <w:t>36.36</w:t>
            </w:r>
          </w:p>
        </w:tc>
        <w:tc>
          <w:tcPr>
            <w:tcW w:w="777" w:type="dxa"/>
            <w:vAlign w:val="center"/>
          </w:tcPr>
          <w:p w14:paraId="08F2B6FC" w14:textId="77777777" w:rsidR="00D966B9" w:rsidRDefault="00000000">
            <w:r>
              <w:t>36.81</w:t>
            </w:r>
          </w:p>
        </w:tc>
        <w:tc>
          <w:tcPr>
            <w:tcW w:w="777" w:type="dxa"/>
            <w:vAlign w:val="center"/>
          </w:tcPr>
          <w:p w14:paraId="6262A056" w14:textId="77777777" w:rsidR="00D966B9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7CADE552" w14:textId="77777777" w:rsidR="00D966B9" w:rsidRDefault="00000000">
            <w:r>
              <w:t>36.81</w:t>
            </w:r>
          </w:p>
        </w:tc>
        <w:tc>
          <w:tcPr>
            <w:tcW w:w="777" w:type="dxa"/>
            <w:vAlign w:val="center"/>
          </w:tcPr>
          <w:p w14:paraId="36437213" w14:textId="77777777" w:rsidR="00D966B9" w:rsidRDefault="00000000">
            <w:r>
              <w:t>36.36</w:t>
            </w:r>
          </w:p>
        </w:tc>
        <w:tc>
          <w:tcPr>
            <w:tcW w:w="777" w:type="dxa"/>
            <w:vAlign w:val="center"/>
          </w:tcPr>
          <w:p w14:paraId="547C2356" w14:textId="77777777" w:rsidR="00D966B9" w:rsidRDefault="00000000">
            <w:r>
              <w:t>35.65</w:t>
            </w:r>
          </w:p>
        </w:tc>
        <w:tc>
          <w:tcPr>
            <w:tcW w:w="777" w:type="dxa"/>
            <w:vAlign w:val="center"/>
          </w:tcPr>
          <w:p w14:paraId="39646B51" w14:textId="77777777" w:rsidR="00D966B9" w:rsidRDefault="00000000">
            <w:r>
              <w:t>34.72</w:t>
            </w:r>
          </w:p>
        </w:tc>
        <w:tc>
          <w:tcPr>
            <w:tcW w:w="777" w:type="dxa"/>
            <w:vAlign w:val="center"/>
          </w:tcPr>
          <w:p w14:paraId="5C75CA6E" w14:textId="77777777" w:rsidR="00D966B9" w:rsidRDefault="00000000">
            <w:r>
              <w:t>33.63</w:t>
            </w:r>
          </w:p>
        </w:tc>
        <w:tc>
          <w:tcPr>
            <w:tcW w:w="777" w:type="dxa"/>
            <w:vAlign w:val="center"/>
          </w:tcPr>
          <w:p w14:paraId="2DE3CD28" w14:textId="77777777" w:rsidR="00D966B9" w:rsidRDefault="00000000">
            <w:r>
              <w:t>32.47</w:t>
            </w:r>
          </w:p>
        </w:tc>
        <w:tc>
          <w:tcPr>
            <w:tcW w:w="777" w:type="dxa"/>
            <w:vAlign w:val="center"/>
          </w:tcPr>
          <w:p w14:paraId="1742404A" w14:textId="77777777" w:rsidR="00D966B9" w:rsidRDefault="00000000">
            <w:r>
              <w:t>31.30</w:t>
            </w:r>
          </w:p>
        </w:tc>
      </w:tr>
    </w:tbl>
    <w:p w14:paraId="69244464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2F609C3A" w14:textId="77777777" w:rsidR="00A279F8" w:rsidRPr="00794676" w:rsidRDefault="00A279F8" w:rsidP="009A61CA">
      <w:pPr>
        <w:pStyle w:val="1"/>
      </w:pPr>
      <w:bookmarkStart w:id="48" w:name="_Toc16132147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966B9" w14:paraId="5BBD46B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562621" w14:textId="77777777" w:rsidR="00D966B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01774A" w14:textId="77777777" w:rsidR="00D966B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4A074F" w14:textId="77777777" w:rsidR="00D966B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0728BB" w14:textId="77777777" w:rsidR="00D966B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B26F45" w14:textId="77777777" w:rsidR="00D966B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635BAC" w14:textId="77777777" w:rsidR="00D966B9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9C09267" w14:textId="77777777" w:rsidR="00D966B9" w:rsidRDefault="00000000">
            <w:pPr>
              <w:jc w:val="center"/>
            </w:pPr>
            <w:r>
              <w:t>备注</w:t>
            </w:r>
          </w:p>
        </w:tc>
      </w:tr>
      <w:tr w:rsidR="00D966B9" w14:paraId="69B9A86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74FD240" w14:textId="77777777" w:rsidR="00D966B9" w:rsidRDefault="00D966B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C4191F5" w14:textId="77777777" w:rsidR="00D966B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891A08" w14:textId="77777777" w:rsidR="00D966B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B856F6" w14:textId="77777777" w:rsidR="00D966B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ECDBBA" w14:textId="77777777" w:rsidR="00D966B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B66FE7" w14:textId="77777777" w:rsidR="00D966B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8EF91D1" w14:textId="77777777" w:rsidR="00D966B9" w:rsidRDefault="00D966B9">
            <w:pPr>
              <w:jc w:val="center"/>
            </w:pPr>
          </w:p>
        </w:tc>
      </w:tr>
      <w:tr w:rsidR="00D966B9" w14:paraId="70E67C16" w14:textId="77777777">
        <w:tc>
          <w:tcPr>
            <w:tcW w:w="2196" w:type="dxa"/>
            <w:shd w:val="clear" w:color="auto" w:fill="E6E6E6"/>
            <w:vAlign w:val="center"/>
          </w:tcPr>
          <w:p w14:paraId="127F9C4B" w14:textId="77777777" w:rsidR="00D966B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49BA749" w14:textId="77777777" w:rsidR="00D966B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26D84A5" w14:textId="77777777" w:rsidR="00D966B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8681B6" w14:textId="77777777" w:rsidR="00D966B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2AFFCD" w14:textId="77777777" w:rsidR="00D966B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1A44FC3" w14:textId="77777777" w:rsidR="00D966B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794C216" w14:textId="77777777" w:rsidR="00D966B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966B9" w14:paraId="77FA93F8" w14:textId="77777777">
        <w:tc>
          <w:tcPr>
            <w:tcW w:w="2196" w:type="dxa"/>
            <w:shd w:val="clear" w:color="auto" w:fill="E6E6E6"/>
            <w:vAlign w:val="center"/>
          </w:tcPr>
          <w:p w14:paraId="55335DBD" w14:textId="77777777" w:rsidR="00D966B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E9FFE58" w14:textId="77777777" w:rsidR="00D966B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AED31E9" w14:textId="77777777" w:rsidR="00D966B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8A09D7A" w14:textId="77777777" w:rsidR="00D966B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4C5FF08" w14:textId="77777777" w:rsidR="00D966B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AD581BE" w14:textId="77777777" w:rsidR="00D966B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BDF1377" w14:textId="77777777" w:rsidR="00D966B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966B9" w14:paraId="7784B3B6" w14:textId="77777777">
        <w:tc>
          <w:tcPr>
            <w:tcW w:w="2196" w:type="dxa"/>
            <w:shd w:val="clear" w:color="auto" w:fill="E6E6E6"/>
            <w:vAlign w:val="center"/>
          </w:tcPr>
          <w:p w14:paraId="630B85D5" w14:textId="77777777" w:rsidR="00D966B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C1A1638" w14:textId="77777777" w:rsidR="00D966B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FD33405" w14:textId="77777777" w:rsidR="00D966B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47F56D9" w14:textId="77777777" w:rsidR="00D966B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4336AB2" w14:textId="77777777" w:rsidR="00D966B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390FA6A" w14:textId="77777777" w:rsidR="00D966B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BE3A6D9" w14:textId="77777777" w:rsidR="00D966B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966B9" w14:paraId="5814DD97" w14:textId="77777777">
        <w:tc>
          <w:tcPr>
            <w:tcW w:w="2196" w:type="dxa"/>
            <w:shd w:val="clear" w:color="auto" w:fill="E6E6E6"/>
            <w:vAlign w:val="center"/>
          </w:tcPr>
          <w:p w14:paraId="38EF4800" w14:textId="77777777" w:rsidR="00D966B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EA9FDA4" w14:textId="77777777" w:rsidR="00D966B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A746E04" w14:textId="77777777" w:rsidR="00D966B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FAD8FCF" w14:textId="77777777" w:rsidR="00D966B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072B173" w14:textId="77777777" w:rsidR="00D966B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B0E3390" w14:textId="77777777" w:rsidR="00D966B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ADCEA4A" w14:textId="77777777" w:rsidR="00D966B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966B9" w14:paraId="73023FA7" w14:textId="77777777">
        <w:tc>
          <w:tcPr>
            <w:tcW w:w="2196" w:type="dxa"/>
            <w:shd w:val="clear" w:color="auto" w:fill="E6E6E6"/>
            <w:vAlign w:val="center"/>
          </w:tcPr>
          <w:p w14:paraId="3385D95A" w14:textId="77777777" w:rsidR="00D966B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0F00FF6" w14:textId="77777777" w:rsidR="00D966B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4A1280A" w14:textId="77777777" w:rsidR="00D966B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589A8AD" w14:textId="77777777" w:rsidR="00D966B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D18D2A8" w14:textId="77777777" w:rsidR="00D966B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C5660C1" w14:textId="77777777" w:rsidR="00D966B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8CAB157" w14:textId="77777777" w:rsidR="00D966B9" w:rsidRDefault="00D966B9">
            <w:pPr>
              <w:rPr>
                <w:sz w:val="18"/>
                <w:szCs w:val="18"/>
              </w:rPr>
            </w:pPr>
          </w:p>
        </w:tc>
      </w:tr>
      <w:tr w:rsidR="00D966B9" w14:paraId="0DAC653D" w14:textId="77777777">
        <w:tc>
          <w:tcPr>
            <w:tcW w:w="2196" w:type="dxa"/>
            <w:shd w:val="clear" w:color="auto" w:fill="E6E6E6"/>
            <w:vAlign w:val="center"/>
          </w:tcPr>
          <w:p w14:paraId="3850DCD5" w14:textId="77777777" w:rsidR="00D966B9" w:rsidRDefault="00000000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1134B844" w14:textId="77777777" w:rsidR="00D966B9" w:rsidRDefault="00000000">
            <w:r>
              <w:t>0.440</w:t>
            </w:r>
          </w:p>
        </w:tc>
        <w:tc>
          <w:tcPr>
            <w:tcW w:w="1030" w:type="dxa"/>
            <w:vAlign w:val="center"/>
          </w:tcPr>
          <w:p w14:paraId="2E8DB6DC" w14:textId="77777777" w:rsidR="00D966B9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0DACEB91" w14:textId="77777777" w:rsidR="00D966B9" w:rsidRDefault="00000000">
            <w:r>
              <w:t>1100.0</w:t>
            </w:r>
          </w:p>
        </w:tc>
        <w:tc>
          <w:tcPr>
            <w:tcW w:w="1018" w:type="dxa"/>
            <w:vAlign w:val="center"/>
          </w:tcPr>
          <w:p w14:paraId="3DD5E4C1" w14:textId="77777777" w:rsidR="00D966B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1B59A1A" w14:textId="77777777" w:rsidR="00D966B9" w:rsidRDefault="00000000">
            <w:r>
              <w:t>0.1350</w:t>
            </w:r>
          </w:p>
        </w:tc>
        <w:tc>
          <w:tcPr>
            <w:tcW w:w="1516" w:type="dxa"/>
            <w:vAlign w:val="center"/>
          </w:tcPr>
          <w:p w14:paraId="3EE5B70E" w14:textId="77777777" w:rsidR="00D966B9" w:rsidRDefault="00D966B9">
            <w:pPr>
              <w:rPr>
                <w:sz w:val="18"/>
                <w:szCs w:val="18"/>
              </w:rPr>
            </w:pPr>
          </w:p>
        </w:tc>
      </w:tr>
      <w:tr w:rsidR="00D966B9" w14:paraId="6488BDED" w14:textId="77777777">
        <w:tc>
          <w:tcPr>
            <w:tcW w:w="2196" w:type="dxa"/>
            <w:shd w:val="clear" w:color="auto" w:fill="E6E6E6"/>
            <w:vAlign w:val="center"/>
          </w:tcPr>
          <w:p w14:paraId="29B47DC6" w14:textId="77777777" w:rsidR="00D966B9" w:rsidRDefault="00000000">
            <w:r>
              <w:lastRenderedPageBreak/>
              <w:t>煤矸石页岩多孔砖砌体</w:t>
            </w:r>
            <w:r>
              <w:t>240×115×90</w:t>
            </w:r>
          </w:p>
        </w:tc>
        <w:tc>
          <w:tcPr>
            <w:tcW w:w="1018" w:type="dxa"/>
            <w:vAlign w:val="center"/>
          </w:tcPr>
          <w:p w14:paraId="0C49D9A4" w14:textId="77777777" w:rsidR="00D966B9" w:rsidRDefault="00000000">
            <w:r>
              <w:t>0.390</w:t>
            </w:r>
          </w:p>
        </w:tc>
        <w:tc>
          <w:tcPr>
            <w:tcW w:w="1030" w:type="dxa"/>
            <w:vAlign w:val="center"/>
          </w:tcPr>
          <w:p w14:paraId="082F31B6" w14:textId="77777777" w:rsidR="00D966B9" w:rsidRDefault="00000000">
            <w:r>
              <w:t>5.978</w:t>
            </w:r>
          </w:p>
        </w:tc>
        <w:tc>
          <w:tcPr>
            <w:tcW w:w="848" w:type="dxa"/>
            <w:vAlign w:val="center"/>
          </w:tcPr>
          <w:p w14:paraId="1592D163" w14:textId="77777777" w:rsidR="00D966B9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3C777445" w14:textId="77777777" w:rsidR="00D966B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DB44279" w14:textId="77777777" w:rsidR="00D966B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766F9C5" w14:textId="77777777" w:rsidR="00D966B9" w:rsidRDefault="00D966B9">
            <w:pPr>
              <w:rPr>
                <w:sz w:val="18"/>
                <w:szCs w:val="18"/>
              </w:rPr>
            </w:pPr>
          </w:p>
        </w:tc>
      </w:tr>
      <w:tr w:rsidR="00D966B9" w14:paraId="35477B48" w14:textId="77777777">
        <w:tc>
          <w:tcPr>
            <w:tcW w:w="2196" w:type="dxa"/>
            <w:shd w:val="clear" w:color="auto" w:fill="E6E6E6"/>
            <w:vAlign w:val="center"/>
          </w:tcPr>
          <w:p w14:paraId="6CEB1240" w14:textId="77777777" w:rsidR="00D966B9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11280356" w14:textId="77777777" w:rsidR="00D966B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714A4E0" w14:textId="77777777" w:rsidR="00D966B9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E060CC6" w14:textId="77777777" w:rsidR="00D966B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924FB3E" w14:textId="77777777" w:rsidR="00D966B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C76858" w14:textId="77777777" w:rsidR="00D966B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EFAC43F" w14:textId="77777777" w:rsidR="00D966B9" w:rsidRDefault="00D966B9">
            <w:pPr>
              <w:rPr>
                <w:sz w:val="18"/>
                <w:szCs w:val="18"/>
              </w:rPr>
            </w:pPr>
          </w:p>
        </w:tc>
      </w:tr>
      <w:tr w:rsidR="00D966B9" w14:paraId="76E71CB3" w14:textId="77777777">
        <w:tc>
          <w:tcPr>
            <w:tcW w:w="2196" w:type="dxa"/>
            <w:shd w:val="clear" w:color="auto" w:fill="E6E6E6"/>
            <w:vAlign w:val="center"/>
          </w:tcPr>
          <w:p w14:paraId="12513D32" w14:textId="77777777" w:rsidR="00D966B9" w:rsidRDefault="0000000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51A557F1" w14:textId="77777777" w:rsidR="00D966B9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4F2B9BE8" w14:textId="77777777" w:rsidR="00D966B9" w:rsidRDefault="00000000">
            <w:r>
              <w:t>2.256</w:t>
            </w:r>
          </w:p>
        </w:tc>
        <w:tc>
          <w:tcPr>
            <w:tcW w:w="848" w:type="dxa"/>
            <w:vAlign w:val="center"/>
          </w:tcPr>
          <w:p w14:paraId="5708E793" w14:textId="77777777" w:rsidR="00D966B9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0BA8D982" w14:textId="77777777" w:rsidR="00D966B9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7AD014D" w14:textId="77777777" w:rsidR="00D966B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17E633" w14:textId="77777777" w:rsidR="00D966B9" w:rsidRDefault="00D966B9">
            <w:pPr>
              <w:rPr>
                <w:sz w:val="18"/>
                <w:szCs w:val="18"/>
              </w:rPr>
            </w:pPr>
          </w:p>
        </w:tc>
      </w:tr>
      <w:tr w:rsidR="00D966B9" w14:paraId="43CC41E4" w14:textId="77777777">
        <w:tc>
          <w:tcPr>
            <w:tcW w:w="2196" w:type="dxa"/>
            <w:shd w:val="clear" w:color="auto" w:fill="E6E6E6"/>
            <w:vAlign w:val="center"/>
          </w:tcPr>
          <w:p w14:paraId="1B44E7B4" w14:textId="77777777" w:rsidR="00D966B9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3D79B4CA" w14:textId="77777777" w:rsidR="00D966B9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01197F68" w14:textId="77777777" w:rsidR="00D966B9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4A3959F9" w14:textId="77777777" w:rsidR="00D966B9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153D9135" w14:textId="77777777" w:rsidR="00D966B9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75F864D5" w14:textId="77777777" w:rsidR="00D966B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54143A0" w14:textId="77777777" w:rsidR="00D966B9" w:rsidRDefault="00D966B9">
            <w:pPr>
              <w:rPr>
                <w:sz w:val="18"/>
                <w:szCs w:val="18"/>
              </w:rPr>
            </w:pPr>
          </w:p>
        </w:tc>
      </w:tr>
    </w:tbl>
    <w:p w14:paraId="0E08AFD5" w14:textId="77777777" w:rsidR="00D966B9" w:rsidRDefault="00000000">
      <w:pPr>
        <w:pStyle w:val="1"/>
      </w:pPr>
      <w:bookmarkStart w:id="49" w:name="_Toc161321472"/>
      <w:r>
        <w:t>工程构造</w:t>
      </w:r>
      <w:bookmarkEnd w:id="49"/>
    </w:p>
    <w:p w14:paraId="7E4E3659" w14:textId="77777777" w:rsidR="00D966B9" w:rsidRDefault="00000000">
      <w:pPr>
        <w:pStyle w:val="2"/>
        <w:jc w:val="left"/>
      </w:pPr>
      <w:bookmarkStart w:id="50" w:name="_Toc161321473"/>
      <w:r>
        <w:t>屋顶构造</w:t>
      </w:r>
      <w:bookmarkEnd w:id="50"/>
    </w:p>
    <w:p w14:paraId="1987E879" w14:textId="77777777" w:rsidR="00D966B9" w:rsidRDefault="00000000">
      <w:pPr>
        <w:pStyle w:val="3"/>
      </w:pPr>
      <w:bookmarkStart w:id="51" w:name="_Toc161321474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D966B9" w14:paraId="6BD3521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DEE326B" w14:textId="77777777" w:rsidR="00D966B9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610D8CA" w14:textId="77777777" w:rsidR="00D966B9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596D69" w14:textId="77777777" w:rsidR="00D966B9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C73F8B" w14:textId="77777777" w:rsidR="00D966B9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DD8EA3" w14:textId="77777777" w:rsidR="00D966B9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B5E693" w14:textId="77777777" w:rsidR="00D966B9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5B4355" w14:textId="77777777" w:rsidR="00D966B9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32FAFC" w14:textId="77777777" w:rsidR="00D966B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66B9" w14:paraId="4359DF0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5010D34" w14:textId="77777777" w:rsidR="00D966B9" w:rsidRDefault="00D966B9"/>
        </w:tc>
        <w:tc>
          <w:tcPr>
            <w:tcW w:w="834" w:type="dxa"/>
            <w:shd w:val="clear" w:color="auto" w:fill="E6E6E6"/>
            <w:vAlign w:val="center"/>
          </w:tcPr>
          <w:p w14:paraId="34645D6E" w14:textId="77777777" w:rsidR="00D966B9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9612120" w14:textId="77777777" w:rsidR="00D966B9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408C22" w14:textId="77777777" w:rsidR="00D966B9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4CE771" w14:textId="77777777" w:rsidR="00D966B9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57B3E4" w14:textId="77777777" w:rsidR="00D966B9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9D0381" w14:textId="77777777" w:rsidR="00D966B9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9C1EE4" w14:textId="77777777" w:rsidR="00D966B9" w:rsidRDefault="00000000">
            <w:r>
              <w:t>D=R*S</w:t>
            </w:r>
          </w:p>
        </w:tc>
      </w:tr>
      <w:tr w:rsidR="00D966B9" w14:paraId="6A31B46D" w14:textId="77777777">
        <w:tc>
          <w:tcPr>
            <w:tcW w:w="2838" w:type="dxa"/>
            <w:vAlign w:val="center"/>
          </w:tcPr>
          <w:p w14:paraId="69CEE7D6" w14:textId="77777777" w:rsidR="00D966B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41A0EF15" w14:textId="77777777" w:rsidR="00D966B9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5600D983" w14:textId="77777777" w:rsidR="00D966B9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9A54B1B" w14:textId="77777777" w:rsidR="00D966B9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553F46D0" w14:textId="77777777" w:rsidR="00D966B9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778C8B13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5C05F39" w14:textId="77777777" w:rsidR="00D966B9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2011E959" w14:textId="77777777" w:rsidR="00D966B9" w:rsidRDefault="00000000">
            <w:r>
              <w:t>0.407</w:t>
            </w:r>
          </w:p>
        </w:tc>
      </w:tr>
      <w:tr w:rsidR="00D966B9" w14:paraId="4BF72E25" w14:textId="77777777">
        <w:tc>
          <w:tcPr>
            <w:tcW w:w="2838" w:type="dxa"/>
            <w:vAlign w:val="center"/>
          </w:tcPr>
          <w:p w14:paraId="0FE3A32D" w14:textId="77777777" w:rsidR="00D966B9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2AF7A634" w14:textId="77777777" w:rsidR="00D966B9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9AFDCD9" w14:textId="77777777" w:rsidR="00D966B9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AB8675E" w14:textId="77777777" w:rsidR="00D966B9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F6268C6" w14:textId="77777777" w:rsidR="00D966B9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3D5A55C9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D99E266" w14:textId="77777777" w:rsidR="00D966B9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38F4FDA" w14:textId="77777777" w:rsidR="00D966B9" w:rsidRDefault="00000000">
            <w:r>
              <w:t>0.245</w:t>
            </w:r>
          </w:p>
        </w:tc>
      </w:tr>
      <w:tr w:rsidR="00D966B9" w14:paraId="01E79A52" w14:textId="77777777">
        <w:tc>
          <w:tcPr>
            <w:tcW w:w="2838" w:type="dxa"/>
            <w:vAlign w:val="center"/>
          </w:tcPr>
          <w:p w14:paraId="64B21403" w14:textId="77777777" w:rsidR="00D966B9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34" w:type="dxa"/>
            <w:vAlign w:val="center"/>
          </w:tcPr>
          <w:p w14:paraId="1EB69760" w14:textId="77777777" w:rsidR="00D966B9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5DDA0102" w14:textId="77777777" w:rsidR="00D966B9" w:rsidRDefault="00000000">
            <w:r>
              <w:t>8.3</w:t>
            </w:r>
          </w:p>
        </w:tc>
        <w:tc>
          <w:tcPr>
            <w:tcW w:w="990" w:type="dxa"/>
            <w:vAlign w:val="center"/>
          </w:tcPr>
          <w:p w14:paraId="0F65A057" w14:textId="77777777" w:rsidR="00D966B9" w:rsidRDefault="00000000">
            <w:r>
              <w:t>0.440</w:t>
            </w:r>
          </w:p>
        </w:tc>
        <w:tc>
          <w:tcPr>
            <w:tcW w:w="1131" w:type="dxa"/>
            <w:vAlign w:val="center"/>
          </w:tcPr>
          <w:p w14:paraId="48C4F1B0" w14:textId="77777777" w:rsidR="00D966B9" w:rsidRDefault="00000000">
            <w:r>
              <w:t>6.300</w:t>
            </w:r>
          </w:p>
        </w:tc>
        <w:tc>
          <w:tcPr>
            <w:tcW w:w="707" w:type="dxa"/>
            <w:vAlign w:val="center"/>
          </w:tcPr>
          <w:p w14:paraId="4678BCBC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0ED634C" w14:textId="77777777" w:rsidR="00D966B9" w:rsidRDefault="00000000">
            <w:r>
              <w:t>0.114</w:t>
            </w:r>
          </w:p>
        </w:tc>
        <w:tc>
          <w:tcPr>
            <w:tcW w:w="990" w:type="dxa"/>
            <w:vAlign w:val="center"/>
          </w:tcPr>
          <w:p w14:paraId="4E071CC5" w14:textId="77777777" w:rsidR="00D966B9" w:rsidRDefault="00000000">
            <w:r>
              <w:t>0.716</w:t>
            </w:r>
          </w:p>
        </w:tc>
      </w:tr>
      <w:tr w:rsidR="00D966B9" w14:paraId="442F4839" w14:textId="77777777">
        <w:tc>
          <w:tcPr>
            <w:tcW w:w="2838" w:type="dxa"/>
            <w:vAlign w:val="center"/>
          </w:tcPr>
          <w:p w14:paraId="2D17ECB8" w14:textId="77777777" w:rsidR="00D966B9" w:rsidRDefault="00000000">
            <w:r>
              <w:t>煤矸石页岩多孔砖砌体</w:t>
            </w:r>
            <w:r>
              <w:t>240×115×90</w:t>
            </w:r>
          </w:p>
        </w:tc>
        <w:tc>
          <w:tcPr>
            <w:tcW w:w="834" w:type="dxa"/>
            <w:vAlign w:val="center"/>
          </w:tcPr>
          <w:p w14:paraId="09E119C7" w14:textId="77777777" w:rsidR="00D966B9" w:rsidRDefault="00000000">
            <w:r>
              <w:t>110</w:t>
            </w:r>
          </w:p>
        </w:tc>
        <w:tc>
          <w:tcPr>
            <w:tcW w:w="707" w:type="dxa"/>
            <w:vAlign w:val="center"/>
          </w:tcPr>
          <w:p w14:paraId="1BA6A3FD" w14:textId="77777777" w:rsidR="00D966B9" w:rsidRDefault="00000000">
            <w:r>
              <w:t>7.9</w:t>
            </w:r>
          </w:p>
        </w:tc>
        <w:tc>
          <w:tcPr>
            <w:tcW w:w="990" w:type="dxa"/>
            <w:vAlign w:val="center"/>
          </w:tcPr>
          <w:p w14:paraId="62EDD954" w14:textId="77777777" w:rsidR="00D966B9" w:rsidRDefault="00000000">
            <w:r>
              <w:t>0.390</w:t>
            </w:r>
          </w:p>
        </w:tc>
        <w:tc>
          <w:tcPr>
            <w:tcW w:w="1131" w:type="dxa"/>
            <w:vAlign w:val="center"/>
          </w:tcPr>
          <w:p w14:paraId="59B7631A" w14:textId="77777777" w:rsidR="00D966B9" w:rsidRDefault="00000000">
            <w:r>
              <w:t>5.978</w:t>
            </w:r>
          </w:p>
        </w:tc>
        <w:tc>
          <w:tcPr>
            <w:tcW w:w="707" w:type="dxa"/>
            <w:vAlign w:val="center"/>
          </w:tcPr>
          <w:p w14:paraId="6B61B263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E0566EB" w14:textId="77777777" w:rsidR="00D966B9" w:rsidRDefault="00000000">
            <w:r>
              <w:t>0.282</w:t>
            </w:r>
          </w:p>
        </w:tc>
        <w:tc>
          <w:tcPr>
            <w:tcW w:w="990" w:type="dxa"/>
            <w:vAlign w:val="center"/>
          </w:tcPr>
          <w:p w14:paraId="504A0F06" w14:textId="77777777" w:rsidR="00D966B9" w:rsidRDefault="00000000">
            <w:r>
              <w:t>1.686</w:t>
            </w:r>
          </w:p>
        </w:tc>
      </w:tr>
      <w:tr w:rsidR="00D966B9" w14:paraId="45F53F99" w14:textId="77777777">
        <w:tc>
          <w:tcPr>
            <w:tcW w:w="2838" w:type="dxa"/>
            <w:vAlign w:val="center"/>
          </w:tcPr>
          <w:p w14:paraId="64F293E3" w14:textId="77777777" w:rsidR="00D966B9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9205BDB" w14:textId="77777777" w:rsidR="00D966B9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970CC14" w14:textId="77777777" w:rsidR="00D966B9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7520E34" w14:textId="77777777" w:rsidR="00D966B9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1F7D34F" w14:textId="77777777" w:rsidR="00D966B9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3B723F43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8F1C4B5" w14:textId="77777777" w:rsidR="00D966B9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E1425A6" w14:textId="77777777" w:rsidR="00D966B9" w:rsidRDefault="00000000">
            <w:r>
              <w:t>0.245</w:t>
            </w:r>
          </w:p>
        </w:tc>
      </w:tr>
      <w:tr w:rsidR="00D966B9" w14:paraId="0F57EBD7" w14:textId="77777777">
        <w:tc>
          <w:tcPr>
            <w:tcW w:w="2838" w:type="dxa"/>
            <w:vAlign w:val="center"/>
          </w:tcPr>
          <w:p w14:paraId="6C95B8CE" w14:textId="77777777" w:rsidR="00D966B9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46DFAA13" w14:textId="77777777" w:rsidR="00D966B9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0D8C82D5" w14:textId="77777777" w:rsidR="00D966B9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6283D661" w14:textId="77777777" w:rsidR="00D966B9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6C43F7F" w14:textId="77777777" w:rsidR="00D966B9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61C4D96E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D6392F" w14:textId="77777777" w:rsidR="00D966B9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505CB350" w14:textId="77777777" w:rsidR="00D966B9" w:rsidRDefault="00000000">
            <w:r>
              <w:t>1.186</w:t>
            </w:r>
          </w:p>
        </w:tc>
      </w:tr>
      <w:tr w:rsidR="00D966B9" w14:paraId="5B72ECB5" w14:textId="77777777">
        <w:tc>
          <w:tcPr>
            <w:tcW w:w="2838" w:type="dxa"/>
            <w:vAlign w:val="center"/>
          </w:tcPr>
          <w:p w14:paraId="3AFF6089" w14:textId="77777777" w:rsidR="00D966B9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22741E8" w14:textId="77777777" w:rsidR="00D966B9" w:rsidRDefault="00000000">
            <w:r>
              <w:t>360</w:t>
            </w:r>
          </w:p>
        </w:tc>
        <w:tc>
          <w:tcPr>
            <w:tcW w:w="707" w:type="dxa"/>
            <w:vAlign w:val="center"/>
          </w:tcPr>
          <w:p w14:paraId="67184ED3" w14:textId="77777777" w:rsidR="00D966B9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A94E413" w14:textId="77777777" w:rsidR="00D966B9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CFE6433" w14:textId="77777777" w:rsidR="00D966B9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656D451" w14:textId="77777777" w:rsidR="00D966B9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C1BEE75" w14:textId="77777777" w:rsidR="00D966B9" w:rsidRDefault="00000000">
            <w:r>
              <w:t>0.534</w:t>
            </w:r>
          </w:p>
        </w:tc>
        <w:tc>
          <w:tcPr>
            <w:tcW w:w="990" w:type="dxa"/>
            <w:vAlign w:val="center"/>
          </w:tcPr>
          <w:p w14:paraId="1697DFD7" w14:textId="77777777" w:rsidR="00D966B9" w:rsidRDefault="00000000">
            <w:r>
              <w:t>4.484</w:t>
            </w:r>
          </w:p>
        </w:tc>
      </w:tr>
      <w:tr w:rsidR="00D966B9" w14:paraId="382B7771" w14:textId="77777777">
        <w:tc>
          <w:tcPr>
            <w:tcW w:w="2838" w:type="dxa"/>
            <w:shd w:val="clear" w:color="auto" w:fill="E6E6E6"/>
            <w:vAlign w:val="center"/>
          </w:tcPr>
          <w:p w14:paraId="62EFBF08" w14:textId="77777777" w:rsidR="00D966B9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2808999" w14:textId="77777777" w:rsidR="00D966B9" w:rsidRDefault="00000000">
            <w:pPr>
              <w:jc w:val="center"/>
            </w:pPr>
            <w:r>
              <w:t>5.0</w:t>
            </w:r>
          </w:p>
        </w:tc>
      </w:tr>
      <w:tr w:rsidR="00D966B9" w14:paraId="2647A103" w14:textId="77777777">
        <w:tc>
          <w:tcPr>
            <w:tcW w:w="2838" w:type="dxa"/>
            <w:shd w:val="clear" w:color="auto" w:fill="E6E6E6"/>
            <w:vAlign w:val="center"/>
          </w:tcPr>
          <w:p w14:paraId="7692011D" w14:textId="77777777" w:rsidR="00D966B9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A41B849" w14:textId="77777777" w:rsidR="00D966B9" w:rsidRDefault="00000000">
            <w:pPr>
              <w:jc w:val="center"/>
            </w:pPr>
            <w:r>
              <w:t>0.75</w:t>
            </w:r>
          </w:p>
        </w:tc>
      </w:tr>
      <w:tr w:rsidR="00D966B9" w14:paraId="72E1A3BF" w14:textId="77777777">
        <w:tc>
          <w:tcPr>
            <w:tcW w:w="2838" w:type="dxa"/>
            <w:shd w:val="clear" w:color="auto" w:fill="E6E6E6"/>
            <w:vAlign w:val="center"/>
          </w:tcPr>
          <w:p w14:paraId="24F8B76C" w14:textId="77777777" w:rsidR="00D966B9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4A18113" w14:textId="77777777" w:rsidR="00D966B9" w:rsidRDefault="00000000">
            <w:pPr>
              <w:jc w:val="center"/>
            </w:pPr>
            <w:r>
              <w:t>1.44</w:t>
            </w:r>
          </w:p>
        </w:tc>
      </w:tr>
      <w:tr w:rsidR="00D966B9" w14:paraId="7BA2D419" w14:textId="77777777">
        <w:tc>
          <w:tcPr>
            <w:tcW w:w="2838" w:type="dxa"/>
            <w:shd w:val="clear" w:color="auto" w:fill="E6E6E6"/>
            <w:vAlign w:val="center"/>
          </w:tcPr>
          <w:p w14:paraId="5553BB50" w14:textId="77777777" w:rsidR="00D966B9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845DFAE" w14:textId="77777777" w:rsidR="00D966B9" w:rsidRDefault="00000000">
            <w:pPr>
              <w:jc w:val="center"/>
            </w:pPr>
            <w:r>
              <w:t>重质围护结构</w:t>
            </w:r>
          </w:p>
        </w:tc>
      </w:tr>
    </w:tbl>
    <w:p w14:paraId="30AFC4A2" w14:textId="77777777" w:rsidR="00D966B9" w:rsidRDefault="00000000">
      <w:pPr>
        <w:pStyle w:val="4"/>
      </w:pPr>
      <w:r>
        <w:lastRenderedPageBreak/>
        <w:t>自然通风房间：逐时温度</w:t>
      </w:r>
    </w:p>
    <w:p w14:paraId="621756F0" w14:textId="77777777" w:rsidR="00D966B9" w:rsidRDefault="00000000">
      <w:pPr>
        <w:jc w:val="center"/>
      </w:pPr>
      <w:r>
        <w:rPr>
          <w:noProof/>
        </w:rPr>
        <w:drawing>
          <wp:inline distT="0" distB="0" distL="0" distR="0" wp14:anchorId="3BB0084E" wp14:editId="6B3B7B77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1818" w14:textId="77777777" w:rsidR="00D966B9" w:rsidRDefault="00D966B9"/>
    <w:p w14:paraId="24FC2191" w14:textId="77777777" w:rsidR="00D966B9" w:rsidRDefault="00D966B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59B924ED" w14:textId="77777777">
        <w:tc>
          <w:tcPr>
            <w:tcW w:w="777" w:type="dxa"/>
            <w:shd w:val="clear" w:color="auto" w:fill="E6E6E6"/>
            <w:vAlign w:val="center"/>
          </w:tcPr>
          <w:p w14:paraId="77A09123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ECE745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713023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08209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96C83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E49DE2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8994BC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BBB86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5EB9B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5C70C0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E4E9D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FAC736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11975FD2" w14:textId="77777777">
        <w:tc>
          <w:tcPr>
            <w:tcW w:w="777" w:type="dxa"/>
            <w:vAlign w:val="center"/>
          </w:tcPr>
          <w:p w14:paraId="2ECA8EC9" w14:textId="77777777" w:rsidR="00D966B9" w:rsidRDefault="00000000">
            <w:r>
              <w:t>34.63</w:t>
            </w:r>
          </w:p>
        </w:tc>
        <w:tc>
          <w:tcPr>
            <w:tcW w:w="777" w:type="dxa"/>
            <w:vAlign w:val="center"/>
          </w:tcPr>
          <w:p w14:paraId="2BD48412" w14:textId="77777777" w:rsidR="00D966B9" w:rsidRDefault="00000000">
            <w:r>
              <w:t>34.16</w:t>
            </w:r>
          </w:p>
        </w:tc>
        <w:tc>
          <w:tcPr>
            <w:tcW w:w="777" w:type="dxa"/>
            <w:vAlign w:val="center"/>
          </w:tcPr>
          <w:p w14:paraId="12DB7238" w14:textId="77777777" w:rsidR="00D966B9" w:rsidRDefault="00000000">
            <w:r>
              <w:t>33.69</w:t>
            </w:r>
          </w:p>
        </w:tc>
        <w:tc>
          <w:tcPr>
            <w:tcW w:w="777" w:type="dxa"/>
            <w:vAlign w:val="center"/>
          </w:tcPr>
          <w:p w14:paraId="07B9935B" w14:textId="77777777" w:rsidR="00D966B9" w:rsidRDefault="00000000">
            <w:r>
              <w:t>33.24</w:t>
            </w:r>
          </w:p>
        </w:tc>
        <w:tc>
          <w:tcPr>
            <w:tcW w:w="777" w:type="dxa"/>
            <w:vAlign w:val="center"/>
          </w:tcPr>
          <w:p w14:paraId="7556C8B2" w14:textId="77777777" w:rsidR="00D966B9" w:rsidRDefault="00000000">
            <w:r>
              <w:t>32.85</w:t>
            </w:r>
          </w:p>
        </w:tc>
        <w:tc>
          <w:tcPr>
            <w:tcW w:w="777" w:type="dxa"/>
            <w:vAlign w:val="center"/>
          </w:tcPr>
          <w:p w14:paraId="1D5E4F2D" w14:textId="77777777" w:rsidR="00D966B9" w:rsidRDefault="00000000">
            <w:r>
              <w:t>32.53</w:t>
            </w:r>
          </w:p>
        </w:tc>
        <w:tc>
          <w:tcPr>
            <w:tcW w:w="777" w:type="dxa"/>
            <w:vAlign w:val="center"/>
          </w:tcPr>
          <w:p w14:paraId="46102439" w14:textId="77777777" w:rsidR="00D966B9" w:rsidRDefault="00000000">
            <w:r>
              <w:t>32.31</w:t>
            </w:r>
          </w:p>
        </w:tc>
        <w:tc>
          <w:tcPr>
            <w:tcW w:w="777" w:type="dxa"/>
            <w:vAlign w:val="center"/>
          </w:tcPr>
          <w:p w14:paraId="744A855B" w14:textId="77777777" w:rsidR="00D966B9" w:rsidRDefault="00000000">
            <w:r>
              <w:t>32.19</w:t>
            </w:r>
          </w:p>
        </w:tc>
        <w:tc>
          <w:tcPr>
            <w:tcW w:w="777" w:type="dxa"/>
            <w:vAlign w:val="center"/>
          </w:tcPr>
          <w:p w14:paraId="69EAEE6A" w14:textId="77777777" w:rsidR="00D966B9" w:rsidRDefault="00000000">
            <w:r>
              <w:t>32.18</w:t>
            </w:r>
          </w:p>
        </w:tc>
        <w:tc>
          <w:tcPr>
            <w:tcW w:w="777" w:type="dxa"/>
            <w:vAlign w:val="center"/>
          </w:tcPr>
          <w:p w14:paraId="74C94A2C" w14:textId="77777777" w:rsidR="00D966B9" w:rsidRDefault="00000000">
            <w:r>
              <w:t>32.27</w:t>
            </w:r>
          </w:p>
        </w:tc>
        <w:tc>
          <w:tcPr>
            <w:tcW w:w="777" w:type="dxa"/>
            <w:vAlign w:val="center"/>
          </w:tcPr>
          <w:p w14:paraId="692F68E0" w14:textId="77777777" w:rsidR="00D966B9" w:rsidRDefault="00000000">
            <w:r>
              <w:t>32.46</w:t>
            </w:r>
          </w:p>
        </w:tc>
        <w:tc>
          <w:tcPr>
            <w:tcW w:w="777" w:type="dxa"/>
            <w:vAlign w:val="center"/>
          </w:tcPr>
          <w:p w14:paraId="5AD752FB" w14:textId="77777777" w:rsidR="00D966B9" w:rsidRDefault="00000000">
            <w:r>
              <w:t>32.75</w:t>
            </w:r>
          </w:p>
        </w:tc>
      </w:tr>
      <w:tr w:rsidR="00D966B9" w14:paraId="7A081ED1" w14:textId="77777777">
        <w:tc>
          <w:tcPr>
            <w:tcW w:w="777" w:type="dxa"/>
            <w:shd w:val="clear" w:color="auto" w:fill="E6E6E6"/>
            <w:vAlign w:val="center"/>
          </w:tcPr>
          <w:p w14:paraId="7743BFB2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1E09A5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4F40F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F39354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67D9FB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22B34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04C7E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E37F7A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E2EFB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7D2DD8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54AF6E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DAE175" w14:textId="77777777" w:rsidR="00D966B9" w:rsidRDefault="00000000">
            <w:r>
              <w:t>23:00</w:t>
            </w:r>
          </w:p>
        </w:tc>
      </w:tr>
      <w:tr w:rsidR="00D966B9" w14:paraId="69D0D702" w14:textId="77777777">
        <w:tc>
          <w:tcPr>
            <w:tcW w:w="777" w:type="dxa"/>
            <w:vAlign w:val="center"/>
          </w:tcPr>
          <w:p w14:paraId="2493258C" w14:textId="77777777" w:rsidR="00D966B9" w:rsidRDefault="00000000">
            <w:r>
              <w:t>33.11</w:t>
            </w:r>
          </w:p>
        </w:tc>
        <w:tc>
          <w:tcPr>
            <w:tcW w:w="777" w:type="dxa"/>
            <w:vAlign w:val="center"/>
          </w:tcPr>
          <w:p w14:paraId="3C143BCF" w14:textId="77777777" w:rsidR="00D966B9" w:rsidRDefault="00000000">
            <w:r>
              <w:t>33.54</w:t>
            </w:r>
          </w:p>
        </w:tc>
        <w:tc>
          <w:tcPr>
            <w:tcW w:w="777" w:type="dxa"/>
            <w:vAlign w:val="center"/>
          </w:tcPr>
          <w:p w14:paraId="6F4746C5" w14:textId="77777777" w:rsidR="00D966B9" w:rsidRDefault="00000000">
            <w:r>
              <w:t>34.01</w:t>
            </w:r>
          </w:p>
        </w:tc>
        <w:tc>
          <w:tcPr>
            <w:tcW w:w="777" w:type="dxa"/>
            <w:vAlign w:val="center"/>
          </w:tcPr>
          <w:p w14:paraId="1C72D3DA" w14:textId="77777777" w:rsidR="00D966B9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7C361567" w14:textId="77777777" w:rsidR="00D966B9" w:rsidRDefault="00000000">
            <w:r>
              <w:t>34.92</w:t>
            </w:r>
          </w:p>
        </w:tc>
        <w:tc>
          <w:tcPr>
            <w:tcW w:w="777" w:type="dxa"/>
            <w:vAlign w:val="center"/>
          </w:tcPr>
          <w:p w14:paraId="41E00DFF" w14:textId="77777777" w:rsidR="00D966B9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4B85D9F6" w14:textId="77777777" w:rsidR="00D966B9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6907828A" w14:textId="77777777" w:rsidR="00D966B9" w:rsidRDefault="00000000">
            <w:r>
              <w:t>35.74</w:t>
            </w:r>
          </w:p>
        </w:tc>
        <w:tc>
          <w:tcPr>
            <w:tcW w:w="777" w:type="dxa"/>
            <w:vAlign w:val="center"/>
          </w:tcPr>
          <w:p w14:paraId="6027CF9B" w14:textId="77777777" w:rsidR="00D966B9" w:rsidRDefault="00000000">
            <w:r>
              <w:rPr>
                <w:color w:val="3333CC"/>
              </w:rPr>
              <w:t>35.76</w:t>
            </w:r>
          </w:p>
        </w:tc>
        <w:tc>
          <w:tcPr>
            <w:tcW w:w="777" w:type="dxa"/>
            <w:vAlign w:val="center"/>
          </w:tcPr>
          <w:p w14:paraId="72546797" w14:textId="77777777" w:rsidR="00D966B9" w:rsidRDefault="00000000">
            <w:r>
              <w:t>35.64</w:t>
            </w:r>
          </w:p>
        </w:tc>
        <w:tc>
          <w:tcPr>
            <w:tcW w:w="777" w:type="dxa"/>
            <w:vAlign w:val="center"/>
          </w:tcPr>
          <w:p w14:paraId="2B16F67B" w14:textId="77777777" w:rsidR="00D966B9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2AFA9272" w14:textId="77777777" w:rsidR="00D966B9" w:rsidRDefault="00000000">
            <w:r>
              <w:t>35.05</w:t>
            </w:r>
          </w:p>
        </w:tc>
      </w:tr>
    </w:tbl>
    <w:p w14:paraId="0BD55F64" w14:textId="77777777" w:rsidR="00D966B9" w:rsidRDefault="00000000">
      <w:pPr>
        <w:pStyle w:val="2"/>
      </w:pPr>
      <w:bookmarkStart w:id="52" w:name="_Toc161321475"/>
      <w:r>
        <w:t>外墙构造</w:t>
      </w:r>
      <w:bookmarkEnd w:id="52"/>
    </w:p>
    <w:p w14:paraId="13B935E1" w14:textId="77777777" w:rsidR="00D966B9" w:rsidRDefault="00000000">
      <w:pPr>
        <w:pStyle w:val="3"/>
      </w:pPr>
      <w:bookmarkStart w:id="53" w:name="_Toc161321476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D966B9" w14:paraId="2B4432C1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354B535" w14:textId="77777777" w:rsidR="00D966B9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3B87C23" w14:textId="77777777" w:rsidR="00D966B9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7F01EF" w14:textId="77777777" w:rsidR="00D966B9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7A2901" w14:textId="77777777" w:rsidR="00D966B9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83FCE2" w14:textId="77777777" w:rsidR="00D966B9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8924B2" w14:textId="77777777" w:rsidR="00D966B9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519C28" w14:textId="77777777" w:rsidR="00D966B9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E055B1" w14:textId="77777777" w:rsidR="00D966B9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66B9" w14:paraId="16E6E82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25BEC94" w14:textId="77777777" w:rsidR="00D966B9" w:rsidRDefault="00D966B9"/>
        </w:tc>
        <w:tc>
          <w:tcPr>
            <w:tcW w:w="834" w:type="dxa"/>
            <w:shd w:val="clear" w:color="auto" w:fill="E6E6E6"/>
            <w:vAlign w:val="center"/>
          </w:tcPr>
          <w:p w14:paraId="4B8FDB22" w14:textId="77777777" w:rsidR="00D966B9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D67A72" w14:textId="77777777" w:rsidR="00D966B9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24521E" w14:textId="77777777" w:rsidR="00D966B9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6EEF31" w14:textId="77777777" w:rsidR="00D966B9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DAD750" w14:textId="77777777" w:rsidR="00D966B9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82C77F" w14:textId="77777777" w:rsidR="00D966B9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2C05CA" w14:textId="77777777" w:rsidR="00D966B9" w:rsidRDefault="00000000">
            <w:r>
              <w:t>D=R*S</w:t>
            </w:r>
          </w:p>
        </w:tc>
      </w:tr>
      <w:tr w:rsidR="00D966B9" w14:paraId="12E95CBD" w14:textId="77777777">
        <w:tc>
          <w:tcPr>
            <w:tcW w:w="2838" w:type="dxa"/>
            <w:vAlign w:val="center"/>
          </w:tcPr>
          <w:p w14:paraId="33641A59" w14:textId="77777777" w:rsidR="00D966B9" w:rsidRDefault="00000000">
            <w:r>
              <w:t>聚合物砂浆（网格布）</w:t>
            </w:r>
          </w:p>
        </w:tc>
        <w:tc>
          <w:tcPr>
            <w:tcW w:w="834" w:type="dxa"/>
            <w:vAlign w:val="center"/>
          </w:tcPr>
          <w:p w14:paraId="22539270" w14:textId="77777777" w:rsidR="00D966B9" w:rsidRDefault="00000000">
            <w:r>
              <w:t>8</w:t>
            </w:r>
          </w:p>
        </w:tc>
        <w:tc>
          <w:tcPr>
            <w:tcW w:w="707" w:type="dxa"/>
            <w:vAlign w:val="center"/>
          </w:tcPr>
          <w:p w14:paraId="7B259ED0" w14:textId="77777777" w:rsidR="00D966B9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6D4A8061" w14:textId="77777777" w:rsidR="00D966B9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E2BFBF4" w14:textId="77777777" w:rsidR="00D966B9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586D9D13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02FCF27" w14:textId="77777777" w:rsidR="00D966B9" w:rsidRDefault="00000000">
            <w:r>
              <w:t>0.009</w:t>
            </w:r>
          </w:p>
        </w:tc>
        <w:tc>
          <w:tcPr>
            <w:tcW w:w="990" w:type="dxa"/>
            <w:vAlign w:val="center"/>
          </w:tcPr>
          <w:p w14:paraId="452AB833" w14:textId="77777777" w:rsidR="00D966B9" w:rsidRDefault="00000000">
            <w:r>
              <w:t>0.097</w:t>
            </w:r>
          </w:p>
        </w:tc>
      </w:tr>
      <w:tr w:rsidR="00D966B9" w14:paraId="0D868E2C" w14:textId="77777777">
        <w:tc>
          <w:tcPr>
            <w:tcW w:w="2838" w:type="dxa"/>
            <w:vAlign w:val="center"/>
          </w:tcPr>
          <w:p w14:paraId="1D978937" w14:textId="77777777" w:rsidR="00D966B9" w:rsidRDefault="00000000">
            <w:r>
              <w:t>聚苯颗粒保温浆料</w:t>
            </w:r>
            <w:r>
              <w:t>(ρ=230)</w:t>
            </w:r>
          </w:p>
        </w:tc>
        <w:tc>
          <w:tcPr>
            <w:tcW w:w="834" w:type="dxa"/>
            <w:vAlign w:val="center"/>
          </w:tcPr>
          <w:p w14:paraId="5977D28E" w14:textId="77777777" w:rsidR="00D966B9" w:rsidRDefault="00000000">
            <w:r>
              <w:t>35</w:t>
            </w:r>
          </w:p>
        </w:tc>
        <w:tc>
          <w:tcPr>
            <w:tcW w:w="707" w:type="dxa"/>
            <w:vAlign w:val="center"/>
          </w:tcPr>
          <w:p w14:paraId="64D567AD" w14:textId="77777777" w:rsidR="00D966B9" w:rsidRDefault="00000000">
            <w:r>
              <w:t>7.0</w:t>
            </w:r>
          </w:p>
        </w:tc>
        <w:tc>
          <w:tcPr>
            <w:tcW w:w="990" w:type="dxa"/>
            <w:vAlign w:val="center"/>
          </w:tcPr>
          <w:p w14:paraId="69F74CBC" w14:textId="77777777" w:rsidR="00D966B9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4F47AFEC" w14:textId="77777777" w:rsidR="00D966B9" w:rsidRDefault="00000000">
            <w:r>
              <w:t>1.020</w:t>
            </w:r>
          </w:p>
        </w:tc>
        <w:tc>
          <w:tcPr>
            <w:tcW w:w="707" w:type="dxa"/>
            <w:vAlign w:val="center"/>
          </w:tcPr>
          <w:p w14:paraId="0C34D298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17FCD3C" w14:textId="77777777" w:rsidR="00D966B9" w:rsidRDefault="00000000">
            <w:r>
              <w:t>0.583</w:t>
            </w:r>
          </w:p>
        </w:tc>
        <w:tc>
          <w:tcPr>
            <w:tcW w:w="990" w:type="dxa"/>
            <w:vAlign w:val="center"/>
          </w:tcPr>
          <w:p w14:paraId="7EF16397" w14:textId="77777777" w:rsidR="00D966B9" w:rsidRDefault="00000000">
            <w:r>
              <w:t>0.595</w:t>
            </w:r>
          </w:p>
        </w:tc>
      </w:tr>
      <w:tr w:rsidR="00D966B9" w14:paraId="2F35735B" w14:textId="77777777">
        <w:tc>
          <w:tcPr>
            <w:tcW w:w="2838" w:type="dxa"/>
            <w:vAlign w:val="center"/>
          </w:tcPr>
          <w:p w14:paraId="7E08DA43" w14:textId="77777777" w:rsidR="00D966B9" w:rsidRDefault="00000000">
            <w:r>
              <w:t>蒸压粉煤灰加气混凝土块</w:t>
            </w:r>
          </w:p>
        </w:tc>
        <w:tc>
          <w:tcPr>
            <w:tcW w:w="834" w:type="dxa"/>
            <w:vAlign w:val="center"/>
          </w:tcPr>
          <w:p w14:paraId="34AA49F5" w14:textId="77777777" w:rsidR="00D966B9" w:rsidRDefault="00000000">
            <w:r>
              <w:t>250</w:t>
            </w:r>
          </w:p>
        </w:tc>
        <w:tc>
          <w:tcPr>
            <w:tcW w:w="707" w:type="dxa"/>
            <w:vAlign w:val="center"/>
          </w:tcPr>
          <w:p w14:paraId="03E3FB2C" w14:textId="77777777" w:rsidR="00D966B9" w:rsidRDefault="00000000">
            <w:r>
              <w:t>7.8</w:t>
            </w:r>
          </w:p>
        </w:tc>
        <w:tc>
          <w:tcPr>
            <w:tcW w:w="990" w:type="dxa"/>
            <w:vAlign w:val="center"/>
          </w:tcPr>
          <w:p w14:paraId="5C277F2E" w14:textId="77777777" w:rsidR="00D966B9" w:rsidRDefault="00000000">
            <w:r>
              <w:t>0.140</w:t>
            </w:r>
          </w:p>
        </w:tc>
        <w:tc>
          <w:tcPr>
            <w:tcW w:w="1131" w:type="dxa"/>
            <w:vAlign w:val="center"/>
          </w:tcPr>
          <w:p w14:paraId="7246EA64" w14:textId="77777777" w:rsidR="00D966B9" w:rsidRDefault="00000000">
            <w:r>
              <w:t>2.256</w:t>
            </w:r>
          </w:p>
        </w:tc>
        <w:tc>
          <w:tcPr>
            <w:tcW w:w="707" w:type="dxa"/>
            <w:vAlign w:val="center"/>
          </w:tcPr>
          <w:p w14:paraId="259AE0A3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1A88CAE" w14:textId="77777777" w:rsidR="00D966B9" w:rsidRDefault="00000000">
            <w:r>
              <w:t>1.786</w:t>
            </w:r>
          </w:p>
        </w:tc>
        <w:tc>
          <w:tcPr>
            <w:tcW w:w="990" w:type="dxa"/>
            <w:vAlign w:val="center"/>
          </w:tcPr>
          <w:p w14:paraId="7A29C347" w14:textId="77777777" w:rsidR="00D966B9" w:rsidRDefault="00000000">
            <w:r>
              <w:t>4.029</w:t>
            </w:r>
          </w:p>
        </w:tc>
      </w:tr>
      <w:tr w:rsidR="00D966B9" w14:paraId="2782E73C" w14:textId="77777777">
        <w:tc>
          <w:tcPr>
            <w:tcW w:w="2838" w:type="dxa"/>
            <w:vAlign w:val="center"/>
          </w:tcPr>
          <w:p w14:paraId="30972793" w14:textId="77777777" w:rsidR="00D966B9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31D6111D" w14:textId="77777777" w:rsidR="00D966B9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C5B4FC9" w14:textId="77777777" w:rsidR="00D966B9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610D272" w14:textId="77777777" w:rsidR="00D966B9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E664624" w14:textId="77777777" w:rsidR="00D966B9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149DAE0B" w14:textId="77777777" w:rsidR="00D966B9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02AA31B" w14:textId="77777777" w:rsidR="00D966B9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EC004BE" w14:textId="77777777" w:rsidR="00D966B9" w:rsidRDefault="00000000">
            <w:r>
              <w:t>0.245</w:t>
            </w:r>
          </w:p>
        </w:tc>
      </w:tr>
      <w:tr w:rsidR="00D966B9" w14:paraId="42CDA699" w14:textId="77777777">
        <w:tc>
          <w:tcPr>
            <w:tcW w:w="2838" w:type="dxa"/>
            <w:vAlign w:val="center"/>
          </w:tcPr>
          <w:p w14:paraId="63EDB48C" w14:textId="77777777" w:rsidR="00D966B9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1345134" w14:textId="77777777" w:rsidR="00D966B9" w:rsidRDefault="00000000">
            <w:r>
              <w:t>313</w:t>
            </w:r>
          </w:p>
        </w:tc>
        <w:tc>
          <w:tcPr>
            <w:tcW w:w="707" w:type="dxa"/>
            <w:vAlign w:val="center"/>
          </w:tcPr>
          <w:p w14:paraId="3F1BF269" w14:textId="77777777" w:rsidR="00D966B9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E2F7AAA" w14:textId="77777777" w:rsidR="00D966B9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E81A166" w14:textId="77777777" w:rsidR="00D966B9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E19B77E" w14:textId="77777777" w:rsidR="00D966B9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BA15D47" w14:textId="77777777" w:rsidR="00D966B9" w:rsidRDefault="00000000">
            <w:r>
              <w:t>2.399</w:t>
            </w:r>
          </w:p>
        </w:tc>
        <w:tc>
          <w:tcPr>
            <w:tcW w:w="990" w:type="dxa"/>
            <w:vAlign w:val="center"/>
          </w:tcPr>
          <w:p w14:paraId="3884340D" w14:textId="77777777" w:rsidR="00D966B9" w:rsidRDefault="00000000">
            <w:r>
              <w:t>4.965</w:t>
            </w:r>
          </w:p>
        </w:tc>
      </w:tr>
      <w:tr w:rsidR="00D966B9" w14:paraId="662C8371" w14:textId="77777777">
        <w:tc>
          <w:tcPr>
            <w:tcW w:w="2838" w:type="dxa"/>
            <w:shd w:val="clear" w:color="auto" w:fill="E6E6E6"/>
            <w:vAlign w:val="center"/>
          </w:tcPr>
          <w:p w14:paraId="667D072F" w14:textId="77777777" w:rsidR="00D966B9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5897A7A" w14:textId="77777777" w:rsidR="00D966B9" w:rsidRDefault="00000000">
            <w:pPr>
              <w:jc w:val="center"/>
            </w:pPr>
            <w:r>
              <w:t>5.0</w:t>
            </w:r>
          </w:p>
        </w:tc>
      </w:tr>
      <w:tr w:rsidR="00D966B9" w14:paraId="5A6671C4" w14:textId="77777777">
        <w:tc>
          <w:tcPr>
            <w:tcW w:w="2838" w:type="dxa"/>
            <w:shd w:val="clear" w:color="auto" w:fill="E6E6E6"/>
            <w:vAlign w:val="center"/>
          </w:tcPr>
          <w:p w14:paraId="54BB802F" w14:textId="77777777" w:rsidR="00D966B9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83167C3" w14:textId="77777777" w:rsidR="00D966B9" w:rsidRDefault="00000000">
            <w:pPr>
              <w:jc w:val="center"/>
            </w:pPr>
            <w:r>
              <w:t>0.75</w:t>
            </w:r>
          </w:p>
        </w:tc>
      </w:tr>
      <w:tr w:rsidR="00D966B9" w14:paraId="5E61CFC2" w14:textId="77777777">
        <w:tc>
          <w:tcPr>
            <w:tcW w:w="2838" w:type="dxa"/>
            <w:shd w:val="clear" w:color="auto" w:fill="E6E6E6"/>
            <w:vAlign w:val="center"/>
          </w:tcPr>
          <w:p w14:paraId="27274273" w14:textId="77777777" w:rsidR="00D966B9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82CEBE1" w14:textId="77777777" w:rsidR="00D966B9" w:rsidRDefault="00000000">
            <w:pPr>
              <w:jc w:val="center"/>
            </w:pPr>
            <w:r>
              <w:t>0.39</w:t>
            </w:r>
          </w:p>
        </w:tc>
      </w:tr>
      <w:tr w:rsidR="00D966B9" w14:paraId="477555AE" w14:textId="77777777">
        <w:tc>
          <w:tcPr>
            <w:tcW w:w="2838" w:type="dxa"/>
            <w:shd w:val="clear" w:color="auto" w:fill="E6E6E6"/>
            <w:vAlign w:val="center"/>
          </w:tcPr>
          <w:p w14:paraId="696C2814" w14:textId="77777777" w:rsidR="00D966B9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54A88F7" w14:textId="77777777" w:rsidR="00D966B9" w:rsidRDefault="00000000">
            <w:pPr>
              <w:jc w:val="center"/>
            </w:pPr>
            <w:r>
              <w:t>重质围护结构</w:t>
            </w:r>
          </w:p>
        </w:tc>
      </w:tr>
    </w:tbl>
    <w:p w14:paraId="7B64C80D" w14:textId="77777777" w:rsidR="00D966B9" w:rsidRDefault="00000000">
      <w:pPr>
        <w:pStyle w:val="4"/>
      </w:pPr>
      <w:r>
        <w:lastRenderedPageBreak/>
        <w:t>自然通风房间：东向逐时温度</w:t>
      </w:r>
    </w:p>
    <w:p w14:paraId="645BA4BD" w14:textId="77777777" w:rsidR="00D966B9" w:rsidRDefault="00000000">
      <w:pPr>
        <w:jc w:val="center"/>
      </w:pPr>
      <w:r>
        <w:rPr>
          <w:noProof/>
        </w:rPr>
        <w:drawing>
          <wp:inline distT="0" distB="0" distL="0" distR="0" wp14:anchorId="63FC69FB" wp14:editId="657AB5CC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BD6FB" w14:textId="77777777" w:rsidR="00D966B9" w:rsidRDefault="00D966B9"/>
    <w:p w14:paraId="6903195F" w14:textId="77777777" w:rsidR="00D966B9" w:rsidRDefault="00D966B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246CBA9F" w14:textId="77777777">
        <w:tc>
          <w:tcPr>
            <w:tcW w:w="777" w:type="dxa"/>
            <w:shd w:val="clear" w:color="auto" w:fill="E6E6E6"/>
            <w:vAlign w:val="center"/>
          </w:tcPr>
          <w:p w14:paraId="36F14893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79FAEE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9C59E6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19370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20316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6D1CD6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82046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AF1E0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DED0E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BDAEC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AA695A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85E76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63BA424E" w14:textId="77777777">
        <w:tc>
          <w:tcPr>
            <w:tcW w:w="777" w:type="dxa"/>
            <w:vAlign w:val="center"/>
          </w:tcPr>
          <w:p w14:paraId="7A4032DC" w14:textId="77777777" w:rsidR="00D966B9" w:rsidRDefault="00000000">
            <w:r>
              <w:t>32.21</w:t>
            </w:r>
          </w:p>
        </w:tc>
        <w:tc>
          <w:tcPr>
            <w:tcW w:w="777" w:type="dxa"/>
            <w:vAlign w:val="center"/>
          </w:tcPr>
          <w:p w14:paraId="0BEC1E9B" w14:textId="77777777" w:rsidR="00D966B9" w:rsidRDefault="00000000">
            <w:r>
              <w:t>31.33</w:t>
            </w:r>
          </w:p>
        </w:tc>
        <w:tc>
          <w:tcPr>
            <w:tcW w:w="777" w:type="dxa"/>
            <w:vAlign w:val="center"/>
          </w:tcPr>
          <w:p w14:paraId="7C5EDD5F" w14:textId="77777777" w:rsidR="00D966B9" w:rsidRDefault="00000000">
            <w:r>
              <w:t>30.55</w:t>
            </w:r>
          </w:p>
        </w:tc>
        <w:tc>
          <w:tcPr>
            <w:tcW w:w="777" w:type="dxa"/>
            <w:vAlign w:val="center"/>
          </w:tcPr>
          <w:p w14:paraId="5E5F8723" w14:textId="77777777" w:rsidR="00D966B9" w:rsidRDefault="00000000">
            <w:r>
              <w:t>29.91</w:t>
            </w:r>
          </w:p>
        </w:tc>
        <w:tc>
          <w:tcPr>
            <w:tcW w:w="777" w:type="dxa"/>
            <w:vAlign w:val="center"/>
          </w:tcPr>
          <w:p w14:paraId="11D02CD9" w14:textId="77777777" w:rsidR="00D966B9" w:rsidRDefault="00000000">
            <w:r>
              <w:t>29.45</w:t>
            </w:r>
          </w:p>
        </w:tc>
        <w:tc>
          <w:tcPr>
            <w:tcW w:w="777" w:type="dxa"/>
            <w:vAlign w:val="center"/>
          </w:tcPr>
          <w:p w14:paraId="7A554038" w14:textId="77777777" w:rsidR="00D966B9" w:rsidRDefault="00000000">
            <w:r>
              <w:t>29.21</w:t>
            </w:r>
          </w:p>
        </w:tc>
        <w:tc>
          <w:tcPr>
            <w:tcW w:w="777" w:type="dxa"/>
            <w:vAlign w:val="center"/>
          </w:tcPr>
          <w:p w14:paraId="338D97CF" w14:textId="77777777" w:rsidR="00D966B9" w:rsidRDefault="00000000">
            <w:r>
              <w:t>29.21</w:t>
            </w:r>
          </w:p>
        </w:tc>
        <w:tc>
          <w:tcPr>
            <w:tcW w:w="777" w:type="dxa"/>
            <w:vAlign w:val="center"/>
          </w:tcPr>
          <w:p w14:paraId="5A05B697" w14:textId="77777777" w:rsidR="00D966B9" w:rsidRDefault="00000000">
            <w:r>
              <w:t>29.43</w:t>
            </w:r>
          </w:p>
        </w:tc>
        <w:tc>
          <w:tcPr>
            <w:tcW w:w="777" w:type="dxa"/>
            <w:vAlign w:val="center"/>
          </w:tcPr>
          <w:p w14:paraId="283AA941" w14:textId="77777777" w:rsidR="00D966B9" w:rsidRDefault="00000000">
            <w:r>
              <w:t>29.87</w:t>
            </w:r>
          </w:p>
        </w:tc>
        <w:tc>
          <w:tcPr>
            <w:tcW w:w="777" w:type="dxa"/>
            <w:vAlign w:val="center"/>
          </w:tcPr>
          <w:p w14:paraId="6D7BF9C1" w14:textId="77777777" w:rsidR="00D966B9" w:rsidRDefault="00000000">
            <w:r>
              <w:t>30.50</w:t>
            </w:r>
          </w:p>
        </w:tc>
        <w:tc>
          <w:tcPr>
            <w:tcW w:w="777" w:type="dxa"/>
            <w:vAlign w:val="center"/>
          </w:tcPr>
          <w:p w14:paraId="48294478" w14:textId="77777777" w:rsidR="00D966B9" w:rsidRDefault="00000000">
            <w:r>
              <w:t>31.27</w:t>
            </w:r>
          </w:p>
        </w:tc>
        <w:tc>
          <w:tcPr>
            <w:tcW w:w="777" w:type="dxa"/>
            <w:vAlign w:val="center"/>
          </w:tcPr>
          <w:p w14:paraId="72348409" w14:textId="77777777" w:rsidR="00D966B9" w:rsidRDefault="00000000">
            <w:r>
              <w:t>32.13</w:t>
            </w:r>
          </w:p>
        </w:tc>
      </w:tr>
      <w:tr w:rsidR="00D966B9" w14:paraId="03B02917" w14:textId="77777777">
        <w:tc>
          <w:tcPr>
            <w:tcW w:w="777" w:type="dxa"/>
            <w:shd w:val="clear" w:color="auto" w:fill="E6E6E6"/>
            <w:vAlign w:val="center"/>
          </w:tcPr>
          <w:p w14:paraId="7B8EA00C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ED3E9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346CAF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3A43A6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21B7C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53857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F48B4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C51F32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A9A1B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6C897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A06F8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A4831" w14:textId="77777777" w:rsidR="00D966B9" w:rsidRDefault="00000000">
            <w:r>
              <w:t>23:00</w:t>
            </w:r>
          </w:p>
        </w:tc>
      </w:tr>
      <w:tr w:rsidR="00D966B9" w14:paraId="293300C0" w14:textId="77777777">
        <w:tc>
          <w:tcPr>
            <w:tcW w:w="777" w:type="dxa"/>
            <w:vAlign w:val="center"/>
          </w:tcPr>
          <w:p w14:paraId="18250E0E" w14:textId="77777777" w:rsidR="00D966B9" w:rsidRDefault="00000000">
            <w:r>
              <w:t>33.02</w:t>
            </w:r>
          </w:p>
        </w:tc>
        <w:tc>
          <w:tcPr>
            <w:tcW w:w="777" w:type="dxa"/>
            <w:vAlign w:val="center"/>
          </w:tcPr>
          <w:p w14:paraId="6098F97D" w14:textId="77777777" w:rsidR="00D966B9" w:rsidRDefault="00000000">
            <w:r>
              <w:t>33.90</w:t>
            </w:r>
          </w:p>
        </w:tc>
        <w:tc>
          <w:tcPr>
            <w:tcW w:w="777" w:type="dxa"/>
            <w:vAlign w:val="center"/>
          </w:tcPr>
          <w:p w14:paraId="67A81869" w14:textId="77777777" w:rsidR="00D966B9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36BD527B" w14:textId="77777777" w:rsidR="00D966B9" w:rsidRDefault="00000000">
            <w:r>
              <w:t>35.33</w:t>
            </w:r>
          </w:p>
        </w:tc>
        <w:tc>
          <w:tcPr>
            <w:tcW w:w="777" w:type="dxa"/>
            <w:vAlign w:val="center"/>
          </w:tcPr>
          <w:p w14:paraId="18120676" w14:textId="77777777" w:rsidR="00D966B9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068EA52D" w14:textId="77777777" w:rsidR="00D966B9" w:rsidRDefault="00000000">
            <w:r>
              <w:t>36.04</w:t>
            </w:r>
          </w:p>
        </w:tc>
        <w:tc>
          <w:tcPr>
            <w:tcW w:w="777" w:type="dxa"/>
            <w:vAlign w:val="center"/>
          </w:tcPr>
          <w:p w14:paraId="29636DB1" w14:textId="77777777" w:rsidR="00D966B9" w:rsidRDefault="00000000">
            <w:r>
              <w:rPr>
                <w:color w:val="3333CC"/>
              </w:rPr>
              <w:t>36.05</w:t>
            </w:r>
          </w:p>
        </w:tc>
        <w:tc>
          <w:tcPr>
            <w:tcW w:w="777" w:type="dxa"/>
            <w:vAlign w:val="center"/>
          </w:tcPr>
          <w:p w14:paraId="6673D792" w14:textId="77777777" w:rsidR="00D966B9" w:rsidRDefault="00000000">
            <w:r>
              <w:t>35.83</w:t>
            </w:r>
          </w:p>
        </w:tc>
        <w:tc>
          <w:tcPr>
            <w:tcW w:w="777" w:type="dxa"/>
            <w:vAlign w:val="center"/>
          </w:tcPr>
          <w:p w14:paraId="0521E5B1" w14:textId="77777777" w:rsidR="00D966B9" w:rsidRDefault="00000000">
            <w:r>
              <w:t>35.39</w:t>
            </w:r>
          </w:p>
        </w:tc>
        <w:tc>
          <w:tcPr>
            <w:tcW w:w="777" w:type="dxa"/>
            <w:vAlign w:val="center"/>
          </w:tcPr>
          <w:p w14:paraId="00756F20" w14:textId="77777777" w:rsidR="00D966B9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3434DE77" w14:textId="77777777" w:rsidR="00D966B9" w:rsidRDefault="00000000">
            <w:r>
              <w:t>33.98</w:t>
            </w:r>
          </w:p>
        </w:tc>
        <w:tc>
          <w:tcPr>
            <w:tcW w:w="777" w:type="dxa"/>
            <w:vAlign w:val="center"/>
          </w:tcPr>
          <w:p w14:paraId="6B474BC7" w14:textId="77777777" w:rsidR="00D966B9" w:rsidRDefault="00000000">
            <w:r>
              <w:t>33.11</w:t>
            </w:r>
          </w:p>
        </w:tc>
      </w:tr>
    </w:tbl>
    <w:p w14:paraId="24B093C1" w14:textId="77777777" w:rsidR="00D966B9" w:rsidRDefault="00000000">
      <w:pPr>
        <w:pStyle w:val="4"/>
      </w:pPr>
      <w:r>
        <w:t>自然通风房间：西向逐时温度</w:t>
      </w:r>
    </w:p>
    <w:p w14:paraId="252109F6" w14:textId="77777777" w:rsidR="00D966B9" w:rsidRDefault="00000000">
      <w:pPr>
        <w:jc w:val="center"/>
      </w:pPr>
      <w:r>
        <w:rPr>
          <w:noProof/>
        </w:rPr>
        <w:drawing>
          <wp:inline distT="0" distB="0" distL="0" distR="0" wp14:anchorId="2F9D375D" wp14:editId="3D61C5F9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7FAB4" w14:textId="77777777" w:rsidR="00D966B9" w:rsidRDefault="00D966B9"/>
    <w:p w14:paraId="1EA9D184" w14:textId="77777777" w:rsidR="00D966B9" w:rsidRDefault="00D966B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23AD5BAF" w14:textId="77777777">
        <w:tc>
          <w:tcPr>
            <w:tcW w:w="777" w:type="dxa"/>
            <w:shd w:val="clear" w:color="auto" w:fill="E6E6E6"/>
            <w:vAlign w:val="center"/>
          </w:tcPr>
          <w:p w14:paraId="73D76DD2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D0C53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EE8984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1E8418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E38DA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97DC83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F354D9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0AD8B4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28635A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787E77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985DFE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AAD0C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4B265345" w14:textId="77777777">
        <w:tc>
          <w:tcPr>
            <w:tcW w:w="777" w:type="dxa"/>
            <w:vAlign w:val="center"/>
          </w:tcPr>
          <w:p w14:paraId="4CA31680" w14:textId="77777777" w:rsidR="00D966B9" w:rsidRDefault="00000000">
            <w:r>
              <w:t>32.21</w:t>
            </w:r>
          </w:p>
        </w:tc>
        <w:tc>
          <w:tcPr>
            <w:tcW w:w="777" w:type="dxa"/>
            <w:vAlign w:val="center"/>
          </w:tcPr>
          <w:p w14:paraId="27A302BF" w14:textId="77777777" w:rsidR="00D966B9" w:rsidRDefault="00000000">
            <w:r>
              <w:t>31.35</w:t>
            </w:r>
          </w:p>
        </w:tc>
        <w:tc>
          <w:tcPr>
            <w:tcW w:w="777" w:type="dxa"/>
            <w:vAlign w:val="center"/>
          </w:tcPr>
          <w:p w14:paraId="33AD0F7C" w14:textId="77777777" w:rsidR="00D966B9" w:rsidRDefault="00000000">
            <w:r>
              <w:t>30.56</w:t>
            </w:r>
          </w:p>
        </w:tc>
        <w:tc>
          <w:tcPr>
            <w:tcW w:w="777" w:type="dxa"/>
            <w:vAlign w:val="center"/>
          </w:tcPr>
          <w:p w14:paraId="1137E76F" w14:textId="77777777" w:rsidR="00D966B9" w:rsidRDefault="00000000">
            <w:r>
              <w:t>29.92</w:t>
            </w:r>
          </w:p>
        </w:tc>
        <w:tc>
          <w:tcPr>
            <w:tcW w:w="777" w:type="dxa"/>
            <w:vAlign w:val="center"/>
          </w:tcPr>
          <w:p w14:paraId="28B64991" w14:textId="77777777" w:rsidR="00D966B9" w:rsidRDefault="00000000">
            <w:r>
              <w:t>29.47</w:t>
            </w:r>
          </w:p>
        </w:tc>
        <w:tc>
          <w:tcPr>
            <w:tcW w:w="777" w:type="dxa"/>
            <w:vAlign w:val="center"/>
          </w:tcPr>
          <w:p w14:paraId="74311B03" w14:textId="77777777" w:rsidR="00D966B9" w:rsidRDefault="00000000">
            <w:r>
              <w:t>29.23</w:t>
            </w:r>
          </w:p>
        </w:tc>
        <w:tc>
          <w:tcPr>
            <w:tcW w:w="777" w:type="dxa"/>
            <w:vAlign w:val="center"/>
          </w:tcPr>
          <w:p w14:paraId="1AE62C0B" w14:textId="77777777" w:rsidR="00D966B9" w:rsidRDefault="00000000">
            <w:r>
              <w:t>29.22</w:t>
            </w:r>
          </w:p>
        </w:tc>
        <w:tc>
          <w:tcPr>
            <w:tcW w:w="777" w:type="dxa"/>
            <w:vAlign w:val="center"/>
          </w:tcPr>
          <w:p w14:paraId="0B344F7B" w14:textId="77777777" w:rsidR="00D966B9" w:rsidRDefault="00000000">
            <w:r>
              <w:t>29.45</w:t>
            </w:r>
          </w:p>
        </w:tc>
        <w:tc>
          <w:tcPr>
            <w:tcW w:w="777" w:type="dxa"/>
            <w:vAlign w:val="center"/>
          </w:tcPr>
          <w:p w14:paraId="70D9DEF9" w14:textId="77777777" w:rsidR="00D966B9" w:rsidRDefault="00000000">
            <w:r>
              <w:t>29.89</w:t>
            </w:r>
          </w:p>
        </w:tc>
        <w:tc>
          <w:tcPr>
            <w:tcW w:w="777" w:type="dxa"/>
            <w:vAlign w:val="center"/>
          </w:tcPr>
          <w:p w14:paraId="714BE69F" w14:textId="77777777" w:rsidR="00D966B9" w:rsidRDefault="00000000">
            <w:r>
              <w:t>30.51</w:t>
            </w:r>
          </w:p>
        </w:tc>
        <w:tc>
          <w:tcPr>
            <w:tcW w:w="777" w:type="dxa"/>
            <w:vAlign w:val="center"/>
          </w:tcPr>
          <w:p w14:paraId="07DB5ED2" w14:textId="77777777" w:rsidR="00D966B9" w:rsidRDefault="00000000">
            <w:r>
              <w:t>31.28</w:t>
            </w:r>
          </w:p>
        </w:tc>
        <w:tc>
          <w:tcPr>
            <w:tcW w:w="777" w:type="dxa"/>
            <w:vAlign w:val="center"/>
          </w:tcPr>
          <w:p w14:paraId="05D157EA" w14:textId="77777777" w:rsidR="00D966B9" w:rsidRDefault="00000000">
            <w:r>
              <w:t>32.14</w:t>
            </w:r>
          </w:p>
        </w:tc>
      </w:tr>
      <w:tr w:rsidR="00D966B9" w14:paraId="5F6C81FA" w14:textId="77777777">
        <w:tc>
          <w:tcPr>
            <w:tcW w:w="777" w:type="dxa"/>
            <w:shd w:val="clear" w:color="auto" w:fill="E6E6E6"/>
            <w:vAlign w:val="center"/>
          </w:tcPr>
          <w:p w14:paraId="18555ECD" w14:textId="77777777" w:rsidR="00D966B9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22A50F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22E7F9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2A05CA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2CD10D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5CC22E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23A80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DB0788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BCCDBD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2DA3A0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EB1467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7AA72F" w14:textId="77777777" w:rsidR="00D966B9" w:rsidRDefault="00000000">
            <w:r>
              <w:t>23:00</w:t>
            </w:r>
          </w:p>
        </w:tc>
      </w:tr>
      <w:tr w:rsidR="00D966B9" w14:paraId="757B2D9D" w14:textId="77777777">
        <w:tc>
          <w:tcPr>
            <w:tcW w:w="777" w:type="dxa"/>
            <w:vAlign w:val="center"/>
          </w:tcPr>
          <w:p w14:paraId="60C32DBC" w14:textId="77777777" w:rsidR="00D966B9" w:rsidRDefault="00000000">
            <w:r>
              <w:t>33.02</w:t>
            </w:r>
          </w:p>
        </w:tc>
        <w:tc>
          <w:tcPr>
            <w:tcW w:w="777" w:type="dxa"/>
            <w:vAlign w:val="center"/>
          </w:tcPr>
          <w:p w14:paraId="3ABE5DF0" w14:textId="77777777" w:rsidR="00D966B9" w:rsidRDefault="00000000">
            <w:r>
              <w:t>33.89</w:t>
            </w:r>
          </w:p>
        </w:tc>
        <w:tc>
          <w:tcPr>
            <w:tcW w:w="777" w:type="dxa"/>
            <w:vAlign w:val="center"/>
          </w:tcPr>
          <w:p w14:paraId="34269575" w14:textId="77777777" w:rsidR="00D966B9" w:rsidRDefault="00000000">
            <w:r>
              <w:t>34.66</w:t>
            </w:r>
          </w:p>
        </w:tc>
        <w:tc>
          <w:tcPr>
            <w:tcW w:w="777" w:type="dxa"/>
            <w:vAlign w:val="center"/>
          </w:tcPr>
          <w:p w14:paraId="4740781B" w14:textId="77777777" w:rsidR="00D966B9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0F4C6C0B" w14:textId="77777777" w:rsidR="00D966B9" w:rsidRDefault="00000000">
            <w:r>
              <w:t>35.75</w:t>
            </w:r>
          </w:p>
        </w:tc>
        <w:tc>
          <w:tcPr>
            <w:tcW w:w="777" w:type="dxa"/>
            <w:vAlign w:val="center"/>
          </w:tcPr>
          <w:p w14:paraId="01D9995F" w14:textId="77777777" w:rsidR="00D966B9" w:rsidRDefault="00000000">
            <w:r>
              <w:t>35.99</w:t>
            </w:r>
          </w:p>
        </w:tc>
        <w:tc>
          <w:tcPr>
            <w:tcW w:w="777" w:type="dxa"/>
            <w:vAlign w:val="center"/>
          </w:tcPr>
          <w:p w14:paraId="13DD8DE8" w14:textId="77777777" w:rsidR="00D966B9" w:rsidRDefault="00000000">
            <w:r>
              <w:rPr>
                <w:color w:val="3333CC"/>
              </w:rPr>
              <w:t>36.01</w:t>
            </w:r>
          </w:p>
        </w:tc>
        <w:tc>
          <w:tcPr>
            <w:tcW w:w="777" w:type="dxa"/>
            <w:vAlign w:val="center"/>
          </w:tcPr>
          <w:p w14:paraId="3599C032" w14:textId="77777777" w:rsidR="00D966B9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666F1082" w14:textId="77777777" w:rsidR="00D966B9" w:rsidRDefault="00000000">
            <w:r>
              <w:t>35.36</w:t>
            </w:r>
          </w:p>
        </w:tc>
        <w:tc>
          <w:tcPr>
            <w:tcW w:w="777" w:type="dxa"/>
            <w:vAlign w:val="center"/>
          </w:tcPr>
          <w:p w14:paraId="4DD93CF8" w14:textId="77777777" w:rsidR="00D966B9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2204C598" w14:textId="77777777" w:rsidR="00D966B9" w:rsidRDefault="00000000">
            <w:r>
              <w:t>33.97</w:t>
            </w:r>
          </w:p>
        </w:tc>
        <w:tc>
          <w:tcPr>
            <w:tcW w:w="777" w:type="dxa"/>
            <w:vAlign w:val="center"/>
          </w:tcPr>
          <w:p w14:paraId="2C1D2758" w14:textId="77777777" w:rsidR="00D966B9" w:rsidRDefault="00000000">
            <w:r>
              <w:t>33.11</w:t>
            </w:r>
          </w:p>
        </w:tc>
      </w:tr>
    </w:tbl>
    <w:p w14:paraId="1191C74A" w14:textId="77777777" w:rsidR="00D966B9" w:rsidRDefault="00000000">
      <w:pPr>
        <w:pStyle w:val="4"/>
      </w:pPr>
      <w:r>
        <w:t>自然通风房间：南向逐时温度</w:t>
      </w:r>
    </w:p>
    <w:p w14:paraId="2097210D" w14:textId="77777777" w:rsidR="00D966B9" w:rsidRDefault="00000000">
      <w:pPr>
        <w:jc w:val="center"/>
      </w:pPr>
      <w:r>
        <w:rPr>
          <w:noProof/>
        </w:rPr>
        <w:drawing>
          <wp:inline distT="0" distB="0" distL="0" distR="0" wp14:anchorId="6AF4BD77" wp14:editId="4A158088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A7EB" w14:textId="77777777" w:rsidR="00D966B9" w:rsidRDefault="00D966B9"/>
    <w:p w14:paraId="65C5C50D" w14:textId="77777777" w:rsidR="00D966B9" w:rsidRDefault="00D966B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76CA42E0" w14:textId="77777777">
        <w:tc>
          <w:tcPr>
            <w:tcW w:w="777" w:type="dxa"/>
            <w:shd w:val="clear" w:color="auto" w:fill="E6E6E6"/>
            <w:vAlign w:val="center"/>
          </w:tcPr>
          <w:p w14:paraId="6F256607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C80060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C310A7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2D633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C01BFF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FEEBB0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4A7E9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CA81D7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3FA09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BF873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770AB3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E25457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279122E8" w14:textId="77777777">
        <w:tc>
          <w:tcPr>
            <w:tcW w:w="777" w:type="dxa"/>
            <w:vAlign w:val="center"/>
          </w:tcPr>
          <w:p w14:paraId="48749132" w14:textId="77777777" w:rsidR="00D966B9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3AF314E3" w14:textId="77777777" w:rsidR="00D966B9" w:rsidRDefault="00000000">
            <w:r>
              <w:t>31.33</w:t>
            </w:r>
          </w:p>
        </w:tc>
        <w:tc>
          <w:tcPr>
            <w:tcW w:w="777" w:type="dxa"/>
            <w:vAlign w:val="center"/>
          </w:tcPr>
          <w:p w14:paraId="1A752D9F" w14:textId="77777777" w:rsidR="00D966B9" w:rsidRDefault="00000000">
            <w:r>
              <w:t>30.54</w:t>
            </w:r>
          </w:p>
        </w:tc>
        <w:tc>
          <w:tcPr>
            <w:tcW w:w="777" w:type="dxa"/>
            <w:vAlign w:val="center"/>
          </w:tcPr>
          <w:p w14:paraId="1C63E87B" w14:textId="77777777" w:rsidR="00D966B9" w:rsidRDefault="00000000">
            <w:r>
              <w:t>29.90</w:t>
            </w:r>
          </w:p>
        </w:tc>
        <w:tc>
          <w:tcPr>
            <w:tcW w:w="777" w:type="dxa"/>
            <w:vAlign w:val="center"/>
          </w:tcPr>
          <w:p w14:paraId="3FDA879B" w14:textId="77777777" w:rsidR="00D966B9" w:rsidRDefault="00000000">
            <w:r>
              <w:t>29.45</w:t>
            </w:r>
          </w:p>
        </w:tc>
        <w:tc>
          <w:tcPr>
            <w:tcW w:w="777" w:type="dxa"/>
            <w:vAlign w:val="center"/>
          </w:tcPr>
          <w:p w14:paraId="3D9125BE" w14:textId="77777777" w:rsidR="00D966B9" w:rsidRDefault="00000000">
            <w:r>
              <w:t>29.21</w:t>
            </w:r>
          </w:p>
        </w:tc>
        <w:tc>
          <w:tcPr>
            <w:tcW w:w="777" w:type="dxa"/>
            <w:vAlign w:val="center"/>
          </w:tcPr>
          <w:p w14:paraId="0461BB1A" w14:textId="77777777" w:rsidR="00D966B9" w:rsidRDefault="00000000">
            <w:r>
              <w:t>29.20</w:t>
            </w:r>
          </w:p>
        </w:tc>
        <w:tc>
          <w:tcPr>
            <w:tcW w:w="777" w:type="dxa"/>
            <w:vAlign w:val="center"/>
          </w:tcPr>
          <w:p w14:paraId="34537617" w14:textId="77777777" w:rsidR="00D966B9" w:rsidRDefault="00000000">
            <w:r>
              <w:t>29.43</w:t>
            </w:r>
          </w:p>
        </w:tc>
        <w:tc>
          <w:tcPr>
            <w:tcW w:w="777" w:type="dxa"/>
            <w:vAlign w:val="center"/>
          </w:tcPr>
          <w:p w14:paraId="00E61931" w14:textId="77777777" w:rsidR="00D966B9" w:rsidRDefault="00000000">
            <w:r>
              <w:t>29.87</w:t>
            </w:r>
          </w:p>
        </w:tc>
        <w:tc>
          <w:tcPr>
            <w:tcW w:w="777" w:type="dxa"/>
            <w:vAlign w:val="center"/>
          </w:tcPr>
          <w:p w14:paraId="16610F32" w14:textId="77777777" w:rsidR="00D966B9" w:rsidRDefault="00000000">
            <w:r>
              <w:t>30.50</w:t>
            </w:r>
          </w:p>
        </w:tc>
        <w:tc>
          <w:tcPr>
            <w:tcW w:w="777" w:type="dxa"/>
            <w:vAlign w:val="center"/>
          </w:tcPr>
          <w:p w14:paraId="2490B2F4" w14:textId="77777777" w:rsidR="00D966B9" w:rsidRDefault="00000000">
            <w:r>
              <w:t>31.26</w:t>
            </w:r>
          </w:p>
        </w:tc>
        <w:tc>
          <w:tcPr>
            <w:tcW w:w="777" w:type="dxa"/>
            <w:vAlign w:val="center"/>
          </w:tcPr>
          <w:p w14:paraId="5E2E0C0C" w14:textId="77777777" w:rsidR="00D966B9" w:rsidRDefault="00000000">
            <w:r>
              <w:t>32.12</w:t>
            </w:r>
          </w:p>
        </w:tc>
      </w:tr>
      <w:tr w:rsidR="00D966B9" w14:paraId="77BF8D07" w14:textId="77777777">
        <w:tc>
          <w:tcPr>
            <w:tcW w:w="777" w:type="dxa"/>
            <w:shd w:val="clear" w:color="auto" w:fill="E6E6E6"/>
            <w:vAlign w:val="center"/>
          </w:tcPr>
          <w:p w14:paraId="05F4E7B7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A0B42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3EAA29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12AFCC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EF1B32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33131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B31173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B12ACA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C36233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AF7B4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D5835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DBC5A" w14:textId="77777777" w:rsidR="00D966B9" w:rsidRDefault="00000000">
            <w:r>
              <w:t>23:00</w:t>
            </w:r>
          </w:p>
        </w:tc>
      </w:tr>
      <w:tr w:rsidR="00D966B9" w14:paraId="7B1AD018" w14:textId="77777777">
        <w:tc>
          <w:tcPr>
            <w:tcW w:w="777" w:type="dxa"/>
            <w:vAlign w:val="center"/>
          </w:tcPr>
          <w:p w14:paraId="0A923890" w14:textId="77777777" w:rsidR="00D966B9" w:rsidRDefault="00000000">
            <w:r>
              <w:t>33.01</w:t>
            </w:r>
          </w:p>
        </w:tc>
        <w:tc>
          <w:tcPr>
            <w:tcW w:w="777" w:type="dxa"/>
            <w:vAlign w:val="center"/>
          </w:tcPr>
          <w:p w14:paraId="269098E6" w14:textId="77777777" w:rsidR="00D966B9" w:rsidRDefault="00000000">
            <w:r>
              <w:t>33.88</w:t>
            </w:r>
          </w:p>
        </w:tc>
        <w:tc>
          <w:tcPr>
            <w:tcW w:w="777" w:type="dxa"/>
            <w:vAlign w:val="center"/>
          </w:tcPr>
          <w:p w14:paraId="144665F5" w14:textId="77777777" w:rsidR="00D966B9" w:rsidRDefault="00000000">
            <w:r>
              <w:t>34.66</w:t>
            </w:r>
          </w:p>
        </w:tc>
        <w:tc>
          <w:tcPr>
            <w:tcW w:w="777" w:type="dxa"/>
            <w:vAlign w:val="center"/>
          </w:tcPr>
          <w:p w14:paraId="6BC21688" w14:textId="77777777" w:rsidR="00D966B9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0FE757E5" w14:textId="77777777" w:rsidR="00D966B9" w:rsidRDefault="00000000">
            <w:r>
              <w:t>35.76</w:t>
            </w:r>
          </w:p>
        </w:tc>
        <w:tc>
          <w:tcPr>
            <w:tcW w:w="777" w:type="dxa"/>
            <w:vAlign w:val="center"/>
          </w:tcPr>
          <w:p w14:paraId="3923A2AA" w14:textId="77777777" w:rsidR="00D966B9" w:rsidRDefault="00000000">
            <w:r>
              <w:t>36.01</w:t>
            </w:r>
          </w:p>
        </w:tc>
        <w:tc>
          <w:tcPr>
            <w:tcW w:w="777" w:type="dxa"/>
            <w:vAlign w:val="center"/>
          </w:tcPr>
          <w:p w14:paraId="27242F9F" w14:textId="77777777" w:rsidR="00D966B9" w:rsidRDefault="00000000">
            <w:r>
              <w:rPr>
                <w:color w:val="3333CC"/>
              </w:rPr>
              <w:t>36.02</w:t>
            </w:r>
          </w:p>
        </w:tc>
        <w:tc>
          <w:tcPr>
            <w:tcW w:w="777" w:type="dxa"/>
            <w:vAlign w:val="center"/>
          </w:tcPr>
          <w:p w14:paraId="3243B4C3" w14:textId="77777777" w:rsidR="00D966B9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6A7A7A0C" w14:textId="77777777" w:rsidR="00D966B9" w:rsidRDefault="00000000">
            <w:r>
              <w:t>35.37</w:t>
            </w:r>
          </w:p>
        </w:tc>
        <w:tc>
          <w:tcPr>
            <w:tcW w:w="777" w:type="dxa"/>
            <w:vAlign w:val="center"/>
          </w:tcPr>
          <w:p w14:paraId="77A91D0F" w14:textId="77777777" w:rsidR="00D966B9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2DCCCE93" w14:textId="77777777" w:rsidR="00D966B9" w:rsidRDefault="00000000">
            <w:r>
              <w:t>33.97</w:t>
            </w:r>
          </w:p>
        </w:tc>
        <w:tc>
          <w:tcPr>
            <w:tcW w:w="777" w:type="dxa"/>
            <w:vAlign w:val="center"/>
          </w:tcPr>
          <w:p w14:paraId="251D9646" w14:textId="77777777" w:rsidR="00D966B9" w:rsidRDefault="00000000">
            <w:r>
              <w:t>33.10</w:t>
            </w:r>
          </w:p>
        </w:tc>
      </w:tr>
    </w:tbl>
    <w:p w14:paraId="4EAE32A9" w14:textId="77777777" w:rsidR="00D966B9" w:rsidRDefault="00000000">
      <w:pPr>
        <w:pStyle w:val="4"/>
      </w:pPr>
      <w:r>
        <w:t>自然通风房间：北向逐时温度</w:t>
      </w:r>
    </w:p>
    <w:p w14:paraId="0BDA66AC" w14:textId="77777777" w:rsidR="00D966B9" w:rsidRDefault="00000000">
      <w:pPr>
        <w:jc w:val="center"/>
      </w:pPr>
      <w:r>
        <w:rPr>
          <w:noProof/>
        </w:rPr>
        <w:drawing>
          <wp:inline distT="0" distB="0" distL="0" distR="0" wp14:anchorId="35F0B673" wp14:editId="6E9439D5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18FD4" w14:textId="77777777" w:rsidR="00D966B9" w:rsidRDefault="00D966B9"/>
    <w:p w14:paraId="55178C75" w14:textId="77777777" w:rsidR="00D966B9" w:rsidRDefault="00D966B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966B9" w14:paraId="5A539B86" w14:textId="77777777">
        <w:tc>
          <w:tcPr>
            <w:tcW w:w="777" w:type="dxa"/>
            <w:shd w:val="clear" w:color="auto" w:fill="E6E6E6"/>
            <w:vAlign w:val="center"/>
          </w:tcPr>
          <w:p w14:paraId="0374598C" w14:textId="77777777" w:rsidR="00D966B9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9BF8B3" w14:textId="77777777" w:rsidR="00D966B9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A09E46" w14:textId="77777777" w:rsidR="00D966B9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E4ECEC" w14:textId="77777777" w:rsidR="00D966B9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1FF90" w14:textId="77777777" w:rsidR="00D966B9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960B62" w14:textId="77777777" w:rsidR="00D966B9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3F80CC" w14:textId="77777777" w:rsidR="00D966B9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CF5EA" w14:textId="77777777" w:rsidR="00D966B9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B2E9C0" w14:textId="77777777" w:rsidR="00D966B9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BE3921" w14:textId="77777777" w:rsidR="00D966B9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A25A51" w14:textId="77777777" w:rsidR="00D966B9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6F9929" w14:textId="77777777" w:rsidR="00D966B9" w:rsidRDefault="00000000">
            <w:pPr>
              <w:jc w:val="center"/>
            </w:pPr>
            <w:r>
              <w:t>11:00</w:t>
            </w:r>
          </w:p>
        </w:tc>
      </w:tr>
      <w:tr w:rsidR="00D966B9" w14:paraId="6A164771" w14:textId="77777777">
        <w:tc>
          <w:tcPr>
            <w:tcW w:w="777" w:type="dxa"/>
            <w:vAlign w:val="center"/>
          </w:tcPr>
          <w:p w14:paraId="54825785" w14:textId="77777777" w:rsidR="00D966B9" w:rsidRDefault="00000000">
            <w:r>
              <w:t>32.09</w:t>
            </w:r>
          </w:p>
        </w:tc>
        <w:tc>
          <w:tcPr>
            <w:tcW w:w="777" w:type="dxa"/>
            <w:vAlign w:val="center"/>
          </w:tcPr>
          <w:p w14:paraId="27645C1D" w14:textId="77777777" w:rsidR="00D966B9" w:rsidRDefault="00000000">
            <w:r>
              <w:t>31.22</w:t>
            </w:r>
          </w:p>
        </w:tc>
        <w:tc>
          <w:tcPr>
            <w:tcW w:w="777" w:type="dxa"/>
            <w:vAlign w:val="center"/>
          </w:tcPr>
          <w:p w14:paraId="502E935C" w14:textId="77777777" w:rsidR="00D966B9" w:rsidRDefault="00000000">
            <w:r>
              <w:t>30.44</w:t>
            </w:r>
          </w:p>
        </w:tc>
        <w:tc>
          <w:tcPr>
            <w:tcW w:w="777" w:type="dxa"/>
            <w:vAlign w:val="center"/>
          </w:tcPr>
          <w:p w14:paraId="25D80D8F" w14:textId="77777777" w:rsidR="00D966B9" w:rsidRDefault="00000000">
            <w:r>
              <w:t>29.81</w:t>
            </w:r>
          </w:p>
        </w:tc>
        <w:tc>
          <w:tcPr>
            <w:tcW w:w="777" w:type="dxa"/>
            <w:vAlign w:val="center"/>
          </w:tcPr>
          <w:p w14:paraId="6C8CF852" w14:textId="77777777" w:rsidR="00D966B9" w:rsidRDefault="00000000">
            <w:r>
              <w:t>29.36</w:t>
            </w:r>
          </w:p>
        </w:tc>
        <w:tc>
          <w:tcPr>
            <w:tcW w:w="777" w:type="dxa"/>
            <w:vAlign w:val="center"/>
          </w:tcPr>
          <w:p w14:paraId="771F45AA" w14:textId="77777777" w:rsidR="00D966B9" w:rsidRDefault="00000000">
            <w:r>
              <w:t>29.13</w:t>
            </w:r>
          </w:p>
        </w:tc>
        <w:tc>
          <w:tcPr>
            <w:tcW w:w="777" w:type="dxa"/>
            <w:vAlign w:val="center"/>
          </w:tcPr>
          <w:p w14:paraId="05C08FE9" w14:textId="77777777" w:rsidR="00D966B9" w:rsidRDefault="00000000">
            <w:r>
              <w:t>29.13</w:t>
            </w:r>
          </w:p>
        </w:tc>
        <w:tc>
          <w:tcPr>
            <w:tcW w:w="777" w:type="dxa"/>
            <w:vAlign w:val="center"/>
          </w:tcPr>
          <w:p w14:paraId="475D8894" w14:textId="77777777" w:rsidR="00D966B9" w:rsidRDefault="00000000">
            <w:r>
              <w:t>29.36</w:t>
            </w:r>
          </w:p>
        </w:tc>
        <w:tc>
          <w:tcPr>
            <w:tcW w:w="777" w:type="dxa"/>
            <w:vAlign w:val="center"/>
          </w:tcPr>
          <w:p w14:paraId="6A4D72AD" w14:textId="77777777" w:rsidR="00D966B9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383539AE" w14:textId="77777777" w:rsidR="00D966B9" w:rsidRDefault="00000000">
            <w:r>
              <w:t>30.43</w:t>
            </w:r>
          </w:p>
        </w:tc>
        <w:tc>
          <w:tcPr>
            <w:tcW w:w="777" w:type="dxa"/>
            <w:vAlign w:val="center"/>
          </w:tcPr>
          <w:p w14:paraId="6CF29216" w14:textId="77777777" w:rsidR="00D966B9" w:rsidRDefault="00000000">
            <w:r>
              <w:t>31.21</w:t>
            </w:r>
          </w:p>
        </w:tc>
        <w:tc>
          <w:tcPr>
            <w:tcW w:w="777" w:type="dxa"/>
            <w:vAlign w:val="center"/>
          </w:tcPr>
          <w:p w14:paraId="30DB59F1" w14:textId="77777777" w:rsidR="00D966B9" w:rsidRDefault="00000000">
            <w:r>
              <w:t>32.07</w:t>
            </w:r>
          </w:p>
        </w:tc>
      </w:tr>
      <w:tr w:rsidR="00D966B9" w14:paraId="09FE6299" w14:textId="77777777">
        <w:tc>
          <w:tcPr>
            <w:tcW w:w="777" w:type="dxa"/>
            <w:shd w:val="clear" w:color="auto" w:fill="E6E6E6"/>
            <w:vAlign w:val="center"/>
          </w:tcPr>
          <w:p w14:paraId="73BFB288" w14:textId="77777777" w:rsidR="00D966B9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10E9C" w14:textId="77777777" w:rsidR="00D966B9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0A2C3F" w14:textId="77777777" w:rsidR="00D966B9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5041DC" w14:textId="77777777" w:rsidR="00D966B9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FB47A7" w14:textId="77777777" w:rsidR="00D966B9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F88405" w14:textId="77777777" w:rsidR="00D966B9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ED900D" w14:textId="77777777" w:rsidR="00D966B9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C3391" w14:textId="77777777" w:rsidR="00D966B9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30A48" w14:textId="77777777" w:rsidR="00D966B9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E4660" w14:textId="77777777" w:rsidR="00D966B9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5E78AA" w14:textId="77777777" w:rsidR="00D966B9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47D68B" w14:textId="77777777" w:rsidR="00D966B9" w:rsidRDefault="00000000">
            <w:r>
              <w:t>23:00</w:t>
            </w:r>
          </w:p>
        </w:tc>
      </w:tr>
      <w:tr w:rsidR="00D966B9" w14:paraId="03B2DCBB" w14:textId="77777777">
        <w:tc>
          <w:tcPr>
            <w:tcW w:w="777" w:type="dxa"/>
            <w:vAlign w:val="center"/>
          </w:tcPr>
          <w:p w14:paraId="7F1941B9" w14:textId="77777777" w:rsidR="00D966B9" w:rsidRDefault="00000000">
            <w:r>
              <w:t>32.96</w:t>
            </w:r>
          </w:p>
        </w:tc>
        <w:tc>
          <w:tcPr>
            <w:tcW w:w="777" w:type="dxa"/>
            <w:vAlign w:val="center"/>
          </w:tcPr>
          <w:p w14:paraId="06FB549D" w14:textId="77777777" w:rsidR="00D966B9" w:rsidRDefault="00000000">
            <w:r>
              <w:t>33.82</w:t>
            </w:r>
          </w:p>
        </w:tc>
        <w:tc>
          <w:tcPr>
            <w:tcW w:w="777" w:type="dxa"/>
            <w:vAlign w:val="center"/>
          </w:tcPr>
          <w:p w14:paraId="72E9CEFE" w14:textId="77777777" w:rsidR="00D966B9" w:rsidRDefault="00000000">
            <w:r>
              <w:t>34.60</w:t>
            </w:r>
          </w:p>
        </w:tc>
        <w:tc>
          <w:tcPr>
            <w:tcW w:w="777" w:type="dxa"/>
            <w:vAlign w:val="center"/>
          </w:tcPr>
          <w:p w14:paraId="0EB6DCD0" w14:textId="77777777" w:rsidR="00D966B9" w:rsidRDefault="00000000">
            <w:r>
              <w:t>35.23</w:t>
            </w:r>
          </w:p>
        </w:tc>
        <w:tc>
          <w:tcPr>
            <w:tcW w:w="777" w:type="dxa"/>
            <w:vAlign w:val="center"/>
          </w:tcPr>
          <w:p w14:paraId="1841D8D4" w14:textId="77777777" w:rsidR="00D966B9" w:rsidRDefault="00000000">
            <w:r>
              <w:t>35.68</w:t>
            </w:r>
          </w:p>
        </w:tc>
        <w:tc>
          <w:tcPr>
            <w:tcW w:w="777" w:type="dxa"/>
            <w:vAlign w:val="center"/>
          </w:tcPr>
          <w:p w14:paraId="3127F883" w14:textId="77777777" w:rsidR="00D966B9" w:rsidRDefault="00000000">
            <w:r>
              <w:t>35.92</w:t>
            </w:r>
          </w:p>
        </w:tc>
        <w:tc>
          <w:tcPr>
            <w:tcW w:w="777" w:type="dxa"/>
            <w:vAlign w:val="center"/>
          </w:tcPr>
          <w:p w14:paraId="6575759B" w14:textId="77777777" w:rsidR="00D966B9" w:rsidRDefault="00000000">
            <w:r>
              <w:rPr>
                <w:color w:val="3333CC"/>
              </w:rPr>
              <w:t>35.93</w:t>
            </w:r>
          </w:p>
        </w:tc>
        <w:tc>
          <w:tcPr>
            <w:tcW w:w="777" w:type="dxa"/>
            <w:vAlign w:val="center"/>
          </w:tcPr>
          <w:p w14:paraId="662DA81A" w14:textId="77777777" w:rsidR="00D966B9" w:rsidRDefault="00000000">
            <w:r>
              <w:t>35.70</w:t>
            </w:r>
          </w:p>
        </w:tc>
        <w:tc>
          <w:tcPr>
            <w:tcW w:w="777" w:type="dxa"/>
            <w:vAlign w:val="center"/>
          </w:tcPr>
          <w:p w14:paraId="0096E3C3" w14:textId="77777777" w:rsidR="00D966B9" w:rsidRDefault="00000000">
            <w:r>
              <w:t>35.26</w:t>
            </w:r>
          </w:p>
        </w:tc>
        <w:tc>
          <w:tcPr>
            <w:tcW w:w="777" w:type="dxa"/>
            <w:vAlign w:val="center"/>
          </w:tcPr>
          <w:p w14:paraId="37AC5C0C" w14:textId="77777777" w:rsidR="00D966B9" w:rsidRDefault="00000000">
            <w:r>
              <w:t>34.63</w:t>
            </w:r>
          </w:p>
        </w:tc>
        <w:tc>
          <w:tcPr>
            <w:tcW w:w="777" w:type="dxa"/>
            <w:vAlign w:val="center"/>
          </w:tcPr>
          <w:p w14:paraId="6A5418A4" w14:textId="77777777" w:rsidR="00D966B9" w:rsidRDefault="00000000">
            <w:r>
              <w:t>33.85</w:t>
            </w:r>
          </w:p>
        </w:tc>
        <w:tc>
          <w:tcPr>
            <w:tcW w:w="777" w:type="dxa"/>
            <w:vAlign w:val="center"/>
          </w:tcPr>
          <w:p w14:paraId="3742408B" w14:textId="77777777" w:rsidR="00D966B9" w:rsidRDefault="00000000">
            <w:r>
              <w:t>32.99</w:t>
            </w:r>
          </w:p>
        </w:tc>
      </w:tr>
    </w:tbl>
    <w:p w14:paraId="7FCAA94D" w14:textId="77777777" w:rsidR="00D966B9" w:rsidRDefault="00000000">
      <w:pPr>
        <w:pStyle w:val="1"/>
      </w:pPr>
      <w:bookmarkStart w:id="54" w:name="_Toc161321477"/>
      <w:r>
        <w:t>验算结论</w:t>
      </w:r>
      <w:bookmarkEnd w:id="54"/>
    </w:p>
    <w:p w14:paraId="1CCDF818" w14:textId="77777777" w:rsidR="00D966B9" w:rsidRDefault="00000000">
      <w:pPr>
        <w:pStyle w:val="2"/>
      </w:pPr>
      <w:bookmarkStart w:id="55" w:name="_Toc161321478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D966B9" w14:paraId="69969167" w14:textId="77777777">
        <w:tc>
          <w:tcPr>
            <w:tcW w:w="1403" w:type="dxa"/>
            <w:shd w:val="clear" w:color="auto" w:fill="DEDEDE"/>
            <w:vAlign w:val="center"/>
          </w:tcPr>
          <w:p w14:paraId="24B373C8" w14:textId="77777777" w:rsidR="00D966B9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36D88F0" w14:textId="77777777" w:rsidR="00D966B9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6C2B2B63" w14:textId="77777777" w:rsidR="00D966B9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F2C6AC0" w14:textId="77777777" w:rsidR="00D966B9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6083644" w14:textId="77777777" w:rsidR="00D966B9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416CBD6" w14:textId="77777777" w:rsidR="00D966B9" w:rsidRDefault="00000000">
            <w:r>
              <w:t>结论</w:t>
            </w:r>
          </w:p>
        </w:tc>
      </w:tr>
      <w:tr w:rsidR="00D966B9" w14:paraId="24DD3078" w14:textId="77777777">
        <w:tc>
          <w:tcPr>
            <w:tcW w:w="1403" w:type="dxa"/>
            <w:vAlign w:val="center"/>
          </w:tcPr>
          <w:p w14:paraId="50551341" w14:textId="77777777" w:rsidR="00D966B9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6AD08199" w14:textId="77777777" w:rsidR="00D966B9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5C08B461" w14:textId="77777777" w:rsidR="00D966B9" w:rsidRDefault="00000000">
            <w:r>
              <w:t>19:40</w:t>
            </w:r>
          </w:p>
        </w:tc>
        <w:tc>
          <w:tcPr>
            <w:tcW w:w="1415" w:type="dxa"/>
            <w:vAlign w:val="center"/>
          </w:tcPr>
          <w:p w14:paraId="54FCD95C" w14:textId="77777777" w:rsidR="00D966B9" w:rsidRDefault="00000000">
            <w:r>
              <w:t>35.76</w:t>
            </w:r>
          </w:p>
        </w:tc>
        <w:tc>
          <w:tcPr>
            <w:tcW w:w="1131" w:type="dxa"/>
            <w:vAlign w:val="center"/>
          </w:tcPr>
          <w:p w14:paraId="032B7C63" w14:textId="77777777" w:rsidR="00D966B9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364F8CE6" w14:textId="77777777" w:rsidR="00D966B9" w:rsidRDefault="00000000">
            <w:r>
              <w:t>满足</w:t>
            </w:r>
          </w:p>
        </w:tc>
      </w:tr>
      <w:tr w:rsidR="00D966B9" w14:paraId="1FFC3309" w14:textId="77777777">
        <w:tc>
          <w:tcPr>
            <w:tcW w:w="1403" w:type="dxa"/>
            <w:vMerge w:val="restart"/>
            <w:vAlign w:val="center"/>
          </w:tcPr>
          <w:p w14:paraId="54993F10" w14:textId="77777777" w:rsidR="00D966B9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16152FFE" w14:textId="77777777" w:rsidR="00D966B9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5DEDB52" w14:textId="77777777" w:rsidR="00D966B9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1190AD89" w14:textId="77777777" w:rsidR="00D966B9" w:rsidRDefault="00000000">
            <w:r>
              <w:t>36.07</w:t>
            </w:r>
          </w:p>
        </w:tc>
        <w:tc>
          <w:tcPr>
            <w:tcW w:w="1131" w:type="dxa"/>
            <w:vAlign w:val="center"/>
          </w:tcPr>
          <w:p w14:paraId="765E24F4" w14:textId="77777777" w:rsidR="00D966B9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14BC89B9" w14:textId="77777777" w:rsidR="00D966B9" w:rsidRDefault="00000000">
            <w:r>
              <w:t>满足</w:t>
            </w:r>
          </w:p>
        </w:tc>
      </w:tr>
      <w:tr w:rsidR="00D966B9" w14:paraId="728F6A73" w14:textId="77777777">
        <w:tc>
          <w:tcPr>
            <w:tcW w:w="1403" w:type="dxa"/>
            <w:vMerge/>
            <w:vAlign w:val="center"/>
          </w:tcPr>
          <w:p w14:paraId="293E95EB" w14:textId="77777777" w:rsidR="00D966B9" w:rsidRDefault="00D966B9"/>
        </w:tc>
        <w:tc>
          <w:tcPr>
            <w:tcW w:w="3395" w:type="dxa"/>
            <w:vAlign w:val="center"/>
          </w:tcPr>
          <w:p w14:paraId="610A344E" w14:textId="77777777" w:rsidR="00D966B9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F858FAB" w14:textId="77777777" w:rsidR="00D966B9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21E56C37" w14:textId="77777777" w:rsidR="00D966B9" w:rsidRDefault="00000000">
            <w:r>
              <w:t>36.03</w:t>
            </w:r>
          </w:p>
        </w:tc>
        <w:tc>
          <w:tcPr>
            <w:tcW w:w="1131" w:type="dxa"/>
            <w:vAlign w:val="center"/>
          </w:tcPr>
          <w:p w14:paraId="79752C54" w14:textId="77777777" w:rsidR="00D966B9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1F32951E" w14:textId="77777777" w:rsidR="00D966B9" w:rsidRDefault="00000000">
            <w:r>
              <w:t>满足</w:t>
            </w:r>
          </w:p>
        </w:tc>
      </w:tr>
      <w:tr w:rsidR="00D966B9" w14:paraId="5E9964A8" w14:textId="77777777">
        <w:tc>
          <w:tcPr>
            <w:tcW w:w="1403" w:type="dxa"/>
            <w:vMerge/>
            <w:vAlign w:val="center"/>
          </w:tcPr>
          <w:p w14:paraId="02F3B3B8" w14:textId="77777777" w:rsidR="00D966B9" w:rsidRDefault="00D966B9"/>
        </w:tc>
        <w:tc>
          <w:tcPr>
            <w:tcW w:w="3395" w:type="dxa"/>
            <w:vAlign w:val="center"/>
          </w:tcPr>
          <w:p w14:paraId="5A4249B9" w14:textId="77777777" w:rsidR="00D966B9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C131AAC" w14:textId="77777777" w:rsidR="00D966B9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43F30882" w14:textId="77777777" w:rsidR="00D966B9" w:rsidRDefault="00000000">
            <w:r>
              <w:t>36.04</w:t>
            </w:r>
          </w:p>
        </w:tc>
        <w:tc>
          <w:tcPr>
            <w:tcW w:w="1131" w:type="dxa"/>
            <w:vAlign w:val="center"/>
          </w:tcPr>
          <w:p w14:paraId="5D9A3CC4" w14:textId="77777777" w:rsidR="00D966B9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011A075E" w14:textId="77777777" w:rsidR="00D966B9" w:rsidRDefault="00000000">
            <w:r>
              <w:t>满足</w:t>
            </w:r>
          </w:p>
        </w:tc>
      </w:tr>
      <w:tr w:rsidR="00D966B9" w14:paraId="3E66DC8B" w14:textId="77777777">
        <w:tc>
          <w:tcPr>
            <w:tcW w:w="1403" w:type="dxa"/>
            <w:vMerge/>
            <w:vAlign w:val="center"/>
          </w:tcPr>
          <w:p w14:paraId="3DB7741F" w14:textId="77777777" w:rsidR="00D966B9" w:rsidRDefault="00D966B9"/>
        </w:tc>
        <w:tc>
          <w:tcPr>
            <w:tcW w:w="3395" w:type="dxa"/>
            <w:vAlign w:val="center"/>
          </w:tcPr>
          <w:p w14:paraId="41EEAE91" w14:textId="77777777" w:rsidR="00D966B9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CABBA54" w14:textId="77777777" w:rsidR="00D966B9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6318178F" w14:textId="77777777" w:rsidR="00D966B9" w:rsidRDefault="00000000">
            <w:r>
              <w:t>35.95</w:t>
            </w:r>
          </w:p>
        </w:tc>
        <w:tc>
          <w:tcPr>
            <w:tcW w:w="1131" w:type="dxa"/>
            <w:vAlign w:val="center"/>
          </w:tcPr>
          <w:p w14:paraId="2E4CAA48" w14:textId="77777777" w:rsidR="00D966B9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4E2D641F" w14:textId="77777777" w:rsidR="00D966B9" w:rsidRDefault="00000000">
            <w:r>
              <w:t>满足</w:t>
            </w:r>
          </w:p>
        </w:tc>
      </w:tr>
    </w:tbl>
    <w:p w14:paraId="0B278DD3" w14:textId="77777777" w:rsidR="00D966B9" w:rsidRDefault="00D966B9"/>
    <w:sectPr w:rsidR="00D966B9" w:rsidSect="00626C9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DCD5" w14:textId="77777777" w:rsidR="00626C9D" w:rsidRDefault="00626C9D">
      <w:r>
        <w:separator/>
      </w:r>
    </w:p>
  </w:endnote>
  <w:endnote w:type="continuationSeparator" w:id="0">
    <w:p w14:paraId="1A42C8A3" w14:textId="77777777" w:rsidR="00626C9D" w:rsidRDefault="0062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FF3876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2603D9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9706" w14:textId="77777777" w:rsidR="00626C9D" w:rsidRDefault="00626C9D">
      <w:r>
        <w:separator/>
      </w:r>
    </w:p>
  </w:footnote>
  <w:footnote w:type="continuationSeparator" w:id="0">
    <w:p w14:paraId="15161227" w14:textId="77777777" w:rsidR="00626C9D" w:rsidRDefault="0062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3219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15D42" wp14:editId="15136434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4D6A84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23F7CD59" wp14:editId="748D9A7B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47092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729530">
    <w:abstractNumId w:val="2"/>
  </w:num>
  <w:num w:numId="3" w16cid:durableId="130248575">
    <w:abstractNumId w:val="1"/>
  </w:num>
  <w:num w:numId="4" w16cid:durableId="4765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91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26C9D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1691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66B9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76C6800"/>
  <w15:chartTrackingRefBased/>
  <w15:docId w15:val="{1FB8708B-EC12-4712-819B-2F170BFF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1</TotalTime>
  <Pages>12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姝亚 陈</cp:lastModifiedBy>
  <cp:revision>1</cp:revision>
  <dcterms:created xsi:type="dcterms:W3CDTF">2024-03-14T07:10:00Z</dcterms:created>
  <dcterms:modified xsi:type="dcterms:W3CDTF">2024-03-14T07:11:00Z</dcterms:modified>
</cp:coreProperties>
</file>