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济南</w:t>
            </w:r>
            <w:bookmarkStart w:id="75" w:name="_GoBack"/>
            <w:bookmarkEnd w:id="7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2024年01月08日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T13463556977</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13735908"/>
      <w:bookmarkStart w:id="11" w:name="_Toc58243666"/>
      <w:bookmarkStart w:id="12" w:name="_Toc452108759"/>
      <w:bookmarkStart w:id="13" w:name="_Toc50050011"/>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452108760"/>
      <w:bookmarkStart w:id="18" w:name="_Toc13735909"/>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4095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0957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058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58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3818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3818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50050013"/>
      <w:bookmarkStart w:id="25" w:name="_Toc58243668"/>
      <w:bookmarkStart w:id="26" w:name="_Toc13735910"/>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8243669"/>
      <w:bookmarkStart w:id="30" w:name="_Toc50050014"/>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打印复印室</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58243675"/>
      <w:bookmarkStart w:id="51" w:name="_Toc8151"/>
      <w:bookmarkStart w:id="52" w:name="_Toc50050020"/>
      <w:bookmarkStart w:id="53" w:name="_Toc452108766"/>
      <w:bookmarkStart w:id="54" w:name="_Toc451698938"/>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451698939"/>
      <w:bookmarkStart w:id="56" w:name="_Toc23583"/>
      <w:bookmarkStart w:id="57" w:name="_Toc50050021"/>
      <w:bookmarkStart w:id="58" w:name="_Toc58243676"/>
      <w:bookmarkStart w:id="59" w:name="_Toc452108767"/>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50050022"/>
      <w:bookmarkStart w:id="63" w:name="_Toc58243677"/>
      <w:bookmarkStart w:id="64" w:name="_Toc3745"/>
      <w:bookmarkStart w:id="65" w:name="_Toc452108768"/>
      <w:r>
        <w:rPr>
          <w:rFonts w:hint="eastAsia"/>
        </w:rPr>
        <w:t>结果</w:t>
      </w:r>
      <w:r>
        <w:t>分析</w:t>
      </w:r>
      <w:bookmarkEnd w:id="62"/>
      <w:bookmarkEnd w:id="63"/>
      <w:bookmarkEnd w:id="64"/>
      <w:bookmarkEnd w:id="65"/>
    </w:p>
    <w:p>
      <w:pPr>
        <w:pStyle w:val="4"/>
      </w:pPr>
      <w:bookmarkStart w:id="66" w:name="_Toc50050023"/>
      <w:bookmarkStart w:id="67" w:name="_Toc58243678"/>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8243680"/>
      <w:bookmarkStart w:id="73" w:name="_Toc50050025"/>
      <w:r>
        <w:rPr>
          <w:rFonts w:hint="eastAsia"/>
        </w:rPr>
        <w:t>流线图</w:t>
      </w:r>
    </w:p>
    <w:p>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MWVlNzY1ODc4M2RhZmJjZWQxMmY3MzFkZWUzMTQifQ=="/>
  </w:docVars>
  <w:rsids>
    <w:rsidRoot w:val="002679C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679CA"/>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1173"/>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B5122"/>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1161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autoRedefine/>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autoRedefine/>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autoRedefine/>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Template>
  <Company>ths</Company>
  <Pages>12</Pages>
  <Words>425</Words>
  <Characters>2425</Characters>
  <Lines>20</Lines>
  <Paragraphs>5</Paragraphs>
  <TotalTime>1</TotalTime>
  <ScaleCrop>false</ScaleCrop>
  <LinksUpToDate>false</LinksUpToDate>
  <CharactersWithSpaces>2845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2024-01-08T02:51:00Z</dcterms:created>
  <dc:creator>a</dc:creator>
  <cp:lastModifiedBy>蓝烟</cp:lastModifiedBy>
  <cp:lastPrinted>1900-12-31T16:00:00Z</cp:lastPrinted>
  <dcterms:modified xsi:type="dcterms:W3CDTF">2024-01-08T06:52:35Z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FE9DF0ACB589400AB720863E5AEE375A_12</vt:lpwstr>
  </property>
</Properties>
</file>