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济南</w:t>
            </w:r>
            <w:bookmarkStart w:id="75" w:name="_GoBack"/>
            <w:bookmarkEnd w:id="7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2024年01月08日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T13463556977</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13735908"/>
      <w:bookmarkStart w:id="11" w:name="_Toc58243666"/>
      <w:bookmarkStart w:id="12" w:name="_Toc50050011"/>
      <w:bookmarkStart w:id="13" w:name="_Toc452108759"/>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13735909"/>
      <w:bookmarkStart w:id="18" w:name="_Toc58243667"/>
      <w:bookmarkStart w:id="19" w:name="_Toc452108760"/>
      <w:bookmarkStart w:id="20" w:name="_Toc50050012"/>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4095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0957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058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58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3818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3818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50050013"/>
      <w:bookmarkStart w:id="24" w:name="_Toc13735910"/>
      <w:bookmarkStart w:id="25" w:name="_Toc452108761"/>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模型观察"/>
      <w:bookmarkStart w:id="28" w:name="三维视图"/>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8243670"/>
      <w:bookmarkStart w:id="34" w:name="_Toc50050015"/>
      <w:r>
        <w:rPr>
          <w:rFonts w:hint="eastAsia"/>
        </w:rPr>
        <w:t>参考</w:t>
      </w:r>
      <w:r>
        <w:t>标准</w:t>
      </w:r>
      <w:bookmarkEnd w:id="31"/>
      <w:bookmarkEnd w:id="33"/>
      <w:bookmarkEnd w:id="34"/>
    </w:p>
    <w:p>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打印复印室</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0050018"/>
      <w:bookmarkStart w:id="45" w:name="_Toc58243673"/>
      <w:r>
        <w:t>CFD</w:t>
      </w:r>
      <w:r>
        <w:rPr>
          <w:rFonts w:hint="eastAsia"/>
        </w:rPr>
        <w:t>计算原理</w:t>
      </w:r>
      <w:bookmarkEnd w:id="44"/>
      <w:bookmarkEnd w:id="45"/>
    </w:p>
    <w:p>
      <w:pPr>
        <w:pStyle w:val="5"/>
      </w:pPr>
      <w:bookmarkStart w:id="46" w:name="_Toc58243674"/>
      <w:bookmarkStart w:id="47" w:name="_Toc50050019"/>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50050020"/>
      <w:bookmarkStart w:id="51" w:name="_Toc58243675"/>
      <w:bookmarkStart w:id="52" w:name="_Toc452108766"/>
      <w:bookmarkStart w:id="53" w:name="_Toc451698938"/>
      <w:bookmarkStart w:id="54" w:name="_Toc8151"/>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452108767"/>
      <w:bookmarkStart w:id="56" w:name="_Toc58243676"/>
      <w:bookmarkStart w:id="57" w:name="_Toc50050021"/>
      <w:bookmarkStart w:id="58" w:name="_Toc23583"/>
      <w:bookmarkStart w:id="59" w:name="_Toc451698939"/>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50050022"/>
      <w:bookmarkStart w:id="63" w:name="_Toc58243677"/>
      <w:bookmarkStart w:id="64" w:name="_Toc3745"/>
      <w:bookmarkStart w:id="65" w:name="_Toc452108768"/>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8243679"/>
      <w:bookmarkStart w:id="70" w:name="_Toc50050024"/>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MWVlNzY1ODc4M2RhZmJjZWQxMmY3MzFkZWUzMTQifQ=="/>
  </w:docVars>
  <w:rsids>
    <w:rsidRoot w:val="0071388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388D"/>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C3F0A"/>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4C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5DD0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autoRedefine/>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autoRedefine/>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tmp2</Template>
  <Company>ths</Company>
  <Pages>12</Pages>
  <Words>425</Words>
  <Characters>2425</Characters>
  <Lines>20</Lines>
  <Paragraphs>5</Paragraphs>
  <TotalTime>1</TotalTime>
  <ScaleCrop>false</ScaleCrop>
  <LinksUpToDate>false</LinksUpToDate>
  <CharactersWithSpaces>2845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2024-01-08T02:58:00Z</dcterms:created>
  <dc:creator>a</dc:creator>
  <cp:lastModifiedBy>蓝烟</cp:lastModifiedBy>
  <cp:lastPrinted>1900-12-31T16:00:00Z</cp:lastPrinted>
  <dcterms:modified xsi:type="dcterms:W3CDTF">2024-01-08T06:52:14Z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24726222813F436190DA8B115680766F_12</vt:lpwstr>
  </property>
</Properties>
</file>