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项目名称＃1"/>
      <w:r>
        <w:rPr>
          <w:rFonts w:hint="eastAsia" w:ascii="黑体" w:hAnsi="宋体" w:eastAsia="黑体"/>
          <w:b/>
          <w:bCs/>
          <w:sz w:val="72"/>
          <w:szCs w:val="72"/>
        </w:rPr>
        <w:t>竹雅栖舍</w:t>
      </w:r>
      <w:bookmarkEnd w:id="0"/>
    </w:p>
    <w:p>
      <w:pPr>
        <w:spacing w:before="312" w:beforeLines="100" w:line="180" w:lineRule="atLeast"/>
        <w:jc w:val="center"/>
        <w:rPr>
          <w:rFonts w:ascii="黑体" w:hAnsi="黑体" w:eastAsia="黑体"/>
          <w:b/>
          <w:bCs/>
          <w:sz w:val="72"/>
          <w:szCs w:val="72"/>
          <w:lang w:val="en-US"/>
        </w:rPr>
      </w:pPr>
      <w:r>
        <w:rPr>
          <w:rFonts w:hint="eastAsia" w:ascii="黑体" w:hAnsi="黑体" w:eastAsia="黑体"/>
          <w:b/>
          <w:bCs/>
          <w:sz w:val="72"/>
          <w:szCs w:val="72"/>
          <w:lang w:val="en-US"/>
        </w:rPr>
        <w:t>冷负荷计算书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竹雅栖舍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  <w:r>
              <w:rPr>
                <w:rFonts w:hint="eastAsia" w:ascii="宋体" w:hAnsi="宋体"/>
                <w:szCs w:val="21"/>
              </w:rPr>
              <w:t>YB1A6010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bookmarkStart w:id="138" w:name="_GoBack"/>
            <w:bookmarkEnd w:id="13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3" w:name="建设单位"/>
            <w:r>
              <w:rPr>
                <w:rFonts w:hint="eastAsia" w:ascii="宋体" w:hAnsi="宋体"/>
                <w:szCs w:val="21"/>
              </w:rPr>
              <w:t>XX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设计单位"/>
            <w:r>
              <w:rPr>
                <w:rFonts w:hint="eastAsia" w:ascii="宋体" w:hAnsi="宋体"/>
                <w:szCs w:val="21"/>
              </w:rPr>
              <w:t>XX</w:t>
            </w:r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 算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报告日期"/>
            <w:r>
              <w:rPr>
                <w:rFonts w:hint="eastAsia" w:ascii="宋体" w:hAnsi="宋体"/>
                <w:szCs w:val="21"/>
              </w:rPr>
              <w:t>2023年12月28日</w:t>
            </w:r>
            <w:bookmarkEnd w:id="5"/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6" w:name="二维码"/>
      <w:r>
        <w:drawing>
          <wp:inline distT="0" distB="0" distL="0" distR="0">
            <wp:extent cx="1514475" cy="15144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暖通负荷BECH2023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hint="eastAsia" w:ascii="宋体" w:hAnsi="宋体"/>
                <w:szCs w:val="18"/>
              </w:rPr>
              <w:t>20220808(SP1)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rPr>
                <w:rFonts w:hint="eastAsia" w:ascii="宋体" w:hAnsi="宋体"/>
                <w:szCs w:val="18"/>
              </w:rPr>
              <w:t>T15656910227</w:t>
            </w:r>
            <w:bookmarkEnd w:id="9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fldChar w:fldCharType="begin"/>
      </w:r>
      <w:r>
        <w:instrText xml:space="preserve"> HYPERLINK \l "_Toc154683426" </w:instrText>
      </w:r>
      <w:r>
        <w:fldChar w:fldCharType="separate"/>
      </w:r>
      <w:r>
        <w:rPr>
          <w:rStyle w:val="21"/>
        </w:rPr>
        <w:t>1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建筑概况</w:t>
      </w:r>
      <w:r>
        <w:tab/>
      </w:r>
      <w:r>
        <w:fldChar w:fldCharType="begin"/>
      </w:r>
      <w:r>
        <w:instrText xml:space="preserve"> PAGEREF _Toc154683426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"_Toc154683427" </w:instrText>
      </w:r>
      <w:r>
        <w:fldChar w:fldCharType="separate"/>
      </w:r>
      <w:r>
        <w:rPr>
          <w:rStyle w:val="21"/>
          <w:lang w:val="en-GB"/>
        </w:rPr>
        <w:t>1.1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概况</w:t>
      </w:r>
      <w:r>
        <w:tab/>
      </w:r>
      <w:r>
        <w:fldChar w:fldCharType="begin"/>
      </w:r>
      <w:r>
        <w:instrText xml:space="preserve"> PAGEREF _Toc154683427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"_Toc154683428" </w:instrText>
      </w:r>
      <w:r>
        <w:fldChar w:fldCharType="separate"/>
      </w:r>
      <w:r>
        <w:rPr>
          <w:rStyle w:val="21"/>
          <w:lang w:val="en-GB"/>
        </w:rPr>
        <w:t>1.2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室外温湿度</w:t>
      </w:r>
      <w:r>
        <w:tab/>
      </w:r>
      <w:r>
        <w:fldChar w:fldCharType="begin"/>
      </w:r>
      <w:r>
        <w:instrText xml:space="preserve"> PAGEREF _Toc154683428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"_Toc154683429" </w:instrText>
      </w:r>
      <w:r>
        <w:fldChar w:fldCharType="separate"/>
      </w:r>
      <w:r>
        <w:rPr>
          <w:rStyle w:val="21"/>
          <w:lang w:val="en-GB"/>
        </w:rPr>
        <w:t>1.3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太阳辐射照度</w:t>
      </w:r>
      <w:r>
        <w:tab/>
      </w:r>
      <w:r>
        <w:fldChar w:fldCharType="begin"/>
      </w:r>
      <w:r>
        <w:instrText xml:space="preserve"> PAGEREF _Toc154683429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"_Toc154683430" </w:instrText>
      </w:r>
      <w:r>
        <w:fldChar w:fldCharType="separate"/>
      </w:r>
      <w:r>
        <w:rPr>
          <w:rStyle w:val="21"/>
          <w:lang w:val="en-GB"/>
        </w:rPr>
        <w:t>1.4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其他气象参数</w:t>
      </w:r>
      <w:r>
        <w:tab/>
      </w:r>
      <w:r>
        <w:fldChar w:fldCharType="begin"/>
      </w:r>
      <w:r>
        <w:instrText xml:space="preserve"> PAGEREF _Toc154683430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"_Toc154683431" </w:instrText>
      </w:r>
      <w:r>
        <w:fldChar w:fldCharType="separate"/>
      </w:r>
      <w:r>
        <w:rPr>
          <w:rStyle w:val="21"/>
        </w:rPr>
        <w:t>2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计算依据</w:t>
      </w:r>
      <w:r>
        <w:tab/>
      </w:r>
      <w:r>
        <w:fldChar w:fldCharType="begin"/>
      </w:r>
      <w:r>
        <w:instrText xml:space="preserve"> PAGEREF _Toc154683431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"_Toc154683432" </w:instrText>
      </w:r>
      <w:r>
        <w:fldChar w:fldCharType="separate"/>
      </w:r>
      <w:r>
        <w:rPr>
          <w:rStyle w:val="21"/>
        </w:rPr>
        <w:t>3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计算原理</w:t>
      </w:r>
      <w:r>
        <w:tab/>
      </w:r>
      <w:r>
        <w:fldChar w:fldCharType="begin"/>
      </w:r>
      <w:r>
        <w:instrText xml:space="preserve"> PAGEREF _Toc154683432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"_Toc154683433" </w:instrText>
      </w:r>
      <w:r>
        <w:fldChar w:fldCharType="separate"/>
      </w:r>
      <w:r>
        <w:rPr>
          <w:rStyle w:val="21"/>
          <w:lang w:val="en-GB"/>
        </w:rPr>
        <w:t>3.1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外窗的日射得热冷负荷</w:t>
      </w:r>
      <w:r>
        <w:tab/>
      </w:r>
      <w:r>
        <w:fldChar w:fldCharType="begin"/>
      </w:r>
      <w:r>
        <w:instrText xml:space="preserve"> PAGEREF _Toc154683433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"_Toc154683434" </w:instrText>
      </w:r>
      <w:r>
        <w:fldChar w:fldCharType="separate"/>
      </w:r>
      <w:r>
        <w:rPr>
          <w:rStyle w:val="21"/>
          <w:lang w:val="en-GB"/>
        </w:rPr>
        <w:t>3.2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外窗传热的冷负荷</w:t>
      </w:r>
      <w:r>
        <w:tab/>
      </w:r>
      <w:r>
        <w:fldChar w:fldCharType="begin"/>
      </w:r>
      <w:r>
        <w:instrText xml:space="preserve"> PAGEREF _Toc154683434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"_Toc154683435" </w:instrText>
      </w:r>
      <w:r>
        <w:fldChar w:fldCharType="separate"/>
      </w:r>
      <w:r>
        <w:rPr>
          <w:rStyle w:val="21"/>
          <w:lang w:val="en-GB"/>
        </w:rPr>
        <w:t>3.3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外墙和屋盖的冷负荷</w:t>
      </w:r>
      <w:r>
        <w:tab/>
      </w:r>
      <w:r>
        <w:fldChar w:fldCharType="begin"/>
      </w:r>
      <w:r>
        <w:instrText xml:space="preserve"> PAGEREF _Toc154683435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"_Toc154683436" </w:instrText>
      </w:r>
      <w:r>
        <w:fldChar w:fldCharType="separate"/>
      </w:r>
      <w:r>
        <w:rPr>
          <w:rStyle w:val="21"/>
          <w:lang w:val="en-GB"/>
        </w:rPr>
        <w:t>3.4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新风冷负荷</w:t>
      </w:r>
      <w:r>
        <w:tab/>
      </w:r>
      <w:r>
        <w:fldChar w:fldCharType="begin"/>
      </w:r>
      <w:r>
        <w:instrText xml:space="preserve"> PAGEREF _Toc154683436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"_Toc154683437" </w:instrText>
      </w:r>
      <w:r>
        <w:fldChar w:fldCharType="separate"/>
      </w:r>
      <w:r>
        <w:rPr>
          <w:rStyle w:val="21"/>
          <w:lang w:val="en-GB"/>
        </w:rPr>
        <w:t>3.5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内墙、内窗、楼板、地面的冷负荷</w:t>
      </w:r>
      <w:r>
        <w:tab/>
      </w:r>
      <w:r>
        <w:fldChar w:fldCharType="begin"/>
      </w:r>
      <w:r>
        <w:instrText xml:space="preserve"> PAGEREF _Toc154683437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"_Toc154683438" </w:instrText>
      </w:r>
      <w:r>
        <w:fldChar w:fldCharType="separate"/>
      </w:r>
      <w:r>
        <w:rPr>
          <w:rStyle w:val="21"/>
          <w:lang w:val="en-GB"/>
        </w:rPr>
        <w:t>3.6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渗透空气冷负荷</w:t>
      </w:r>
      <w:r>
        <w:tab/>
      </w:r>
      <w:r>
        <w:fldChar w:fldCharType="begin"/>
      </w:r>
      <w:r>
        <w:instrText xml:space="preserve"> PAGEREF _Toc154683438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"_Toc154683439" </w:instrText>
      </w:r>
      <w:r>
        <w:fldChar w:fldCharType="separate"/>
      </w:r>
      <w:r>
        <w:rPr>
          <w:rStyle w:val="21"/>
          <w:lang w:val="en-GB"/>
        </w:rPr>
        <w:t>3.7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设备冷负荷</w:t>
      </w:r>
      <w:r>
        <w:tab/>
      </w:r>
      <w:r>
        <w:fldChar w:fldCharType="begin"/>
      </w:r>
      <w:r>
        <w:instrText xml:space="preserve"> PAGEREF _Toc154683439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"_Toc154683440" </w:instrText>
      </w:r>
      <w:r>
        <w:fldChar w:fldCharType="separate"/>
      </w:r>
      <w:r>
        <w:rPr>
          <w:rStyle w:val="21"/>
          <w:lang w:val="en-GB"/>
        </w:rPr>
        <w:t>3.8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照明冷负荷</w:t>
      </w:r>
      <w:r>
        <w:tab/>
      </w:r>
      <w:r>
        <w:fldChar w:fldCharType="begin"/>
      </w:r>
      <w:r>
        <w:instrText xml:space="preserve"> PAGEREF _Toc154683440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"_Toc154683441" </w:instrText>
      </w:r>
      <w:r>
        <w:fldChar w:fldCharType="separate"/>
      </w:r>
      <w:r>
        <w:rPr>
          <w:rStyle w:val="21"/>
          <w:lang w:val="en-GB"/>
        </w:rPr>
        <w:t>3.9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人体冷负荷</w:t>
      </w:r>
      <w:r>
        <w:tab/>
      </w:r>
      <w:r>
        <w:fldChar w:fldCharType="begin"/>
      </w:r>
      <w:r>
        <w:instrText xml:space="preserve"> PAGEREF _Toc154683441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"_Toc154683442" </w:instrText>
      </w:r>
      <w:r>
        <w:fldChar w:fldCharType="separate"/>
      </w:r>
      <w:r>
        <w:rPr>
          <w:rStyle w:val="21"/>
          <w:lang w:val="en-GB"/>
        </w:rPr>
        <w:t>3.10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冷负荷的修正</w:t>
      </w:r>
      <w:r>
        <w:tab/>
      </w:r>
      <w:r>
        <w:fldChar w:fldCharType="begin"/>
      </w:r>
      <w:r>
        <w:instrText xml:space="preserve"> PAGEREF _Toc154683442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"_Toc154683443" </w:instrText>
      </w:r>
      <w:r>
        <w:fldChar w:fldCharType="separate"/>
      </w:r>
      <w:r>
        <w:rPr>
          <w:rStyle w:val="21"/>
        </w:rPr>
        <w:t>4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外围护构造</w:t>
      </w:r>
      <w:r>
        <w:tab/>
      </w:r>
      <w:r>
        <w:fldChar w:fldCharType="begin"/>
      </w:r>
      <w:r>
        <w:instrText xml:space="preserve"> PAGEREF _Toc154683443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"_Toc154683444" </w:instrText>
      </w:r>
      <w:r>
        <w:fldChar w:fldCharType="separate"/>
      </w:r>
      <w:r>
        <w:rPr>
          <w:rStyle w:val="21"/>
          <w:lang w:val="en-GB"/>
        </w:rPr>
        <w:t>4.1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屋顶</w:t>
      </w:r>
      <w:r>
        <w:tab/>
      </w:r>
      <w:r>
        <w:fldChar w:fldCharType="begin"/>
      </w:r>
      <w:r>
        <w:instrText xml:space="preserve"> PAGEREF _Toc154683444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"_Toc154683445" </w:instrText>
      </w:r>
      <w:r>
        <w:fldChar w:fldCharType="separate"/>
      </w:r>
      <w:r>
        <w:rPr>
          <w:rStyle w:val="21"/>
          <w:lang w:val="en-GB"/>
        </w:rPr>
        <w:t>4.1.1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屋顶构造一</w:t>
      </w:r>
      <w:r>
        <w:tab/>
      </w:r>
      <w:r>
        <w:fldChar w:fldCharType="begin"/>
      </w:r>
      <w:r>
        <w:instrText xml:space="preserve"> PAGEREF _Toc154683445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"_Toc154683446" </w:instrText>
      </w:r>
      <w:r>
        <w:fldChar w:fldCharType="separate"/>
      </w:r>
      <w:r>
        <w:rPr>
          <w:rStyle w:val="21"/>
          <w:lang w:val="en-GB"/>
        </w:rPr>
        <w:t>4.2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外墙</w:t>
      </w:r>
      <w:r>
        <w:tab/>
      </w:r>
      <w:r>
        <w:fldChar w:fldCharType="begin"/>
      </w:r>
      <w:r>
        <w:instrText xml:space="preserve"> PAGEREF _Toc154683446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"_Toc154683447" </w:instrText>
      </w:r>
      <w:r>
        <w:fldChar w:fldCharType="separate"/>
      </w:r>
      <w:r>
        <w:rPr>
          <w:rStyle w:val="21"/>
          <w:lang w:val="en-GB"/>
        </w:rPr>
        <w:t>4.2.1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外墙构造一</w:t>
      </w:r>
      <w:r>
        <w:tab/>
      </w:r>
      <w:r>
        <w:fldChar w:fldCharType="begin"/>
      </w:r>
      <w:r>
        <w:instrText xml:space="preserve"> PAGEREF _Toc154683447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"_Toc154683448" </w:instrText>
      </w:r>
      <w:r>
        <w:fldChar w:fldCharType="separate"/>
      </w:r>
      <w:r>
        <w:rPr>
          <w:rStyle w:val="21"/>
          <w:lang w:val="en-GB"/>
        </w:rPr>
        <w:t>4.3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梁柱</w:t>
      </w:r>
      <w:r>
        <w:tab/>
      </w:r>
      <w:r>
        <w:fldChar w:fldCharType="begin"/>
      </w:r>
      <w:r>
        <w:instrText xml:space="preserve"> PAGEREF _Toc154683448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"_Toc154683449" </w:instrText>
      </w:r>
      <w:r>
        <w:fldChar w:fldCharType="separate"/>
      </w:r>
      <w:r>
        <w:rPr>
          <w:rStyle w:val="21"/>
          <w:lang w:val="en-GB"/>
        </w:rPr>
        <w:t>4.3.1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梁柱构造一</w:t>
      </w:r>
      <w:r>
        <w:tab/>
      </w:r>
      <w:r>
        <w:fldChar w:fldCharType="begin"/>
      </w:r>
      <w:r>
        <w:instrText xml:space="preserve"> PAGEREF _Toc154683449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"_Toc154683450" </w:instrText>
      </w:r>
      <w:r>
        <w:fldChar w:fldCharType="separate"/>
      </w:r>
      <w:r>
        <w:rPr>
          <w:rStyle w:val="21"/>
          <w:lang w:val="en-GB"/>
        </w:rPr>
        <w:t>4.4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挑空楼板</w:t>
      </w:r>
      <w:r>
        <w:tab/>
      </w:r>
      <w:r>
        <w:fldChar w:fldCharType="begin"/>
      </w:r>
      <w:r>
        <w:instrText xml:space="preserve"> PAGEREF _Toc154683450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"_Toc154683451" </w:instrText>
      </w:r>
      <w:r>
        <w:fldChar w:fldCharType="separate"/>
      </w:r>
      <w:r>
        <w:rPr>
          <w:rStyle w:val="21"/>
          <w:lang w:val="en-GB"/>
        </w:rPr>
        <w:t>4.4.1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挑空楼板构造一</w:t>
      </w:r>
      <w:r>
        <w:tab/>
      </w:r>
      <w:r>
        <w:fldChar w:fldCharType="begin"/>
      </w:r>
      <w:r>
        <w:instrText xml:space="preserve"> PAGEREF _Toc154683451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"_Toc154683452" </w:instrText>
      </w:r>
      <w:r>
        <w:fldChar w:fldCharType="separate"/>
      </w:r>
      <w:r>
        <w:rPr>
          <w:rStyle w:val="21"/>
        </w:rPr>
        <w:t>5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内围护构造</w:t>
      </w:r>
      <w:r>
        <w:tab/>
      </w:r>
      <w:r>
        <w:fldChar w:fldCharType="begin"/>
      </w:r>
      <w:r>
        <w:instrText xml:space="preserve"> PAGEREF _Toc154683452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"_Toc154683453" </w:instrText>
      </w:r>
      <w:r>
        <w:fldChar w:fldCharType="separate"/>
      </w:r>
      <w:r>
        <w:rPr>
          <w:rStyle w:val="21"/>
          <w:lang w:val="en-GB"/>
        </w:rPr>
        <w:t>5.1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内墙</w:t>
      </w:r>
      <w:r>
        <w:tab/>
      </w:r>
      <w:r>
        <w:fldChar w:fldCharType="begin"/>
      </w:r>
      <w:r>
        <w:instrText xml:space="preserve"> PAGEREF _Toc154683453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"_Toc154683454" </w:instrText>
      </w:r>
      <w:r>
        <w:fldChar w:fldCharType="separate"/>
      </w:r>
      <w:r>
        <w:rPr>
          <w:rStyle w:val="21"/>
          <w:lang w:val="en-GB"/>
        </w:rPr>
        <w:t>5.1.1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内墙构造一</w:t>
      </w:r>
      <w:r>
        <w:tab/>
      </w:r>
      <w:r>
        <w:fldChar w:fldCharType="begin"/>
      </w:r>
      <w:r>
        <w:instrText xml:space="preserve"> PAGEREF _Toc154683454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"_Toc154683455" </w:instrText>
      </w:r>
      <w:r>
        <w:fldChar w:fldCharType="separate"/>
      </w:r>
      <w:r>
        <w:rPr>
          <w:rStyle w:val="21"/>
          <w:lang w:val="en-GB"/>
        </w:rPr>
        <w:t>5.2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楼板</w:t>
      </w:r>
      <w:r>
        <w:tab/>
      </w:r>
      <w:r>
        <w:fldChar w:fldCharType="begin"/>
      </w:r>
      <w:r>
        <w:instrText xml:space="preserve"> PAGEREF _Toc154683455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"_Toc154683456" </w:instrText>
      </w:r>
      <w:r>
        <w:fldChar w:fldCharType="separate"/>
      </w:r>
      <w:r>
        <w:rPr>
          <w:rStyle w:val="21"/>
          <w:lang w:val="en-GB"/>
        </w:rPr>
        <w:t>5.2.1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楼板构造一</w:t>
      </w:r>
      <w:r>
        <w:tab/>
      </w:r>
      <w:r>
        <w:fldChar w:fldCharType="begin"/>
      </w:r>
      <w:r>
        <w:instrText xml:space="preserve"> PAGEREF _Toc154683456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"_Toc154683457" </w:instrText>
      </w:r>
      <w:r>
        <w:fldChar w:fldCharType="separate"/>
      </w:r>
      <w:r>
        <w:rPr>
          <w:rStyle w:val="21"/>
        </w:rPr>
        <w:t>6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封闭阳台构造</w:t>
      </w:r>
      <w:r>
        <w:tab/>
      </w:r>
      <w:r>
        <w:fldChar w:fldCharType="begin"/>
      </w:r>
      <w:r>
        <w:instrText xml:space="preserve"> PAGEREF _Toc154683457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"_Toc154683458" </w:instrText>
      </w:r>
      <w:r>
        <w:fldChar w:fldCharType="separate"/>
      </w:r>
      <w:r>
        <w:rPr>
          <w:rStyle w:val="21"/>
        </w:rPr>
        <w:t>7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地下围护构造</w:t>
      </w:r>
      <w:r>
        <w:tab/>
      </w:r>
      <w:r>
        <w:fldChar w:fldCharType="begin"/>
      </w:r>
      <w:r>
        <w:instrText xml:space="preserve"> PAGEREF _Toc154683458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"_Toc154683459" </w:instrText>
      </w:r>
      <w:r>
        <w:fldChar w:fldCharType="separate"/>
      </w:r>
      <w:r>
        <w:rPr>
          <w:rStyle w:val="21"/>
          <w:lang w:val="en-GB"/>
        </w:rPr>
        <w:t>7.1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周边地面</w:t>
      </w:r>
      <w:r>
        <w:tab/>
      </w:r>
      <w:r>
        <w:fldChar w:fldCharType="begin"/>
      </w:r>
      <w:r>
        <w:instrText xml:space="preserve"> PAGEREF _Toc154683459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"_Toc154683460" </w:instrText>
      </w:r>
      <w:r>
        <w:fldChar w:fldCharType="separate"/>
      </w:r>
      <w:r>
        <w:rPr>
          <w:rStyle w:val="21"/>
          <w:lang w:val="en-GB"/>
        </w:rPr>
        <w:t>7.1.1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周边地面构造一</w:t>
      </w:r>
      <w:r>
        <w:tab/>
      </w:r>
      <w:r>
        <w:fldChar w:fldCharType="begin"/>
      </w:r>
      <w:r>
        <w:instrText xml:space="preserve"> PAGEREF _Toc154683460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"_Toc154683461" </w:instrText>
      </w:r>
      <w:r>
        <w:fldChar w:fldCharType="separate"/>
      </w:r>
      <w:r>
        <w:rPr>
          <w:rStyle w:val="21"/>
          <w:lang w:val="en-GB"/>
        </w:rPr>
        <w:t>7.2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非周边地面</w:t>
      </w:r>
      <w:r>
        <w:tab/>
      </w:r>
      <w:r>
        <w:fldChar w:fldCharType="begin"/>
      </w:r>
      <w:r>
        <w:instrText xml:space="preserve"> PAGEREF _Toc154683461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"_Toc154683462" </w:instrText>
      </w:r>
      <w:r>
        <w:fldChar w:fldCharType="separate"/>
      </w:r>
      <w:r>
        <w:rPr>
          <w:rStyle w:val="21"/>
          <w:lang w:val="en-GB"/>
        </w:rPr>
        <w:t>7.2.1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非周边地面构造一</w:t>
      </w:r>
      <w:r>
        <w:tab/>
      </w:r>
      <w:r>
        <w:fldChar w:fldCharType="begin"/>
      </w:r>
      <w:r>
        <w:instrText xml:space="preserve"> PAGEREF _Toc154683462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"_Toc154683463" </w:instrText>
      </w:r>
      <w:r>
        <w:fldChar w:fldCharType="separate"/>
      </w:r>
      <w:r>
        <w:rPr>
          <w:rStyle w:val="21"/>
        </w:rPr>
        <w:t>8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窗构造</w:t>
      </w:r>
      <w:r>
        <w:tab/>
      </w:r>
      <w:r>
        <w:fldChar w:fldCharType="begin"/>
      </w:r>
      <w:r>
        <w:instrText xml:space="preserve"> PAGEREF _Toc154683463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"_Toc154683464" </w:instrText>
      </w:r>
      <w:r>
        <w:fldChar w:fldCharType="separate"/>
      </w:r>
      <w:r>
        <w:rPr>
          <w:rStyle w:val="21"/>
        </w:rPr>
        <w:t>9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门构造</w:t>
      </w:r>
      <w:r>
        <w:tab/>
      </w:r>
      <w:r>
        <w:fldChar w:fldCharType="begin"/>
      </w:r>
      <w:r>
        <w:instrText xml:space="preserve"> PAGEREF _Toc154683464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"_Toc154683465" </w:instrText>
      </w:r>
      <w:r>
        <w:fldChar w:fldCharType="separate"/>
      </w:r>
      <w:r>
        <w:rPr>
          <w:rStyle w:val="21"/>
        </w:rPr>
        <w:t>10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负荷指标</w:t>
      </w:r>
      <w:r>
        <w:tab/>
      </w:r>
      <w:r>
        <w:fldChar w:fldCharType="begin"/>
      </w:r>
      <w:r>
        <w:instrText xml:space="preserve"> PAGEREF _Toc154683465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"_Toc154683466" </w:instrText>
      </w:r>
      <w:r>
        <w:fldChar w:fldCharType="separate"/>
      </w:r>
      <w:r>
        <w:rPr>
          <w:rStyle w:val="21"/>
        </w:rPr>
        <w:t>11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建筑按系统汇总表</w:t>
      </w:r>
      <w:r>
        <w:tab/>
      </w:r>
      <w:r>
        <w:fldChar w:fldCharType="begin"/>
      </w:r>
      <w:r>
        <w:instrText xml:space="preserve"> PAGEREF _Toc154683466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"_Toc154683467" </w:instrText>
      </w:r>
      <w:r>
        <w:fldChar w:fldCharType="separate"/>
      </w:r>
      <w:r>
        <w:rPr>
          <w:rStyle w:val="21"/>
        </w:rPr>
        <w:t>12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建筑按楼层汇总表</w:t>
      </w:r>
      <w:r>
        <w:tab/>
      </w:r>
      <w:r>
        <w:fldChar w:fldCharType="begin"/>
      </w:r>
      <w:r>
        <w:instrText xml:space="preserve"> PAGEREF _Toc154683467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"_Toc154683468" </w:instrText>
      </w:r>
      <w:r>
        <w:fldChar w:fldCharType="separate"/>
      </w:r>
      <w:r>
        <w:rPr>
          <w:rStyle w:val="21"/>
        </w:rPr>
        <w:t>13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新风负荷表</w:t>
      </w:r>
      <w:r>
        <w:tab/>
      </w:r>
      <w:r>
        <w:fldChar w:fldCharType="begin"/>
      </w:r>
      <w:r>
        <w:instrText xml:space="preserve"> PAGEREF _Toc154683468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"_Toc154683469" </w:instrText>
      </w:r>
      <w:r>
        <w:fldChar w:fldCharType="separate"/>
      </w:r>
      <w:r>
        <w:rPr>
          <w:rStyle w:val="21"/>
        </w:rPr>
        <w:t>14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房间冷负荷详细表</w:t>
      </w:r>
      <w:r>
        <w:tab/>
      </w:r>
      <w:r>
        <w:fldChar w:fldCharType="begin"/>
      </w:r>
      <w:r>
        <w:instrText xml:space="preserve"> PAGEREF _Toc154683469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6"/>
      </w:pPr>
      <w:r>
        <w:fldChar w:fldCharType="end"/>
      </w:r>
    </w:p>
    <w:p>
      <w:pPr>
        <w:rPr>
          <w:lang w:val="en-US"/>
        </w:rPr>
      </w:pPr>
    </w:p>
    <w:p>
      <w:pPr>
        <w:rPr>
          <w:lang w:val="en-US"/>
        </w:rPr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pgNumType w:start="1"/>
          <w:cols w:space="425" w:num="1"/>
          <w:titlePg/>
          <w:docGrid w:type="lines" w:linePitch="312" w:charSpace="0"/>
        </w:sectPr>
      </w:pPr>
    </w:p>
    <w:p>
      <w:pPr>
        <w:pStyle w:val="2"/>
        <w:rPr>
          <w:szCs w:val="24"/>
        </w:rPr>
      </w:pPr>
      <w:bookmarkStart w:id="10" w:name="_Toc154683426"/>
      <w:r>
        <w:rPr>
          <w:szCs w:val="24"/>
        </w:rPr>
        <w:t>建筑概况</w:t>
      </w:r>
      <w:bookmarkEnd w:id="10"/>
    </w:p>
    <w:p>
      <w:pPr>
        <w:pStyle w:val="4"/>
      </w:pPr>
      <w:bookmarkStart w:id="11" w:name="_Toc154683427"/>
      <w:r>
        <w:t>概况</w:t>
      </w:r>
      <w:bookmarkEnd w:id="1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3101"/>
        <w:gridCol w:w="339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>
            <w:r>
              <w:t>浙江-丽水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>
            <w:r>
              <w:t>28.45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>
            <w:r>
              <w:t>119.92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>
            <w:r>
              <w:t>竹雅栖舍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建筑面积</w:t>
            </w:r>
          </w:p>
        </w:tc>
        <w:tc>
          <w:tcPr>
            <w:tcW w:w="3101" w:type="dxa"/>
            <w:vAlign w:val="center"/>
          </w:tcPr>
          <w:p>
            <w:r>
              <w:t>地上 1102.42 ㎡</w:t>
            </w:r>
          </w:p>
        </w:tc>
        <w:tc>
          <w:tcPr>
            <w:tcW w:w="3395" w:type="dxa"/>
            <w:vAlign w:val="center"/>
          </w:tcPr>
          <w:p>
            <w:r>
              <w:t>地下 0.00 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建筑高度</w:t>
            </w:r>
          </w:p>
        </w:tc>
        <w:tc>
          <w:tcPr>
            <w:tcW w:w="3101" w:type="dxa"/>
            <w:vAlign w:val="center"/>
          </w:tcPr>
          <w:p>
            <w:r>
              <w:t>地上 12.20 m</w:t>
            </w:r>
          </w:p>
        </w:tc>
        <w:tc>
          <w:tcPr>
            <w:tcW w:w="3395" w:type="dxa"/>
            <w:vAlign w:val="center"/>
          </w:tcPr>
          <w:p>
            <w:r>
              <w:t>地下 0.00 m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建筑层数</w:t>
            </w:r>
          </w:p>
        </w:tc>
        <w:tc>
          <w:tcPr>
            <w:tcW w:w="3101" w:type="dxa"/>
            <w:vAlign w:val="center"/>
          </w:tcPr>
          <w:p>
            <w:r>
              <w:t>地上 3</w:t>
            </w:r>
          </w:p>
        </w:tc>
        <w:tc>
          <w:tcPr>
            <w:tcW w:w="3395" w:type="dxa"/>
            <w:vAlign w:val="center"/>
          </w:tcPr>
          <w:p>
            <w:r>
              <w:t>地下 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>
            <w:r>
              <w:t>50°</w:t>
            </w:r>
          </w:p>
        </w:tc>
      </w:tr>
    </w:tbl>
    <w:p>
      <w:pPr>
        <w:pStyle w:val="4"/>
      </w:pPr>
      <w:bookmarkStart w:id="12" w:name="_Toc154683428"/>
      <w:r>
        <w:t>室外温湿度</w:t>
      </w:r>
      <w:bookmarkEnd w:id="1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623"/>
        <w:gridCol w:w="623"/>
        <w:gridCol w:w="623"/>
        <w:gridCol w:w="623"/>
        <w:gridCol w:w="623"/>
        <w:gridCol w:w="622"/>
        <w:gridCol w:w="622"/>
        <w:gridCol w:w="622"/>
        <w:gridCol w:w="622"/>
        <w:gridCol w:w="622"/>
        <w:gridCol w:w="622"/>
        <w:gridCol w:w="62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1856" w:type="dxa"/>
            <w:shd w:val="clear" w:color="auto" w:fill="E6E6E6"/>
            <w:vAlign w:val="center"/>
          </w:tcPr>
          <w:p>
            <w:r>
              <w:t>时刻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01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02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03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04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05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06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07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08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09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shd w:val="clear" w:color="auto" w:fill="E6E6E6"/>
            <w:vAlign w:val="center"/>
          </w:tcPr>
          <w:p>
            <w:r>
              <w:t>温度(℃)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29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28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28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27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27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27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27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29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30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32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33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shd w:val="clear" w:color="auto" w:fill="E6E6E6"/>
            <w:vAlign w:val="center"/>
          </w:tcPr>
          <w:p>
            <w:r>
              <w:t>湿度(%)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50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50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50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50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50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50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50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50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50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50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50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shd w:val="clear" w:color="auto" w:fill="E6E6E6"/>
            <w:vAlign w:val="center"/>
          </w:tcPr>
          <w:p>
            <w:r>
              <w:t>时刻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shd w:val="clear" w:color="auto" w:fill="E6E6E6"/>
            <w:vAlign w:val="center"/>
          </w:tcPr>
          <w:p>
            <w:r>
              <w:t>温度(℃)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36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36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37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37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36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35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34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33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32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30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30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shd w:val="clear" w:color="auto" w:fill="E6E6E6"/>
            <w:vAlign w:val="center"/>
          </w:tcPr>
          <w:p>
            <w:r>
              <w:t>湿度(%)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50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50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50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50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50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50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50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50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50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50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50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50</w:t>
            </w:r>
          </w:p>
        </w:tc>
      </w:tr>
    </w:tbl>
    <w:p>
      <w:pPr>
        <w:pStyle w:val="4"/>
      </w:pPr>
      <w:bookmarkStart w:id="13" w:name="_Toc154683429"/>
      <w:r>
        <w:t>太阳辐射照度</w:t>
      </w:r>
      <w:bookmarkEnd w:id="13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566"/>
        <w:gridCol w:w="702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7" w:type="dxa"/>
            <w:gridSpan w:val="3"/>
            <w:shd w:val="clear" w:color="auto" w:fill="E6E6E6"/>
            <w:vAlign w:val="center"/>
          </w:tcPr>
          <w:p>
            <w:pPr>
              <w:jc w:val="center"/>
            </w:pPr>
            <w:r>
              <w:t>朝向/时刻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06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07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08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09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restart"/>
            <w:shd w:val="clear" w:color="auto" w:fill="E6E6E6"/>
            <w:vAlign w:val="center"/>
          </w:tcPr>
          <w:p>
            <w:r>
              <w:t>朝向</w:t>
            </w:r>
          </w:p>
        </w:tc>
        <w:tc>
          <w:tcPr>
            <w:tcW w:w="565" w:type="dxa"/>
            <w:vMerge w:val="restart"/>
            <w:vAlign w:val="center"/>
          </w:tcPr>
          <w:p>
            <w:r>
              <w:t>S</w:t>
            </w:r>
          </w:p>
        </w:tc>
        <w:tc>
          <w:tcPr>
            <w:tcW w:w="701" w:type="dxa"/>
            <w:vAlign w:val="center"/>
          </w:tcPr>
          <w:p>
            <w:r>
              <w:t>直射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32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32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continue"/>
            <w:vAlign w:val="center"/>
          </w:tcPr>
          <w:p/>
        </w:tc>
        <w:tc>
          <w:tcPr>
            <w:tcW w:w="701" w:type="dxa"/>
            <w:vAlign w:val="center"/>
          </w:tcPr>
          <w:p>
            <w:r>
              <w:t>散射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33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65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89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114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137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137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137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114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89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65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restart"/>
            <w:vAlign w:val="center"/>
          </w:tcPr>
          <w:p>
            <w:r>
              <w:t>SE</w:t>
            </w:r>
          </w:p>
        </w:tc>
        <w:tc>
          <w:tcPr>
            <w:tcW w:w="701" w:type="dxa"/>
            <w:vAlign w:val="center"/>
          </w:tcPr>
          <w:p>
            <w:r>
              <w:t>直射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221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279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280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221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50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continue"/>
            <w:vAlign w:val="center"/>
          </w:tcPr>
          <w:p/>
        </w:tc>
        <w:tc>
          <w:tcPr>
            <w:tcW w:w="701" w:type="dxa"/>
            <w:vAlign w:val="center"/>
          </w:tcPr>
          <w:p>
            <w:r>
              <w:t>散射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33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65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89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114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137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137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137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114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89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65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restart"/>
            <w:vAlign w:val="center"/>
          </w:tcPr>
          <w:p>
            <w:r>
              <w:t>E</w:t>
            </w:r>
          </w:p>
        </w:tc>
        <w:tc>
          <w:tcPr>
            <w:tcW w:w="701" w:type="dxa"/>
            <w:vAlign w:val="center"/>
          </w:tcPr>
          <w:p>
            <w:r>
              <w:t>直射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261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442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486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435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292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continue"/>
            <w:vAlign w:val="center"/>
          </w:tcPr>
          <w:p/>
        </w:tc>
        <w:tc>
          <w:tcPr>
            <w:tcW w:w="701" w:type="dxa"/>
            <w:vAlign w:val="center"/>
          </w:tcPr>
          <w:p>
            <w:r>
              <w:t>散射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33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65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89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114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137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137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137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114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89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65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restart"/>
            <w:vAlign w:val="center"/>
          </w:tcPr>
          <w:p>
            <w:r>
              <w:t>NE</w:t>
            </w:r>
          </w:p>
        </w:tc>
        <w:tc>
          <w:tcPr>
            <w:tcW w:w="701" w:type="dxa"/>
            <w:vAlign w:val="center"/>
          </w:tcPr>
          <w:p>
            <w:r>
              <w:t>直射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245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377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369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274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133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continue"/>
            <w:vAlign w:val="center"/>
          </w:tcPr>
          <w:p/>
        </w:tc>
        <w:tc>
          <w:tcPr>
            <w:tcW w:w="701" w:type="dxa"/>
            <w:vAlign w:val="center"/>
          </w:tcPr>
          <w:p>
            <w:r>
              <w:t>散射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33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65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89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114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137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137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137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114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89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65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restart"/>
            <w:vAlign w:val="center"/>
          </w:tcPr>
          <w:p>
            <w:r>
              <w:t>N</w:t>
            </w:r>
          </w:p>
        </w:tc>
        <w:tc>
          <w:tcPr>
            <w:tcW w:w="701" w:type="dxa"/>
            <w:vAlign w:val="center"/>
          </w:tcPr>
          <w:p>
            <w:r>
              <w:t>直射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62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15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15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continue"/>
            <w:vAlign w:val="center"/>
          </w:tcPr>
          <w:p/>
        </w:tc>
        <w:tc>
          <w:tcPr>
            <w:tcW w:w="701" w:type="dxa"/>
            <w:vAlign w:val="center"/>
          </w:tcPr>
          <w:p>
            <w:r>
              <w:t>散射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33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65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89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114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137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137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137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114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89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65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restart"/>
            <w:vAlign w:val="center"/>
          </w:tcPr>
          <w:p>
            <w:r>
              <w:t>H</w:t>
            </w:r>
          </w:p>
        </w:tc>
        <w:tc>
          <w:tcPr>
            <w:tcW w:w="701" w:type="dxa"/>
            <w:vAlign w:val="center"/>
          </w:tcPr>
          <w:p>
            <w:r>
              <w:t>直射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24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151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330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500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628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709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737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709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628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500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330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151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continue"/>
            <w:vAlign w:val="center"/>
          </w:tcPr>
          <w:p/>
        </w:tc>
        <w:tc>
          <w:tcPr>
            <w:tcW w:w="701" w:type="dxa"/>
            <w:vAlign w:val="center"/>
          </w:tcPr>
          <w:p>
            <w:r>
              <w:t>散射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78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92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114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110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114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92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78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48</w:t>
            </w:r>
          </w:p>
        </w:tc>
      </w:tr>
    </w:tbl>
    <w:p>
      <w:pPr>
        <w:pStyle w:val="4"/>
      </w:pPr>
      <w:bookmarkStart w:id="14" w:name="_Toc154683430"/>
      <w:r>
        <w:t>其他气象参数</w:t>
      </w:r>
      <w:bookmarkEnd w:id="14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8"/>
        <w:gridCol w:w="462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大气透明度等级</w:t>
            </w:r>
          </w:p>
        </w:tc>
        <w:tc>
          <w:tcPr>
            <w:tcW w:w="4629" w:type="dxa"/>
            <w:vAlign w:val="center"/>
          </w:tcPr>
          <w:p>
            <w:r>
              <w:t>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夏季室外计算日平均温度twp（℃）</w:t>
            </w:r>
          </w:p>
        </w:tc>
        <w:tc>
          <w:tcPr>
            <w:tcW w:w="4629" w:type="dxa"/>
            <w:vAlign w:val="center"/>
          </w:tcPr>
          <w:p>
            <w:r>
              <w:t>31.5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夏季室外计算干球温度twg（℃）</w:t>
            </w:r>
          </w:p>
        </w:tc>
        <w:tc>
          <w:tcPr>
            <w:tcW w:w="4629" w:type="dxa"/>
            <w:vAlign w:val="center"/>
          </w:tcPr>
          <w:p>
            <w:r>
              <w:t>36.8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室外计算日较差⊿tr（℃）</w:t>
            </w:r>
          </w:p>
        </w:tc>
        <w:tc>
          <w:tcPr>
            <w:tcW w:w="4629" w:type="dxa"/>
            <w:vAlign w:val="center"/>
          </w:tcPr>
          <w:p>
            <w:r>
              <w:t>10.2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夏季围护结构外表面换热系数αw(W/㎡· K)</w:t>
            </w:r>
          </w:p>
        </w:tc>
        <w:tc>
          <w:tcPr>
            <w:tcW w:w="4629" w:type="dxa"/>
            <w:vAlign w:val="center"/>
          </w:tcPr>
          <w:p>
            <w:r>
              <w:t>18.6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围护结构内表面换热系数αn(W/㎡· K)</w:t>
            </w:r>
          </w:p>
        </w:tc>
        <w:tc>
          <w:tcPr>
            <w:tcW w:w="4629" w:type="dxa"/>
            <w:vAlign w:val="center"/>
          </w:tcPr>
          <w:p>
            <w:r>
              <w:t>8.7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外墙太阳辐射吸收系数ρ</w:t>
            </w:r>
          </w:p>
        </w:tc>
        <w:tc>
          <w:tcPr>
            <w:tcW w:w="4629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屋顶太阳辐射吸收系数ρ</w:t>
            </w:r>
          </w:p>
        </w:tc>
        <w:tc>
          <w:tcPr>
            <w:tcW w:w="4629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夏季空气调节室外计算湿球温度（℃）</w:t>
            </w:r>
          </w:p>
        </w:tc>
        <w:tc>
          <w:tcPr>
            <w:tcW w:w="4629" w:type="dxa"/>
            <w:vAlign w:val="center"/>
          </w:tcPr>
          <w:p>
            <w:r>
              <w:t>27.7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夏季大气压力(Pa)</w:t>
            </w:r>
          </w:p>
        </w:tc>
        <w:tc>
          <w:tcPr>
            <w:tcW w:w="4629" w:type="dxa"/>
            <w:vAlign w:val="center"/>
          </w:tcPr>
          <w:p>
            <w:r>
              <w:t>99920</w:t>
            </w:r>
          </w:p>
        </w:tc>
      </w:tr>
    </w:tbl>
    <w:p>
      <w:pPr>
        <w:pStyle w:val="2"/>
        <w:rPr>
          <w:szCs w:val="24"/>
        </w:rPr>
      </w:pPr>
      <w:bookmarkStart w:id="15" w:name="_Toc154683431"/>
      <w:r>
        <w:rPr>
          <w:szCs w:val="24"/>
        </w:rPr>
        <w:t>计算依据</w:t>
      </w:r>
      <w:bookmarkEnd w:id="15"/>
    </w:p>
    <w:p>
      <w:pPr>
        <w:rPr>
          <w:szCs w:val="24"/>
          <w:lang w:val="en-US"/>
        </w:rPr>
      </w:pPr>
      <w:r>
        <w:rPr>
          <w:szCs w:val="24"/>
          <w:lang w:val="en-US"/>
        </w:rPr>
        <w:t xml:space="preserve">1.《民用建筑供暖通风与空气调节设计规范》GB50736-2012.中国建筑工业出版社，2012 </w:t>
      </w:r>
    </w:p>
    <w:p>
      <w:pPr>
        <w:rPr>
          <w:szCs w:val="24"/>
          <w:lang w:val="en-US"/>
        </w:rPr>
      </w:pPr>
      <w:r>
        <w:rPr>
          <w:szCs w:val="24"/>
          <w:lang w:val="en-US"/>
        </w:rPr>
        <w:t>2.《空气调节设计手册》.中国建筑工业出版社，2005</w:t>
      </w:r>
    </w:p>
    <w:p>
      <w:pPr>
        <w:rPr>
          <w:szCs w:val="24"/>
          <w:lang w:val="en-US"/>
        </w:rPr>
      </w:pPr>
      <w:r>
        <w:rPr>
          <w:szCs w:val="24"/>
          <w:lang w:val="en-US"/>
        </w:rPr>
        <w:t>3.《实用供热空调设计手册》.中国建筑工业出版社，2008</w:t>
      </w:r>
    </w:p>
    <w:p>
      <w:pPr>
        <w:rPr>
          <w:szCs w:val="24"/>
          <w:lang w:val="en-US"/>
        </w:rPr>
      </w:pPr>
      <w:r>
        <w:rPr>
          <w:szCs w:val="24"/>
          <w:lang w:val="en-US"/>
        </w:rPr>
        <w:t>4.《公共建筑节能设计标准》GB50189-2015.中国建筑工业出版社，2015</w:t>
      </w:r>
    </w:p>
    <w:p>
      <w:pPr>
        <w:pStyle w:val="2"/>
        <w:rPr>
          <w:szCs w:val="24"/>
        </w:rPr>
      </w:pPr>
      <w:bookmarkStart w:id="16" w:name="_Toc154683432"/>
      <w:r>
        <w:rPr>
          <w:szCs w:val="24"/>
        </w:rPr>
        <w:t>计算原理</w:t>
      </w:r>
      <w:bookmarkEnd w:id="16"/>
    </w:p>
    <w:p>
      <w:pPr>
        <w:pStyle w:val="4"/>
        <w:spacing w:line="240" w:lineRule="atLeast"/>
      </w:pPr>
      <w:bookmarkStart w:id="17" w:name="_Toc178151562"/>
      <w:bookmarkStart w:id="18" w:name="_Toc495932542"/>
      <w:bookmarkStart w:id="19" w:name="_Toc239133098"/>
      <w:bookmarkStart w:id="20" w:name="_Toc179712227"/>
      <w:bookmarkStart w:id="21" w:name="_Toc240280508"/>
      <w:bookmarkStart w:id="22" w:name="_Toc178152068"/>
      <w:bookmarkStart w:id="23" w:name="_Toc453593136"/>
      <w:bookmarkStart w:id="24" w:name="_Toc154683433"/>
      <w:bookmarkStart w:id="25" w:name="_Toc179707474"/>
      <w:r>
        <w:rPr>
          <w:rFonts w:hint="eastAsia"/>
        </w:rPr>
        <w:t>外窗的日射得热冷负荷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</w:t>
      </w:r>
      <w:r>
        <w:rPr>
          <w:color w:val="000000"/>
          <w:position w:val="-12"/>
          <w:lang w:val="en-US"/>
        </w:rPr>
        <w:drawing>
          <wp:inline distT="0" distB="0" distL="0" distR="0">
            <wp:extent cx="3808730" cy="230505"/>
            <wp:effectExtent l="0" t="0" r="0" b="0"/>
            <wp:docPr id="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87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公式中：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——各小时的日射冷负荷（W）；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——包括窗框的窗的面积（㎡）；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——该时刻玻璃窗被遮挡部分的面积（㎡）；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bookmarkStart w:id="26" w:name="OLE_LINK5"/>
      <w:r>
        <w:rPr>
          <w:kern w:val="2"/>
          <w:szCs w:val="24"/>
          <w:vertAlign w:val="subscript"/>
          <w:lang w:val="en-US"/>
        </w:rPr>
        <w:t>Xsc</w:t>
      </w:r>
      <w:r>
        <w:rPr>
          <w:rFonts w:hint="eastAsia"/>
          <w:kern w:val="2"/>
          <w:szCs w:val="24"/>
          <w:lang w:val="en-US"/>
        </w:rPr>
        <w:t>——窗的自遮阳系数；</w:t>
      </w:r>
      <w:bookmarkEnd w:id="26"/>
      <w:bookmarkStart w:id="27" w:name="OLE_LINK1"/>
      <w:bookmarkStart w:id="28" w:name="OLE_LINK4"/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m</w:t>
      </w:r>
      <w:r>
        <w:rPr>
          <w:rFonts w:hint="eastAsia"/>
          <w:kern w:val="2"/>
          <w:szCs w:val="24"/>
          <w:lang w:val="en-US"/>
        </w:rPr>
        <w:t>——窗的有效面积系数:</w:t>
      </w:r>
    </w:p>
    <w:bookmarkEnd w:id="27"/>
    <w:bookmarkEnd w:id="28"/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b</w:t>
      </w:r>
      <w:r>
        <w:rPr>
          <w:rFonts w:hint="eastAsia"/>
          <w:kern w:val="2"/>
          <w:szCs w:val="24"/>
          <w:lang w:val="en-US"/>
        </w:rPr>
        <w:t>——窗玻璃修正系数，即不是3mm厚的单层普通玻璃时的修正系数：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>
        <w:rPr>
          <w:rFonts w:hint="eastAsia"/>
          <w:kern w:val="2"/>
          <w:szCs w:val="24"/>
          <w:lang w:val="en-US"/>
        </w:rPr>
        <w:t>——窗的内遮阳的遮阳系数，无内遮阳时</w:t>
      </w: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>
        <w:rPr>
          <w:rFonts w:hint="eastAsia"/>
          <w:kern w:val="2"/>
          <w:szCs w:val="24"/>
          <w:lang w:val="en-US"/>
        </w:rPr>
        <w:t xml:space="preserve"> =1：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c`max</w:t>
      </w:r>
      <w:r>
        <w:rPr>
          <w:rFonts w:hint="eastAsia"/>
          <w:kern w:val="2"/>
          <w:szCs w:val="24"/>
          <w:lang w:val="en-US"/>
        </w:rPr>
        <w:t>——窗日射得热量最大值(W/㎡)，如果选择了“精确计算坡屋顶等的太阳辐射得热”，将按坡屋顶的太阳辐射总照度计算方法计算精确值。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C</w:t>
      </w:r>
      <w:r>
        <w:rPr>
          <w:kern w:val="2"/>
          <w:szCs w:val="24"/>
          <w:vertAlign w:val="subscript"/>
          <w:lang w:val="en-US"/>
        </w:rPr>
        <w:t>CL</w:t>
      </w:r>
      <w:r>
        <w:rPr>
          <w:rFonts w:hint="eastAsia"/>
          <w:kern w:val="2"/>
          <w:szCs w:val="24"/>
          <w:lang w:val="en-US"/>
        </w:rPr>
        <w:t>——冷负荷系数，分无内遮阳和有内遮阳；</w:t>
      </w:r>
    </w:p>
    <w:p>
      <w:pPr>
        <w:widowControl w:val="0"/>
        <w:ind w:firstLine="210" w:firstLineChars="1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（J</w:t>
      </w:r>
      <w:r>
        <w:rPr>
          <w:kern w:val="2"/>
          <w:szCs w:val="24"/>
          <w:vertAlign w:val="subscript"/>
          <w:lang w:val="en-US"/>
        </w:rPr>
        <w:t>c`max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——北向（北纬20°、25°地区为南向）日射得热量的最大值；</w:t>
      </w:r>
    </w:p>
    <w:p>
      <w:pPr>
        <w:widowControl w:val="0"/>
        <w:ind w:firstLine="210" w:firstLineChars="1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（J</w:t>
      </w:r>
      <w:r>
        <w:rPr>
          <w:kern w:val="2"/>
          <w:szCs w:val="24"/>
          <w:vertAlign w:val="subscript"/>
          <w:lang w:val="en-US"/>
        </w:rPr>
        <w:t>CL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——该时刻北向（北纬20°、25°地区为南向）的冷负荷系数。</w:t>
      </w:r>
    </w:p>
    <w:p>
      <w:pPr>
        <w:pStyle w:val="4"/>
        <w:spacing w:line="240" w:lineRule="atLeast"/>
      </w:pPr>
      <w:bookmarkStart w:id="29" w:name="_Toc453593137"/>
      <w:bookmarkStart w:id="30" w:name="_Toc240280509"/>
      <w:bookmarkStart w:id="31" w:name="_Toc179707475"/>
      <w:bookmarkStart w:id="32" w:name="_Toc179712228"/>
      <w:bookmarkStart w:id="33" w:name="_Toc495932543"/>
      <w:bookmarkStart w:id="34" w:name="_Toc178151563"/>
      <w:bookmarkStart w:id="35" w:name="_Toc178152069"/>
      <w:bookmarkStart w:id="36" w:name="_Toc154683434"/>
      <w:bookmarkStart w:id="37" w:name="_Toc239133099"/>
      <w:r>
        <w:rPr>
          <w:rFonts w:hint="eastAsia"/>
        </w:rPr>
        <w:t>外窗传热的冷负荷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>
      <w:r>
        <w:t xml:space="preserve">      </w:t>
      </w:r>
      <w:r>
        <w:rPr>
          <w:rFonts w:hint="eastAsia" w:ascii="宋体" w:hAnsi="宋体" w:cs="宋体"/>
          <w:color w:val="000000"/>
          <w:szCs w:val="18"/>
        </w:rPr>
        <w:t>外窗传到室内的热量，按照对流和辐射两种方式传入室内，由于玻璃窗传热温差的波动幅度比太阳辐射热的波动幅度小很多，因此室内蓄热的温度波衰减对冷负荷影响很小，可认为外窗传热的得热即为冷负荷。</w:t>
      </w:r>
    </w:p>
    <w:p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   </w:t>
      </w:r>
      <w:r>
        <w:rPr>
          <w:color w:val="000000"/>
          <w:position w:val="-14"/>
          <w:lang w:val="en-US"/>
        </w:rPr>
        <w:drawing>
          <wp:inline distT="0" distB="0" distL="0" distR="0">
            <wp:extent cx="1685925" cy="238760"/>
            <wp:effectExtent l="0" t="0" r="0" b="0"/>
            <wp:docPr id="107477566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775661" name="图片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2</w:t>
      </w:r>
      <w:r>
        <w:rPr>
          <w:rFonts w:hint="eastAsia"/>
          <w:kern w:val="2"/>
          <w:szCs w:val="24"/>
          <w:lang w:val="en-US"/>
        </w:rPr>
        <w:t>——玻璃窗传热冷负荷（W）；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——玻璃窗传热系数的修正系数；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——窗玻璃的传热系数[ W/（㎡·℃） ]；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——包括窗框的窗的面积（㎡）；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——室内计算温度（℃）；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kern w:val="2"/>
          <w:szCs w:val="24"/>
          <w:vertAlign w:val="subscript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——夏季室外逐时温差，</w:t>
      </w:r>
    </w:p>
    <w:p>
      <w:pPr>
        <w:jc w:val="center"/>
        <w:rPr>
          <w:color w:val="000000"/>
          <w:sz w:val="24"/>
          <w:szCs w:val="24"/>
        </w:rPr>
      </w:pPr>
      <w:r>
        <w:rPr>
          <w:color w:val="000000"/>
          <w:position w:val="-12"/>
          <w:sz w:val="24"/>
          <w:szCs w:val="24"/>
        </w:rPr>
        <w:drawing>
          <wp:inline distT="0" distB="0" distL="0" distR="0">
            <wp:extent cx="691515" cy="238760"/>
            <wp:effectExtent l="0" t="0" r="0" b="0"/>
            <wp:docPr id="3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151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β——室外温度逐时变化系数；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kern w:val="2"/>
          <w:szCs w:val="24"/>
          <w:vertAlign w:val="subscript"/>
          <w:lang w:val="en-US"/>
        </w:rPr>
        <w:t>r</w:t>
      </w:r>
      <w:r>
        <w:rPr>
          <w:rFonts w:hint="eastAsia"/>
          <w:kern w:val="2"/>
          <w:szCs w:val="24"/>
          <w:lang w:val="en-US"/>
        </w:rPr>
        <w:t>——夏季室外计算平均日较差（℃）。</w:t>
      </w:r>
    </w:p>
    <w:p>
      <w:pPr>
        <w:pStyle w:val="4"/>
        <w:spacing w:line="240" w:lineRule="atLeast"/>
      </w:pPr>
      <w:bookmarkStart w:id="38" w:name="_Toc179712229"/>
      <w:bookmarkStart w:id="39" w:name="_Toc178151564"/>
      <w:bookmarkStart w:id="40" w:name="_Toc495932544"/>
      <w:bookmarkStart w:id="41" w:name="_Toc239133100"/>
      <w:bookmarkStart w:id="42" w:name="_Toc179707476"/>
      <w:bookmarkStart w:id="43" w:name="_Toc240280510"/>
      <w:bookmarkStart w:id="44" w:name="_Toc178152070"/>
      <w:bookmarkStart w:id="45" w:name="_Toc453593138"/>
      <w:bookmarkStart w:id="46" w:name="_Toc154683435"/>
      <w:r>
        <w:rPr>
          <w:rFonts w:hint="eastAsia"/>
        </w:rPr>
        <w:t>外墙和屋盖的冷负荷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</w:t>
      </w:r>
      <w:r>
        <w:rPr>
          <w:color w:val="000000"/>
          <w:position w:val="-14"/>
          <w:lang w:val="en-US"/>
        </w:rPr>
        <w:drawing>
          <wp:inline distT="0" distB="0" distL="0" distR="0">
            <wp:extent cx="2083435" cy="238760"/>
            <wp:effectExtent l="0" t="0" r="0" b="0"/>
            <wp:docPr id="4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34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>
      <w:pPr>
        <w:adjustRightInd w:val="0"/>
        <w:spacing w:line="360" w:lineRule="auto"/>
        <w:rPr>
          <w:color w:val="000000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——屋盖（或外墙）“计算时间”的冷负荷（W）；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——屋盖（或外墙）的传热系数[ W/（㎡·℃） ]；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——屋盖（或外墙）的面积(㎡)；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fp</w:t>
      </w:r>
      <w:r>
        <w:rPr>
          <w:rFonts w:hint="eastAsia"/>
          <w:kern w:val="2"/>
          <w:szCs w:val="24"/>
          <w:lang w:val="en-US"/>
        </w:rPr>
        <w:t>——屋盖（或外墙）外表面辐射平均温升（℃），</w:t>
      </w:r>
    </w:p>
    <w:p>
      <w:pPr>
        <w:widowControl w:val="0"/>
        <w:ind w:firstLine="420" w:firstLineChars="20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drawing>
          <wp:inline distT="0" distB="0" distL="0" distR="0">
            <wp:extent cx="763270" cy="461010"/>
            <wp:effectExtent l="0" t="0" r="0" b="0"/>
            <wp:docPr id="5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327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p</w:t>
      </w:r>
      <w:r>
        <w:rPr>
          <w:rFonts w:hint="eastAsia"/>
          <w:kern w:val="2"/>
          <w:szCs w:val="24"/>
          <w:lang w:val="en-US"/>
        </w:rPr>
        <w:t>——太阳辐射日平均照度(W/㎡)；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α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——围护结构外表面换热系数， 一般可取18.6W/（㎡·℃）；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ρ——围护结构外表面太阳辐射吸收系数 。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——室内计算温度。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——屋盖（或外墙）“作用时间”室外温度波动部分的综合负荷温差（℃）；</w:t>
      </w:r>
    </w:p>
    <w:p>
      <w:pPr>
        <w:pStyle w:val="4"/>
        <w:spacing w:line="240" w:lineRule="atLeast"/>
      </w:pPr>
      <w:bookmarkStart w:id="47" w:name="_Toc240280511"/>
      <w:bookmarkStart w:id="48" w:name="_Toc179707477"/>
      <w:bookmarkStart w:id="49" w:name="_Toc178151565"/>
      <w:bookmarkStart w:id="50" w:name="_Toc179712230"/>
      <w:bookmarkStart w:id="51" w:name="_Toc178152071"/>
      <w:bookmarkStart w:id="52" w:name="_Toc453593139"/>
      <w:bookmarkStart w:id="53" w:name="_Toc239133101"/>
      <w:r>
        <w:rPr>
          <w:rFonts w:hint="eastAsia"/>
        </w:rPr>
        <w:t xml:space="preserve"> </w:t>
      </w:r>
      <w:bookmarkStart w:id="54" w:name="_Toc495932545"/>
      <w:bookmarkStart w:id="55" w:name="_Toc154683436"/>
      <w:r>
        <w:rPr>
          <w:rFonts w:hint="eastAsia"/>
        </w:rPr>
        <w:t>新风冷负荷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>
      <w:pPr>
        <w:adjustRightInd w:val="0"/>
        <w:spacing w:line="360" w:lineRule="auto"/>
        <w:jc w:val="center"/>
        <w:rPr>
          <w:color w:val="000000"/>
          <w:lang w:val="en-US"/>
        </w:rPr>
      </w:pPr>
      <w:r>
        <w:rPr>
          <w:rFonts w:hint="eastAsia"/>
          <w:color w:val="000000"/>
        </w:rPr>
        <w:t>新风全热冷负荷＝（室外焓－室内焓）×新风量</w:t>
      </w:r>
      <w:r>
        <w:rPr>
          <w:color w:val="000000"/>
          <w:position w:val="-10"/>
          <w:lang w:val="en-US"/>
        </w:rPr>
        <w:drawing>
          <wp:inline distT="0" distB="0" distL="0" distR="0">
            <wp:extent cx="103505" cy="198755"/>
            <wp:effectExtent l="0" t="0" r="0" b="0"/>
            <wp:docPr id="6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50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１－</w:t>
      </w:r>
      <w:r>
        <w:rPr>
          <w:rFonts w:hint="eastAsia" w:ascii="MS PGothic" w:hAnsi="MS PGothic" w:eastAsia="MS PGothic"/>
          <w:color w:val="000000"/>
        </w:rPr>
        <w:t>ηζ</w:t>
      </w:r>
      <w:r>
        <w:rPr>
          <w:color w:val="000000"/>
          <w:position w:val="-10"/>
          <w:lang w:val="en-US"/>
        </w:rPr>
        <w:drawing>
          <wp:inline distT="0" distB="0" distL="0" distR="0">
            <wp:extent cx="103505" cy="198755"/>
            <wp:effectExtent l="0" t="0" r="0" b="0"/>
            <wp:docPr id="7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50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pacing w:line="360" w:lineRule="auto"/>
        <w:rPr>
          <w:rFonts w:ascii="宋体" w:hAnsi="宋体" w:cs="宋体"/>
          <w:color w:val="000000"/>
          <w:szCs w:val="18"/>
        </w:rPr>
      </w:pPr>
      <w:r>
        <w:rPr>
          <w:color w:val="000000"/>
          <w:lang w:val="en-US"/>
        </w:rPr>
        <w:t>式中：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η——全热回收效率（0～１），没有热回收时为０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ζ——排风比例（０～１），即热回收装置的排风量/新风量。</w:t>
      </w:r>
    </w:p>
    <w:p>
      <w:pPr>
        <w:pStyle w:val="4"/>
        <w:spacing w:line="240" w:lineRule="atLeast"/>
      </w:pPr>
      <w:bookmarkStart w:id="56" w:name="_Toc453593140"/>
      <w:bookmarkStart w:id="57" w:name="_Toc239133102"/>
      <w:bookmarkStart w:id="58" w:name="_Toc178152072"/>
      <w:bookmarkStart w:id="59" w:name="_Toc179712231"/>
      <w:bookmarkStart w:id="60" w:name="_Toc179707478"/>
      <w:bookmarkStart w:id="61" w:name="_Toc240280512"/>
      <w:bookmarkStart w:id="62" w:name="_Toc178151566"/>
      <w:r>
        <w:t xml:space="preserve"> </w:t>
      </w:r>
      <w:bookmarkStart w:id="63" w:name="_Toc154683437"/>
      <w:bookmarkStart w:id="64" w:name="_Toc495932546"/>
      <w:r>
        <w:rPr>
          <w:rFonts w:hint="eastAsia"/>
        </w:rPr>
        <w:t>内墙、内窗、楼板、地面的冷负荷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>
      <w:pPr>
        <w:widowControl w:val="0"/>
        <w:ind w:firstLine="420" w:firstLineChars="200"/>
        <w:jc w:val="both"/>
        <w:textAlignment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内墙、内窗、楼板等围护结构，当邻室为非空气调节房间时，可用“设计温度法”或“按发热情况计算法”，其中，按发热情况计算法是邻室温度采用邻室平均温度，其冷负荷按下式计算：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drawing>
          <wp:inline distT="0" distB="0" distL="0" distR="0">
            <wp:extent cx="1510665" cy="238760"/>
            <wp:effectExtent l="0" t="0" r="0" b="0"/>
            <wp:docPr id="8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——通过内墙或楼板传热的冷负荷（W）；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——内墙或楼板的传热系数[ W/（㎡·℃） ]；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rFonts w:hint="eastAsia"/>
          <w:kern w:val="2"/>
          <w:szCs w:val="24"/>
          <w:lang w:val="en-US"/>
        </w:rPr>
        <w:t>——内墙或楼板的面积(㎡)；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ls</w:t>
      </w:r>
      <w:r>
        <w:rPr>
          <w:rFonts w:hint="eastAsia"/>
          <w:kern w:val="2"/>
          <w:szCs w:val="24"/>
          <w:lang w:val="en-US"/>
        </w:rPr>
        <w:t>——邻室平均温度与夏季空气调节室外计算日平均温度的差值（℃）；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“设计温度法”则采用温差传热计算，冷负荷按下式：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position w:val="-10"/>
          <w:szCs w:val="24"/>
          <w:lang w:val="en-US"/>
        </w:rPr>
        <w:drawing>
          <wp:inline distT="0" distB="0" distL="0" distR="0">
            <wp:extent cx="1216660" cy="230505"/>
            <wp:effectExtent l="0" t="0" r="0" b="0"/>
            <wp:docPr id="9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66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ls</w:t>
      </w:r>
      <w:r>
        <w:rPr>
          <w:rFonts w:hint="eastAsia"/>
          <w:kern w:val="2"/>
          <w:szCs w:val="24"/>
          <w:lang w:val="en-US"/>
        </w:rPr>
        <w:t>——邻室设计温度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内墙、内窗、楼板等围护结构的邻室为空气调节房间时，其室温与本房间温差小于3℃时，不计算冷负荷，反之亦按上式计算。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地面的冷负荷，舒适性空调房间夏季地面冷负荷可不必计算，对于工艺性空调房间，有外墙时，仅计算距外墙2M以内的地面传热作为冷负荷。即：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drawing>
          <wp:inline distT="0" distB="0" distL="0" distR="0">
            <wp:extent cx="1336040" cy="238760"/>
            <wp:effectExtent l="0" t="0" r="0" b="0"/>
            <wp:docPr id="10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60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——地面冷负荷（W）；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——地面传热系数，无保温地面取K=0.52 W/（㎡·℃）；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——距外墙2米以内的地面面积(㎡)；</w:t>
      </w:r>
    </w:p>
    <w:p>
      <w:pPr>
        <w:pStyle w:val="4"/>
        <w:spacing w:line="240" w:lineRule="atLeast"/>
      </w:pPr>
      <w:bookmarkStart w:id="65" w:name="_Toc239133103"/>
      <w:bookmarkStart w:id="66" w:name="_Toc178152073"/>
      <w:bookmarkStart w:id="67" w:name="_Toc240280513"/>
      <w:bookmarkStart w:id="68" w:name="_Toc453593141"/>
      <w:bookmarkStart w:id="69" w:name="_Toc179707479"/>
      <w:bookmarkStart w:id="70" w:name="_Toc179712232"/>
      <w:bookmarkStart w:id="71" w:name="_Toc178151567"/>
      <w:r>
        <w:t xml:space="preserve"> </w:t>
      </w:r>
      <w:bookmarkStart w:id="72" w:name="_Toc495932547"/>
      <w:bookmarkStart w:id="73" w:name="_Toc154683438"/>
      <w:r>
        <w:rPr>
          <w:rFonts w:hint="eastAsia"/>
        </w:rPr>
        <w:t>渗透空气冷负荷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 xml:space="preserve">空调房间在室内维持不了正压的情况下，可以按以下方法计算：  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通过空调房间外门渗入室内空气量按下式估算：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drawing>
          <wp:inline distT="0" distB="0" distL="0" distR="0">
            <wp:extent cx="524510" cy="222885"/>
            <wp:effectExtent l="0" t="0" r="0" b="0"/>
            <wp:docPr id="1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51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>
        <w:rPr>
          <w:rFonts w:hint="eastAsia"/>
          <w:kern w:val="2"/>
          <w:szCs w:val="24"/>
          <w:lang w:val="en-US"/>
        </w:rPr>
        <w:t>——门渗透空气量（m³/h）；</w:t>
      </w:r>
    </w:p>
    <w:p>
      <w:pPr>
        <w:widowControl w:val="0"/>
        <w:ind w:left="420" w:left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——每小时通过的人数（</w:t>
      </w: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perscript"/>
          <w:lang w:val="en-US"/>
        </w:rPr>
        <w:t>-1</w:t>
      </w:r>
      <w:r>
        <w:rPr>
          <w:rFonts w:hint="eastAsia"/>
          <w:kern w:val="2"/>
          <w:szCs w:val="24"/>
          <w:lang w:val="en-US"/>
        </w:rPr>
        <w:t>）；</w:t>
      </w:r>
      <w:r>
        <w:rPr>
          <w:rFonts w:hint="eastAsia"/>
          <w:kern w:val="2"/>
          <w:szCs w:val="24"/>
          <w:lang w:val="en-US"/>
        </w:rPr>
        <w:br w:type="textWrapping"/>
      </w:r>
      <w:r>
        <w:rPr>
          <w:kern w:val="2"/>
          <w:szCs w:val="24"/>
          <w:lang w:val="en-US"/>
        </w:rPr>
        <w:t>V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——每进入一人渗入的空气量（m³）。</w:t>
      </w:r>
    </w:p>
    <w:p>
      <w:pPr>
        <w:widowControl w:val="0"/>
        <w:ind w:left="420" w:left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（2）渗透空气量的全热冷负荷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按下式计算：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drawing>
          <wp:inline distT="0" distB="0" distL="0" distR="0">
            <wp:extent cx="1264285" cy="38989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42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>
        <w:rPr>
          <w:rFonts w:hint="eastAsia"/>
          <w:kern w:val="2"/>
          <w:szCs w:val="24"/>
          <w:lang w:val="en-US"/>
        </w:rPr>
        <w:t>——渗入室内的总空气量（</w:t>
      </w:r>
      <w:r>
        <w:rPr>
          <w:kern w:val="2"/>
          <w:szCs w:val="24"/>
          <w:lang w:val="en-US"/>
        </w:rPr>
        <w:drawing>
          <wp:inline distT="0" distB="0" distL="0" distR="0">
            <wp:extent cx="325755" cy="191135"/>
            <wp:effectExtent l="0" t="0" r="0" b="0"/>
            <wp:docPr id="1867252465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252465" name="图片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75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2"/>
          <w:szCs w:val="24"/>
          <w:lang w:val="en-US"/>
        </w:rPr>
        <w:t>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——夏季空调室外计算干球温度下的空气密度，一般可取ρ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 xml:space="preserve"> ＝1.13kg/m³；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——在夏季室外计算参数时的焓值；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——室内空气的焓值。</w:t>
      </w:r>
    </w:p>
    <w:p>
      <w:pPr>
        <w:widowControl w:val="0"/>
        <w:ind w:left="420" w:left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3</w:t>
      </w:r>
      <w:r>
        <w:rPr>
          <w:rFonts w:hint="eastAsia"/>
          <w:kern w:val="2"/>
          <w:szCs w:val="24"/>
          <w:lang w:val="en-US"/>
        </w:rPr>
        <w:t>）渗透空气量的湿负荷</w:t>
      </w:r>
      <w:r>
        <w:rPr>
          <w:kern w:val="2"/>
          <w:szCs w:val="24"/>
          <w:lang w:val="en-US"/>
        </w:rPr>
        <w:t>W（kg）</w:t>
      </w:r>
      <w:r>
        <w:rPr>
          <w:rFonts w:hint="eastAsia"/>
          <w:kern w:val="2"/>
          <w:szCs w:val="24"/>
          <w:lang w:val="en-US"/>
        </w:rPr>
        <w:t>按下式计算：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drawing>
          <wp:inline distT="0" distB="0" distL="0" distR="0">
            <wp:extent cx="1351915" cy="389890"/>
            <wp:effectExtent l="0" t="0" r="0" b="0"/>
            <wp:docPr id="1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191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——在夏季室外计算参数时的含湿量（g/kg）；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——室内空气的含湿量（g/kg）。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其他符号与上同。</w:t>
      </w:r>
    </w:p>
    <w:p>
      <w:pPr>
        <w:pStyle w:val="4"/>
        <w:spacing w:line="240" w:lineRule="atLeast"/>
      </w:pPr>
      <w:bookmarkStart w:id="74" w:name="_Toc239133104"/>
      <w:bookmarkStart w:id="75" w:name="_Toc179707480"/>
      <w:bookmarkStart w:id="76" w:name="_Toc178152074"/>
      <w:bookmarkStart w:id="77" w:name="_Toc240280514"/>
      <w:bookmarkStart w:id="78" w:name="_Toc179712233"/>
      <w:bookmarkStart w:id="79" w:name="_Toc178151568"/>
      <w:bookmarkStart w:id="80" w:name="_Toc453593142"/>
      <w:r>
        <w:t xml:space="preserve"> </w:t>
      </w:r>
      <w:bookmarkStart w:id="81" w:name="_Toc154683439"/>
      <w:bookmarkStart w:id="82" w:name="_Toc495932548"/>
      <w:r>
        <w:rPr>
          <w:rFonts w:hint="eastAsia"/>
        </w:rPr>
        <w:t>设备冷负荷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（1）热设备及热表面散热形成的计算时刻冷负荷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（W）可按下式计算：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drawing>
          <wp:inline distT="0" distB="0" distL="0" distR="0">
            <wp:extent cx="787400" cy="230505"/>
            <wp:effectExtent l="0" t="0" r="0" b="0"/>
            <wp:docPr id="1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2"/>
          <w:szCs w:val="24"/>
          <w:lang w:val="en-US"/>
        </w:rPr>
        <w:t xml:space="preserve">       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T——热源投入使用的时刻（点钟）；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τ-T——从热源投入使用的时刻算起到计算时刻的时间（h）；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——τ-T时间设备、器具散热的冷负荷系数；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——热源的计算散热量（W）；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（2）热设备及热表面散热形成的冷负荷</w:t>
      </w:r>
      <w:r>
        <w:rPr>
          <w:kern w:val="2"/>
          <w:szCs w:val="24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（W），当不能确定连续使用的小时数时，按照下式估算：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drawing>
          <wp:inline distT="0" distB="0" distL="0" distR="0">
            <wp:extent cx="643890" cy="238760"/>
            <wp:effectExtent l="0" t="0" r="0" b="0"/>
            <wp:docPr id="1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389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2"/>
          <w:szCs w:val="24"/>
          <w:lang w:val="en-US"/>
        </w:rPr>
        <w:t xml:space="preserve">          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——蓄热系数、热源的冷负荷与计算散热量之比；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——热源的计算散热量（W）。</w:t>
      </w:r>
    </w:p>
    <w:p>
      <w:pPr>
        <w:pStyle w:val="4"/>
        <w:spacing w:line="240" w:lineRule="atLeast"/>
      </w:pPr>
      <w:bookmarkStart w:id="83" w:name="_Toc179712234"/>
      <w:bookmarkStart w:id="84" w:name="_Toc240280515"/>
      <w:bookmarkStart w:id="85" w:name="_Toc178152075"/>
      <w:bookmarkStart w:id="86" w:name="_Toc239133105"/>
      <w:bookmarkStart w:id="87" w:name="_Toc178151569"/>
      <w:bookmarkStart w:id="88" w:name="_Toc179707481"/>
      <w:bookmarkStart w:id="89" w:name="_Toc453593143"/>
      <w:r>
        <w:t xml:space="preserve"> </w:t>
      </w:r>
      <w:bookmarkStart w:id="90" w:name="_Toc154683440"/>
      <w:bookmarkStart w:id="91" w:name="_Toc495932549"/>
      <w:r>
        <w:rPr>
          <w:rFonts w:hint="eastAsia"/>
        </w:rPr>
        <w:t>照明冷负荷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照明设备散热形成的计算时刻的冷负荷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（W），可按照下式计算：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drawing>
          <wp:inline distT="0" distB="0" distL="0" distR="0">
            <wp:extent cx="787400" cy="230505"/>
            <wp:effectExtent l="0" t="0" r="0" b="0"/>
            <wp:docPr id="1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2"/>
          <w:szCs w:val="24"/>
          <w:lang w:val="en-US"/>
        </w:rPr>
        <w:t xml:space="preserve">         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T——开灯时刻（点钟）；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τ-T——从开灯时刻算起到计算时刻的时间（h）；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——τ-T时间照明散热的冷负荷系数；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——照明设备的散热量（W）；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当不能确定照明灯开关的确切时间时，照明的冷负荷可按照下式估算：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drawing>
          <wp:inline distT="0" distB="0" distL="0" distR="0">
            <wp:extent cx="731520" cy="238760"/>
            <wp:effectExtent l="0" t="0" r="0" b="0"/>
            <wp:docPr id="1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2"/>
          <w:szCs w:val="24"/>
          <w:lang w:val="en-US"/>
        </w:rPr>
        <w:t xml:space="preserve">            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——蓄热系数，明装荧光灯可取0.9，暗装的荧光灯或明装的白炽灯可取0.85。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Qs（</w:t>
      </w:r>
      <w:r>
        <w:rPr>
          <w:rFonts w:hint="eastAsia" w:ascii="宋体" w:hAnsi="宋体"/>
          <w:kern w:val="2"/>
          <w:szCs w:val="21"/>
          <w:lang w:val="en-US"/>
        </w:rPr>
        <w:t>W</w:t>
      </w:r>
      <w:r>
        <w:rPr>
          <w:rFonts w:ascii="宋体" w:hAnsi="宋体"/>
          <w:kern w:val="2"/>
          <w:szCs w:val="21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的值需要自行计算，计算过程如下：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对于明装的白炽灯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drawing>
          <wp:inline distT="0" distB="0" distL="0" distR="0">
            <wp:extent cx="977900" cy="230505"/>
            <wp:effectExtent l="0" t="0" r="0" b="0"/>
            <wp:docPr id="1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6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2"/>
          <w:szCs w:val="24"/>
          <w:lang w:val="en-US"/>
        </w:rPr>
        <w:t xml:space="preserve">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对于荧光灯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drawing>
          <wp:inline distT="0" distB="0" distL="0" distR="0">
            <wp:extent cx="1169035" cy="230505"/>
            <wp:effectExtent l="0" t="0" r="0" b="0"/>
            <wp:docPr id="2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90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2"/>
          <w:szCs w:val="24"/>
          <w:lang w:val="en-US"/>
        </w:rPr>
        <w:t xml:space="preserve">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——照明设备的安装功率(kW)；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3</w:t>
      </w:r>
      <w:r>
        <w:rPr>
          <w:rFonts w:hint="eastAsia"/>
          <w:kern w:val="2"/>
          <w:szCs w:val="24"/>
          <w:lang w:val="en-US"/>
        </w:rPr>
        <w:t>——同时使用系数，一般为0.5~0.8；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6</w:t>
      </w:r>
      <w:r>
        <w:rPr>
          <w:rFonts w:hint="eastAsia"/>
          <w:kern w:val="2"/>
          <w:szCs w:val="24"/>
          <w:lang w:val="en-US"/>
        </w:rPr>
        <w:t>——整流器消耗功率的系数，当整流器在空调房间内时取1.2；当整流器在吊顶内时取1.0；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7</w:t>
      </w:r>
      <w:r>
        <w:rPr>
          <w:rFonts w:hint="eastAsia"/>
          <w:kern w:val="2"/>
          <w:szCs w:val="24"/>
          <w:lang w:val="en-US"/>
        </w:rPr>
        <w:t>——安装系数，明装时取1.0；暗装且灯罩上部穿有小孔时取0.5~0.6；暗装灯罩上无孔时，视吊顶内的通风情况取0.6~0.8；灯具回风时可取0.35.</w:t>
      </w:r>
    </w:p>
    <w:p>
      <w:pPr>
        <w:pStyle w:val="4"/>
        <w:spacing w:line="240" w:lineRule="atLeast"/>
      </w:pPr>
      <w:bookmarkStart w:id="92" w:name="_Toc239133106"/>
      <w:bookmarkStart w:id="93" w:name="_Toc178151570"/>
      <w:bookmarkStart w:id="94" w:name="_Toc179707482"/>
      <w:bookmarkStart w:id="95" w:name="_Toc240280516"/>
      <w:bookmarkStart w:id="96" w:name="_Toc453593144"/>
      <w:bookmarkStart w:id="97" w:name="_Toc179712235"/>
      <w:bookmarkStart w:id="98" w:name="_Toc178152076"/>
      <w:r>
        <w:t xml:space="preserve"> </w:t>
      </w:r>
      <w:bookmarkStart w:id="99" w:name="_Toc495932550"/>
      <w:bookmarkStart w:id="100" w:name="_Toc154683441"/>
      <w:r>
        <w:rPr>
          <w:rFonts w:hint="eastAsia"/>
        </w:rPr>
        <w:t>人体冷负荷</w:t>
      </w:r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（1）显热冷负荷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人体的显热散热量中辐射部分约占2/3，存在蓄热滞后的问题。显热散热形成的计算时刻冷负荷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（W），可按照下式计算：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drawing>
          <wp:inline distT="0" distB="0" distL="0" distR="0">
            <wp:extent cx="787400" cy="230505"/>
            <wp:effectExtent l="0" t="0" r="0" b="0"/>
            <wp:docPr id="2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T——人员进入房间的时刻（点钟）；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τ-T——从人员进入房间时算起到计算时刻的时间（h）；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——τ-T时间人体显热散热的冷负荷系数；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>
        <w:rPr>
          <w:rFonts w:hint="eastAsia"/>
          <w:kern w:val="2"/>
          <w:szCs w:val="24"/>
          <w:lang w:val="en-US"/>
        </w:rPr>
        <w:t>——人体显热的散热量（W）；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人体显热的散热量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>
        <w:rPr>
          <w:rFonts w:hint="eastAsia"/>
          <w:kern w:val="2"/>
          <w:szCs w:val="24"/>
          <w:lang w:val="en-US"/>
        </w:rPr>
        <w:t>（W）可按下式计算：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drawing>
          <wp:inline distT="0" distB="0" distL="0" distR="0">
            <wp:extent cx="643890" cy="230505"/>
            <wp:effectExtent l="0" t="0" r="0" b="0"/>
            <wp:docPr id="2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389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——空调房间内的人员总数；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φ——群集系数，男子、女子、儿童折合成成年男子的散热比例；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x</w:t>
      </w:r>
      <w:r>
        <w:rPr>
          <w:rFonts w:hint="eastAsia"/>
          <w:kern w:val="2"/>
          <w:szCs w:val="24"/>
          <w:lang w:val="en-US"/>
        </w:rPr>
        <w:t>——每名成年男子的显热散热量（W）。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（2）潜热冷负荷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潜热冷负荷按即时负荷考虑，即与潜热散热量相等。潜热冷负荷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按下式计算：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drawing>
          <wp:inline distT="0" distB="0" distL="0" distR="0">
            <wp:extent cx="643890" cy="238760"/>
            <wp:effectExtent l="0" t="0" r="0" b="0"/>
            <wp:docPr id="2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389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式中：.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——每名男子的潜热散热量（W） 。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其余符号与（1）中所述一致。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人体全热冷负荷</w:t>
      </w:r>
      <w:r>
        <w:rPr>
          <w:kern w:val="2"/>
          <w:szCs w:val="24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（W）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该负荷</w:t>
      </w:r>
      <w:r>
        <w:rPr>
          <w:rFonts w:hint="eastAsia"/>
          <w:kern w:val="2"/>
          <w:szCs w:val="24"/>
          <w:lang w:val="en-US"/>
        </w:rPr>
        <w:t>为显热冷负荷与潜热冷负荷之和，计算公式如下：</w:t>
      </w:r>
    </w:p>
    <w:p>
      <w:pPr>
        <w:widowControl w:val="0"/>
        <w:jc w:val="both"/>
        <w:rPr>
          <w:color w:val="000000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drawing>
          <wp:inline distT="0" distB="0" distL="0" distR="0">
            <wp:extent cx="763270" cy="238760"/>
            <wp:effectExtent l="0" t="0" r="0" b="0"/>
            <wp:docPr id="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32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 xml:space="preserve">                                      </w:t>
      </w:r>
      <w:r>
        <w:rPr>
          <w:color w:val="000000"/>
        </w:rPr>
        <w:t xml:space="preserve"> </w:t>
      </w:r>
    </w:p>
    <w:p>
      <w:pPr>
        <w:pStyle w:val="4"/>
        <w:spacing w:line="240" w:lineRule="atLeast"/>
      </w:pPr>
      <w:bookmarkStart w:id="101" w:name="_Toc453593145"/>
      <w:bookmarkStart w:id="102" w:name="_Toc239133107"/>
      <w:bookmarkStart w:id="103" w:name="_Toc240280517"/>
      <w:r>
        <w:rPr>
          <w:rFonts w:hint="eastAsia"/>
        </w:rPr>
        <w:t xml:space="preserve"> </w:t>
      </w:r>
      <w:bookmarkStart w:id="104" w:name="_Toc154683442"/>
      <w:bookmarkStart w:id="105" w:name="_Toc495932551"/>
      <w:r>
        <w:rPr>
          <w:rFonts w:hint="eastAsia"/>
        </w:rPr>
        <w:t>冷负荷的修正</w:t>
      </w:r>
      <w:bookmarkEnd w:id="101"/>
      <w:bookmarkEnd w:id="102"/>
      <w:bookmarkEnd w:id="103"/>
      <w:bookmarkEnd w:id="104"/>
      <w:bookmarkEnd w:id="105"/>
    </w:p>
    <w:p>
      <w:pPr>
        <w:rPr>
          <w:color w:val="000000"/>
        </w:rPr>
      </w:pPr>
      <w:r>
        <w:rPr>
          <w:rFonts w:hint="eastAsia"/>
          <w:color w:val="000000"/>
        </w:rPr>
        <w:t>（1）间歇附加系数</w:t>
      </w:r>
    </w:p>
    <w:p>
      <w:pPr>
        <w:rPr>
          <w:color w:val="000000"/>
        </w:rPr>
      </w:pPr>
      <w:r>
        <w:rPr>
          <w:rFonts w:hint="eastAsia"/>
          <w:color w:val="000000"/>
        </w:rPr>
        <w:t>对于设备、人员发热较大的房间，其设备和人员的发热如按稳定传热计算时，如预冷(工作前开机)0.5~1小时或更多时间，则不需附加。对于以围护结构负荷为主的房间(如办公楼)，则需要将计算出的冷负荷乘以间歇负荷系数。</w:t>
      </w:r>
    </w:p>
    <w:p>
      <w:pPr>
        <w:rPr>
          <w:color w:val="000000"/>
        </w:rPr>
      </w:pPr>
      <w:r>
        <w:rPr>
          <w:rFonts w:hint="eastAsia"/>
          <w:color w:val="000000"/>
        </w:rPr>
        <w:t>（2）轻型附加系数</w:t>
      </w:r>
    </w:p>
    <w:p>
      <w:pPr>
        <w:rPr>
          <w:color w:val="000000"/>
        </w:rPr>
      </w:pPr>
      <w:r>
        <w:rPr>
          <w:rFonts w:hint="eastAsia"/>
          <w:color w:val="000000"/>
        </w:rPr>
        <w:t>每平方空调面积的围护结构的材料重量小于150kg的称为轻型结构。由于轻型结构的蓄热能力小，对波动负荷衰减少，故需增加一个附加系数。</w:t>
      </w:r>
    </w:p>
    <w:p>
      <w:pPr>
        <w:rPr>
          <w:color w:val="000000"/>
        </w:rPr>
      </w:pPr>
      <w:bookmarkStart w:id="106" w:name="_Toc179712236"/>
      <w:bookmarkStart w:id="107" w:name="_Toc178151571"/>
      <w:bookmarkStart w:id="108" w:name="_Toc179707483"/>
      <w:bookmarkStart w:id="109" w:name="_Toc178152077"/>
      <w:r>
        <w:rPr>
          <w:rFonts w:hint="eastAsia"/>
          <w:color w:val="000000"/>
        </w:rPr>
        <w:t>（3）其它附加系数</w:t>
      </w:r>
    </w:p>
    <w:p>
      <w:r>
        <w:rPr>
          <w:rFonts w:hint="eastAsia"/>
          <w:color w:val="000000"/>
        </w:rPr>
        <w:t>对于跃层的房间或厂房，当房间高度比较高时，因为人都是在下边活动，所以房间上边的温度高一点是无所谓的。这时可以把“其它附加系数”设成小于1的适当的值；对于其它情况若考虑的不足或过多时也可以设置“其它附加系数”来修正。</w:t>
      </w:r>
      <w:bookmarkEnd w:id="106"/>
      <w:bookmarkEnd w:id="107"/>
      <w:bookmarkEnd w:id="108"/>
      <w:bookmarkEnd w:id="109"/>
    </w:p>
    <w:p>
      <w:pPr>
        <w:pStyle w:val="2"/>
        <w:rPr>
          <w:szCs w:val="24"/>
        </w:rPr>
      </w:pPr>
      <w:bookmarkStart w:id="110" w:name="_Toc154683443"/>
      <w:r>
        <w:rPr>
          <w:szCs w:val="24"/>
        </w:rPr>
        <w:t>外围护构造</w:t>
      </w:r>
      <w:bookmarkEnd w:id="110"/>
    </w:p>
    <w:p>
      <w:pPr>
        <w:pStyle w:val="4"/>
      </w:pPr>
      <w:bookmarkStart w:id="111" w:name="_Toc154683444"/>
      <w:r>
        <w:t>屋顶</w:t>
      </w:r>
      <w:bookmarkEnd w:id="111"/>
    </w:p>
    <w:p>
      <w:pPr>
        <w:pStyle w:val="5"/>
        <w:rPr>
          <w:szCs w:val="24"/>
        </w:rPr>
      </w:pPr>
      <w:bookmarkStart w:id="112" w:name="_Toc154683445"/>
      <w:r>
        <w:rPr>
          <w:szCs w:val="24"/>
        </w:rPr>
        <w:t>屋顶构造一</w:t>
      </w:r>
      <w:bookmarkEnd w:id="112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细石混凝土（双向配筋）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40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17.06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0.023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0.392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硬泡聚氨酯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55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0.027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0.42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1.2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1.698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0.856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防水层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0.17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3.302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1.1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0.011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0.039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水泥砂浆（1）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11.306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轻集料混凝土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80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0.89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10.673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1.1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0.082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0.959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现浇混凝土屋面板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17.06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0.069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1.177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混合砂浆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15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0.87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10.627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0.017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0.183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332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1.921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3.849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夏季传热系数K=1/(0.11+∑R+0.05)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0.481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126.74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10.03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0.11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</w:pPr>
      <w:bookmarkStart w:id="113" w:name="_Toc154683446"/>
      <w:r>
        <w:t>外墙</w:t>
      </w:r>
      <w:bookmarkEnd w:id="113"/>
    </w:p>
    <w:p>
      <w:pPr>
        <w:pStyle w:val="5"/>
        <w:rPr>
          <w:szCs w:val="24"/>
        </w:rPr>
      </w:pPr>
      <w:bookmarkStart w:id="114" w:name="_Toc154683447"/>
      <w:r>
        <w:rPr>
          <w:szCs w:val="24"/>
        </w:rPr>
        <w:t>外墙构造一</w:t>
      </w:r>
      <w:bookmarkEnd w:id="114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抗裂砂浆（玻纤网）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5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11.306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0.005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0.061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膨胀聚苯板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60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0.041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0.36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1.2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1.22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0.527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水泥砂浆（1）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11.306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钢筋混凝土（1）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17.06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1.961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混合砂浆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0.87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10.627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0.023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305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1.384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3.036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夏季传热系数K=1/(0.11+∑R+0.05)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0.648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79.86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7.23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0.13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</w:pPr>
      <w:bookmarkStart w:id="115" w:name="_Toc154683448"/>
      <w:r>
        <w:t>梁柱</w:t>
      </w:r>
      <w:bookmarkEnd w:id="115"/>
    </w:p>
    <w:p>
      <w:pPr>
        <w:pStyle w:val="5"/>
        <w:rPr>
          <w:szCs w:val="24"/>
        </w:rPr>
      </w:pPr>
      <w:bookmarkStart w:id="116" w:name="_Toc154683449"/>
      <w:r>
        <w:rPr>
          <w:szCs w:val="24"/>
        </w:rPr>
        <w:t>梁柱构造一</w:t>
      </w:r>
      <w:bookmarkEnd w:id="116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0.34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1.2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0.556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280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0.738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2.941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夏季传热系数K=1/(0.11+∑R+0.05)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1.113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45.28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7.26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0.13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</w:pPr>
      <w:bookmarkStart w:id="117" w:name="_Toc154683450"/>
      <w:r>
        <w:t>挑空楼板</w:t>
      </w:r>
      <w:bookmarkEnd w:id="117"/>
    </w:p>
    <w:p>
      <w:pPr>
        <w:pStyle w:val="5"/>
        <w:rPr>
          <w:szCs w:val="24"/>
        </w:rPr>
      </w:pPr>
      <w:bookmarkStart w:id="118" w:name="_Toc154683451"/>
      <w:r>
        <w:rPr>
          <w:szCs w:val="24"/>
        </w:rPr>
        <w:t>挑空楼板构造一</w:t>
      </w:r>
      <w:bookmarkEnd w:id="118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C20细石混凝土(ρ=2300)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30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1.51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15.243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0.303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钢筋混凝土（1）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17.06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0.069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1.177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挤塑聚苯板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40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0.317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1.1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1.212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0.423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抗裂砂浆（玻纤网）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5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11.306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0.005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0.061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195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1.306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1.963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夏季传热系数K=1/(0.11+∑R+0.05)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0.682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29.96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4.02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0.32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2"/>
        <w:rPr>
          <w:szCs w:val="24"/>
        </w:rPr>
      </w:pPr>
      <w:bookmarkStart w:id="119" w:name="_Toc154683452"/>
      <w:r>
        <w:rPr>
          <w:szCs w:val="24"/>
        </w:rPr>
        <w:t>内围护构造</w:t>
      </w:r>
      <w:bookmarkEnd w:id="119"/>
    </w:p>
    <w:p>
      <w:pPr>
        <w:pStyle w:val="4"/>
      </w:pPr>
      <w:bookmarkStart w:id="120" w:name="_Toc154683453"/>
      <w:r>
        <w:t>内墙</w:t>
      </w:r>
      <w:bookmarkEnd w:id="120"/>
    </w:p>
    <w:p>
      <w:pPr>
        <w:pStyle w:val="5"/>
        <w:rPr>
          <w:szCs w:val="24"/>
        </w:rPr>
      </w:pPr>
      <w:bookmarkStart w:id="121" w:name="_Toc154683454"/>
      <w:r>
        <w:rPr>
          <w:szCs w:val="24"/>
        </w:rPr>
        <w:t>内墙构造一</w:t>
      </w:r>
      <w:bookmarkEnd w:id="121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混凝土多孔砖(190六孔砖）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190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0.75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7.49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0.253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1.897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230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0.300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2.391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传热系数K=1/(0.11+∑R+0.11)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1.925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9.97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6.37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0.34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</w:pPr>
      <w:bookmarkStart w:id="122" w:name="_Toc154683455"/>
      <w:r>
        <w:t>楼板</w:t>
      </w:r>
      <w:bookmarkEnd w:id="122"/>
    </w:p>
    <w:p>
      <w:pPr>
        <w:pStyle w:val="5"/>
        <w:rPr>
          <w:szCs w:val="24"/>
        </w:rPr>
      </w:pPr>
      <w:bookmarkStart w:id="123" w:name="_Toc154683456"/>
      <w:r>
        <w:rPr>
          <w:szCs w:val="24"/>
        </w:rPr>
        <w:t>楼板构造一</w:t>
      </w:r>
      <w:bookmarkEnd w:id="123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0.069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160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1.679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传热系数K=1/(0.11+∑R+0.11)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2.984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6.43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5.23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0.34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2"/>
        <w:rPr>
          <w:szCs w:val="24"/>
        </w:rPr>
      </w:pPr>
      <w:bookmarkStart w:id="124" w:name="_Toc154683457"/>
      <w:r>
        <w:rPr>
          <w:szCs w:val="24"/>
        </w:rPr>
        <w:t>封闭阳台构造</w:t>
      </w:r>
      <w:bookmarkEnd w:id="124"/>
    </w:p>
    <w:p>
      <w:pPr>
        <w:rPr>
          <w:szCs w:val="24"/>
          <w:lang w:val="en-US"/>
        </w:rPr>
      </w:pPr>
      <w:r>
        <w:rPr>
          <w:szCs w:val="24"/>
          <w:lang w:val="en-US"/>
        </w:rPr>
        <w:t>本工程无此项内容</w:t>
      </w:r>
    </w:p>
    <w:p>
      <w:pPr>
        <w:pStyle w:val="2"/>
        <w:rPr>
          <w:szCs w:val="24"/>
        </w:rPr>
      </w:pPr>
      <w:bookmarkStart w:id="125" w:name="_Toc154683458"/>
      <w:r>
        <w:rPr>
          <w:szCs w:val="24"/>
        </w:rPr>
        <w:t>地下围护构造</w:t>
      </w:r>
      <w:bookmarkEnd w:id="125"/>
    </w:p>
    <w:p>
      <w:pPr>
        <w:pStyle w:val="4"/>
      </w:pPr>
      <w:bookmarkStart w:id="126" w:name="_Toc154683459"/>
      <w:r>
        <w:t>周边地面</w:t>
      </w:r>
      <w:bookmarkEnd w:id="126"/>
    </w:p>
    <w:p>
      <w:pPr>
        <w:pStyle w:val="5"/>
        <w:rPr>
          <w:szCs w:val="24"/>
        </w:rPr>
      </w:pPr>
      <w:bookmarkStart w:id="127" w:name="_Toc154683460"/>
      <w:r>
        <w:rPr>
          <w:szCs w:val="24"/>
        </w:rPr>
        <w:t>周边地面构造一</w:t>
      </w:r>
      <w:bookmarkEnd w:id="127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17.2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0.069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140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0.090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1.431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夏季传热系数K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0.520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修正后传热系数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0.514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32.45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5.67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0.39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</w:pPr>
      <w:bookmarkStart w:id="128" w:name="_Toc154683461"/>
      <w:r>
        <w:t>非周边地面</w:t>
      </w:r>
      <w:bookmarkEnd w:id="128"/>
    </w:p>
    <w:p>
      <w:pPr>
        <w:pStyle w:val="5"/>
        <w:rPr>
          <w:szCs w:val="24"/>
        </w:rPr>
      </w:pPr>
      <w:bookmarkStart w:id="129" w:name="_Toc154683462"/>
      <w:r>
        <w:rPr>
          <w:szCs w:val="24"/>
        </w:rPr>
        <w:t>非周边地面构造一</w:t>
      </w:r>
      <w:bookmarkEnd w:id="129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17.2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0.069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140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0.090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1.431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夏季传热系数K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修正后传热系数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0.298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32.45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5.67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0.67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2"/>
        <w:rPr>
          <w:szCs w:val="24"/>
        </w:rPr>
      </w:pPr>
      <w:bookmarkStart w:id="130" w:name="_Toc154683463"/>
      <w:r>
        <w:rPr>
          <w:szCs w:val="24"/>
        </w:rPr>
        <w:t>窗构造</w:t>
      </w:r>
      <w:bookmarkEnd w:id="130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0"/>
        <w:gridCol w:w="3112"/>
        <w:gridCol w:w="141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9" w:type="dxa"/>
            <w:shd w:val="clear" w:color="auto" w:fill="E6E6E6"/>
            <w:vAlign w:val="center"/>
          </w:tcPr>
          <w:p>
            <w:pPr>
              <w:jc w:val="center"/>
            </w:pPr>
            <w:r>
              <w:t>做法名称</w:t>
            </w:r>
          </w:p>
        </w:tc>
        <w:tc>
          <w:tcPr>
            <w:tcW w:w="3112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传热系数W/㎡.K</w:t>
            </w:r>
          </w:p>
        </w:tc>
        <w:tc>
          <w:tcPr>
            <w:tcW w:w="1415" w:type="dxa"/>
            <w:shd w:val="clear" w:color="auto" w:fill="E6E6E6"/>
            <w:vAlign w:val="center"/>
          </w:tcPr>
          <w:p>
            <w:pPr>
              <w:jc w:val="center"/>
            </w:pPr>
            <w:r>
              <w:t>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9" w:type="dxa"/>
            <w:vAlign w:val="center"/>
          </w:tcPr>
          <w:p>
            <w:r>
              <w:t>6中透光Low-E+12空气+6透明-隔热金属窗框</w:t>
            </w:r>
          </w:p>
        </w:tc>
        <w:tc>
          <w:tcPr>
            <w:tcW w:w="3112" w:type="dxa"/>
            <w:vAlign w:val="center"/>
          </w:tcPr>
          <w:p>
            <w:r>
              <w:t>2.60</w:t>
            </w:r>
          </w:p>
        </w:tc>
        <w:tc>
          <w:tcPr>
            <w:tcW w:w="1415" w:type="dxa"/>
            <w:vAlign w:val="center"/>
          </w:tcPr>
          <w:p>
            <w:r>
              <w:t>0.40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9" w:type="dxa"/>
            <w:vAlign w:val="center"/>
          </w:tcPr>
          <w:p>
            <w:r>
              <w:t>6低透光Low-E+12空气+6透明-隔热金属窗框</w:t>
            </w:r>
          </w:p>
        </w:tc>
        <w:tc>
          <w:tcPr>
            <w:tcW w:w="3112" w:type="dxa"/>
            <w:vAlign w:val="center"/>
          </w:tcPr>
          <w:p>
            <w:r>
              <w:t>2.60</w:t>
            </w:r>
          </w:p>
        </w:tc>
        <w:tc>
          <w:tcPr>
            <w:tcW w:w="1415" w:type="dxa"/>
            <w:vAlign w:val="center"/>
          </w:tcPr>
          <w:p>
            <w:r>
              <w:t>0.24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9" w:type="dxa"/>
            <w:vAlign w:val="center"/>
          </w:tcPr>
          <w:p>
            <w:r>
              <w:t>12A钢铝单框双玻窗（平均）</w:t>
            </w:r>
          </w:p>
        </w:tc>
        <w:tc>
          <w:tcPr>
            <w:tcW w:w="3112" w:type="dxa"/>
            <w:vAlign w:val="center"/>
          </w:tcPr>
          <w:p>
            <w:r>
              <w:t>3.90</w:t>
            </w:r>
          </w:p>
        </w:tc>
        <w:tc>
          <w:tcPr>
            <w:tcW w:w="1415" w:type="dxa"/>
            <w:vAlign w:val="center"/>
          </w:tcPr>
          <w:p>
            <w:r>
              <w:t>0.75</w:t>
            </w:r>
          </w:p>
        </w:tc>
      </w:tr>
    </w:tbl>
    <w:p>
      <w:pPr>
        <w:pStyle w:val="2"/>
        <w:rPr>
          <w:szCs w:val="24"/>
        </w:rPr>
      </w:pPr>
      <w:bookmarkStart w:id="131" w:name="_Toc154683464"/>
      <w:r>
        <w:rPr>
          <w:szCs w:val="24"/>
        </w:rPr>
        <w:t>门构造</w:t>
      </w:r>
      <w:bookmarkEnd w:id="13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7"/>
        <w:gridCol w:w="3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7" w:type="dxa"/>
            <w:shd w:val="clear" w:color="auto" w:fill="E6E6E6"/>
            <w:vAlign w:val="center"/>
          </w:tcPr>
          <w:p>
            <w:pPr>
              <w:jc w:val="center"/>
            </w:pPr>
            <w:r>
              <w:t>做法名称</w:t>
            </w:r>
          </w:p>
        </w:tc>
        <w:tc>
          <w:tcPr>
            <w:tcW w:w="3820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传热系数W/㎡.K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7" w:type="dxa"/>
            <w:vAlign w:val="center"/>
          </w:tcPr>
          <w:p>
            <w:r>
              <w:t>保温门（多功能门）</w:t>
            </w:r>
          </w:p>
        </w:tc>
        <w:tc>
          <w:tcPr>
            <w:tcW w:w="3820" w:type="dxa"/>
            <w:vAlign w:val="center"/>
          </w:tcPr>
          <w:p>
            <w:r>
              <w:t>1.97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7" w:type="dxa"/>
            <w:vAlign w:val="center"/>
          </w:tcPr>
          <w:p>
            <w:r>
              <w:t>内门</w:t>
            </w:r>
          </w:p>
        </w:tc>
        <w:tc>
          <w:tcPr>
            <w:tcW w:w="3820" w:type="dxa"/>
            <w:vAlign w:val="center"/>
          </w:tcPr>
          <w:p>
            <w:r>
              <w:t>3.00</w:t>
            </w:r>
          </w:p>
        </w:tc>
      </w:tr>
    </w:tbl>
    <w:p>
      <w:pPr>
        <w:pStyle w:val="2"/>
        <w:rPr>
          <w:szCs w:val="24"/>
        </w:rPr>
      </w:pPr>
      <w:bookmarkStart w:id="132" w:name="_Toc154683465"/>
      <w:r>
        <w:rPr>
          <w:szCs w:val="24"/>
        </w:rPr>
        <w:t>负荷指标</w:t>
      </w:r>
      <w:bookmarkEnd w:id="13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3"/>
        <w:gridCol w:w="310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pPr>
              <w:jc w:val="center"/>
            </w:pPr>
            <w:r>
              <w:t>整楼负荷(W)</w:t>
            </w:r>
          </w:p>
        </w:tc>
        <w:tc>
          <w:tcPr>
            <w:tcW w:w="3112" w:type="dxa"/>
            <w:shd w:val="clear" w:color="auto" w:fill="E6E6E6"/>
            <w:vAlign w:val="center"/>
          </w:tcPr>
          <w:p>
            <w:pPr>
              <w:jc w:val="center"/>
            </w:pPr>
            <w:r>
              <w:t>建筑面积(㎡)</w:t>
            </w:r>
          </w:p>
        </w:tc>
        <w:tc>
          <w:tcPr>
            <w:tcW w:w="3101" w:type="dxa"/>
            <w:shd w:val="clear" w:color="auto" w:fill="E6E6E6"/>
            <w:vAlign w:val="center"/>
          </w:tcPr>
          <w:p>
            <w:pPr>
              <w:jc w:val="center"/>
            </w:pPr>
            <w:r>
              <w:t>负荷指标(W/㎡)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vMerge w:val="restart"/>
            <w:vAlign w:val="center"/>
          </w:tcPr>
          <w:p>
            <w:pPr>
              <w:jc w:val="center"/>
            </w:pPr>
            <w:r>
              <w:t>118363</w:t>
            </w:r>
          </w:p>
        </w:tc>
        <w:tc>
          <w:tcPr>
            <w:tcW w:w="3112" w:type="dxa"/>
            <w:vAlign w:val="center"/>
          </w:tcPr>
          <w:p>
            <w:r>
              <w:t>1102.42</w:t>
            </w:r>
          </w:p>
        </w:tc>
        <w:tc>
          <w:tcPr>
            <w:tcW w:w="3101" w:type="dxa"/>
            <w:vAlign w:val="center"/>
          </w:tcPr>
          <w:p>
            <w:r>
              <w:t>107.37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12" w:type="dxa"/>
            <w:shd w:val="clear" w:color="auto" w:fill="E6E6E6"/>
            <w:vAlign w:val="center"/>
          </w:tcPr>
          <w:p>
            <w:pPr>
              <w:jc w:val="center"/>
            </w:pPr>
            <w:r>
              <w:t>空调面积(㎡)</w:t>
            </w:r>
          </w:p>
        </w:tc>
        <w:tc>
          <w:tcPr>
            <w:tcW w:w="3101" w:type="dxa"/>
            <w:shd w:val="clear" w:color="auto" w:fill="E6E6E6"/>
            <w:vAlign w:val="center"/>
          </w:tcPr>
          <w:p>
            <w:pPr>
              <w:jc w:val="center"/>
            </w:pPr>
            <w:r>
              <w:t>负荷指标(W/㎡)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12" w:type="dxa"/>
            <w:vAlign w:val="center"/>
          </w:tcPr>
          <w:p>
            <w:r>
              <w:t>1046.66</w:t>
            </w:r>
          </w:p>
        </w:tc>
        <w:tc>
          <w:tcPr>
            <w:tcW w:w="3101" w:type="dxa"/>
            <w:vAlign w:val="center"/>
          </w:tcPr>
          <w:p>
            <w:r>
              <w:t>113.09</w:t>
            </w:r>
          </w:p>
        </w:tc>
      </w:tr>
    </w:tbl>
    <w:p>
      <w:pPr>
        <w:pStyle w:val="2"/>
        <w:rPr>
          <w:szCs w:val="24"/>
        </w:rPr>
      </w:pPr>
      <w:bookmarkStart w:id="133" w:name="_Toc154683466"/>
      <w:r>
        <w:rPr>
          <w:szCs w:val="24"/>
        </w:rPr>
        <w:t>建筑按系统汇总表</w:t>
      </w:r>
      <w:bookmarkEnd w:id="133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2265"/>
        <w:gridCol w:w="849"/>
        <w:gridCol w:w="764"/>
        <w:gridCol w:w="764"/>
        <w:gridCol w:w="764"/>
        <w:gridCol w:w="764"/>
        <w:gridCol w:w="905"/>
        <w:gridCol w:w="730"/>
        <w:gridCol w:w="9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系统</w:t>
            </w:r>
          </w:p>
        </w:tc>
        <w:tc>
          <w:tcPr>
            <w:tcW w:w="226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面积(㎡)</w:t>
            </w:r>
          </w:p>
        </w:tc>
        <w:tc>
          <w:tcPr>
            <w:tcW w:w="76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最大时刻(h)</w:t>
            </w:r>
          </w:p>
        </w:tc>
        <w:tc>
          <w:tcPr>
            <w:tcW w:w="76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全热(W)</w:t>
            </w:r>
          </w:p>
        </w:tc>
        <w:tc>
          <w:tcPr>
            <w:tcW w:w="76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显热(W)</w:t>
            </w:r>
          </w:p>
        </w:tc>
        <w:tc>
          <w:tcPr>
            <w:tcW w:w="76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潜热(W)</w:t>
            </w:r>
          </w:p>
        </w:tc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湿负荷(kg/h)</w:t>
            </w:r>
          </w:p>
        </w:tc>
        <w:tc>
          <w:tcPr>
            <w:tcW w:w="73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新风负荷(W)</w:t>
            </w:r>
          </w:p>
        </w:tc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restart"/>
            <w:vAlign w:val="center"/>
          </w:tcPr>
          <w:p>
            <w:r>
              <w:rPr>
                <w:sz w:val="18"/>
                <w:szCs w:val="18"/>
              </w:rPr>
              <w:t>未分区</w:t>
            </w: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1002[会客室]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75.12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7338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5246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2092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2.94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2650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97.68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1005[走廊]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66.20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8862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7003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1859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2.61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2356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133.87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1006[餐厅]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59.32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8270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6643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1627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2.29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2061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139.41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1008[展览室]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57.68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6575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4948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1627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2.29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2061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113.99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1011[厨房]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26.38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2794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2097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0.98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883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105.91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1012[茶室]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24.80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1956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1259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0.98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883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78.88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1015[楼梯间]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22.96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1583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0.65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589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68.96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1024[楼梯间]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15.68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1042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809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66.43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1035[无障碍卫生间]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1036,2037[电梯]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5.76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1041[清洁间]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4.48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34.69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1048[卫生间（湿）]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57.35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1049[卫生间（湿）]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2.55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64.49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1050[空调设备]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436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436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259.44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1051[卫生间（干）]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1.65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22.65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1054[卫生间（干）]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22.65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2001[走廊]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76.92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9508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2092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2.94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2650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123.61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2003[创作室]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74.16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7922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5830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2092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2.94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2650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106.82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2007[楼梯间]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57.76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6794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5167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1627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2.29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2061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117.63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2010[楼梯间]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29.52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2981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2284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0.98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883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100.99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2014[楼梯间]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24.08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2131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1434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0.98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883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88.49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2016[卧室]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22.68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2648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2183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0.65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589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116.76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2019[起居室]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22.12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2063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1599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0.65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589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93.29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2021[客房]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20.30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2698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2233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0.65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589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132.89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2023[客房]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17.58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1573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1108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0.65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589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89.49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2025[展览室]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15.60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48.30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2026[休息室]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14.56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1542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1310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105.91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2027[休息室]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14.28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1087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92.36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2030[卫生间]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8.40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1176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944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140.05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2031,2033[卫生间]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6.50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82.37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2039[清洁间]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93.55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2040[卫生间]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91.56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2043[卫生间（干）]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22.65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2044[清洁间]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4.00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2047[卫生间（湿）]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166.66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2053[空调设备]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711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711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592.76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2055[空调设备]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438.72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2058[空调设备]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463.08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2059[空调设备]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552.82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3001[走廊]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66.60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9049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7190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1859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2.61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2356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135.87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3002[楼梯间]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24.08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2267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1570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0.98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883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94.14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3003[休息室]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22.68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2835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2371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0.65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589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125.01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3004[客房]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22.12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2214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1749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0.65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589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100.07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3005[客房]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20.30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2867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2402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0.65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589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141.23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3006[客房]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17.58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1685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1221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0.65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589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95.87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3007[卫生间]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8.40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1222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990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145.47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3008[卫生间]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6.50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576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576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88.64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3009[卫生间]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6.50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5427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4497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930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1.31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1178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834.93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3010[电梯]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5.76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52.74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3011[清洁间]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4.00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30.51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3012[空调设备]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718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718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598.16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3013[空调设备]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478.91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3014[空调设备]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451.91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3015[空调设备]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554.90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3028[休息室]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14.28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1515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1283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106.11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3042[卫生间（干）]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3046[卫生间（湿）]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213.25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系统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1046.66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118363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93263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25101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35.27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31802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113.09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5" w:type="dxa"/>
            <w:gridSpan w:val="2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建筑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1046.66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118363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93263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25101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35.27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31802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113.09</w:t>
            </w:r>
          </w:p>
        </w:tc>
      </w:tr>
    </w:tbl>
    <w:p>
      <w:pPr>
        <w:pStyle w:val="2"/>
        <w:rPr>
          <w:szCs w:val="24"/>
        </w:rPr>
      </w:pPr>
      <w:bookmarkStart w:id="134" w:name="_Toc154683467"/>
      <w:r>
        <w:rPr>
          <w:szCs w:val="24"/>
        </w:rPr>
        <w:t>建筑按楼层汇总表</w:t>
      </w:r>
      <w:bookmarkEnd w:id="134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2265"/>
        <w:gridCol w:w="849"/>
        <w:gridCol w:w="764"/>
        <w:gridCol w:w="764"/>
        <w:gridCol w:w="764"/>
        <w:gridCol w:w="764"/>
        <w:gridCol w:w="905"/>
        <w:gridCol w:w="730"/>
        <w:gridCol w:w="9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226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面积(㎡)</w:t>
            </w:r>
          </w:p>
        </w:tc>
        <w:tc>
          <w:tcPr>
            <w:tcW w:w="76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最大时刻(h)</w:t>
            </w:r>
          </w:p>
        </w:tc>
        <w:tc>
          <w:tcPr>
            <w:tcW w:w="76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全热(W)</w:t>
            </w:r>
          </w:p>
        </w:tc>
        <w:tc>
          <w:tcPr>
            <w:tcW w:w="76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显热(W)</w:t>
            </w:r>
          </w:p>
        </w:tc>
        <w:tc>
          <w:tcPr>
            <w:tcW w:w="76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潜热(W)</w:t>
            </w:r>
          </w:p>
        </w:tc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湿负荷(kg/h)</w:t>
            </w:r>
          </w:p>
        </w:tc>
        <w:tc>
          <w:tcPr>
            <w:tcW w:w="73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新风负荷(W)</w:t>
            </w:r>
          </w:p>
        </w:tc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restart"/>
            <w:vAlign w:val="center"/>
          </w:tcPr>
          <w:p>
            <w:r>
              <w:rPr>
                <w:sz w:val="18"/>
                <w:szCs w:val="18"/>
              </w:rPr>
              <w:t>1层</w:t>
            </w: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1002[会客室]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75.12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7338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5246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2092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2.94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2650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97.68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1005[走廊]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66.20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8862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7003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1859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2.61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2356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133.87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1006[餐厅]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59.32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8270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6643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1627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2.29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2061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139.41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1008[展览室]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57.68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6575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4948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1627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2.29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2061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113.99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1011[厨房]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26.38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2794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2097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0.98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883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105.91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1012[茶室]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24.80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1956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1259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0.98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883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78.88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1015[楼梯间]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22.96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1583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0.65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589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68.96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1024[楼梯间]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15.68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1042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809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66.43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1035[无障碍卫生间]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1036[电梯]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5.76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1041[清洁间]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4.48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34.69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1048[卫生间（湿）]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57.35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1049[卫生间（湿）]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2.55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64.49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1050[空调设备]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436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436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259.44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1051[卫生间（干）]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1.65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22.65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1054[卫生间（干）]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22.65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374.74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39444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30148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9297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13.06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11779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105.26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restart"/>
            <w:vAlign w:val="center"/>
          </w:tcPr>
          <w:p>
            <w:r>
              <w:rPr>
                <w:sz w:val="18"/>
                <w:szCs w:val="18"/>
              </w:rPr>
              <w:t>2层</w:t>
            </w: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2001[走廊]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76.92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9508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2092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2.94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2650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123.61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2003[创作室]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74.16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7922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5830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2092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2.94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2650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106.82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2007[楼梯间]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57.76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6794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5167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1627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2.29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2061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117.63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2010[楼梯间]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29.52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2981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2284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0.98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883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100.99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2014[楼梯间]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24.08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2131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1434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0.98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883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88.49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2016[卧室]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22.68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2648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2183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0.65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589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116.76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2019[起居室]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22.12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2063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1599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0.65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589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93.29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2021[客房]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20.30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2698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2233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0.65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589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132.89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2023[客房]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17.58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1573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1108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0.65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589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89.49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2025[展览室]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15.60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48.30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2026[休息室]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14.56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1542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1310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105.91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2027[休息室]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14.28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1087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92.36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2030[卫生间]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8.40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1176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944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140.05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2031,2033[卫生间]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6.50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82.37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2037[电梯]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5.76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2039[清洁间]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93.55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2040[卫生间]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91.56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2043[卫生间（干）]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22.65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2044[清洁间]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4.00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2047[卫生间（湿）]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166.66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2053[空调设备]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711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711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592.76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2055[空调设备]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438.72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2058[空调设备]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463.08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2059[空调设备]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552.82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441.96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46805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36811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9994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14.04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12662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105.90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restart"/>
            <w:vAlign w:val="center"/>
          </w:tcPr>
          <w:p>
            <w:r>
              <w:rPr>
                <w:sz w:val="18"/>
                <w:szCs w:val="18"/>
              </w:rPr>
              <w:t>3层</w:t>
            </w: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3001[走廊]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66.60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9049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7190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1859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2.61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2356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135.87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3002[楼梯间]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24.08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2267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1570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0.98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883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94.14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3003[休息室]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22.68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2835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2371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0.65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589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125.01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3004[客房]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22.12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2214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1749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0.65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589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100.07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3005[客房]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20.30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2867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2402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0.65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589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141.23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3006[客房]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17.58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1685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1221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0.65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589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95.87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3007[卫生间]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8.40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1222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990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145.47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3008[卫生间]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6.50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576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576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88.64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3009[卫生间]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6.50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5427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4497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930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1.31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1178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834.93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3010[电梯]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5.76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52.74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3011[清洁间]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4.00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30.51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3012[空调设备]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718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718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598.16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3013[空调设备]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478.91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3014[空调设备]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451.91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3015[空调设备]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554.90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3028[休息室]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14.28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1515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1283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106.11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3042[卫生间（干）]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3046[卫生间（湿）]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213.25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229.96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32288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26478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5810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8.16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7362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140.41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5" w:type="dxa"/>
            <w:gridSpan w:val="2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建筑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1046.66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118363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93263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25101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35.27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31802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113.09</w:t>
            </w:r>
          </w:p>
        </w:tc>
      </w:tr>
    </w:tbl>
    <w:p>
      <w:pPr>
        <w:pStyle w:val="2"/>
        <w:rPr>
          <w:szCs w:val="24"/>
        </w:rPr>
      </w:pPr>
      <w:bookmarkStart w:id="135" w:name="_Toc154683468"/>
      <w:r>
        <w:rPr>
          <w:szCs w:val="24"/>
        </w:rPr>
        <w:t>新风负荷表</w:t>
      </w:r>
      <w:bookmarkEnd w:id="135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2198"/>
        <w:gridCol w:w="849"/>
        <w:gridCol w:w="1075"/>
        <w:gridCol w:w="905"/>
        <w:gridCol w:w="905"/>
        <w:gridCol w:w="905"/>
        <w:gridCol w:w="905"/>
        <w:gridCol w:w="9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7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2196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面积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(㎡)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新风量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(m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/h)</w:t>
            </w:r>
          </w:p>
        </w:tc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全热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显热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潜热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湿负荷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(kg/h)</w:t>
            </w:r>
          </w:p>
        </w:tc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restart"/>
            <w:vAlign w:val="center"/>
          </w:tcPr>
          <w:p>
            <w:r>
              <w:rPr>
                <w:sz w:val="18"/>
                <w:szCs w:val="18"/>
              </w:rPr>
              <w:t>1层</w:t>
            </w: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1002[会客室]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75.12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2650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967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1683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2.33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35.28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1005[走廊]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66.20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2356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1496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2.07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35.59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1006[餐厅]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59.32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2061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1309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1.81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1008[展览室]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57.68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2061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1309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1.81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35.74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1011[厨房]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26.38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883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33.49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1012[茶室]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24.80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883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35.62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1015[楼梯间]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22.96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589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1024[楼梯间]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15.68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18.78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1035[无障碍卫生间]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6.16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1036[电梯]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5.76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1041[清洁间]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4.48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1048[卫生间（湿）]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1049[卫生间（湿）]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2.55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1050[空调设备]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1051[卫生间（干）]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1.65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1054[卫生间（干）]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375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1200.00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11779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4298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7481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10.34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31.43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restart"/>
            <w:vAlign w:val="center"/>
          </w:tcPr>
          <w:p>
            <w:r>
              <w:rPr>
                <w:sz w:val="18"/>
                <w:szCs w:val="18"/>
              </w:rPr>
              <w:t>2层</w:t>
            </w: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2001[走廊]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76.92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2650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967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1683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2.33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34.45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2003[创作室]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74.16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2650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967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1683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2.33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35.74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2007[楼梯间]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57.76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2061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1309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1.81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35.69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2010[楼梯间]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29.52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883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2014[楼梯间]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24.08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883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36.69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2016[卧室]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22.68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589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2019[起居室]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22.12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589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26.62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2021[客房]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20.30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589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2023[客房]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17.58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589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2025[展览室]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15.60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18.88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2026[休息室]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14.56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20.22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2027[休息室]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14.28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20.62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2030[卫生间]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8.40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35.06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2031,2033[卫生间]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6.50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2037[电梯]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5.76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2039[清洁间];2040[卫生间]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2043[卫生间（干）]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2044[清洁间]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4.00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2047[卫生间（湿）]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2053[空调设备]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2055,2058[空调设备]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2059[空调设备]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0.72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442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1290.00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12662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4621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8042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11.12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28.65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restart"/>
            <w:vAlign w:val="center"/>
          </w:tcPr>
          <w:p>
            <w:r>
              <w:rPr>
                <w:sz w:val="18"/>
                <w:szCs w:val="18"/>
              </w:rPr>
              <w:t>3层</w:t>
            </w: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3001[走廊]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66.60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2356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1496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2.07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35.37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3002[楼梯间]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24.08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883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36.69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3003[休息室]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22.68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589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3004[客房]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22.12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589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26.62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3005[客房]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20.30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589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3006[客房]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17.58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589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3007[卫生间]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8.40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35.06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3008[卫生间]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6.50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3009[卫生间]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6.50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1178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1.03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181.21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3010[电梯]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5.76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3011[清洁间]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4.00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3012[空调设备]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3013,3014[空调设备]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3015[空调设备]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0.72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3028[休息室]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14.28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20.62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3042[卫生间（干）]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3046[卫生间（湿）]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230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750.00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7362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2686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4675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6.46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32.01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5" w:type="dxa"/>
            <w:gridSpan w:val="2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1047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3240.00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31802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11605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20197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27.93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30.38</w:t>
            </w:r>
          </w:p>
        </w:tc>
      </w:tr>
    </w:tbl>
    <w:p>
      <w:pPr>
        <w:sectPr>
          <w:footerReference r:id="rId5" w:type="default"/>
          <w:pgSz w:w="11906" w:h="16838"/>
          <w:pgMar w:top="1440" w:right="1418" w:bottom="1440" w:left="1418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pStyle w:val="2"/>
        <w:rPr>
          <w:szCs w:val="24"/>
        </w:rPr>
      </w:pPr>
      <w:bookmarkStart w:id="136" w:name="_Toc154683469"/>
      <w:r>
        <w:rPr>
          <w:szCs w:val="24"/>
        </w:rPr>
        <w:t>房间冷负荷详细表</w:t>
      </w:r>
      <w:bookmarkEnd w:id="136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1002[会客室]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K=0.65 D=3.04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F=34.86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K=0.65 D=3.04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F=37.80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K=0.65 D=3.04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K=0.65 D=3.04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924.0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946.5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676.1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676.1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676.1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676.1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514.3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911.6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922.9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928.6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967.1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967.1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6946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7129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1005[走廊]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8861.9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F=26.56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K=0.65 D=3.04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K=0.65 D=3.04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K=0.65 D=3.04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K=0.65 D=3.04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1012.5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777.4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777.9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753.5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F=11.20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872.0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1122.5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593.1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739.9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808.0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F=11.20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795.0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892.7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492.4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578.2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F=11.20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797.0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830.3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831.5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517.0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784.5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814.3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834.1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595.8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595.8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595.8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595.8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810.3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825.4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859.6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859.6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859.6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2355.7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2355.7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2355.7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8862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6761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7003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6265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6506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5786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1006[餐厅]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8270.0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K=0.65 D=3.04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K=0.65 D=3.04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K=0.65 D=3.04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F=17.82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1162.3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483.5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500.4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718.6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777.7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987.1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F=19.60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1918.3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1465.2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1466.1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529.6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1430.3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915.7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702.9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729.6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717.8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722.2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752.2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752.2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752.2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2061.3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2061.3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2061.3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7397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7104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7377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5477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5042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1008[展览室]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K=0.65 D=3.04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F=43.26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K=0.65 D=3.04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K=0.65 D=3.04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F=23.76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1690.7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1764.0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642.0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1099.1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1119.4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1096.8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683.5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726.8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519.1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519.1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519.1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519.1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717.8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722.2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752.2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752.2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752.2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2061.3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2061.3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2061.3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6476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6526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6575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1011[厨房]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K=0.65 D=3.04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K=0.65 D=3.04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K=0.65 D=3.04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F=4.86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883.4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883.4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883.4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1012[茶室]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F=26.04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K=0.65 D=3.04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883.4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883.4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883.4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1015[楼梯间]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K=0.65 D=3.04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K=0.65 D=3.04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1024[楼梯间]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K=0.65 D=3.04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K=0.65 D=3.04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1035[无障碍卫生间]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K=0.65 D=3.04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F=0.72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1036[电梯]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K=0.65 D=3.04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1041[清洁间]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K=0.65 D=3.04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1048[卫生间（湿）]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K=0.65 D=3.04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F=0.60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1049[卫生间（湿）]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K=0.65 D=3.04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F=0.72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1050[空调设备]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K=0.65 D=3.04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K=0.65 D=3.04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F=2.43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1051[卫生间（干）]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1054[卫生间（干）]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2001[走廊]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K=0.48 D=3.85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F=35.92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K=0.65 D=3.04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K=0.65 D=3.04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K=0.65 D=3.04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K=0.65 D=3.04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F=21.20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2098.9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1584.8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1585.8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572.8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595.3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1571.0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1012.0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990.5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F=11.20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879.1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746.6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875.7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F=11.20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797.0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830.3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831.5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517.0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911.5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946.1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692.3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692.3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692.3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514.3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911.6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922.9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928.6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967.1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967.1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9508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9283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9493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7416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7191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7401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6858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6633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6842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6449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6224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6434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2003[创作室]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7921.9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F=71.92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K=0.48 D=3.85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482.3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669.6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K=0.65 D=3.04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K=0.65 D=3.04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F=43.26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K=0.65 D=3.04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F=21.58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1535.6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1599.8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1602.1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513.1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583.1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606.0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998.3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1016.7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996.2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K=0.68 D=1.96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878.8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912.2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934.4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667.4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667.4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667.4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514.3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911.6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922.9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928.6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967.1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967.1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7595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7722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7774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5630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5682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5124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2007[楼梯间]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F=37.32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K=0.48 D=3.85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K=0.65 D=3.04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F=47.88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K=0.65 D=3.04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F=58.80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K=0.65 D=3.04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K=0.65 D=3.04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678.4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744.9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922.6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630.5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F=35.36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K=0.68 D=1.96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684.5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519.8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519.8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519.8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519.8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717.8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722.2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752.2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752.2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752.2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2061.3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2061.3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2061.3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6108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4771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2010[楼梯间]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F=29.52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K=0.48 D=3.85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K=0.65 D=3.04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K=0.65 D=3.04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F=7.54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559.0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559.8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K=0.68 D=1.96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883.4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883.4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883.4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2014[楼梯间]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K=0.65 D=3.04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F=36.12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K=0.65 D=3.04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883.4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883.4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883.4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2016[卧室]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K=0.65 D=3.04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K=0.65 D=3.04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F=8.32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542.7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599.8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763.2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529.6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2019[起居室]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K=0.65 D=3.04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F=5.20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477.0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K=0.68 D=1.96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2021[客房]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K=0.65 D=3.04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K=0.65 D=3.04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F=9.10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593.6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656.1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834.7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K=0.68 D=1.96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2023[客房]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K=0.65 D=3.04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2025[展览室]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2026[休息室]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K=0.48 D=3.85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K=0.65 D=3.04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F=5.20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599.8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2027[休息室]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K=0.65 D=3.04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F=4.16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2030[卫生间]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K=0.65 D=3.04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F=3.64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K=0.68 D=1.96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2031[卫生间]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K=0.65 D=3.04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2037[电梯]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K=0.65 D=3.04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2039[清洁间]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K=0.65 D=3.04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F=3.12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2040[卫生间]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K=0.48 D=3.85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K=0.65 D=3.04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K=0.65 D=3.04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F=1.82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2043[卫生间（干）]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2044[清洁间]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K=0.68 D=1.96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2047[卫生间（湿）]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K=0.65 D=3.04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F=4.16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2053[空调设备]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K=0.65 D=3.04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F=4.68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K=0.68 D=1.96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2055[空调设备]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K=0.65 D=3.04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F=2.34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2058[空调设备]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K=0.65 D=3.04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K=0.65 D=3.04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F=2.34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2059[空调设备]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K=0.65 D=3.04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F=2.86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3001[走廊]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7189.6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9048.9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F=66.80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K=0.48 D=3.85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K=0.65 D=3.04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F=33.73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K=0.65 D=3.04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F=26.23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K=0.65 D=3.04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F=11.20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1052.2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1242.3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749.5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F=11.20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1112.4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837.2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833.6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523.3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F=16.40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1167.0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1215.8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1217.6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758.6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772.6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757.0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599.4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599.4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599.4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599.4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810.3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825.4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859.6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859.6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859.6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2355.7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2355.7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2355.7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8587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8732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8992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6728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6873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7132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6231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6376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6636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5868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6013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6273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3002[楼梯间]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K=0.48 D=3.85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K=0.65 D=3.04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F=32.27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K=0.65 D=3.04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883.4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883.4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883.4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3003[休息室]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K=0.48 D=3.85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K=0.65 D=3.04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K=0.65 D=3.04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F=8.32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542.7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763.2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529.6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3004[客房]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K=0.48 D=3.85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K=0.65 D=3.04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F=5.20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477.0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3005[客房]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K=0.48 D=3.85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K=0.65 D=3.04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K=0.65 D=3.04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F=9.10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593.6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834.7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3006[客房]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K=0.48 D=3.85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K=0.65 D=3.04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3007[卫生间]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K=0.48 D=3.85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K=0.65 D=3.04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F=3.64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3008[卫生间]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K=0.48 D=3.85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K=0.65 D=3.04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3009[卫生间]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F=43.29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K=0.48 D=3.85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K=0.65 D=3.04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K=0.65 D=3.04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K=0.65 D=3.04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K=0.65 D=3.04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F=5.98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541.2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F=1.44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F=4.68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天窗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F=2.27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SC=0.24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1177.9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1177.9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1177.9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4256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3010[电梯]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K=0.48 D=3.85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K=0.65 D=3.04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K=0.65 D=3.04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3011[清洁间]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K=0.48 D=3.85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3012[空调设备]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K=0.48 D=3.85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K=0.65 D=3.04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F=4.68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3013[空调设备]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K=0.48 D=3.85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K=0.65 D=3.04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K=0.65 D=3.04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F=2.34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3014[空调设备]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K=0.48 D=3.85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K=0.65 D=3.04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F=2.34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3015[空调设备]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K=0.48 D=3.85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K=0.65 D=3.04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F=2.86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3028[休息室]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K=0.48 D=3.85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K=0.65 D=3.04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K=0.65 D=3.04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F=4.68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3042[卫生间（干）]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K=0.48 D=3.85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K=0.65 D=3.04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天窗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F=0.02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SC=0.24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137" w:name="DataTab"/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3046[卫生间（湿）]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K=0.48 D=3.85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K=0.65 D=3.04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K=0.65 D=3.04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F=4.16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bookmarkEnd w:id="137"/>
    </w:tbl>
    <w:p>
      <w:pPr>
        <w:rPr>
          <w:szCs w:val="24"/>
          <w:lang w:val="en-US"/>
        </w:rPr>
      </w:pPr>
    </w:p>
    <w:p>
      <w:pPr>
        <w:rPr>
          <w:szCs w:val="24"/>
          <w:lang w:val="en-US"/>
        </w:rPr>
      </w:pPr>
    </w:p>
    <w:sectPr>
      <w:footerReference r:id="rId6" w:type="default"/>
      <w:pgSz w:w="16838" w:h="11906" w:orient="landscape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97539495"/>
      <w:docPartObj>
        <w:docPartGallery w:val="AutoText"/>
      </w:docPartObj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52683822"/>
      <w:docPartObj>
        <w:docPartGallery w:val="AutoText"/>
      </w:docPartObj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冷负荷</w:t>
    </w:r>
    <w:r>
      <w:t>计算书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attachedTemplate r:id="rId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wNWIzYTZiNjljZjAxMWZmYTRjOGExNzgwZThmY2MifQ=="/>
  </w:docVars>
  <w:rsids>
    <w:rsidRoot w:val="009526BD"/>
    <w:rsid w:val="00101E80"/>
    <w:rsid w:val="001915A3"/>
    <w:rsid w:val="00217F62"/>
    <w:rsid w:val="009526BD"/>
    <w:rsid w:val="00A906D8"/>
    <w:rsid w:val="00AB5A74"/>
    <w:rsid w:val="00B5069F"/>
    <w:rsid w:val="00F071AE"/>
    <w:rsid w:val="0EA0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uiPriority w:val="99"/>
    <w:rPr>
      <w:color w:val="0000FF"/>
      <w:u w:val="single"/>
    </w:rPr>
  </w:style>
  <w:style w:type="character" w:customStyle="1" w:styleId="22">
    <w:name w:val="页脚 字符"/>
    <w:basedOn w:val="20"/>
    <w:link w:val="14"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4" Type="http://schemas.openxmlformats.org/officeDocument/2006/relationships/fontTable" Target="fontTable.xml"/><Relationship Id="rId33" Type="http://schemas.openxmlformats.org/officeDocument/2006/relationships/numbering" Target="numbering.xml"/><Relationship Id="rId32" Type="http://schemas.openxmlformats.org/officeDocument/2006/relationships/image" Target="media/image26.wmf"/><Relationship Id="rId31" Type="http://schemas.openxmlformats.org/officeDocument/2006/relationships/image" Target="media/image25.wmf"/><Relationship Id="rId30" Type="http://schemas.openxmlformats.org/officeDocument/2006/relationships/image" Target="media/image24.wmf"/><Relationship Id="rId3" Type="http://schemas.openxmlformats.org/officeDocument/2006/relationships/header" Target="header1.xml"/><Relationship Id="rId29" Type="http://schemas.openxmlformats.org/officeDocument/2006/relationships/image" Target="media/image23.wmf"/><Relationship Id="rId28" Type="http://schemas.openxmlformats.org/officeDocument/2006/relationships/image" Target="media/image22.wmf"/><Relationship Id="rId27" Type="http://schemas.openxmlformats.org/officeDocument/2006/relationships/image" Target="media/image21.wmf"/><Relationship Id="rId26" Type="http://schemas.openxmlformats.org/officeDocument/2006/relationships/image" Target="media/image20.wmf"/><Relationship Id="rId25" Type="http://schemas.openxmlformats.org/officeDocument/2006/relationships/image" Target="media/image19.wmf"/><Relationship Id="rId24" Type="http://schemas.openxmlformats.org/officeDocument/2006/relationships/image" Target="media/image18.wmf"/><Relationship Id="rId23" Type="http://schemas.openxmlformats.org/officeDocument/2006/relationships/image" Target="media/image17.wmf"/><Relationship Id="rId22" Type="http://schemas.openxmlformats.org/officeDocument/2006/relationships/image" Target="media/image16.wmf"/><Relationship Id="rId21" Type="http://schemas.openxmlformats.org/officeDocument/2006/relationships/image" Target="media/image15.wmf"/><Relationship Id="rId20" Type="http://schemas.openxmlformats.org/officeDocument/2006/relationships/image" Target="media/image14.wmf"/><Relationship Id="rId2" Type="http://schemas.openxmlformats.org/officeDocument/2006/relationships/settings" Target="settings.xml"/><Relationship Id="rId19" Type="http://schemas.openxmlformats.org/officeDocument/2006/relationships/image" Target="media/image13.wmf"/><Relationship Id="rId18" Type="http://schemas.openxmlformats.org/officeDocument/2006/relationships/image" Target="media/image12.wmf"/><Relationship Id="rId17" Type="http://schemas.openxmlformats.org/officeDocument/2006/relationships/image" Target="media/image11.wmf"/><Relationship Id="rId16" Type="http://schemas.openxmlformats.org/officeDocument/2006/relationships/image" Target="media/image10.wmf"/><Relationship Id="rId15" Type="http://schemas.openxmlformats.org/officeDocument/2006/relationships/image" Target="media/image9.wmf"/><Relationship Id="rId14" Type="http://schemas.openxmlformats.org/officeDocument/2006/relationships/image" Target="media/image8.wmf"/><Relationship Id="rId13" Type="http://schemas.openxmlformats.org/officeDocument/2006/relationships/image" Target="media/image7.wmf"/><Relationship Id="rId12" Type="http://schemas.openxmlformats.org/officeDocument/2006/relationships/image" Target="media/image6.wmf"/><Relationship Id="rId11" Type="http://schemas.openxmlformats.org/officeDocument/2006/relationships/image" Target="media/image5.w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SION~1\AppData\Local\Temp\tmp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</Template>
  <Company>ths</Company>
  <Pages>86</Pages>
  <Words>25095</Words>
  <Characters>143045</Characters>
  <Lines>1192</Lines>
  <Paragraphs>335</Paragraphs>
  <TotalTime>0</TotalTime>
  <ScaleCrop>false</ScaleCrop>
  <LinksUpToDate>false</LinksUpToDate>
  <CharactersWithSpaces>167805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2023-12-28T11:16:00Z</dcterms:created>
  <dc:creator>Visionary</dc:creator>
  <cp:lastModifiedBy>Administrator</cp:lastModifiedBy>
  <cp:lastPrinted>2411-12-31T16:00:00Z</cp:lastPrinted>
  <dcterms:modified xsi:type="dcterms:W3CDTF">2024-01-10T09:14:39Z</dcterms:modified>
  <dc:title>冷负荷计算书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34679A0F0705470A919037496255897E_12</vt:lpwstr>
  </property>
</Properties>
</file>