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E32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9458F1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C8FCD08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13B99E0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2F0182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8AEC30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DB9769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64C9208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:rsidR="00D40158" w:rsidRPr="00D40158" w14:paraId="2EC4F22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93B8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1A79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1D14192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8AE0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C1D4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09793C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164F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013D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96FE50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DC0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ADC5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6F7B78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B1B1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F28C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068BD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482CD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3EC8D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B99EE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306EF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81D86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0EB40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12691F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057BC9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9AD7A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22D9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003269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2023年12月31日</w:t>
            </w:r>
            <w:bookmarkEnd w:id="6"/>
          </w:p>
        </w:tc>
      </w:tr>
    </w:tbl>
    <w:p w14:paraId="09504F5B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69010B2F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6816F296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C20FD9F" wp14:editId="68AE7D6C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6452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40BB20F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3C672F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F35F52E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73A27CAB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BAED2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4129976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72D8EFE4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95B10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5D5D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FDF4B5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7801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EEC3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T13713726788</w:t>
            </w:r>
            <w:bookmarkEnd w:id="9"/>
          </w:p>
        </w:tc>
      </w:tr>
    </w:tbl>
    <w:p w14:paraId="145A2632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6177FA9E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52D670EA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07B6A1F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14:paraId="04705C3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658EA1DD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2BE48D1A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7A05F4E9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51918003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55E8C62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E07E3C5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6FB9EF94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4B28FA0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7E0BA7F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036AF81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13</w:t>
        </w:r>
        <w:r w:rsidR="001F5EAC">
          <w:rPr>
            <w:webHidden/>
          </w:rPr>
          <w:fldChar w:fldCharType="end"/>
        </w:r>
      </w:hyperlink>
    </w:p>
    <w:p w14:paraId="6CF7B184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756203FE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14:paraId="4C402EF8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5556B822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BC2ECB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7AE2DA99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6BE90F26" w14:textId="77777777" w:rsidR="00FF547F" w:rsidRPr="00FF547F" w:rsidRDefault="00FF547F" w:rsidP="00FF547F">
      <w:pPr>
        <w:rPr>
          <w:lang w:val="en-US"/>
        </w:rPr>
      </w:pPr>
    </w:p>
    <w:p w14:paraId="66F71079" w14:textId="77777777" w:rsidR="00FF547F" w:rsidRPr="00FF547F" w:rsidRDefault="00FF547F" w:rsidP="00FF547F">
      <w:pPr>
        <w:rPr>
          <w:lang w:val="en-US"/>
        </w:rPr>
      </w:pPr>
    </w:p>
    <w:p w14:paraId="2F3FF2E9" w14:textId="77777777" w:rsidR="00FF547F" w:rsidRPr="00FF547F" w:rsidRDefault="00FF547F" w:rsidP="00FF547F">
      <w:pPr>
        <w:rPr>
          <w:lang w:val="en-US"/>
        </w:rPr>
      </w:pPr>
    </w:p>
    <w:p w14:paraId="43569F46" w14:textId="77777777" w:rsidR="00FF547F" w:rsidRPr="00FF547F" w:rsidRDefault="00FF547F" w:rsidP="00FF547F">
      <w:pPr>
        <w:rPr>
          <w:lang w:val="en-US"/>
        </w:rPr>
      </w:pPr>
    </w:p>
    <w:p w14:paraId="6D2916F8" w14:textId="77777777" w:rsidR="00FF547F" w:rsidRPr="00FF547F" w:rsidRDefault="00FF547F" w:rsidP="00FF547F">
      <w:pPr>
        <w:rPr>
          <w:lang w:val="en-US"/>
        </w:rPr>
      </w:pPr>
    </w:p>
    <w:p w14:paraId="5C63206D" w14:textId="77777777" w:rsidR="00FF547F" w:rsidRPr="00FF547F" w:rsidRDefault="00FF547F" w:rsidP="00FF547F">
      <w:pPr>
        <w:rPr>
          <w:lang w:val="en-US"/>
        </w:rPr>
      </w:pPr>
    </w:p>
    <w:p w14:paraId="61DFEB02" w14:textId="77777777" w:rsidR="00FF547F" w:rsidRPr="00FF547F" w:rsidRDefault="00FF547F" w:rsidP="00FF547F">
      <w:pPr>
        <w:rPr>
          <w:lang w:val="en-US"/>
        </w:rPr>
      </w:pPr>
    </w:p>
    <w:p w14:paraId="66479DC4" w14:textId="77777777" w:rsidR="00FF547F" w:rsidRPr="00FF547F" w:rsidRDefault="00FF547F" w:rsidP="00FF547F">
      <w:pPr>
        <w:rPr>
          <w:lang w:val="en-US"/>
        </w:rPr>
      </w:pPr>
    </w:p>
    <w:p w14:paraId="647C5393" w14:textId="77777777" w:rsidR="00FF547F" w:rsidRPr="00FF547F" w:rsidRDefault="00FF547F" w:rsidP="00FF547F">
      <w:pPr>
        <w:rPr>
          <w:lang w:val="en-US"/>
        </w:rPr>
      </w:pPr>
    </w:p>
    <w:p w14:paraId="109F1369" w14:textId="77777777" w:rsidR="00FF547F" w:rsidRPr="00FF547F" w:rsidRDefault="00FF547F" w:rsidP="00FF547F">
      <w:pPr>
        <w:rPr>
          <w:lang w:val="en-US"/>
        </w:rPr>
      </w:pPr>
    </w:p>
    <w:p w14:paraId="41B850ED" w14:textId="77777777" w:rsidR="00FF547F" w:rsidRDefault="00FF547F" w:rsidP="00FF547F">
      <w:pPr>
        <w:rPr>
          <w:lang w:val="en-US"/>
        </w:rPr>
      </w:pPr>
    </w:p>
    <w:p w14:paraId="57056D43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63D8307" w14:textId="6C017F58" w:rsidR="00AA47FE" w:rsidRPr="00FF547F" w:rsidRDefault="00AA47FE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</w:p>
    <w:p w14:paraId="07172B59" w14:textId="0C562F80" w:rsidR="0000578F" w:rsidRDefault="00FA6554" w:rsidP="00FA6554">
      <w:pPr>
        <w:pStyle w:val="2"/>
        <w:numPr>
          <w:ilvl w:val="0"/>
          <w:numId w:val="0"/>
        </w:numPr>
      </w:pPr>
      <w:bookmarkStart w:id="11" w:name="项目概况"/>
      <w:bookmarkStart w:id="12" w:name="_Toc452108760"/>
      <w:bookmarkStart w:id="13" w:name="_Toc79588824"/>
      <w:bookmarkEnd w:id="11"/>
      <w:r>
        <w:rPr>
          <w:rFonts w:hint="eastAsia"/>
        </w:rPr>
        <w:lastRenderedPageBreak/>
        <w:t>1</w:t>
      </w:r>
      <w:r>
        <w:t>.</w:t>
      </w:r>
      <w:r w:rsidR="0000578F">
        <w:t>平面图</w:t>
      </w:r>
      <w:bookmarkEnd w:id="12"/>
      <w:bookmarkEnd w:id="13"/>
    </w:p>
    <w:p w14:paraId="1EE6A76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37A4B78F" wp14:editId="4522C4D0">
            <wp:extent cx="5667375" cy="36861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04155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31C70E7B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1E52D90" wp14:editId="3011CA86">
            <wp:extent cx="5667375" cy="60960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34BCB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3FF6CB0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5934F05" wp14:editId="6F4B5292">
            <wp:extent cx="5667375" cy="20288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496B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E827187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7ABB07D" wp14:editId="509E7237">
            <wp:extent cx="5667375" cy="49530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11DA" w14:textId="77777777" w:rsidR="005022D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6D9B8872" w14:textId="77777777" w:rsidR="005022D1" w:rsidRDefault="005022D1">
      <w:pPr>
        <w:pStyle w:val="a0"/>
        <w:ind w:firstLineChars="0" w:firstLine="0"/>
        <w:jc w:val="center"/>
        <w:rPr>
          <w:lang w:val="en-US"/>
        </w:rPr>
      </w:pPr>
    </w:p>
    <w:p w14:paraId="02CE7CB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A70F946" w14:textId="77777777" w:rsidR="0069542D" w:rsidRDefault="0069542D" w:rsidP="00D40158">
      <w:pPr>
        <w:pStyle w:val="1"/>
      </w:pPr>
      <w:bookmarkStart w:id="15" w:name="TitleFormat"/>
      <w:bookmarkStart w:id="16" w:name="_Toc452108762"/>
      <w:bookmarkStart w:id="17" w:name="_Toc79588826"/>
      <w:r>
        <w:rPr>
          <w:rFonts w:hint="eastAsia"/>
        </w:rPr>
        <w:lastRenderedPageBreak/>
        <w:t>计算</w:t>
      </w:r>
      <w:r>
        <w:t>依据</w:t>
      </w:r>
      <w:bookmarkEnd w:id="15"/>
      <w:bookmarkEnd w:id="16"/>
      <w:bookmarkEnd w:id="17"/>
    </w:p>
    <w:p w14:paraId="5B17FBD9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18" w:name="_Toc452108763"/>
      <w:r>
        <w:rPr>
          <w:rFonts w:hint="eastAsia"/>
          <w:lang w:val="en-US"/>
        </w:rPr>
        <w:t>本项目主要参照资料为：</w:t>
      </w:r>
    </w:p>
    <w:p w14:paraId="422592C4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19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19"/>
    </w:p>
    <w:p w14:paraId="367C485D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8F0E57C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0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0"/>
    </w:p>
    <w:p w14:paraId="2CA0ADC0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1" w:name="_Hlk13516321"/>
    </w:p>
    <w:bookmarkEnd w:id="21"/>
    <w:p w14:paraId="2B366137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603C32E0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078A88D" w14:textId="77777777" w:rsidR="0000578F" w:rsidRDefault="0000578F" w:rsidP="0000578F">
      <w:pPr>
        <w:pStyle w:val="1"/>
      </w:pPr>
      <w:bookmarkStart w:id="22" w:name="_Toc79588827"/>
      <w:r>
        <w:rPr>
          <w:rFonts w:hint="eastAsia"/>
        </w:rPr>
        <w:t>参考</w:t>
      </w:r>
      <w:r>
        <w:t>标准</w:t>
      </w:r>
      <w:bookmarkEnd w:id="18"/>
      <w:bookmarkEnd w:id="22"/>
    </w:p>
    <w:p w14:paraId="2FE6CF4A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3" w:name="_Toc451698935"/>
      <w:bookmarkStart w:id="24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25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25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44AB07DA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058FD7D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1018AEA" w14:textId="77777777" w:rsidR="0000578F" w:rsidRDefault="0000578F" w:rsidP="0000578F">
      <w:pPr>
        <w:pStyle w:val="1"/>
      </w:pPr>
      <w:bookmarkStart w:id="26" w:name="_Toc79588828"/>
      <w:r>
        <w:rPr>
          <w:rFonts w:hint="eastAsia"/>
        </w:rPr>
        <w:t>计算</w:t>
      </w:r>
      <w:bookmarkEnd w:id="23"/>
      <w:bookmarkEnd w:id="24"/>
      <w:r w:rsidR="008E2A42">
        <w:rPr>
          <w:rFonts w:hint="eastAsia"/>
        </w:rPr>
        <w:t>方法</w:t>
      </w:r>
      <w:bookmarkEnd w:id="26"/>
    </w:p>
    <w:p w14:paraId="533AF911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871D4A6" w14:textId="77777777" w:rsidR="00833AFE" w:rsidRDefault="00833AFE" w:rsidP="00833AFE">
      <w:pPr>
        <w:pStyle w:val="2"/>
      </w:pPr>
      <w:bookmarkStart w:id="27" w:name="_Toc79588829"/>
      <w:r>
        <w:rPr>
          <w:rFonts w:hint="eastAsia"/>
        </w:rPr>
        <w:t>参数定义</w:t>
      </w:r>
      <w:bookmarkEnd w:id="27"/>
    </w:p>
    <w:p w14:paraId="61F7A51E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4864E4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5F770171" w14:textId="77777777" w:rsidR="002D33C1" w:rsidRDefault="002D33C1" w:rsidP="002D33C1">
      <w:pPr>
        <w:pStyle w:val="2"/>
      </w:pPr>
      <w:bookmarkStart w:id="28" w:name="_Toc79588830"/>
      <w:r>
        <w:rPr>
          <w:rFonts w:hint="eastAsia"/>
        </w:rPr>
        <w:t>计算流程</w:t>
      </w:r>
      <w:bookmarkEnd w:id="28"/>
    </w:p>
    <w:p w14:paraId="737F36AC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7261508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A5B488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AFB064A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B2D2025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D370E6D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9909AC5" wp14:editId="6B8E5BE5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11D0C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C2ECB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C2ECB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B345111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3116CEBF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306397F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6BF62655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0D89B3F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0C89F2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B8D3CE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4675A0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6C4C56C7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D29743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A5CBDE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2EDD87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995A0F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47A9FB97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F25ADE4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38CDC18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DE45D83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CE4276F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27C993AF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29" w:name="_Hlk36153165"/>
      <w:r>
        <w:rPr>
          <w:rFonts w:hint="eastAsia"/>
          <w:szCs w:val="21"/>
        </w:rPr>
        <w:t>室内适应性舒适温度时间比例</w:t>
      </w:r>
      <w:bookmarkEnd w:id="29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B33698D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7E654346" w14:textId="77777777" w:rsidR="001B0BA1" w:rsidRDefault="006D296D" w:rsidP="00B50E2E">
      <w:pPr>
        <w:pStyle w:val="2"/>
      </w:pPr>
      <w:bookmarkStart w:id="30" w:name="_Toc79588831"/>
      <w:r>
        <w:rPr>
          <w:rFonts w:hint="eastAsia"/>
        </w:rPr>
        <w:t>计算参数</w:t>
      </w:r>
      <w:bookmarkEnd w:id="30"/>
    </w:p>
    <w:p w14:paraId="0DD2DAC8" w14:textId="77777777" w:rsidR="006D296D" w:rsidRDefault="006043F1" w:rsidP="00EA3BB3">
      <w:pPr>
        <w:pStyle w:val="3"/>
      </w:pPr>
      <w:bookmarkStart w:id="31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1"/>
    </w:p>
    <w:p w14:paraId="6D1FD1FE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2" w:name="站台城市"/>
      <w:r w:rsidR="006D3413" w:rsidRPr="00E87AC0">
        <w:rPr>
          <w:rFonts w:ascii="Calibri" w:hAnsi="Calibri" w:hint="eastAsia"/>
          <w:kern w:val="2"/>
          <w:lang w:val="en-US"/>
        </w:rPr>
        <w:t>广州</w:t>
      </w:r>
      <w:bookmarkEnd w:id="32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8C7E4F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3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3"/>
      <w:r>
        <w:rPr>
          <w:noProof/>
        </w:rPr>
        <w:drawing>
          <wp:inline distT="0" distB="0" distL="0" distR="0" wp14:anchorId="4F684259" wp14:editId="6DC6285F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80D49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C2ECB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C2ECB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512617D" w14:textId="77777777" w:rsidR="00B665C1" w:rsidRDefault="00B665C1" w:rsidP="00EA3BB3">
      <w:pPr>
        <w:pStyle w:val="3"/>
      </w:pPr>
      <w:bookmarkStart w:id="34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4"/>
    </w:p>
    <w:p w14:paraId="5D32EC8C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2E899FDF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05A9A5AF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845D07D" w14:textId="77777777" w:rsidR="0099773C" w:rsidRPr="00A412D8" w:rsidRDefault="0099773C" w:rsidP="00A412D8">
            <w:pPr>
              <w:jc w:val="center"/>
            </w:pPr>
            <w:bookmarkStart w:id="35" w:name="室内热舒适温度表"/>
            <w:r w:rsidRPr="00A412D8">
              <w:rPr>
                <w:rFonts w:hint="eastAsia"/>
              </w:rPr>
              <w:t>室外月平均温度</w:t>
            </w:r>
            <w:bookmarkEnd w:id="35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5C21CE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422B2B4D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0C70527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E1D8C8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EA4C51F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65E0ED59" w14:textId="77777777" w:rsidTr="0099773C">
        <w:trPr>
          <w:trHeight w:val="270"/>
        </w:trPr>
        <w:tc>
          <w:tcPr>
            <w:tcW w:w="1861" w:type="dxa"/>
          </w:tcPr>
          <w:p w14:paraId="0D28F8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CB495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CC9697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:rsidR="0099773C" w:rsidRPr="00A412D8" w14:paraId="4839EA11" w14:textId="77777777" w:rsidTr="0099773C">
        <w:trPr>
          <w:trHeight w:val="270"/>
        </w:trPr>
        <w:tc>
          <w:tcPr>
            <w:tcW w:w="1861" w:type="dxa"/>
          </w:tcPr>
          <w:p w14:paraId="00FE62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1E22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2089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7B62D03F" w14:textId="77777777" w:rsidTr="0099773C">
        <w:trPr>
          <w:trHeight w:val="270"/>
        </w:trPr>
        <w:tc>
          <w:tcPr>
            <w:tcW w:w="1861" w:type="dxa"/>
          </w:tcPr>
          <w:p w14:paraId="70D56C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B66B1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F37D1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389D3CDC" w14:textId="77777777" w:rsidTr="0099773C">
        <w:trPr>
          <w:trHeight w:val="270"/>
        </w:trPr>
        <w:tc>
          <w:tcPr>
            <w:tcW w:w="1861" w:type="dxa"/>
          </w:tcPr>
          <w:p w14:paraId="18DBFE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CC64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E4ADA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3210F0C2" w14:textId="77777777" w:rsidTr="0099773C">
        <w:trPr>
          <w:trHeight w:val="270"/>
        </w:trPr>
        <w:tc>
          <w:tcPr>
            <w:tcW w:w="1861" w:type="dxa"/>
          </w:tcPr>
          <w:p w14:paraId="0334869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1CDB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B1C91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4F66D872" w14:textId="77777777" w:rsidTr="0099773C">
        <w:trPr>
          <w:trHeight w:val="270"/>
        </w:trPr>
        <w:tc>
          <w:tcPr>
            <w:tcW w:w="1861" w:type="dxa"/>
          </w:tcPr>
          <w:p w14:paraId="4EF113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7970E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AEC1E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1E14B6D7" w14:textId="77777777" w:rsidTr="0099773C">
        <w:trPr>
          <w:trHeight w:val="270"/>
        </w:trPr>
        <w:tc>
          <w:tcPr>
            <w:tcW w:w="1861" w:type="dxa"/>
          </w:tcPr>
          <w:p w14:paraId="378A60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B6852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1EDD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0682F733" w14:textId="77777777" w:rsidTr="0099773C">
        <w:trPr>
          <w:trHeight w:val="270"/>
        </w:trPr>
        <w:tc>
          <w:tcPr>
            <w:tcW w:w="1861" w:type="dxa"/>
          </w:tcPr>
          <w:p w14:paraId="1BB716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F1540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A31E0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14:paraId="5E2FD418" w14:textId="77777777" w:rsidTr="0099773C">
        <w:trPr>
          <w:trHeight w:val="270"/>
        </w:trPr>
        <w:tc>
          <w:tcPr>
            <w:tcW w:w="1861" w:type="dxa"/>
          </w:tcPr>
          <w:p w14:paraId="695225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6D3F7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2922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05FF9C78" w14:textId="77777777" w:rsidTr="0099773C">
        <w:trPr>
          <w:trHeight w:val="270"/>
        </w:trPr>
        <w:tc>
          <w:tcPr>
            <w:tcW w:w="1861" w:type="dxa"/>
          </w:tcPr>
          <w:p w14:paraId="6BE87F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720E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F93D9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5F3D9CB8" w14:textId="77777777" w:rsidTr="0099773C">
        <w:trPr>
          <w:trHeight w:val="270"/>
        </w:trPr>
        <w:tc>
          <w:tcPr>
            <w:tcW w:w="1861" w:type="dxa"/>
          </w:tcPr>
          <w:p w14:paraId="3A226A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5CB89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1218D7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 w14:paraId="59B23468" w14:textId="77777777" w:rsidR="009C72E6" w:rsidRDefault="009C72E6" w:rsidP="009C72E6">
      <w:pPr>
        <w:pStyle w:val="3"/>
      </w:pPr>
      <w:bookmarkStart w:id="36" w:name="_Toc79588834"/>
      <w:r>
        <w:rPr>
          <w:rFonts w:hint="eastAsia"/>
        </w:rPr>
        <w:t>参评时间</w:t>
      </w:r>
      <w:r>
        <w:t>段</w:t>
      </w:r>
      <w:bookmarkEnd w:id="36"/>
    </w:p>
    <w:p w14:paraId="2491536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37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7"/>
    </w:p>
    <w:p w14:paraId="76392CD2" w14:textId="77777777" w:rsidR="006043F1" w:rsidRPr="000B1793" w:rsidRDefault="006043F1" w:rsidP="00EA3BB3">
      <w:pPr>
        <w:pStyle w:val="3"/>
      </w:pPr>
      <w:bookmarkStart w:id="38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38"/>
    </w:p>
    <w:p w14:paraId="0A795A0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586FB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80253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21C62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B2E6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0827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9963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3F83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A75AF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C127C2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EC1D69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D51E09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16E6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60B3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8F8A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6DC1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55CFD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2E7E725F" w14:textId="77777777">
        <w:trPr>
          <w:jc w:val="center"/>
        </w:trPr>
        <w:tc>
          <w:tcPr>
            <w:tcW w:w="3347" w:type="dxa"/>
            <w:vAlign w:val="center"/>
          </w:tcPr>
          <w:p w14:paraId="4C31242E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445CDE8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4F904E9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03E515B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21C413C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37C614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8B6F915" w14:textId="77777777" w:rsidR="00000000" w:rsidRDefault="00000000" w:rsidP="002F44D5">
            <w:r>
              <w:t>0.407</w:t>
            </w:r>
          </w:p>
        </w:tc>
      </w:tr>
      <w:tr w:rsidR="005022D1" w14:paraId="3969016D" w14:textId="77777777">
        <w:trPr>
          <w:jc w:val="center"/>
        </w:trPr>
        <w:tc>
          <w:tcPr>
            <w:tcW w:w="3347" w:type="dxa"/>
            <w:vAlign w:val="center"/>
          </w:tcPr>
          <w:p w14:paraId="43F674E3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0EF022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327C4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7D61E56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C5696B7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0E0E3A4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E89D97A" w14:textId="77777777" w:rsidR="00000000" w:rsidRDefault="00000000" w:rsidP="002F44D5">
            <w:r>
              <w:t>0.227</w:t>
            </w:r>
          </w:p>
        </w:tc>
      </w:tr>
      <w:tr w:rsidR="005022D1" w14:paraId="0790C785" w14:textId="77777777">
        <w:trPr>
          <w:jc w:val="center"/>
        </w:trPr>
        <w:tc>
          <w:tcPr>
            <w:tcW w:w="3347" w:type="dxa"/>
            <w:vAlign w:val="center"/>
          </w:tcPr>
          <w:p w14:paraId="0C687FD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FFD8C1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F4032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82AD7B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EA2B02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4C506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4B5A53C" w14:textId="77777777" w:rsidR="00000000" w:rsidRDefault="00000000" w:rsidP="002F44D5">
            <w:r>
              <w:t>0.245</w:t>
            </w:r>
          </w:p>
        </w:tc>
      </w:tr>
      <w:tr w:rsidR="005022D1" w14:paraId="6D68635C" w14:textId="77777777">
        <w:trPr>
          <w:jc w:val="center"/>
        </w:trPr>
        <w:tc>
          <w:tcPr>
            <w:tcW w:w="3347" w:type="dxa"/>
            <w:vAlign w:val="center"/>
          </w:tcPr>
          <w:p w14:paraId="5842DFD4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891AFCB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2811C82D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4D39407C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86BC29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150A20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47323D59" w14:textId="77777777" w:rsidR="00000000" w:rsidRDefault="00000000" w:rsidP="002F44D5">
            <w:r>
              <w:t>1.378</w:t>
            </w:r>
          </w:p>
        </w:tc>
      </w:tr>
      <w:tr w:rsidR="005022D1" w14:paraId="03B78E10" w14:textId="77777777">
        <w:trPr>
          <w:jc w:val="center"/>
        </w:trPr>
        <w:tc>
          <w:tcPr>
            <w:tcW w:w="3347" w:type="dxa"/>
            <w:vAlign w:val="center"/>
          </w:tcPr>
          <w:p w14:paraId="58B8AD1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D44DB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EB5B4C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BE50D9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D46FE6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9B414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A24755F" w14:textId="77777777" w:rsidR="00000000" w:rsidRDefault="00000000" w:rsidP="002F44D5">
            <w:r>
              <w:t>1.186</w:t>
            </w:r>
          </w:p>
        </w:tc>
      </w:tr>
      <w:tr w:rsidR="005022D1" w14:paraId="637F9518" w14:textId="77777777">
        <w:trPr>
          <w:jc w:val="center"/>
        </w:trPr>
        <w:tc>
          <w:tcPr>
            <w:tcW w:w="3347" w:type="dxa"/>
            <w:vAlign w:val="center"/>
          </w:tcPr>
          <w:p w14:paraId="33D1B96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FC28A1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538A737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973C36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91CC2E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6EDCE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B1C9B54" w14:textId="77777777" w:rsidR="00000000" w:rsidRDefault="00000000" w:rsidP="002F44D5">
            <w:r>
              <w:t>0.249</w:t>
            </w:r>
          </w:p>
        </w:tc>
      </w:tr>
      <w:tr w:rsidR="0058474F" w14:paraId="29D27EA0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87A0A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E2BAFFD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D0B5E0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22A8E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4B5890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565104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516EFC51" w14:textId="77777777" w:rsidR="00000000" w:rsidRDefault="00000000" w:rsidP="002F44D5">
            <w:r>
              <w:t>3.691</w:t>
            </w:r>
          </w:p>
        </w:tc>
      </w:tr>
      <w:tr w:rsidR="0058474F" w14:paraId="213E8D2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5099BE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E26CACB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BBB19F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7B944D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991DC3F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23DF80E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06100E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8C9C8C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6C4F5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2DC4D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5DB2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4451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BAE3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66D0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D1C6F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FB5818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027F06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73E7A2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1291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2726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1AEC5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8F40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E5D1F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7EFA89E3" w14:textId="77777777">
        <w:trPr>
          <w:jc w:val="center"/>
        </w:trPr>
        <w:tc>
          <w:tcPr>
            <w:tcW w:w="3347" w:type="dxa"/>
            <w:vAlign w:val="center"/>
          </w:tcPr>
          <w:p w14:paraId="013798E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CF17C8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424F9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5F4E47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EECBBE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F1B30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56E2E7E" w14:textId="77777777" w:rsidR="00000000" w:rsidRDefault="00000000" w:rsidP="002F44D5">
            <w:r>
              <w:t>0.245</w:t>
            </w:r>
          </w:p>
        </w:tc>
      </w:tr>
      <w:tr w:rsidR="005022D1" w14:paraId="302060DF" w14:textId="77777777">
        <w:trPr>
          <w:jc w:val="center"/>
        </w:trPr>
        <w:tc>
          <w:tcPr>
            <w:tcW w:w="3347" w:type="dxa"/>
            <w:vAlign w:val="center"/>
          </w:tcPr>
          <w:p w14:paraId="6C88BBCE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499AED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D65D2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08C1821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2A82757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7F9E191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84F2A8F" w14:textId="77777777" w:rsidR="00000000" w:rsidRDefault="00000000" w:rsidP="002F44D5">
            <w:r>
              <w:t>0.227</w:t>
            </w:r>
          </w:p>
        </w:tc>
      </w:tr>
      <w:tr w:rsidR="005022D1" w14:paraId="434B4690" w14:textId="77777777">
        <w:trPr>
          <w:jc w:val="center"/>
        </w:trPr>
        <w:tc>
          <w:tcPr>
            <w:tcW w:w="3347" w:type="dxa"/>
            <w:vAlign w:val="center"/>
          </w:tcPr>
          <w:p w14:paraId="653106B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DA94E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8FF10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D1DBA4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88147C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ABB0C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FA8A192" w14:textId="77777777" w:rsidR="00000000" w:rsidRDefault="00000000" w:rsidP="002F44D5">
            <w:r>
              <w:t>0.245</w:t>
            </w:r>
          </w:p>
        </w:tc>
      </w:tr>
      <w:tr w:rsidR="005022D1" w14:paraId="67676507" w14:textId="77777777">
        <w:trPr>
          <w:jc w:val="center"/>
        </w:trPr>
        <w:tc>
          <w:tcPr>
            <w:tcW w:w="3347" w:type="dxa"/>
            <w:vAlign w:val="center"/>
          </w:tcPr>
          <w:p w14:paraId="39DEEB1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7EC9C1B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B2D82B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BFD58B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14125F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5A6BA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6E0569C" w14:textId="77777777" w:rsidR="00000000" w:rsidRDefault="00000000" w:rsidP="002F44D5">
            <w:r>
              <w:t>1.977</w:t>
            </w:r>
          </w:p>
        </w:tc>
      </w:tr>
      <w:tr w:rsidR="005022D1" w14:paraId="47FDB360" w14:textId="77777777">
        <w:trPr>
          <w:jc w:val="center"/>
        </w:trPr>
        <w:tc>
          <w:tcPr>
            <w:tcW w:w="3347" w:type="dxa"/>
            <w:vAlign w:val="center"/>
          </w:tcPr>
          <w:p w14:paraId="049BACE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344572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FD0797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BCFAAB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8D4C69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D414E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431DD25" w14:textId="77777777" w:rsidR="00000000" w:rsidRDefault="00000000" w:rsidP="002F44D5">
            <w:r>
              <w:t>0.249</w:t>
            </w:r>
          </w:p>
        </w:tc>
      </w:tr>
      <w:tr w:rsidR="0058474F" w14:paraId="4FBD6CF0" w14:textId="77777777" w:rsidTr="00762E43">
        <w:trPr>
          <w:jc w:val="center"/>
        </w:trPr>
        <w:tc>
          <w:tcPr>
            <w:tcW w:w="3347" w:type="dxa"/>
            <w:vAlign w:val="center"/>
          </w:tcPr>
          <w:p w14:paraId="6AD7490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019ABF8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53E730D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4AA47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5935D3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6AE7FB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2D527774" w14:textId="77777777" w:rsidR="00000000" w:rsidRDefault="00000000" w:rsidP="002F44D5">
            <w:r>
              <w:t>2.941</w:t>
            </w:r>
          </w:p>
        </w:tc>
      </w:tr>
      <w:tr w:rsidR="0058474F" w14:paraId="04C3AB5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1091E3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5D7D999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D8A020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90B32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73669EB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427DE14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239175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F807B7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3426D8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70C1F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DE61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1C82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8E71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67CE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A1929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E4A8FD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F0CBC2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9AE1A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0D54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31BC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9D54F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27B0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C589F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34960BC5" w14:textId="77777777">
        <w:trPr>
          <w:jc w:val="center"/>
        </w:trPr>
        <w:tc>
          <w:tcPr>
            <w:tcW w:w="3347" w:type="dxa"/>
            <w:vAlign w:val="center"/>
          </w:tcPr>
          <w:p w14:paraId="7D7CED0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C9E92D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7425D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4DC538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7CC17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416321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28C89FB" w14:textId="77777777" w:rsidR="00000000" w:rsidRDefault="00000000" w:rsidP="002F44D5">
            <w:r>
              <w:t>0.245</w:t>
            </w:r>
          </w:p>
        </w:tc>
      </w:tr>
      <w:tr w:rsidR="005022D1" w14:paraId="59FB810B" w14:textId="77777777">
        <w:trPr>
          <w:jc w:val="center"/>
        </w:trPr>
        <w:tc>
          <w:tcPr>
            <w:tcW w:w="3347" w:type="dxa"/>
            <w:vAlign w:val="center"/>
          </w:tcPr>
          <w:p w14:paraId="7B4E5722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771BA0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F95536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846CFD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FA008B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97AB191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2FAC8F0" w14:textId="77777777" w:rsidR="00000000" w:rsidRDefault="00000000" w:rsidP="002F44D5">
            <w:r>
              <w:t>0.227</w:t>
            </w:r>
          </w:p>
        </w:tc>
      </w:tr>
      <w:tr w:rsidR="005022D1" w14:paraId="4E92D632" w14:textId="77777777">
        <w:trPr>
          <w:jc w:val="center"/>
        </w:trPr>
        <w:tc>
          <w:tcPr>
            <w:tcW w:w="3347" w:type="dxa"/>
            <w:vAlign w:val="center"/>
          </w:tcPr>
          <w:p w14:paraId="2092656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B4800A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4E967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5EDF2E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48C1B7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06DA7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7F78AC0" w14:textId="77777777" w:rsidR="00000000" w:rsidRDefault="00000000" w:rsidP="002F44D5">
            <w:r>
              <w:t>0.245</w:t>
            </w:r>
          </w:p>
        </w:tc>
      </w:tr>
      <w:tr w:rsidR="005022D1" w14:paraId="6DF7C6CA" w14:textId="77777777">
        <w:trPr>
          <w:jc w:val="center"/>
        </w:trPr>
        <w:tc>
          <w:tcPr>
            <w:tcW w:w="3347" w:type="dxa"/>
            <w:vAlign w:val="center"/>
          </w:tcPr>
          <w:p w14:paraId="72300BF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847C75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4B8235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72F7674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2DFF11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300A78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20E69A6" w14:textId="77777777" w:rsidR="00000000" w:rsidRDefault="00000000" w:rsidP="002F44D5">
            <w:r>
              <w:t>1.977</w:t>
            </w:r>
          </w:p>
        </w:tc>
      </w:tr>
      <w:tr w:rsidR="005022D1" w14:paraId="5737568E" w14:textId="77777777">
        <w:trPr>
          <w:jc w:val="center"/>
        </w:trPr>
        <w:tc>
          <w:tcPr>
            <w:tcW w:w="3347" w:type="dxa"/>
            <w:vAlign w:val="center"/>
          </w:tcPr>
          <w:p w14:paraId="55922A2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367A38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9F98D4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5AE5DE0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D5415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D7C80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A21A156" w14:textId="77777777" w:rsidR="00000000" w:rsidRDefault="00000000" w:rsidP="002F44D5">
            <w:r>
              <w:t>0.249</w:t>
            </w:r>
          </w:p>
        </w:tc>
      </w:tr>
      <w:tr w:rsidR="0058474F" w14:paraId="1C555DC1" w14:textId="77777777" w:rsidTr="00762E43">
        <w:trPr>
          <w:jc w:val="center"/>
        </w:trPr>
        <w:tc>
          <w:tcPr>
            <w:tcW w:w="3347" w:type="dxa"/>
            <w:vAlign w:val="center"/>
          </w:tcPr>
          <w:p w14:paraId="0100582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542D6D1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037D30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8A8E88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EE852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76DC6B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41F2D800" w14:textId="77777777" w:rsidR="00000000" w:rsidRDefault="00000000" w:rsidP="002F44D5">
            <w:r>
              <w:t>2.941</w:t>
            </w:r>
          </w:p>
        </w:tc>
      </w:tr>
      <w:tr w:rsidR="0058474F" w14:paraId="20629D0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FA8238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2624E4C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D3D0EC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2F63E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F182B2B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7A6DBAE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EA7B6A9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C16739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31758B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1B3773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05F4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4F84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54D1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BB6B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FD3CE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D94075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45C28A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E8FE07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1FFD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04B5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B84FC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A78F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5E66A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1EBBF60A" w14:textId="77777777">
        <w:trPr>
          <w:jc w:val="center"/>
        </w:trPr>
        <w:tc>
          <w:tcPr>
            <w:tcW w:w="3347" w:type="dxa"/>
            <w:vAlign w:val="center"/>
          </w:tcPr>
          <w:p w14:paraId="32EAF1D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4DBA5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F1D27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224615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8B8453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432DC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C414333" w14:textId="77777777" w:rsidR="00000000" w:rsidRDefault="00000000" w:rsidP="002F44D5">
            <w:r>
              <w:t>0.245</w:t>
            </w:r>
          </w:p>
        </w:tc>
      </w:tr>
      <w:tr w:rsidR="005022D1" w14:paraId="211578E4" w14:textId="77777777">
        <w:trPr>
          <w:jc w:val="center"/>
        </w:trPr>
        <w:tc>
          <w:tcPr>
            <w:tcW w:w="3347" w:type="dxa"/>
            <w:vAlign w:val="center"/>
          </w:tcPr>
          <w:p w14:paraId="2BDA908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AE6B1E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F42D8B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2816F9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AA32F8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640E6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68AACD6" w14:textId="77777777" w:rsidR="00000000" w:rsidRDefault="00000000" w:rsidP="002F44D5">
            <w:r>
              <w:t>1.186</w:t>
            </w:r>
          </w:p>
        </w:tc>
      </w:tr>
      <w:tr w:rsidR="005022D1" w14:paraId="43CD6652" w14:textId="77777777">
        <w:trPr>
          <w:jc w:val="center"/>
        </w:trPr>
        <w:tc>
          <w:tcPr>
            <w:tcW w:w="3347" w:type="dxa"/>
            <w:vAlign w:val="center"/>
          </w:tcPr>
          <w:p w14:paraId="4FCB92E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D06E9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30085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FBD289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CAA55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35998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E5090BD" w14:textId="77777777" w:rsidR="00000000" w:rsidRDefault="00000000" w:rsidP="002F44D5">
            <w:r>
              <w:t>0.245</w:t>
            </w:r>
          </w:p>
        </w:tc>
      </w:tr>
      <w:tr w:rsidR="005022D1" w14:paraId="13BA6CB7" w14:textId="77777777">
        <w:trPr>
          <w:jc w:val="center"/>
        </w:trPr>
        <w:tc>
          <w:tcPr>
            <w:tcW w:w="3347" w:type="dxa"/>
            <w:vAlign w:val="center"/>
          </w:tcPr>
          <w:p w14:paraId="39DB3274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92B5DB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B7EE1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E356DF9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2C8DB4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E90E2E6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75D5CB5" w14:textId="77777777" w:rsidR="00000000" w:rsidRDefault="00000000" w:rsidP="002F44D5">
            <w:r>
              <w:t>0.227</w:t>
            </w:r>
          </w:p>
        </w:tc>
      </w:tr>
      <w:tr w:rsidR="005022D1" w14:paraId="552D3A1B" w14:textId="77777777">
        <w:trPr>
          <w:jc w:val="center"/>
        </w:trPr>
        <w:tc>
          <w:tcPr>
            <w:tcW w:w="3347" w:type="dxa"/>
            <w:vAlign w:val="center"/>
          </w:tcPr>
          <w:p w14:paraId="71E95D9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0B8D4D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C9BAD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F1153D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6CA76F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43829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8F54A38" w14:textId="77777777" w:rsidR="00000000" w:rsidRDefault="00000000" w:rsidP="002F44D5">
            <w:r>
              <w:t>0.245</w:t>
            </w:r>
          </w:p>
        </w:tc>
      </w:tr>
      <w:tr w:rsidR="0058474F" w14:paraId="5E01B72A" w14:textId="77777777" w:rsidTr="00762E43">
        <w:trPr>
          <w:jc w:val="center"/>
        </w:trPr>
        <w:tc>
          <w:tcPr>
            <w:tcW w:w="3347" w:type="dxa"/>
            <w:vAlign w:val="center"/>
          </w:tcPr>
          <w:p w14:paraId="431B100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041A2F3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114FAA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E193B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4EDC09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002D952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7857DE8D" w14:textId="77777777" w:rsidR="00000000" w:rsidRDefault="00000000" w:rsidP="002F44D5">
            <w:r>
              <w:t>2.146</w:t>
            </w:r>
          </w:p>
        </w:tc>
      </w:tr>
      <w:tr w:rsidR="0058474F" w14:paraId="1BB7208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DCAE7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71E97EC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5B67220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E91114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020F3A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4FB29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284469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4FDF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0219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623B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5906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C1A69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81129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2F3C3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26997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AF76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252B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3BC23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7B23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9CE53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5652041D" w14:textId="77777777">
        <w:trPr>
          <w:jc w:val="center"/>
        </w:trPr>
        <w:tc>
          <w:tcPr>
            <w:tcW w:w="3347" w:type="dxa"/>
            <w:vAlign w:val="center"/>
          </w:tcPr>
          <w:p w14:paraId="4582012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772F47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019FF2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5F622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6452ED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239B1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C013B6F" w14:textId="77777777" w:rsidR="00000000" w:rsidRDefault="00000000" w:rsidP="002F44D5">
            <w:r>
              <w:t>0.245</w:t>
            </w:r>
          </w:p>
        </w:tc>
      </w:tr>
      <w:tr w:rsidR="005022D1" w14:paraId="5E6C0484" w14:textId="77777777">
        <w:trPr>
          <w:jc w:val="center"/>
        </w:trPr>
        <w:tc>
          <w:tcPr>
            <w:tcW w:w="3347" w:type="dxa"/>
            <w:vAlign w:val="center"/>
          </w:tcPr>
          <w:p w14:paraId="2374B0D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EB1F07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B61F6F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84B57D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D768AB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B512C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89E5D3F" w14:textId="77777777" w:rsidR="00000000" w:rsidRDefault="00000000" w:rsidP="002F44D5">
            <w:r>
              <w:t>1.186</w:t>
            </w:r>
          </w:p>
        </w:tc>
      </w:tr>
      <w:tr w:rsidR="0058474F" w14:paraId="280D09A9" w14:textId="77777777" w:rsidTr="00762E43">
        <w:trPr>
          <w:jc w:val="center"/>
        </w:trPr>
        <w:tc>
          <w:tcPr>
            <w:tcW w:w="3347" w:type="dxa"/>
            <w:vAlign w:val="center"/>
          </w:tcPr>
          <w:p w14:paraId="70F6127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B30641C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A7D553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53B376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BC8962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341634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E4494CA" w14:textId="77777777" w:rsidR="00000000" w:rsidRDefault="00000000" w:rsidP="002F44D5">
            <w:r>
              <w:t>1.431</w:t>
            </w:r>
          </w:p>
        </w:tc>
      </w:tr>
      <w:tr w:rsidR="0058474F" w14:paraId="3FD9EBB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38710A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B553B89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2635539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6D51FA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11597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2C01F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533DD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7818E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1224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DB48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3364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35DAB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243754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462A3C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731062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67E8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1ECB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14293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ED86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41FAE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4DDF5FF8" w14:textId="77777777">
        <w:trPr>
          <w:jc w:val="center"/>
        </w:trPr>
        <w:tc>
          <w:tcPr>
            <w:tcW w:w="3347" w:type="dxa"/>
            <w:vAlign w:val="center"/>
          </w:tcPr>
          <w:p w14:paraId="30F77E0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AA02A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35423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0395D7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C38E3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34F5E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ACB8CA4" w14:textId="77777777" w:rsidR="00000000" w:rsidRDefault="00000000" w:rsidP="002F44D5">
            <w:r>
              <w:t>0.245</w:t>
            </w:r>
          </w:p>
        </w:tc>
      </w:tr>
      <w:tr w:rsidR="005022D1" w14:paraId="6DD769DC" w14:textId="77777777">
        <w:trPr>
          <w:jc w:val="center"/>
        </w:trPr>
        <w:tc>
          <w:tcPr>
            <w:tcW w:w="3347" w:type="dxa"/>
            <w:vAlign w:val="center"/>
          </w:tcPr>
          <w:p w14:paraId="0D71989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9F8B1F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4D08FB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026861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0F42BE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45123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ED78A0A" w14:textId="77777777" w:rsidR="00000000" w:rsidRDefault="00000000" w:rsidP="002F44D5">
            <w:r>
              <w:t>1.186</w:t>
            </w:r>
          </w:p>
        </w:tc>
      </w:tr>
      <w:tr w:rsidR="0058474F" w14:paraId="53A64B55" w14:textId="77777777" w:rsidTr="00762E43">
        <w:trPr>
          <w:jc w:val="center"/>
        </w:trPr>
        <w:tc>
          <w:tcPr>
            <w:tcW w:w="3347" w:type="dxa"/>
            <w:vAlign w:val="center"/>
          </w:tcPr>
          <w:p w14:paraId="7C05210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D09FA5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D896D4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C31619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7A4EF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34943B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42752F4" w14:textId="77777777" w:rsidR="00000000" w:rsidRDefault="00000000" w:rsidP="002F44D5">
            <w:r>
              <w:t>1.431</w:t>
            </w:r>
          </w:p>
        </w:tc>
      </w:tr>
      <w:tr w:rsidR="0058474F" w14:paraId="44B8E7D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DA4DCEA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8BBB91A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04A33BA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534955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FFCAD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52075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F1760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A561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699B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49D3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0DBD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1EA72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8CBE6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C15E9C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FB7712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CE5E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C5E4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09ACB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331FD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5AADD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010647D5" w14:textId="77777777">
        <w:trPr>
          <w:jc w:val="center"/>
        </w:trPr>
        <w:tc>
          <w:tcPr>
            <w:tcW w:w="3347" w:type="dxa"/>
            <w:vAlign w:val="center"/>
          </w:tcPr>
          <w:p w14:paraId="41549F6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674BD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925FE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76BC3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71FA83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85AAE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6F99CEF" w14:textId="77777777" w:rsidR="00000000" w:rsidRDefault="00000000" w:rsidP="002F44D5">
            <w:r>
              <w:t>0.245</w:t>
            </w:r>
          </w:p>
        </w:tc>
      </w:tr>
      <w:tr w:rsidR="005022D1" w14:paraId="050C042D" w14:textId="77777777">
        <w:trPr>
          <w:jc w:val="center"/>
        </w:trPr>
        <w:tc>
          <w:tcPr>
            <w:tcW w:w="3347" w:type="dxa"/>
            <w:vAlign w:val="center"/>
          </w:tcPr>
          <w:p w14:paraId="68FE6309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22A340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819C03D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EF0AEA3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268A92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2F6796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9A5B48B" w14:textId="77777777" w:rsidR="00000000" w:rsidRDefault="00000000" w:rsidP="002F44D5">
            <w:r>
              <w:t>1.897</w:t>
            </w:r>
          </w:p>
        </w:tc>
      </w:tr>
      <w:tr w:rsidR="005022D1" w14:paraId="176B34B9" w14:textId="77777777">
        <w:trPr>
          <w:jc w:val="center"/>
        </w:trPr>
        <w:tc>
          <w:tcPr>
            <w:tcW w:w="3347" w:type="dxa"/>
            <w:vAlign w:val="center"/>
          </w:tcPr>
          <w:p w14:paraId="3908F75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806431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4790F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B90E02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FF4B14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42D57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4038DFF" w14:textId="77777777" w:rsidR="00000000" w:rsidRDefault="00000000" w:rsidP="002F44D5">
            <w:r>
              <w:t>0.249</w:t>
            </w:r>
          </w:p>
        </w:tc>
      </w:tr>
      <w:tr w:rsidR="0058474F" w14:paraId="23684428" w14:textId="77777777" w:rsidTr="00762E43">
        <w:trPr>
          <w:jc w:val="center"/>
        </w:trPr>
        <w:tc>
          <w:tcPr>
            <w:tcW w:w="3347" w:type="dxa"/>
            <w:vAlign w:val="center"/>
          </w:tcPr>
          <w:p w14:paraId="06D262D2" w14:textId="77777777" w:rsidR="00000000" w:rsidRDefault="0000000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025BBF3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2A832D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B2581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9EA2DD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7EE6A60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073BEB6" w14:textId="77777777" w:rsidR="00000000" w:rsidRDefault="00000000" w:rsidP="002F44D5">
            <w:r>
              <w:t>2.391</w:t>
            </w:r>
          </w:p>
        </w:tc>
      </w:tr>
      <w:tr w:rsidR="0058474F" w14:paraId="377B770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0B65B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A49ACEB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1692489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4F6DAA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757DE6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2E71A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9CA4C9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7FBB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F84C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67BA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34F1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3E553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D3891D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FAAF9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2FF05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4902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9F6E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41457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1FE3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52F2C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7070B554" w14:textId="77777777">
        <w:trPr>
          <w:jc w:val="center"/>
        </w:trPr>
        <w:tc>
          <w:tcPr>
            <w:tcW w:w="3347" w:type="dxa"/>
            <w:vAlign w:val="center"/>
          </w:tcPr>
          <w:p w14:paraId="1E408F6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C9F3C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9ADEB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B5E9A6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75704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6088C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26B7B95" w14:textId="77777777" w:rsidR="00000000" w:rsidRDefault="00000000" w:rsidP="002F44D5">
            <w:r>
              <w:t>0.245</w:t>
            </w:r>
          </w:p>
        </w:tc>
      </w:tr>
      <w:tr w:rsidR="005022D1" w14:paraId="7B9A90C2" w14:textId="77777777">
        <w:trPr>
          <w:jc w:val="center"/>
        </w:trPr>
        <w:tc>
          <w:tcPr>
            <w:tcW w:w="3347" w:type="dxa"/>
            <w:vAlign w:val="center"/>
          </w:tcPr>
          <w:p w14:paraId="2EE94C2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71C6A6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82C097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C746F6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9E2935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3B510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2A0BDB4" w14:textId="77777777" w:rsidR="00000000" w:rsidRDefault="00000000" w:rsidP="002F44D5">
            <w:r>
              <w:t>1.186</w:t>
            </w:r>
          </w:p>
        </w:tc>
      </w:tr>
      <w:tr w:rsidR="005022D1" w14:paraId="22A24EEF" w14:textId="77777777">
        <w:trPr>
          <w:jc w:val="center"/>
        </w:trPr>
        <w:tc>
          <w:tcPr>
            <w:tcW w:w="3347" w:type="dxa"/>
            <w:vAlign w:val="center"/>
          </w:tcPr>
          <w:p w14:paraId="73B051A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E39FC3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18E986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678DAD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57051E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02149C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7DD5F6B" w14:textId="77777777" w:rsidR="00000000" w:rsidRDefault="00000000" w:rsidP="002F44D5">
            <w:r>
              <w:t>0.249</w:t>
            </w:r>
          </w:p>
        </w:tc>
      </w:tr>
      <w:tr w:rsidR="0058474F" w14:paraId="35ACA575" w14:textId="77777777" w:rsidTr="00762E43">
        <w:trPr>
          <w:jc w:val="center"/>
        </w:trPr>
        <w:tc>
          <w:tcPr>
            <w:tcW w:w="3347" w:type="dxa"/>
            <w:vAlign w:val="center"/>
          </w:tcPr>
          <w:p w14:paraId="47BAF01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9A0802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5322A8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95D21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AA52F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73CA811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D086237" w14:textId="77777777" w:rsidR="00000000" w:rsidRDefault="00000000" w:rsidP="002F44D5">
            <w:r>
              <w:t>1.679</w:t>
            </w:r>
          </w:p>
        </w:tc>
      </w:tr>
      <w:tr w:rsidR="0058474F" w14:paraId="155F134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B544C4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BFFF4CC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7B72294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5A5ACD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EF77B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E52C5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E2FD3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816B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D5DF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7B095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1964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8E4B6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00A4CB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ACFDA6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F9989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00BD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3CE7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03958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C12A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4ED8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5022D1" w14:paraId="013581A6" w14:textId="77777777">
        <w:trPr>
          <w:jc w:val="center"/>
        </w:trPr>
        <w:tc>
          <w:tcPr>
            <w:tcW w:w="3347" w:type="dxa"/>
            <w:vAlign w:val="center"/>
          </w:tcPr>
          <w:p w14:paraId="162D99B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E6ED2C6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2C98F93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9D22B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49DD1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B37294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293F6C96" w14:textId="77777777" w:rsidR="00000000" w:rsidRDefault="00000000" w:rsidP="002F44D5">
            <w:r>
              <w:t>0.000</w:t>
            </w:r>
          </w:p>
        </w:tc>
      </w:tr>
      <w:tr w:rsidR="0058474F" w14:paraId="209D192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BB77E5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EF38E0B" w14:textId="77777777" w:rsidR="00000000" w:rsidRDefault="00000000" w:rsidP="002F44D5">
            <w:pPr>
              <w:jc w:val="center"/>
            </w:pPr>
            <w:r>
              <w:t>3.90</w:t>
            </w:r>
          </w:p>
        </w:tc>
      </w:tr>
      <w:tr w:rsidR="0058474F" w14:paraId="4ACDA1B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D9FEB9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570DE316" w14:textId="77777777" w:rsidR="00000000" w:rsidRDefault="00000000" w:rsidP="002F44D5">
            <w:pPr>
              <w:jc w:val="center"/>
            </w:pPr>
          </w:p>
        </w:tc>
      </w:tr>
    </w:tbl>
    <w:p w14:paraId="4DC140A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9D9D402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C9F8F1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4A710F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841BA9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651773D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0423317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EADE2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2E5859F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E7FF1D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AF7994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D6D4C7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51AA9F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740133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BF7714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82F02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02D838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D1D04DB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12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B46E70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D4FFB6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06D9BC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7FEF69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900D19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190923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D8057EF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BA4BF4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1F74805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36B78B1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BC2ECB">
        <w:rPr>
          <w:noProof/>
        </w:rPr>
        <w:t>13</w:t>
      </w:r>
      <w:r w:rsidRPr="00E145DC">
        <w:fldChar w:fldCharType="end"/>
      </w:r>
      <w:bookmarkStart w:id="39" w:name="表名"/>
      <w:r w:rsidR="00EA3BB3" w:rsidRPr="00E145DC">
        <w:rPr>
          <w:rFonts w:hint="eastAsia"/>
        </w:rPr>
        <w:t>内窗</w:t>
      </w:r>
      <w:bookmarkEnd w:id="3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0A89DB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D021343" w14:textId="77777777" w:rsidR="00EA3BB3" w:rsidRDefault="00EA3BB3" w:rsidP="00EA3BB3">
            <w:pPr>
              <w:jc w:val="center"/>
            </w:pPr>
            <w:bookmarkStart w:id="4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3A9DFE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700B19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0D72A87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FB6EBAB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7BBA78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D3BAE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0"/>
    </w:tbl>
    <w:p w14:paraId="298725E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C50DDB" w14:textId="77777777" w:rsidR="006100FB" w:rsidRDefault="000B41B5" w:rsidP="00D406D2">
      <w:pPr>
        <w:ind w:firstLineChars="200" w:firstLine="420"/>
      </w:pPr>
      <w:bookmarkStart w:id="41" w:name="围护结构"/>
      <w:r>
        <w:rPr>
          <w:rFonts w:hint="eastAsia"/>
        </w:rPr>
        <w:lastRenderedPageBreak/>
        <w:t xml:space="preserve"> </w:t>
      </w:r>
      <w:bookmarkEnd w:id="41"/>
    </w:p>
    <w:p w14:paraId="62B155F9" w14:textId="77777777" w:rsidR="00FB767C" w:rsidRPr="000B1793" w:rsidRDefault="00FB767C" w:rsidP="00FB767C">
      <w:pPr>
        <w:pStyle w:val="3"/>
      </w:pPr>
      <w:bookmarkStart w:id="42" w:name="_Toc79588836"/>
      <w:r>
        <w:rPr>
          <w:rFonts w:hint="eastAsia"/>
        </w:rPr>
        <w:t>房间类型参数</w:t>
      </w:r>
      <w:bookmarkEnd w:id="4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5022D1" w14:paraId="5AA7DB9A" w14:textId="77777777">
        <w:tc>
          <w:tcPr>
            <w:tcW w:w="1947" w:type="dxa"/>
            <w:shd w:val="clear" w:color="auto" w:fill="E6E6E6"/>
            <w:vAlign w:val="center"/>
          </w:tcPr>
          <w:p w14:paraId="483C17A9" w14:textId="77777777" w:rsidR="005022D1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4647EF1" w14:textId="77777777" w:rsidR="005022D1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E66C781" w14:textId="77777777" w:rsidR="005022D1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800858B" w14:textId="77777777" w:rsidR="005022D1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70FEBA1" w14:textId="77777777" w:rsidR="005022D1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8CF59EC" w14:textId="77777777" w:rsidR="005022D1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5B9BC27" w14:textId="77777777" w:rsidR="005022D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0174031B" w14:textId="77777777" w:rsidR="005022D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022D1" w14:paraId="0F9928F8" w14:textId="77777777">
        <w:tc>
          <w:tcPr>
            <w:tcW w:w="1947" w:type="dxa"/>
            <w:shd w:val="clear" w:color="auto" w:fill="E6E6E6"/>
            <w:vAlign w:val="center"/>
          </w:tcPr>
          <w:p w14:paraId="74A09702" w14:textId="77777777" w:rsidR="005022D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4FCE1AE4" w14:textId="77777777" w:rsidR="005022D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0EA7DB6" w14:textId="77777777" w:rsidR="005022D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EE583A3" w14:textId="77777777" w:rsidR="005022D1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5F7D9DC" w14:textId="77777777" w:rsidR="005022D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06D9801" w14:textId="77777777" w:rsidR="005022D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76D11FE" w14:textId="77777777" w:rsidR="005022D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E57F684" w14:textId="77777777" w:rsidR="005022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1C5697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BEB1FB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D6BDCF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E0998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38A8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B830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27A8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A7C33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D746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C696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83D8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02BD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2FFC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0538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4EBA4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4CB5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CA47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63457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10454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2F22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586C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37BF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DC707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78385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B693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35D5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A3B9C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022D1" w14:paraId="7615F5E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62C67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0F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5B4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76D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519F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A6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78A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B72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91F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C23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0C8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5492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0A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9E6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EDE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568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82D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0D0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A12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395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8F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5085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3B0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35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FB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D528B00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3883EC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DDC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493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D0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EC17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7A9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DD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50B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B3C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A33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21E6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93D9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11F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CAE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1CCD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0F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A37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F2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8D3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17C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21E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246A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5DD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E09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8E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2AB5EC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35F17B6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11CFFB0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21D75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3C839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916D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2D83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16AF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B59A9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D07D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7589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1BFC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B692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2AFA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8D8B8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1E48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C6983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C95A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A4C4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0F2E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7246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1410D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5D658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B0940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EA2E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1140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EF5DB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EB62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022D1" w14:paraId="07C2D7E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089C5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C78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69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5E4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50DD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44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2E1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13B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7F7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6AB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0C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6C71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E09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CE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BD7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3797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0C9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17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381E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9D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32F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EC1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64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98C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8AE0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2FC2C3CE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8E25A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ABD5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91A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CA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4B8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56D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468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5C0D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18D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127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5D5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0347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4A5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4A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E498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797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4C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22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A6D9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036B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311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F65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BFD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D8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87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DDE93CB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3ED8CA6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3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3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619A824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1DD9D4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C16D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847B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7864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A1E8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6680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5777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08122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0D8F2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38D6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9573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7542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8496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896F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8C91B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BFCB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DFEE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BA67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E1C54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FD5D9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0022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3728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0F93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99E8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7817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022D1" w14:paraId="425C3AA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15433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7B9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D1D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F10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523A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13E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CB3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20F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24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567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72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77D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6E8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F2D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1D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C8C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F45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A3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8AF6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055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4A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1837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92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52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35C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13ADBB0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743CA3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B1E2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DCA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17F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A4A8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73E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3BD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DA3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22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8BD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4E1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E13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42F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B7B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992E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02A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409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DC02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4E6F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2A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726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5F3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1D7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932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5A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A0AD43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7C7D182D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4" w:name="房间类型"/>
      <w:bookmarkEnd w:id="44"/>
    </w:p>
    <w:p w14:paraId="66156564" w14:textId="77777777" w:rsidR="008E2A42" w:rsidRDefault="008E2A42" w:rsidP="008E2A42">
      <w:pPr>
        <w:pStyle w:val="1"/>
        <w:tabs>
          <w:tab w:val="left" w:pos="432"/>
        </w:tabs>
      </w:pPr>
      <w:bookmarkStart w:id="45" w:name="_Toc452108768"/>
      <w:bookmarkStart w:id="46" w:name="_Toc3745"/>
      <w:bookmarkStart w:id="47" w:name="_Toc79588837"/>
      <w:r>
        <w:rPr>
          <w:rFonts w:hint="eastAsia"/>
        </w:rPr>
        <w:t>结果</w:t>
      </w:r>
      <w:r>
        <w:t>分析</w:t>
      </w:r>
      <w:bookmarkEnd w:id="45"/>
      <w:bookmarkEnd w:id="46"/>
      <w:bookmarkEnd w:id="47"/>
    </w:p>
    <w:p w14:paraId="5DDF8EA9" w14:textId="77777777" w:rsidR="00026604" w:rsidRPr="00C92C56" w:rsidRDefault="008E2A42" w:rsidP="00C92C56">
      <w:pPr>
        <w:pStyle w:val="2"/>
      </w:pPr>
      <w:bookmarkStart w:id="48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49" w:name="_Hlk14199391"/>
      <w:bookmarkEnd w:id="48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5022D1" w14:paraId="05EC3AE5" w14:textId="77777777">
        <w:tc>
          <w:tcPr>
            <w:tcW w:w="690" w:type="dxa"/>
            <w:shd w:val="clear" w:color="auto" w:fill="E6E6E6"/>
            <w:vAlign w:val="center"/>
          </w:tcPr>
          <w:p w14:paraId="6470C15C" w14:textId="77777777" w:rsidR="005022D1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54B6C9B3" w14:textId="77777777" w:rsidR="005022D1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364CBB8" w14:textId="77777777" w:rsidR="005022D1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816B4" w14:textId="77777777" w:rsidR="005022D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7EBBCE74" w14:textId="77777777" w:rsidR="005022D1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5022D1" w14:paraId="349190BD" w14:textId="77777777">
        <w:tc>
          <w:tcPr>
            <w:tcW w:w="690" w:type="dxa"/>
            <w:vMerge w:val="restart"/>
            <w:vAlign w:val="center"/>
          </w:tcPr>
          <w:p w14:paraId="529C1551" w14:textId="77777777" w:rsidR="005022D1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48EAB21F" w14:textId="77777777" w:rsidR="005022D1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6EC0261A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5C82A14A" w14:textId="77777777" w:rsidR="005022D1" w:rsidRDefault="00000000">
            <w:r>
              <w:t>93.9</w:t>
            </w:r>
          </w:p>
        </w:tc>
        <w:tc>
          <w:tcPr>
            <w:tcW w:w="3356" w:type="dxa"/>
            <w:vAlign w:val="center"/>
          </w:tcPr>
          <w:p w14:paraId="1A7278D0" w14:textId="77777777" w:rsidR="005022D1" w:rsidRDefault="00000000">
            <w:r>
              <w:t>62.51</w:t>
            </w:r>
          </w:p>
        </w:tc>
      </w:tr>
      <w:tr w:rsidR="005022D1" w14:paraId="37BF5434" w14:textId="77777777">
        <w:tc>
          <w:tcPr>
            <w:tcW w:w="690" w:type="dxa"/>
            <w:vMerge/>
            <w:vAlign w:val="center"/>
          </w:tcPr>
          <w:p w14:paraId="4F6A7FF2" w14:textId="77777777" w:rsidR="005022D1" w:rsidRDefault="005022D1"/>
        </w:tc>
        <w:tc>
          <w:tcPr>
            <w:tcW w:w="1992" w:type="dxa"/>
            <w:vAlign w:val="center"/>
          </w:tcPr>
          <w:p w14:paraId="43BB4639" w14:textId="77777777" w:rsidR="005022D1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0281D459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49BC136D" w14:textId="77777777" w:rsidR="005022D1" w:rsidRDefault="00000000">
            <w:r>
              <w:t>131.3</w:t>
            </w:r>
          </w:p>
        </w:tc>
        <w:tc>
          <w:tcPr>
            <w:tcW w:w="3356" w:type="dxa"/>
            <w:vAlign w:val="center"/>
          </w:tcPr>
          <w:p w14:paraId="4F42262C" w14:textId="77777777" w:rsidR="005022D1" w:rsidRDefault="00000000">
            <w:r>
              <w:t>60.56</w:t>
            </w:r>
          </w:p>
        </w:tc>
      </w:tr>
      <w:tr w:rsidR="005022D1" w14:paraId="1406DDDE" w14:textId="77777777">
        <w:tc>
          <w:tcPr>
            <w:tcW w:w="690" w:type="dxa"/>
            <w:vMerge/>
            <w:vAlign w:val="center"/>
          </w:tcPr>
          <w:p w14:paraId="420E3026" w14:textId="77777777" w:rsidR="005022D1" w:rsidRDefault="005022D1"/>
        </w:tc>
        <w:tc>
          <w:tcPr>
            <w:tcW w:w="1992" w:type="dxa"/>
            <w:vAlign w:val="center"/>
          </w:tcPr>
          <w:p w14:paraId="3559F2CE" w14:textId="77777777" w:rsidR="005022D1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56C489DF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4CEA2353" w14:textId="77777777" w:rsidR="005022D1" w:rsidRDefault="00000000">
            <w:r>
              <w:t>128.6</w:t>
            </w:r>
          </w:p>
        </w:tc>
        <w:tc>
          <w:tcPr>
            <w:tcW w:w="3356" w:type="dxa"/>
            <w:vAlign w:val="center"/>
          </w:tcPr>
          <w:p w14:paraId="4D5A15E5" w14:textId="77777777" w:rsidR="005022D1" w:rsidRDefault="00000000">
            <w:r>
              <w:t>64.89</w:t>
            </w:r>
          </w:p>
        </w:tc>
      </w:tr>
      <w:tr w:rsidR="005022D1" w14:paraId="5042ED91" w14:textId="77777777">
        <w:tc>
          <w:tcPr>
            <w:tcW w:w="690" w:type="dxa"/>
            <w:vMerge/>
            <w:vAlign w:val="center"/>
          </w:tcPr>
          <w:p w14:paraId="667A41CC" w14:textId="77777777" w:rsidR="005022D1" w:rsidRDefault="005022D1"/>
        </w:tc>
        <w:tc>
          <w:tcPr>
            <w:tcW w:w="1992" w:type="dxa"/>
            <w:vAlign w:val="center"/>
          </w:tcPr>
          <w:p w14:paraId="7B3B1921" w14:textId="77777777" w:rsidR="005022D1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25400804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24805334" w14:textId="77777777" w:rsidR="005022D1" w:rsidRDefault="00000000">
            <w:r>
              <w:t>61.4</w:t>
            </w:r>
          </w:p>
        </w:tc>
        <w:tc>
          <w:tcPr>
            <w:tcW w:w="3356" w:type="dxa"/>
            <w:vAlign w:val="center"/>
          </w:tcPr>
          <w:p w14:paraId="6A04ABE2" w14:textId="77777777" w:rsidR="005022D1" w:rsidRDefault="00000000">
            <w:r>
              <w:t>62.85</w:t>
            </w:r>
          </w:p>
        </w:tc>
      </w:tr>
      <w:tr w:rsidR="005022D1" w14:paraId="3AB0644C" w14:textId="77777777">
        <w:tc>
          <w:tcPr>
            <w:tcW w:w="690" w:type="dxa"/>
            <w:vMerge/>
            <w:vAlign w:val="center"/>
          </w:tcPr>
          <w:p w14:paraId="32A0C62B" w14:textId="77777777" w:rsidR="005022D1" w:rsidRDefault="005022D1"/>
        </w:tc>
        <w:tc>
          <w:tcPr>
            <w:tcW w:w="1992" w:type="dxa"/>
            <w:vAlign w:val="center"/>
          </w:tcPr>
          <w:p w14:paraId="5CDF2813" w14:textId="77777777" w:rsidR="005022D1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7811538A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4BBED1E3" w14:textId="77777777" w:rsidR="005022D1" w:rsidRDefault="00000000">
            <w:r>
              <w:t>128.6</w:t>
            </w:r>
          </w:p>
        </w:tc>
        <w:tc>
          <w:tcPr>
            <w:tcW w:w="3356" w:type="dxa"/>
            <w:vAlign w:val="center"/>
          </w:tcPr>
          <w:p w14:paraId="7286DBEF" w14:textId="77777777" w:rsidR="005022D1" w:rsidRDefault="00000000">
            <w:r>
              <w:t>62.32</w:t>
            </w:r>
          </w:p>
        </w:tc>
      </w:tr>
      <w:tr w:rsidR="005022D1" w14:paraId="029D2B80" w14:textId="77777777">
        <w:tc>
          <w:tcPr>
            <w:tcW w:w="690" w:type="dxa"/>
            <w:vMerge/>
            <w:vAlign w:val="center"/>
          </w:tcPr>
          <w:p w14:paraId="1C0496D9" w14:textId="77777777" w:rsidR="005022D1" w:rsidRDefault="005022D1"/>
        </w:tc>
        <w:tc>
          <w:tcPr>
            <w:tcW w:w="1992" w:type="dxa"/>
            <w:vAlign w:val="center"/>
          </w:tcPr>
          <w:p w14:paraId="771BB122" w14:textId="77777777" w:rsidR="005022D1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7C676F4B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27257986" w14:textId="77777777" w:rsidR="005022D1" w:rsidRDefault="00000000">
            <w:r>
              <w:t>61.4</w:t>
            </w:r>
          </w:p>
        </w:tc>
        <w:tc>
          <w:tcPr>
            <w:tcW w:w="3356" w:type="dxa"/>
            <w:vAlign w:val="center"/>
          </w:tcPr>
          <w:p w14:paraId="63B3C519" w14:textId="77777777" w:rsidR="005022D1" w:rsidRDefault="00000000">
            <w:r>
              <w:t>62.82</w:t>
            </w:r>
          </w:p>
        </w:tc>
      </w:tr>
      <w:tr w:rsidR="005022D1" w14:paraId="040FD1CA" w14:textId="77777777">
        <w:tc>
          <w:tcPr>
            <w:tcW w:w="690" w:type="dxa"/>
            <w:vMerge/>
            <w:vAlign w:val="center"/>
          </w:tcPr>
          <w:p w14:paraId="629A71B0" w14:textId="77777777" w:rsidR="005022D1" w:rsidRDefault="005022D1"/>
        </w:tc>
        <w:tc>
          <w:tcPr>
            <w:tcW w:w="1992" w:type="dxa"/>
            <w:vAlign w:val="center"/>
          </w:tcPr>
          <w:p w14:paraId="5A0862E0" w14:textId="77777777" w:rsidR="005022D1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0EC61879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60A59F6A" w14:textId="77777777" w:rsidR="005022D1" w:rsidRDefault="00000000">
            <w:r>
              <w:t>61.4</w:t>
            </w:r>
          </w:p>
        </w:tc>
        <w:tc>
          <w:tcPr>
            <w:tcW w:w="3356" w:type="dxa"/>
            <w:vAlign w:val="center"/>
          </w:tcPr>
          <w:p w14:paraId="4CE18DF5" w14:textId="77777777" w:rsidR="005022D1" w:rsidRDefault="00000000">
            <w:r>
              <w:t>62.72</w:t>
            </w:r>
          </w:p>
        </w:tc>
      </w:tr>
      <w:tr w:rsidR="005022D1" w14:paraId="5C791EFD" w14:textId="77777777">
        <w:tc>
          <w:tcPr>
            <w:tcW w:w="690" w:type="dxa"/>
            <w:vMerge/>
            <w:vAlign w:val="center"/>
          </w:tcPr>
          <w:p w14:paraId="6DEFE76E" w14:textId="77777777" w:rsidR="005022D1" w:rsidRDefault="005022D1"/>
        </w:tc>
        <w:tc>
          <w:tcPr>
            <w:tcW w:w="1992" w:type="dxa"/>
            <w:vAlign w:val="center"/>
          </w:tcPr>
          <w:p w14:paraId="278E57E1" w14:textId="77777777" w:rsidR="005022D1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1ACE2264" w14:textId="77777777" w:rsidR="005022D1" w:rsidRDefault="00000000">
            <w:r>
              <w:t>商场商店</w:t>
            </w:r>
          </w:p>
        </w:tc>
        <w:tc>
          <w:tcPr>
            <w:tcW w:w="1075" w:type="dxa"/>
            <w:vAlign w:val="center"/>
          </w:tcPr>
          <w:p w14:paraId="710A0D06" w14:textId="77777777" w:rsidR="005022D1" w:rsidRDefault="00000000">
            <w:r>
              <w:t>63.3</w:t>
            </w:r>
          </w:p>
        </w:tc>
        <w:tc>
          <w:tcPr>
            <w:tcW w:w="3356" w:type="dxa"/>
            <w:vAlign w:val="center"/>
          </w:tcPr>
          <w:p w14:paraId="29A28FF3" w14:textId="77777777" w:rsidR="005022D1" w:rsidRDefault="00000000">
            <w:r>
              <w:t>62.20</w:t>
            </w:r>
          </w:p>
        </w:tc>
      </w:tr>
      <w:tr w:rsidR="005022D1" w14:paraId="477AEC39" w14:textId="77777777">
        <w:tc>
          <w:tcPr>
            <w:tcW w:w="690" w:type="dxa"/>
            <w:vMerge w:val="restart"/>
            <w:vAlign w:val="center"/>
          </w:tcPr>
          <w:p w14:paraId="2DA6B537" w14:textId="77777777" w:rsidR="005022D1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6F82C8A2" w14:textId="77777777" w:rsidR="005022D1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0757DDE6" w14:textId="77777777" w:rsidR="005022D1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50E87B86" w14:textId="77777777" w:rsidR="005022D1" w:rsidRDefault="00000000">
            <w:r>
              <w:t>383.3</w:t>
            </w:r>
          </w:p>
        </w:tc>
        <w:tc>
          <w:tcPr>
            <w:tcW w:w="3356" w:type="dxa"/>
            <w:vAlign w:val="center"/>
          </w:tcPr>
          <w:p w14:paraId="01D79BA6" w14:textId="77777777" w:rsidR="005022D1" w:rsidRDefault="00000000">
            <w:r>
              <w:t>60.98</w:t>
            </w:r>
          </w:p>
        </w:tc>
      </w:tr>
      <w:tr w:rsidR="005022D1" w14:paraId="38168799" w14:textId="77777777">
        <w:tc>
          <w:tcPr>
            <w:tcW w:w="690" w:type="dxa"/>
            <w:vMerge/>
            <w:vAlign w:val="center"/>
          </w:tcPr>
          <w:p w14:paraId="51C51409" w14:textId="77777777" w:rsidR="005022D1" w:rsidRDefault="005022D1"/>
        </w:tc>
        <w:tc>
          <w:tcPr>
            <w:tcW w:w="1992" w:type="dxa"/>
            <w:vAlign w:val="center"/>
          </w:tcPr>
          <w:p w14:paraId="109E7923" w14:textId="77777777" w:rsidR="005022D1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2A99DB5B" w14:textId="77777777" w:rsidR="005022D1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6B80E8E7" w14:textId="77777777" w:rsidR="005022D1" w:rsidRDefault="00000000">
            <w:r>
              <w:t>336.0</w:t>
            </w:r>
          </w:p>
        </w:tc>
        <w:tc>
          <w:tcPr>
            <w:tcW w:w="3356" w:type="dxa"/>
            <w:vAlign w:val="center"/>
          </w:tcPr>
          <w:p w14:paraId="4B73E49F" w14:textId="77777777" w:rsidR="005022D1" w:rsidRDefault="00000000">
            <w:r>
              <w:t>58.88</w:t>
            </w:r>
          </w:p>
        </w:tc>
      </w:tr>
      <w:tr w:rsidR="005022D1" w14:paraId="72D0DCCA" w14:textId="77777777">
        <w:tc>
          <w:tcPr>
            <w:tcW w:w="690" w:type="dxa"/>
            <w:vMerge/>
            <w:vAlign w:val="center"/>
          </w:tcPr>
          <w:p w14:paraId="535CB845" w14:textId="77777777" w:rsidR="005022D1" w:rsidRDefault="005022D1"/>
        </w:tc>
        <w:tc>
          <w:tcPr>
            <w:tcW w:w="1992" w:type="dxa"/>
            <w:vAlign w:val="center"/>
          </w:tcPr>
          <w:p w14:paraId="2716180B" w14:textId="77777777" w:rsidR="005022D1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15A523D5" w14:textId="77777777" w:rsidR="005022D1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7B5C60F1" w14:textId="77777777" w:rsidR="005022D1" w:rsidRDefault="00000000">
            <w:r>
              <w:t>131.3</w:t>
            </w:r>
          </w:p>
        </w:tc>
        <w:tc>
          <w:tcPr>
            <w:tcW w:w="3356" w:type="dxa"/>
            <w:vAlign w:val="center"/>
          </w:tcPr>
          <w:p w14:paraId="21FFF118" w14:textId="77777777" w:rsidR="005022D1" w:rsidRDefault="00000000">
            <w:r>
              <w:t>59.39</w:t>
            </w:r>
          </w:p>
        </w:tc>
      </w:tr>
      <w:tr w:rsidR="005022D1" w14:paraId="62D09447" w14:textId="77777777">
        <w:tc>
          <w:tcPr>
            <w:tcW w:w="690" w:type="dxa"/>
            <w:vMerge w:val="restart"/>
            <w:vAlign w:val="center"/>
          </w:tcPr>
          <w:p w14:paraId="51B31EA1" w14:textId="77777777" w:rsidR="005022D1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5FAADA08" w14:textId="77777777" w:rsidR="005022D1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387B530D" w14:textId="77777777" w:rsidR="005022D1" w:rsidRDefault="00000000">
            <w:r>
              <w:t>无隔声要求房间</w:t>
            </w:r>
          </w:p>
        </w:tc>
        <w:tc>
          <w:tcPr>
            <w:tcW w:w="1075" w:type="dxa"/>
            <w:vAlign w:val="center"/>
          </w:tcPr>
          <w:p w14:paraId="6E2DF402" w14:textId="77777777" w:rsidR="005022D1" w:rsidRDefault="00000000">
            <w:r>
              <w:t>419.6</w:t>
            </w:r>
          </w:p>
        </w:tc>
        <w:tc>
          <w:tcPr>
            <w:tcW w:w="3356" w:type="dxa"/>
            <w:vAlign w:val="center"/>
          </w:tcPr>
          <w:p w14:paraId="73F6EC35" w14:textId="77777777" w:rsidR="005022D1" w:rsidRDefault="00000000">
            <w:r>
              <w:t>59.18</w:t>
            </w:r>
          </w:p>
        </w:tc>
      </w:tr>
      <w:tr w:rsidR="005022D1" w14:paraId="6AF52220" w14:textId="77777777">
        <w:tc>
          <w:tcPr>
            <w:tcW w:w="690" w:type="dxa"/>
            <w:vMerge/>
            <w:vAlign w:val="center"/>
          </w:tcPr>
          <w:p w14:paraId="76D55EB3" w14:textId="77777777" w:rsidR="005022D1" w:rsidRDefault="005022D1"/>
        </w:tc>
        <w:tc>
          <w:tcPr>
            <w:tcW w:w="1992" w:type="dxa"/>
            <w:vAlign w:val="center"/>
          </w:tcPr>
          <w:p w14:paraId="729F0358" w14:textId="77777777" w:rsidR="005022D1" w:rsidRDefault="00000000">
            <w:r>
              <w:t>3006</w:t>
            </w:r>
          </w:p>
        </w:tc>
        <w:tc>
          <w:tcPr>
            <w:tcW w:w="3186" w:type="dxa"/>
            <w:vAlign w:val="center"/>
          </w:tcPr>
          <w:p w14:paraId="59502CCC" w14:textId="77777777" w:rsidR="005022D1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73D36240" w14:textId="77777777" w:rsidR="005022D1" w:rsidRDefault="00000000">
            <w:r>
              <w:t>128.6</w:t>
            </w:r>
          </w:p>
        </w:tc>
        <w:tc>
          <w:tcPr>
            <w:tcW w:w="3356" w:type="dxa"/>
            <w:vAlign w:val="center"/>
          </w:tcPr>
          <w:p w14:paraId="0F6D30C8" w14:textId="77777777" w:rsidR="005022D1" w:rsidRDefault="00000000">
            <w:r>
              <w:t>56.52</w:t>
            </w:r>
          </w:p>
        </w:tc>
      </w:tr>
      <w:tr w:rsidR="005022D1" w14:paraId="3AD6283A" w14:textId="77777777">
        <w:tc>
          <w:tcPr>
            <w:tcW w:w="6943" w:type="dxa"/>
            <w:gridSpan w:val="4"/>
            <w:vAlign w:val="center"/>
          </w:tcPr>
          <w:p w14:paraId="592B0BAD" w14:textId="77777777" w:rsidR="005022D1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636BD4F8" w14:textId="77777777" w:rsidR="005022D1" w:rsidRDefault="00000000">
            <w:r>
              <w:t>60.48%</w:t>
            </w:r>
          </w:p>
        </w:tc>
      </w:tr>
    </w:tbl>
    <w:p w14:paraId="44D215C2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0" w:name="达标比例统计表"/>
      <w:bookmarkEnd w:id="49"/>
      <w:bookmarkEnd w:id="50"/>
    </w:p>
    <w:p w14:paraId="4A998167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E0622A8" w14:textId="77777777" w:rsidR="008E2A42" w:rsidRPr="00E14B7E" w:rsidRDefault="00A968A5" w:rsidP="00A968A5">
      <w:pPr>
        <w:pStyle w:val="1"/>
        <w:tabs>
          <w:tab w:val="left" w:pos="432"/>
        </w:tabs>
      </w:pPr>
      <w:bookmarkStart w:id="51" w:name="_Toc79588839"/>
      <w:r w:rsidRPr="00E14B7E">
        <w:rPr>
          <w:rFonts w:hint="eastAsia"/>
        </w:rPr>
        <w:t>结论</w:t>
      </w:r>
      <w:bookmarkEnd w:id="51"/>
    </w:p>
    <w:p w14:paraId="4C6C89DB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2" w:name="达标百分比"/>
      <w:r w:rsidR="00481D85" w:rsidRPr="00E14B7E">
        <w:rPr>
          <w:rFonts w:hint="eastAsia"/>
          <w:lang w:val="en-US"/>
        </w:rPr>
        <w:t>60.48%</w:t>
      </w:r>
      <w:bookmarkEnd w:id="52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3" w:name="得分"/>
      <w:r w:rsidR="006006D2" w:rsidRPr="00E14B7E">
        <w:rPr>
          <w:rFonts w:hint="eastAsia"/>
          <w:lang w:val="en-US"/>
        </w:rPr>
        <w:t>5</w:t>
      </w:r>
      <w:bookmarkEnd w:id="53"/>
      <w:r w:rsidR="005B277A" w:rsidRPr="00E14B7E">
        <w:rPr>
          <w:rFonts w:hint="eastAsia"/>
          <w:lang w:val="en-US"/>
        </w:rPr>
        <w:t>分。</w:t>
      </w:r>
    </w:p>
    <w:p w14:paraId="7AF17617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4" w:name="附录"/>
    </w:p>
    <w:p w14:paraId="1C4C40E6" w14:textId="77777777" w:rsidR="00E14B7E" w:rsidRPr="00E14B7E" w:rsidRDefault="00E14B7E" w:rsidP="00E14B7E">
      <w:pPr>
        <w:pStyle w:val="1"/>
        <w:tabs>
          <w:tab w:val="left" w:pos="432"/>
        </w:tabs>
      </w:pPr>
      <w:bookmarkStart w:id="55" w:name="_Toc79588840"/>
      <w:r w:rsidRPr="00E14B7E">
        <w:rPr>
          <w:rFonts w:hint="eastAsia"/>
        </w:rPr>
        <w:lastRenderedPageBreak/>
        <w:t>附录</w:t>
      </w:r>
      <w:bookmarkEnd w:id="55"/>
    </w:p>
    <w:p w14:paraId="34628ACD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[1001]</w:t>
      </w:r>
    </w:p>
    <w:p w14:paraId="4373ACBE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42AF6DA" wp14:editId="3F4CD313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DFCC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4DB468BB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[1001]</w:t>
      </w:r>
    </w:p>
    <w:p w14:paraId="1D229CB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14A5D7E" wp14:editId="1CF1593B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1BBBE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1001</w:t>
      </w:r>
      <w:r>
        <w:rPr>
          <w:rFonts w:hint="eastAsia"/>
        </w:rPr>
        <w:t>房间</w:t>
      </w:r>
      <w:r>
        <w:t>全年逐时温度图</w:t>
      </w:r>
    </w:p>
    <w:p w14:paraId="15EC3D85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[1001]</w:t>
      </w:r>
    </w:p>
    <w:p w14:paraId="2300D47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1F8F796" wp14:editId="773F21F3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6EBB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3D1C0128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[1002]</w:t>
      </w:r>
    </w:p>
    <w:p w14:paraId="766533DE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C065173" wp14:editId="296F9174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D1C6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1002</w:t>
      </w:r>
      <w:r>
        <w:rPr>
          <w:rFonts w:hint="eastAsia"/>
        </w:rPr>
        <w:t>房间</w:t>
      </w:r>
      <w:r>
        <w:t>全年逐时温度图</w:t>
      </w:r>
    </w:p>
    <w:p w14:paraId="131351CE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[1002]</w:t>
      </w:r>
    </w:p>
    <w:p w14:paraId="6735FA2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82BDF77" wp14:editId="0628A749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1AA9" w14:textId="77777777" w:rsidR="00000000" w:rsidRPr="001A6A96" w:rsidRDefault="00000000" w:rsidP="00790A17">
      <w:pPr>
        <w:jc w:val="center"/>
      </w:pPr>
      <w:r>
        <w:rPr>
          <w:rFonts w:hint="eastAsia"/>
        </w:rPr>
        <w:t>1002</w:t>
      </w:r>
      <w:r>
        <w:rPr>
          <w:rFonts w:hint="eastAsia"/>
        </w:rPr>
        <w:t>房间</w:t>
      </w:r>
      <w:r>
        <w:t>全年逐时温度图</w:t>
      </w:r>
    </w:p>
    <w:p w14:paraId="106D883C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[1003]</w:t>
      </w:r>
    </w:p>
    <w:p w14:paraId="55101A2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0A640D5" wp14:editId="651216C0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E28C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1003</w:t>
      </w:r>
      <w:r>
        <w:rPr>
          <w:rFonts w:hint="eastAsia"/>
        </w:rPr>
        <w:t>房间</w:t>
      </w:r>
      <w:r>
        <w:t>全年逐时温度图</w:t>
      </w:r>
    </w:p>
    <w:p w14:paraId="66A80985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</w:t>
      </w:r>
      <w:r>
        <w:rPr>
          <w:rFonts w:hint="eastAsia"/>
        </w:rPr>
        <w:t>1004]</w:t>
      </w:r>
    </w:p>
    <w:p w14:paraId="57822C6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1FFA8C2" wp14:editId="47F9C842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3346" w14:textId="77777777" w:rsidR="00000000" w:rsidRPr="001A6A96" w:rsidRDefault="00000000" w:rsidP="00790A17">
      <w:pPr>
        <w:jc w:val="center"/>
      </w:pPr>
      <w:r>
        <w:rPr>
          <w:rFonts w:hint="eastAsia"/>
        </w:rPr>
        <w:t>1004</w:t>
      </w:r>
      <w:r>
        <w:rPr>
          <w:rFonts w:hint="eastAsia"/>
        </w:rPr>
        <w:t>房间</w:t>
      </w:r>
      <w:r>
        <w:t>全年逐时温度图</w:t>
      </w:r>
    </w:p>
    <w:p w14:paraId="4831E5B0" w14:textId="77777777" w:rsidR="00000000" w:rsidRDefault="00000000" w:rsidP="00BB6EE7">
      <w:pPr>
        <w:pStyle w:val="2"/>
      </w:pPr>
      <w:r>
        <w:rPr>
          <w:rFonts w:hint="eastAsia"/>
        </w:rPr>
        <w:t>商场商店</w:t>
      </w:r>
      <w:r>
        <w:rPr>
          <w:rFonts w:hint="eastAsia"/>
        </w:rPr>
        <w:t>[1005]</w:t>
      </w:r>
    </w:p>
    <w:p w14:paraId="3D4561E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4846525" wp14:editId="76290CC3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AF53A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1005</w:t>
      </w:r>
      <w:r>
        <w:rPr>
          <w:rFonts w:hint="eastAsia"/>
        </w:rPr>
        <w:t>房间</w:t>
      </w:r>
      <w:r>
        <w:t>全年逐时温度图</w:t>
      </w:r>
    </w:p>
    <w:p w14:paraId="6A2E7F05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[2001]</w:t>
      </w:r>
    </w:p>
    <w:p w14:paraId="14CBD19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FDB8A41" wp14:editId="4453AB5E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469E" w14:textId="77777777" w:rsidR="00000000" w:rsidRPr="001A6A96" w:rsidRDefault="00000000" w:rsidP="00790A17">
      <w:pPr>
        <w:jc w:val="center"/>
      </w:pPr>
      <w:r>
        <w:rPr>
          <w:rFonts w:hint="eastAsia"/>
        </w:rPr>
        <w:t>2001</w:t>
      </w:r>
      <w:r>
        <w:rPr>
          <w:rFonts w:hint="eastAsia"/>
        </w:rPr>
        <w:t>房间</w:t>
      </w:r>
      <w:r>
        <w:t>全年逐时温度图</w:t>
      </w:r>
    </w:p>
    <w:p w14:paraId="4C291C46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[2002]</w:t>
      </w:r>
    </w:p>
    <w:p w14:paraId="602E937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8E20120" wp14:editId="71520981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BA3CD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2002</w:t>
      </w:r>
      <w:r>
        <w:rPr>
          <w:rFonts w:hint="eastAsia"/>
        </w:rPr>
        <w:t>房间</w:t>
      </w:r>
      <w:r>
        <w:t>全年逐时温度图</w:t>
      </w:r>
    </w:p>
    <w:p w14:paraId="0627E770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[2002]</w:t>
      </w:r>
    </w:p>
    <w:p w14:paraId="43E65FD2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34394BE" wp14:editId="02AE3909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D49A" w14:textId="77777777" w:rsidR="00000000" w:rsidRPr="001A6A96" w:rsidRDefault="00000000" w:rsidP="00790A17">
      <w:pPr>
        <w:jc w:val="center"/>
      </w:pPr>
      <w:r>
        <w:rPr>
          <w:rFonts w:hint="eastAsia"/>
        </w:rPr>
        <w:t>2002</w:t>
      </w:r>
      <w:r>
        <w:rPr>
          <w:rFonts w:hint="eastAsia"/>
        </w:rPr>
        <w:t>房间</w:t>
      </w:r>
      <w:r>
        <w:t>全年逐时温度图</w:t>
      </w:r>
    </w:p>
    <w:p w14:paraId="53470591" w14:textId="77777777" w:rsidR="00000000" w:rsidRDefault="00000000" w:rsidP="00BB6EE7">
      <w:pPr>
        <w:pStyle w:val="2"/>
      </w:pPr>
      <w:r>
        <w:rPr>
          <w:rFonts w:hint="eastAsia"/>
        </w:rPr>
        <w:t>无隔声要求房间</w:t>
      </w:r>
      <w:r>
        <w:rPr>
          <w:rFonts w:hint="eastAsia"/>
        </w:rPr>
        <w:t>[3001]</w:t>
      </w:r>
    </w:p>
    <w:p w14:paraId="66AD5B9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0CEB30F" wp14:editId="44B82769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DBB3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3001</w:t>
      </w:r>
      <w:r>
        <w:rPr>
          <w:rFonts w:hint="eastAsia"/>
        </w:rPr>
        <w:t>房间</w:t>
      </w:r>
      <w:r>
        <w:t>全年逐时温度图</w:t>
      </w:r>
    </w:p>
    <w:p w14:paraId="6D191BF2" w14:textId="77777777" w:rsidR="00000000" w:rsidRDefault="00000000" w:rsidP="00BB6EE7">
      <w:pPr>
        <w:pStyle w:val="2"/>
      </w:pPr>
      <w:bookmarkStart w:id="56" w:name="房间名"/>
      <w:bookmarkStart w:id="57" w:name="_Toc451436145"/>
      <w:bookmarkStart w:id="58" w:name="_Toc451698937"/>
      <w:bookmarkStart w:id="59" w:name="_Toc452108765"/>
      <w:bookmarkStart w:id="60" w:name="_Toc36538848"/>
      <w:r>
        <w:rPr>
          <w:rFonts w:hint="eastAsia"/>
        </w:rPr>
        <w:t>餐厅</w:t>
      </w:r>
      <w:bookmarkEnd w:id="56"/>
      <w:r>
        <w:rPr>
          <w:rFonts w:hint="eastAsia"/>
        </w:rPr>
        <w:t>[</w:t>
      </w:r>
      <w:bookmarkStart w:id="61" w:name="房间编号"/>
      <w:r>
        <w:rPr>
          <w:rFonts w:hint="eastAsia"/>
        </w:rPr>
        <w:t>3006</w:t>
      </w:r>
      <w:bookmarkEnd w:id="61"/>
      <w:r>
        <w:rPr>
          <w:rFonts w:hint="eastAsia"/>
        </w:rPr>
        <w:t>]</w:t>
      </w:r>
    </w:p>
    <w:p w14:paraId="7751FC69" w14:textId="77777777" w:rsidR="00000000" w:rsidRDefault="00000000" w:rsidP="00E145DC">
      <w:pPr>
        <w:jc w:val="center"/>
      </w:pPr>
      <w:bookmarkStart w:id="62" w:name="图"/>
      <w:bookmarkEnd w:id="62"/>
      <w:r>
        <w:rPr>
          <w:noProof/>
        </w:rPr>
        <w:drawing>
          <wp:inline distT="0" distB="0" distL="0" distR="0" wp14:anchorId="67CCB358" wp14:editId="33092CC2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3EC2" w14:textId="77777777" w:rsidR="00000000" w:rsidRPr="001A6A96" w:rsidRDefault="00000000" w:rsidP="00790A17">
      <w:pPr>
        <w:jc w:val="center"/>
      </w:pPr>
      <w:bookmarkStart w:id="63" w:name="房间编号2"/>
      <w:r>
        <w:rPr>
          <w:rFonts w:hint="eastAsia"/>
        </w:rPr>
        <w:t>3006</w:t>
      </w:r>
      <w:bookmarkEnd w:id="63"/>
      <w:r>
        <w:rPr>
          <w:rFonts w:hint="eastAsia"/>
        </w:rPr>
        <w:t>房间</w:t>
      </w:r>
      <w:r>
        <w:t>全年逐时温度图</w:t>
      </w:r>
      <w:bookmarkEnd w:id="57"/>
      <w:bookmarkEnd w:id="58"/>
      <w:bookmarkEnd w:id="59"/>
      <w:bookmarkEnd w:id="60"/>
    </w:p>
    <w:p w14:paraId="716D60A1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4" w:name="房间逐时温度图"/>
      <w:bookmarkEnd w:id="54"/>
      <w:bookmarkEnd w:id="64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9F78" w14:textId="77777777" w:rsidR="008F24C7" w:rsidRDefault="008F24C7" w:rsidP="00203A7D">
      <w:pPr>
        <w:spacing w:line="240" w:lineRule="auto"/>
      </w:pPr>
      <w:r>
        <w:separator/>
      </w:r>
    </w:p>
  </w:endnote>
  <w:endnote w:type="continuationSeparator" w:id="0">
    <w:p w14:paraId="79F0ACF9" w14:textId="77777777" w:rsidR="008F24C7" w:rsidRDefault="008F24C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3F118051" w14:textId="77777777" w:rsidTr="001A12A0">
      <w:tc>
        <w:tcPr>
          <w:tcW w:w="3020" w:type="dxa"/>
        </w:tcPr>
        <w:p w14:paraId="0BF5C702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EE03C70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B7B950B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1D747B8B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97C7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0E81994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A843" w14:textId="77777777" w:rsidR="008F24C7" w:rsidRDefault="008F24C7" w:rsidP="00203A7D">
      <w:pPr>
        <w:spacing w:line="240" w:lineRule="auto"/>
      </w:pPr>
      <w:r>
        <w:separator/>
      </w:r>
    </w:p>
  </w:footnote>
  <w:footnote w:type="continuationSeparator" w:id="0">
    <w:p w14:paraId="6D2AB6B9" w14:textId="77777777" w:rsidR="008F24C7" w:rsidRDefault="008F24C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CE54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60139AD9" wp14:editId="6B28574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06749724">
    <w:abstractNumId w:val="0"/>
  </w:num>
  <w:num w:numId="2" w16cid:durableId="822503290">
    <w:abstractNumId w:val="2"/>
  </w:num>
  <w:num w:numId="3" w16cid:durableId="200173972">
    <w:abstractNumId w:val="13"/>
  </w:num>
  <w:num w:numId="4" w16cid:durableId="1452045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665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320672">
    <w:abstractNumId w:val="0"/>
  </w:num>
  <w:num w:numId="7" w16cid:durableId="276643862">
    <w:abstractNumId w:val="0"/>
  </w:num>
  <w:num w:numId="8" w16cid:durableId="471017626">
    <w:abstractNumId w:val="10"/>
  </w:num>
  <w:num w:numId="9" w16cid:durableId="528108617">
    <w:abstractNumId w:val="3"/>
  </w:num>
  <w:num w:numId="10" w16cid:durableId="406533374">
    <w:abstractNumId w:val="1"/>
  </w:num>
  <w:num w:numId="11" w16cid:durableId="1072311075">
    <w:abstractNumId w:val="12"/>
  </w:num>
  <w:num w:numId="12" w16cid:durableId="587273001">
    <w:abstractNumId w:val="9"/>
  </w:num>
  <w:num w:numId="13" w16cid:durableId="303003194">
    <w:abstractNumId w:val="14"/>
  </w:num>
  <w:num w:numId="14" w16cid:durableId="1741832576">
    <w:abstractNumId w:val="15"/>
  </w:num>
  <w:num w:numId="15" w16cid:durableId="842401415">
    <w:abstractNumId w:val="6"/>
  </w:num>
  <w:num w:numId="16" w16cid:durableId="1752504965">
    <w:abstractNumId w:val="7"/>
  </w:num>
  <w:num w:numId="17" w16cid:durableId="701520867">
    <w:abstractNumId w:val="0"/>
  </w:num>
  <w:num w:numId="18" w16cid:durableId="1141002828">
    <w:abstractNumId w:val="0"/>
  </w:num>
  <w:num w:numId="19" w16cid:durableId="614361256">
    <w:abstractNumId w:val="0"/>
  </w:num>
  <w:num w:numId="20" w16cid:durableId="1656227689">
    <w:abstractNumId w:val="0"/>
  </w:num>
  <w:num w:numId="21" w16cid:durableId="1916742972">
    <w:abstractNumId w:val="5"/>
  </w:num>
  <w:num w:numId="22" w16cid:durableId="6755199">
    <w:abstractNumId w:val="11"/>
  </w:num>
  <w:num w:numId="23" w16cid:durableId="391972592">
    <w:abstractNumId w:val="4"/>
  </w:num>
  <w:num w:numId="24" w16cid:durableId="632712030">
    <w:abstractNumId w:val="8"/>
  </w:num>
  <w:num w:numId="25" w16cid:durableId="1242301041">
    <w:abstractNumId w:val="0"/>
  </w:num>
  <w:num w:numId="26" w16cid:durableId="1419789990">
    <w:abstractNumId w:val="0"/>
  </w:num>
  <w:num w:numId="27" w16cid:durableId="600646637">
    <w:abstractNumId w:val="0"/>
  </w:num>
  <w:num w:numId="28" w16cid:durableId="661157314">
    <w:abstractNumId w:val="0"/>
  </w:num>
  <w:num w:numId="29" w16cid:durableId="196357157">
    <w:abstractNumId w:val="0"/>
  </w:num>
  <w:num w:numId="30" w16cid:durableId="1281839890">
    <w:abstractNumId w:val="0"/>
  </w:num>
  <w:num w:numId="31" w16cid:durableId="1200241367">
    <w:abstractNumId w:val="0"/>
  </w:num>
  <w:num w:numId="32" w16cid:durableId="167530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C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2F3E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2D1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24C7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C2ECB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554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89CC8"/>
  <w15:docId w15:val="{0BDECF7B-BFE1-409D-A54A-25C7FCB7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s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6</TotalTime>
  <Pages>20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8465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szs</dc:creator>
  <cp:lastModifiedBy>琳凯 王</cp:lastModifiedBy>
  <cp:revision>3</cp:revision>
  <cp:lastPrinted>1900-12-31T16:00:00Z</cp:lastPrinted>
  <dcterms:created xsi:type="dcterms:W3CDTF">2023-12-31T08:39:00Z</dcterms:created>
  <dcterms:modified xsi:type="dcterms:W3CDTF">2023-12-31T08:45:00Z</dcterms:modified>
</cp:coreProperties>
</file>