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DA9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6DBA70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3A43DF1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2EE92496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412D66C2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CBF94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D4F046B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D2688E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5F1900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585F183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695A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C2EF3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攀枝花</w:t>
            </w:r>
            <w:bookmarkEnd w:id="1"/>
          </w:p>
        </w:tc>
      </w:tr>
      <w:tr w:rsidR="00D40158" w:rsidRPr="00D40158" w14:paraId="2BA237B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3017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7023B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4820E7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40A7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78C7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8CEB3B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71C7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1230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B38D00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D25C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D413F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9130A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912D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57C1D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87C2C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031F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8CCEC0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3D4F1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B4723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261697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2024年1月7日</w:t>
              </w:r>
            </w:smartTag>
            <w:bookmarkEnd w:id="5"/>
          </w:p>
        </w:tc>
      </w:tr>
    </w:tbl>
    <w:p w14:paraId="4610BE1D" w14:textId="77777777" w:rsidR="00495F4C" w:rsidRDefault="00495F4C" w:rsidP="00B41640">
      <w:pPr>
        <w:rPr>
          <w:rFonts w:ascii="宋体" w:hAnsi="宋体"/>
          <w:lang w:val="en-US"/>
        </w:rPr>
      </w:pPr>
    </w:p>
    <w:p w14:paraId="0B5A2951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1CD5483" wp14:editId="1D30019B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FC68B" w14:textId="77777777" w:rsidR="00161561" w:rsidRDefault="00161561">
      <w:pPr>
        <w:rPr>
          <w:rFonts w:ascii="宋体" w:hAnsi="宋体"/>
          <w:lang w:val="en-US"/>
        </w:rPr>
      </w:pPr>
    </w:p>
    <w:p w14:paraId="35A08C3A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A3E1DD5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B305CB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61DBE8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50672B95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0B6A5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CFA7BA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3E622F81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FFD28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BCE33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AD22DAC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52B7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220AE7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T17380797791</w:t>
            </w:r>
            <w:bookmarkEnd w:id="9"/>
          </w:p>
        </w:tc>
      </w:tr>
    </w:tbl>
    <w:p w14:paraId="6C2F17E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B4822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58F13960" w14:textId="77777777" w:rsidR="007F4AC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56830" w:history="1">
        <w:r w:rsidR="007F4ACB" w:rsidRPr="005F20E8">
          <w:rPr>
            <w:rStyle w:val="a6"/>
          </w:rPr>
          <w:t>1</w:t>
        </w:r>
        <w:r w:rsidR="007F4AC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F4ACB" w:rsidRPr="005F20E8">
          <w:rPr>
            <w:rStyle w:val="a6"/>
          </w:rPr>
          <w:t>住区概况</w:t>
        </w:r>
        <w:r w:rsidR="007F4ACB">
          <w:rPr>
            <w:webHidden/>
          </w:rPr>
          <w:tab/>
        </w:r>
        <w:r w:rsidR="007F4ACB">
          <w:rPr>
            <w:webHidden/>
          </w:rPr>
          <w:fldChar w:fldCharType="begin"/>
        </w:r>
        <w:r w:rsidR="007F4ACB">
          <w:rPr>
            <w:webHidden/>
          </w:rPr>
          <w:instrText xml:space="preserve"> PAGEREF _Toc155556830 \h </w:instrText>
        </w:r>
        <w:r w:rsidR="007F4ACB">
          <w:rPr>
            <w:webHidden/>
          </w:rPr>
        </w:r>
        <w:r w:rsidR="007F4ACB">
          <w:rPr>
            <w:webHidden/>
          </w:rPr>
          <w:fldChar w:fldCharType="separate"/>
        </w:r>
        <w:r w:rsidR="007F4ACB">
          <w:rPr>
            <w:webHidden/>
          </w:rPr>
          <w:t>3</w:t>
        </w:r>
        <w:r w:rsidR="007F4ACB">
          <w:rPr>
            <w:webHidden/>
          </w:rPr>
          <w:fldChar w:fldCharType="end"/>
        </w:r>
      </w:hyperlink>
    </w:p>
    <w:p w14:paraId="39330EB6" w14:textId="77777777" w:rsidR="007F4ACB" w:rsidRDefault="007F4A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831" w:history="1">
        <w:r w:rsidRPr="005F20E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0E8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C8391A" w14:textId="77777777" w:rsidR="007F4ACB" w:rsidRDefault="007F4A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832" w:history="1">
        <w:r w:rsidRPr="005F20E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0E8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43843E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33" w:history="1">
        <w:r w:rsidRPr="005F20E8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352AA6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34" w:history="1">
        <w:r w:rsidRPr="005F20E8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B1D9FB" w14:textId="77777777" w:rsidR="007F4ACB" w:rsidRDefault="007F4A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835" w:history="1">
        <w:r w:rsidRPr="005F20E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0E8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042415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36" w:history="1">
        <w:r w:rsidRPr="005F20E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E938C9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37" w:history="1">
        <w:r w:rsidRPr="005F20E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3433EF" w14:textId="77777777" w:rsidR="007F4ACB" w:rsidRDefault="007F4A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838" w:history="1">
        <w:r w:rsidRPr="005F20E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0E8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B94B83" w14:textId="77777777" w:rsidR="007F4ACB" w:rsidRDefault="007F4A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839" w:history="1">
        <w:r w:rsidRPr="005F20E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0E8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92CBD0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40" w:history="1">
        <w:r w:rsidRPr="005F20E8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A1C1B4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41" w:history="1">
        <w:r w:rsidRPr="005F20E8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90F9C0" w14:textId="77777777" w:rsidR="007F4ACB" w:rsidRDefault="007F4A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842" w:history="1">
        <w:r w:rsidRPr="005F20E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0E8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C9E8AF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43" w:history="1">
        <w:r w:rsidRPr="005F20E8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F04250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44" w:history="1">
        <w:r w:rsidRPr="005F20E8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2CCE81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45" w:history="1">
        <w:r w:rsidRPr="005F20E8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FB03BB" w14:textId="77777777" w:rsidR="007F4ACB" w:rsidRDefault="007F4AC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6846" w:history="1">
        <w:r w:rsidRPr="005F20E8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0E8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CAE0BF" w14:textId="77777777" w:rsidR="007F4ACB" w:rsidRDefault="007F4A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6847" w:history="1">
        <w:r w:rsidRPr="005F20E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0E8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_Toc155556847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1CC1A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93CE07A" w14:textId="77777777" w:rsidR="00D40158" w:rsidRDefault="00D40158" w:rsidP="00D40158">
      <w:pPr>
        <w:pStyle w:val="TOC1"/>
      </w:pPr>
    </w:p>
    <w:p w14:paraId="5F7CA1DA" w14:textId="77777777" w:rsidR="00D40158" w:rsidRDefault="002F1F5C" w:rsidP="005215FB">
      <w:pPr>
        <w:pStyle w:val="1"/>
      </w:pPr>
      <w:bookmarkStart w:id="11" w:name="_Toc155556830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202F542C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4B5A19D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5A9EFBD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53538F95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52BCEE4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50D1E6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攀枝花</w:t>
            </w:r>
            <w:bookmarkEnd w:id="13"/>
          </w:p>
        </w:tc>
      </w:tr>
      <w:tr w:rsidR="00DE224D" w:rsidRPr="00FF2243" w14:paraId="1371AA42" w14:textId="77777777" w:rsidTr="00DE224D">
        <w:tc>
          <w:tcPr>
            <w:tcW w:w="2767" w:type="dxa"/>
            <w:shd w:val="clear" w:color="auto" w:fill="E6E6E6"/>
          </w:tcPr>
          <w:p w14:paraId="47B83C3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EBECB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26.57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2E417C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101.72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4861F51F" w14:textId="77777777" w:rsidTr="00DE224D">
        <w:tc>
          <w:tcPr>
            <w:tcW w:w="2767" w:type="dxa"/>
            <w:shd w:val="clear" w:color="auto" w:fill="E6E6E6"/>
          </w:tcPr>
          <w:p w14:paraId="0A9D527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07234D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 w:rsidR="00DE224D" w:rsidRPr="00FF2243" w14:paraId="326AA73F" w14:textId="77777777" w:rsidTr="00DE224D">
        <w:tc>
          <w:tcPr>
            <w:tcW w:w="2767" w:type="dxa"/>
            <w:shd w:val="clear" w:color="auto" w:fill="E6E6E6"/>
          </w:tcPr>
          <w:p w14:paraId="7105780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79D9C51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 w14:paraId="409EF607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2D5131BA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657516C" wp14:editId="3EDB8B94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D757A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16C0990C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5BC1F06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07868376" wp14:editId="4E6DFF69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15D3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0F5282D" w14:textId="77777777" w:rsidR="00D40158" w:rsidRDefault="00D40158" w:rsidP="00D40158">
      <w:pPr>
        <w:pStyle w:val="1"/>
      </w:pPr>
      <w:bookmarkStart w:id="22" w:name="TitleFormat"/>
      <w:bookmarkStart w:id="23" w:name="_Toc155556831"/>
      <w:r>
        <w:rPr>
          <w:rFonts w:hint="eastAsia"/>
        </w:rPr>
        <w:t>设计依据</w:t>
      </w:r>
      <w:bookmarkEnd w:id="23"/>
    </w:p>
    <w:p w14:paraId="08132F1A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6302A986" w14:textId="77777777" w:rsidR="001137ED" w:rsidRDefault="001137ED" w:rsidP="001137ED">
      <w:pPr>
        <w:pStyle w:val="1"/>
      </w:pPr>
      <w:bookmarkStart w:id="25" w:name="_Toc155556832"/>
      <w:r w:rsidRPr="009F0094">
        <w:rPr>
          <w:rFonts w:hint="eastAsia"/>
        </w:rPr>
        <w:t>计算规定</w:t>
      </w:r>
      <w:bookmarkEnd w:id="25"/>
    </w:p>
    <w:p w14:paraId="782E528B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42188AC" w14:textId="77777777" w:rsidR="001137ED" w:rsidRDefault="001137ED" w:rsidP="001137ED">
      <w:pPr>
        <w:pStyle w:val="2"/>
      </w:pPr>
      <w:bookmarkStart w:id="26" w:name="_Toc155556833"/>
      <w:r w:rsidRPr="009F0094">
        <w:rPr>
          <w:rFonts w:hint="eastAsia"/>
        </w:rPr>
        <w:t>强制条文</w:t>
      </w:r>
      <w:bookmarkEnd w:id="26"/>
    </w:p>
    <w:p w14:paraId="3584F0CC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816926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7C3F97D9" w14:textId="77777777" w:rsidTr="00761242">
        <w:tc>
          <w:tcPr>
            <w:tcW w:w="2321" w:type="dxa"/>
          </w:tcPr>
          <w:p w14:paraId="24FC7B6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0515DD8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32E1559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099D8D3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45586321" w14:textId="77777777" w:rsidTr="00761242">
        <w:tc>
          <w:tcPr>
            <w:tcW w:w="2321" w:type="dxa"/>
          </w:tcPr>
          <w:p w14:paraId="2EB15F5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5A42C4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66429FA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4F425B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ADFCDE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6EB7D8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333C414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436651D4" w14:textId="77777777" w:rsidTr="00761242">
        <w:tc>
          <w:tcPr>
            <w:tcW w:w="1569" w:type="dxa"/>
            <w:vMerge w:val="restart"/>
          </w:tcPr>
          <w:p w14:paraId="29A1C77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3E6F002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3C5BE679" w14:textId="77777777" w:rsidTr="00761242">
        <w:tc>
          <w:tcPr>
            <w:tcW w:w="1569" w:type="dxa"/>
            <w:vMerge/>
          </w:tcPr>
          <w:p w14:paraId="475E148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7F47133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64B9862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48AEDD2" w14:textId="77777777" w:rsidTr="00761242">
        <w:tc>
          <w:tcPr>
            <w:tcW w:w="1569" w:type="dxa"/>
          </w:tcPr>
          <w:p w14:paraId="2CA5902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6987DC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031E82C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55AFD609" w14:textId="77777777" w:rsidTr="00761242">
        <w:tc>
          <w:tcPr>
            <w:tcW w:w="1569" w:type="dxa"/>
          </w:tcPr>
          <w:p w14:paraId="20D2649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426AA4E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045829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B50D138" w14:textId="77777777" w:rsidTr="00761242">
        <w:tc>
          <w:tcPr>
            <w:tcW w:w="1569" w:type="dxa"/>
          </w:tcPr>
          <w:p w14:paraId="55B308C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5064E7F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A243D4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9A57672" w14:textId="77777777" w:rsidTr="00761242">
        <w:tc>
          <w:tcPr>
            <w:tcW w:w="1569" w:type="dxa"/>
          </w:tcPr>
          <w:p w14:paraId="1677432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858526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F5F64A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1BBDBF2B" w14:textId="77777777" w:rsidR="001137ED" w:rsidRPr="00400852" w:rsidRDefault="001137ED" w:rsidP="001137ED">
      <w:pPr>
        <w:pStyle w:val="2"/>
      </w:pPr>
      <w:bookmarkStart w:id="27" w:name="_Toc155556834"/>
      <w:r w:rsidRPr="00400852">
        <w:rPr>
          <w:rFonts w:hint="eastAsia"/>
        </w:rPr>
        <w:t>规定性设计</w:t>
      </w:r>
      <w:bookmarkEnd w:id="27"/>
    </w:p>
    <w:p w14:paraId="595BA09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2B2CEE7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75C51FB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265FDE65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5F444083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93D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A66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7F1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707C10B6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BD36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134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494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15A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CB9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E3F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C74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08990BB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041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98E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19D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99E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16F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54A8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70C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03A69620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470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236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9A35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C560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924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4517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5E10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68952D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EF2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F8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588A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7376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EC4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9C17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0430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4448F3BB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EB6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C9F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D1D5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C212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6B3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B6C8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F7CF1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DBB2008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4EC8973E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005EF22E" w14:textId="77777777" w:rsidR="00BB1C06" w:rsidRDefault="005207E3" w:rsidP="002F0C69">
      <w:pPr>
        <w:pStyle w:val="1"/>
      </w:pPr>
      <w:bookmarkStart w:id="28" w:name="_Toc155556835"/>
      <w:r>
        <w:rPr>
          <w:rFonts w:hint="eastAsia"/>
        </w:rPr>
        <w:t>计算参数</w:t>
      </w:r>
      <w:bookmarkEnd w:id="28"/>
    </w:p>
    <w:p w14:paraId="557D7B38" w14:textId="77777777" w:rsidR="00116794" w:rsidRDefault="00613298" w:rsidP="009C3CAA">
      <w:pPr>
        <w:pStyle w:val="2"/>
      </w:pPr>
      <w:bookmarkStart w:id="29" w:name="_Toc155556836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161561" w14:paraId="26EB677A" w14:textId="77777777">
        <w:tc>
          <w:tcPr>
            <w:tcW w:w="1284" w:type="dxa"/>
            <w:shd w:val="clear" w:color="auto" w:fill="E6E6E6"/>
            <w:vAlign w:val="center"/>
          </w:tcPr>
          <w:p w14:paraId="49ECE923" w14:textId="77777777" w:rsidR="00161561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0B8CB1E" w14:textId="77777777" w:rsidR="00161561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C550AD9" w14:textId="77777777" w:rsidR="00161561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58E1594" w14:textId="77777777" w:rsidR="00161561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6DE943A" w14:textId="77777777" w:rsidR="00161561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3E93729" w14:textId="77777777" w:rsidR="00161561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4F5DB50" w14:textId="77777777" w:rsidR="00161561" w:rsidRDefault="00000000">
            <w:pPr>
              <w:jc w:val="center"/>
            </w:pPr>
            <w:r>
              <w:t>主导风向</w:t>
            </w:r>
          </w:p>
        </w:tc>
      </w:tr>
      <w:tr w:rsidR="00161561" w14:paraId="6E09C4EB" w14:textId="77777777">
        <w:tc>
          <w:tcPr>
            <w:tcW w:w="1284" w:type="dxa"/>
            <w:shd w:val="clear" w:color="auto" w:fill="E6E6E6"/>
            <w:vAlign w:val="center"/>
          </w:tcPr>
          <w:p w14:paraId="2FED7DE0" w14:textId="77777777" w:rsidR="00161561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4502C9F3" w14:textId="77777777" w:rsidR="00161561" w:rsidRDefault="00000000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170A455F" w14:textId="77777777" w:rsidR="00161561" w:rsidRDefault="00000000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14:paraId="00141C0A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846CE6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526F0C" w14:textId="77777777" w:rsidR="00161561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4A7B0F60" w14:textId="77777777" w:rsidR="00161561" w:rsidRDefault="00000000">
            <w:pPr>
              <w:jc w:val="center"/>
            </w:pPr>
            <w:r>
              <w:t>西南</w:t>
            </w:r>
          </w:p>
        </w:tc>
      </w:tr>
      <w:tr w:rsidR="00161561" w14:paraId="77CA7773" w14:textId="77777777">
        <w:tc>
          <w:tcPr>
            <w:tcW w:w="1284" w:type="dxa"/>
            <w:shd w:val="clear" w:color="auto" w:fill="E6E6E6"/>
            <w:vAlign w:val="center"/>
          </w:tcPr>
          <w:p w14:paraId="07D44C8F" w14:textId="77777777" w:rsidR="00161561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7689ADB0" w14:textId="77777777" w:rsidR="00161561" w:rsidRDefault="00000000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1AD92B6E" w14:textId="77777777" w:rsidR="00161561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1863E36B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184C26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2E2432" w14:textId="77777777" w:rsidR="00161561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B2F7C90" w14:textId="77777777" w:rsidR="00161561" w:rsidRDefault="00161561">
            <w:pPr>
              <w:jc w:val="center"/>
            </w:pPr>
          </w:p>
        </w:tc>
      </w:tr>
      <w:tr w:rsidR="00161561" w14:paraId="551AAE8A" w14:textId="77777777">
        <w:tc>
          <w:tcPr>
            <w:tcW w:w="1284" w:type="dxa"/>
            <w:shd w:val="clear" w:color="auto" w:fill="E6E6E6"/>
            <w:vAlign w:val="center"/>
          </w:tcPr>
          <w:p w14:paraId="2D55807F" w14:textId="77777777" w:rsidR="00161561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442F5C95" w14:textId="77777777" w:rsidR="00161561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67FF8ECD" w14:textId="77777777" w:rsidR="00161561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52164409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3CE6E2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724F3C" w14:textId="77777777" w:rsidR="00161561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7E56702F" w14:textId="77777777" w:rsidR="00161561" w:rsidRDefault="00161561">
            <w:pPr>
              <w:jc w:val="center"/>
            </w:pPr>
          </w:p>
        </w:tc>
      </w:tr>
      <w:tr w:rsidR="00161561" w14:paraId="53EC875E" w14:textId="77777777">
        <w:tc>
          <w:tcPr>
            <w:tcW w:w="1284" w:type="dxa"/>
            <w:shd w:val="clear" w:color="auto" w:fill="E6E6E6"/>
            <w:vAlign w:val="center"/>
          </w:tcPr>
          <w:p w14:paraId="7BA6BA86" w14:textId="77777777" w:rsidR="00161561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64E9114" w14:textId="77777777" w:rsidR="00161561" w:rsidRDefault="00000000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14:paraId="4F208368" w14:textId="77777777" w:rsidR="00161561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2D5E1023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C9DE303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01AAAD5" w14:textId="77777777" w:rsidR="00161561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3A185E75" w14:textId="77777777" w:rsidR="00161561" w:rsidRDefault="00161561">
            <w:pPr>
              <w:jc w:val="center"/>
            </w:pPr>
          </w:p>
        </w:tc>
      </w:tr>
      <w:tr w:rsidR="00161561" w14:paraId="08FD824A" w14:textId="77777777">
        <w:tc>
          <w:tcPr>
            <w:tcW w:w="1284" w:type="dxa"/>
            <w:shd w:val="clear" w:color="auto" w:fill="E6E6E6"/>
            <w:vAlign w:val="center"/>
          </w:tcPr>
          <w:p w14:paraId="34120B53" w14:textId="77777777" w:rsidR="00161561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33493164" w14:textId="77777777" w:rsidR="00161561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19F892B0" w14:textId="77777777" w:rsidR="00161561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702016BE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A1568B1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25E16E8" w14:textId="77777777" w:rsidR="0016156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EA19C7F" w14:textId="77777777" w:rsidR="00161561" w:rsidRDefault="00161561">
            <w:pPr>
              <w:jc w:val="center"/>
            </w:pPr>
          </w:p>
        </w:tc>
      </w:tr>
      <w:tr w:rsidR="00161561" w14:paraId="09B1416F" w14:textId="77777777">
        <w:tc>
          <w:tcPr>
            <w:tcW w:w="1284" w:type="dxa"/>
            <w:shd w:val="clear" w:color="auto" w:fill="E6E6E6"/>
            <w:vAlign w:val="center"/>
          </w:tcPr>
          <w:p w14:paraId="007C15AC" w14:textId="77777777" w:rsidR="00161561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3581138" w14:textId="77777777" w:rsidR="00161561" w:rsidRDefault="00000000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14:paraId="549971DA" w14:textId="77777777" w:rsidR="00161561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1DB19BBD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B0743B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967DBB8" w14:textId="77777777" w:rsidR="0016156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064E4FC" w14:textId="77777777" w:rsidR="00161561" w:rsidRDefault="00161561">
            <w:pPr>
              <w:jc w:val="center"/>
            </w:pPr>
          </w:p>
        </w:tc>
      </w:tr>
      <w:tr w:rsidR="00161561" w14:paraId="22A8D5D7" w14:textId="77777777">
        <w:tc>
          <w:tcPr>
            <w:tcW w:w="1284" w:type="dxa"/>
            <w:shd w:val="clear" w:color="auto" w:fill="E6E6E6"/>
            <w:vAlign w:val="center"/>
          </w:tcPr>
          <w:p w14:paraId="70280767" w14:textId="77777777" w:rsidR="00161561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4AB0F094" w14:textId="77777777" w:rsidR="00161561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010A48D8" w14:textId="77777777" w:rsidR="00161561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0299293D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8CFC76D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62283C3" w14:textId="77777777" w:rsidR="0016156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525B54B" w14:textId="77777777" w:rsidR="00161561" w:rsidRDefault="00161561">
            <w:pPr>
              <w:jc w:val="center"/>
            </w:pPr>
          </w:p>
        </w:tc>
      </w:tr>
      <w:tr w:rsidR="00161561" w14:paraId="2C94DB03" w14:textId="77777777">
        <w:tc>
          <w:tcPr>
            <w:tcW w:w="1284" w:type="dxa"/>
            <w:shd w:val="clear" w:color="auto" w:fill="E6E6E6"/>
            <w:vAlign w:val="center"/>
          </w:tcPr>
          <w:p w14:paraId="4220598B" w14:textId="77777777" w:rsidR="00161561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6E180B6D" w14:textId="77777777" w:rsidR="00161561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2B7B3DF3" w14:textId="77777777" w:rsidR="00161561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320455BD" w14:textId="77777777" w:rsidR="00161561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6B5A11EB" w14:textId="77777777" w:rsidR="00161561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796E518A" w14:textId="77777777" w:rsidR="0016156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83B0E00" w14:textId="77777777" w:rsidR="00161561" w:rsidRDefault="00161561">
            <w:pPr>
              <w:jc w:val="center"/>
            </w:pPr>
          </w:p>
        </w:tc>
      </w:tr>
      <w:tr w:rsidR="00161561" w14:paraId="17F356B7" w14:textId="77777777">
        <w:tc>
          <w:tcPr>
            <w:tcW w:w="1284" w:type="dxa"/>
            <w:shd w:val="clear" w:color="auto" w:fill="E6E6E6"/>
            <w:vAlign w:val="center"/>
          </w:tcPr>
          <w:p w14:paraId="65A2C0BA" w14:textId="77777777" w:rsidR="00161561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2FC89A14" w14:textId="77777777" w:rsidR="00161561" w:rsidRDefault="00000000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14:paraId="3DCBCA6E" w14:textId="77777777" w:rsidR="00161561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4E21BDA5" w14:textId="77777777" w:rsidR="00161561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7F753B0E" w14:textId="77777777" w:rsidR="00161561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4F67794D" w14:textId="77777777" w:rsidR="0016156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FA56A7E" w14:textId="77777777" w:rsidR="00161561" w:rsidRDefault="00161561">
            <w:pPr>
              <w:jc w:val="center"/>
            </w:pPr>
          </w:p>
        </w:tc>
      </w:tr>
      <w:tr w:rsidR="00161561" w14:paraId="786D1C53" w14:textId="77777777">
        <w:tc>
          <w:tcPr>
            <w:tcW w:w="1284" w:type="dxa"/>
            <w:shd w:val="clear" w:color="auto" w:fill="E6E6E6"/>
            <w:vAlign w:val="center"/>
          </w:tcPr>
          <w:p w14:paraId="6D527661" w14:textId="77777777" w:rsidR="00161561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0F946785" w14:textId="77777777" w:rsidR="00161561" w:rsidRDefault="00000000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4B540B98" w14:textId="77777777" w:rsidR="00161561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724D9B7C" w14:textId="77777777" w:rsidR="00161561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2652D903" w14:textId="77777777" w:rsidR="00161561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535C1065" w14:textId="77777777" w:rsidR="0016156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DEDD766" w14:textId="77777777" w:rsidR="00161561" w:rsidRDefault="00161561">
            <w:pPr>
              <w:jc w:val="center"/>
            </w:pPr>
          </w:p>
        </w:tc>
      </w:tr>
      <w:tr w:rsidR="00161561" w14:paraId="289D40D6" w14:textId="77777777">
        <w:tc>
          <w:tcPr>
            <w:tcW w:w="1284" w:type="dxa"/>
            <w:shd w:val="clear" w:color="auto" w:fill="E6E6E6"/>
            <w:vAlign w:val="center"/>
          </w:tcPr>
          <w:p w14:paraId="0CE485CE" w14:textId="77777777" w:rsidR="00161561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35EDE7CF" w14:textId="77777777" w:rsidR="00161561" w:rsidRDefault="00000000">
            <w:pPr>
              <w:jc w:val="center"/>
            </w:pPr>
            <w:r>
              <w:t>20.3</w:t>
            </w:r>
          </w:p>
        </w:tc>
        <w:tc>
          <w:tcPr>
            <w:tcW w:w="1341" w:type="dxa"/>
            <w:vAlign w:val="center"/>
          </w:tcPr>
          <w:p w14:paraId="02E2BDFB" w14:textId="77777777" w:rsidR="00161561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4F9EE820" w14:textId="77777777" w:rsidR="00161561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1E3BF855" w14:textId="77777777" w:rsidR="00161561" w:rsidRDefault="00000000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14:paraId="7DB2A426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9504CC0" w14:textId="77777777" w:rsidR="00161561" w:rsidRDefault="00161561">
            <w:pPr>
              <w:jc w:val="center"/>
            </w:pPr>
          </w:p>
        </w:tc>
      </w:tr>
      <w:tr w:rsidR="00161561" w14:paraId="4D1A7C3D" w14:textId="77777777">
        <w:tc>
          <w:tcPr>
            <w:tcW w:w="1284" w:type="dxa"/>
            <w:shd w:val="clear" w:color="auto" w:fill="E6E6E6"/>
            <w:vAlign w:val="center"/>
          </w:tcPr>
          <w:p w14:paraId="33CD187A" w14:textId="77777777" w:rsidR="00161561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5E30C5C7" w14:textId="77777777" w:rsidR="00161561" w:rsidRDefault="00000000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14:paraId="10204BBF" w14:textId="77777777" w:rsidR="00161561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420699CE" w14:textId="77777777" w:rsidR="00161561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12474F40" w14:textId="77777777" w:rsidR="00161561" w:rsidRDefault="00000000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14:paraId="54B814CD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3502F269" w14:textId="77777777" w:rsidR="00161561" w:rsidRDefault="00161561">
            <w:pPr>
              <w:jc w:val="center"/>
            </w:pPr>
          </w:p>
        </w:tc>
      </w:tr>
      <w:tr w:rsidR="00161561" w14:paraId="0829002C" w14:textId="77777777">
        <w:tc>
          <w:tcPr>
            <w:tcW w:w="1284" w:type="dxa"/>
            <w:shd w:val="clear" w:color="auto" w:fill="E6E6E6"/>
            <w:vAlign w:val="center"/>
          </w:tcPr>
          <w:p w14:paraId="0C1CFEB0" w14:textId="77777777" w:rsidR="00161561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4F636733" w14:textId="77777777" w:rsidR="00161561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337AF163" w14:textId="77777777" w:rsidR="00161561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0E8B1EFC" w14:textId="77777777" w:rsidR="00161561" w:rsidRDefault="00000000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14:paraId="0A306FFC" w14:textId="77777777" w:rsidR="00161561" w:rsidRDefault="00000000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7F44C021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B8BAAED" w14:textId="77777777" w:rsidR="00161561" w:rsidRDefault="00161561">
            <w:pPr>
              <w:jc w:val="center"/>
            </w:pPr>
          </w:p>
        </w:tc>
      </w:tr>
      <w:tr w:rsidR="00161561" w14:paraId="136DC016" w14:textId="77777777">
        <w:tc>
          <w:tcPr>
            <w:tcW w:w="1284" w:type="dxa"/>
            <w:shd w:val="clear" w:color="auto" w:fill="E6E6E6"/>
            <w:vAlign w:val="center"/>
          </w:tcPr>
          <w:p w14:paraId="27F842B2" w14:textId="77777777" w:rsidR="00161561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7A236EAB" w14:textId="77777777" w:rsidR="00161561" w:rsidRDefault="00000000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3C598551" w14:textId="77777777" w:rsidR="00161561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515C3D2E" w14:textId="77777777" w:rsidR="00161561" w:rsidRDefault="00000000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5AA3F5DC" w14:textId="77777777" w:rsidR="00161561" w:rsidRDefault="00000000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5F1BE531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C3474B2" w14:textId="77777777" w:rsidR="00161561" w:rsidRDefault="00161561">
            <w:pPr>
              <w:jc w:val="center"/>
            </w:pPr>
          </w:p>
        </w:tc>
      </w:tr>
      <w:tr w:rsidR="00161561" w14:paraId="44A1A03C" w14:textId="77777777">
        <w:tc>
          <w:tcPr>
            <w:tcW w:w="1284" w:type="dxa"/>
            <w:shd w:val="clear" w:color="auto" w:fill="E6E6E6"/>
            <w:vAlign w:val="center"/>
          </w:tcPr>
          <w:p w14:paraId="746EC349" w14:textId="77777777" w:rsidR="00161561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5846C9AB" w14:textId="77777777" w:rsidR="00161561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2EB39298" w14:textId="77777777" w:rsidR="00161561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3A0B9328" w14:textId="77777777" w:rsidR="00161561" w:rsidRDefault="00000000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69193960" w14:textId="77777777" w:rsidR="00161561" w:rsidRDefault="00000000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07BAFB89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B505A36" w14:textId="77777777" w:rsidR="00161561" w:rsidRDefault="00161561">
            <w:pPr>
              <w:jc w:val="center"/>
            </w:pPr>
          </w:p>
        </w:tc>
      </w:tr>
      <w:tr w:rsidR="00161561" w14:paraId="60AFAFB3" w14:textId="77777777">
        <w:tc>
          <w:tcPr>
            <w:tcW w:w="1284" w:type="dxa"/>
            <w:shd w:val="clear" w:color="auto" w:fill="E6E6E6"/>
            <w:vAlign w:val="center"/>
          </w:tcPr>
          <w:p w14:paraId="078CF6BE" w14:textId="77777777" w:rsidR="00161561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45E27B70" w14:textId="77777777" w:rsidR="00161561" w:rsidRDefault="00000000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1CA65C2B" w14:textId="77777777" w:rsidR="00161561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352AA75A" w14:textId="77777777" w:rsidR="00161561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4062F758" w14:textId="77777777" w:rsidR="00161561" w:rsidRDefault="00000000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2FB7C808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3881A550" w14:textId="77777777" w:rsidR="00161561" w:rsidRDefault="00161561">
            <w:pPr>
              <w:jc w:val="center"/>
            </w:pPr>
          </w:p>
        </w:tc>
      </w:tr>
      <w:tr w:rsidR="00161561" w14:paraId="485B7401" w14:textId="77777777">
        <w:tc>
          <w:tcPr>
            <w:tcW w:w="1284" w:type="dxa"/>
            <w:shd w:val="clear" w:color="auto" w:fill="E6E6E6"/>
            <w:vAlign w:val="center"/>
          </w:tcPr>
          <w:p w14:paraId="4EF4445D" w14:textId="77777777" w:rsidR="00161561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0BEF7190" w14:textId="77777777" w:rsidR="00161561" w:rsidRDefault="00000000"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 w14:paraId="7BE4699D" w14:textId="77777777" w:rsidR="00161561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04B4B71B" w14:textId="77777777" w:rsidR="00161561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23E13F15" w14:textId="77777777" w:rsidR="00161561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133DCBEB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4C4AE31" w14:textId="77777777" w:rsidR="00161561" w:rsidRDefault="00161561">
            <w:pPr>
              <w:jc w:val="center"/>
            </w:pPr>
          </w:p>
        </w:tc>
      </w:tr>
      <w:tr w:rsidR="00161561" w14:paraId="37A9F505" w14:textId="77777777">
        <w:tc>
          <w:tcPr>
            <w:tcW w:w="1284" w:type="dxa"/>
            <w:shd w:val="clear" w:color="auto" w:fill="E6E6E6"/>
            <w:vAlign w:val="center"/>
          </w:tcPr>
          <w:p w14:paraId="777E1AE8" w14:textId="77777777" w:rsidR="00161561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3BDB4099" w14:textId="77777777" w:rsidR="00161561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654A1368" w14:textId="77777777" w:rsidR="00161561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65D77736" w14:textId="77777777" w:rsidR="00161561" w:rsidRDefault="00000000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16054B2E" w14:textId="77777777" w:rsidR="00161561" w:rsidRDefault="00000000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6421E126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2C76CEA" w14:textId="77777777" w:rsidR="00161561" w:rsidRDefault="00161561">
            <w:pPr>
              <w:jc w:val="center"/>
            </w:pPr>
          </w:p>
        </w:tc>
      </w:tr>
      <w:tr w:rsidR="00161561" w14:paraId="2A64C9B4" w14:textId="77777777">
        <w:tc>
          <w:tcPr>
            <w:tcW w:w="1284" w:type="dxa"/>
            <w:shd w:val="clear" w:color="auto" w:fill="E6E6E6"/>
            <w:vAlign w:val="center"/>
          </w:tcPr>
          <w:p w14:paraId="0E299A83" w14:textId="77777777" w:rsidR="00161561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6D1947F6" w14:textId="77777777" w:rsidR="00161561" w:rsidRDefault="00000000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14:paraId="7DEAA74B" w14:textId="77777777" w:rsidR="00161561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E20DD10" w14:textId="77777777" w:rsidR="00161561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3DCD692F" w14:textId="77777777" w:rsidR="00161561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0C48F6A9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62B68EA" w14:textId="77777777" w:rsidR="00161561" w:rsidRDefault="00161561">
            <w:pPr>
              <w:jc w:val="center"/>
            </w:pPr>
          </w:p>
        </w:tc>
      </w:tr>
      <w:tr w:rsidR="00161561" w14:paraId="1A31A50D" w14:textId="77777777">
        <w:tc>
          <w:tcPr>
            <w:tcW w:w="1284" w:type="dxa"/>
            <w:shd w:val="clear" w:color="auto" w:fill="E6E6E6"/>
            <w:vAlign w:val="center"/>
          </w:tcPr>
          <w:p w14:paraId="779AB90E" w14:textId="77777777" w:rsidR="00161561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05BA56E9" w14:textId="77777777" w:rsidR="00161561" w:rsidRDefault="00000000"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 w14:paraId="58A4CFD5" w14:textId="77777777" w:rsidR="00161561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45C5F825" w14:textId="77777777" w:rsidR="00161561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56CD6E25" w14:textId="77777777" w:rsidR="00161561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22075EF4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FD2847F" w14:textId="77777777" w:rsidR="00161561" w:rsidRDefault="00161561">
            <w:pPr>
              <w:jc w:val="center"/>
            </w:pPr>
          </w:p>
        </w:tc>
      </w:tr>
      <w:tr w:rsidR="00161561" w14:paraId="02D403FC" w14:textId="77777777">
        <w:tc>
          <w:tcPr>
            <w:tcW w:w="1284" w:type="dxa"/>
            <w:shd w:val="clear" w:color="auto" w:fill="E6E6E6"/>
            <w:vAlign w:val="center"/>
          </w:tcPr>
          <w:p w14:paraId="7D959DF0" w14:textId="77777777" w:rsidR="00161561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FD9058F" w14:textId="77777777" w:rsidR="00161561" w:rsidRDefault="00000000"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 w14:paraId="73B72513" w14:textId="77777777" w:rsidR="00161561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41639EB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3B8DB7D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5C93290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2A5845E" w14:textId="77777777" w:rsidR="00161561" w:rsidRDefault="00161561">
            <w:pPr>
              <w:jc w:val="center"/>
            </w:pPr>
          </w:p>
        </w:tc>
      </w:tr>
      <w:tr w:rsidR="00161561" w14:paraId="4303A902" w14:textId="77777777">
        <w:tc>
          <w:tcPr>
            <w:tcW w:w="1284" w:type="dxa"/>
            <w:shd w:val="clear" w:color="auto" w:fill="E6E6E6"/>
            <w:vAlign w:val="center"/>
          </w:tcPr>
          <w:p w14:paraId="1AA99B5D" w14:textId="77777777" w:rsidR="00161561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77B9F6D5" w14:textId="77777777" w:rsidR="00161561" w:rsidRDefault="00000000"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 w14:paraId="343F3520" w14:textId="77777777" w:rsidR="00161561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77E5EE41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F22774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6E06016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8D308C1" w14:textId="77777777" w:rsidR="00161561" w:rsidRDefault="00161561">
            <w:pPr>
              <w:jc w:val="center"/>
            </w:pPr>
          </w:p>
        </w:tc>
      </w:tr>
      <w:tr w:rsidR="00161561" w14:paraId="3B00AF89" w14:textId="77777777">
        <w:tc>
          <w:tcPr>
            <w:tcW w:w="1284" w:type="dxa"/>
            <w:shd w:val="clear" w:color="auto" w:fill="E6E6E6"/>
            <w:vAlign w:val="center"/>
          </w:tcPr>
          <w:p w14:paraId="7E7783D8" w14:textId="77777777" w:rsidR="00161561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A09F8AB" w14:textId="77777777" w:rsidR="00161561" w:rsidRDefault="00000000"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 w14:paraId="7B95940E" w14:textId="77777777" w:rsidR="00161561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345DD86B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F445A1D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C41CAD3" w14:textId="77777777" w:rsidR="00161561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30ED4A6" w14:textId="77777777" w:rsidR="00161561" w:rsidRDefault="00161561">
            <w:pPr>
              <w:jc w:val="center"/>
            </w:pPr>
          </w:p>
        </w:tc>
      </w:tr>
      <w:tr w:rsidR="00161561" w14:paraId="6F7C838C" w14:textId="77777777">
        <w:tc>
          <w:tcPr>
            <w:tcW w:w="1284" w:type="dxa"/>
            <w:shd w:val="clear" w:color="auto" w:fill="E6E6E6"/>
            <w:vAlign w:val="center"/>
          </w:tcPr>
          <w:p w14:paraId="245ADC55" w14:textId="77777777" w:rsidR="00161561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4CC3803F" w14:textId="77777777" w:rsidR="00161561" w:rsidRDefault="00000000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14:paraId="031BC2CA" w14:textId="77777777" w:rsidR="00161561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5B0C60F3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4F03282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DCE62BF" w14:textId="77777777" w:rsidR="00161561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1AEF1BC" w14:textId="77777777" w:rsidR="00161561" w:rsidRDefault="00161561">
            <w:pPr>
              <w:jc w:val="center"/>
            </w:pPr>
          </w:p>
        </w:tc>
      </w:tr>
      <w:tr w:rsidR="00161561" w14:paraId="36629FCC" w14:textId="77777777">
        <w:tc>
          <w:tcPr>
            <w:tcW w:w="1284" w:type="dxa"/>
            <w:shd w:val="clear" w:color="auto" w:fill="E6E6E6"/>
            <w:vAlign w:val="center"/>
          </w:tcPr>
          <w:p w14:paraId="16CF924A" w14:textId="77777777" w:rsidR="00161561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342BE13F" w14:textId="77777777" w:rsidR="00161561" w:rsidRDefault="00000000">
            <w:pPr>
              <w:jc w:val="center"/>
            </w:pPr>
            <w:r>
              <w:t>19.9</w:t>
            </w:r>
          </w:p>
        </w:tc>
        <w:tc>
          <w:tcPr>
            <w:tcW w:w="1341" w:type="dxa"/>
            <w:vAlign w:val="center"/>
          </w:tcPr>
          <w:p w14:paraId="126D08DA" w14:textId="77777777" w:rsidR="00161561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7BF95A4D" w14:textId="77777777" w:rsidR="00161561" w:rsidRDefault="00000000">
            <w:pPr>
              <w:jc w:val="center"/>
            </w:pPr>
            <w:r>
              <w:t>151.16</w:t>
            </w:r>
          </w:p>
        </w:tc>
        <w:tc>
          <w:tcPr>
            <w:tcW w:w="1341" w:type="dxa"/>
            <w:vAlign w:val="center"/>
          </w:tcPr>
          <w:p w14:paraId="280A2446" w14:textId="77777777" w:rsidR="00161561" w:rsidRDefault="00000000">
            <w:pPr>
              <w:jc w:val="center"/>
            </w:pPr>
            <w:r>
              <w:t>134.37</w:t>
            </w:r>
          </w:p>
        </w:tc>
        <w:tc>
          <w:tcPr>
            <w:tcW w:w="1341" w:type="dxa"/>
            <w:vAlign w:val="center"/>
          </w:tcPr>
          <w:p w14:paraId="281E6547" w14:textId="77777777" w:rsidR="00161561" w:rsidRDefault="0000000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31201216" w14:textId="77777777" w:rsidR="00161561" w:rsidRDefault="00161561">
            <w:pPr>
              <w:jc w:val="center"/>
            </w:pPr>
          </w:p>
        </w:tc>
      </w:tr>
    </w:tbl>
    <w:p w14:paraId="00992BBB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0F2F5783" w14:textId="77777777" w:rsidR="009C3CAA" w:rsidRDefault="00613298" w:rsidP="009C3CAA">
      <w:pPr>
        <w:pStyle w:val="2"/>
      </w:pPr>
      <w:bookmarkStart w:id="31" w:name="_Toc155556837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61561" w14:paraId="6E4E8BDF" w14:textId="77777777">
        <w:tc>
          <w:tcPr>
            <w:tcW w:w="1866" w:type="dxa"/>
            <w:shd w:val="clear" w:color="auto" w:fill="E6E6E6"/>
            <w:vAlign w:val="center"/>
          </w:tcPr>
          <w:p w14:paraId="263D075F" w14:textId="77777777" w:rsidR="00161561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509122" w14:textId="77777777" w:rsidR="00161561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3DC775E" w14:textId="77777777" w:rsidR="00161561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DC2135" w14:textId="77777777" w:rsidR="00161561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F2DE7F" w14:textId="77777777" w:rsidR="00161561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161561" w14:paraId="2A54266E" w14:textId="77777777">
        <w:tc>
          <w:tcPr>
            <w:tcW w:w="1866" w:type="dxa"/>
            <w:shd w:val="clear" w:color="auto" w:fill="E6E6E6"/>
            <w:vAlign w:val="center"/>
          </w:tcPr>
          <w:p w14:paraId="5658CCC4" w14:textId="77777777" w:rsidR="00161561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27B464A1" w14:textId="77777777" w:rsidR="0016156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E853DC5" w14:textId="77777777" w:rsidR="00161561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689F7AC4" w14:textId="77777777" w:rsidR="0016156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935A6FD" w14:textId="77777777" w:rsidR="00161561" w:rsidRDefault="00000000">
            <w:pPr>
              <w:jc w:val="center"/>
            </w:pPr>
            <w:r>
              <w:t>0.19</w:t>
            </w:r>
          </w:p>
        </w:tc>
      </w:tr>
      <w:tr w:rsidR="00161561" w14:paraId="0AE03ED5" w14:textId="77777777">
        <w:tc>
          <w:tcPr>
            <w:tcW w:w="1866" w:type="dxa"/>
            <w:shd w:val="clear" w:color="auto" w:fill="E6E6E6"/>
            <w:vAlign w:val="center"/>
          </w:tcPr>
          <w:p w14:paraId="795320BA" w14:textId="77777777" w:rsidR="00161561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051B6673" w14:textId="77777777" w:rsidR="0016156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360C64" w14:textId="77777777" w:rsidR="00161561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F861E29" w14:textId="77777777" w:rsidR="00161561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173FEFD3" w14:textId="77777777" w:rsidR="00161561" w:rsidRDefault="00000000">
            <w:pPr>
              <w:jc w:val="center"/>
            </w:pPr>
            <w:r>
              <w:t>0.15</w:t>
            </w:r>
          </w:p>
        </w:tc>
      </w:tr>
      <w:tr w:rsidR="00161561" w14:paraId="471A5756" w14:textId="77777777">
        <w:tc>
          <w:tcPr>
            <w:tcW w:w="1866" w:type="dxa"/>
            <w:shd w:val="clear" w:color="auto" w:fill="E6E6E6"/>
            <w:vAlign w:val="center"/>
          </w:tcPr>
          <w:p w14:paraId="57D7284D" w14:textId="77777777" w:rsidR="00161561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7431F147" w14:textId="77777777" w:rsidR="00161561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B0232CB" w14:textId="77777777" w:rsidR="00161561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E637547" w14:textId="77777777" w:rsidR="00161561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8971556" w14:textId="77777777" w:rsidR="00161561" w:rsidRDefault="00000000">
            <w:pPr>
              <w:jc w:val="center"/>
            </w:pPr>
            <w:r>
              <w:t>0.12</w:t>
            </w:r>
          </w:p>
        </w:tc>
      </w:tr>
      <w:tr w:rsidR="00161561" w14:paraId="3E018E2D" w14:textId="77777777">
        <w:tc>
          <w:tcPr>
            <w:tcW w:w="1866" w:type="dxa"/>
            <w:shd w:val="clear" w:color="auto" w:fill="E6E6E6"/>
            <w:vAlign w:val="center"/>
          </w:tcPr>
          <w:p w14:paraId="589568F0" w14:textId="77777777" w:rsidR="00161561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76E7B233" w14:textId="77777777" w:rsidR="00161561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1AC47C3" w14:textId="77777777" w:rsidR="00161561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949D9C9" w14:textId="77777777" w:rsidR="00161561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134B49B" w14:textId="77777777" w:rsidR="00161561" w:rsidRDefault="00000000">
            <w:pPr>
              <w:jc w:val="center"/>
            </w:pPr>
            <w:r>
              <w:t>0.11</w:t>
            </w:r>
          </w:p>
        </w:tc>
      </w:tr>
      <w:tr w:rsidR="00161561" w14:paraId="7929515D" w14:textId="77777777">
        <w:tc>
          <w:tcPr>
            <w:tcW w:w="1866" w:type="dxa"/>
            <w:shd w:val="clear" w:color="auto" w:fill="E6E6E6"/>
            <w:vAlign w:val="center"/>
          </w:tcPr>
          <w:p w14:paraId="5CB83574" w14:textId="77777777" w:rsidR="00161561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21E78C91" w14:textId="77777777" w:rsidR="0016156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B085FF5" w14:textId="77777777" w:rsidR="00161561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1B560635" w14:textId="77777777" w:rsidR="00161561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E38EEAD" w14:textId="77777777" w:rsidR="00161561" w:rsidRDefault="00000000">
            <w:pPr>
              <w:jc w:val="center"/>
            </w:pPr>
            <w:r>
              <w:t>0.11</w:t>
            </w:r>
          </w:p>
        </w:tc>
      </w:tr>
      <w:tr w:rsidR="00161561" w14:paraId="0939CECE" w14:textId="77777777">
        <w:tc>
          <w:tcPr>
            <w:tcW w:w="1866" w:type="dxa"/>
            <w:shd w:val="clear" w:color="auto" w:fill="E6E6E6"/>
            <w:vAlign w:val="center"/>
          </w:tcPr>
          <w:p w14:paraId="412359EA" w14:textId="77777777" w:rsidR="00161561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43D4D0A" w14:textId="77777777" w:rsidR="0016156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EC122BE" w14:textId="77777777" w:rsidR="00161561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125EB003" w14:textId="77777777" w:rsidR="00161561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5932686" w14:textId="77777777" w:rsidR="00161561" w:rsidRDefault="00000000">
            <w:pPr>
              <w:jc w:val="center"/>
            </w:pPr>
            <w:r>
              <w:t>0.13</w:t>
            </w:r>
          </w:p>
        </w:tc>
      </w:tr>
      <w:tr w:rsidR="00161561" w14:paraId="3882A712" w14:textId="77777777">
        <w:tc>
          <w:tcPr>
            <w:tcW w:w="1866" w:type="dxa"/>
            <w:shd w:val="clear" w:color="auto" w:fill="E6E6E6"/>
            <w:vAlign w:val="center"/>
          </w:tcPr>
          <w:p w14:paraId="09BF6C70" w14:textId="77777777" w:rsidR="00161561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0FAFAFA0" w14:textId="77777777" w:rsidR="00161561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61F143AC" w14:textId="77777777" w:rsidR="00161561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FBE0050" w14:textId="77777777" w:rsidR="00161561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71EED4E" w14:textId="77777777" w:rsidR="00161561" w:rsidRDefault="00000000">
            <w:pPr>
              <w:jc w:val="center"/>
            </w:pPr>
            <w:r>
              <w:t>0.18</w:t>
            </w:r>
          </w:p>
        </w:tc>
      </w:tr>
      <w:tr w:rsidR="00161561" w14:paraId="77C18FAB" w14:textId="77777777">
        <w:tc>
          <w:tcPr>
            <w:tcW w:w="1866" w:type="dxa"/>
            <w:shd w:val="clear" w:color="auto" w:fill="E6E6E6"/>
            <w:vAlign w:val="center"/>
          </w:tcPr>
          <w:p w14:paraId="0750404C" w14:textId="77777777" w:rsidR="00161561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2CBF6686" w14:textId="77777777" w:rsidR="00161561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45CCDE06" w14:textId="77777777" w:rsidR="00161561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F6E609F" w14:textId="77777777" w:rsidR="0016156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87DA8CD" w14:textId="77777777" w:rsidR="00161561" w:rsidRDefault="00000000">
            <w:pPr>
              <w:jc w:val="center"/>
            </w:pPr>
            <w:r>
              <w:t>0.26</w:t>
            </w:r>
          </w:p>
        </w:tc>
      </w:tr>
      <w:tr w:rsidR="00161561" w14:paraId="51298420" w14:textId="77777777">
        <w:tc>
          <w:tcPr>
            <w:tcW w:w="1866" w:type="dxa"/>
            <w:shd w:val="clear" w:color="auto" w:fill="E6E6E6"/>
            <w:vAlign w:val="center"/>
          </w:tcPr>
          <w:p w14:paraId="57B19319" w14:textId="77777777" w:rsidR="00161561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52650936" w14:textId="77777777" w:rsidR="00161561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91F4260" w14:textId="77777777" w:rsidR="00161561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0F42039E" w14:textId="77777777" w:rsidR="0016156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291745A" w14:textId="77777777" w:rsidR="00161561" w:rsidRDefault="00000000">
            <w:pPr>
              <w:jc w:val="center"/>
            </w:pPr>
            <w:r>
              <w:t>0.34</w:t>
            </w:r>
          </w:p>
        </w:tc>
      </w:tr>
      <w:tr w:rsidR="00161561" w14:paraId="62A91031" w14:textId="77777777">
        <w:tc>
          <w:tcPr>
            <w:tcW w:w="1866" w:type="dxa"/>
            <w:shd w:val="clear" w:color="auto" w:fill="E6E6E6"/>
            <w:vAlign w:val="center"/>
          </w:tcPr>
          <w:p w14:paraId="40BE9AF6" w14:textId="77777777" w:rsidR="00161561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6B4BB950" w14:textId="77777777" w:rsidR="00161561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3112C1F" w14:textId="77777777" w:rsidR="00161561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54D6770E" w14:textId="77777777" w:rsidR="0016156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2A22D1A" w14:textId="77777777" w:rsidR="00161561" w:rsidRDefault="00000000">
            <w:pPr>
              <w:jc w:val="center"/>
            </w:pPr>
            <w:r>
              <w:t>0.42</w:t>
            </w:r>
          </w:p>
        </w:tc>
      </w:tr>
      <w:tr w:rsidR="00161561" w14:paraId="0F3DA6D9" w14:textId="77777777">
        <w:tc>
          <w:tcPr>
            <w:tcW w:w="1866" w:type="dxa"/>
            <w:shd w:val="clear" w:color="auto" w:fill="E6E6E6"/>
            <w:vAlign w:val="center"/>
          </w:tcPr>
          <w:p w14:paraId="0ADF082A" w14:textId="77777777" w:rsidR="00161561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948D700" w14:textId="77777777" w:rsidR="00161561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6A6CE720" w14:textId="77777777" w:rsidR="00161561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6EEBA571" w14:textId="77777777" w:rsidR="0016156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136D2B0" w14:textId="77777777" w:rsidR="00161561" w:rsidRDefault="00000000">
            <w:pPr>
              <w:jc w:val="center"/>
            </w:pPr>
            <w:r>
              <w:t>0.44</w:t>
            </w:r>
          </w:p>
        </w:tc>
      </w:tr>
      <w:tr w:rsidR="00161561" w14:paraId="3038DF1E" w14:textId="77777777">
        <w:tc>
          <w:tcPr>
            <w:tcW w:w="1866" w:type="dxa"/>
            <w:shd w:val="clear" w:color="auto" w:fill="E6E6E6"/>
            <w:vAlign w:val="center"/>
          </w:tcPr>
          <w:p w14:paraId="4B367E71" w14:textId="77777777" w:rsidR="00161561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049D83F4" w14:textId="77777777" w:rsidR="00161561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29DBE562" w14:textId="77777777" w:rsidR="00161561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73FBADDA" w14:textId="77777777" w:rsidR="0016156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9496874" w14:textId="77777777" w:rsidR="00161561" w:rsidRDefault="00000000">
            <w:pPr>
              <w:jc w:val="center"/>
            </w:pPr>
            <w:r>
              <w:t>0.43</w:t>
            </w:r>
          </w:p>
        </w:tc>
      </w:tr>
      <w:tr w:rsidR="00161561" w14:paraId="3E260FC4" w14:textId="77777777">
        <w:tc>
          <w:tcPr>
            <w:tcW w:w="1866" w:type="dxa"/>
            <w:shd w:val="clear" w:color="auto" w:fill="E6E6E6"/>
            <w:vAlign w:val="center"/>
          </w:tcPr>
          <w:p w14:paraId="10D4457D" w14:textId="77777777" w:rsidR="00161561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3A7A79BE" w14:textId="77777777" w:rsidR="00161561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079D43BF" w14:textId="77777777" w:rsidR="00161561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373CA212" w14:textId="77777777" w:rsidR="0016156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C226269" w14:textId="77777777" w:rsidR="00161561" w:rsidRDefault="00000000">
            <w:pPr>
              <w:jc w:val="center"/>
            </w:pPr>
            <w:r>
              <w:t>0.40</w:t>
            </w:r>
          </w:p>
        </w:tc>
      </w:tr>
      <w:tr w:rsidR="00161561" w14:paraId="459BB570" w14:textId="77777777">
        <w:tc>
          <w:tcPr>
            <w:tcW w:w="1866" w:type="dxa"/>
            <w:shd w:val="clear" w:color="auto" w:fill="E6E6E6"/>
            <w:vAlign w:val="center"/>
          </w:tcPr>
          <w:p w14:paraId="55379FD4" w14:textId="77777777" w:rsidR="00161561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51FB68BF" w14:textId="77777777" w:rsidR="00161561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34EE5455" w14:textId="77777777" w:rsidR="00161561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6261EC4" w14:textId="77777777" w:rsidR="00161561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F770F88" w14:textId="77777777" w:rsidR="00161561" w:rsidRDefault="00000000">
            <w:pPr>
              <w:jc w:val="center"/>
            </w:pPr>
            <w:r>
              <w:t>0.35</w:t>
            </w:r>
          </w:p>
        </w:tc>
      </w:tr>
      <w:tr w:rsidR="00161561" w14:paraId="3C499404" w14:textId="77777777">
        <w:tc>
          <w:tcPr>
            <w:tcW w:w="1866" w:type="dxa"/>
            <w:shd w:val="clear" w:color="auto" w:fill="E6E6E6"/>
            <w:vAlign w:val="center"/>
          </w:tcPr>
          <w:p w14:paraId="018C6C39" w14:textId="77777777" w:rsidR="00161561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032074B8" w14:textId="77777777" w:rsidR="00161561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0F2A5831" w14:textId="77777777" w:rsidR="00161561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6860841" w14:textId="77777777" w:rsidR="00161561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EF79CDD" w14:textId="77777777" w:rsidR="00161561" w:rsidRDefault="00000000">
            <w:pPr>
              <w:jc w:val="center"/>
            </w:pPr>
            <w:r>
              <w:t>0.27</w:t>
            </w:r>
          </w:p>
        </w:tc>
      </w:tr>
      <w:tr w:rsidR="00161561" w14:paraId="52E28AD4" w14:textId="77777777">
        <w:tc>
          <w:tcPr>
            <w:tcW w:w="1866" w:type="dxa"/>
            <w:shd w:val="clear" w:color="auto" w:fill="E6E6E6"/>
            <w:vAlign w:val="center"/>
          </w:tcPr>
          <w:p w14:paraId="6DC02D19" w14:textId="77777777" w:rsidR="00161561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008F1B83" w14:textId="77777777" w:rsidR="00161561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0D1F14C9" w14:textId="77777777" w:rsidR="00161561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C6D0C3A" w14:textId="77777777" w:rsidR="00161561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E7B1506" w14:textId="77777777" w:rsidR="00161561" w:rsidRDefault="00000000">
            <w:pPr>
              <w:jc w:val="center"/>
            </w:pPr>
            <w:r>
              <w:t>0.23</w:t>
            </w:r>
          </w:p>
        </w:tc>
      </w:tr>
      <w:tr w:rsidR="00161561" w14:paraId="25FCAAE7" w14:textId="77777777">
        <w:tc>
          <w:tcPr>
            <w:tcW w:w="1866" w:type="dxa"/>
            <w:shd w:val="clear" w:color="auto" w:fill="E6E6E6"/>
            <w:vAlign w:val="center"/>
          </w:tcPr>
          <w:p w14:paraId="57F4C666" w14:textId="77777777" w:rsidR="00161561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646C19A9" w14:textId="77777777" w:rsidR="00161561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222143BC" w14:textId="77777777" w:rsidR="00161561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13046E1" w14:textId="77777777" w:rsidR="00161561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41C1FCB" w14:textId="77777777" w:rsidR="00161561" w:rsidRDefault="00000000">
            <w:pPr>
              <w:jc w:val="center"/>
            </w:pPr>
            <w:r>
              <w:t>0.17</w:t>
            </w:r>
          </w:p>
        </w:tc>
      </w:tr>
      <w:tr w:rsidR="00161561" w14:paraId="418405A3" w14:textId="77777777">
        <w:tc>
          <w:tcPr>
            <w:tcW w:w="1866" w:type="dxa"/>
            <w:shd w:val="clear" w:color="auto" w:fill="E6E6E6"/>
            <w:vAlign w:val="center"/>
          </w:tcPr>
          <w:p w14:paraId="693538EE" w14:textId="77777777" w:rsidR="00161561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39D5FA92" w14:textId="77777777" w:rsidR="00161561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60FA9365" w14:textId="77777777" w:rsidR="00161561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7F57A2A" w14:textId="77777777" w:rsidR="00161561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F5C4305" w14:textId="77777777" w:rsidR="00161561" w:rsidRDefault="00000000">
            <w:pPr>
              <w:jc w:val="center"/>
            </w:pPr>
            <w:r>
              <w:t>0.13</w:t>
            </w:r>
          </w:p>
        </w:tc>
      </w:tr>
      <w:tr w:rsidR="00161561" w14:paraId="32D864F6" w14:textId="77777777">
        <w:tc>
          <w:tcPr>
            <w:tcW w:w="1866" w:type="dxa"/>
            <w:shd w:val="clear" w:color="auto" w:fill="E6E6E6"/>
            <w:vAlign w:val="center"/>
          </w:tcPr>
          <w:p w14:paraId="00D90A92" w14:textId="77777777" w:rsidR="00161561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21773A0A" w14:textId="77777777" w:rsidR="00161561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5FA518B" w14:textId="77777777" w:rsidR="00161561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F174AE1" w14:textId="77777777" w:rsidR="00161561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5BA061E5" w14:textId="77777777" w:rsidR="00161561" w:rsidRDefault="00000000">
            <w:pPr>
              <w:jc w:val="center"/>
            </w:pPr>
            <w:r>
              <w:t>0.09</w:t>
            </w:r>
          </w:p>
        </w:tc>
      </w:tr>
      <w:tr w:rsidR="00161561" w14:paraId="2D56AA70" w14:textId="77777777">
        <w:tc>
          <w:tcPr>
            <w:tcW w:w="1866" w:type="dxa"/>
            <w:shd w:val="clear" w:color="auto" w:fill="E6E6E6"/>
            <w:vAlign w:val="center"/>
          </w:tcPr>
          <w:p w14:paraId="32A5F1E2" w14:textId="77777777" w:rsidR="00161561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233D2DA4" w14:textId="77777777" w:rsidR="00161561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7D0CAB71" w14:textId="77777777" w:rsidR="00161561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A19F719" w14:textId="77777777" w:rsidR="00161561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1296D67" w14:textId="77777777" w:rsidR="00161561" w:rsidRDefault="00000000">
            <w:pPr>
              <w:jc w:val="center"/>
            </w:pPr>
            <w:r>
              <w:t>0.08</w:t>
            </w:r>
          </w:p>
        </w:tc>
      </w:tr>
      <w:tr w:rsidR="00161561" w14:paraId="6122D8DC" w14:textId="77777777">
        <w:tc>
          <w:tcPr>
            <w:tcW w:w="1866" w:type="dxa"/>
            <w:shd w:val="clear" w:color="auto" w:fill="E6E6E6"/>
            <w:vAlign w:val="center"/>
          </w:tcPr>
          <w:p w14:paraId="70D54FFF" w14:textId="77777777" w:rsidR="00161561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426ACFA7" w14:textId="77777777" w:rsidR="00161561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16AD0C04" w14:textId="77777777" w:rsidR="0016156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7B2C0D6" w14:textId="77777777" w:rsidR="00161561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F9C7AE0" w14:textId="77777777" w:rsidR="00161561" w:rsidRDefault="00000000">
            <w:pPr>
              <w:jc w:val="center"/>
            </w:pPr>
            <w:r>
              <w:t>0.06</w:t>
            </w:r>
          </w:p>
        </w:tc>
      </w:tr>
      <w:tr w:rsidR="00161561" w14:paraId="5AB69580" w14:textId="77777777">
        <w:tc>
          <w:tcPr>
            <w:tcW w:w="1866" w:type="dxa"/>
            <w:shd w:val="clear" w:color="auto" w:fill="E6E6E6"/>
            <w:vAlign w:val="center"/>
          </w:tcPr>
          <w:p w14:paraId="10E668EF" w14:textId="77777777" w:rsidR="00161561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25459B6" w14:textId="77777777" w:rsidR="00161561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902807F" w14:textId="77777777" w:rsidR="0016156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00858D5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B44D545" w14:textId="77777777" w:rsidR="00161561" w:rsidRDefault="00000000">
            <w:pPr>
              <w:jc w:val="center"/>
            </w:pPr>
            <w:r>
              <w:t>0.05</w:t>
            </w:r>
          </w:p>
        </w:tc>
      </w:tr>
      <w:tr w:rsidR="00161561" w14:paraId="1FA2AF30" w14:textId="77777777">
        <w:tc>
          <w:tcPr>
            <w:tcW w:w="1866" w:type="dxa"/>
            <w:shd w:val="clear" w:color="auto" w:fill="E6E6E6"/>
            <w:vAlign w:val="center"/>
          </w:tcPr>
          <w:p w14:paraId="29923CBF" w14:textId="77777777" w:rsidR="00161561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A313EC8" w14:textId="77777777" w:rsidR="00161561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E425EDC" w14:textId="77777777" w:rsidR="00161561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33E26D1" w14:textId="77777777" w:rsidR="00161561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263F460" w14:textId="77777777" w:rsidR="00161561" w:rsidRDefault="00000000">
            <w:pPr>
              <w:jc w:val="center"/>
            </w:pPr>
            <w:r>
              <w:t>0.05</w:t>
            </w:r>
          </w:p>
        </w:tc>
      </w:tr>
      <w:tr w:rsidR="00161561" w14:paraId="4E17CDDB" w14:textId="77777777">
        <w:tc>
          <w:tcPr>
            <w:tcW w:w="1866" w:type="dxa"/>
            <w:shd w:val="clear" w:color="auto" w:fill="E6E6E6"/>
            <w:vAlign w:val="center"/>
          </w:tcPr>
          <w:p w14:paraId="3F2793A3" w14:textId="77777777" w:rsidR="00161561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6C57ADD4" w14:textId="77777777" w:rsidR="00161561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AB48124" w14:textId="77777777" w:rsidR="00161561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9CB4E44" w14:textId="77777777" w:rsidR="00161561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7868137" w14:textId="77777777" w:rsidR="00161561" w:rsidRDefault="00000000">
            <w:pPr>
              <w:jc w:val="center"/>
            </w:pPr>
            <w:r>
              <w:t>0.04</w:t>
            </w:r>
          </w:p>
        </w:tc>
      </w:tr>
      <w:tr w:rsidR="00161561" w14:paraId="087953E0" w14:textId="77777777">
        <w:tc>
          <w:tcPr>
            <w:tcW w:w="1866" w:type="dxa"/>
            <w:shd w:val="clear" w:color="auto" w:fill="E6E6E6"/>
            <w:vAlign w:val="center"/>
          </w:tcPr>
          <w:p w14:paraId="02413137" w14:textId="77777777" w:rsidR="00161561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1A09B89D" w14:textId="77777777" w:rsidR="00161561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01FC2A45" w14:textId="77777777" w:rsidR="00161561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41EE4B45" w14:textId="77777777" w:rsidR="00161561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6DCA645E" w14:textId="77777777" w:rsidR="00161561" w:rsidRDefault="00000000">
            <w:pPr>
              <w:jc w:val="center"/>
            </w:pPr>
            <w:r>
              <w:t>4.80</w:t>
            </w:r>
          </w:p>
        </w:tc>
      </w:tr>
    </w:tbl>
    <w:p w14:paraId="3193773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01524837" w14:textId="77777777" w:rsidR="000B2FE8" w:rsidRDefault="00AA7C65" w:rsidP="000B2FE8">
      <w:pPr>
        <w:pStyle w:val="1"/>
      </w:pPr>
      <w:bookmarkStart w:id="33" w:name="_Toc155556838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161561" w14:paraId="31D3FD3A" w14:textId="77777777">
        <w:tc>
          <w:tcPr>
            <w:tcW w:w="4666" w:type="dxa"/>
            <w:shd w:val="clear" w:color="auto" w:fill="E6E6E6"/>
            <w:vAlign w:val="center"/>
          </w:tcPr>
          <w:p w14:paraId="4CA90C6B" w14:textId="77777777" w:rsidR="00161561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C4E45AF" w14:textId="77777777" w:rsidR="00161561" w:rsidRDefault="00000000">
            <w:pPr>
              <w:jc w:val="center"/>
            </w:pPr>
            <w:r>
              <w:t>值</w:t>
            </w:r>
          </w:p>
        </w:tc>
      </w:tr>
      <w:tr w:rsidR="00161561" w14:paraId="4A3AE7A0" w14:textId="77777777">
        <w:tc>
          <w:tcPr>
            <w:tcW w:w="4666" w:type="dxa"/>
            <w:shd w:val="clear" w:color="auto" w:fill="E6E6E6"/>
            <w:vAlign w:val="center"/>
          </w:tcPr>
          <w:p w14:paraId="2CA66BD2" w14:textId="77777777" w:rsidR="00161561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83114A" w14:textId="77777777" w:rsidR="00161561" w:rsidRDefault="00000000">
            <w:r>
              <w:t>9994.98</w:t>
            </w:r>
          </w:p>
        </w:tc>
      </w:tr>
      <w:tr w:rsidR="00161561" w14:paraId="56CE25D1" w14:textId="77777777">
        <w:tc>
          <w:tcPr>
            <w:tcW w:w="4666" w:type="dxa"/>
            <w:shd w:val="clear" w:color="auto" w:fill="E6E6E6"/>
            <w:vAlign w:val="center"/>
          </w:tcPr>
          <w:p w14:paraId="50D4B140" w14:textId="77777777" w:rsidR="00161561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0AA0D313" w14:textId="77777777" w:rsidR="00161561" w:rsidRDefault="00000000">
            <w:r>
              <w:t>0.00</w:t>
            </w:r>
          </w:p>
        </w:tc>
      </w:tr>
      <w:tr w:rsidR="00161561" w14:paraId="30564FCC" w14:textId="77777777">
        <w:tc>
          <w:tcPr>
            <w:tcW w:w="4666" w:type="dxa"/>
            <w:shd w:val="clear" w:color="auto" w:fill="E6E6E6"/>
            <w:vAlign w:val="center"/>
          </w:tcPr>
          <w:p w14:paraId="3D8D9952" w14:textId="77777777" w:rsidR="00161561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C3FA2D2" w14:textId="77777777" w:rsidR="00161561" w:rsidRDefault="00000000">
            <w:r>
              <w:t>9994.98</w:t>
            </w:r>
          </w:p>
        </w:tc>
      </w:tr>
      <w:tr w:rsidR="00161561" w14:paraId="15B46ACE" w14:textId="77777777">
        <w:tc>
          <w:tcPr>
            <w:tcW w:w="4666" w:type="dxa"/>
            <w:shd w:val="clear" w:color="auto" w:fill="E6E6E6"/>
            <w:vAlign w:val="center"/>
          </w:tcPr>
          <w:p w14:paraId="7A40022C" w14:textId="77777777" w:rsidR="00161561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4A0539D" w14:textId="77777777" w:rsidR="00161561" w:rsidRDefault="00000000">
            <w:r>
              <w:t>1284.27</w:t>
            </w:r>
          </w:p>
        </w:tc>
      </w:tr>
      <w:tr w:rsidR="00161561" w14:paraId="4AD1544D" w14:textId="77777777">
        <w:tc>
          <w:tcPr>
            <w:tcW w:w="4666" w:type="dxa"/>
            <w:shd w:val="clear" w:color="auto" w:fill="E6E6E6"/>
            <w:vAlign w:val="center"/>
          </w:tcPr>
          <w:p w14:paraId="4572203A" w14:textId="77777777" w:rsidR="00161561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64B1E2C" w14:textId="77777777" w:rsidR="00161561" w:rsidRDefault="00000000">
            <w:r>
              <w:t>2304.55</w:t>
            </w:r>
          </w:p>
        </w:tc>
      </w:tr>
      <w:tr w:rsidR="00161561" w14:paraId="04C71132" w14:textId="77777777">
        <w:tc>
          <w:tcPr>
            <w:tcW w:w="4666" w:type="dxa"/>
            <w:shd w:val="clear" w:color="auto" w:fill="E6E6E6"/>
            <w:vAlign w:val="center"/>
          </w:tcPr>
          <w:p w14:paraId="5B9BF167" w14:textId="77777777" w:rsidR="00161561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888D7AF" w14:textId="77777777" w:rsidR="00161561" w:rsidRDefault="00000000">
            <w:r>
              <w:t>2132.05</w:t>
            </w:r>
          </w:p>
        </w:tc>
      </w:tr>
      <w:tr w:rsidR="00161561" w14:paraId="3D6FC498" w14:textId="77777777">
        <w:tc>
          <w:tcPr>
            <w:tcW w:w="4666" w:type="dxa"/>
            <w:shd w:val="clear" w:color="auto" w:fill="E6E6E6"/>
            <w:vAlign w:val="center"/>
          </w:tcPr>
          <w:p w14:paraId="63EB5C9D" w14:textId="77777777" w:rsidR="00161561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74CEEBE" w14:textId="77777777" w:rsidR="00161561" w:rsidRDefault="00000000">
            <w:r>
              <w:t>0.00</w:t>
            </w:r>
          </w:p>
        </w:tc>
      </w:tr>
      <w:tr w:rsidR="00161561" w14:paraId="0C71F45D" w14:textId="77777777">
        <w:tc>
          <w:tcPr>
            <w:tcW w:w="4666" w:type="dxa"/>
            <w:shd w:val="clear" w:color="auto" w:fill="E6E6E6"/>
            <w:vAlign w:val="center"/>
          </w:tcPr>
          <w:p w14:paraId="03D5BF55" w14:textId="77777777" w:rsidR="00161561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A19D7A0" w14:textId="77777777" w:rsidR="00161561" w:rsidRDefault="00000000">
            <w:r>
              <w:t>0.00</w:t>
            </w:r>
          </w:p>
        </w:tc>
      </w:tr>
      <w:tr w:rsidR="00161561" w14:paraId="0E236D07" w14:textId="77777777">
        <w:tc>
          <w:tcPr>
            <w:tcW w:w="4666" w:type="dxa"/>
            <w:shd w:val="clear" w:color="auto" w:fill="E6E6E6"/>
            <w:vAlign w:val="center"/>
          </w:tcPr>
          <w:p w14:paraId="0AB84218" w14:textId="77777777" w:rsidR="00161561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9CC4FEF" w14:textId="77777777" w:rsidR="00161561" w:rsidRDefault="00000000">
            <w:r>
              <w:t>2929.58</w:t>
            </w:r>
          </w:p>
        </w:tc>
      </w:tr>
      <w:tr w:rsidR="00161561" w14:paraId="0D45197E" w14:textId="77777777">
        <w:tc>
          <w:tcPr>
            <w:tcW w:w="4666" w:type="dxa"/>
            <w:shd w:val="clear" w:color="auto" w:fill="E6E6E6"/>
            <w:vAlign w:val="center"/>
          </w:tcPr>
          <w:p w14:paraId="001A59EC" w14:textId="77777777" w:rsidR="00161561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DF864F1" w14:textId="77777777" w:rsidR="00161561" w:rsidRDefault="00000000">
            <w:r>
              <w:t>0.00</w:t>
            </w:r>
          </w:p>
        </w:tc>
      </w:tr>
      <w:tr w:rsidR="00161561" w14:paraId="138EFE11" w14:textId="77777777">
        <w:tc>
          <w:tcPr>
            <w:tcW w:w="4666" w:type="dxa"/>
            <w:shd w:val="clear" w:color="auto" w:fill="E6E6E6"/>
            <w:vAlign w:val="center"/>
          </w:tcPr>
          <w:p w14:paraId="2EEFB180" w14:textId="77777777" w:rsidR="00161561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C794669" w14:textId="77777777" w:rsidR="00161561" w:rsidRDefault="00000000">
            <w:r>
              <w:t>1764.69</w:t>
            </w:r>
          </w:p>
        </w:tc>
      </w:tr>
      <w:tr w:rsidR="00161561" w14:paraId="073C6FA8" w14:textId="77777777">
        <w:tc>
          <w:tcPr>
            <w:tcW w:w="4666" w:type="dxa"/>
            <w:shd w:val="clear" w:color="auto" w:fill="E6E6E6"/>
            <w:vAlign w:val="center"/>
          </w:tcPr>
          <w:p w14:paraId="6FB5966F" w14:textId="77777777" w:rsidR="00161561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24590C5F" w14:textId="77777777" w:rsidR="00161561" w:rsidRDefault="00000000">
            <w:r>
              <w:t>0.76</w:t>
            </w:r>
          </w:p>
        </w:tc>
      </w:tr>
      <w:tr w:rsidR="00161561" w14:paraId="3524800F" w14:textId="77777777">
        <w:tc>
          <w:tcPr>
            <w:tcW w:w="4666" w:type="dxa"/>
            <w:shd w:val="clear" w:color="auto" w:fill="E6E6E6"/>
            <w:vAlign w:val="center"/>
          </w:tcPr>
          <w:p w14:paraId="34943D06" w14:textId="77777777" w:rsidR="00161561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35F5E37A" w14:textId="77777777" w:rsidR="00161561" w:rsidRDefault="00000000">
            <w:r>
              <w:t>0.22</w:t>
            </w:r>
          </w:p>
        </w:tc>
      </w:tr>
      <w:tr w:rsidR="00161561" w14:paraId="4F7A4D79" w14:textId="77777777">
        <w:tc>
          <w:tcPr>
            <w:tcW w:w="4666" w:type="dxa"/>
            <w:shd w:val="clear" w:color="auto" w:fill="E6E6E6"/>
            <w:vAlign w:val="center"/>
          </w:tcPr>
          <w:p w14:paraId="545196E4" w14:textId="77777777" w:rsidR="00161561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591681B1" w14:textId="77777777" w:rsidR="00161561" w:rsidRDefault="00000000">
            <w:r>
              <w:t>0.00</w:t>
            </w:r>
          </w:p>
        </w:tc>
      </w:tr>
      <w:tr w:rsidR="00161561" w14:paraId="46FCD982" w14:textId="77777777">
        <w:tc>
          <w:tcPr>
            <w:tcW w:w="4666" w:type="dxa"/>
            <w:shd w:val="clear" w:color="auto" w:fill="E6E6E6"/>
            <w:vAlign w:val="center"/>
          </w:tcPr>
          <w:p w14:paraId="21FB038F" w14:textId="77777777" w:rsidR="00161561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35C44E4E" w14:textId="77777777" w:rsidR="00161561" w:rsidRDefault="00000000">
            <w:r>
              <w:t>9.17</w:t>
            </w:r>
          </w:p>
        </w:tc>
      </w:tr>
      <w:tr w:rsidR="00161561" w14:paraId="03CFE270" w14:textId="77777777">
        <w:tc>
          <w:tcPr>
            <w:tcW w:w="4666" w:type="dxa"/>
            <w:shd w:val="clear" w:color="auto" w:fill="E6E6E6"/>
            <w:vAlign w:val="center"/>
          </w:tcPr>
          <w:p w14:paraId="6D311B87" w14:textId="77777777" w:rsidR="00161561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FF9F8F1" w14:textId="77777777" w:rsidR="00161561" w:rsidRDefault="00000000">
            <w:r>
              <w:t>29</w:t>
            </w:r>
          </w:p>
        </w:tc>
      </w:tr>
      <w:tr w:rsidR="00161561" w14:paraId="19D3AEE5" w14:textId="77777777">
        <w:tc>
          <w:tcPr>
            <w:tcW w:w="4666" w:type="dxa"/>
            <w:shd w:val="clear" w:color="auto" w:fill="E6E6E6"/>
            <w:vAlign w:val="center"/>
          </w:tcPr>
          <w:p w14:paraId="592E8E98" w14:textId="77777777" w:rsidR="00161561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A2147FD" w14:textId="77777777" w:rsidR="00161561" w:rsidRDefault="00000000">
            <w:r>
              <w:t>0</w:t>
            </w:r>
          </w:p>
        </w:tc>
      </w:tr>
      <w:tr w:rsidR="00161561" w14:paraId="4DF76C56" w14:textId="77777777">
        <w:tc>
          <w:tcPr>
            <w:tcW w:w="4666" w:type="dxa"/>
            <w:shd w:val="clear" w:color="auto" w:fill="E6E6E6"/>
            <w:vAlign w:val="center"/>
          </w:tcPr>
          <w:p w14:paraId="68E955F0" w14:textId="77777777" w:rsidR="00161561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5A92D4B8" w14:textId="77777777" w:rsidR="00161561" w:rsidRDefault="00000000">
            <w:r>
              <w:t>1.00</w:t>
            </w:r>
          </w:p>
        </w:tc>
      </w:tr>
      <w:tr w:rsidR="00161561" w14:paraId="00FDFB43" w14:textId="77777777">
        <w:tc>
          <w:tcPr>
            <w:tcW w:w="4666" w:type="dxa"/>
            <w:shd w:val="clear" w:color="auto" w:fill="E6E6E6"/>
            <w:vAlign w:val="center"/>
          </w:tcPr>
          <w:p w14:paraId="280402C0" w14:textId="77777777" w:rsidR="00161561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CEA3B9E" w14:textId="77777777" w:rsidR="00161561" w:rsidRDefault="00000000">
            <w:r>
              <w:t>0</w:t>
            </w:r>
          </w:p>
        </w:tc>
      </w:tr>
    </w:tbl>
    <w:p w14:paraId="2A9CEB2B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60F6A271" w14:textId="77777777" w:rsidR="00870C53" w:rsidRDefault="00870C53" w:rsidP="00870C53">
      <w:pPr>
        <w:pStyle w:val="1"/>
      </w:pPr>
      <w:bookmarkStart w:id="35" w:name="_Toc155556839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70C2BBE0" w14:textId="77777777" w:rsidR="000C5EBC" w:rsidRDefault="000C5EBC" w:rsidP="000C5EBC">
      <w:pPr>
        <w:pStyle w:val="2"/>
      </w:pPr>
      <w:bookmarkStart w:id="36" w:name="_Toc155556840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61561" w14:paraId="2FEBA47E" w14:textId="77777777">
        <w:tc>
          <w:tcPr>
            <w:tcW w:w="1866" w:type="dxa"/>
            <w:shd w:val="clear" w:color="auto" w:fill="E6E6E6"/>
            <w:vAlign w:val="center"/>
          </w:tcPr>
          <w:p w14:paraId="79AE7B67" w14:textId="77777777" w:rsidR="00161561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C12883" w14:textId="77777777" w:rsidR="00161561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3BFA70" w14:textId="77777777" w:rsidR="00161561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037426" w14:textId="77777777" w:rsidR="00161561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8BD15D" w14:textId="77777777" w:rsidR="00161561" w:rsidRDefault="00000000">
            <w:pPr>
              <w:jc w:val="center"/>
            </w:pPr>
            <w:r>
              <w:t>迎风面积比</w:t>
            </w:r>
          </w:p>
        </w:tc>
      </w:tr>
      <w:tr w:rsidR="00161561" w14:paraId="5430FBBB" w14:textId="77777777">
        <w:tc>
          <w:tcPr>
            <w:tcW w:w="1866" w:type="dxa"/>
            <w:shd w:val="clear" w:color="auto" w:fill="E6E6E6"/>
            <w:vAlign w:val="center"/>
          </w:tcPr>
          <w:p w14:paraId="7E124917" w14:textId="77777777" w:rsidR="00161561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1E8AF6F6" w14:textId="77777777" w:rsidR="00161561" w:rsidRDefault="00000000">
            <w:r>
              <w:rPr>
                <w:b/>
              </w:rPr>
              <w:t>0</w:t>
            </w:r>
          </w:p>
        </w:tc>
      </w:tr>
      <w:tr w:rsidR="00161561" w14:paraId="690888C4" w14:textId="77777777">
        <w:tc>
          <w:tcPr>
            <w:tcW w:w="1866" w:type="dxa"/>
            <w:shd w:val="clear" w:color="auto" w:fill="E6E6E6"/>
            <w:vAlign w:val="center"/>
          </w:tcPr>
          <w:p w14:paraId="76360FE5" w14:textId="77777777" w:rsidR="00161561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30CB1AA" w14:textId="77777777" w:rsidR="00161561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161561" w14:paraId="121F461D" w14:textId="77777777">
        <w:tc>
          <w:tcPr>
            <w:tcW w:w="1866" w:type="dxa"/>
            <w:shd w:val="clear" w:color="auto" w:fill="E6E6E6"/>
            <w:vAlign w:val="center"/>
          </w:tcPr>
          <w:p w14:paraId="0773C862" w14:textId="77777777" w:rsidR="00161561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FDB10C5" w14:textId="77777777" w:rsidR="00161561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161561" w14:paraId="446A29DA" w14:textId="77777777">
        <w:tc>
          <w:tcPr>
            <w:tcW w:w="1866" w:type="dxa"/>
            <w:shd w:val="clear" w:color="auto" w:fill="E6E6E6"/>
            <w:vAlign w:val="center"/>
          </w:tcPr>
          <w:p w14:paraId="54D1736B" w14:textId="77777777" w:rsidR="00161561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245A225" w14:textId="77777777" w:rsidR="00161561" w:rsidRDefault="00000000">
            <w:r>
              <w:rPr>
                <w:b/>
              </w:rPr>
              <w:t>满足</w:t>
            </w:r>
          </w:p>
        </w:tc>
      </w:tr>
    </w:tbl>
    <w:p w14:paraId="37D463D2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6A062EAD" w14:textId="77777777" w:rsidR="000C5EBC" w:rsidRDefault="000C5EBC" w:rsidP="000C5EBC">
      <w:pPr>
        <w:pStyle w:val="2"/>
      </w:pPr>
      <w:bookmarkStart w:id="38" w:name="_Toc155556841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61561" w14:paraId="346305F2" w14:textId="77777777">
        <w:tc>
          <w:tcPr>
            <w:tcW w:w="1866" w:type="dxa"/>
            <w:shd w:val="clear" w:color="auto" w:fill="E6E6E6"/>
            <w:vAlign w:val="center"/>
          </w:tcPr>
          <w:p w14:paraId="0A399651" w14:textId="77777777" w:rsidR="00161561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485161" w14:textId="77777777" w:rsidR="00161561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66D9AC" w14:textId="77777777" w:rsidR="00161561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B95062" w14:textId="77777777" w:rsidR="00161561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34DA294" w14:textId="77777777" w:rsidR="00161561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161561" w14:paraId="08A00B4C" w14:textId="77777777">
        <w:tc>
          <w:tcPr>
            <w:tcW w:w="1866" w:type="dxa"/>
            <w:shd w:val="clear" w:color="auto" w:fill="E6E6E6"/>
            <w:vAlign w:val="center"/>
          </w:tcPr>
          <w:p w14:paraId="55E7EA42" w14:textId="77777777" w:rsidR="00161561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3D12BB8C" w14:textId="77777777" w:rsidR="00161561" w:rsidRDefault="00000000">
            <w:r>
              <w:t>494.8</w:t>
            </w:r>
          </w:p>
        </w:tc>
        <w:tc>
          <w:tcPr>
            <w:tcW w:w="1866" w:type="dxa"/>
            <w:vAlign w:val="center"/>
          </w:tcPr>
          <w:p w14:paraId="12B1ADF9" w14:textId="77777777" w:rsidR="00161561" w:rsidRDefault="00000000">
            <w:r>
              <w:t>1284.3</w:t>
            </w:r>
          </w:p>
        </w:tc>
        <w:tc>
          <w:tcPr>
            <w:tcW w:w="1866" w:type="dxa"/>
            <w:vAlign w:val="center"/>
          </w:tcPr>
          <w:p w14:paraId="456BE134" w14:textId="77777777" w:rsidR="00161561" w:rsidRDefault="00000000">
            <w:r>
              <w:t>39</w:t>
            </w:r>
          </w:p>
        </w:tc>
        <w:tc>
          <w:tcPr>
            <w:tcW w:w="1866" w:type="dxa"/>
            <w:vAlign w:val="center"/>
          </w:tcPr>
          <w:p w14:paraId="56AB6720" w14:textId="77777777" w:rsidR="00161561" w:rsidRDefault="00000000">
            <w:r>
              <w:t>25</w:t>
            </w:r>
          </w:p>
        </w:tc>
      </w:tr>
      <w:tr w:rsidR="00161561" w14:paraId="46108936" w14:textId="77777777">
        <w:tc>
          <w:tcPr>
            <w:tcW w:w="1866" w:type="dxa"/>
            <w:shd w:val="clear" w:color="auto" w:fill="E6E6E6"/>
            <w:vAlign w:val="center"/>
          </w:tcPr>
          <w:p w14:paraId="7EDE1FD3" w14:textId="77777777" w:rsidR="00161561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2A77CADA" w14:textId="77777777" w:rsidR="00161561" w:rsidRDefault="00000000">
            <w:r>
              <w:t>151.0</w:t>
            </w:r>
          </w:p>
        </w:tc>
        <w:tc>
          <w:tcPr>
            <w:tcW w:w="1866" w:type="dxa"/>
            <w:vAlign w:val="center"/>
          </w:tcPr>
          <w:p w14:paraId="50ADE7EF" w14:textId="77777777" w:rsidR="00161561" w:rsidRDefault="00000000">
            <w:r>
              <w:t>480.4</w:t>
            </w:r>
          </w:p>
        </w:tc>
        <w:tc>
          <w:tcPr>
            <w:tcW w:w="1866" w:type="dxa"/>
            <w:vAlign w:val="center"/>
          </w:tcPr>
          <w:p w14:paraId="3AA79464" w14:textId="77777777" w:rsidR="00161561" w:rsidRDefault="00000000">
            <w:r>
              <w:t>31</w:t>
            </w:r>
          </w:p>
        </w:tc>
        <w:tc>
          <w:tcPr>
            <w:tcW w:w="1866" w:type="dxa"/>
            <w:vAlign w:val="center"/>
          </w:tcPr>
          <w:p w14:paraId="49F48EA1" w14:textId="77777777" w:rsidR="00161561" w:rsidRDefault="00000000">
            <w:r>
              <w:t>30</w:t>
            </w:r>
          </w:p>
        </w:tc>
      </w:tr>
      <w:tr w:rsidR="00161561" w14:paraId="512BE9FA" w14:textId="77777777">
        <w:tc>
          <w:tcPr>
            <w:tcW w:w="1866" w:type="dxa"/>
            <w:shd w:val="clear" w:color="auto" w:fill="E6E6E6"/>
            <w:vAlign w:val="center"/>
          </w:tcPr>
          <w:p w14:paraId="036CA47A" w14:textId="77777777" w:rsidR="00161561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9EE9736" w14:textId="77777777" w:rsidR="00161561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161561" w14:paraId="25EC7BAB" w14:textId="77777777">
        <w:tc>
          <w:tcPr>
            <w:tcW w:w="1866" w:type="dxa"/>
            <w:shd w:val="clear" w:color="auto" w:fill="E6E6E6"/>
            <w:vAlign w:val="center"/>
          </w:tcPr>
          <w:p w14:paraId="1CBC034C" w14:textId="77777777" w:rsidR="00161561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3D74E87" w14:textId="77777777" w:rsidR="00161561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161561" w14:paraId="489E7979" w14:textId="77777777">
        <w:tc>
          <w:tcPr>
            <w:tcW w:w="1866" w:type="dxa"/>
            <w:shd w:val="clear" w:color="auto" w:fill="E6E6E6"/>
            <w:vAlign w:val="center"/>
          </w:tcPr>
          <w:p w14:paraId="7C5114E0" w14:textId="77777777" w:rsidR="00161561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D9AD9B3" w14:textId="77777777" w:rsidR="00161561" w:rsidRDefault="00000000">
            <w:r>
              <w:rPr>
                <w:b/>
              </w:rPr>
              <w:t>满足</w:t>
            </w:r>
          </w:p>
        </w:tc>
      </w:tr>
    </w:tbl>
    <w:p w14:paraId="02A701CF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5BFD166C" w14:textId="77777777" w:rsidR="000B2FE8" w:rsidRDefault="00AA7C65" w:rsidP="009D580B">
      <w:pPr>
        <w:pStyle w:val="1"/>
      </w:pPr>
      <w:bookmarkStart w:id="40" w:name="_Toc155556842"/>
      <w:r>
        <w:rPr>
          <w:rFonts w:hint="eastAsia"/>
        </w:rPr>
        <w:t>规定性设计指标</w:t>
      </w:r>
      <w:bookmarkEnd w:id="40"/>
    </w:p>
    <w:p w14:paraId="17521E3B" w14:textId="77777777" w:rsidR="00EA741A" w:rsidRDefault="00EE005A" w:rsidP="00E72EFD">
      <w:pPr>
        <w:pStyle w:val="2"/>
      </w:pPr>
      <w:bookmarkStart w:id="41" w:name="_Toc15555684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61561" w14:paraId="4C22551B" w14:textId="77777777">
        <w:tc>
          <w:tcPr>
            <w:tcW w:w="1866" w:type="dxa"/>
            <w:shd w:val="clear" w:color="auto" w:fill="E6E6E6"/>
            <w:vAlign w:val="center"/>
          </w:tcPr>
          <w:p w14:paraId="445E849E" w14:textId="77777777" w:rsidR="00161561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126A4D" w14:textId="77777777" w:rsidR="00161561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85020F" w14:textId="77777777" w:rsidR="00161561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ACDD7A" w14:textId="77777777" w:rsidR="00161561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B97DF8" w14:textId="77777777" w:rsidR="00161561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161561" w14:paraId="1C2573CA" w14:textId="77777777">
        <w:tc>
          <w:tcPr>
            <w:tcW w:w="1866" w:type="dxa"/>
            <w:shd w:val="clear" w:color="auto" w:fill="E6E6E6"/>
            <w:vAlign w:val="center"/>
          </w:tcPr>
          <w:p w14:paraId="5C27C79F" w14:textId="77777777" w:rsidR="00161561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D21FE4B" w14:textId="77777777" w:rsidR="00161561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161561" w14:paraId="18A2FE41" w14:textId="77777777">
        <w:tc>
          <w:tcPr>
            <w:tcW w:w="1866" w:type="dxa"/>
            <w:shd w:val="clear" w:color="auto" w:fill="E6E6E6"/>
            <w:vAlign w:val="center"/>
          </w:tcPr>
          <w:p w14:paraId="63D7DFA0" w14:textId="77777777" w:rsidR="00161561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BAAF5C2" w14:textId="77777777" w:rsidR="00161561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161561" w14:paraId="582B5DE6" w14:textId="77777777">
        <w:tc>
          <w:tcPr>
            <w:tcW w:w="1866" w:type="dxa"/>
            <w:shd w:val="clear" w:color="auto" w:fill="E6E6E6"/>
            <w:vAlign w:val="center"/>
          </w:tcPr>
          <w:p w14:paraId="4000B0F2" w14:textId="77777777" w:rsidR="00161561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59109A1" w14:textId="77777777" w:rsidR="00161561" w:rsidRDefault="00000000">
            <w:r>
              <w:t>满足</w:t>
            </w:r>
          </w:p>
        </w:tc>
      </w:tr>
    </w:tbl>
    <w:p w14:paraId="12BE1680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2171ED17" w14:textId="77777777" w:rsidR="00E72EFD" w:rsidRDefault="00E72EFD" w:rsidP="00234F4A">
      <w:pPr>
        <w:pStyle w:val="2"/>
      </w:pPr>
      <w:bookmarkStart w:id="43" w:name="_Toc15555684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61561" w14:paraId="339CF960" w14:textId="77777777">
        <w:tc>
          <w:tcPr>
            <w:tcW w:w="3112" w:type="dxa"/>
            <w:shd w:val="clear" w:color="auto" w:fill="E6E6E6"/>
            <w:vAlign w:val="center"/>
          </w:tcPr>
          <w:p w14:paraId="2AA154DD" w14:textId="77777777" w:rsidR="00161561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A415D08" w14:textId="77777777" w:rsidR="00161561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89ABEF9" w14:textId="77777777" w:rsidR="0016156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161561" w14:paraId="570EA74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817A414" w14:textId="77777777" w:rsidR="00161561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2DFE62B1" w14:textId="77777777" w:rsidR="00161561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131CE876" w14:textId="77777777" w:rsidR="00161561" w:rsidRDefault="00000000">
            <w:r>
              <w:t>2821</w:t>
            </w:r>
          </w:p>
        </w:tc>
      </w:tr>
      <w:tr w:rsidR="00161561" w14:paraId="41144A6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833E8F1" w14:textId="77777777" w:rsidR="00161561" w:rsidRDefault="00161561"/>
        </w:tc>
        <w:tc>
          <w:tcPr>
            <w:tcW w:w="3110" w:type="dxa"/>
            <w:vAlign w:val="center"/>
          </w:tcPr>
          <w:p w14:paraId="2A7C4E74" w14:textId="77777777" w:rsidR="00161561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7DDA7701" w14:textId="77777777" w:rsidR="00161561" w:rsidRDefault="00000000">
            <w:r>
              <w:t>1202</w:t>
            </w:r>
          </w:p>
        </w:tc>
      </w:tr>
      <w:tr w:rsidR="00161561" w14:paraId="0E4DF878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2779176" w14:textId="77777777" w:rsidR="00161561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00142441" w14:textId="77777777" w:rsidR="00161561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1FBF7090" w14:textId="77777777" w:rsidR="00161561" w:rsidRDefault="00000000">
            <w:r>
              <w:t>0</w:t>
            </w:r>
          </w:p>
        </w:tc>
      </w:tr>
      <w:tr w:rsidR="00161561" w14:paraId="0ED677D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041BE87" w14:textId="77777777" w:rsidR="00161561" w:rsidRDefault="00161561"/>
        </w:tc>
        <w:tc>
          <w:tcPr>
            <w:tcW w:w="3110" w:type="dxa"/>
            <w:vAlign w:val="center"/>
          </w:tcPr>
          <w:p w14:paraId="55371DF4" w14:textId="77777777" w:rsidR="00161561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3E84FC79" w14:textId="77777777" w:rsidR="00161561" w:rsidRDefault="00000000">
            <w:r>
              <w:t>0</w:t>
            </w:r>
          </w:p>
        </w:tc>
      </w:tr>
      <w:tr w:rsidR="00161561" w14:paraId="791A8764" w14:textId="77777777">
        <w:tc>
          <w:tcPr>
            <w:tcW w:w="3112" w:type="dxa"/>
            <w:shd w:val="clear" w:color="auto" w:fill="E6E6E6"/>
            <w:vAlign w:val="center"/>
          </w:tcPr>
          <w:p w14:paraId="54C02A54" w14:textId="77777777" w:rsidR="00161561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B24AD55" w14:textId="77777777" w:rsidR="00161561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161561" w14:paraId="101D7408" w14:textId="77777777">
        <w:tc>
          <w:tcPr>
            <w:tcW w:w="3112" w:type="dxa"/>
            <w:shd w:val="clear" w:color="auto" w:fill="E6E6E6"/>
            <w:vAlign w:val="center"/>
          </w:tcPr>
          <w:p w14:paraId="09C90EBA" w14:textId="77777777" w:rsidR="00161561" w:rsidRDefault="00000000">
            <w:r>
              <w:lastRenderedPageBreak/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146B1BE" w14:textId="77777777" w:rsidR="00161561" w:rsidRDefault="00000000">
            <w:r>
              <w:t>绿化遮阳体叶面积指数不应小于</w:t>
            </w:r>
            <w:r>
              <w:t>3.0</w:t>
            </w:r>
          </w:p>
        </w:tc>
      </w:tr>
      <w:tr w:rsidR="00161561" w14:paraId="6322F868" w14:textId="77777777">
        <w:tc>
          <w:tcPr>
            <w:tcW w:w="3112" w:type="dxa"/>
            <w:shd w:val="clear" w:color="auto" w:fill="E6E6E6"/>
            <w:vAlign w:val="center"/>
          </w:tcPr>
          <w:p w14:paraId="54F91E9D" w14:textId="77777777" w:rsidR="00161561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4184BDB" w14:textId="77777777" w:rsidR="00161561" w:rsidRDefault="00000000">
            <w:r>
              <w:t>满足</w:t>
            </w:r>
          </w:p>
        </w:tc>
      </w:tr>
    </w:tbl>
    <w:p w14:paraId="4FA0A4B1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60DAFE41" w14:textId="77777777" w:rsidR="00E72EFD" w:rsidRDefault="00E72EFD" w:rsidP="00E72EFD">
      <w:pPr>
        <w:pStyle w:val="2"/>
      </w:pPr>
      <w:bookmarkStart w:id="45" w:name="_Toc15555684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61561" w14:paraId="763D345A" w14:textId="77777777">
        <w:tc>
          <w:tcPr>
            <w:tcW w:w="1866" w:type="dxa"/>
            <w:shd w:val="clear" w:color="auto" w:fill="E6E6E6"/>
            <w:vAlign w:val="center"/>
          </w:tcPr>
          <w:p w14:paraId="4C58E94A" w14:textId="77777777" w:rsidR="00161561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FAA862" w14:textId="77777777" w:rsidR="0016156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1A6BAD" w14:textId="77777777" w:rsidR="0016156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A1AEE7" w14:textId="77777777" w:rsidR="00161561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BFB2DB" w14:textId="77777777" w:rsidR="00161561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161561" w14:paraId="33131276" w14:textId="77777777">
        <w:tc>
          <w:tcPr>
            <w:tcW w:w="1866" w:type="dxa"/>
            <w:shd w:val="clear" w:color="auto" w:fill="E6E6E6"/>
            <w:vAlign w:val="center"/>
          </w:tcPr>
          <w:p w14:paraId="250E54C3" w14:textId="77777777" w:rsidR="00161561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31D67E41" w14:textId="77777777" w:rsidR="00161561" w:rsidRDefault="00000000">
            <w:r>
              <w:t>1284</w:t>
            </w:r>
          </w:p>
        </w:tc>
        <w:tc>
          <w:tcPr>
            <w:tcW w:w="1866" w:type="dxa"/>
            <w:vAlign w:val="center"/>
          </w:tcPr>
          <w:p w14:paraId="0CB64D0C" w14:textId="77777777" w:rsidR="00161561" w:rsidRDefault="00000000">
            <w:r>
              <w:t>0.728</w:t>
            </w:r>
          </w:p>
        </w:tc>
        <w:tc>
          <w:tcPr>
            <w:tcW w:w="1866" w:type="dxa"/>
            <w:vAlign w:val="center"/>
          </w:tcPr>
          <w:p w14:paraId="48B67922" w14:textId="77777777" w:rsidR="00161561" w:rsidRDefault="00000000">
            <w:r>
              <w:t>6.03</w:t>
            </w:r>
          </w:p>
        </w:tc>
        <w:tc>
          <w:tcPr>
            <w:tcW w:w="1866" w:type="dxa"/>
            <w:vAlign w:val="center"/>
          </w:tcPr>
          <w:p w14:paraId="1B51FAE6" w14:textId="77777777" w:rsidR="00161561" w:rsidRDefault="00000000">
            <w:r>
              <w:t>1.32</w:t>
            </w:r>
          </w:p>
        </w:tc>
      </w:tr>
      <w:tr w:rsidR="00161561" w14:paraId="6FE73A67" w14:textId="77777777">
        <w:tc>
          <w:tcPr>
            <w:tcW w:w="1866" w:type="dxa"/>
            <w:shd w:val="clear" w:color="auto" w:fill="E6E6E6"/>
            <w:vAlign w:val="center"/>
          </w:tcPr>
          <w:p w14:paraId="7DB80896" w14:textId="77777777" w:rsidR="00161561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182E6CE3" w14:textId="77777777" w:rsidR="00161561" w:rsidRDefault="00000000">
            <w:r>
              <w:t>480</w:t>
            </w:r>
          </w:p>
        </w:tc>
        <w:tc>
          <w:tcPr>
            <w:tcW w:w="1866" w:type="dxa"/>
            <w:vAlign w:val="center"/>
          </w:tcPr>
          <w:p w14:paraId="481406D3" w14:textId="77777777" w:rsidR="00161561" w:rsidRDefault="00000000">
            <w:r>
              <w:t>0.272</w:t>
            </w:r>
          </w:p>
        </w:tc>
        <w:tc>
          <w:tcPr>
            <w:tcW w:w="1866" w:type="dxa"/>
            <w:vAlign w:val="center"/>
          </w:tcPr>
          <w:p w14:paraId="435695A2" w14:textId="77777777" w:rsidR="00161561" w:rsidRDefault="00000000">
            <w:r>
              <w:t>0.60</w:t>
            </w:r>
          </w:p>
        </w:tc>
        <w:tc>
          <w:tcPr>
            <w:tcW w:w="1866" w:type="dxa"/>
            <w:vAlign w:val="center"/>
          </w:tcPr>
          <w:p w14:paraId="6BB73E8B" w14:textId="77777777" w:rsidR="00161561" w:rsidRDefault="00000000">
            <w:r>
              <w:t>1.32</w:t>
            </w:r>
          </w:p>
        </w:tc>
      </w:tr>
      <w:tr w:rsidR="00161561" w14:paraId="283F20D3" w14:textId="77777777">
        <w:tc>
          <w:tcPr>
            <w:tcW w:w="1866" w:type="dxa"/>
            <w:shd w:val="clear" w:color="auto" w:fill="E6E6E6"/>
            <w:vAlign w:val="center"/>
          </w:tcPr>
          <w:p w14:paraId="14B86E71" w14:textId="77777777" w:rsidR="00161561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0271A39F" w14:textId="77777777" w:rsidR="00161561" w:rsidRDefault="00000000">
            <w:r>
              <w:t>1765</w:t>
            </w:r>
          </w:p>
        </w:tc>
        <w:tc>
          <w:tcPr>
            <w:tcW w:w="1866" w:type="dxa"/>
            <w:vAlign w:val="center"/>
          </w:tcPr>
          <w:p w14:paraId="5C9EB193" w14:textId="77777777" w:rsidR="00161561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4F0F31B1" w14:textId="77777777" w:rsidR="00161561" w:rsidRDefault="00000000">
            <w:r>
              <w:t>4.55</w:t>
            </w:r>
          </w:p>
        </w:tc>
        <w:tc>
          <w:tcPr>
            <w:tcW w:w="1866" w:type="dxa"/>
            <w:vAlign w:val="center"/>
          </w:tcPr>
          <w:p w14:paraId="14F22341" w14:textId="77777777" w:rsidR="00161561" w:rsidRDefault="00000000">
            <w:r>
              <w:t>1.32</w:t>
            </w:r>
          </w:p>
        </w:tc>
      </w:tr>
    </w:tbl>
    <w:p w14:paraId="18DAF893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61561" w14:paraId="29279C60" w14:textId="77777777">
        <w:tc>
          <w:tcPr>
            <w:tcW w:w="3112" w:type="dxa"/>
            <w:shd w:val="clear" w:color="auto" w:fill="E6E6E6"/>
            <w:vAlign w:val="center"/>
          </w:tcPr>
          <w:p w14:paraId="237EE28A" w14:textId="77777777" w:rsidR="00161561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5C59861" w14:textId="77777777" w:rsidR="00161561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873AFAF" w14:textId="77777777" w:rsidR="00161561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161561" w14:paraId="27B9F5BD" w14:textId="77777777">
        <w:tc>
          <w:tcPr>
            <w:tcW w:w="3112" w:type="dxa"/>
            <w:shd w:val="clear" w:color="auto" w:fill="E6E6E6"/>
            <w:vAlign w:val="center"/>
          </w:tcPr>
          <w:p w14:paraId="6FA6D382" w14:textId="77777777" w:rsidR="00161561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6E0D0AC0" w14:textId="77777777" w:rsidR="00161561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05625094" w14:textId="77777777" w:rsidR="00161561" w:rsidRDefault="00000000">
            <w:r>
              <w:t>50</w:t>
            </w:r>
          </w:p>
        </w:tc>
      </w:tr>
      <w:tr w:rsidR="00161561" w14:paraId="03A4AE75" w14:textId="77777777">
        <w:tc>
          <w:tcPr>
            <w:tcW w:w="3112" w:type="dxa"/>
            <w:shd w:val="clear" w:color="auto" w:fill="E6E6E6"/>
            <w:vAlign w:val="center"/>
          </w:tcPr>
          <w:p w14:paraId="24152170" w14:textId="77777777" w:rsidR="00161561" w:rsidRDefault="00000000">
            <w:r>
              <w:t>停车场</w:t>
            </w:r>
          </w:p>
        </w:tc>
        <w:tc>
          <w:tcPr>
            <w:tcW w:w="3110" w:type="dxa"/>
            <w:vAlign w:val="center"/>
          </w:tcPr>
          <w:p w14:paraId="59B08DFE" w14:textId="77777777" w:rsidR="00161561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65442DFA" w14:textId="77777777" w:rsidR="00161561" w:rsidRDefault="00000000">
            <w:r>
              <w:t>70</w:t>
            </w:r>
          </w:p>
        </w:tc>
      </w:tr>
      <w:tr w:rsidR="00161561" w14:paraId="37110092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5FC581CA" w14:textId="77777777" w:rsidR="00161561" w:rsidRDefault="00000000">
            <w:pPr>
              <w:jc w:val="center"/>
            </w:pPr>
            <w:r>
              <w:t>渗透与蒸发指标</w:t>
            </w:r>
          </w:p>
        </w:tc>
      </w:tr>
      <w:tr w:rsidR="00161561" w14:paraId="66BDF3A2" w14:textId="77777777">
        <w:tc>
          <w:tcPr>
            <w:tcW w:w="3112" w:type="dxa"/>
            <w:shd w:val="clear" w:color="auto" w:fill="E6E6E6"/>
            <w:vAlign w:val="center"/>
          </w:tcPr>
          <w:p w14:paraId="224FA0E1" w14:textId="77777777" w:rsidR="00161561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3DBA849" w14:textId="77777777" w:rsidR="00161561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CD3DC78" w14:textId="77777777" w:rsidR="00161561" w:rsidRDefault="00000000">
            <w:pPr>
              <w:jc w:val="center"/>
            </w:pPr>
            <w:r>
              <w:t>限值</w:t>
            </w:r>
          </w:p>
        </w:tc>
      </w:tr>
      <w:tr w:rsidR="00161561" w14:paraId="03B2DCC1" w14:textId="77777777">
        <w:tc>
          <w:tcPr>
            <w:tcW w:w="3112" w:type="dxa"/>
            <w:shd w:val="clear" w:color="auto" w:fill="E6E6E6"/>
            <w:vAlign w:val="center"/>
          </w:tcPr>
          <w:p w14:paraId="20387A6D" w14:textId="77777777" w:rsidR="00161561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31BD62A4" w14:textId="77777777" w:rsidR="00161561" w:rsidRDefault="00000000">
            <w:r>
              <w:t>4.55</w:t>
            </w:r>
          </w:p>
        </w:tc>
        <w:tc>
          <w:tcPr>
            <w:tcW w:w="3110" w:type="dxa"/>
            <w:vAlign w:val="center"/>
          </w:tcPr>
          <w:p w14:paraId="497E0C83" w14:textId="77777777" w:rsidR="00161561" w:rsidRDefault="00000000">
            <w:r>
              <w:t>3</w:t>
            </w:r>
          </w:p>
        </w:tc>
      </w:tr>
      <w:tr w:rsidR="00161561" w14:paraId="655F2CB3" w14:textId="77777777">
        <w:tc>
          <w:tcPr>
            <w:tcW w:w="3112" w:type="dxa"/>
            <w:shd w:val="clear" w:color="auto" w:fill="E6E6E6"/>
            <w:vAlign w:val="center"/>
          </w:tcPr>
          <w:p w14:paraId="7FCB7F72" w14:textId="77777777" w:rsidR="00161561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3CE5467B" w14:textId="77777777" w:rsidR="00161561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14:paraId="42CD9F25" w14:textId="77777777" w:rsidR="00161561" w:rsidRDefault="00000000">
            <w:r>
              <w:t>1.3</w:t>
            </w:r>
          </w:p>
        </w:tc>
      </w:tr>
      <w:tr w:rsidR="00161561" w14:paraId="7E6FC0F7" w14:textId="77777777">
        <w:tc>
          <w:tcPr>
            <w:tcW w:w="3112" w:type="dxa"/>
            <w:shd w:val="clear" w:color="auto" w:fill="E6E6E6"/>
            <w:vAlign w:val="center"/>
          </w:tcPr>
          <w:p w14:paraId="0F42BC33" w14:textId="77777777" w:rsidR="00161561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0E3ABCF5" w14:textId="77777777" w:rsidR="00161561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161561" w14:paraId="0E0E8022" w14:textId="77777777">
        <w:tc>
          <w:tcPr>
            <w:tcW w:w="3112" w:type="dxa"/>
            <w:shd w:val="clear" w:color="auto" w:fill="E6E6E6"/>
            <w:vAlign w:val="center"/>
          </w:tcPr>
          <w:p w14:paraId="204ACC41" w14:textId="77777777" w:rsidR="00161561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708A8B4A" w14:textId="77777777" w:rsidR="00161561" w:rsidRDefault="00000000">
            <w:r>
              <w:t>渗透面积比率、透水系数及蒸发量不应低于标准规定限值</w:t>
            </w:r>
          </w:p>
        </w:tc>
      </w:tr>
      <w:tr w:rsidR="00161561" w14:paraId="540E6266" w14:textId="77777777">
        <w:tc>
          <w:tcPr>
            <w:tcW w:w="3112" w:type="dxa"/>
            <w:shd w:val="clear" w:color="auto" w:fill="E6E6E6"/>
            <w:vAlign w:val="center"/>
          </w:tcPr>
          <w:p w14:paraId="5D5661B4" w14:textId="77777777" w:rsidR="00161561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5EF2FEC" w14:textId="77777777" w:rsidR="00161561" w:rsidRDefault="00000000">
            <w:r>
              <w:t>满足</w:t>
            </w:r>
          </w:p>
        </w:tc>
      </w:tr>
    </w:tbl>
    <w:p w14:paraId="46E1D1F3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60402A85" w14:textId="77777777" w:rsidR="000B2FE8" w:rsidRDefault="00E72EFD" w:rsidP="000B2FE8">
      <w:pPr>
        <w:pStyle w:val="2"/>
      </w:pPr>
      <w:bookmarkStart w:id="47" w:name="_Toc15555684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61561" w14:paraId="57742695" w14:textId="77777777">
        <w:tc>
          <w:tcPr>
            <w:tcW w:w="1866" w:type="dxa"/>
            <w:shd w:val="clear" w:color="auto" w:fill="E6E6E6"/>
            <w:vAlign w:val="center"/>
          </w:tcPr>
          <w:p w14:paraId="18AC28F4" w14:textId="77777777" w:rsidR="00161561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ABDD0D" w14:textId="77777777" w:rsidR="00161561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4C0F58" w14:textId="77777777" w:rsidR="00161561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3F571B8" w14:textId="77777777" w:rsidR="00161561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187603" w14:textId="77777777" w:rsidR="00161561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161561" w14:paraId="088BE450" w14:textId="77777777">
        <w:tc>
          <w:tcPr>
            <w:tcW w:w="1866" w:type="dxa"/>
            <w:shd w:val="clear" w:color="auto" w:fill="E6E6E6"/>
            <w:vAlign w:val="center"/>
          </w:tcPr>
          <w:p w14:paraId="1DF905A3" w14:textId="77777777" w:rsidR="00161561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7559FA14" w14:textId="77777777" w:rsidR="00161561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7DBD67E" w14:textId="77777777" w:rsidR="00161561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7C051C0" w14:textId="77777777" w:rsidR="00161561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80D1282" w14:textId="77777777" w:rsidR="00161561" w:rsidRDefault="00000000">
            <w:r>
              <w:t>0</w:t>
            </w:r>
          </w:p>
        </w:tc>
      </w:tr>
      <w:tr w:rsidR="00161561" w14:paraId="550ECD33" w14:textId="77777777">
        <w:tc>
          <w:tcPr>
            <w:tcW w:w="1866" w:type="dxa"/>
            <w:shd w:val="clear" w:color="auto" w:fill="E6E6E6"/>
            <w:vAlign w:val="center"/>
          </w:tcPr>
          <w:p w14:paraId="79C297CB" w14:textId="77777777" w:rsidR="00161561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9463292" w14:textId="77777777" w:rsidR="00161561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161561" w14:paraId="41877BEC" w14:textId="77777777">
        <w:tc>
          <w:tcPr>
            <w:tcW w:w="1866" w:type="dxa"/>
            <w:shd w:val="clear" w:color="auto" w:fill="E6E6E6"/>
            <w:vAlign w:val="center"/>
          </w:tcPr>
          <w:p w14:paraId="33E30647" w14:textId="77777777" w:rsidR="00161561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774A916" w14:textId="77777777" w:rsidR="00161561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161561" w14:paraId="5B860169" w14:textId="77777777">
        <w:tc>
          <w:tcPr>
            <w:tcW w:w="1866" w:type="dxa"/>
            <w:shd w:val="clear" w:color="auto" w:fill="E6E6E6"/>
            <w:vAlign w:val="center"/>
          </w:tcPr>
          <w:p w14:paraId="05A9D8CA" w14:textId="77777777" w:rsidR="00161561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FEE7EDE" w14:textId="77777777" w:rsidR="00161561" w:rsidRDefault="00000000">
            <w:r>
              <w:t>满足</w:t>
            </w:r>
          </w:p>
        </w:tc>
      </w:tr>
    </w:tbl>
    <w:p w14:paraId="3EF0EF2A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3C13E5D1" w14:textId="77777777" w:rsidR="000B2FE8" w:rsidRDefault="000B2FE8" w:rsidP="000B2FE8">
      <w:pPr>
        <w:pStyle w:val="1"/>
      </w:pPr>
      <w:bookmarkStart w:id="49" w:name="_Toc155556847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1E913AFB" w14:textId="77777777" w:rsidTr="00A43C67">
        <w:tc>
          <w:tcPr>
            <w:tcW w:w="1867" w:type="dxa"/>
            <w:shd w:val="clear" w:color="auto" w:fill="E6E6E6"/>
            <w:vAlign w:val="center"/>
          </w:tcPr>
          <w:p w14:paraId="6264484F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C36E02E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432A9E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BC6A413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463DD276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44906D00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3B26D37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F14DD7B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7E816CF4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1D0B6191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CBFE297" w14:textId="77777777" w:rsidR="00D63713" w:rsidRDefault="00D63713" w:rsidP="0003477B"/>
        </w:tc>
        <w:tc>
          <w:tcPr>
            <w:tcW w:w="2800" w:type="dxa"/>
            <w:vAlign w:val="center"/>
          </w:tcPr>
          <w:p w14:paraId="7864A001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75B4ECF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14EB2C33" w14:textId="77777777" w:rsidR="00D63713" w:rsidRDefault="00D63713" w:rsidP="0003477B"/>
        </w:tc>
      </w:tr>
      <w:tr w:rsidR="00D63713" w14:paraId="1C84C400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8AAC4A0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A461CDF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ECE5C52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2DB8904E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55EBA05B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C5FE84D" w14:textId="77777777" w:rsidR="00D63713" w:rsidRDefault="00D63713" w:rsidP="0003477B"/>
        </w:tc>
        <w:tc>
          <w:tcPr>
            <w:tcW w:w="2800" w:type="dxa"/>
            <w:vAlign w:val="center"/>
          </w:tcPr>
          <w:p w14:paraId="765FA391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4E12EA76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46B98337" w14:textId="77777777" w:rsidR="00D63713" w:rsidRDefault="00D63713" w:rsidP="0003477B"/>
        </w:tc>
      </w:tr>
      <w:tr w:rsidR="00D63713" w14:paraId="0C92947B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B73B8EC" w14:textId="77777777" w:rsidR="00D63713" w:rsidRDefault="00D63713" w:rsidP="0003477B"/>
        </w:tc>
        <w:tc>
          <w:tcPr>
            <w:tcW w:w="2800" w:type="dxa"/>
            <w:vAlign w:val="center"/>
          </w:tcPr>
          <w:p w14:paraId="318A04DC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6E93E92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0D1227EE" w14:textId="77777777" w:rsidR="00D63713" w:rsidRDefault="00D63713" w:rsidP="0003477B"/>
        </w:tc>
      </w:tr>
      <w:tr w:rsidR="00D63713" w14:paraId="1C7FA4A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E56DCF1" w14:textId="77777777" w:rsidR="00D63713" w:rsidRDefault="00D63713" w:rsidP="0003477B"/>
        </w:tc>
        <w:tc>
          <w:tcPr>
            <w:tcW w:w="2800" w:type="dxa"/>
            <w:vAlign w:val="center"/>
          </w:tcPr>
          <w:p w14:paraId="1566F47A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29BDA797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6BD31954" w14:textId="77777777" w:rsidR="00D63713" w:rsidRDefault="00D63713" w:rsidP="0003477B"/>
        </w:tc>
      </w:tr>
      <w:tr w:rsidR="00D63713" w14:paraId="03BC4D07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67DD4FBF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049367E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69E3C36E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5D2E" w14:textId="77777777" w:rsidR="00F729E2" w:rsidRDefault="00F729E2" w:rsidP="00203A7D">
      <w:r>
        <w:separator/>
      </w:r>
    </w:p>
  </w:endnote>
  <w:endnote w:type="continuationSeparator" w:id="0">
    <w:p w14:paraId="6A564CB1" w14:textId="77777777" w:rsidR="00F729E2" w:rsidRDefault="00F729E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079B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60A9DD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B613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0358D45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BFF7" w14:textId="77777777" w:rsidR="00F729E2" w:rsidRDefault="00F729E2" w:rsidP="00203A7D">
      <w:r>
        <w:separator/>
      </w:r>
    </w:p>
  </w:footnote>
  <w:footnote w:type="continuationSeparator" w:id="0">
    <w:p w14:paraId="54CC81E2" w14:textId="77777777" w:rsidR="00F729E2" w:rsidRDefault="00F729E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2116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6F7B64E7" wp14:editId="6BDAF09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1132769">
    <w:abstractNumId w:val="0"/>
  </w:num>
  <w:num w:numId="2" w16cid:durableId="2027975080">
    <w:abstractNumId w:val="1"/>
  </w:num>
  <w:num w:numId="3" w16cid:durableId="1185435595">
    <w:abstractNumId w:val="0"/>
  </w:num>
  <w:num w:numId="4" w16cid:durableId="182402174">
    <w:abstractNumId w:val="0"/>
  </w:num>
  <w:num w:numId="5" w16cid:durableId="686444648">
    <w:abstractNumId w:val="0"/>
  </w:num>
  <w:num w:numId="6" w16cid:durableId="1239825564">
    <w:abstractNumId w:val="0"/>
  </w:num>
  <w:num w:numId="7" w16cid:durableId="933172670">
    <w:abstractNumId w:val="0"/>
  </w:num>
  <w:num w:numId="8" w16cid:durableId="281964520">
    <w:abstractNumId w:val="0"/>
  </w:num>
  <w:num w:numId="9" w16cid:durableId="856699185">
    <w:abstractNumId w:val="0"/>
  </w:num>
  <w:num w:numId="10" w16cid:durableId="17237652">
    <w:abstractNumId w:val="0"/>
  </w:num>
  <w:num w:numId="11" w16cid:durableId="557016692">
    <w:abstractNumId w:val="0"/>
  </w:num>
  <w:num w:numId="12" w16cid:durableId="75736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B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1561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7F4ACB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29E2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94DE398"/>
  <w15:chartTrackingRefBased/>
  <w15:docId w15:val="{77FA6761-0675-4F55-861F-C242870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10</Pages>
  <Words>814</Words>
  <Characters>4642</Characters>
  <Application>Microsoft Office Word</Application>
  <DocSecurity>0</DocSecurity>
  <Lines>38</Lines>
  <Paragraphs>10</Paragraphs>
  <ScaleCrop>false</ScaleCrop>
  <Company>ths</Company>
  <LinksUpToDate>false</LinksUpToDate>
  <CharactersWithSpaces>5446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Administrator</dc:creator>
  <cp:keywords/>
  <cp:lastModifiedBy>Administrator</cp:lastModifiedBy>
  <cp:revision>1</cp:revision>
  <cp:lastPrinted>1899-12-31T16:00:00Z</cp:lastPrinted>
  <dcterms:created xsi:type="dcterms:W3CDTF">2024-01-07T13:53:00Z</dcterms:created>
  <dcterms:modified xsi:type="dcterms:W3CDTF">2024-01-07T13:53:00Z</dcterms:modified>
</cp:coreProperties>
</file>