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攀枝花</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T19960019923</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攀枝花</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A474D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5301.15</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5513.24</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96.15</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8509.59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2181.95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17.63</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36.95</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23.85</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23.46</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8153.93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2090.75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46.68</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45.48</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56.08</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83.18</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86.37</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2013[商场商店]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88.66</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3001[大厅]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2336.93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w:t>
            </w:r>
          </w:p>
        </w:tc>
      </w:tr>
      <w:tr w:rsidR="00495EC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3002[产生噪声房间]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lastRenderedPageBreak/>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96.15</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7.0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4D8" w:rsidRDefault="00A474D8">
      <w:pPr>
        <w:spacing w:line="240" w:lineRule="auto"/>
      </w:pPr>
      <w:r>
        <w:separator/>
      </w:r>
    </w:p>
  </w:endnote>
  <w:endnote w:type="continuationSeparator" w:id="0">
    <w:p w:rsidR="00A474D8" w:rsidRDefault="00A47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A474D8"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A474D8"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13AD6">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13AD6">
                <w:rPr>
                  <w:rFonts w:asciiTheme="minorEastAsia" w:eastAsiaTheme="minorEastAsia" w:hAnsiTheme="minorEastAsia"/>
                  <w:bCs/>
                  <w:noProof/>
                  <w:sz w:val="20"/>
                  <w:szCs w:val="21"/>
                </w:rPr>
                <w:t>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4D8" w:rsidRDefault="00A474D8">
      <w:pPr>
        <w:spacing w:line="240" w:lineRule="auto"/>
      </w:pPr>
      <w:r>
        <w:separator/>
      </w:r>
    </w:p>
  </w:footnote>
  <w:footnote w:type="continuationSeparator" w:id="0">
    <w:p w:rsidR="00A474D8" w:rsidRDefault="00A47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D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495ECC"/>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474D8"/>
    <w:rsid w:val="00A87B3B"/>
    <w:rsid w:val="00AC7365"/>
    <w:rsid w:val="00B35FE6"/>
    <w:rsid w:val="00B75415"/>
    <w:rsid w:val="00BA40F1"/>
    <w:rsid w:val="00BB00D4"/>
    <w:rsid w:val="00BB06E3"/>
    <w:rsid w:val="00C13AD6"/>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D3BF5-1100-4CC2-9C71-45F2E17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GUA\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9B4D-24A5-43F1-B8B5-756B20DE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4</Pages>
  <Words>269</Words>
  <Characters>1534</Characters>
  <Application>Microsoft Office Word</Application>
  <DocSecurity>0</DocSecurity>
  <Lines>12</Lines>
  <Paragraphs>3</Paragraphs>
  <ScaleCrop>false</ScaleCrop>
  <Company>Microsoft</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SenGUA</dc:creator>
  <cp:keywords/>
  <dc:description/>
  <cp:lastModifiedBy>SenGUA</cp:lastModifiedBy>
  <cp:revision>1</cp:revision>
  <dcterms:created xsi:type="dcterms:W3CDTF">2024-01-07T12:52:00Z</dcterms:created>
  <dcterms:modified xsi:type="dcterms:W3CDTF">2024-01-07T12:53:00Z</dcterms:modified>
</cp:coreProperties>
</file>