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昆明</w:t>
            </w:r>
            <w:bookmarkEnd w:id="1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2024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01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07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>
            <wp:extent cx="1628946" cy="1628946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97D0F" w:rsidRPr="004E058C" w:rsidRDefault="00497D0F" w:rsidP="00AD691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 w:rsidR="00497D0F" w:rsidRPr="00D40158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20220808（SP1）</w:t>
            </w:r>
            <w:bookmarkEnd w:id="8"/>
          </w:p>
        </w:tc>
      </w:tr>
      <w:tr w:rsidR="00497D0F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97D0F" w:rsidRPr="00D40158" w:rsidRDefault="00497D0F" w:rsidP="00A540CC">
            <w:pPr>
              <w:rPr>
                <w:szCs w:val="18"/>
              </w:rPr>
            </w:pPr>
            <w:bookmarkStart w:id="9" w:name="加密锁号"/>
            <w:r>
              <w:t>T19960019923</w:t>
            </w:r>
            <w:bookmarkEnd w:id="9"/>
          </w:p>
        </w:tc>
      </w:tr>
    </w:tbl>
    <w:p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:rsidR="00F87D86" w:rsidRPr="00497D0F" w:rsidRDefault="00F87D86" w:rsidP="00F87D86">
      <w:pPr>
        <w:rPr>
          <w:rFonts w:ascii="Times New Roman" w:hAnsi="Times New Roman" w:cs="Times New Roman"/>
        </w:rPr>
      </w:pPr>
    </w:p>
    <w:p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bookmarkStart w:id="11" w:name="_GoBack"/>
    <w:p w:rsidR="00CD75F3" w:rsidRDefault="00F87D86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55535235" w:history="1">
        <w:r w:rsidR="00CD75F3" w:rsidRPr="00173FD6">
          <w:rPr>
            <w:rStyle w:val="a7"/>
            <w:rFonts w:ascii="黑体" w:hAnsi="黑体"/>
            <w:noProof/>
            <w:kern w:val="32"/>
          </w:rPr>
          <w:t>1.</w:t>
        </w:r>
        <w:r w:rsidR="00CD75F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D75F3" w:rsidRPr="00173FD6">
          <w:rPr>
            <w:rStyle w:val="a7"/>
            <w:rFonts w:ascii="黑体" w:hAnsi="黑体"/>
            <w:noProof/>
            <w:kern w:val="32"/>
          </w:rPr>
          <w:t>项目概况</w:t>
        </w:r>
        <w:r w:rsidR="00CD75F3">
          <w:rPr>
            <w:noProof/>
            <w:webHidden/>
          </w:rPr>
          <w:tab/>
        </w:r>
        <w:r w:rsidR="00CD75F3">
          <w:rPr>
            <w:noProof/>
            <w:webHidden/>
          </w:rPr>
          <w:fldChar w:fldCharType="begin"/>
        </w:r>
        <w:r w:rsidR="00CD75F3">
          <w:rPr>
            <w:noProof/>
            <w:webHidden/>
          </w:rPr>
          <w:instrText xml:space="preserve"> PAGEREF _Toc155535235 \h </w:instrText>
        </w:r>
        <w:r w:rsidR="00CD75F3">
          <w:rPr>
            <w:noProof/>
            <w:webHidden/>
          </w:rPr>
        </w:r>
        <w:r w:rsidR="00CD75F3">
          <w:rPr>
            <w:noProof/>
            <w:webHidden/>
          </w:rPr>
          <w:fldChar w:fldCharType="separate"/>
        </w:r>
        <w:r w:rsidR="00CD75F3">
          <w:rPr>
            <w:noProof/>
            <w:webHidden/>
          </w:rPr>
          <w:t>3</w:t>
        </w:r>
        <w:r w:rsidR="00CD75F3">
          <w:rPr>
            <w:noProof/>
            <w:webHidden/>
          </w:rPr>
          <w:fldChar w:fldCharType="end"/>
        </w:r>
      </w:hyperlink>
    </w:p>
    <w:p w:rsidR="00CD75F3" w:rsidRDefault="00CD75F3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55535236" w:history="1">
        <w:r w:rsidRPr="00173FD6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73FD6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D75F3" w:rsidRDefault="00CD75F3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55535237" w:history="1">
        <w:r w:rsidRPr="00173FD6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73FD6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D75F3" w:rsidRDefault="00CD75F3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55535238" w:history="1">
        <w:r w:rsidRPr="00173FD6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73FD6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D75F3" w:rsidRDefault="00CD75F3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5535239" w:history="1">
        <w:r w:rsidRPr="00173FD6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73FD6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D75F3" w:rsidRDefault="00CD75F3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5535240" w:history="1">
        <w:r w:rsidRPr="00173FD6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73FD6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D75F3" w:rsidRDefault="00CD75F3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5535241" w:history="1">
        <w:r w:rsidRPr="00173FD6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73FD6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D75F3" w:rsidRDefault="00CD75F3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5535242" w:history="1">
        <w:r w:rsidRPr="00173FD6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73FD6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D75F3" w:rsidRDefault="00CD75F3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55535243" w:history="1">
        <w:r w:rsidRPr="00173FD6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73FD6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D75F3" w:rsidRDefault="00CD75F3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55535244" w:history="1">
        <w:r w:rsidRPr="00173FD6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73FD6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D75F3" w:rsidRDefault="00CD75F3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5535245" w:history="1">
        <w:r w:rsidRPr="00173FD6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73FD6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D75F3" w:rsidRDefault="00CD75F3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5535246" w:history="1">
        <w:r w:rsidRPr="00173FD6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73FD6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  <w:bookmarkEnd w:id="11"/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2" w:name="_Toc155535235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2"/>
    </w:p>
    <w:p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3" w:name="_Toc155535236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3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地区"/>
            <w:r>
              <w:t>昆明</w:t>
            </w:r>
            <w:bookmarkEnd w:id="14"/>
          </w:p>
        </w:tc>
      </w:tr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CD4548" w:rsidRDefault="006E556C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面积"/>
            <w:r>
              <w:t>5697.00</w:t>
            </w:r>
            <w:bookmarkEnd w:id="15"/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6" w:name="建筑层高"/>
            <w:r>
              <w:t>15.600</w:t>
            </w:r>
            <w:bookmarkEnd w:id="16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7" w:name="_Toc155535237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7"/>
    </w:p>
    <w:p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8" w:name="平面图"/>
      <w:bookmarkEnd w:id="18"/>
      <w:r>
        <w:rPr>
          <w:noProof/>
        </w:rPr>
        <w:lastRenderedPageBreak/>
        <w:drawing>
          <wp:inline distT="0" distB="0" distL="0" distR="0" wp14:anchorId="71333B66" wp14:editId="557A9989">
            <wp:extent cx="5667375" cy="61531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E23" w:rsidRDefault="00CC2BE8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</w:t>
      </w:r>
      <w:r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:rsidR="008A7E23" w:rsidRDefault="00CC2BE8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5B6102BF" wp14:editId="33B33B65">
            <wp:extent cx="5667375" cy="77914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E23" w:rsidRDefault="00CC2BE8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</w:t>
      </w:r>
      <w:r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:rsidR="008A7E23" w:rsidRDefault="00CC2BE8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7DFA5BA4" wp14:editId="089AAD80">
            <wp:extent cx="5667375" cy="45243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E23" w:rsidRDefault="00CC2BE8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3</w:t>
      </w:r>
      <w:r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:rsidR="008A7E23" w:rsidRDefault="008A7E23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9" w:name="_Toc155535238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9"/>
    </w:p>
    <w:p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:rsidTr="00785457">
        <w:tc>
          <w:tcPr>
            <w:tcW w:w="8277" w:type="dxa"/>
          </w:tcPr>
          <w:p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20" w:name="三维视图"/>
            <w:r>
              <w:t>请先在[模型观察]命令中保存图片！</w:t>
            </w:r>
            <w:bookmarkEnd w:id="20"/>
          </w:p>
        </w:tc>
      </w:tr>
    </w:tbl>
    <w:p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1" w:name="_Toc155535239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1"/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2" w:name="标准名称"/>
      <w:r>
        <w:t>《绿色建筑评价标准》</w:t>
      </w:r>
      <w:r>
        <w:t>GB/T 50378-2019</w:t>
      </w:r>
      <w:bookmarkEnd w:id="22"/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3" w:name="_Toc155535240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评价标准</w:t>
      </w:r>
      <w:bookmarkEnd w:id="23"/>
    </w:p>
    <w:p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4" w:name="标准名称1"/>
      <w:r>
        <w:t>《绿色建筑评价标准》GB/T 50378-2019</w:t>
      </w:r>
      <w:bookmarkEnd w:id="24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说明：依据绿标细则，预评价阶段仅对室内空气中的甲醛、苯和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55535241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5"/>
    </w:p>
    <w:p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lastRenderedPageBreak/>
        <w:drawing>
          <wp:inline distT="0" distB="0" distL="0" distR="0" wp14:anchorId="30FEB1FC" wp14:editId="35FEEA03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如下：</w:t>
      </w:r>
    </w:p>
    <w:p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6" w:name="_Toc155535242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6"/>
    </w:p>
    <w:p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7" w:name="_Toc155535243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7"/>
    </w:p>
    <w:p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:rsidR="00E575FD" w:rsidRPr="00A25651" w:rsidRDefault="00E575FD" w:rsidP="00C5217A">
      <w:pPr>
        <w:ind w:leftChars="-17" w:left="-36" w:firstLineChars="200" w:firstLine="420"/>
        <w:rPr>
          <w:rFonts w:cs="Times New Roman"/>
          <w:lang w:val="x-none"/>
        </w:rPr>
      </w:pPr>
      <w:bookmarkStart w:id="28" w:name="渗透风量"/>
      <w:r>
        <w:t>本项目忽略渗透风量的影响。</w:t>
      </w:r>
      <w:bookmarkEnd w:id="28"/>
    </w:p>
    <w:p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9" w:name="_Toc155535244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9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8A7E23">
        <w:tc>
          <w:tcPr>
            <w:tcW w:w="1647" w:type="dxa"/>
            <w:shd w:val="clear" w:color="auto" w:fill="E6E6E6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TVOC</w:t>
            </w:r>
          </w:p>
        </w:tc>
      </w:tr>
      <w:tr w:rsidR="008A7E23">
        <w:tc>
          <w:tcPr>
            <w:tcW w:w="1647" w:type="dxa"/>
            <w:vAlign w:val="center"/>
          </w:tcPr>
          <w:p w:rsidR="008A7E23" w:rsidRDefault="00CC2BE8">
            <w:pPr>
              <w:jc w:val="center"/>
            </w:pPr>
            <w:r>
              <w:t>PVC</w:t>
            </w:r>
            <w:r>
              <w:t>地板革</w:t>
            </w:r>
            <w:r>
              <w:t xml:space="preserve"> </w:t>
            </w:r>
            <w:r>
              <w:t>欧</w:t>
            </w:r>
            <w:r>
              <w:lastRenderedPageBreak/>
              <w:t>丽诺</w:t>
            </w:r>
            <w:r>
              <w:t xml:space="preserve"> </w:t>
            </w:r>
            <w:r>
              <w:t>自粘石纹</w:t>
            </w:r>
          </w:p>
        </w:tc>
        <w:tc>
          <w:tcPr>
            <w:tcW w:w="1647" w:type="dxa"/>
            <w:vAlign w:val="center"/>
          </w:tcPr>
          <w:p w:rsidR="008A7E23" w:rsidRDefault="00CC2BE8">
            <w:pPr>
              <w:jc w:val="center"/>
            </w:pPr>
            <w:r>
              <w:lastRenderedPageBreak/>
              <w:t>地板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F4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t>0.011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t>0.53</w:t>
            </w:r>
          </w:p>
        </w:tc>
      </w:tr>
      <w:tr w:rsidR="008A7E23">
        <w:tc>
          <w:tcPr>
            <w:tcW w:w="1647" w:type="dxa"/>
            <w:vAlign w:val="center"/>
          </w:tcPr>
          <w:p w:rsidR="008A7E23" w:rsidRDefault="00CC2BE8">
            <w:pPr>
              <w:jc w:val="center"/>
            </w:pPr>
            <w:r>
              <w:lastRenderedPageBreak/>
              <w:t>壁纸</w:t>
            </w:r>
            <w:r>
              <w:t xml:space="preserve"> </w:t>
            </w:r>
            <w:r>
              <w:t>爱熙</w:t>
            </w:r>
            <w:r>
              <w:t xml:space="preserve"> </w:t>
            </w:r>
            <w:r>
              <w:t>防水</w:t>
            </w:r>
            <w:r>
              <w:t xml:space="preserve">PVC </w:t>
            </w:r>
            <w:r>
              <w:t>自粘</w:t>
            </w:r>
          </w:p>
        </w:tc>
        <w:tc>
          <w:tcPr>
            <w:tcW w:w="1647" w:type="dxa"/>
            <w:vAlign w:val="center"/>
          </w:tcPr>
          <w:p w:rsidR="008A7E23" w:rsidRDefault="00CC2BE8">
            <w:pPr>
              <w:jc w:val="center"/>
            </w:pPr>
            <w:r>
              <w:t>墙纸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t>0.016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t>0.2</w:t>
            </w:r>
          </w:p>
        </w:tc>
      </w:tr>
      <w:tr w:rsidR="008A7E23">
        <w:tc>
          <w:tcPr>
            <w:tcW w:w="1647" w:type="dxa"/>
            <w:vAlign w:val="center"/>
          </w:tcPr>
          <w:p w:rsidR="008A7E23" w:rsidRDefault="00CC2BE8">
            <w:pPr>
              <w:jc w:val="center"/>
            </w:pPr>
            <w:r>
              <w:t>石塑地板</w:t>
            </w:r>
          </w:p>
        </w:tc>
        <w:tc>
          <w:tcPr>
            <w:tcW w:w="1647" w:type="dxa"/>
            <w:vAlign w:val="center"/>
          </w:tcPr>
          <w:p w:rsidR="008A7E23" w:rsidRDefault="00CC2BE8">
            <w:pPr>
              <w:jc w:val="center"/>
            </w:pPr>
            <w:r>
              <w:t>地板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t>0.0012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t>0.0355</w:t>
            </w:r>
          </w:p>
        </w:tc>
      </w:tr>
      <w:tr w:rsidR="008A7E23">
        <w:tc>
          <w:tcPr>
            <w:tcW w:w="1647" w:type="dxa"/>
            <w:vAlign w:val="center"/>
          </w:tcPr>
          <w:p w:rsidR="008A7E23" w:rsidRDefault="00CC2BE8">
            <w:pPr>
              <w:jc w:val="center"/>
            </w:pPr>
            <w:r>
              <w:t>衣柜</w:t>
            </w:r>
            <w:r>
              <w:t xml:space="preserve"> </w:t>
            </w:r>
            <w:r>
              <w:t>宜家</w:t>
            </w:r>
            <w:r>
              <w:t xml:space="preserve"> BALLSTAD </w:t>
            </w:r>
            <w:r>
              <w:t>三门</w:t>
            </w:r>
          </w:p>
        </w:tc>
        <w:tc>
          <w:tcPr>
            <w:tcW w:w="1647" w:type="dxa"/>
            <w:vAlign w:val="center"/>
          </w:tcPr>
          <w:p w:rsidR="008A7E23" w:rsidRDefault="00CC2BE8"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F3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t>0.031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t>0.12</w:t>
            </w:r>
          </w:p>
        </w:tc>
      </w:tr>
      <w:tr w:rsidR="008A7E23">
        <w:tc>
          <w:tcPr>
            <w:tcW w:w="1647" w:type="dxa"/>
            <w:vAlign w:val="center"/>
          </w:tcPr>
          <w:p w:rsidR="008A7E23" w:rsidRDefault="00CC2BE8">
            <w:pPr>
              <w:jc w:val="center"/>
            </w:pPr>
            <w:r>
              <w:t>面漆</w:t>
            </w:r>
            <w:r>
              <w:t xml:space="preserve"> </w:t>
            </w:r>
            <w:r>
              <w:t>本色</w:t>
            </w:r>
            <w:r>
              <w:t xml:space="preserve"> </w:t>
            </w:r>
          </w:p>
        </w:tc>
        <w:tc>
          <w:tcPr>
            <w:tcW w:w="1647" w:type="dxa"/>
            <w:vAlign w:val="center"/>
          </w:tcPr>
          <w:p w:rsidR="008A7E23" w:rsidRDefault="00CC2BE8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t>0.0079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t>0.044</w:t>
            </w:r>
          </w:p>
        </w:tc>
      </w:tr>
      <w:tr w:rsidR="008A7E23">
        <w:tc>
          <w:tcPr>
            <w:tcW w:w="1647" w:type="dxa"/>
            <w:vAlign w:val="center"/>
          </w:tcPr>
          <w:p w:rsidR="008A7E23" w:rsidRDefault="00CC2BE8">
            <w:pPr>
              <w:jc w:val="center"/>
            </w:pPr>
            <w:r>
              <w:t>面漆</w:t>
            </w:r>
            <w:r>
              <w:t xml:space="preserve"> </w:t>
            </w:r>
            <w:r>
              <w:t>立邦</w:t>
            </w:r>
            <w:r>
              <w:t xml:space="preserve"> </w:t>
            </w:r>
            <w:r>
              <w:t>抗甲醛净味</w:t>
            </w:r>
          </w:p>
        </w:tc>
        <w:tc>
          <w:tcPr>
            <w:tcW w:w="1647" w:type="dxa"/>
            <w:vAlign w:val="center"/>
          </w:tcPr>
          <w:p w:rsidR="008A7E23" w:rsidRDefault="00CC2BE8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t>0.018</w:t>
            </w:r>
          </w:p>
        </w:tc>
      </w:tr>
    </w:tbl>
    <w:p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30" w:name="装修材料表"/>
      <w:bookmarkEnd w:id="30"/>
    </w:p>
    <w:p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8A7E23">
        <w:tc>
          <w:tcPr>
            <w:tcW w:w="452" w:type="dxa"/>
            <w:shd w:val="clear" w:color="auto" w:fill="E6E6E6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面积㎡</w:t>
            </w:r>
          </w:p>
        </w:tc>
      </w:tr>
      <w:tr w:rsidR="008A7E23">
        <w:tc>
          <w:tcPr>
            <w:tcW w:w="452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1003</w:t>
            </w:r>
          </w:p>
        </w:tc>
        <w:tc>
          <w:tcPr>
            <w:tcW w:w="135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垃圾处理间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面漆</w:t>
            </w:r>
            <w:r>
              <w:t xml:space="preserve"> </w:t>
            </w:r>
            <w:r>
              <w:t>本色</w:t>
            </w:r>
            <w:r>
              <w:t xml:space="preserve"> 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CC2BE8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1005</w:t>
            </w:r>
          </w:p>
        </w:tc>
        <w:tc>
          <w:tcPr>
            <w:tcW w:w="135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PVC</w:t>
            </w:r>
            <w:r>
              <w:t>地板革</w:t>
            </w:r>
            <w:r>
              <w:t xml:space="preserve"> </w:t>
            </w:r>
            <w:r>
              <w:t>欧丽诺</w:t>
            </w:r>
            <w:r>
              <w:t xml:space="preserve"> </w:t>
            </w:r>
            <w:r>
              <w:t>自粘石纹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面漆</w:t>
            </w:r>
            <w:r>
              <w:t xml:space="preserve"> </w:t>
            </w:r>
            <w:r>
              <w:t>本色</w:t>
            </w:r>
            <w:r>
              <w:t xml:space="preserve"> 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衣柜</w:t>
            </w:r>
            <w:r>
              <w:t xml:space="preserve"> </w:t>
            </w:r>
            <w:r>
              <w:t>宜家</w:t>
            </w:r>
            <w:r>
              <w:t xml:space="preserve"> BALLSTAD </w:t>
            </w:r>
            <w:r>
              <w:t>三门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CC2BE8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1006</w:t>
            </w:r>
          </w:p>
        </w:tc>
        <w:tc>
          <w:tcPr>
            <w:tcW w:w="135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PVC</w:t>
            </w:r>
            <w:r>
              <w:t>地板革</w:t>
            </w:r>
            <w:r>
              <w:t xml:space="preserve"> </w:t>
            </w:r>
            <w:r>
              <w:t>欧丽诺</w:t>
            </w:r>
            <w:r>
              <w:t xml:space="preserve"> </w:t>
            </w:r>
            <w:r>
              <w:t>自粘石纹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面漆</w:t>
            </w:r>
            <w:r>
              <w:t xml:space="preserve"> </w:t>
            </w:r>
            <w:r>
              <w:t>本色</w:t>
            </w:r>
            <w:r>
              <w:t xml:space="preserve"> 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衣柜</w:t>
            </w:r>
            <w:r>
              <w:t xml:space="preserve"> </w:t>
            </w:r>
            <w:r>
              <w:t>宜家</w:t>
            </w:r>
            <w:r>
              <w:t xml:space="preserve"> BALLSTAD </w:t>
            </w:r>
            <w:r>
              <w:t>三门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CC2BE8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1007</w:t>
            </w:r>
          </w:p>
        </w:tc>
        <w:tc>
          <w:tcPr>
            <w:tcW w:w="135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垃圾处理间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面漆</w:t>
            </w:r>
            <w:r>
              <w:t xml:space="preserve"> </w:t>
            </w:r>
            <w:r>
              <w:t>本色</w:t>
            </w:r>
            <w:r>
              <w:t xml:space="preserve"> 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2001</w:t>
            </w:r>
          </w:p>
        </w:tc>
        <w:tc>
          <w:tcPr>
            <w:tcW w:w="135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商铺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PVC</w:t>
            </w:r>
            <w:r>
              <w:t>地板革</w:t>
            </w:r>
            <w:r>
              <w:t xml:space="preserve"> </w:t>
            </w:r>
            <w:r>
              <w:t>欧丽诺</w:t>
            </w:r>
            <w:r>
              <w:t xml:space="preserve"> </w:t>
            </w:r>
            <w:r>
              <w:t>自粘石纹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墙纸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壁纸</w:t>
            </w:r>
            <w:r>
              <w:t xml:space="preserve"> </w:t>
            </w:r>
            <w:r>
              <w:t>爱熙</w:t>
            </w:r>
            <w:r>
              <w:t xml:space="preserve"> </w:t>
            </w:r>
            <w:r>
              <w:t>防水</w:t>
            </w:r>
            <w:r>
              <w:t xml:space="preserve">PVC </w:t>
            </w:r>
            <w:r>
              <w:t>自粘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衣柜</w:t>
            </w:r>
            <w:r>
              <w:t xml:space="preserve"> </w:t>
            </w:r>
            <w:r>
              <w:t>宜家</w:t>
            </w:r>
            <w:r>
              <w:t xml:space="preserve"> BALLSTAD </w:t>
            </w:r>
            <w:r>
              <w:t>三门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CC2BE8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2002</w:t>
            </w:r>
          </w:p>
        </w:tc>
        <w:tc>
          <w:tcPr>
            <w:tcW w:w="135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商铺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PVC</w:t>
            </w:r>
            <w:r>
              <w:t>地板革</w:t>
            </w:r>
            <w:r>
              <w:t xml:space="preserve"> </w:t>
            </w:r>
            <w:r>
              <w:t>欧丽诺</w:t>
            </w:r>
            <w:r>
              <w:t xml:space="preserve"> </w:t>
            </w:r>
            <w:r>
              <w:t>自粘</w:t>
            </w:r>
            <w:r>
              <w:lastRenderedPageBreak/>
              <w:t>石纹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lastRenderedPageBreak/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墙纸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壁纸</w:t>
            </w:r>
            <w:r>
              <w:t xml:space="preserve"> </w:t>
            </w:r>
            <w:r>
              <w:t>爱熙</w:t>
            </w:r>
            <w:r>
              <w:t xml:space="preserve"> </w:t>
            </w:r>
            <w:r>
              <w:t>防水</w:t>
            </w:r>
            <w:r>
              <w:t xml:space="preserve">PVC </w:t>
            </w:r>
            <w:r>
              <w:t>自粘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衣柜</w:t>
            </w:r>
            <w:r>
              <w:t xml:space="preserve"> </w:t>
            </w:r>
            <w:r>
              <w:t>宜家</w:t>
            </w:r>
            <w:r>
              <w:t xml:space="preserve"> BALLSTAD </w:t>
            </w:r>
            <w:r>
              <w:t>三门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CC2BE8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2003</w:t>
            </w:r>
          </w:p>
        </w:tc>
        <w:tc>
          <w:tcPr>
            <w:tcW w:w="135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商铺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PVC</w:t>
            </w:r>
            <w:r>
              <w:t>地板革</w:t>
            </w:r>
            <w:r>
              <w:t xml:space="preserve"> </w:t>
            </w:r>
            <w:r>
              <w:t>欧丽诺</w:t>
            </w:r>
            <w:r>
              <w:t xml:space="preserve"> </w:t>
            </w:r>
            <w:r>
              <w:t>自粘石纹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墙纸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壁纸</w:t>
            </w:r>
            <w:r>
              <w:t xml:space="preserve"> </w:t>
            </w:r>
            <w:r>
              <w:t>爱熙</w:t>
            </w:r>
            <w:r>
              <w:t xml:space="preserve"> </w:t>
            </w:r>
            <w:r>
              <w:t>防水</w:t>
            </w:r>
            <w:r>
              <w:t xml:space="preserve">PVC </w:t>
            </w:r>
            <w:r>
              <w:t>自粘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衣柜</w:t>
            </w:r>
            <w:r>
              <w:t xml:space="preserve"> </w:t>
            </w:r>
            <w:r>
              <w:t>宜家</w:t>
            </w:r>
            <w:r>
              <w:t xml:space="preserve"> BALLSTAD </w:t>
            </w:r>
            <w:r>
              <w:t>三门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CC2BE8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2004</w:t>
            </w:r>
          </w:p>
        </w:tc>
        <w:tc>
          <w:tcPr>
            <w:tcW w:w="135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商铺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PVC</w:t>
            </w:r>
            <w:r>
              <w:t>地板革</w:t>
            </w:r>
            <w:r>
              <w:t xml:space="preserve"> </w:t>
            </w:r>
            <w:r>
              <w:t>欧丽诺</w:t>
            </w:r>
            <w:r>
              <w:t xml:space="preserve"> </w:t>
            </w:r>
            <w:r>
              <w:t>自粘石纹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墙纸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壁纸</w:t>
            </w:r>
            <w:r>
              <w:t xml:space="preserve"> </w:t>
            </w:r>
            <w:r>
              <w:t>爱熙</w:t>
            </w:r>
            <w:r>
              <w:t xml:space="preserve"> </w:t>
            </w:r>
            <w:r>
              <w:t>防水</w:t>
            </w:r>
            <w:r>
              <w:t xml:space="preserve">PVC </w:t>
            </w:r>
            <w:r>
              <w:t>自粘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衣柜</w:t>
            </w:r>
            <w:r>
              <w:t xml:space="preserve"> </w:t>
            </w:r>
            <w:r>
              <w:t>宜家</w:t>
            </w:r>
            <w:r>
              <w:t xml:space="preserve"> BALLSTAD </w:t>
            </w:r>
            <w:r>
              <w:t>三门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CC2BE8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2005</w:t>
            </w:r>
          </w:p>
        </w:tc>
        <w:tc>
          <w:tcPr>
            <w:tcW w:w="135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商铺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PVC</w:t>
            </w:r>
            <w:r>
              <w:t>地板革</w:t>
            </w:r>
            <w:r>
              <w:t xml:space="preserve"> </w:t>
            </w:r>
            <w:r>
              <w:t>欧丽诺</w:t>
            </w:r>
            <w:r>
              <w:t xml:space="preserve"> </w:t>
            </w:r>
            <w:r>
              <w:t>自粘石纹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墙纸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壁纸</w:t>
            </w:r>
            <w:r>
              <w:t xml:space="preserve"> </w:t>
            </w:r>
            <w:r>
              <w:t>爱熙</w:t>
            </w:r>
            <w:r>
              <w:t xml:space="preserve"> </w:t>
            </w:r>
            <w:r>
              <w:t>防水</w:t>
            </w:r>
            <w:r>
              <w:t xml:space="preserve">PVC </w:t>
            </w:r>
            <w:r>
              <w:t>自粘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衣柜</w:t>
            </w:r>
            <w:r>
              <w:t xml:space="preserve"> </w:t>
            </w:r>
            <w:r>
              <w:t>宜家</w:t>
            </w:r>
            <w:r>
              <w:t xml:space="preserve"> BALLSTAD </w:t>
            </w:r>
            <w:r>
              <w:t>三门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CC2BE8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2006</w:t>
            </w:r>
          </w:p>
        </w:tc>
        <w:tc>
          <w:tcPr>
            <w:tcW w:w="135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商铺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PVC</w:t>
            </w:r>
            <w:r>
              <w:t>地板革</w:t>
            </w:r>
            <w:r>
              <w:t xml:space="preserve"> </w:t>
            </w:r>
            <w:r>
              <w:t>欧丽诺</w:t>
            </w:r>
            <w:r>
              <w:t xml:space="preserve"> </w:t>
            </w:r>
            <w:r>
              <w:t>自粘石纹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墙纸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壁纸</w:t>
            </w:r>
            <w:r>
              <w:t xml:space="preserve"> </w:t>
            </w:r>
            <w:r>
              <w:t>爱熙</w:t>
            </w:r>
            <w:r>
              <w:t xml:space="preserve"> </w:t>
            </w:r>
            <w:r>
              <w:t>防水</w:t>
            </w:r>
            <w:r>
              <w:t xml:space="preserve">PVC </w:t>
            </w:r>
            <w:r>
              <w:t>自粘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衣柜</w:t>
            </w:r>
            <w:r>
              <w:t xml:space="preserve"> </w:t>
            </w:r>
            <w:r>
              <w:t>宜家</w:t>
            </w:r>
            <w:r>
              <w:t xml:space="preserve"> BALLSTAD </w:t>
            </w:r>
            <w:r>
              <w:t>三门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CC2BE8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2007</w:t>
            </w:r>
          </w:p>
        </w:tc>
        <w:tc>
          <w:tcPr>
            <w:tcW w:w="135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商铺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PVC</w:t>
            </w:r>
            <w:r>
              <w:t>地板革</w:t>
            </w:r>
            <w:r>
              <w:t xml:space="preserve"> </w:t>
            </w:r>
            <w:r>
              <w:t>欧丽诺</w:t>
            </w:r>
            <w:r>
              <w:t xml:space="preserve"> </w:t>
            </w:r>
            <w:r>
              <w:t>自粘石纹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墙纸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壁纸</w:t>
            </w:r>
            <w:r>
              <w:t xml:space="preserve"> </w:t>
            </w:r>
            <w:r>
              <w:t>爱熙</w:t>
            </w:r>
            <w:r>
              <w:t xml:space="preserve"> </w:t>
            </w:r>
            <w:r>
              <w:t>防水</w:t>
            </w:r>
            <w:r>
              <w:t xml:space="preserve">PVC </w:t>
            </w:r>
            <w:r>
              <w:t>自粘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衣柜</w:t>
            </w:r>
            <w:r>
              <w:t xml:space="preserve"> </w:t>
            </w:r>
            <w:r>
              <w:t>宜家</w:t>
            </w:r>
            <w:r>
              <w:t xml:space="preserve"> BALLSTAD </w:t>
            </w:r>
            <w:r>
              <w:t>三门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CC2BE8">
            <w:pPr>
              <w:jc w:val="center"/>
            </w:pPr>
            <w:r>
              <w:lastRenderedPageBreak/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2008</w:t>
            </w:r>
          </w:p>
        </w:tc>
        <w:tc>
          <w:tcPr>
            <w:tcW w:w="135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商铺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PVC</w:t>
            </w:r>
            <w:r>
              <w:t>地板革</w:t>
            </w:r>
            <w:r>
              <w:t xml:space="preserve"> </w:t>
            </w:r>
            <w:r>
              <w:t>欧丽诺</w:t>
            </w:r>
            <w:r>
              <w:t xml:space="preserve"> </w:t>
            </w:r>
            <w:r>
              <w:t>自粘石纹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墙纸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壁纸</w:t>
            </w:r>
            <w:r>
              <w:t xml:space="preserve"> </w:t>
            </w:r>
            <w:r>
              <w:t>爱熙</w:t>
            </w:r>
            <w:r>
              <w:t xml:space="preserve"> </w:t>
            </w:r>
            <w:r>
              <w:t>防水</w:t>
            </w:r>
            <w:r>
              <w:t xml:space="preserve">PVC </w:t>
            </w:r>
            <w:r>
              <w:t>自粘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衣柜</w:t>
            </w:r>
            <w:r>
              <w:t xml:space="preserve"> </w:t>
            </w:r>
            <w:r>
              <w:t>宜家</w:t>
            </w:r>
            <w:r>
              <w:t xml:space="preserve"> BALLSTAD </w:t>
            </w:r>
            <w:r>
              <w:t>三门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CC2BE8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2009</w:t>
            </w:r>
          </w:p>
        </w:tc>
        <w:tc>
          <w:tcPr>
            <w:tcW w:w="135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商铺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PVC</w:t>
            </w:r>
            <w:r>
              <w:t>地板革</w:t>
            </w:r>
            <w:r>
              <w:t xml:space="preserve"> </w:t>
            </w:r>
            <w:r>
              <w:t>欧丽诺</w:t>
            </w:r>
            <w:r>
              <w:t xml:space="preserve"> </w:t>
            </w:r>
            <w:r>
              <w:t>自粘石纹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墙纸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壁纸</w:t>
            </w:r>
            <w:r>
              <w:t xml:space="preserve"> </w:t>
            </w:r>
            <w:r>
              <w:t>爱熙</w:t>
            </w:r>
            <w:r>
              <w:t xml:space="preserve"> </w:t>
            </w:r>
            <w:r>
              <w:t>防水</w:t>
            </w:r>
            <w:r>
              <w:t xml:space="preserve">PVC </w:t>
            </w:r>
            <w:r>
              <w:t>自粘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衣柜</w:t>
            </w:r>
            <w:r>
              <w:t xml:space="preserve"> </w:t>
            </w:r>
            <w:r>
              <w:t>宜家</w:t>
            </w:r>
            <w:r>
              <w:t xml:space="preserve"> BALLSTAD </w:t>
            </w:r>
            <w:r>
              <w:t>三门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CC2BE8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2010</w:t>
            </w:r>
          </w:p>
        </w:tc>
        <w:tc>
          <w:tcPr>
            <w:tcW w:w="135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商铺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PVC</w:t>
            </w:r>
            <w:r>
              <w:t>地板革</w:t>
            </w:r>
            <w:r>
              <w:t xml:space="preserve"> </w:t>
            </w:r>
            <w:r>
              <w:t>欧丽诺</w:t>
            </w:r>
            <w:r>
              <w:t xml:space="preserve"> </w:t>
            </w:r>
            <w:r>
              <w:t>自粘石纹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墙纸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壁纸</w:t>
            </w:r>
            <w:r>
              <w:t xml:space="preserve"> </w:t>
            </w:r>
            <w:r>
              <w:t>爱熙</w:t>
            </w:r>
            <w:r>
              <w:t xml:space="preserve"> </w:t>
            </w:r>
            <w:r>
              <w:t>防水</w:t>
            </w:r>
            <w:r>
              <w:t xml:space="preserve">PVC </w:t>
            </w:r>
            <w:r>
              <w:t>自粘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衣柜</w:t>
            </w:r>
            <w:r>
              <w:t xml:space="preserve"> </w:t>
            </w:r>
            <w:r>
              <w:t>宜家</w:t>
            </w:r>
            <w:r>
              <w:t xml:space="preserve"> BALLSTAD </w:t>
            </w:r>
            <w:r>
              <w:t>三门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CC2BE8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2011</w:t>
            </w:r>
          </w:p>
        </w:tc>
        <w:tc>
          <w:tcPr>
            <w:tcW w:w="135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商铺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PVC</w:t>
            </w:r>
            <w:r>
              <w:t>地板革</w:t>
            </w:r>
            <w:r>
              <w:t xml:space="preserve"> </w:t>
            </w:r>
            <w:r>
              <w:t>欧丽诺</w:t>
            </w:r>
            <w:r>
              <w:t xml:space="preserve"> </w:t>
            </w:r>
            <w:r>
              <w:t>自粘石纹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墙纸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壁纸</w:t>
            </w:r>
            <w:r>
              <w:t xml:space="preserve"> </w:t>
            </w:r>
            <w:r>
              <w:t>爱熙</w:t>
            </w:r>
            <w:r>
              <w:t xml:space="preserve"> </w:t>
            </w:r>
            <w:r>
              <w:t>防水</w:t>
            </w:r>
            <w:r>
              <w:t xml:space="preserve">PVC </w:t>
            </w:r>
            <w:r>
              <w:t>自粘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衣柜</w:t>
            </w:r>
            <w:r>
              <w:t xml:space="preserve"> </w:t>
            </w:r>
            <w:r>
              <w:t>宜家</w:t>
            </w:r>
            <w:r>
              <w:t xml:space="preserve"> BALLSTAD </w:t>
            </w:r>
            <w:r>
              <w:t>三门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CC2BE8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2012</w:t>
            </w:r>
          </w:p>
        </w:tc>
        <w:tc>
          <w:tcPr>
            <w:tcW w:w="135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商铺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PVC</w:t>
            </w:r>
            <w:r>
              <w:t>地板革</w:t>
            </w:r>
            <w:r>
              <w:t xml:space="preserve"> </w:t>
            </w:r>
            <w:r>
              <w:t>欧丽诺</w:t>
            </w:r>
            <w:r>
              <w:t xml:space="preserve"> </w:t>
            </w:r>
            <w:r>
              <w:t>自粘石纹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墙纸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壁纸</w:t>
            </w:r>
            <w:r>
              <w:t xml:space="preserve"> </w:t>
            </w:r>
            <w:r>
              <w:t>爱熙</w:t>
            </w:r>
            <w:r>
              <w:t xml:space="preserve"> </w:t>
            </w:r>
            <w:r>
              <w:t>防水</w:t>
            </w:r>
            <w:r>
              <w:t xml:space="preserve">PVC </w:t>
            </w:r>
            <w:r>
              <w:t>自粘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衣柜</w:t>
            </w:r>
            <w:r>
              <w:t xml:space="preserve"> </w:t>
            </w:r>
            <w:r>
              <w:t>宜家</w:t>
            </w:r>
            <w:r>
              <w:t xml:space="preserve"> BALLSTAD </w:t>
            </w:r>
            <w:r>
              <w:t>三门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CC2BE8">
            <w:pPr>
              <w:jc w:val="center"/>
            </w:pPr>
            <w:r>
              <w:lastRenderedPageBreak/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2013</w:t>
            </w:r>
          </w:p>
        </w:tc>
        <w:tc>
          <w:tcPr>
            <w:tcW w:w="135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商铺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PVC</w:t>
            </w:r>
            <w:r>
              <w:t>地板革</w:t>
            </w:r>
            <w:r>
              <w:t xml:space="preserve"> </w:t>
            </w:r>
            <w:r>
              <w:t>欧丽诺</w:t>
            </w:r>
            <w:r>
              <w:t xml:space="preserve"> </w:t>
            </w:r>
            <w:r>
              <w:t>自粘石纹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墙纸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壁纸</w:t>
            </w:r>
            <w:r>
              <w:t xml:space="preserve"> </w:t>
            </w:r>
            <w:r>
              <w:t>爱熙</w:t>
            </w:r>
            <w:r>
              <w:t xml:space="preserve"> </w:t>
            </w:r>
            <w:r>
              <w:t>防水</w:t>
            </w:r>
            <w:r>
              <w:t xml:space="preserve">PVC </w:t>
            </w:r>
            <w:r>
              <w:t>自粘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衣柜</w:t>
            </w:r>
            <w:r>
              <w:t xml:space="preserve"> </w:t>
            </w:r>
            <w:r>
              <w:t>宜家</w:t>
            </w:r>
            <w:r>
              <w:t xml:space="preserve"> BALLSTAD </w:t>
            </w:r>
            <w:r>
              <w:t>三门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0.0</w:t>
            </w:r>
          </w:p>
        </w:tc>
      </w:tr>
      <w:tr w:rsidR="008A7E23">
        <w:tc>
          <w:tcPr>
            <w:tcW w:w="452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3002</w:t>
            </w:r>
          </w:p>
        </w:tc>
        <w:tc>
          <w:tcPr>
            <w:tcW w:w="135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设备间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60.6</w:t>
            </w:r>
          </w:p>
        </w:tc>
      </w:tr>
      <w:tr w:rsidR="008A7E23">
        <w:tc>
          <w:tcPr>
            <w:tcW w:w="452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A7E23" w:rsidRDefault="008A7E23">
            <w:pPr>
              <w:jc w:val="center"/>
            </w:pP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A7E23" w:rsidRDefault="00CC2BE8">
            <w:pPr>
              <w:jc w:val="center"/>
            </w:pPr>
            <w:r>
              <w:t>面漆</w:t>
            </w:r>
            <w:r>
              <w:t xml:space="preserve"> </w:t>
            </w:r>
            <w:r>
              <w:t>立邦</w:t>
            </w:r>
            <w:r>
              <w:t xml:space="preserve"> </w:t>
            </w:r>
            <w:r>
              <w:t>抗甲醛净味</w:t>
            </w:r>
          </w:p>
        </w:tc>
        <w:tc>
          <w:tcPr>
            <w:tcW w:w="962" w:type="dxa"/>
            <w:vAlign w:val="center"/>
          </w:tcPr>
          <w:p w:rsidR="008A7E23" w:rsidRDefault="00CC2BE8">
            <w:pPr>
              <w:jc w:val="center"/>
            </w:pPr>
            <w:r>
              <w:t>48.5</w:t>
            </w:r>
          </w:p>
        </w:tc>
      </w:tr>
    </w:tbl>
    <w:p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31" w:name="装修材料清单表"/>
      <w:bookmarkEnd w:id="31"/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2" w:name="_Toc155535245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2"/>
    </w:p>
    <w:p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4847A4" w:rsidRPr="004847A4">
        <w:rPr>
          <w:rFonts w:ascii="微软雅黑" w:eastAsia="微软雅黑" w:hAnsi="微软雅黑" w:cs="Times New Roman"/>
          <w:b/>
          <w:bCs/>
          <w:noProof/>
          <w:color w:val="000000"/>
        </w:rPr>
        <w:t>mg/m3</w:t>
      </w:r>
      <w:r w:rsidR="001F6D1F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8A7E23">
        <w:tc>
          <w:tcPr>
            <w:tcW w:w="679" w:type="dxa"/>
            <w:shd w:val="clear" w:color="auto" w:fill="E6E6E6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技术项</w:t>
            </w:r>
          </w:p>
        </w:tc>
      </w:tr>
      <w:tr w:rsidR="008A7E23">
        <w:tc>
          <w:tcPr>
            <w:tcW w:w="679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A7E23" w:rsidRDefault="00CC2BE8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8A7E23">
        <w:tc>
          <w:tcPr>
            <w:tcW w:w="679" w:type="dxa"/>
            <w:vMerge/>
            <w:vAlign w:val="center"/>
          </w:tcPr>
          <w:p w:rsidR="008A7E23" w:rsidRDefault="00CC2BE8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A7E23" w:rsidRDefault="00CC2BE8">
            <w:pPr>
              <w:jc w:val="center"/>
            </w:pPr>
            <w:r>
              <w:t>1005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8A7E23">
        <w:tc>
          <w:tcPr>
            <w:tcW w:w="679" w:type="dxa"/>
            <w:vMerge/>
            <w:vAlign w:val="center"/>
          </w:tcPr>
          <w:p w:rsidR="008A7E23" w:rsidRDefault="00CC2BE8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A7E23" w:rsidRDefault="00CC2BE8">
            <w:pPr>
              <w:jc w:val="center"/>
            </w:pPr>
            <w:r>
              <w:t>1006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8A7E23">
        <w:tc>
          <w:tcPr>
            <w:tcW w:w="679" w:type="dxa"/>
            <w:vMerge/>
            <w:vAlign w:val="center"/>
          </w:tcPr>
          <w:p w:rsidR="008A7E23" w:rsidRDefault="00CC2BE8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A7E23" w:rsidRDefault="00CC2BE8">
            <w:pPr>
              <w:jc w:val="center"/>
            </w:pPr>
            <w:r>
              <w:t>1007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8A7E23">
        <w:tc>
          <w:tcPr>
            <w:tcW w:w="679" w:type="dxa"/>
            <w:vMerge w:val="restart"/>
            <w:vAlign w:val="center"/>
          </w:tcPr>
          <w:p w:rsidR="008A7E23" w:rsidRDefault="00CC2BE8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8A7E23" w:rsidRDefault="00CC2BE8">
            <w:pPr>
              <w:jc w:val="center"/>
            </w:pPr>
            <w:r>
              <w:t>2001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8A7E23">
        <w:tc>
          <w:tcPr>
            <w:tcW w:w="679" w:type="dxa"/>
            <w:vMerge/>
            <w:vAlign w:val="center"/>
          </w:tcPr>
          <w:p w:rsidR="008A7E23" w:rsidRDefault="00CC2BE8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8A7E23" w:rsidRDefault="00CC2BE8">
            <w:pPr>
              <w:jc w:val="center"/>
            </w:pPr>
            <w:r>
              <w:t>2002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8A7E23">
        <w:tc>
          <w:tcPr>
            <w:tcW w:w="679" w:type="dxa"/>
            <w:vMerge/>
            <w:vAlign w:val="center"/>
          </w:tcPr>
          <w:p w:rsidR="008A7E23" w:rsidRDefault="00CC2BE8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8A7E23" w:rsidRDefault="00CC2BE8">
            <w:pPr>
              <w:jc w:val="center"/>
            </w:pPr>
            <w:r>
              <w:t>2003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8A7E23">
        <w:tc>
          <w:tcPr>
            <w:tcW w:w="679" w:type="dxa"/>
            <w:vMerge/>
            <w:vAlign w:val="center"/>
          </w:tcPr>
          <w:p w:rsidR="008A7E23" w:rsidRDefault="00CC2BE8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8A7E23" w:rsidRDefault="00CC2BE8">
            <w:pPr>
              <w:jc w:val="center"/>
            </w:pPr>
            <w:r>
              <w:t>2004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8A7E23">
        <w:tc>
          <w:tcPr>
            <w:tcW w:w="679" w:type="dxa"/>
            <w:vMerge/>
            <w:vAlign w:val="center"/>
          </w:tcPr>
          <w:p w:rsidR="008A7E23" w:rsidRDefault="00CC2BE8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8A7E23" w:rsidRDefault="00CC2BE8">
            <w:pPr>
              <w:jc w:val="center"/>
            </w:pPr>
            <w:r>
              <w:t>2005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8A7E23">
        <w:tc>
          <w:tcPr>
            <w:tcW w:w="679" w:type="dxa"/>
            <w:vMerge/>
            <w:vAlign w:val="center"/>
          </w:tcPr>
          <w:p w:rsidR="008A7E23" w:rsidRDefault="00CC2BE8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8A7E23" w:rsidRDefault="00CC2BE8">
            <w:pPr>
              <w:jc w:val="center"/>
            </w:pPr>
            <w:r>
              <w:t>2006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8A7E23">
        <w:tc>
          <w:tcPr>
            <w:tcW w:w="679" w:type="dxa"/>
            <w:vMerge/>
            <w:vAlign w:val="center"/>
          </w:tcPr>
          <w:p w:rsidR="008A7E23" w:rsidRDefault="00CC2BE8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8A7E23" w:rsidRDefault="00CC2BE8">
            <w:pPr>
              <w:jc w:val="center"/>
            </w:pPr>
            <w:r>
              <w:t>2007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8A7E23">
        <w:tc>
          <w:tcPr>
            <w:tcW w:w="679" w:type="dxa"/>
            <w:vMerge/>
            <w:vAlign w:val="center"/>
          </w:tcPr>
          <w:p w:rsidR="008A7E23" w:rsidRDefault="00CC2BE8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8A7E23" w:rsidRDefault="00CC2BE8">
            <w:pPr>
              <w:jc w:val="center"/>
            </w:pPr>
            <w:r>
              <w:t>2008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8A7E23">
        <w:tc>
          <w:tcPr>
            <w:tcW w:w="679" w:type="dxa"/>
            <w:vMerge/>
            <w:vAlign w:val="center"/>
          </w:tcPr>
          <w:p w:rsidR="008A7E23" w:rsidRDefault="00CC2BE8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8A7E23" w:rsidRDefault="00CC2BE8">
            <w:pPr>
              <w:jc w:val="center"/>
            </w:pPr>
            <w:r>
              <w:t>2009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8A7E23">
        <w:tc>
          <w:tcPr>
            <w:tcW w:w="679" w:type="dxa"/>
            <w:vMerge/>
            <w:vAlign w:val="center"/>
          </w:tcPr>
          <w:p w:rsidR="008A7E23" w:rsidRDefault="00CC2BE8">
            <w:pPr>
              <w:jc w:val="center"/>
            </w:pPr>
            <w:r>
              <w:lastRenderedPageBreak/>
              <w:t>2</w:t>
            </w:r>
          </w:p>
        </w:tc>
        <w:tc>
          <w:tcPr>
            <w:tcW w:w="1075" w:type="dxa"/>
            <w:vAlign w:val="center"/>
          </w:tcPr>
          <w:p w:rsidR="008A7E23" w:rsidRDefault="00CC2BE8">
            <w:pPr>
              <w:jc w:val="center"/>
            </w:pPr>
            <w:r>
              <w:t>2010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8A7E23">
        <w:tc>
          <w:tcPr>
            <w:tcW w:w="679" w:type="dxa"/>
            <w:vMerge/>
            <w:vAlign w:val="center"/>
          </w:tcPr>
          <w:p w:rsidR="008A7E23" w:rsidRDefault="00CC2BE8">
            <w:pPr>
              <w:jc w:val="center"/>
            </w:pPr>
            <w:r>
              <w:lastRenderedPageBreak/>
              <w:t>2</w:t>
            </w:r>
          </w:p>
        </w:tc>
        <w:tc>
          <w:tcPr>
            <w:tcW w:w="1075" w:type="dxa"/>
            <w:vAlign w:val="center"/>
          </w:tcPr>
          <w:p w:rsidR="008A7E23" w:rsidRDefault="00CC2BE8">
            <w:pPr>
              <w:jc w:val="center"/>
            </w:pPr>
            <w:r>
              <w:t>2011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8A7E23">
        <w:tc>
          <w:tcPr>
            <w:tcW w:w="679" w:type="dxa"/>
            <w:vMerge/>
            <w:vAlign w:val="center"/>
          </w:tcPr>
          <w:p w:rsidR="008A7E23" w:rsidRDefault="00CC2BE8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8A7E23" w:rsidRDefault="00CC2BE8">
            <w:pPr>
              <w:jc w:val="center"/>
            </w:pPr>
            <w:r>
              <w:t>2012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8A7E23">
        <w:tc>
          <w:tcPr>
            <w:tcW w:w="679" w:type="dxa"/>
            <w:vMerge/>
            <w:vAlign w:val="center"/>
          </w:tcPr>
          <w:p w:rsidR="008A7E23" w:rsidRDefault="00CC2BE8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8A7E23" w:rsidRDefault="00CC2BE8">
            <w:pPr>
              <w:jc w:val="center"/>
            </w:pPr>
            <w:r>
              <w:t>2013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8A7E23">
        <w:tc>
          <w:tcPr>
            <w:tcW w:w="679" w:type="dxa"/>
            <w:vAlign w:val="center"/>
          </w:tcPr>
          <w:p w:rsidR="008A7E23" w:rsidRDefault="00CC2BE8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8A7E23" w:rsidRDefault="00CC2BE8">
            <w:pPr>
              <w:jc w:val="center"/>
            </w:pPr>
            <w:r>
              <w:t>3002</w:t>
            </w:r>
          </w:p>
        </w:tc>
        <w:tc>
          <w:tcPr>
            <w:tcW w:w="1301" w:type="dxa"/>
            <w:vAlign w:val="center"/>
          </w:tcPr>
          <w:p w:rsidR="008A7E23" w:rsidRDefault="00CC2BE8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0.004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A7E23" w:rsidRDefault="00CC2BE8">
            <w:pPr>
              <w:jc w:val="center"/>
            </w:pPr>
            <w:r>
              <w:t>0.211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A7E23" w:rsidRDefault="00CC2BE8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</w:tbl>
    <w:p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3" w:name="室内VOC达标判定表"/>
      <w:bookmarkEnd w:id="33"/>
    </w:p>
    <w:p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4" w:name="有机物达标判定图"/>
      <w:bookmarkEnd w:id="34"/>
    </w:p>
    <w:p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5" w:name="_Toc155535246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5"/>
    </w:p>
    <w:p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6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7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8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9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9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A22F3F">
      <w:headerReference w:type="default" r:id="rId18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BE8" w:rsidRDefault="00CC2BE8" w:rsidP="00AB7079">
      <w:r>
        <w:separator/>
      </w:r>
    </w:p>
  </w:endnote>
  <w:endnote w:type="continuationSeparator" w:id="0">
    <w:p w:rsidR="00CC2BE8" w:rsidRDefault="00CC2BE8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F3F" w:rsidRDefault="00CC2BE8" w:rsidP="00A22F3F">
    <w:pPr>
      <w:pStyle w:val="a5"/>
    </w:pPr>
    <w:hyperlink r:id="rId1" w:history="1">
      <w:r w:rsidR="00A22F3F" w:rsidRPr="00DD785C">
        <w:rPr>
          <w:rStyle w:val="a7"/>
          <w:sz w:val="20"/>
        </w:rPr>
        <w:t>http://www.gbsware.cn/</w:t>
      </w:r>
    </w:hyperlink>
    <w:r w:rsidR="00A22F3F">
      <w:rPr>
        <w:color w:val="0000FF"/>
        <w:sz w:val="20"/>
      </w:rPr>
      <w:t xml:space="preserve">               </w:t>
    </w:r>
    <w:r w:rsidR="00A22F3F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A22F3F" w:rsidRPr="00A22F3F">
              <w:rPr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CD75F3">
              <w:rPr>
                <w:bCs/>
                <w:noProof/>
                <w:sz w:val="20"/>
                <w:szCs w:val="20"/>
              </w:rPr>
              <w:t>13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t>共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CD75F3">
              <w:rPr>
                <w:bCs/>
                <w:noProof/>
                <w:sz w:val="20"/>
                <w:szCs w:val="20"/>
              </w:rPr>
              <w:t>13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bCs/>
                <w:sz w:val="20"/>
                <w:szCs w:val="20"/>
              </w:rPr>
              <w:t>VENT202</w:t>
            </w:r>
            <w:r w:rsidR="00EE1BBC">
              <w:rPr>
                <w:bCs/>
                <w:sz w:val="20"/>
                <w:szCs w:val="20"/>
              </w:rPr>
              <w:t>2</w:t>
            </w:r>
          </w:sdtContent>
        </w:sdt>
      </w:sdtContent>
    </w:sdt>
  </w:p>
  <w:p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BE8" w:rsidRDefault="00CC2BE8" w:rsidP="00AB7079">
      <w:r>
        <w:separator/>
      </w:r>
    </w:p>
  </w:footnote>
  <w:footnote w:type="continuationSeparator" w:id="0">
    <w:p w:rsidR="00CC2BE8" w:rsidRDefault="00CC2BE8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0C003DF9" wp14:editId="005630C2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7A645DFE" wp14:editId="7776CFC4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F3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44063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A7E23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C2BE8"/>
    <w:rsid w:val="00CD1EEE"/>
    <w:rsid w:val="00CD4548"/>
    <w:rsid w:val="00CD50A4"/>
    <w:rsid w:val="00CD701B"/>
    <w:rsid w:val="00CD75F3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9BDB2E-9E0F-4EE1-8365-02CFB1F6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12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2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31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nGUA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8CAF8-858A-4825-8439-F6FB42FB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13</Pages>
  <Words>910</Words>
  <Characters>5193</Characters>
  <Application>Microsoft Office Word</Application>
  <DocSecurity>0</DocSecurity>
  <Lines>43</Lines>
  <Paragraphs>12</Paragraphs>
  <ScaleCrop>false</ScaleCrop>
  <Company>Microsoft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SenGUA</dc:creator>
  <cp:lastModifiedBy>SenGUA</cp:lastModifiedBy>
  <cp:revision>1</cp:revision>
  <dcterms:created xsi:type="dcterms:W3CDTF">2024-01-07T07:53:00Z</dcterms:created>
  <dcterms:modified xsi:type="dcterms:W3CDTF">2024-01-07T07:54:00Z</dcterms:modified>
</cp:coreProperties>
</file>