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D79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762658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4DF0C45" w14:textId="77777777" w:rsidR="00D40158" w:rsidRPr="00A22524" w:rsidRDefault="00CF5FA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BE68D6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6CC910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0E55C44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9C29C21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A116D8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9A493B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集市</w:t>
            </w:r>
            <w:bookmarkEnd w:id="1"/>
          </w:p>
        </w:tc>
      </w:tr>
      <w:tr w:rsidR="00D40158" w:rsidRPr="00D40158" w14:paraId="601F6AEA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EC8B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C30E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4ED2E21A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5579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A1ABD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F2E785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38E5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0C922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249535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CC93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733337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8A8546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0EE9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122A1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1A0706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B9F6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54420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70FAB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04C9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9C55C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D0452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04DF9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A7A81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2024年1月7日</w:t>
              </w:r>
            </w:smartTag>
            <w:bookmarkEnd w:id="6"/>
          </w:p>
        </w:tc>
      </w:tr>
    </w:tbl>
    <w:p w14:paraId="68F95E3A" w14:textId="77777777" w:rsidR="00D40158" w:rsidRDefault="00D40158" w:rsidP="00B41640">
      <w:pPr>
        <w:rPr>
          <w:rFonts w:ascii="宋体" w:hAnsi="宋体"/>
          <w:lang w:val="en-US"/>
        </w:rPr>
      </w:pPr>
    </w:p>
    <w:p w14:paraId="41A0C37E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98E318C" wp14:editId="1F0FA513">
            <wp:extent cx="1514634" cy="1514634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67F6A71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788C3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A90DB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7568C54D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231F6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B79A98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0950245A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661C7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1B5E3CD3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158D9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F389B14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8F3EE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C6DE6B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T15881178515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9A2024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73DC6CB" w14:textId="77777777" w:rsidR="0031061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25498" w:history="1">
        <w:r w:rsidR="00310616" w:rsidRPr="00850E98">
          <w:rPr>
            <w:rStyle w:val="a6"/>
          </w:rPr>
          <w:t>1</w:t>
        </w:r>
        <w:r w:rsidR="0031061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10616" w:rsidRPr="00850E98">
          <w:rPr>
            <w:rStyle w:val="a6"/>
          </w:rPr>
          <w:t>建筑概况</w:t>
        </w:r>
        <w:r w:rsidR="00310616">
          <w:rPr>
            <w:webHidden/>
          </w:rPr>
          <w:tab/>
        </w:r>
        <w:r w:rsidR="00310616">
          <w:rPr>
            <w:webHidden/>
          </w:rPr>
          <w:fldChar w:fldCharType="begin"/>
        </w:r>
        <w:r w:rsidR="00310616">
          <w:rPr>
            <w:webHidden/>
          </w:rPr>
          <w:instrText xml:space="preserve"> PAGEREF _Toc155525498 \h </w:instrText>
        </w:r>
        <w:r w:rsidR="00310616">
          <w:rPr>
            <w:webHidden/>
          </w:rPr>
        </w:r>
        <w:r w:rsidR="00310616">
          <w:rPr>
            <w:webHidden/>
          </w:rPr>
          <w:fldChar w:fldCharType="separate"/>
        </w:r>
        <w:r w:rsidR="00310616">
          <w:rPr>
            <w:webHidden/>
          </w:rPr>
          <w:t>4</w:t>
        </w:r>
        <w:r w:rsidR="00310616">
          <w:rPr>
            <w:webHidden/>
          </w:rPr>
          <w:fldChar w:fldCharType="end"/>
        </w:r>
      </w:hyperlink>
    </w:p>
    <w:p w14:paraId="0800164B" w14:textId="77777777" w:rsidR="00310616" w:rsidRDefault="003106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499" w:history="1">
        <w:r w:rsidRPr="00850E98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50E98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63E5BC" w14:textId="77777777" w:rsidR="00310616" w:rsidRDefault="003106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500" w:history="1">
        <w:r w:rsidRPr="00850E98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50E98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1711066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01" w:history="1">
        <w:r w:rsidRPr="00850E98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8EEE40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02" w:history="1">
        <w:r w:rsidRPr="00850E98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56D4E1" w14:textId="77777777" w:rsidR="00310616" w:rsidRDefault="003106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503" w:history="1">
        <w:r w:rsidRPr="00850E98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50E98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31AE73" w14:textId="77777777" w:rsidR="00310616" w:rsidRDefault="003106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504" w:history="1">
        <w:r w:rsidRPr="00850E98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50E98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FE7593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05" w:history="1">
        <w:r w:rsidRPr="00850E98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F175B9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06" w:history="1">
        <w:r w:rsidRPr="00850E98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3E14A5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07" w:history="1">
        <w:r w:rsidRPr="00850E98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FAAE0FF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08" w:history="1">
        <w:r w:rsidRPr="00850E98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867592" w14:textId="77777777" w:rsidR="00310616" w:rsidRDefault="003106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509" w:history="1">
        <w:r w:rsidRPr="00850E98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50E98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6594133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10" w:history="1">
        <w:r w:rsidRPr="00850E98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9270F3A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11" w:history="1">
        <w:r w:rsidRPr="00850E98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800BC6" w14:textId="77777777" w:rsidR="00310616" w:rsidRDefault="003106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512" w:history="1">
        <w:r w:rsidRPr="00850E98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50E98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D506D64" w14:textId="77777777" w:rsidR="00310616" w:rsidRDefault="003106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513" w:history="1">
        <w:r w:rsidRPr="00850E98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50E98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817396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14" w:history="1">
        <w:r w:rsidRPr="00850E98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3C2EA9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15" w:history="1">
        <w:r w:rsidRPr="00850E98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5D6FC30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16" w:history="1">
        <w:r w:rsidRPr="00850E98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957B66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17" w:history="1">
        <w:r w:rsidRPr="00850E98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AC0093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18" w:history="1">
        <w:r w:rsidRPr="00850E98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9EDF72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19" w:history="1">
        <w:r w:rsidRPr="00850E98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EEDC4D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20" w:history="1">
        <w:r w:rsidRPr="00850E98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C863F2E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21" w:history="1">
        <w:r w:rsidRPr="00850E98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328CF1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22" w:history="1">
        <w:r w:rsidRPr="00850E98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F55F375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23" w:history="1">
        <w:r w:rsidRPr="00850E98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69BDA5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24" w:history="1">
        <w:r w:rsidRPr="00850E98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9D6399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25" w:history="1">
        <w:r w:rsidRPr="00850E98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F02936A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26" w:history="1">
        <w:r w:rsidRPr="00850E98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DE1124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27" w:history="1">
        <w:r w:rsidRPr="00850E98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2445E6E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28" w:history="1">
        <w:r w:rsidRPr="00850E98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3E77F53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29" w:history="1">
        <w:r w:rsidRPr="00850E98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30C5310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30" w:history="1">
        <w:r w:rsidRPr="00850E98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ADB8AB1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31" w:history="1">
        <w:r w:rsidRPr="00850E98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3648823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32" w:history="1">
        <w:r w:rsidRPr="00850E98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2C7667B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33" w:history="1">
        <w:r w:rsidRPr="00850E98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6B34643" w14:textId="77777777" w:rsidR="00310616" w:rsidRDefault="003106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534" w:history="1">
        <w:r w:rsidRPr="00850E98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50E98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69B606A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35" w:history="1">
        <w:r w:rsidRPr="00850E98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1CEA7E3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36" w:history="1">
        <w:r w:rsidRPr="00850E98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00B8017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37" w:history="1">
        <w:r w:rsidRPr="00850E98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43DB6EB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38" w:history="1">
        <w:r w:rsidRPr="00850E98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E9F1090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39" w:history="1">
        <w:r w:rsidRPr="00850E98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74B512E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40" w:history="1">
        <w:r w:rsidRPr="00850E98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F764F11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41" w:history="1">
        <w:r w:rsidRPr="00850E98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8C41499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42" w:history="1">
        <w:r w:rsidRPr="00850E98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556E7C1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43" w:history="1">
        <w:r w:rsidRPr="00850E98">
          <w:rPr>
            <w:rStyle w:val="a6"/>
            <w:lang w:val="en-GB"/>
          </w:rPr>
          <w:t>9.3.4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205BD77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44" w:history="1">
        <w:r w:rsidRPr="00850E98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1425CB7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45" w:history="1">
        <w:r w:rsidRPr="00850E98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9EBB432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46" w:history="1">
        <w:r w:rsidRPr="00850E98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26CA23A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47" w:history="1">
        <w:r w:rsidRPr="00850E98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C987086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48" w:history="1">
        <w:r w:rsidRPr="00850E98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F219C45" w14:textId="77777777" w:rsidR="00310616" w:rsidRDefault="003106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49" w:history="1">
        <w:r w:rsidRPr="00850E98">
          <w:rPr>
            <w:rStyle w:val="a6"/>
            <w:lang w:val="en-GB"/>
          </w:rPr>
          <w:t>9.5.2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774E9DD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50" w:history="1">
        <w:r w:rsidRPr="00850E98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B3CCB94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51" w:history="1">
        <w:r w:rsidRPr="00850E98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65AD631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52" w:history="1">
        <w:r w:rsidRPr="00850E98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5D7DF15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53" w:history="1">
        <w:r w:rsidRPr="00850E98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595F4D4" w14:textId="77777777" w:rsidR="00310616" w:rsidRDefault="003106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554" w:history="1">
        <w:r w:rsidRPr="00850E98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50E98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4DE5ECE" w14:textId="77777777" w:rsidR="00310616" w:rsidRDefault="003106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555" w:history="1">
        <w:r w:rsidRPr="00850E98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50E98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1E7CCFE" w14:textId="77777777" w:rsidR="00310616" w:rsidRDefault="003106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5556" w:history="1">
        <w:r w:rsidRPr="00850E98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50E98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4B0030A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57" w:history="1">
        <w:r w:rsidRPr="00850E98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工作日</w:t>
        </w:r>
        <w:r w:rsidRPr="00850E98">
          <w:rPr>
            <w:rStyle w:val="a6"/>
          </w:rPr>
          <w:t>/</w:t>
        </w:r>
        <w:r w:rsidRPr="00850E98">
          <w:rPr>
            <w:rStyle w:val="a6"/>
          </w:rPr>
          <w:t>节假日人员逐时在室率</w:t>
        </w:r>
        <w:r w:rsidRPr="00850E9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F717D81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58" w:history="1">
        <w:r w:rsidRPr="00850E98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工作日</w:t>
        </w:r>
        <w:r w:rsidRPr="00850E98">
          <w:rPr>
            <w:rStyle w:val="a6"/>
          </w:rPr>
          <w:t>/</w:t>
        </w:r>
        <w:r w:rsidRPr="00850E98">
          <w:rPr>
            <w:rStyle w:val="a6"/>
          </w:rPr>
          <w:t>节假日照明开关时间表</w:t>
        </w:r>
        <w:r w:rsidRPr="00850E9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FE8CD20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59" w:history="1">
        <w:r w:rsidRPr="00850E98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工作日</w:t>
        </w:r>
        <w:r w:rsidRPr="00850E98">
          <w:rPr>
            <w:rStyle w:val="a6"/>
          </w:rPr>
          <w:t>/</w:t>
        </w:r>
        <w:r w:rsidRPr="00850E98">
          <w:rPr>
            <w:rStyle w:val="a6"/>
          </w:rPr>
          <w:t>节假日设备逐时使用率</w:t>
        </w:r>
        <w:r w:rsidRPr="00850E9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11229DA" w14:textId="77777777" w:rsidR="00310616" w:rsidRDefault="003106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5560" w:history="1">
        <w:r w:rsidRPr="00850E98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50E98">
          <w:rPr>
            <w:rStyle w:val="a6"/>
          </w:rPr>
          <w:t>工作日</w:t>
        </w:r>
        <w:r w:rsidRPr="00850E98">
          <w:rPr>
            <w:rStyle w:val="a6"/>
          </w:rPr>
          <w:t>/</w:t>
        </w:r>
        <w:r w:rsidRPr="00850E98">
          <w:rPr>
            <w:rStyle w:val="a6"/>
          </w:rPr>
          <w:t>节假日空调系统运行时间表</w:t>
        </w:r>
        <w:r w:rsidRPr="00850E98">
          <w:rPr>
            <w:rStyle w:val="a6"/>
          </w:rPr>
          <w:t>(1:</w:t>
        </w:r>
        <w:r w:rsidRPr="00850E98">
          <w:rPr>
            <w:rStyle w:val="a6"/>
          </w:rPr>
          <w:t>开</w:t>
        </w:r>
        <w:r w:rsidRPr="00850E98">
          <w:rPr>
            <w:rStyle w:val="a6"/>
          </w:rPr>
          <w:t>,0:</w:t>
        </w:r>
        <w:r w:rsidRPr="00850E98">
          <w:rPr>
            <w:rStyle w:val="a6"/>
          </w:rPr>
          <w:t>关</w:t>
        </w:r>
        <w:r w:rsidRPr="00850E98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_Toc155525560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0DC793F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52432AF" w14:textId="77777777" w:rsidR="00D40158" w:rsidRDefault="00D40158" w:rsidP="00D40158">
      <w:pPr>
        <w:pStyle w:val="TOC1"/>
      </w:pPr>
    </w:p>
    <w:p w14:paraId="08B96AC0" w14:textId="77777777" w:rsidR="00D40158" w:rsidRPr="005E5F93" w:rsidRDefault="00D40158" w:rsidP="005215FB">
      <w:pPr>
        <w:pStyle w:val="1"/>
      </w:pPr>
      <w:bookmarkStart w:id="11" w:name="_Toc15552549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B7DC959" w14:textId="77777777">
        <w:tc>
          <w:tcPr>
            <w:tcW w:w="2841" w:type="dxa"/>
            <w:shd w:val="clear" w:color="auto" w:fill="E6E6E6"/>
          </w:tcPr>
          <w:p w14:paraId="4C40EE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21B46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集市</w:t>
            </w:r>
            <w:bookmarkEnd w:id="12"/>
          </w:p>
        </w:tc>
      </w:tr>
      <w:tr w:rsidR="00D40158" w:rsidRPr="00FF2243" w14:paraId="3632AEEF" w14:textId="77777777">
        <w:tc>
          <w:tcPr>
            <w:tcW w:w="2841" w:type="dxa"/>
            <w:shd w:val="clear" w:color="auto" w:fill="E6E6E6"/>
          </w:tcPr>
          <w:p w14:paraId="43A212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BAEA6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22473230" w14:textId="77777777">
        <w:tc>
          <w:tcPr>
            <w:tcW w:w="2841" w:type="dxa"/>
            <w:shd w:val="clear" w:color="auto" w:fill="E6E6E6"/>
          </w:tcPr>
          <w:p w14:paraId="516DE7C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061BF2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0EEBFF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7ECD286" w14:textId="77777777">
        <w:tc>
          <w:tcPr>
            <w:tcW w:w="2841" w:type="dxa"/>
            <w:shd w:val="clear" w:color="auto" w:fill="E6E6E6"/>
          </w:tcPr>
          <w:p w14:paraId="205D19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EB885A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5697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4A3DE6C1" w14:textId="77777777">
        <w:tc>
          <w:tcPr>
            <w:tcW w:w="2841" w:type="dxa"/>
            <w:shd w:val="clear" w:color="auto" w:fill="E6E6E6"/>
          </w:tcPr>
          <w:p w14:paraId="535563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DE94D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5679613D" w14:textId="77777777">
        <w:tc>
          <w:tcPr>
            <w:tcW w:w="2841" w:type="dxa"/>
            <w:shd w:val="clear" w:color="auto" w:fill="E6E6E6"/>
          </w:tcPr>
          <w:p w14:paraId="43CA5D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579388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15.6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D18D7BB" w14:textId="77777777">
        <w:tc>
          <w:tcPr>
            <w:tcW w:w="2841" w:type="dxa"/>
            <w:shd w:val="clear" w:color="auto" w:fill="E6E6E6"/>
          </w:tcPr>
          <w:p w14:paraId="099439B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67762E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22832.47</w:t>
            </w:r>
            <w:bookmarkEnd w:id="22"/>
          </w:p>
        </w:tc>
      </w:tr>
      <w:tr w:rsidR="00203A7D" w:rsidRPr="00FF2243" w14:paraId="62230277" w14:textId="77777777">
        <w:tc>
          <w:tcPr>
            <w:tcW w:w="2841" w:type="dxa"/>
            <w:shd w:val="clear" w:color="auto" w:fill="E6E6E6"/>
          </w:tcPr>
          <w:p w14:paraId="3D190F2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5672C8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4038.55</w:t>
            </w:r>
            <w:bookmarkEnd w:id="23"/>
          </w:p>
        </w:tc>
      </w:tr>
      <w:tr w:rsidR="00D40158" w:rsidRPr="00FF2243" w14:paraId="7181743A" w14:textId="77777777">
        <w:tc>
          <w:tcPr>
            <w:tcW w:w="2841" w:type="dxa"/>
            <w:shd w:val="clear" w:color="auto" w:fill="E6E6E6"/>
          </w:tcPr>
          <w:p w14:paraId="742272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88FD8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129.8</w:t>
            </w:r>
            <w:bookmarkEnd w:id="24"/>
          </w:p>
        </w:tc>
      </w:tr>
      <w:tr w:rsidR="00D40158" w:rsidRPr="00FF2243" w14:paraId="44F7209F" w14:textId="77777777">
        <w:tc>
          <w:tcPr>
            <w:tcW w:w="2841" w:type="dxa"/>
            <w:shd w:val="clear" w:color="auto" w:fill="E6E6E6"/>
          </w:tcPr>
          <w:p w14:paraId="0E54D2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71C55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4092D202" w14:textId="77777777">
        <w:tc>
          <w:tcPr>
            <w:tcW w:w="2841" w:type="dxa"/>
            <w:shd w:val="clear" w:color="auto" w:fill="E6E6E6"/>
          </w:tcPr>
          <w:p w14:paraId="57AB523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27F169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356018C6" w14:textId="77777777">
        <w:tc>
          <w:tcPr>
            <w:tcW w:w="2841" w:type="dxa"/>
            <w:shd w:val="clear" w:color="auto" w:fill="E6E6E6"/>
          </w:tcPr>
          <w:p w14:paraId="5B8F7C2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A9BC84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214A29BE" w14:textId="77777777">
        <w:tc>
          <w:tcPr>
            <w:tcW w:w="2841" w:type="dxa"/>
            <w:shd w:val="clear" w:color="auto" w:fill="E6E6E6"/>
          </w:tcPr>
          <w:p w14:paraId="42A345DC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CBBF246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35302E59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146EDB62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7BE30A47" w14:textId="77777777" w:rsidR="00D40158" w:rsidRDefault="000B5101" w:rsidP="00D40158">
      <w:pPr>
        <w:pStyle w:val="1"/>
      </w:pPr>
      <w:bookmarkStart w:id="30" w:name="_Toc15552549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500E312A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4B80FD56" w14:textId="77777777" w:rsidR="00F217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2E83A75B" w14:textId="77777777" w:rsidR="00F217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0BB8231B" w14:textId="77777777" w:rsidR="00F217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14:paraId="32277C81" w14:textId="77777777" w:rsidR="00F217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2FE03575" w14:textId="77777777" w:rsidR="00F217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476FA61D" w14:textId="77777777" w:rsidR="00F217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7.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214493DC" w14:textId="77777777" w:rsidR="00F217D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8.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5EE912EC" w14:textId="77777777" w:rsidR="00F217DB" w:rsidRDefault="00F217DB">
      <w:pPr>
        <w:widowControl w:val="0"/>
        <w:jc w:val="both"/>
        <w:rPr>
          <w:kern w:val="2"/>
          <w:szCs w:val="24"/>
          <w:lang w:val="en-US"/>
        </w:rPr>
      </w:pPr>
    </w:p>
    <w:p w14:paraId="2E87C3D3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55525500"/>
      <w:r>
        <w:rPr>
          <w:rFonts w:hint="eastAsia"/>
        </w:rPr>
        <w:t>计算要求</w:t>
      </w:r>
      <w:bookmarkEnd w:id="32"/>
      <w:bookmarkEnd w:id="33"/>
      <w:bookmarkEnd w:id="34"/>
    </w:p>
    <w:p w14:paraId="29703232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55525501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50427903" w14:textId="77777777" w:rsidR="00B44635" w:rsidRDefault="00B44635" w:rsidP="00B44635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2129418E" w14:textId="77777777" w:rsidR="00B44635" w:rsidRDefault="00B44635" w:rsidP="00B44635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46C4B9C8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55525502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0417F54B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2629E43D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3025AF29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0BD77CF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FAA17B6" w14:textId="77777777" w:rsidR="00B44635" w:rsidRDefault="00B44635" w:rsidP="00B44635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55525503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6B5CA750" w14:textId="77777777" w:rsidR="00B44635" w:rsidRPr="00B44635" w:rsidRDefault="00B44635" w:rsidP="00B4463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C8B8E30" w14:textId="77777777" w:rsidR="005567C2" w:rsidRDefault="005567C2" w:rsidP="005567C2">
      <w:pPr>
        <w:pStyle w:val="1"/>
      </w:pPr>
      <w:bookmarkStart w:id="46" w:name="_Toc155525504"/>
      <w:r>
        <w:rPr>
          <w:rFonts w:hint="eastAsia"/>
        </w:rPr>
        <w:t>气象数据</w:t>
      </w:r>
      <w:bookmarkEnd w:id="46"/>
    </w:p>
    <w:p w14:paraId="70DAB774" w14:textId="77777777" w:rsidR="005567C2" w:rsidRDefault="005567C2" w:rsidP="005567C2">
      <w:pPr>
        <w:pStyle w:val="2"/>
      </w:pPr>
      <w:bookmarkStart w:id="47" w:name="_Toc155525505"/>
      <w:r>
        <w:rPr>
          <w:rFonts w:hint="eastAsia"/>
        </w:rPr>
        <w:t>气象地点</w:t>
      </w:r>
      <w:bookmarkEnd w:id="47"/>
    </w:p>
    <w:p w14:paraId="11BCCC30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四川</w:t>
      </w:r>
      <w:r>
        <w:t>-</w:t>
      </w:r>
      <w:r>
        <w:t>成都</w:t>
      </w:r>
      <w:r>
        <w:t xml:space="preserve">, </w:t>
      </w:r>
      <w:r>
        <w:t>《中国建筑热环境分析专用气象数据集》</w:t>
      </w:r>
      <w:bookmarkEnd w:id="48"/>
    </w:p>
    <w:p w14:paraId="12F20869" w14:textId="77777777" w:rsidR="005567C2" w:rsidRDefault="005567C2" w:rsidP="005567C2">
      <w:pPr>
        <w:pStyle w:val="2"/>
      </w:pPr>
      <w:bookmarkStart w:id="49" w:name="_Toc155525506"/>
      <w:r>
        <w:rPr>
          <w:rFonts w:hint="eastAsia"/>
        </w:rPr>
        <w:lastRenderedPageBreak/>
        <w:t>逐日干球温度表</w:t>
      </w:r>
      <w:bookmarkEnd w:id="49"/>
    </w:p>
    <w:p w14:paraId="6A3955BF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3BBD54DB" wp14:editId="696D2C66">
            <wp:extent cx="5667375" cy="27813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B63AB" w14:textId="77777777" w:rsidR="005567C2" w:rsidRDefault="005567C2" w:rsidP="005567C2">
      <w:pPr>
        <w:pStyle w:val="2"/>
      </w:pPr>
      <w:bookmarkStart w:id="51" w:name="_Toc155525507"/>
      <w:r>
        <w:rPr>
          <w:rFonts w:hint="eastAsia"/>
        </w:rPr>
        <w:t>逐月辐照量表</w:t>
      </w:r>
      <w:bookmarkEnd w:id="51"/>
    </w:p>
    <w:p w14:paraId="484B6472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1C4D32E7" wp14:editId="58A68655">
            <wp:extent cx="5667375" cy="25050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954A4" w14:textId="77777777" w:rsidR="005567C2" w:rsidRDefault="005567C2" w:rsidP="005567C2">
      <w:pPr>
        <w:pStyle w:val="2"/>
      </w:pPr>
      <w:bookmarkStart w:id="53" w:name="_Toc155525508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217DB" w14:paraId="3E594E44" w14:textId="77777777">
        <w:tc>
          <w:tcPr>
            <w:tcW w:w="1131" w:type="dxa"/>
            <w:shd w:val="clear" w:color="auto" w:fill="E6E6E6"/>
            <w:vAlign w:val="center"/>
          </w:tcPr>
          <w:p w14:paraId="7110C847" w14:textId="77777777" w:rsidR="00F217D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BE04E8B" w14:textId="77777777" w:rsidR="00F217D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3202FC" w14:textId="77777777" w:rsidR="00F217D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A96B3E" w14:textId="77777777" w:rsidR="00F217D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84005D" w14:textId="77777777" w:rsidR="00F217D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0EDDA0" w14:textId="77777777" w:rsidR="00F217DB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217DB" w14:paraId="5F932C79" w14:textId="77777777">
        <w:tc>
          <w:tcPr>
            <w:tcW w:w="1131" w:type="dxa"/>
            <w:shd w:val="clear" w:color="auto" w:fill="E6E6E6"/>
            <w:vAlign w:val="center"/>
          </w:tcPr>
          <w:p w14:paraId="031C6C63" w14:textId="77777777" w:rsidR="00F217D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476B1BB" w14:textId="77777777" w:rsidR="00F217DB" w:rsidRDefault="00000000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88D53BE" w14:textId="77777777" w:rsidR="00F217DB" w:rsidRDefault="00000000">
            <w:r>
              <w:t>35.0</w:t>
            </w:r>
          </w:p>
        </w:tc>
        <w:tc>
          <w:tcPr>
            <w:tcW w:w="1556" w:type="dxa"/>
            <w:vAlign w:val="center"/>
          </w:tcPr>
          <w:p w14:paraId="30D24D5B" w14:textId="77777777" w:rsidR="00F217DB" w:rsidRDefault="00000000">
            <w:r>
              <w:t>25.0</w:t>
            </w:r>
          </w:p>
        </w:tc>
        <w:tc>
          <w:tcPr>
            <w:tcW w:w="1556" w:type="dxa"/>
            <w:vAlign w:val="center"/>
          </w:tcPr>
          <w:p w14:paraId="0EEE71C8" w14:textId="77777777" w:rsidR="00F217DB" w:rsidRDefault="00000000">
            <w:r>
              <w:t>17.2</w:t>
            </w:r>
          </w:p>
        </w:tc>
        <w:tc>
          <w:tcPr>
            <w:tcW w:w="1556" w:type="dxa"/>
            <w:vAlign w:val="center"/>
          </w:tcPr>
          <w:p w14:paraId="6C8FB156" w14:textId="77777777" w:rsidR="00F217DB" w:rsidRDefault="00000000">
            <w:r>
              <w:t>79.3</w:t>
            </w:r>
          </w:p>
        </w:tc>
      </w:tr>
      <w:tr w:rsidR="00F217DB" w14:paraId="03E3E804" w14:textId="77777777">
        <w:tc>
          <w:tcPr>
            <w:tcW w:w="1131" w:type="dxa"/>
            <w:shd w:val="clear" w:color="auto" w:fill="E6E6E6"/>
            <w:vAlign w:val="center"/>
          </w:tcPr>
          <w:p w14:paraId="2C1DFE17" w14:textId="77777777" w:rsidR="00F217D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5A993EC" w14:textId="77777777" w:rsidR="00F217DB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59C76DD" w14:textId="77777777" w:rsidR="00F217DB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7E88C39D" w14:textId="77777777" w:rsidR="00F217DB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5FC55B3D" w14:textId="77777777" w:rsidR="00F217DB" w:rsidRDefault="00000000">
            <w:r>
              <w:t>3.4</w:t>
            </w:r>
          </w:p>
        </w:tc>
        <w:tc>
          <w:tcPr>
            <w:tcW w:w="1556" w:type="dxa"/>
            <w:vAlign w:val="center"/>
          </w:tcPr>
          <w:p w14:paraId="314A2115" w14:textId="77777777" w:rsidR="00F217DB" w:rsidRDefault="00000000">
            <w:r>
              <w:t>7.4</w:t>
            </w:r>
          </w:p>
        </w:tc>
      </w:tr>
    </w:tbl>
    <w:p w14:paraId="59489C92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55525509"/>
      <w:bookmarkEnd w:id="54"/>
      <w:r>
        <w:t>围护结构</w:t>
      </w:r>
      <w:bookmarkEnd w:id="55"/>
    </w:p>
    <w:p w14:paraId="51AB72F1" w14:textId="77777777" w:rsidR="00F217DB" w:rsidRDefault="00000000">
      <w:pPr>
        <w:pStyle w:val="2"/>
        <w:widowControl w:val="0"/>
      </w:pPr>
      <w:bookmarkStart w:id="56" w:name="_Toc155525510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217DB" w14:paraId="37E8A44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9656297" w14:textId="77777777" w:rsidR="00F217D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8408EF" w14:textId="77777777" w:rsidR="00F217DB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15776A4" w14:textId="77777777" w:rsidR="00F217DB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6F45CC" w14:textId="77777777" w:rsidR="00F217DB" w:rsidRDefault="00000000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D58EB4" w14:textId="77777777" w:rsidR="00F217D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D0894D" w14:textId="77777777" w:rsidR="00F217DB" w:rsidRDefault="00000000">
            <w:pPr>
              <w:jc w:val="center"/>
            </w:pPr>
            <w:r>
              <w:t>蒸汽渗透系</w:t>
            </w:r>
            <w:r>
              <w:lastRenderedPageBreak/>
              <w:t>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83016D5" w14:textId="77777777" w:rsidR="00F217DB" w:rsidRDefault="00000000">
            <w:pPr>
              <w:jc w:val="center"/>
            </w:pPr>
            <w:r>
              <w:lastRenderedPageBreak/>
              <w:t>备注</w:t>
            </w:r>
          </w:p>
        </w:tc>
      </w:tr>
      <w:tr w:rsidR="00F217DB" w14:paraId="4CF1A19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2F2E26D" w14:textId="77777777" w:rsidR="00F217DB" w:rsidRDefault="00F217D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AE556FF" w14:textId="77777777" w:rsidR="00F217D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B4767F3" w14:textId="77777777" w:rsidR="00F217D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6BC418" w14:textId="77777777" w:rsidR="00F217D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4EBF70" w14:textId="77777777" w:rsidR="00F217D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12E2C3" w14:textId="77777777" w:rsidR="00F217D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19219B9" w14:textId="77777777" w:rsidR="00F217DB" w:rsidRDefault="00F217DB">
            <w:pPr>
              <w:jc w:val="center"/>
            </w:pPr>
          </w:p>
        </w:tc>
      </w:tr>
      <w:tr w:rsidR="00F217DB" w14:paraId="312CA444" w14:textId="77777777">
        <w:tc>
          <w:tcPr>
            <w:tcW w:w="2196" w:type="dxa"/>
            <w:shd w:val="clear" w:color="auto" w:fill="E6E6E6"/>
            <w:vAlign w:val="center"/>
          </w:tcPr>
          <w:p w14:paraId="6CD17127" w14:textId="77777777" w:rsidR="00F217D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9EEC7B3" w14:textId="77777777" w:rsidR="00F217D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86FF279" w14:textId="77777777" w:rsidR="00F217D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9B5DAA2" w14:textId="77777777" w:rsidR="00F217D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091480C" w14:textId="77777777" w:rsidR="00F217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085F457" w14:textId="77777777" w:rsidR="00F217D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DFB6A5E" w14:textId="77777777" w:rsidR="00F217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217DB" w14:paraId="10BE98BB" w14:textId="77777777">
        <w:tc>
          <w:tcPr>
            <w:tcW w:w="2196" w:type="dxa"/>
            <w:shd w:val="clear" w:color="auto" w:fill="E6E6E6"/>
            <w:vAlign w:val="center"/>
          </w:tcPr>
          <w:p w14:paraId="18A691F5" w14:textId="77777777" w:rsidR="00F217D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93A21E5" w14:textId="77777777" w:rsidR="00F217D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6332961" w14:textId="77777777" w:rsidR="00F217D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3C74A41" w14:textId="77777777" w:rsidR="00F217D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F785531" w14:textId="77777777" w:rsidR="00F217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68E769" w14:textId="77777777" w:rsidR="00F217D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18259DF" w14:textId="77777777" w:rsidR="00F217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217DB" w14:paraId="4DDE855F" w14:textId="77777777">
        <w:tc>
          <w:tcPr>
            <w:tcW w:w="2196" w:type="dxa"/>
            <w:shd w:val="clear" w:color="auto" w:fill="E6E6E6"/>
            <w:vAlign w:val="center"/>
          </w:tcPr>
          <w:p w14:paraId="7AF5F3CE" w14:textId="77777777" w:rsidR="00F217D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89716AE" w14:textId="77777777" w:rsidR="00F217D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74DD9F7" w14:textId="77777777" w:rsidR="00F217D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0AFC0E2" w14:textId="77777777" w:rsidR="00F217D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1876402" w14:textId="77777777" w:rsidR="00F217D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2148CA0" w14:textId="77777777" w:rsidR="00F217D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9639F2F" w14:textId="77777777" w:rsidR="00F217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217DB" w14:paraId="1BCFFDCB" w14:textId="77777777">
        <w:tc>
          <w:tcPr>
            <w:tcW w:w="2196" w:type="dxa"/>
            <w:shd w:val="clear" w:color="auto" w:fill="E6E6E6"/>
            <w:vAlign w:val="center"/>
          </w:tcPr>
          <w:p w14:paraId="6CAF694C" w14:textId="77777777" w:rsidR="00F217DB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0677602" w14:textId="77777777" w:rsidR="00F217D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C26E5B2" w14:textId="77777777" w:rsidR="00F217D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B46B5A1" w14:textId="77777777" w:rsidR="00F217D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2B2C4C5" w14:textId="77777777" w:rsidR="00F217D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F3386E5" w14:textId="77777777" w:rsidR="00F217D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6CAC40D" w14:textId="77777777" w:rsidR="00F217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217DB" w14:paraId="08F76879" w14:textId="77777777">
        <w:tc>
          <w:tcPr>
            <w:tcW w:w="2196" w:type="dxa"/>
            <w:shd w:val="clear" w:color="auto" w:fill="E6E6E6"/>
            <w:vAlign w:val="center"/>
          </w:tcPr>
          <w:p w14:paraId="15480AC6" w14:textId="77777777" w:rsidR="00F217D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7D1FFFC" w14:textId="77777777" w:rsidR="00F217D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E5626EA" w14:textId="77777777" w:rsidR="00F217D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A1F939B" w14:textId="77777777" w:rsidR="00F217D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86E8EC7" w14:textId="77777777" w:rsidR="00F217D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4685098" w14:textId="77777777" w:rsidR="00F217D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0E8AB10" w14:textId="77777777" w:rsidR="00F217DB" w:rsidRDefault="00F217DB">
            <w:pPr>
              <w:rPr>
                <w:sz w:val="18"/>
                <w:szCs w:val="18"/>
              </w:rPr>
            </w:pPr>
          </w:p>
        </w:tc>
      </w:tr>
      <w:tr w:rsidR="00F217DB" w14:paraId="6212CAF7" w14:textId="77777777">
        <w:tc>
          <w:tcPr>
            <w:tcW w:w="2196" w:type="dxa"/>
            <w:shd w:val="clear" w:color="auto" w:fill="E6E6E6"/>
            <w:vAlign w:val="center"/>
          </w:tcPr>
          <w:p w14:paraId="166F8D67" w14:textId="77777777" w:rsidR="00F217DB" w:rsidRDefault="00000000">
            <w:r>
              <w:t>新材料</w:t>
            </w:r>
            <w:r>
              <w:t>10002</w:t>
            </w:r>
          </w:p>
        </w:tc>
        <w:tc>
          <w:tcPr>
            <w:tcW w:w="1018" w:type="dxa"/>
            <w:vAlign w:val="center"/>
          </w:tcPr>
          <w:p w14:paraId="509058AC" w14:textId="77777777" w:rsidR="00F217DB" w:rsidRDefault="00000000">
            <w:r>
              <w:t>1.000</w:t>
            </w:r>
          </w:p>
        </w:tc>
        <w:tc>
          <w:tcPr>
            <w:tcW w:w="1030" w:type="dxa"/>
            <w:vAlign w:val="center"/>
          </w:tcPr>
          <w:p w14:paraId="4CA6976C" w14:textId="77777777" w:rsidR="00F217DB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2E0BFB61" w14:textId="77777777" w:rsidR="00F217DB" w:rsidRDefault="00000000">
            <w:r>
              <w:t>1040.0</w:t>
            </w:r>
          </w:p>
        </w:tc>
        <w:tc>
          <w:tcPr>
            <w:tcW w:w="1018" w:type="dxa"/>
            <w:vAlign w:val="center"/>
          </w:tcPr>
          <w:p w14:paraId="1CB7765B" w14:textId="77777777" w:rsidR="00F217DB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45444ACA" w14:textId="77777777" w:rsidR="00F217D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7F5F708" w14:textId="77777777" w:rsidR="00F217DB" w:rsidRDefault="00F217DB">
            <w:pPr>
              <w:rPr>
                <w:sz w:val="18"/>
                <w:szCs w:val="18"/>
              </w:rPr>
            </w:pPr>
          </w:p>
        </w:tc>
      </w:tr>
    </w:tbl>
    <w:p w14:paraId="06015680" w14:textId="77777777" w:rsidR="00F217DB" w:rsidRDefault="00000000">
      <w:pPr>
        <w:pStyle w:val="2"/>
        <w:widowControl w:val="0"/>
      </w:pPr>
      <w:bookmarkStart w:id="57" w:name="_Toc155525511"/>
      <w:r>
        <w:t>围护结构作法简要说明</w:t>
      </w:r>
      <w:bookmarkEnd w:id="57"/>
    </w:p>
    <w:p w14:paraId="7C602E22" w14:textId="77777777" w:rsidR="00F217DB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10D6D30E" w14:textId="4F738EC2" w:rsidR="00F217DB" w:rsidRDefault="00000000">
      <w:pPr>
        <w:widowControl w:val="0"/>
        <w:jc w:val="both"/>
      </w:pPr>
      <w:r>
        <w:t xml:space="preserve">    </w:t>
      </w:r>
      <w:proofErr w:type="gramStart"/>
      <w:r w:rsidR="00310616">
        <w:rPr>
          <w:rFonts w:hint="eastAsia"/>
          <w:color w:val="008000"/>
        </w:rPr>
        <w:t>钛轻叠合</w:t>
      </w:r>
      <w:proofErr w:type="gramEnd"/>
      <w:r w:rsidR="00310616">
        <w:rPr>
          <w:rFonts w:hint="eastAsia"/>
          <w:color w:val="008000"/>
        </w:rPr>
        <w:t>板</w:t>
      </w:r>
      <w:r>
        <w:rPr>
          <w:color w:val="008000"/>
        </w:rPr>
        <w:t xml:space="preserve"> 1017mm</w:t>
      </w:r>
    </w:p>
    <w:p w14:paraId="1C6B6793" w14:textId="77777777" w:rsidR="00F217DB" w:rsidRDefault="00F217DB">
      <w:pPr>
        <w:widowControl w:val="0"/>
        <w:jc w:val="both"/>
        <w:rPr>
          <w:color w:val="000000"/>
        </w:rPr>
      </w:pPr>
    </w:p>
    <w:p w14:paraId="5F7141AD" w14:textId="77777777" w:rsidR="00F217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16F16A6F" w14:textId="77777777" w:rsidR="00F217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43mm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68CDCF8" w14:textId="77777777" w:rsidR="00F217DB" w:rsidRDefault="00F217DB">
      <w:pPr>
        <w:widowControl w:val="0"/>
        <w:jc w:val="both"/>
        <w:rPr>
          <w:color w:val="000000"/>
        </w:rPr>
      </w:pPr>
    </w:p>
    <w:p w14:paraId="2505FC39" w14:textId="77777777" w:rsidR="00F217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71A9E049" w14:textId="77777777" w:rsidR="00F217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44mm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D0E3899" w14:textId="77777777" w:rsidR="00F217DB" w:rsidRDefault="00F217DB">
      <w:pPr>
        <w:widowControl w:val="0"/>
        <w:jc w:val="both"/>
        <w:rPr>
          <w:color w:val="000000"/>
        </w:rPr>
      </w:pPr>
    </w:p>
    <w:p w14:paraId="459E0499" w14:textId="77777777" w:rsidR="00F217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5A233234" w14:textId="77777777" w:rsidR="00F217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1349DFD1" w14:textId="77777777" w:rsidR="00F217DB" w:rsidRDefault="00F217DB">
      <w:pPr>
        <w:widowControl w:val="0"/>
        <w:jc w:val="both"/>
        <w:rPr>
          <w:color w:val="000000"/>
        </w:rPr>
      </w:pPr>
    </w:p>
    <w:p w14:paraId="141C101F" w14:textId="77777777" w:rsidR="00F217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13A33BC6" w14:textId="77777777" w:rsidR="00F217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7838CB7B" w14:textId="77777777" w:rsidR="00F217DB" w:rsidRDefault="00F217DB">
      <w:pPr>
        <w:widowControl w:val="0"/>
        <w:jc w:val="both"/>
        <w:rPr>
          <w:color w:val="000000"/>
        </w:rPr>
      </w:pPr>
    </w:p>
    <w:p w14:paraId="35E3227F" w14:textId="77777777" w:rsidR="00F217DB" w:rsidRDefault="00000000">
      <w:pPr>
        <w:pStyle w:val="1"/>
        <w:widowControl w:val="0"/>
        <w:jc w:val="both"/>
        <w:rPr>
          <w:color w:val="000000"/>
        </w:rPr>
      </w:pPr>
      <w:bookmarkStart w:id="58" w:name="_Toc155525512"/>
      <w:r>
        <w:rPr>
          <w:color w:val="000000"/>
        </w:rPr>
        <w:t>围护结构概况</w:t>
      </w:r>
      <w:bookmarkEnd w:id="58"/>
    </w:p>
    <w:p w14:paraId="65AF42DE" w14:textId="77777777" w:rsidR="00F217DB" w:rsidRDefault="00F217DB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0FEF8A2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A52B9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86441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1702120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9341BF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屋顶传热系数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4E1ED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rFonts w:hint="eastAsia"/>
                <w:bCs/>
                <w:szCs w:val="21"/>
              </w:rPr>
              <w:t>0.85</w:t>
            </w:r>
            <w:bookmarkEnd w:id="59"/>
            <w:r>
              <w:rPr>
                <w:rFonts w:hint="eastAsia"/>
                <w:bCs/>
                <w:szCs w:val="21"/>
              </w:rPr>
              <w:t>(D:</w:t>
            </w:r>
            <w:bookmarkStart w:id="60" w:name="屋顶D"/>
            <w:r w:rsidRPr="00AB0512">
              <w:rPr>
                <w:rFonts w:hint="eastAsia"/>
                <w:bCs/>
                <w:szCs w:val="21"/>
              </w:rPr>
              <w:t>10.17</w:t>
            </w:r>
            <w:bookmarkEnd w:id="6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16593C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7A23A8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B6B5B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1" w:name="外墙K"/>
            <w:r>
              <w:rPr>
                <w:rFonts w:hint="eastAsia"/>
                <w:bCs/>
                <w:szCs w:val="21"/>
              </w:rPr>
              <w:t>0.72</w:t>
            </w:r>
            <w:bookmarkEnd w:id="61"/>
            <w:r>
              <w:rPr>
                <w:rFonts w:hint="eastAsia"/>
                <w:bCs/>
                <w:szCs w:val="21"/>
              </w:rPr>
              <w:t>(D:</w:t>
            </w:r>
            <w:bookmarkStart w:id="62" w:name="外墙D"/>
            <w:r w:rsidRPr="00AB0512">
              <w:rPr>
                <w:rFonts w:hint="eastAsia"/>
                <w:bCs/>
                <w:szCs w:val="21"/>
              </w:rPr>
              <w:t>3.20</w:t>
            </w:r>
            <w:bookmarkEnd w:id="6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0993BDC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E32DF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666E2CE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17A14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3" w:name="天窗K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5A1400" w14:paraId="11A080C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E319C3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600B5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4" w:name="天窗SHGC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</w:tr>
      <w:tr w:rsidR="005A1400" w14:paraId="4C0DB44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78CFD2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C9855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5" w:name="挑空楼板K"/>
            <w:r>
              <w:rPr>
                <w:rFonts w:hint="eastAsia"/>
                <w:bCs/>
                <w:szCs w:val="21"/>
              </w:rPr>
              <w:t>0.66</w:t>
            </w:r>
            <w:bookmarkEnd w:id="65"/>
          </w:p>
        </w:tc>
      </w:tr>
      <w:tr w:rsidR="005A1400" w14:paraId="4B4E5337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C9AE7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368DD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ECCBBF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51394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0F18E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33C4EE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AB079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5FF0F452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B436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B52812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66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CF2516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CEA23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2276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1E1AA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14:paraId="37864BE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D9D97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785E6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C9994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097A1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9D29D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5A9EA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  <w:tr w:rsidR="005A1400" w14:paraId="0D692DF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1BE32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E74BA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4E2DB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3DB75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AEDB2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1AEFA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14:paraId="5CA13BA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1440A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01392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FAA25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33230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D460C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9238F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</w:tr>
    </w:tbl>
    <w:p w14:paraId="307AEF55" w14:textId="77777777" w:rsidR="00F217DB" w:rsidRDefault="00F217DB">
      <w:pPr>
        <w:widowControl w:val="0"/>
        <w:jc w:val="both"/>
        <w:rPr>
          <w:color w:val="000000"/>
        </w:rPr>
      </w:pPr>
    </w:p>
    <w:p w14:paraId="773C4C0B" w14:textId="77777777" w:rsidR="00F217DB" w:rsidRDefault="00000000">
      <w:pPr>
        <w:pStyle w:val="1"/>
        <w:widowControl w:val="0"/>
        <w:jc w:val="both"/>
        <w:rPr>
          <w:color w:val="000000"/>
        </w:rPr>
      </w:pPr>
      <w:bookmarkStart w:id="67" w:name="_Toc155525513"/>
      <w:r>
        <w:rPr>
          <w:color w:val="000000"/>
        </w:rPr>
        <w:t>设计建筑</w:t>
      </w:r>
      <w:bookmarkEnd w:id="67"/>
    </w:p>
    <w:p w14:paraId="5F3E3CBA" w14:textId="77777777" w:rsidR="00F217DB" w:rsidRDefault="00000000">
      <w:pPr>
        <w:pStyle w:val="2"/>
        <w:widowControl w:val="0"/>
      </w:pPr>
      <w:bookmarkStart w:id="68" w:name="_Toc155525514"/>
      <w:r>
        <w:t>房间类型</w:t>
      </w:r>
      <w:bookmarkEnd w:id="68"/>
    </w:p>
    <w:p w14:paraId="71AC99CA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69" w:name="_Toc155525515"/>
      <w:r>
        <w:rPr>
          <w:color w:val="000000"/>
        </w:rPr>
        <w:t>房间表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217DB" w14:paraId="797D6C1A" w14:textId="77777777">
        <w:tc>
          <w:tcPr>
            <w:tcW w:w="1567" w:type="dxa"/>
            <w:shd w:val="clear" w:color="auto" w:fill="E6E6E6"/>
            <w:vAlign w:val="center"/>
          </w:tcPr>
          <w:p w14:paraId="0594BBA5" w14:textId="77777777" w:rsidR="00F217D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5EF53BA" w14:textId="77777777" w:rsidR="00F217D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96BD58C" w14:textId="77777777" w:rsidR="00F217D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EC2091" w14:textId="77777777" w:rsidR="00F217D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AA4A2C" w14:textId="77777777" w:rsidR="00F217D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EC3840" w14:textId="77777777" w:rsidR="00F217D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36C6EB" w14:textId="77777777" w:rsidR="00F217D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79ECC6" w14:textId="77777777" w:rsidR="00F217D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217DB" w14:paraId="6381E535" w14:textId="77777777">
        <w:tc>
          <w:tcPr>
            <w:tcW w:w="1567" w:type="dxa"/>
            <w:shd w:val="clear" w:color="auto" w:fill="E6E6E6"/>
            <w:vAlign w:val="center"/>
          </w:tcPr>
          <w:p w14:paraId="5BA90B2B" w14:textId="77777777" w:rsidR="00F217D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F1E55D8" w14:textId="77777777" w:rsidR="00F217D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D04EE2" w14:textId="77777777" w:rsidR="00F217D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6F010D" w14:textId="77777777" w:rsidR="00F217D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883E77" w14:textId="77777777" w:rsidR="00F217DB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D146E6" w14:textId="77777777" w:rsidR="00F217DB" w:rsidRDefault="00000000">
            <w:pPr>
              <w:jc w:val="center"/>
            </w:pPr>
            <w:r>
              <w:t>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99E66E" w14:textId="77777777" w:rsidR="00F217D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29F3FD" w14:textId="77777777" w:rsidR="00F217D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09431A38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70" w:name="_Toc155525516"/>
      <w:r>
        <w:rPr>
          <w:color w:val="000000"/>
        </w:rPr>
        <w:t>作息时间表</w:t>
      </w:r>
      <w:bookmarkEnd w:id="70"/>
    </w:p>
    <w:p w14:paraId="6E518266" w14:textId="77777777" w:rsidR="00F217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8047BC4" w14:textId="77777777" w:rsidR="00F217DB" w:rsidRDefault="00000000">
      <w:pPr>
        <w:pStyle w:val="2"/>
        <w:widowControl w:val="0"/>
      </w:pPr>
      <w:bookmarkStart w:id="71" w:name="_Toc155525517"/>
      <w:r>
        <w:t>系统类型</w:t>
      </w:r>
      <w:bookmarkEnd w:id="71"/>
    </w:p>
    <w:p w14:paraId="6F0CD9A7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72" w:name="_Toc155525518"/>
      <w:r>
        <w:rPr>
          <w:color w:val="000000"/>
        </w:rPr>
        <w:t>系统分区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217DB" w14:paraId="7F256FE2" w14:textId="77777777">
        <w:tc>
          <w:tcPr>
            <w:tcW w:w="1131" w:type="dxa"/>
            <w:shd w:val="clear" w:color="auto" w:fill="E6E6E6"/>
            <w:vAlign w:val="center"/>
          </w:tcPr>
          <w:p w14:paraId="5B06D87F" w14:textId="77777777" w:rsidR="00F217DB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0AC71A8" w14:textId="77777777" w:rsidR="00F217DB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90F4A0" w14:textId="77777777" w:rsidR="00F217DB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05799C" w14:textId="77777777" w:rsidR="00F217DB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3174D8E" w14:textId="77777777" w:rsidR="00F217D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0073268" w14:textId="77777777" w:rsidR="00F217DB" w:rsidRDefault="00000000">
            <w:pPr>
              <w:jc w:val="center"/>
            </w:pPr>
            <w:r>
              <w:t>包含的房间</w:t>
            </w:r>
          </w:p>
        </w:tc>
      </w:tr>
      <w:tr w:rsidR="00F217DB" w14:paraId="203E9D01" w14:textId="77777777">
        <w:tc>
          <w:tcPr>
            <w:tcW w:w="1131" w:type="dxa"/>
            <w:vAlign w:val="center"/>
          </w:tcPr>
          <w:p w14:paraId="5A422277" w14:textId="77777777" w:rsidR="00F217DB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63128B1" w14:textId="77777777" w:rsidR="00F217DB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6F2D2A3" w14:textId="77777777" w:rsidR="00F217D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C8783DD" w14:textId="77777777" w:rsidR="00F217D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5DAAE84" w14:textId="77777777" w:rsidR="00F217DB" w:rsidRDefault="00000000">
            <w:r>
              <w:t>3005.85</w:t>
            </w:r>
          </w:p>
        </w:tc>
        <w:tc>
          <w:tcPr>
            <w:tcW w:w="3673" w:type="dxa"/>
            <w:vAlign w:val="center"/>
          </w:tcPr>
          <w:p w14:paraId="6165FA42" w14:textId="77777777" w:rsidR="00F217DB" w:rsidRDefault="00000000">
            <w:r>
              <w:t>1007(1),1006(1),1001(1),1005(1),1004(1),1003(1),1002(1),3001(3),3002(3)</w:t>
            </w:r>
          </w:p>
        </w:tc>
      </w:tr>
      <w:tr w:rsidR="00F217DB" w14:paraId="3800C4E8" w14:textId="77777777">
        <w:tc>
          <w:tcPr>
            <w:tcW w:w="1131" w:type="dxa"/>
            <w:vAlign w:val="center"/>
          </w:tcPr>
          <w:p w14:paraId="1D19FFD7" w14:textId="77777777" w:rsidR="00F217DB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097891BB" w14:textId="77777777" w:rsidR="00F217DB" w:rsidRDefault="00000000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717B765E" w14:textId="77777777" w:rsidR="00F217D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878E046" w14:textId="77777777" w:rsidR="00F217D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040951A" w14:textId="77777777" w:rsidR="00F217DB" w:rsidRDefault="00000000">
            <w:r>
              <w:t>2511.98</w:t>
            </w:r>
          </w:p>
        </w:tc>
        <w:tc>
          <w:tcPr>
            <w:tcW w:w="3673" w:type="dxa"/>
            <w:vAlign w:val="center"/>
          </w:tcPr>
          <w:p w14:paraId="08A4DEB7" w14:textId="77777777" w:rsidR="00F217DB" w:rsidRDefault="00000000">
            <w:r>
              <w:t>2013(2),2001(2),2012(2),2010(2),2009(2),2008(2),2007(2),2006(2),2005(2),2004(2),2003(2),2002(2),2001(2),2001(2)</w:t>
            </w:r>
          </w:p>
        </w:tc>
      </w:tr>
    </w:tbl>
    <w:p w14:paraId="108EDB7D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73" w:name="_Toc155525519"/>
      <w:r>
        <w:rPr>
          <w:color w:val="000000"/>
        </w:rPr>
        <w:t>热回收参数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F217DB" w14:paraId="1DE6CAF5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38710C4" w14:textId="77777777" w:rsidR="00F217DB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F9B1E8B" w14:textId="77777777" w:rsidR="00F217DB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CEFB78C" w14:textId="77777777" w:rsidR="00F217DB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3617C35" w14:textId="77777777" w:rsidR="00F217DB" w:rsidRDefault="00000000">
            <w:pPr>
              <w:jc w:val="center"/>
            </w:pPr>
            <w:r>
              <w:t>供暖</w:t>
            </w:r>
          </w:p>
        </w:tc>
      </w:tr>
      <w:tr w:rsidR="00F217DB" w14:paraId="6E54CCD4" w14:textId="77777777">
        <w:tc>
          <w:tcPr>
            <w:tcW w:w="1131" w:type="dxa"/>
            <w:vMerge/>
            <w:vAlign w:val="center"/>
          </w:tcPr>
          <w:p w14:paraId="3A04DA58" w14:textId="77777777" w:rsidR="00F217DB" w:rsidRDefault="00F217DB"/>
        </w:tc>
        <w:tc>
          <w:tcPr>
            <w:tcW w:w="1262" w:type="dxa"/>
            <w:vMerge/>
            <w:vAlign w:val="center"/>
          </w:tcPr>
          <w:p w14:paraId="6739246E" w14:textId="77777777" w:rsidR="00F217DB" w:rsidRDefault="00F217DB"/>
        </w:tc>
        <w:tc>
          <w:tcPr>
            <w:tcW w:w="1731" w:type="dxa"/>
            <w:vAlign w:val="center"/>
          </w:tcPr>
          <w:p w14:paraId="16376E39" w14:textId="77777777" w:rsidR="00F217D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78C4783" w14:textId="77777777" w:rsidR="00F217D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BA05F62" w14:textId="77777777" w:rsidR="00F217D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277F092" w14:textId="77777777" w:rsidR="00F217D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F217DB" w14:paraId="49BB459B" w14:textId="77777777">
        <w:tc>
          <w:tcPr>
            <w:tcW w:w="1131" w:type="dxa"/>
            <w:vAlign w:val="center"/>
          </w:tcPr>
          <w:p w14:paraId="4642DF45" w14:textId="77777777" w:rsidR="00F217DB" w:rsidRDefault="00000000">
            <w:r>
              <w:lastRenderedPageBreak/>
              <w:t>默认</w:t>
            </w:r>
          </w:p>
        </w:tc>
        <w:tc>
          <w:tcPr>
            <w:tcW w:w="1262" w:type="dxa"/>
            <w:vAlign w:val="center"/>
          </w:tcPr>
          <w:p w14:paraId="0E7C3675" w14:textId="77777777" w:rsidR="00F217DB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E41D88E" w14:textId="77777777" w:rsidR="00F217DB" w:rsidRDefault="00F217DB"/>
        </w:tc>
        <w:tc>
          <w:tcPr>
            <w:tcW w:w="1731" w:type="dxa"/>
            <w:vAlign w:val="center"/>
          </w:tcPr>
          <w:p w14:paraId="4F1DA650" w14:textId="77777777" w:rsidR="00F217DB" w:rsidRDefault="00F217DB"/>
        </w:tc>
        <w:tc>
          <w:tcPr>
            <w:tcW w:w="1731" w:type="dxa"/>
            <w:vAlign w:val="center"/>
          </w:tcPr>
          <w:p w14:paraId="3F822607" w14:textId="77777777" w:rsidR="00F217DB" w:rsidRDefault="00F217DB"/>
        </w:tc>
        <w:tc>
          <w:tcPr>
            <w:tcW w:w="1731" w:type="dxa"/>
            <w:vAlign w:val="center"/>
          </w:tcPr>
          <w:p w14:paraId="7EF9A1A5" w14:textId="77777777" w:rsidR="00F217DB" w:rsidRDefault="00F217DB"/>
        </w:tc>
      </w:tr>
      <w:tr w:rsidR="00F217DB" w14:paraId="45EDCCCD" w14:textId="77777777">
        <w:tc>
          <w:tcPr>
            <w:tcW w:w="1131" w:type="dxa"/>
            <w:vAlign w:val="center"/>
          </w:tcPr>
          <w:p w14:paraId="306A1F28" w14:textId="77777777" w:rsidR="00F217DB" w:rsidRDefault="00000000">
            <w:r>
              <w:t>Sys1</w:t>
            </w:r>
          </w:p>
        </w:tc>
        <w:tc>
          <w:tcPr>
            <w:tcW w:w="1262" w:type="dxa"/>
            <w:vAlign w:val="center"/>
          </w:tcPr>
          <w:p w14:paraId="7239FED2" w14:textId="77777777" w:rsidR="00F217DB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35F1AE75" w14:textId="77777777" w:rsidR="00F217DB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13BE9533" w14:textId="77777777" w:rsidR="00F217DB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116E7F13" w14:textId="77777777" w:rsidR="00F217DB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570DC28F" w14:textId="77777777" w:rsidR="00F217DB" w:rsidRDefault="00000000">
            <w:r>
              <w:t>5(℃)</w:t>
            </w:r>
          </w:p>
        </w:tc>
      </w:tr>
    </w:tbl>
    <w:p w14:paraId="4ED6C10B" w14:textId="77777777" w:rsidR="00F217DB" w:rsidRDefault="00000000">
      <w:pPr>
        <w:pStyle w:val="2"/>
        <w:widowControl w:val="0"/>
      </w:pPr>
      <w:bookmarkStart w:id="74" w:name="_Toc155525520"/>
      <w:r>
        <w:t>制冷系统</w:t>
      </w:r>
      <w:bookmarkEnd w:id="74"/>
    </w:p>
    <w:p w14:paraId="1FB8A468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75" w:name="_Toc155525521"/>
      <w:r>
        <w:rPr>
          <w:color w:val="000000"/>
        </w:rPr>
        <w:t>冷水机组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217DB" w14:paraId="3AAA5C95" w14:textId="77777777">
        <w:tc>
          <w:tcPr>
            <w:tcW w:w="1697" w:type="dxa"/>
            <w:shd w:val="clear" w:color="auto" w:fill="E6E6E6"/>
            <w:vAlign w:val="center"/>
          </w:tcPr>
          <w:p w14:paraId="0987E25B" w14:textId="77777777" w:rsidR="00F217DB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D0375DB" w14:textId="77777777" w:rsidR="00F217DB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8CD2042" w14:textId="77777777" w:rsidR="00F217DB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5B6BAE" w14:textId="77777777" w:rsidR="00F217DB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E3EB4AC" w14:textId="77777777" w:rsidR="00F217DB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6A608BF" w14:textId="77777777" w:rsidR="00F217DB" w:rsidRDefault="00000000">
            <w:pPr>
              <w:jc w:val="center"/>
            </w:pPr>
            <w:r>
              <w:t>台数</w:t>
            </w:r>
          </w:p>
        </w:tc>
      </w:tr>
      <w:tr w:rsidR="00F217DB" w14:paraId="771F2BEE" w14:textId="77777777">
        <w:tc>
          <w:tcPr>
            <w:tcW w:w="1697" w:type="dxa"/>
            <w:vAlign w:val="center"/>
          </w:tcPr>
          <w:p w14:paraId="34AE87C3" w14:textId="77777777" w:rsidR="00F217D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269B1032" w14:textId="77777777" w:rsidR="00F217D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5C9052A" w14:textId="77777777" w:rsidR="00F217D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BD7DC2C" w14:textId="77777777" w:rsidR="00F217DB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13265B81" w14:textId="77777777" w:rsidR="00F217DB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1911D55" w14:textId="77777777" w:rsidR="00F217DB" w:rsidRDefault="00000000">
            <w:r>
              <w:t>2</w:t>
            </w:r>
          </w:p>
        </w:tc>
      </w:tr>
    </w:tbl>
    <w:p w14:paraId="01E53271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76" w:name="_Toc155525522"/>
      <w:r>
        <w:rPr>
          <w:color w:val="000000"/>
        </w:rPr>
        <w:t>水泵系统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217DB" w14:paraId="5B764EA0" w14:textId="77777777">
        <w:tc>
          <w:tcPr>
            <w:tcW w:w="2677" w:type="dxa"/>
            <w:shd w:val="clear" w:color="auto" w:fill="E6E6E6"/>
            <w:vAlign w:val="center"/>
          </w:tcPr>
          <w:p w14:paraId="50CCB898" w14:textId="77777777" w:rsidR="00F217DB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8D28B1E" w14:textId="77777777" w:rsidR="00F217DB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2FDDF5" w14:textId="77777777" w:rsidR="00F217DB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762D499" w14:textId="77777777" w:rsidR="00F217D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82CE31" w14:textId="77777777" w:rsidR="00F217DB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62D1B20" w14:textId="77777777" w:rsidR="00F217DB" w:rsidRDefault="00000000">
            <w:pPr>
              <w:jc w:val="center"/>
            </w:pPr>
            <w:r>
              <w:t>台数</w:t>
            </w:r>
          </w:p>
        </w:tc>
      </w:tr>
      <w:tr w:rsidR="00F217DB" w14:paraId="212C5601" w14:textId="77777777">
        <w:tc>
          <w:tcPr>
            <w:tcW w:w="2677" w:type="dxa"/>
            <w:vAlign w:val="center"/>
          </w:tcPr>
          <w:p w14:paraId="64B32C36" w14:textId="77777777" w:rsidR="00F217DB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48B3F686" w14:textId="77777777" w:rsidR="00F217DB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B054387" w14:textId="77777777" w:rsidR="00F217DB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53FC6B82" w14:textId="77777777" w:rsidR="00F217DB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15B52F6C" w14:textId="77777777" w:rsidR="00F217DB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62E909DD" w14:textId="77777777" w:rsidR="00F217DB" w:rsidRDefault="00000000">
            <w:r>
              <w:t>1</w:t>
            </w:r>
          </w:p>
        </w:tc>
      </w:tr>
      <w:tr w:rsidR="00F217DB" w14:paraId="41C25380" w14:textId="77777777">
        <w:tc>
          <w:tcPr>
            <w:tcW w:w="2677" w:type="dxa"/>
            <w:vAlign w:val="center"/>
          </w:tcPr>
          <w:p w14:paraId="3CEC1B5C" w14:textId="77777777" w:rsidR="00F217DB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48E27EB3" w14:textId="77777777" w:rsidR="00F217DB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423708B" w14:textId="77777777" w:rsidR="00F217DB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4EA16454" w14:textId="77777777" w:rsidR="00F217DB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092D092" w14:textId="77777777" w:rsidR="00F217DB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B5833A7" w14:textId="77777777" w:rsidR="00F217DB" w:rsidRDefault="00000000">
            <w:r>
              <w:t>1</w:t>
            </w:r>
          </w:p>
        </w:tc>
      </w:tr>
    </w:tbl>
    <w:p w14:paraId="570A3A6D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77" w:name="_Toc155525523"/>
      <w:r>
        <w:rPr>
          <w:color w:val="000000"/>
        </w:rPr>
        <w:t>运行工况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217DB" w14:paraId="5AA41C6B" w14:textId="77777777">
        <w:tc>
          <w:tcPr>
            <w:tcW w:w="1115" w:type="dxa"/>
            <w:shd w:val="clear" w:color="auto" w:fill="E6E6E6"/>
            <w:vAlign w:val="center"/>
          </w:tcPr>
          <w:p w14:paraId="3E705B23" w14:textId="77777777" w:rsidR="00F217DB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652AFF" w14:textId="77777777" w:rsidR="00F217DB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2F7E4E" w14:textId="77777777" w:rsidR="00F217DB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0D7856" w14:textId="77777777" w:rsidR="00F217DB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CE5AC7" w14:textId="77777777" w:rsidR="00F217DB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7D4E7A" w14:textId="77777777" w:rsidR="00F217DB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384B0E" w14:textId="77777777" w:rsidR="00F217DB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217DB" w14:paraId="419AAA12" w14:textId="77777777">
        <w:tc>
          <w:tcPr>
            <w:tcW w:w="1115" w:type="dxa"/>
            <w:shd w:val="clear" w:color="auto" w:fill="E6E6E6"/>
            <w:vAlign w:val="center"/>
          </w:tcPr>
          <w:p w14:paraId="64E327E2" w14:textId="77777777" w:rsidR="00F217DB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797E0255" w14:textId="77777777" w:rsidR="00F217DB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722C7308" w14:textId="77777777" w:rsidR="00F217DB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2E45F95C" w14:textId="77777777" w:rsidR="00F217DB" w:rsidRDefault="00000000">
            <w:r>
              <w:t>8.33</w:t>
            </w:r>
          </w:p>
        </w:tc>
        <w:tc>
          <w:tcPr>
            <w:tcW w:w="1556" w:type="dxa"/>
            <w:vAlign w:val="center"/>
          </w:tcPr>
          <w:p w14:paraId="4D7C1736" w14:textId="77777777" w:rsidR="00F217DB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2C9355D3" w14:textId="77777777" w:rsidR="00F217D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2B504603" w14:textId="77777777" w:rsidR="00F217DB" w:rsidRDefault="00000000">
            <w:r>
              <w:t>0</w:t>
            </w:r>
          </w:p>
        </w:tc>
      </w:tr>
      <w:tr w:rsidR="00F217DB" w14:paraId="232B2B98" w14:textId="77777777">
        <w:tc>
          <w:tcPr>
            <w:tcW w:w="1115" w:type="dxa"/>
            <w:shd w:val="clear" w:color="auto" w:fill="E6E6E6"/>
            <w:vAlign w:val="center"/>
          </w:tcPr>
          <w:p w14:paraId="657B4B3B" w14:textId="77777777" w:rsidR="00F217DB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4601F657" w14:textId="77777777" w:rsidR="00F217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45454A0" w14:textId="77777777" w:rsidR="00F217DB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423F62FB" w14:textId="77777777" w:rsidR="00F217DB" w:rsidRDefault="00000000">
            <w:r>
              <w:t>9.09</w:t>
            </w:r>
          </w:p>
        </w:tc>
        <w:tc>
          <w:tcPr>
            <w:tcW w:w="1556" w:type="dxa"/>
            <w:vAlign w:val="center"/>
          </w:tcPr>
          <w:p w14:paraId="14C4FD65" w14:textId="77777777" w:rsidR="00F217DB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439C6BC" w14:textId="77777777" w:rsidR="00F217D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1789F93C" w14:textId="77777777" w:rsidR="00F217DB" w:rsidRDefault="00000000">
            <w:r>
              <w:t>0</w:t>
            </w:r>
          </w:p>
        </w:tc>
      </w:tr>
      <w:tr w:rsidR="00F217DB" w14:paraId="05310252" w14:textId="77777777">
        <w:tc>
          <w:tcPr>
            <w:tcW w:w="1115" w:type="dxa"/>
            <w:shd w:val="clear" w:color="auto" w:fill="E6E6E6"/>
            <w:vAlign w:val="center"/>
          </w:tcPr>
          <w:p w14:paraId="4A3433EB" w14:textId="77777777" w:rsidR="00F217DB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4FB8A612" w14:textId="77777777" w:rsidR="00F217DB" w:rsidRDefault="00000000">
            <w:r>
              <w:t>750</w:t>
            </w:r>
          </w:p>
        </w:tc>
        <w:tc>
          <w:tcPr>
            <w:tcW w:w="1273" w:type="dxa"/>
            <w:vAlign w:val="center"/>
          </w:tcPr>
          <w:p w14:paraId="79C7E95C" w14:textId="77777777" w:rsidR="00F217DB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0550730D" w14:textId="77777777" w:rsidR="00F217DB" w:rsidRDefault="00000000">
            <w:r>
              <w:t>10.00</w:t>
            </w:r>
          </w:p>
        </w:tc>
        <w:tc>
          <w:tcPr>
            <w:tcW w:w="1556" w:type="dxa"/>
            <w:vAlign w:val="center"/>
          </w:tcPr>
          <w:p w14:paraId="7A5A5A50" w14:textId="77777777" w:rsidR="00F217DB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747AFC9" w14:textId="77777777" w:rsidR="00F217D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142FB49F" w14:textId="77777777" w:rsidR="00F217DB" w:rsidRDefault="00000000">
            <w:r>
              <w:t>0</w:t>
            </w:r>
          </w:p>
        </w:tc>
      </w:tr>
      <w:tr w:rsidR="00F217DB" w14:paraId="7343A784" w14:textId="77777777">
        <w:tc>
          <w:tcPr>
            <w:tcW w:w="1115" w:type="dxa"/>
            <w:shd w:val="clear" w:color="auto" w:fill="E6E6E6"/>
            <w:vAlign w:val="center"/>
          </w:tcPr>
          <w:p w14:paraId="4432AD00" w14:textId="77777777" w:rsidR="00F217D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723AF17" w14:textId="77777777" w:rsidR="00F217DB" w:rsidRDefault="00000000">
            <w:r>
              <w:t>1000</w:t>
            </w:r>
          </w:p>
        </w:tc>
        <w:tc>
          <w:tcPr>
            <w:tcW w:w="1273" w:type="dxa"/>
            <w:vAlign w:val="center"/>
          </w:tcPr>
          <w:p w14:paraId="5F00FA3E" w14:textId="77777777" w:rsidR="00F217D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38D0426" w14:textId="77777777" w:rsidR="00F217DB" w:rsidRDefault="00000000">
            <w:r>
              <w:t>10.00</w:t>
            </w:r>
          </w:p>
        </w:tc>
        <w:tc>
          <w:tcPr>
            <w:tcW w:w="1556" w:type="dxa"/>
            <w:vAlign w:val="center"/>
          </w:tcPr>
          <w:p w14:paraId="13E507AA" w14:textId="77777777" w:rsidR="00F217DB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5463C0C6" w14:textId="77777777" w:rsidR="00F217DB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11E758BB" w14:textId="77777777" w:rsidR="00F217DB" w:rsidRDefault="00000000">
            <w:r>
              <w:t>0</w:t>
            </w:r>
          </w:p>
        </w:tc>
      </w:tr>
    </w:tbl>
    <w:p w14:paraId="057E6BE4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78" w:name="_Toc155525524"/>
      <w:r>
        <w:rPr>
          <w:color w:val="000000"/>
        </w:rPr>
        <w:t>制冷能耗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F217DB" w14:paraId="0CCBFA9A" w14:textId="77777777">
        <w:tc>
          <w:tcPr>
            <w:tcW w:w="1115" w:type="dxa"/>
            <w:shd w:val="clear" w:color="auto" w:fill="E6E6E6"/>
            <w:vAlign w:val="center"/>
          </w:tcPr>
          <w:p w14:paraId="5DFDC3E5" w14:textId="77777777" w:rsidR="00F217DB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511FA0" w14:textId="77777777" w:rsidR="00F217DB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372B7F" w14:textId="77777777" w:rsidR="00F217D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8C700B" w14:textId="77777777" w:rsidR="00F217DB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B325B8" w14:textId="77777777" w:rsidR="00F217DB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BAE7E1" w14:textId="77777777" w:rsidR="00F217DB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5E42A8" w14:textId="77777777" w:rsidR="00F217DB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300F68" w14:textId="77777777" w:rsidR="00F217DB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217DB" w14:paraId="70A79CEC" w14:textId="77777777">
        <w:tc>
          <w:tcPr>
            <w:tcW w:w="1115" w:type="dxa"/>
            <w:shd w:val="clear" w:color="auto" w:fill="E6E6E6"/>
            <w:vAlign w:val="center"/>
          </w:tcPr>
          <w:p w14:paraId="0859960E" w14:textId="77777777" w:rsidR="00F217DB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6FDE3BB9" w14:textId="77777777" w:rsidR="00F217DB" w:rsidRDefault="00000000">
            <w:r>
              <w:t>36834</w:t>
            </w:r>
          </w:p>
        </w:tc>
        <w:tc>
          <w:tcPr>
            <w:tcW w:w="1131" w:type="dxa"/>
            <w:vAlign w:val="center"/>
          </w:tcPr>
          <w:p w14:paraId="3BA62197" w14:textId="77777777" w:rsidR="00F217DB" w:rsidRDefault="00000000">
            <w:r>
              <w:t>230</w:t>
            </w:r>
          </w:p>
        </w:tc>
        <w:tc>
          <w:tcPr>
            <w:tcW w:w="1273" w:type="dxa"/>
            <w:vAlign w:val="center"/>
          </w:tcPr>
          <w:p w14:paraId="6F638195" w14:textId="77777777" w:rsidR="00F217DB" w:rsidRDefault="00000000">
            <w:r>
              <w:t>8.33</w:t>
            </w:r>
          </w:p>
        </w:tc>
        <w:tc>
          <w:tcPr>
            <w:tcW w:w="1131" w:type="dxa"/>
            <w:vAlign w:val="center"/>
          </w:tcPr>
          <w:p w14:paraId="576F2844" w14:textId="77777777" w:rsidR="00F217DB" w:rsidRDefault="00000000">
            <w:r>
              <w:t>4420</w:t>
            </w:r>
          </w:p>
        </w:tc>
        <w:tc>
          <w:tcPr>
            <w:tcW w:w="1273" w:type="dxa"/>
            <w:vAlign w:val="center"/>
          </w:tcPr>
          <w:p w14:paraId="5E688B59" w14:textId="77777777" w:rsidR="00F217DB" w:rsidRDefault="00000000">
            <w:r>
              <w:t>2300</w:t>
            </w:r>
          </w:p>
        </w:tc>
        <w:tc>
          <w:tcPr>
            <w:tcW w:w="1131" w:type="dxa"/>
            <w:vAlign w:val="center"/>
          </w:tcPr>
          <w:p w14:paraId="6BB6BC95" w14:textId="77777777" w:rsidR="00F217DB" w:rsidRDefault="00000000">
            <w:r>
              <w:t>1840</w:t>
            </w:r>
          </w:p>
        </w:tc>
        <w:tc>
          <w:tcPr>
            <w:tcW w:w="1131" w:type="dxa"/>
            <w:vAlign w:val="center"/>
          </w:tcPr>
          <w:p w14:paraId="5C6D8581" w14:textId="77777777" w:rsidR="00F217DB" w:rsidRDefault="00000000">
            <w:r>
              <w:t>0</w:t>
            </w:r>
          </w:p>
        </w:tc>
      </w:tr>
      <w:tr w:rsidR="00F217DB" w14:paraId="0A967ADF" w14:textId="77777777">
        <w:tc>
          <w:tcPr>
            <w:tcW w:w="1115" w:type="dxa"/>
            <w:shd w:val="clear" w:color="auto" w:fill="E6E6E6"/>
            <w:vAlign w:val="center"/>
          </w:tcPr>
          <w:p w14:paraId="693BFBA0" w14:textId="77777777" w:rsidR="00F217DB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3D310690" w14:textId="77777777" w:rsidR="00F217DB" w:rsidRDefault="00000000">
            <w:r>
              <w:t>106790</w:t>
            </w:r>
          </w:p>
        </w:tc>
        <w:tc>
          <w:tcPr>
            <w:tcW w:w="1131" w:type="dxa"/>
            <w:vAlign w:val="center"/>
          </w:tcPr>
          <w:p w14:paraId="1CD58932" w14:textId="77777777" w:rsidR="00F217DB" w:rsidRDefault="00000000">
            <w:r>
              <w:t>310</w:t>
            </w:r>
          </w:p>
        </w:tc>
        <w:tc>
          <w:tcPr>
            <w:tcW w:w="1273" w:type="dxa"/>
            <w:vAlign w:val="center"/>
          </w:tcPr>
          <w:p w14:paraId="46FD168F" w14:textId="77777777" w:rsidR="00F217DB" w:rsidRDefault="00000000">
            <w:r>
              <w:t>9.09</w:t>
            </w:r>
          </w:p>
        </w:tc>
        <w:tc>
          <w:tcPr>
            <w:tcW w:w="1131" w:type="dxa"/>
            <w:vAlign w:val="center"/>
          </w:tcPr>
          <w:p w14:paraId="76574C27" w14:textId="77777777" w:rsidR="00F217DB" w:rsidRDefault="00000000">
            <w:r>
              <w:t>11747</w:t>
            </w:r>
          </w:p>
        </w:tc>
        <w:tc>
          <w:tcPr>
            <w:tcW w:w="1273" w:type="dxa"/>
            <w:vAlign w:val="center"/>
          </w:tcPr>
          <w:p w14:paraId="0E117D11" w14:textId="77777777" w:rsidR="00F217DB" w:rsidRDefault="00000000">
            <w:r>
              <w:t>3100</w:t>
            </w:r>
          </w:p>
        </w:tc>
        <w:tc>
          <w:tcPr>
            <w:tcW w:w="1131" w:type="dxa"/>
            <w:vAlign w:val="center"/>
          </w:tcPr>
          <w:p w14:paraId="4FF7A342" w14:textId="77777777" w:rsidR="00F217DB" w:rsidRDefault="00000000">
            <w:r>
              <w:t>2480</w:t>
            </w:r>
          </w:p>
        </w:tc>
        <w:tc>
          <w:tcPr>
            <w:tcW w:w="1131" w:type="dxa"/>
            <w:vAlign w:val="center"/>
          </w:tcPr>
          <w:p w14:paraId="6A3EE9A6" w14:textId="77777777" w:rsidR="00F217DB" w:rsidRDefault="00000000">
            <w:r>
              <w:t>0</w:t>
            </w:r>
          </w:p>
        </w:tc>
      </w:tr>
      <w:tr w:rsidR="00F217DB" w14:paraId="2BAE2104" w14:textId="77777777">
        <w:tc>
          <w:tcPr>
            <w:tcW w:w="1115" w:type="dxa"/>
            <w:shd w:val="clear" w:color="auto" w:fill="E6E6E6"/>
            <w:vAlign w:val="center"/>
          </w:tcPr>
          <w:p w14:paraId="49F47043" w14:textId="77777777" w:rsidR="00F217DB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41839D78" w14:textId="77777777" w:rsidR="00F217DB" w:rsidRDefault="00000000">
            <w:r>
              <w:t>39379</w:t>
            </w:r>
          </w:p>
        </w:tc>
        <w:tc>
          <w:tcPr>
            <w:tcW w:w="1131" w:type="dxa"/>
            <w:vAlign w:val="center"/>
          </w:tcPr>
          <w:p w14:paraId="713CEA58" w14:textId="77777777" w:rsidR="00F217DB" w:rsidRDefault="00000000">
            <w:r>
              <w:t>71</w:t>
            </w:r>
          </w:p>
        </w:tc>
        <w:tc>
          <w:tcPr>
            <w:tcW w:w="1273" w:type="dxa"/>
            <w:vAlign w:val="center"/>
          </w:tcPr>
          <w:p w14:paraId="48F7256F" w14:textId="77777777" w:rsidR="00F217DB" w:rsidRDefault="00000000">
            <w:r>
              <w:t>10.00</w:t>
            </w:r>
          </w:p>
        </w:tc>
        <w:tc>
          <w:tcPr>
            <w:tcW w:w="1131" w:type="dxa"/>
            <w:vAlign w:val="center"/>
          </w:tcPr>
          <w:p w14:paraId="4C63E9B7" w14:textId="77777777" w:rsidR="00F217DB" w:rsidRDefault="00000000">
            <w:r>
              <w:t>3938</w:t>
            </w:r>
          </w:p>
        </w:tc>
        <w:tc>
          <w:tcPr>
            <w:tcW w:w="1273" w:type="dxa"/>
            <w:vAlign w:val="center"/>
          </w:tcPr>
          <w:p w14:paraId="3009FBE1" w14:textId="77777777" w:rsidR="00F217DB" w:rsidRDefault="00000000">
            <w:r>
              <w:t>710</w:t>
            </w:r>
          </w:p>
        </w:tc>
        <w:tc>
          <w:tcPr>
            <w:tcW w:w="1131" w:type="dxa"/>
            <w:vAlign w:val="center"/>
          </w:tcPr>
          <w:p w14:paraId="0A10BDE2" w14:textId="77777777" w:rsidR="00F217DB" w:rsidRDefault="00000000">
            <w:r>
              <w:t>568</w:t>
            </w:r>
          </w:p>
        </w:tc>
        <w:tc>
          <w:tcPr>
            <w:tcW w:w="1131" w:type="dxa"/>
            <w:vAlign w:val="center"/>
          </w:tcPr>
          <w:p w14:paraId="3F514418" w14:textId="77777777" w:rsidR="00F217DB" w:rsidRDefault="00000000">
            <w:r>
              <w:t>0</w:t>
            </w:r>
          </w:p>
        </w:tc>
      </w:tr>
      <w:tr w:rsidR="00F217DB" w14:paraId="75E7F551" w14:textId="77777777">
        <w:tc>
          <w:tcPr>
            <w:tcW w:w="1115" w:type="dxa"/>
            <w:shd w:val="clear" w:color="auto" w:fill="E6E6E6"/>
            <w:vAlign w:val="center"/>
          </w:tcPr>
          <w:p w14:paraId="52355731" w14:textId="77777777" w:rsidR="00F217DB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635ECA3E" w14:textId="77777777" w:rsidR="00F217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6818563" w14:textId="77777777" w:rsidR="00F217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1E71123" w14:textId="77777777" w:rsidR="00F217DB" w:rsidRDefault="00000000">
            <w:r>
              <w:t>10.00</w:t>
            </w:r>
          </w:p>
        </w:tc>
        <w:tc>
          <w:tcPr>
            <w:tcW w:w="1131" w:type="dxa"/>
            <w:vAlign w:val="center"/>
          </w:tcPr>
          <w:p w14:paraId="48895451" w14:textId="77777777" w:rsidR="00F217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77470C8" w14:textId="77777777" w:rsidR="00F217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9177BD4" w14:textId="77777777" w:rsidR="00F217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4F63F53" w14:textId="77777777" w:rsidR="00F217DB" w:rsidRDefault="00000000">
            <w:r>
              <w:t>0</w:t>
            </w:r>
          </w:p>
        </w:tc>
      </w:tr>
      <w:tr w:rsidR="00F217DB" w14:paraId="06F1E5DC" w14:textId="77777777">
        <w:tc>
          <w:tcPr>
            <w:tcW w:w="1115" w:type="dxa"/>
            <w:shd w:val="clear" w:color="auto" w:fill="E6E6E6"/>
            <w:vAlign w:val="center"/>
          </w:tcPr>
          <w:p w14:paraId="5EBB1E08" w14:textId="77777777" w:rsidR="00F217DB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4B7C119E" w14:textId="77777777" w:rsidR="00F217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1BCA5C6" w14:textId="77777777" w:rsidR="00F217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D3092CA" w14:textId="77777777" w:rsidR="00F217D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B7C44F1" w14:textId="77777777" w:rsidR="00F217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96DD19A" w14:textId="77777777" w:rsidR="00F217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50EEB1F" w14:textId="77777777" w:rsidR="00F217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85EC680" w14:textId="77777777" w:rsidR="00F217DB" w:rsidRDefault="00000000">
            <w:r>
              <w:t>0</w:t>
            </w:r>
          </w:p>
        </w:tc>
      </w:tr>
      <w:tr w:rsidR="00F217DB" w14:paraId="21A08C91" w14:textId="77777777">
        <w:tc>
          <w:tcPr>
            <w:tcW w:w="1115" w:type="dxa"/>
            <w:shd w:val="clear" w:color="auto" w:fill="E6E6E6"/>
            <w:vAlign w:val="center"/>
          </w:tcPr>
          <w:p w14:paraId="090BD5BC" w14:textId="77777777" w:rsidR="00F217DB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613323D" w14:textId="77777777" w:rsidR="00F217DB" w:rsidRDefault="00000000">
            <w:r>
              <w:t>183003</w:t>
            </w:r>
          </w:p>
        </w:tc>
        <w:tc>
          <w:tcPr>
            <w:tcW w:w="1131" w:type="dxa"/>
            <w:vAlign w:val="center"/>
          </w:tcPr>
          <w:p w14:paraId="497B16B1" w14:textId="77777777" w:rsidR="00F217DB" w:rsidRDefault="00000000">
            <w:r>
              <w:t>611</w:t>
            </w:r>
          </w:p>
        </w:tc>
        <w:tc>
          <w:tcPr>
            <w:tcW w:w="1273" w:type="dxa"/>
            <w:vAlign w:val="center"/>
          </w:tcPr>
          <w:p w14:paraId="1222578D" w14:textId="77777777" w:rsidR="00F217DB" w:rsidRDefault="00F217DB"/>
        </w:tc>
        <w:tc>
          <w:tcPr>
            <w:tcW w:w="1131" w:type="dxa"/>
            <w:vAlign w:val="center"/>
          </w:tcPr>
          <w:p w14:paraId="4A856821" w14:textId="77777777" w:rsidR="00F217DB" w:rsidRDefault="00000000">
            <w:r>
              <w:t>20105</w:t>
            </w:r>
          </w:p>
        </w:tc>
        <w:tc>
          <w:tcPr>
            <w:tcW w:w="1273" w:type="dxa"/>
            <w:vAlign w:val="center"/>
          </w:tcPr>
          <w:p w14:paraId="7AF8A4C2" w14:textId="77777777" w:rsidR="00F217DB" w:rsidRDefault="00000000">
            <w:r>
              <w:t>6110</w:t>
            </w:r>
          </w:p>
        </w:tc>
        <w:tc>
          <w:tcPr>
            <w:tcW w:w="1131" w:type="dxa"/>
            <w:vAlign w:val="center"/>
          </w:tcPr>
          <w:p w14:paraId="2FD5A076" w14:textId="77777777" w:rsidR="00F217DB" w:rsidRDefault="00000000">
            <w:r>
              <w:t>4888</w:t>
            </w:r>
          </w:p>
        </w:tc>
        <w:tc>
          <w:tcPr>
            <w:tcW w:w="1131" w:type="dxa"/>
            <w:vAlign w:val="center"/>
          </w:tcPr>
          <w:p w14:paraId="31799D9E" w14:textId="77777777" w:rsidR="00F217DB" w:rsidRDefault="00000000">
            <w:r>
              <w:t>0</w:t>
            </w:r>
          </w:p>
        </w:tc>
      </w:tr>
    </w:tbl>
    <w:p w14:paraId="273D6C2C" w14:textId="77777777" w:rsidR="00F217DB" w:rsidRDefault="00000000">
      <w:pPr>
        <w:pStyle w:val="2"/>
        <w:widowControl w:val="0"/>
      </w:pPr>
      <w:bookmarkStart w:id="79" w:name="_Toc155525525"/>
      <w:r>
        <w:t>供暖系统</w:t>
      </w:r>
      <w:bookmarkEnd w:id="79"/>
    </w:p>
    <w:p w14:paraId="7A6B911F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80" w:name="_Toc155525526"/>
      <w:r>
        <w:rPr>
          <w:color w:val="000000"/>
        </w:rPr>
        <w:t>热水锅炉系统</w:t>
      </w:r>
      <w:bookmarkEnd w:id="80"/>
    </w:p>
    <w:p w14:paraId="0BAB5ADC" w14:textId="77777777" w:rsidR="00F217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F217DB" w14:paraId="222C6F9C" w14:textId="77777777">
        <w:tc>
          <w:tcPr>
            <w:tcW w:w="1165" w:type="dxa"/>
            <w:shd w:val="clear" w:color="auto" w:fill="E6E6E6"/>
            <w:vAlign w:val="center"/>
          </w:tcPr>
          <w:p w14:paraId="47C9627E" w14:textId="77777777" w:rsidR="00F217DB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3D45AEF" w14:textId="77777777" w:rsidR="00F217DB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B15086" w14:textId="77777777" w:rsidR="00F217DB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6B0C62" w14:textId="77777777" w:rsidR="00F217DB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C6CE0F" w14:textId="77777777" w:rsidR="00F217DB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DC1A12" w14:textId="77777777" w:rsidR="00F217DB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E111DC" w14:textId="77777777" w:rsidR="00F217DB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76FF49" w14:textId="77777777" w:rsidR="00F217DB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F217DB" w14:paraId="267450DD" w14:textId="77777777">
        <w:tc>
          <w:tcPr>
            <w:tcW w:w="1165" w:type="dxa"/>
            <w:vAlign w:val="center"/>
          </w:tcPr>
          <w:p w14:paraId="1DC27037" w14:textId="77777777" w:rsidR="00F217DB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757BED4" w14:textId="77777777" w:rsidR="00F217DB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0C40A47C" w14:textId="77777777" w:rsidR="00F217D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F2D7E1" w14:textId="77777777" w:rsidR="00F217DB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4D509A5F" w14:textId="77777777" w:rsidR="00F217DB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283EFADE" w14:textId="77777777" w:rsidR="00F217DB" w:rsidRDefault="00000000">
            <w:r>
              <w:t>243658</w:t>
            </w:r>
          </w:p>
        </w:tc>
        <w:tc>
          <w:tcPr>
            <w:tcW w:w="1556" w:type="dxa"/>
            <w:vAlign w:val="center"/>
          </w:tcPr>
          <w:p w14:paraId="132ACDA6" w14:textId="77777777" w:rsidR="00F217DB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6C201937" w14:textId="77777777" w:rsidR="00F217DB" w:rsidRDefault="00000000">
            <w:r>
              <w:t>106328</w:t>
            </w:r>
          </w:p>
        </w:tc>
      </w:tr>
    </w:tbl>
    <w:p w14:paraId="574EE7C1" w14:textId="77777777" w:rsidR="00F217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217DB" w14:paraId="6C79E93F" w14:textId="77777777">
        <w:tc>
          <w:tcPr>
            <w:tcW w:w="2677" w:type="dxa"/>
            <w:shd w:val="clear" w:color="auto" w:fill="E6E6E6"/>
            <w:vAlign w:val="center"/>
          </w:tcPr>
          <w:p w14:paraId="091DBD2B" w14:textId="77777777" w:rsidR="00F217DB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4EEDD3B" w14:textId="77777777" w:rsidR="00F217DB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AA0CA1" w14:textId="77777777" w:rsidR="00F217DB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8B3616B" w14:textId="77777777" w:rsidR="00F217D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AD130C" w14:textId="77777777" w:rsidR="00F217DB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EC090A4" w14:textId="77777777" w:rsidR="00F217DB" w:rsidRDefault="00000000">
            <w:pPr>
              <w:jc w:val="center"/>
            </w:pPr>
            <w:r>
              <w:t>台数</w:t>
            </w:r>
          </w:p>
        </w:tc>
      </w:tr>
      <w:tr w:rsidR="00F217DB" w14:paraId="7919271A" w14:textId="77777777">
        <w:tc>
          <w:tcPr>
            <w:tcW w:w="2677" w:type="dxa"/>
            <w:vAlign w:val="center"/>
          </w:tcPr>
          <w:p w14:paraId="1BF617E4" w14:textId="77777777" w:rsidR="00F217DB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4AFF3F00" w14:textId="77777777" w:rsidR="00F217DB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D20AD2E" w14:textId="77777777" w:rsidR="00F217DB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29A090CF" w14:textId="77777777" w:rsidR="00F217DB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0FE01989" w14:textId="77777777" w:rsidR="00F217DB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2340696C" w14:textId="77777777" w:rsidR="00F217DB" w:rsidRDefault="00000000">
            <w:r>
              <w:t>1</w:t>
            </w:r>
          </w:p>
        </w:tc>
      </w:tr>
    </w:tbl>
    <w:p w14:paraId="54FE0C9A" w14:textId="77777777" w:rsidR="00F217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F217DB" w14:paraId="4B0C80AA" w14:textId="77777777">
        <w:tc>
          <w:tcPr>
            <w:tcW w:w="1182" w:type="dxa"/>
            <w:shd w:val="clear" w:color="auto" w:fill="E6E6E6"/>
            <w:vAlign w:val="center"/>
          </w:tcPr>
          <w:p w14:paraId="31364909" w14:textId="77777777" w:rsidR="00F217DB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A9CB6FD" w14:textId="77777777" w:rsidR="00F217DB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924BDC9" w14:textId="77777777" w:rsidR="00F217DB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191927F" w14:textId="77777777" w:rsidR="00F217DB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8AE011B" w14:textId="77777777" w:rsidR="00F217DB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66D4306" w14:textId="77777777" w:rsidR="00F217DB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8B10B54" w14:textId="77777777" w:rsidR="00F217DB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F217DB" w14:paraId="59BA6840" w14:textId="77777777">
        <w:tc>
          <w:tcPr>
            <w:tcW w:w="1182" w:type="dxa"/>
            <w:shd w:val="clear" w:color="auto" w:fill="E6E6E6"/>
            <w:vAlign w:val="center"/>
          </w:tcPr>
          <w:p w14:paraId="39B0C9DB" w14:textId="77777777" w:rsidR="00F217DB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4E3CB711" w14:textId="77777777" w:rsidR="00F217DB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0A47DF38" w14:textId="77777777" w:rsidR="00F217DB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024B2B3C" w14:textId="77777777" w:rsidR="00F217DB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14:paraId="18C63FA4" w14:textId="77777777" w:rsidR="00F217DB" w:rsidRDefault="00000000">
            <w:r>
              <w:t>47176</w:t>
            </w:r>
          </w:p>
        </w:tc>
        <w:tc>
          <w:tcPr>
            <w:tcW w:w="1358" w:type="dxa"/>
            <w:vAlign w:val="center"/>
          </w:tcPr>
          <w:p w14:paraId="08843BD1" w14:textId="77777777" w:rsidR="00F217DB" w:rsidRDefault="00000000">
            <w:r>
              <w:t>396</w:t>
            </w:r>
          </w:p>
        </w:tc>
        <w:tc>
          <w:tcPr>
            <w:tcW w:w="1358" w:type="dxa"/>
            <w:vAlign w:val="center"/>
          </w:tcPr>
          <w:p w14:paraId="53F7851C" w14:textId="77777777" w:rsidR="00F217DB" w:rsidRDefault="00000000">
            <w:r>
              <w:t>3168</w:t>
            </w:r>
          </w:p>
        </w:tc>
      </w:tr>
      <w:tr w:rsidR="00F217DB" w14:paraId="24C16FEE" w14:textId="77777777">
        <w:tc>
          <w:tcPr>
            <w:tcW w:w="1182" w:type="dxa"/>
            <w:shd w:val="clear" w:color="auto" w:fill="E6E6E6"/>
            <w:vAlign w:val="center"/>
          </w:tcPr>
          <w:p w14:paraId="5F3E3A5C" w14:textId="77777777" w:rsidR="00F217DB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7151D6D3" w14:textId="77777777" w:rsidR="00F217DB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6BAB6312" w14:textId="77777777" w:rsidR="00F217DB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2904A4A6" w14:textId="77777777" w:rsidR="00F217DB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14:paraId="322D3891" w14:textId="77777777" w:rsidR="00F217DB" w:rsidRDefault="00000000">
            <w:r>
              <w:t>144611</w:t>
            </w:r>
          </w:p>
        </w:tc>
        <w:tc>
          <w:tcPr>
            <w:tcW w:w="1358" w:type="dxa"/>
            <w:vAlign w:val="center"/>
          </w:tcPr>
          <w:p w14:paraId="0BDFD85D" w14:textId="77777777" w:rsidR="00F217DB" w:rsidRDefault="00000000">
            <w:r>
              <w:t>431</w:t>
            </w:r>
          </w:p>
        </w:tc>
        <w:tc>
          <w:tcPr>
            <w:tcW w:w="1358" w:type="dxa"/>
            <w:vAlign w:val="center"/>
          </w:tcPr>
          <w:p w14:paraId="257C186A" w14:textId="77777777" w:rsidR="00F217DB" w:rsidRDefault="00000000">
            <w:r>
              <w:t>3448</w:t>
            </w:r>
          </w:p>
        </w:tc>
      </w:tr>
      <w:tr w:rsidR="00F217DB" w14:paraId="6422BE7B" w14:textId="77777777">
        <w:tc>
          <w:tcPr>
            <w:tcW w:w="1182" w:type="dxa"/>
            <w:shd w:val="clear" w:color="auto" w:fill="E6E6E6"/>
            <w:vAlign w:val="center"/>
          </w:tcPr>
          <w:p w14:paraId="2BEFB3A3" w14:textId="77777777" w:rsidR="00F217DB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25CB3435" w14:textId="77777777" w:rsidR="00F217DB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7F9E8D5F" w14:textId="77777777" w:rsidR="00F217DB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00A27797" w14:textId="77777777" w:rsidR="00F217DB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14:paraId="73D29BEB" w14:textId="77777777" w:rsidR="00F217DB" w:rsidRDefault="00000000">
            <w:r>
              <w:t>46218</w:t>
            </w:r>
          </w:p>
        </w:tc>
        <w:tc>
          <w:tcPr>
            <w:tcW w:w="1358" w:type="dxa"/>
            <w:vAlign w:val="center"/>
          </w:tcPr>
          <w:p w14:paraId="71B46BD3" w14:textId="77777777" w:rsidR="00F217DB" w:rsidRDefault="00000000">
            <w:r>
              <w:t>81</w:t>
            </w:r>
          </w:p>
        </w:tc>
        <w:tc>
          <w:tcPr>
            <w:tcW w:w="1358" w:type="dxa"/>
            <w:vAlign w:val="center"/>
          </w:tcPr>
          <w:p w14:paraId="319960C9" w14:textId="77777777" w:rsidR="00F217DB" w:rsidRDefault="00000000">
            <w:r>
              <w:t>648</w:t>
            </w:r>
          </w:p>
        </w:tc>
      </w:tr>
      <w:tr w:rsidR="00F217DB" w14:paraId="343BA1BB" w14:textId="77777777">
        <w:tc>
          <w:tcPr>
            <w:tcW w:w="1182" w:type="dxa"/>
            <w:shd w:val="clear" w:color="auto" w:fill="E6E6E6"/>
            <w:vAlign w:val="center"/>
          </w:tcPr>
          <w:p w14:paraId="23F26F1E" w14:textId="77777777" w:rsidR="00F217DB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69DA419" w14:textId="77777777" w:rsidR="00F217DB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08AD1087" w14:textId="77777777" w:rsidR="00F217DB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725FBC6B" w14:textId="77777777" w:rsidR="00F217DB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14:paraId="5DCC499C" w14:textId="77777777" w:rsidR="00F217DB" w:rsidRDefault="00000000">
            <w:r>
              <w:t>5653</w:t>
            </w:r>
          </w:p>
        </w:tc>
        <w:tc>
          <w:tcPr>
            <w:tcW w:w="1358" w:type="dxa"/>
            <w:vAlign w:val="center"/>
          </w:tcPr>
          <w:p w14:paraId="0130BF84" w14:textId="77777777" w:rsidR="00F217DB" w:rsidRDefault="00000000">
            <w:r>
              <w:t>7</w:t>
            </w:r>
          </w:p>
        </w:tc>
        <w:tc>
          <w:tcPr>
            <w:tcW w:w="1358" w:type="dxa"/>
            <w:vAlign w:val="center"/>
          </w:tcPr>
          <w:p w14:paraId="462FD643" w14:textId="77777777" w:rsidR="00F217DB" w:rsidRDefault="00000000">
            <w:r>
              <w:t>56</w:t>
            </w:r>
          </w:p>
        </w:tc>
      </w:tr>
      <w:tr w:rsidR="00F217DB" w14:paraId="30AA079C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6EB85C9F" w14:textId="77777777" w:rsidR="00F217DB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31C629DD" w14:textId="77777777" w:rsidR="00F217DB" w:rsidRDefault="00000000">
            <w:r>
              <w:t>243658</w:t>
            </w:r>
          </w:p>
        </w:tc>
        <w:tc>
          <w:tcPr>
            <w:tcW w:w="1358" w:type="dxa"/>
            <w:vAlign w:val="center"/>
          </w:tcPr>
          <w:p w14:paraId="1A40BE8E" w14:textId="77777777" w:rsidR="00F217DB" w:rsidRDefault="00000000">
            <w:r>
              <w:t>915</w:t>
            </w:r>
          </w:p>
        </w:tc>
        <w:tc>
          <w:tcPr>
            <w:tcW w:w="1358" w:type="dxa"/>
            <w:vAlign w:val="center"/>
          </w:tcPr>
          <w:p w14:paraId="40DB1B10" w14:textId="77777777" w:rsidR="00F217DB" w:rsidRDefault="00000000">
            <w:r>
              <w:t>7320</w:t>
            </w:r>
          </w:p>
        </w:tc>
      </w:tr>
    </w:tbl>
    <w:p w14:paraId="05F2BA80" w14:textId="77777777" w:rsidR="00F217DB" w:rsidRDefault="00000000">
      <w:pPr>
        <w:pStyle w:val="2"/>
        <w:widowControl w:val="0"/>
      </w:pPr>
      <w:bookmarkStart w:id="81" w:name="_Toc155525527"/>
      <w:r>
        <w:t>空调风机</w:t>
      </w:r>
      <w:bookmarkEnd w:id="81"/>
    </w:p>
    <w:p w14:paraId="4BE97746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82" w:name="_Toc155525528"/>
      <w:r>
        <w:rPr>
          <w:color w:val="000000"/>
        </w:rPr>
        <w:t>独立新排风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217DB" w14:paraId="0C928F89" w14:textId="77777777">
        <w:tc>
          <w:tcPr>
            <w:tcW w:w="1635" w:type="dxa"/>
            <w:shd w:val="clear" w:color="auto" w:fill="E6E6E6"/>
            <w:vAlign w:val="center"/>
          </w:tcPr>
          <w:p w14:paraId="569189CD" w14:textId="77777777" w:rsidR="00F217DB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860615B" w14:textId="77777777" w:rsidR="00F217DB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4839868" w14:textId="77777777" w:rsidR="00F217DB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77A980A" w14:textId="77777777" w:rsidR="00F217DB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5276B55" w14:textId="77777777" w:rsidR="00F217D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44D8274" w14:textId="77777777" w:rsidR="00F217DB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217DB" w14:paraId="4DFF5583" w14:textId="77777777">
        <w:tc>
          <w:tcPr>
            <w:tcW w:w="1635" w:type="dxa"/>
            <w:vAlign w:val="center"/>
          </w:tcPr>
          <w:p w14:paraId="6D9923C1" w14:textId="77777777" w:rsidR="00F217DB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26FD8AAB" w14:textId="77777777" w:rsidR="00F217DB" w:rsidRDefault="00000000">
            <w:r>
              <w:t>10236</w:t>
            </w:r>
          </w:p>
        </w:tc>
        <w:tc>
          <w:tcPr>
            <w:tcW w:w="1794" w:type="dxa"/>
            <w:vAlign w:val="center"/>
          </w:tcPr>
          <w:p w14:paraId="67BD76CB" w14:textId="77777777" w:rsidR="00F217DB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A833E2F" w14:textId="77777777" w:rsidR="00F217DB" w:rsidRDefault="00000000">
            <w:r>
              <w:t>2457</w:t>
            </w:r>
          </w:p>
        </w:tc>
        <w:tc>
          <w:tcPr>
            <w:tcW w:w="1431" w:type="dxa"/>
            <w:vAlign w:val="center"/>
          </w:tcPr>
          <w:p w14:paraId="47F57541" w14:textId="77777777" w:rsidR="00F217DB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14:paraId="2EA012D6" w14:textId="77777777" w:rsidR="00F217DB" w:rsidRDefault="00000000">
            <w:r>
              <w:t>3449</w:t>
            </w:r>
          </w:p>
        </w:tc>
      </w:tr>
      <w:tr w:rsidR="00F217DB" w14:paraId="3E7E7248" w14:textId="77777777">
        <w:tc>
          <w:tcPr>
            <w:tcW w:w="1635" w:type="dxa"/>
            <w:vAlign w:val="center"/>
          </w:tcPr>
          <w:p w14:paraId="57805E27" w14:textId="77777777" w:rsidR="00F217DB" w:rsidRDefault="00000000">
            <w:r>
              <w:t>Sys1</w:t>
            </w:r>
          </w:p>
        </w:tc>
        <w:tc>
          <w:tcPr>
            <w:tcW w:w="1415" w:type="dxa"/>
            <w:vAlign w:val="center"/>
          </w:tcPr>
          <w:p w14:paraId="72A8D6A8" w14:textId="77777777" w:rsidR="00F217DB" w:rsidRDefault="00000000">
            <w:r>
              <w:t>8578</w:t>
            </w:r>
          </w:p>
        </w:tc>
        <w:tc>
          <w:tcPr>
            <w:tcW w:w="1794" w:type="dxa"/>
            <w:vAlign w:val="center"/>
          </w:tcPr>
          <w:p w14:paraId="523FD8BA" w14:textId="77777777" w:rsidR="00F217DB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766A2E69" w14:textId="77777777" w:rsidR="00F217DB" w:rsidRDefault="00000000">
            <w:r>
              <w:t>2059</w:t>
            </w:r>
          </w:p>
        </w:tc>
        <w:tc>
          <w:tcPr>
            <w:tcW w:w="1431" w:type="dxa"/>
            <w:vAlign w:val="center"/>
          </w:tcPr>
          <w:p w14:paraId="62835FFD" w14:textId="77777777" w:rsidR="00F217DB" w:rsidRDefault="00000000">
            <w:r>
              <w:t>4080</w:t>
            </w:r>
          </w:p>
        </w:tc>
        <w:tc>
          <w:tcPr>
            <w:tcW w:w="1533" w:type="dxa"/>
            <w:vAlign w:val="center"/>
          </w:tcPr>
          <w:p w14:paraId="650651D6" w14:textId="77777777" w:rsidR="00F217DB" w:rsidRDefault="00000000">
            <w:r>
              <w:t>8400</w:t>
            </w:r>
          </w:p>
        </w:tc>
      </w:tr>
      <w:tr w:rsidR="00F217DB" w14:paraId="2DE7D410" w14:textId="77777777">
        <w:tc>
          <w:tcPr>
            <w:tcW w:w="7797" w:type="dxa"/>
            <w:gridSpan w:val="5"/>
            <w:vAlign w:val="center"/>
          </w:tcPr>
          <w:p w14:paraId="13F31172" w14:textId="77777777" w:rsidR="00F217DB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EF0FB5B" w14:textId="77777777" w:rsidR="00F217DB" w:rsidRDefault="00000000">
            <w:r>
              <w:t>11849</w:t>
            </w:r>
          </w:p>
        </w:tc>
      </w:tr>
    </w:tbl>
    <w:p w14:paraId="31BF22FC" w14:textId="77777777" w:rsidR="00F217DB" w:rsidRDefault="00F217D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217DB" w14:paraId="5843B878" w14:textId="77777777">
        <w:tc>
          <w:tcPr>
            <w:tcW w:w="1681" w:type="dxa"/>
            <w:shd w:val="clear" w:color="auto" w:fill="E6E6E6"/>
            <w:vAlign w:val="center"/>
          </w:tcPr>
          <w:p w14:paraId="0CADE7BB" w14:textId="77777777" w:rsidR="00F217DB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9F9DAB" w14:textId="77777777" w:rsidR="00F217DB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706D75" w14:textId="77777777" w:rsidR="00F217DB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23EE28" w14:textId="77777777" w:rsidR="00F217DB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744766" w14:textId="77777777" w:rsidR="00F217DB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E41037" w14:textId="77777777" w:rsidR="00F217D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4EC0B5" w14:textId="77777777" w:rsidR="00F217DB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F217DB" w14:paraId="15A1460E" w14:textId="77777777">
        <w:tc>
          <w:tcPr>
            <w:tcW w:w="1681" w:type="dxa"/>
            <w:vAlign w:val="center"/>
          </w:tcPr>
          <w:p w14:paraId="3908AFD5" w14:textId="77777777" w:rsidR="00F217DB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D4E48DC" w14:textId="77777777" w:rsidR="00F217DB" w:rsidRDefault="00000000">
            <w:r>
              <w:t>8189</w:t>
            </w:r>
          </w:p>
        </w:tc>
        <w:tc>
          <w:tcPr>
            <w:tcW w:w="990" w:type="dxa"/>
            <w:vAlign w:val="center"/>
          </w:tcPr>
          <w:p w14:paraId="5F4DE887" w14:textId="77777777" w:rsidR="00F217DB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ADE5D42" w14:textId="77777777" w:rsidR="00F217DB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FAC7B20" w14:textId="77777777" w:rsidR="00F217DB" w:rsidRDefault="00000000">
            <w:r>
              <w:t>1965</w:t>
            </w:r>
          </w:p>
        </w:tc>
        <w:tc>
          <w:tcPr>
            <w:tcW w:w="1131" w:type="dxa"/>
            <w:vAlign w:val="center"/>
          </w:tcPr>
          <w:p w14:paraId="26FC65C6" w14:textId="77777777" w:rsidR="00F217DB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14:paraId="3BD92D07" w14:textId="77777777" w:rsidR="00F217DB" w:rsidRDefault="00000000">
            <w:r>
              <w:t>2759</w:t>
            </w:r>
          </w:p>
        </w:tc>
      </w:tr>
      <w:tr w:rsidR="00F217DB" w14:paraId="7551F4CD" w14:textId="77777777">
        <w:tc>
          <w:tcPr>
            <w:tcW w:w="1681" w:type="dxa"/>
            <w:vAlign w:val="center"/>
          </w:tcPr>
          <w:p w14:paraId="670938C3" w14:textId="77777777" w:rsidR="00F217DB" w:rsidRDefault="00000000">
            <w:r>
              <w:t>Sys1</w:t>
            </w:r>
          </w:p>
        </w:tc>
        <w:tc>
          <w:tcPr>
            <w:tcW w:w="1131" w:type="dxa"/>
            <w:vAlign w:val="center"/>
          </w:tcPr>
          <w:p w14:paraId="67D37B16" w14:textId="77777777" w:rsidR="00F217DB" w:rsidRDefault="00000000">
            <w:r>
              <w:t>6863</w:t>
            </w:r>
          </w:p>
        </w:tc>
        <w:tc>
          <w:tcPr>
            <w:tcW w:w="990" w:type="dxa"/>
            <w:vAlign w:val="center"/>
          </w:tcPr>
          <w:p w14:paraId="3725EA90" w14:textId="77777777" w:rsidR="00F217DB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4A45B8C" w14:textId="77777777" w:rsidR="00F217DB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7058DD67" w14:textId="77777777" w:rsidR="00F217DB" w:rsidRDefault="00000000">
            <w:r>
              <w:t>1647</w:t>
            </w:r>
          </w:p>
        </w:tc>
        <w:tc>
          <w:tcPr>
            <w:tcW w:w="1131" w:type="dxa"/>
            <w:vAlign w:val="center"/>
          </w:tcPr>
          <w:p w14:paraId="1C32A691" w14:textId="77777777" w:rsidR="00F217DB" w:rsidRDefault="00000000">
            <w:r>
              <w:t>4080</w:t>
            </w:r>
          </w:p>
        </w:tc>
        <w:tc>
          <w:tcPr>
            <w:tcW w:w="1550" w:type="dxa"/>
            <w:vAlign w:val="center"/>
          </w:tcPr>
          <w:p w14:paraId="5E2CBCC0" w14:textId="77777777" w:rsidR="00F217DB" w:rsidRDefault="00000000">
            <w:r>
              <w:t>6720</w:t>
            </w:r>
          </w:p>
        </w:tc>
      </w:tr>
      <w:tr w:rsidR="00F217DB" w14:paraId="77F7365B" w14:textId="77777777">
        <w:tc>
          <w:tcPr>
            <w:tcW w:w="7761" w:type="dxa"/>
            <w:gridSpan w:val="6"/>
            <w:vAlign w:val="center"/>
          </w:tcPr>
          <w:p w14:paraId="6429619E" w14:textId="77777777" w:rsidR="00F217DB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292E210" w14:textId="77777777" w:rsidR="00F217DB" w:rsidRDefault="00000000">
            <w:r>
              <w:t>9479</w:t>
            </w:r>
          </w:p>
        </w:tc>
      </w:tr>
    </w:tbl>
    <w:p w14:paraId="61ED4A40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83" w:name="_Toc155525529"/>
      <w:r>
        <w:rPr>
          <w:color w:val="000000"/>
        </w:rPr>
        <w:t>风机盘管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F217DB" w14:paraId="46F4443C" w14:textId="77777777">
        <w:tc>
          <w:tcPr>
            <w:tcW w:w="1964" w:type="dxa"/>
            <w:shd w:val="clear" w:color="auto" w:fill="E6E6E6"/>
            <w:vAlign w:val="center"/>
          </w:tcPr>
          <w:p w14:paraId="67466991" w14:textId="77777777" w:rsidR="00F217DB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34CC43C" w14:textId="77777777" w:rsidR="00F217DB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310DC23" w14:textId="77777777" w:rsidR="00F217DB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D9CFE1" w14:textId="77777777" w:rsidR="00F217D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708C82E" w14:textId="77777777" w:rsidR="00F217DB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F217DB" w14:paraId="79B1A90D" w14:textId="77777777">
        <w:tc>
          <w:tcPr>
            <w:tcW w:w="1964" w:type="dxa"/>
            <w:vAlign w:val="center"/>
          </w:tcPr>
          <w:p w14:paraId="23EA7C21" w14:textId="77777777" w:rsidR="00F217DB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75A8B8A7" w14:textId="77777777" w:rsidR="00F217DB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4C0E77C" w14:textId="77777777" w:rsidR="00F217D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77D73F6" w14:textId="77777777" w:rsidR="00F217DB" w:rsidRDefault="00000000">
            <w:r>
              <w:t>1343</w:t>
            </w:r>
          </w:p>
        </w:tc>
        <w:tc>
          <w:tcPr>
            <w:tcW w:w="1975" w:type="dxa"/>
            <w:vAlign w:val="center"/>
          </w:tcPr>
          <w:p w14:paraId="02D67E23" w14:textId="77777777" w:rsidR="00F217DB" w:rsidRDefault="00000000">
            <w:r>
              <w:t>537</w:t>
            </w:r>
          </w:p>
        </w:tc>
      </w:tr>
      <w:tr w:rsidR="00F217DB" w14:paraId="68FB2743" w14:textId="77777777">
        <w:tc>
          <w:tcPr>
            <w:tcW w:w="1964" w:type="dxa"/>
            <w:vAlign w:val="center"/>
          </w:tcPr>
          <w:p w14:paraId="2FAF5B9A" w14:textId="77777777" w:rsidR="00F217DB" w:rsidRDefault="00000000">
            <w:r>
              <w:t>Sys1</w:t>
            </w:r>
          </w:p>
        </w:tc>
        <w:tc>
          <w:tcPr>
            <w:tcW w:w="1980" w:type="dxa"/>
            <w:vAlign w:val="center"/>
          </w:tcPr>
          <w:p w14:paraId="7559E182" w14:textId="77777777" w:rsidR="00F217DB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142D2BC5" w14:textId="77777777" w:rsidR="00F217D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3F4DBA4" w14:textId="77777777" w:rsidR="00F217DB" w:rsidRDefault="00000000">
            <w:r>
              <w:t>597</w:t>
            </w:r>
          </w:p>
        </w:tc>
        <w:tc>
          <w:tcPr>
            <w:tcW w:w="1975" w:type="dxa"/>
            <w:vAlign w:val="center"/>
          </w:tcPr>
          <w:p w14:paraId="039AE977" w14:textId="77777777" w:rsidR="00F217DB" w:rsidRDefault="00000000">
            <w:r>
              <w:t>239</w:t>
            </w:r>
          </w:p>
        </w:tc>
      </w:tr>
      <w:tr w:rsidR="00F217DB" w14:paraId="2B5696B3" w14:textId="77777777">
        <w:tc>
          <w:tcPr>
            <w:tcW w:w="7339" w:type="dxa"/>
            <w:gridSpan w:val="4"/>
            <w:vAlign w:val="center"/>
          </w:tcPr>
          <w:p w14:paraId="061E158D" w14:textId="77777777" w:rsidR="00F217DB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4B2D7E64" w14:textId="77777777" w:rsidR="00F217DB" w:rsidRDefault="00000000">
            <w:r>
              <w:t>776</w:t>
            </w:r>
          </w:p>
        </w:tc>
      </w:tr>
    </w:tbl>
    <w:p w14:paraId="33E018BC" w14:textId="77777777" w:rsidR="00F217DB" w:rsidRDefault="00000000">
      <w:pPr>
        <w:pStyle w:val="2"/>
        <w:widowControl w:val="0"/>
      </w:pPr>
      <w:bookmarkStart w:id="84" w:name="_Toc155525530"/>
      <w:r>
        <w:t>照明</w:t>
      </w:r>
      <w:bookmarkEnd w:id="8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217DB" w14:paraId="3343F28D" w14:textId="77777777">
        <w:tc>
          <w:tcPr>
            <w:tcW w:w="3135" w:type="dxa"/>
            <w:shd w:val="clear" w:color="auto" w:fill="E6E6E6"/>
            <w:vAlign w:val="center"/>
          </w:tcPr>
          <w:p w14:paraId="3721B79E" w14:textId="77777777" w:rsidR="00F217D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8E01A4" w14:textId="77777777" w:rsidR="00F217D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E1B0DF" w14:textId="77777777" w:rsidR="00F217DB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24B08A6" w14:textId="77777777" w:rsidR="00F217D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3976D2C" w14:textId="77777777" w:rsidR="00F217D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217DB" w14:paraId="3487FB20" w14:textId="77777777">
        <w:tc>
          <w:tcPr>
            <w:tcW w:w="3135" w:type="dxa"/>
            <w:vAlign w:val="center"/>
          </w:tcPr>
          <w:p w14:paraId="50BCD33A" w14:textId="77777777" w:rsidR="00F217D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7004743" w14:textId="77777777" w:rsidR="00F217DB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60BAC475" w14:textId="77777777" w:rsidR="00F217DB" w:rsidRDefault="00000000">
            <w:r>
              <w:t>23</w:t>
            </w:r>
          </w:p>
        </w:tc>
        <w:tc>
          <w:tcPr>
            <w:tcW w:w="1522" w:type="dxa"/>
            <w:vAlign w:val="center"/>
          </w:tcPr>
          <w:p w14:paraId="780FA4BA" w14:textId="77777777" w:rsidR="00F217DB" w:rsidRDefault="00000000">
            <w:r>
              <w:t>5644</w:t>
            </w:r>
          </w:p>
        </w:tc>
        <w:tc>
          <w:tcPr>
            <w:tcW w:w="1862" w:type="dxa"/>
            <w:vAlign w:val="center"/>
          </w:tcPr>
          <w:p w14:paraId="0B2F66D0" w14:textId="77777777" w:rsidR="00F217DB" w:rsidRDefault="00000000">
            <w:r>
              <w:t>75859</w:t>
            </w:r>
          </w:p>
        </w:tc>
      </w:tr>
      <w:tr w:rsidR="00F217DB" w14:paraId="514D92EA" w14:textId="77777777">
        <w:tc>
          <w:tcPr>
            <w:tcW w:w="7485" w:type="dxa"/>
            <w:gridSpan w:val="4"/>
            <w:vAlign w:val="center"/>
          </w:tcPr>
          <w:p w14:paraId="5FB9D1FD" w14:textId="77777777" w:rsidR="00F217D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6B9CF2B" w14:textId="77777777" w:rsidR="00F217DB" w:rsidRDefault="00000000">
            <w:r>
              <w:t>75859</w:t>
            </w:r>
          </w:p>
        </w:tc>
      </w:tr>
    </w:tbl>
    <w:p w14:paraId="280A033C" w14:textId="77777777" w:rsidR="00F217DB" w:rsidRDefault="00000000">
      <w:pPr>
        <w:pStyle w:val="2"/>
        <w:widowControl w:val="0"/>
      </w:pPr>
      <w:bookmarkStart w:id="85" w:name="_Toc155525531"/>
      <w:r>
        <w:lastRenderedPageBreak/>
        <w:t>负荷分项统计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217DB" w14:paraId="2F023215" w14:textId="77777777">
        <w:tc>
          <w:tcPr>
            <w:tcW w:w="1964" w:type="dxa"/>
            <w:shd w:val="clear" w:color="auto" w:fill="E6E6E6"/>
            <w:vAlign w:val="center"/>
          </w:tcPr>
          <w:p w14:paraId="232AE1AD" w14:textId="77777777" w:rsidR="00F217D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F206B43" w14:textId="77777777" w:rsidR="00F217D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BFB2C5" w14:textId="77777777" w:rsidR="00F217D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3A09B5" w14:textId="77777777" w:rsidR="00F217D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932BF0" w14:textId="77777777" w:rsidR="00F217D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095F18" w14:textId="77777777" w:rsidR="00F217D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E91EB72" w14:textId="77777777" w:rsidR="00F217DB" w:rsidRDefault="00000000">
            <w:pPr>
              <w:jc w:val="center"/>
            </w:pPr>
            <w:r>
              <w:t>合计</w:t>
            </w:r>
          </w:p>
        </w:tc>
      </w:tr>
      <w:tr w:rsidR="00F217DB" w14:paraId="2E8E959A" w14:textId="77777777">
        <w:tc>
          <w:tcPr>
            <w:tcW w:w="1964" w:type="dxa"/>
            <w:shd w:val="clear" w:color="auto" w:fill="E6E6E6"/>
            <w:vAlign w:val="center"/>
          </w:tcPr>
          <w:p w14:paraId="024815EA" w14:textId="77777777" w:rsidR="00F217DB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27D7406" w14:textId="77777777" w:rsidR="00F217DB" w:rsidRDefault="00000000">
            <w:r>
              <w:t>-37.17</w:t>
            </w:r>
          </w:p>
        </w:tc>
        <w:tc>
          <w:tcPr>
            <w:tcW w:w="1273" w:type="dxa"/>
            <w:vAlign w:val="center"/>
          </w:tcPr>
          <w:p w14:paraId="41D8BEA2" w14:textId="77777777" w:rsidR="00F217DB" w:rsidRDefault="00000000">
            <w:r>
              <w:t>12.71</w:t>
            </w:r>
          </w:p>
        </w:tc>
        <w:tc>
          <w:tcPr>
            <w:tcW w:w="1131" w:type="dxa"/>
            <w:vAlign w:val="center"/>
          </w:tcPr>
          <w:p w14:paraId="33161D07" w14:textId="77777777" w:rsidR="00F217DB" w:rsidRDefault="00000000">
            <w:r>
              <w:t>0.57</w:t>
            </w:r>
          </w:p>
        </w:tc>
        <w:tc>
          <w:tcPr>
            <w:tcW w:w="1131" w:type="dxa"/>
            <w:vAlign w:val="center"/>
          </w:tcPr>
          <w:p w14:paraId="726456A7" w14:textId="77777777" w:rsidR="00F217DB" w:rsidRDefault="00000000">
            <w:r>
              <w:t>-23.91</w:t>
            </w:r>
          </w:p>
        </w:tc>
        <w:tc>
          <w:tcPr>
            <w:tcW w:w="1131" w:type="dxa"/>
            <w:vAlign w:val="center"/>
          </w:tcPr>
          <w:p w14:paraId="0E5D3EF4" w14:textId="77777777" w:rsidR="00F217DB" w:rsidRDefault="00000000">
            <w:r>
              <w:t>5.03</w:t>
            </w:r>
          </w:p>
        </w:tc>
        <w:tc>
          <w:tcPr>
            <w:tcW w:w="1415" w:type="dxa"/>
            <w:vAlign w:val="center"/>
          </w:tcPr>
          <w:p w14:paraId="2A44DAE7" w14:textId="77777777" w:rsidR="00F217DB" w:rsidRDefault="00000000">
            <w:r>
              <w:t>-42.77</w:t>
            </w:r>
          </w:p>
        </w:tc>
      </w:tr>
      <w:tr w:rsidR="00F217DB" w14:paraId="7DD3BFD0" w14:textId="77777777">
        <w:tc>
          <w:tcPr>
            <w:tcW w:w="1964" w:type="dxa"/>
            <w:shd w:val="clear" w:color="auto" w:fill="E6E6E6"/>
            <w:vAlign w:val="center"/>
          </w:tcPr>
          <w:p w14:paraId="2F0E0BF0" w14:textId="77777777" w:rsidR="00F217DB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8ECCB9B" w14:textId="77777777" w:rsidR="00F217DB" w:rsidRDefault="00000000">
            <w:r>
              <w:t>-1.02</w:t>
            </w:r>
          </w:p>
        </w:tc>
        <w:tc>
          <w:tcPr>
            <w:tcW w:w="1273" w:type="dxa"/>
            <w:vAlign w:val="center"/>
          </w:tcPr>
          <w:p w14:paraId="3F4BD5D8" w14:textId="77777777" w:rsidR="00F217DB" w:rsidRDefault="00000000">
            <w:r>
              <w:t>10.05</w:t>
            </w:r>
          </w:p>
        </w:tc>
        <w:tc>
          <w:tcPr>
            <w:tcW w:w="1131" w:type="dxa"/>
            <w:vAlign w:val="center"/>
          </w:tcPr>
          <w:p w14:paraId="5B57A5D2" w14:textId="77777777" w:rsidR="00F217DB" w:rsidRDefault="00000000">
            <w:r>
              <w:t>1.30</w:t>
            </w:r>
          </w:p>
        </w:tc>
        <w:tc>
          <w:tcPr>
            <w:tcW w:w="1131" w:type="dxa"/>
            <w:vAlign w:val="center"/>
          </w:tcPr>
          <w:p w14:paraId="4C8147C6" w14:textId="77777777" w:rsidR="00F217DB" w:rsidRDefault="00000000">
            <w:r>
              <w:t>22.26</w:t>
            </w:r>
          </w:p>
        </w:tc>
        <w:tc>
          <w:tcPr>
            <w:tcW w:w="1131" w:type="dxa"/>
            <w:vAlign w:val="center"/>
          </w:tcPr>
          <w:p w14:paraId="16AB52A5" w14:textId="77777777" w:rsidR="00F217DB" w:rsidRDefault="00000000">
            <w:r>
              <w:t>-0.47</w:t>
            </w:r>
          </w:p>
        </w:tc>
        <w:tc>
          <w:tcPr>
            <w:tcW w:w="1415" w:type="dxa"/>
            <w:vAlign w:val="center"/>
          </w:tcPr>
          <w:p w14:paraId="458E4401" w14:textId="77777777" w:rsidR="00F217DB" w:rsidRDefault="00000000">
            <w:r>
              <w:t>32.12</w:t>
            </w:r>
          </w:p>
        </w:tc>
      </w:tr>
    </w:tbl>
    <w:p w14:paraId="3F728C84" w14:textId="77777777" w:rsidR="00F217DB" w:rsidRDefault="00000000">
      <w:r>
        <w:rPr>
          <w:noProof/>
        </w:rPr>
        <w:drawing>
          <wp:inline distT="0" distB="0" distL="0" distR="0" wp14:anchorId="077C507C" wp14:editId="47286436">
            <wp:extent cx="5667375" cy="29527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58AD5" w14:textId="77777777" w:rsidR="00F217DB" w:rsidRDefault="00F217DB"/>
    <w:p w14:paraId="262BCFEB" w14:textId="77777777" w:rsidR="00F217DB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3994A2D" wp14:editId="5ABF8307">
            <wp:extent cx="5667375" cy="29051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4293C" w14:textId="77777777" w:rsidR="00F217DB" w:rsidRDefault="00000000">
      <w:pPr>
        <w:pStyle w:val="2"/>
        <w:widowControl w:val="0"/>
      </w:pPr>
      <w:bookmarkStart w:id="86" w:name="_Toc155525532"/>
      <w:r>
        <w:t>逐月负荷表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217DB" w14:paraId="1A6393A1" w14:textId="77777777">
        <w:tc>
          <w:tcPr>
            <w:tcW w:w="854" w:type="dxa"/>
            <w:shd w:val="clear" w:color="auto" w:fill="E6E6E6"/>
            <w:vAlign w:val="center"/>
          </w:tcPr>
          <w:p w14:paraId="5B3ECBD8" w14:textId="77777777" w:rsidR="00F217D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1F10C9" w14:textId="77777777" w:rsidR="00F217DB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D3B767" w14:textId="77777777" w:rsidR="00F217DB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2FAFBA" w14:textId="77777777" w:rsidR="00F217DB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2754D15" w14:textId="77777777" w:rsidR="00F217DB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1B08A6" w14:textId="77777777" w:rsidR="00F217DB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D27C955" w14:textId="77777777" w:rsidR="00F217DB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217DB" w14:paraId="7E4043E1" w14:textId="77777777">
        <w:tc>
          <w:tcPr>
            <w:tcW w:w="854" w:type="dxa"/>
            <w:shd w:val="clear" w:color="auto" w:fill="E6E6E6"/>
            <w:vAlign w:val="center"/>
          </w:tcPr>
          <w:p w14:paraId="7923417B" w14:textId="77777777" w:rsidR="00F217DB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93FC26" w14:textId="77777777" w:rsidR="00F217DB" w:rsidRDefault="00000000">
            <w:pPr>
              <w:jc w:val="right"/>
            </w:pPr>
            <w:r>
              <w:t>97619</w:t>
            </w:r>
          </w:p>
        </w:tc>
        <w:tc>
          <w:tcPr>
            <w:tcW w:w="1188" w:type="dxa"/>
            <w:vAlign w:val="center"/>
          </w:tcPr>
          <w:p w14:paraId="403D305F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757BF1" w14:textId="77777777" w:rsidR="00F217DB" w:rsidRDefault="00000000">
            <w:pPr>
              <w:jc w:val="right"/>
            </w:pPr>
            <w:r>
              <w:rPr>
                <w:color w:val="FF0000"/>
              </w:rPr>
              <w:t>888.756</w:t>
            </w:r>
          </w:p>
        </w:tc>
        <w:tc>
          <w:tcPr>
            <w:tcW w:w="1862" w:type="dxa"/>
            <w:vAlign w:val="center"/>
          </w:tcPr>
          <w:p w14:paraId="64206E57" w14:textId="77777777" w:rsidR="00F217DB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B35FCBC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2D9F2C" w14:textId="77777777" w:rsidR="00F217DB" w:rsidRDefault="00000000">
            <w:r>
              <w:t>--</w:t>
            </w:r>
          </w:p>
        </w:tc>
      </w:tr>
      <w:tr w:rsidR="00F217DB" w14:paraId="72740A62" w14:textId="77777777">
        <w:tc>
          <w:tcPr>
            <w:tcW w:w="854" w:type="dxa"/>
            <w:shd w:val="clear" w:color="auto" w:fill="E6E6E6"/>
            <w:vAlign w:val="center"/>
          </w:tcPr>
          <w:p w14:paraId="02791A55" w14:textId="77777777" w:rsidR="00F217D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F3F1A3" w14:textId="77777777" w:rsidR="00F217DB" w:rsidRDefault="00000000">
            <w:pPr>
              <w:jc w:val="right"/>
            </w:pPr>
            <w:r>
              <w:t>71567</w:t>
            </w:r>
          </w:p>
        </w:tc>
        <w:tc>
          <w:tcPr>
            <w:tcW w:w="1188" w:type="dxa"/>
            <w:vAlign w:val="center"/>
          </w:tcPr>
          <w:p w14:paraId="7B89F459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6FEE18" w14:textId="77777777" w:rsidR="00F217DB" w:rsidRDefault="00000000">
            <w:pPr>
              <w:jc w:val="right"/>
            </w:pPr>
            <w:r>
              <w:t>854.750</w:t>
            </w:r>
          </w:p>
        </w:tc>
        <w:tc>
          <w:tcPr>
            <w:tcW w:w="1862" w:type="dxa"/>
            <w:vAlign w:val="center"/>
          </w:tcPr>
          <w:p w14:paraId="3F0E00FC" w14:textId="77777777" w:rsidR="00F217DB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489D8A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D07060" w14:textId="77777777" w:rsidR="00F217DB" w:rsidRDefault="00000000">
            <w:r>
              <w:t>--</w:t>
            </w:r>
          </w:p>
        </w:tc>
      </w:tr>
      <w:tr w:rsidR="00F217DB" w14:paraId="44BBBDDB" w14:textId="77777777">
        <w:tc>
          <w:tcPr>
            <w:tcW w:w="854" w:type="dxa"/>
            <w:shd w:val="clear" w:color="auto" w:fill="E6E6E6"/>
            <w:vAlign w:val="center"/>
          </w:tcPr>
          <w:p w14:paraId="68BF46F0" w14:textId="77777777" w:rsidR="00F217D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11506A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46A335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F02B00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AE9DDA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9EAA1F7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545E8A" w14:textId="77777777" w:rsidR="00F217DB" w:rsidRDefault="00000000">
            <w:r>
              <w:t>--</w:t>
            </w:r>
          </w:p>
        </w:tc>
      </w:tr>
      <w:tr w:rsidR="00F217DB" w14:paraId="1AC2D612" w14:textId="77777777">
        <w:tc>
          <w:tcPr>
            <w:tcW w:w="854" w:type="dxa"/>
            <w:shd w:val="clear" w:color="auto" w:fill="E6E6E6"/>
            <w:vAlign w:val="center"/>
          </w:tcPr>
          <w:p w14:paraId="716F5FB6" w14:textId="77777777" w:rsidR="00F217DB" w:rsidRDefault="00000000">
            <w:r>
              <w:lastRenderedPageBreak/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B7AB32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2F9487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61C014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12B295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E59C683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2154E5" w14:textId="77777777" w:rsidR="00F217DB" w:rsidRDefault="00000000">
            <w:r>
              <w:t>--</w:t>
            </w:r>
          </w:p>
        </w:tc>
      </w:tr>
      <w:tr w:rsidR="00F217DB" w14:paraId="5B4A8EE2" w14:textId="77777777">
        <w:tc>
          <w:tcPr>
            <w:tcW w:w="854" w:type="dxa"/>
            <w:shd w:val="clear" w:color="auto" w:fill="E6E6E6"/>
            <w:vAlign w:val="center"/>
          </w:tcPr>
          <w:p w14:paraId="3F9B3433" w14:textId="77777777" w:rsidR="00F217D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2E6331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A02066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07BB79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B009AA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6FB093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D5CDF2" w14:textId="77777777" w:rsidR="00F217DB" w:rsidRDefault="00000000">
            <w:r>
              <w:t>--</w:t>
            </w:r>
          </w:p>
        </w:tc>
      </w:tr>
      <w:tr w:rsidR="00F217DB" w14:paraId="11252B09" w14:textId="77777777">
        <w:tc>
          <w:tcPr>
            <w:tcW w:w="854" w:type="dxa"/>
            <w:shd w:val="clear" w:color="auto" w:fill="E6E6E6"/>
            <w:vAlign w:val="center"/>
          </w:tcPr>
          <w:p w14:paraId="5658695D" w14:textId="77777777" w:rsidR="00F217D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CEF8E4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2F1014" w14:textId="77777777" w:rsidR="00F217DB" w:rsidRDefault="00000000">
            <w:pPr>
              <w:jc w:val="right"/>
            </w:pPr>
            <w:r>
              <w:t>20462</w:t>
            </w:r>
          </w:p>
        </w:tc>
        <w:tc>
          <w:tcPr>
            <w:tcW w:w="1188" w:type="dxa"/>
            <w:vAlign w:val="center"/>
          </w:tcPr>
          <w:p w14:paraId="4388B385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5BD080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35AC0E0" w14:textId="77777777" w:rsidR="00F217DB" w:rsidRDefault="00000000">
            <w:pPr>
              <w:jc w:val="right"/>
            </w:pPr>
            <w:r>
              <w:t>344.110</w:t>
            </w:r>
          </w:p>
        </w:tc>
        <w:tc>
          <w:tcPr>
            <w:tcW w:w="1862" w:type="dxa"/>
            <w:vAlign w:val="center"/>
          </w:tcPr>
          <w:p w14:paraId="5BA62D50" w14:textId="77777777" w:rsidR="00F217DB" w:rsidRDefault="00000000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F217DB" w14:paraId="673D29CD" w14:textId="77777777">
        <w:tc>
          <w:tcPr>
            <w:tcW w:w="854" w:type="dxa"/>
            <w:shd w:val="clear" w:color="auto" w:fill="E6E6E6"/>
            <w:vAlign w:val="center"/>
          </w:tcPr>
          <w:p w14:paraId="59F0AAFF" w14:textId="77777777" w:rsidR="00F217D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DCD15B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5845EF" w14:textId="77777777" w:rsidR="00F217DB" w:rsidRDefault="00000000">
            <w:pPr>
              <w:jc w:val="right"/>
            </w:pPr>
            <w:r>
              <w:t>76069</w:t>
            </w:r>
          </w:p>
        </w:tc>
        <w:tc>
          <w:tcPr>
            <w:tcW w:w="1188" w:type="dxa"/>
            <w:vAlign w:val="center"/>
          </w:tcPr>
          <w:p w14:paraId="7F7FAC4D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020071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7D7D806" w14:textId="77777777" w:rsidR="00F217DB" w:rsidRDefault="00000000">
            <w:pPr>
              <w:jc w:val="right"/>
            </w:pPr>
            <w:r>
              <w:rPr>
                <w:color w:val="0000FF"/>
              </w:rPr>
              <w:t>677.351</w:t>
            </w:r>
          </w:p>
        </w:tc>
        <w:tc>
          <w:tcPr>
            <w:tcW w:w="1862" w:type="dxa"/>
            <w:vAlign w:val="center"/>
          </w:tcPr>
          <w:p w14:paraId="3E874A60" w14:textId="77777777" w:rsidR="00F217DB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F217DB" w14:paraId="59B95797" w14:textId="77777777">
        <w:tc>
          <w:tcPr>
            <w:tcW w:w="854" w:type="dxa"/>
            <w:shd w:val="clear" w:color="auto" w:fill="E6E6E6"/>
            <w:vAlign w:val="center"/>
          </w:tcPr>
          <w:p w14:paraId="30799103" w14:textId="77777777" w:rsidR="00F217D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BCFD60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512B2F" w14:textId="77777777" w:rsidR="00F217DB" w:rsidRDefault="00000000">
            <w:pPr>
              <w:jc w:val="right"/>
            </w:pPr>
            <w:r>
              <w:t>86472</w:t>
            </w:r>
          </w:p>
        </w:tc>
        <w:tc>
          <w:tcPr>
            <w:tcW w:w="1188" w:type="dxa"/>
            <w:vAlign w:val="center"/>
          </w:tcPr>
          <w:p w14:paraId="2FF285B6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007694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D1CEFA" w14:textId="77777777" w:rsidR="00F217DB" w:rsidRDefault="00000000">
            <w:pPr>
              <w:jc w:val="right"/>
            </w:pPr>
            <w:r>
              <w:t>670.140</w:t>
            </w:r>
          </w:p>
        </w:tc>
        <w:tc>
          <w:tcPr>
            <w:tcW w:w="1862" w:type="dxa"/>
            <w:vAlign w:val="center"/>
          </w:tcPr>
          <w:p w14:paraId="3DFE240A" w14:textId="77777777" w:rsidR="00F217DB" w:rsidRDefault="00000000">
            <w:r>
              <w:t>08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F217DB" w14:paraId="3C21988F" w14:textId="77777777">
        <w:tc>
          <w:tcPr>
            <w:tcW w:w="854" w:type="dxa"/>
            <w:shd w:val="clear" w:color="auto" w:fill="E6E6E6"/>
            <w:vAlign w:val="center"/>
          </w:tcPr>
          <w:p w14:paraId="36623265" w14:textId="77777777" w:rsidR="00F217DB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340DCD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026BC2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ECB5BD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04D958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012DBF7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8D41C8" w14:textId="77777777" w:rsidR="00F217DB" w:rsidRDefault="00000000">
            <w:r>
              <w:t>--</w:t>
            </w:r>
          </w:p>
        </w:tc>
      </w:tr>
      <w:tr w:rsidR="00F217DB" w14:paraId="6EFD68CD" w14:textId="77777777">
        <w:tc>
          <w:tcPr>
            <w:tcW w:w="854" w:type="dxa"/>
            <w:shd w:val="clear" w:color="auto" w:fill="E6E6E6"/>
            <w:vAlign w:val="center"/>
          </w:tcPr>
          <w:p w14:paraId="6FE673A6" w14:textId="77777777" w:rsidR="00F217D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EF8F01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4E0230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B6C9C6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677EB4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E74AE0E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465A27" w14:textId="77777777" w:rsidR="00F217DB" w:rsidRDefault="00000000">
            <w:r>
              <w:t>--</w:t>
            </w:r>
          </w:p>
        </w:tc>
      </w:tr>
      <w:tr w:rsidR="00F217DB" w14:paraId="17DD4D0E" w14:textId="77777777">
        <w:tc>
          <w:tcPr>
            <w:tcW w:w="854" w:type="dxa"/>
            <w:shd w:val="clear" w:color="auto" w:fill="E6E6E6"/>
            <w:vAlign w:val="center"/>
          </w:tcPr>
          <w:p w14:paraId="0AAA6A20" w14:textId="77777777" w:rsidR="00F217DB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B60599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018C5B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726DBA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E85D46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4F2510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4DC076" w14:textId="77777777" w:rsidR="00F217DB" w:rsidRDefault="00000000">
            <w:r>
              <w:t>--</w:t>
            </w:r>
          </w:p>
        </w:tc>
      </w:tr>
      <w:tr w:rsidR="00F217DB" w14:paraId="5C874687" w14:textId="77777777">
        <w:tc>
          <w:tcPr>
            <w:tcW w:w="854" w:type="dxa"/>
            <w:shd w:val="clear" w:color="auto" w:fill="E6E6E6"/>
            <w:vAlign w:val="center"/>
          </w:tcPr>
          <w:p w14:paraId="1FE1D1ED" w14:textId="77777777" w:rsidR="00F217D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3F41A6" w14:textId="77777777" w:rsidR="00F217DB" w:rsidRDefault="00000000">
            <w:pPr>
              <w:jc w:val="right"/>
            </w:pPr>
            <w:r>
              <w:t>74472</w:t>
            </w:r>
          </w:p>
        </w:tc>
        <w:tc>
          <w:tcPr>
            <w:tcW w:w="1188" w:type="dxa"/>
            <w:vAlign w:val="center"/>
          </w:tcPr>
          <w:p w14:paraId="56C63AE5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CE48DF" w14:textId="77777777" w:rsidR="00F217DB" w:rsidRDefault="00000000">
            <w:pPr>
              <w:jc w:val="right"/>
            </w:pPr>
            <w:r>
              <w:t>700.101</w:t>
            </w:r>
          </w:p>
        </w:tc>
        <w:tc>
          <w:tcPr>
            <w:tcW w:w="1862" w:type="dxa"/>
            <w:vAlign w:val="center"/>
          </w:tcPr>
          <w:p w14:paraId="3DCE5925" w14:textId="77777777" w:rsidR="00F217DB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03EBAE2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942CCA" w14:textId="77777777" w:rsidR="00F217DB" w:rsidRDefault="00000000">
            <w:r>
              <w:t>--</w:t>
            </w:r>
          </w:p>
        </w:tc>
      </w:tr>
    </w:tbl>
    <w:p w14:paraId="4CA9A0B4" w14:textId="77777777" w:rsidR="00F217DB" w:rsidRDefault="00000000">
      <w:r>
        <w:rPr>
          <w:noProof/>
        </w:rPr>
        <w:drawing>
          <wp:inline distT="0" distB="0" distL="0" distR="0" wp14:anchorId="001285EE" wp14:editId="61A89B87">
            <wp:extent cx="5667375" cy="26384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6F64E" w14:textId="77777777" w:rsidR="00F217DB" w:rsidRDefault="00F217DB"/>
    <w:p w14:paraId="2EA3CACE" w14:textId="77777777" w:rsidR="00F217DB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C63805C" wp14:editId="30400345">
            <wp:extent cx="5667375" cy="26479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80AB7" w14:textId="77777777" w:rsidR="00F217DB" w:rsidRDefault="00000000">
      <w:pPr>
        <w:pStyle w:val="2"/>
        <w:widowControl w:val="0"/>
      </w:pPr>
      <w:bookmarkStart w:id="87" w:name="_Toc155525533"/>
      <w:r>
        <w:t>逐月电耗</w:t>
      </w:r>
      <w:bookmarkEnd w:id="87"/>
    </w:p>
    <w:p w14:paraId="35AFEC11" w14:textId="77777777" w:rsidR="00F217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F217DB" w14:paraId="6E96806D" w14:textId="77777777">
        <w:tc>
          <w:tcPr>
            <w:tcW w:w="1041" w:type="dxa"/>
            <w:shd w:val="clear" w:color="auto" w:fill="E6E6E6"/>
            <w:vAlign w:val="center"/>
          </w:tcPr>
          <w:p w14:paraId="39001CFF" w14:textId="77777777" w:rsidR="00F217DB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4652DCA" w14:textId="77777777" w:rsidR="00F217DB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89A7F57" w14:textId="77777777" w:rsidR="00F217DB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A140817" w14:textId="77777777" w:rsidR="00F217DB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D87523E" w14:textId="77777777" w:rsidR="00F217DB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B6ADFF9" w14:textId="77777777" w:rsidR="00F217DB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1F5049" w14:textId="77777777" w:rsidR="00F217DB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57F20A" w14:textId="77777777" w:rsidR="00F217DB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ED244D" w14:textId="77777777" w:rsidR="00F217DB" w:rsidRDefault="00000000">
            <w:pPr>
              <w:jc w:val="center"/>
            </w:pPr>
            <w:r>
              <w:t>热水</w:t>
            </w:r>
          </w:p>
        </w:tc>
      </w:tr>
      <w:tr w:rsidR="00F217DB" w14:paraId="1402C0A8" w14:textId="77777777">
        <w:tc>
          <w:tcPr>
            <w:tcW w:w="1041" w:type="dxa"/>
            <w:vAlign w:val="center"/>
          </w:tcPr>
          <w:p w14:paraId="1EC9C95D" w14:textId="77777777" w:rsidR="00F217DB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E3EC0B0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72F9DB" w14:textId="77777777" w:rsidR="00F217DB" w:rsidRDefault="00000000">
            <w:pPr>
              <w:jc w:val="right"/>
            </w:pPr>
            <w:r>
              <w:t>7.96</w:t>
            </w:r>
          </w:p>
        </w:tc>
        <w:tc>
          <w:tcPr>
            <w:tcW w:w="1148" w:type="dxa"/>
            <w:vAlign w:val="center"/>
          </w:tcPr>
          <w:p w14:paraId="3DE7F8D6" w14:textId="77777777" w:rsidR="00F217DB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0741FF04" w14:textId="77777777" w:rsidR="00F217DB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09E0E4B1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3B22289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3E39925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D76DCD6" w14:textId="77777777" w:rsidR="00F217DB" w:rsidRDefault="00000000">
            <w:pPr>
              <w:jc w:val="right"/>
            </w:pPr>
            <w:r>
              <w:t>－</w:t>
            </w:r>
          </w:p>
        </w:tc>
      </w:tr>
      <w:tr w:rsidR="00F217DB" w14:paraId="6C87C211" w14:textId="77777777">
        <w:tc>
          <w:tcPr>
            <w:tcW w:w="1041" w:type="dxa"/>
            <w:vAlign w:val="center"/>
          </w:tcPr>
          <w:p w14:paraId="48A5A860" w14:textId="77777777" w:rsidR="00F217DB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148" w:type="dxa"/>
            <w:vAlign w:val="center"/>
          </w:tcPr>
          <w:p w14:paraId="16393F52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3EFB77" w14:textId="77777777" w:rsidR="00F217DB" w:rsidRDefault="00000000">
            <w:pPr>
              <w:jc w:val="right"/>
            </w:pPr>
            <w:r>
              <w:t>5.86</w:t>
            </w:r>
          </w:p>
        </w:tc>
        <w:tc>
          <w:tcPr>
            <w:tcW w:w="1148" w:type="dxa"/>
            <w:vAlign w:val="center"/>
          </w:tcPr>
          <w:p w14:paraId="6441D36E" w14:textId="77777777" w:rsidR="00F217DB" w:rsidRDefault="00000000">
            <w:pPr>
              <w:jc w:val="right"/>
            </w:pPr>
            <w:r>
              <w:t>0.70</w:t>
            </w:r>
          </w:p>
        </w:tc>
        <w:tc>
          <w:tcPr>
            <w:tcW w:w="1148" w:type="dxa"/>
            <w:vAlign w:val="center"/>
          </w:tcPr>
          <w:p w14:paraId="4C58FC93" w14:textId="77777777" w:rsidR="00F217DB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0CDE7689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D762529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7C62FF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EEA6F4" w14:textId="77777777" w:rsidR="00F217DB" w:rsidRDefault="00F217DB">
            <w:pPr>
              <w:jc w:val="right"/>
            </w:pPr>
          </w:p>
        </w:tc>
      </w:tr>
      <w:tr w:rsidR="00F217DB" w14:paraId="3368C5F5" w14:textId="77777777">
        <w:tc>
          <w:tcPr>
            <w:tcW w:w="1041" w:type="dxa"/>
            <w:vAlign w:val="center"/>
          </w:tcPr>
          <w:p w14:paraId="2F2D07CE" w14:textId="77777777" w:rsidR="00F217DB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D91269A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82C7B2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33EB47" w14:textId="77777777" w:rsidR="00F217DB" w:rsidRDefault="00000000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14:paraId="5AD5E71F" w14:textId="77777777" w:rsidR="00F217DB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5B10726B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1024AC4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FAF726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E8649E" w14:textId="77777777" w:rsidR="00F217DB" w:rsidRDefault="00F217DB">
            <w:pPr>
              <w:jc w:val="right"/>
            </w:pPr>
          </w:p>
        </w:tc>
      </w:tr>
      <w:tr w:rsidR="00F217DB" w14:paraId="4501601D" w14:textId="77777777">
        <w:tc>
          <w:tcPr>
            <w:tcW w:w="1041" w:type="dxa"/>
            <w:vAlign w:val="center"/>
          </w:tcPr>
          <w:p w14:paraId="557F298F" w14:textId="77777777" w:rsidR="00F217DB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A6A3FD3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1F3235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D5E9B5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737F0D" w14:textId="77777777" w:rsidR="00F217DB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5ADDD556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B4E2640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1E2F34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05C272" w14:textId="77777777" w:rsidR="00F217DB" w:rsidRDefault="00F217DB">
            <w:pPr>
              <w:jc w:val="right"/>
            </w:pPr>
          </w:p>
        </w:tc>
      </w:tr>
      <w:tr w:rsidR="00F217DB" w14:paraId="483FBEBF" w14:textId="77777777">
        <w:tc>
          <w:tcPr>
            <w:tcW w:w="1041" w:type="dxa"/>
            <w:vAlign w:val="center"/>
          </w:tcPr>
          <w:p w14:paraId="60D10410" w14:textId="77777777" w:rsidR="00F217DB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D95B73F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A3D923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CDC0BF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683F98" w14:textId="77777777" w:rsidR="00F217DB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615C8CBF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690761F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104AF7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18DF6B" w14:textId="77777777" w:rsidR="00F217DB" w:rsidRDefault="00F217DB">
            <w:pPr>
              <w:jc w:val="right"/>
            </w:pPr>
          </w:p>
        </w:tc>
      </w:tr>
      <w:tr w:rsidR="00F217DB" w14:paraId="17A7948F" w14:textId="77777777">
        <w:tc>
          <w:tcPr>
            <w:tcW w:w="1041" w:type="dxa"/>
            <w:vAlign w:val="center"/>
          </w:tcPr>
          <w:p w14:paraId="50858C0A" w14:textId="77777777" w:rsidR="00F217DB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E5A2FA1" w14:textId="77777777" w:rsidR="00F217DB" w:rsidRDefault="00000000">
            <w:pPr>
              <w:jc w:val="right"/>
            </w:pPr>
            <w:r>
              <w:t>0.80</w:t>
            </w:r>
          </w:p>
        </w:tc>
        <w:tc>
          <w:tcPr>
            <w:tcW w:w="1148" w:type="dxa"/>
            <w:vAlign w:val="center"/>
          </w:tcPr>
          <w:p w14:paraId="54E1FEB7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F59A67" w14:textId="77777777" w:rsidR="00F217DB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75315F25" w14:textId="77777777" w:rsidR="00F217DB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021C06DB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83FAF24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2EB8AC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6F589F" w14:textId="77777777" w:rsidR="00F217DB" w:rsidRDefault="00F217DB">
            <w:pPr>
              <w:jc w:val="right"/>
            </w:pPr>
          </w:p>
        </w:tc>
      </w:tr>
      <w:tr w:rsidR="00F217DB" w14:paraId="0A11038E" w14:textId="77777777">
        <w:tc>
          <w:tcPr>
            <w:tcW w:w="1041" w:type="dxa"/>
            <w:vAlign w:val="center"/>
          </w:tcPr>
          <w:p w14:paraId="12FAE40B" w14:textId="77777777" w:rsidR="00F217DB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E0B2AAA" w14:textId="77777777" w:rsidR="00F217DB" w:rsidRDefault="00000000">
            <w:pPr>
              <w:jc w:val="right"/>
            </w:pPr>
            <w:r>
              <w:t>2.27</w:t>
            </w:r>
          </w:p>
        </w:tc>
        <w:tc>
          <w:tcPr>
            <w:tcW w:w="1148" w:type="dxa"/>
            <w:vAlign w:val="center"/>
          </w:tcPr>
          <w:p w14:paraId="4D70817A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241303" w14:textId="77777777" w:rsidR="00F217DB" w:rsidRDefault="00000000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14:paraId="32FA574C" w14:textId="77777777" w:rsidR="00F217DB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48F3C62A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B062501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C678D8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16DC5E" w14:textId="77777777" w:rsidR="00F217DB" w:rsidRDefault="00F217DB">
            <w:pPr>
              <w:jc w:val="right"/>
            </w:pPr>
          </w:p>
        </w:tc>
      </w:tr>
      <w:tr w:rsidR="00F217DB" w14:paraId="46026E19" w14:textId="77777777">
        <w:tc>
          <w:tcPr>
            <w:tcW w:w="1041" w:type="dxa"/>
            <w:vAlign w:val="center"/>
          </w:tcPr>
          <w:p w14:paraId="49C2064C" w14:textId="77777777" w:rsidR="00F217DB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37875CA" w14:textId="77777777" w:rsidR="00F217DB" w:rsidRDefault="00000000">
            <w:pPr>
              <w:jc w:val="right"/>
            </w:pPr>
            <w:r>
              <w:t>2.41</w:t>
            </w:r>
          </w:p>
        </w:tc>
        <w:tc>
          <w:tcPr>
            <w:tcW w:w="1148" w:type="dxa"/>
            <w:vAlign w:val="center"/>
          </w:tcPr>
          <w:p w14:paraId="2F4B9A9B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76E615" w14:textId="77777777" w:rsidR="00F217DB" w:rsidRDefault="00000000">
            <w:pPr>
              <w:jc w:val="right"/>
            </w:pPr>
            <w:r>
              <w:t>0.73</w:t>
            </w:r>
          </w:p>
        </w:tc>
        <w:tc>
          <w:tcPr>
            <w:tcW w:w="1148" w:type="dxa"/>
            <w:vAlign w:val="center"/>
          </w:tcPr>
          <w:p w14:paraId="266568D4" w14:textId="77777777" w:rsidR="00F217DB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1B736583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50A0A90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440416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5DAEAA" w14:textId="77777777" w:rsidR="00F217DB" w:rsidRDefault="00F217DB">
            <w:pPr>
              <w:jc w:val="right"/>
            </w:pPr>
          </w:p>
        </w:tc>
      </w:tr>
      <w:tr w:rsidR="00F217DB" w14:paraId="5B855C56" w14:textId="77777777">
        <w:tc>
          <w:tcPr>
            <w:tcW w:w="1041" w:type="dxa"/>
            <w:vAlign w:val="center"/>
          </w:tcPr>
          <w:p w14:paraId="664693B7" w14:textId="77777777" w:rsidR="00F217DB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C9DBD21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6D792D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CE7330" w14:textId="77777777" w:rsidR="00F217DB" w:rsidRDefault="00000000">
            <w:pPr>
              <w:jc w:val="right"/>
            </w:pPr>
            <w:r>
              <w:t>0.69</w:t>
            </w:r>
          </w:p>
        </w:tc>
        <w:tc>
          <w:tcPr>
            <w:tcW w:w="1148" w:type="dxa"/>
            <w:vAlign w:val="center"/>
          </w:tcPr>
          <w:p w14:paraId="1F25C8FD" w14:textId="77777777" w:rsidR="00F217DB" w:rsidRDefault="00000000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079C4F81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2A2C72E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BFF5D9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4739E9" w14:textId="77777777" w:rsidR="00F217DB" w:rsidRDefault="00F217DB">
            <w:pPr>
              <w:jc w:val="right"/>
            </w:pPr>
          </w:p>
        </w:tc>
      </w:tr>
      <w:tr w:rsidR="00F217DB" w14:paraId="3B92FD33" w14:textId="77777777">
        <w:tc>
          <w:tcPr>
            <w:tcW w:w="1041" w:type="dxa"/>
            <w:vAlign w:val="center"/>
          </w:tcPr>
          <w:p w14:paraId="26342E07" w14:textId="77777777" w:rsidR="00F217DB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AD693C4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EF9C25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461E66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08D233" w14:textId="77777777" w:rsidR="00F217DB" w:rsidRDefault="00000000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7574A945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78EA57E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6F9C21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C57129" w14:textId="77777777" w:rsidR="00F217DB" w:rsidRDefault="00F217DB">
            <w:pPr>
              <w:jc w:val="right"/>
            </w:pPr>
          </w:p>
        </w:tc>
      </w:tr>
      <w:tr w:rsidR="00F217DB" w14:paraId="06CD1BC2" w14:textId="77777777">
        <w:tc>
          <w:tcPr>
            <w:tcW w:w="1041" w:type="dxa"/>
            <w:vAlign w:val="center"/>
          </w:tcPr>
          <w:p w14:paraId="11085610" w14:textId="77777777" w:rsidR="00F217DB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7DA50B3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568EEF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B65198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652E33" w14:textId="77777777" w:rsidR="00F217DB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19AA4FA5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5BE1CBF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61A0E1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65BB3F" w14:textId="77777777" w:rsidR="00F217DB" w:rsidRDefault="00F217DB">
            <w:pPr>
              <w:jc w:val="right"/>
            </w:pPr>
          </w:p>
        </w:tc>
      </w:tr>
      <w:tr w:rsidR="00F217DB" w14:paraId="277D2078" w14:textId="77777777">
        <w:tc>
          <w:tcPr>
            <w:tcW w:w="1041" w:type="dxa"/>
            <w:vAlign w:val="center"/>
          </w:tcPr>
          <w:p w14:paraId="05AE99FA" w14:textId="77777777" w:rsidR="00F217DB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655BDA7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595B20" w14:textId="77777777" w:rsidR="00F217DB" w:rsidRDefault="00000000">
            <w:pPr>
              <w:jc w:val="right"/>
            </w:pPr>
            <w:r>
              <w:t>6.13</w:t>
            </w:r>
          </w:p>
        </w:tc>
        <w:tc>
          <w:tcPr>
            <w:tcW w:w="1148" w:type="dxa"/>
            <w:vAlign w:val="center"/>
          </w:tcPr>
          <w:p w14:paraId="6909C1F3" w14:textId="77777777" w:rsidR="00F217DB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366273B3" w14:textId="77777777" w:rsidR="00F217DB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79FD6D7F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A5E8851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A0438C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4C2D93" w14:textId="77777777" w:rsidR="00F217DB" w:rsidRDefault="00F217DB">
            <w:pPr>
              <w:jc w:val="right"/>
            </w:pPr>
          </w:p>
        </w:tc>
      </w:tr>
      <w:tr w:rsidR="00F217DB" w14:paraId="7618518A" w14:textId="77777777">
        <w:tc>
          <w:tcPr>
            <w:tcW w:w="1041" w:type="dxa"/>
            <w:vAlign w:val="center"/>
          </w:tcPr>
          <w:p w14:paraId="06535AB0" w14:textId="77777777" w:rsidR="00F217DB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6CAC32A" w14:textId="77777777" w:rsidR="00F217DB" w:rsidRDefault="00000000">
            <w:pPr>
              <w:jc w:val="right"/>
            </w:pPr>
            <w:r>
              <w:t>5.48</w:t>
            </w:r>
          </w:p>
        </w:tc>
        <w:tc>
          <w:tcPr>
            <w:tcW w:w="1148" w:type="dxa"/>
            <w:vAlign w:val="center"/>
          </w:tcPr>
          <w:p w14:paraId="6BAE090F" w14:textId="77777777" w:rsidR="00F217DB" w:rsidRDefault="00000000">
            <w:pPr>
              <w:jc w:val="right"/>
            </w:pPr>
            <w:r>
              <w:t>19.95</w:t>
            </w:r>
          </w:p>
        </w:tc>
        <w:tc>
          <w:tcPr>
            <w:tcW w:w="1148" w:type="dxa"/>
            <w:vAlign w:val="center"/>
          </w:tcPr>
          <w:p w14:paraId="0E9E6662" w14:textId="77777777" w:rsidR="00F217DB" w:rsidRDefault="00000000">
            <w:pPr>
              <w:jc w:val="right"/>
            </w:pPr>
            <w:r>
              <w:t>3.19</w:t>
            </w:r>
          </w:p>
        </w:tc>
        <w:tc>
          <w:tcPr>
            <w:tcW w:w="1148" w:type="dxa"/>
            <w:vAlign w:val="center"/>
          </w:tcPr>
          <w:p w14:paraId="6DCA80A9" w14:textId="77777777" w:rsidR="00F217DB" w:rsidRDefault="00000000">
            <w:pPr>
              <w:jc w:val="right"/>
            </w:pPr>
            <w:r>
              <w:t>13.32</w:t>
            </w:r>
          </w:p>
        </w:tc>
        <w:tc>
          <w:tcPr>
            <w:tcW w:w="1148" w:type="dxa"/>
            <w:vAlign w:val="center"/>
          </w:tcPr>
          <w:p w14:paraId="0CB6C30B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A6522FC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4FBFAE8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1D57C90" w14:textId="77777777" w:rsidR="00F217DB" w:rsidRDefault="00000000">
            <w:pPr>
              <w:jc w:val="right"/>
            </w:pPr>
            <w:r>
              <w:t>－</w:t>
            </w:r>
          </w:p>
        </w:tc>
      </w:tr>
    </w:tbl>
    <w:p w14:paraId="1DFD01F0" w14:textId="77777777" w:rsidR="00F217DB" w:rsidRDefault="00000000">
      <w:pPr>
        <w:pStyle w:val="1"/>
        <w:widowControl w:val="0"/>
        <w:jc w:val="both"/>
        <w:rPr>
          <w:color w:val="000000"/>
        </w:rPr>
      </w:pPr>
      <w:bookmarkStart w:id="88" w:name="_Toc155525534"/>
      <w:r>
        <w:rPr>
          <w:color w:val="000000"/>
        </w:rPr>
        <w:t>参照建筑</w:t>
      </w:r>
      <w:bookmarkEnd w:id="88"/>
    </w:p>
    <w:p w14:paraId="0E4026D6" w14:textId="77777777" w:rsidR="00F217DB" w:rsidRDefault="00000000">
      <w:pPr>
        <w:pStyle w:val="2"/>
        <w:widowControl w:val="0"/>
      </w:pPr>
      <w:bookmarkStart w:id="89" w:name="_Toc155525535"/>
      <w:r>
        <w:t>房间类型</w:t>
      </w:r>
      <w:bookmarkEnd w:id="89"/>
    </w:p>
    <w:p w14:paraId="4E1EA0A1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90" w:name="_Toc155525536"/>
      <w:r>
        <w:rPr>
          <w:color w:val="000000"/>
        </w:rPr>
        <w:t>房间表</w:t>
      </w:r>
      <w:bookmarkEnd w:id="90"/>
    </w:p>
    <w:p w14:paraId="080525DF" w14:textId="77777777" w:rsidR="00F217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88A8645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91" w:name="_Toc155525537"/>
      <w:r>
        <w:rPr>
          <w:color w:val="000000"/>
        </w:rPr>
        <w:t>作息时间表</w:t>
      </w:r>
      <w:bookmarkEnd w:id="91"/>
    </w:p>
    <w:p w14:paraId="054DEFFE" w14:textId="77777777" w:rsidR="00F217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9FC9E78" w14:textId="77777777" w:rsidR="00F217DB" w:rsidRDefault="00000000">
      <w:pPr>
        <w:pStyle w:val="2"/>
        <w:widowControl w:val="0"/>
      </w:pPr>
      <w:bookmarkStart w:id="92" w:name="_Toc155525538"/>
      <w:r>
        <w:t>系统类型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217DB" w14:paraId="417C5E3C" w14:textId="77777777">
        <w:tc>
          <w:tcPr>
            <w:tcW w:w="1131" w:type="dxa"/>
            <w:shd w:val="clear" w:color="auto" w:fill="E6E6E6"/>
            <w:vAlign w:val="center"/>
          </w:tcPr>
          <w:p w14:paraId="0B58281B" w14:textId="77777777" w:rsidR="00F217DB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007445D" w14:textId="77777777" w:rsidR="00F217DB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D6723C" w14:textId="77777777" w:rsidR="00F217DB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E94874" w14:textId="77777777" w:rsidR="00F217DB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28D701E" w14:textId="77777777" w:rsidR="00F217D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71310E8" w14:textId="77777777" w:rsidR="00F217DB" w:rsidRDefault="00000000">
            <w:pPr>
              <w:jc w:val="center"/>
            </w:pPr>
            <w:r>
              <w:t>包含的房间</w:t>
            </w:r>
          </w:p>
        </w:tc>
      </w:tr>
      <w:tr w:rsidR="00F217DB" w14:paraId="7CA5933F" w14:textId="77777777">
        <w:tc>
          <w:tcPr>
            <w:tcW w:w="1131" w:type="dxa"/>
            <w:vAlign w:val="center"/>
          </w:tcPr>
          <w:p w14:paraId="5B380859" w14:textId="77777777" w:rsidR="00F217DB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FA53565" w14:textId="77777777" w:rsidR="00F217DB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FFE2F38" w14:textId="77777777" w:rsidR="00F217D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56654C7" w14:textId="77777777" w:rsidR="00F217D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1CF438A" w14:textId="77777777" w:rsidR="00F217DB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275ED888" w14:textId="77777777" w:rsidR="00F217DB" w:rsidRDefault="00000000">
            <w:r>
              <w:t>同设计建筑</w:t>
            </w:r>
          </w:p>
        </w:tc>
      </w:tr>
      <w:tr w:rsidR="00F217DB" w14:paraId="0839FEB0" w14:textId="77777777">
        <w:tc>
          <w:tcPr>
            <w:tcW w:w="1131" w:type="dxa"/>
            <w:vAlign w:val="center"/>
          </w:tcPr>
          <w:p w14:paraId="770EE0C7" w14:textId="77777777" w:rsidR="00F217DB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10D22D1B" w14:textId="77777777" w:rsidR="00F217DB" w:rsidRDefault="00000000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6A190D31" w14:textId="77777777" w:rsidR="00F217D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E1C0D55" w14:textId="77777777" w:rsidR="00F217D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5384B5F" w14:textId="77777777" w:rsidR="00F217DB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0BB05F05" w14:textId="77777777" w:rsidR="00F217DB" w:rsidRDefault="00000000">
            <w:r>
              <w:t>同设计建筑</w:t>
            </w:r>
          </w:p>
        </w:tc>
      </w:tr>
    </w:tbl>
    <w:p w14:paraId="33EC5E6F" w14:textId="77777777" w:rsidR="00F217DB" w:rsidRDefault="00000000">
      <w:pPr>
        <w:pStyle w:val="2"/>
        <w:widowControl w:val="0"/>
      </w:pPr>
      <w:bookmarkStart w:id="93" w:name="_Toc155525539"/>
      <w:r>
        <w:t>制冷系统</w:t>
      </w:r>
      <w:bookmarkEnd w:id="93"/>
    </w:p>
    <w:p w14:paraId="0DEFA085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94" w:name="_Toc155525540"/>
      <w:r>
        <w:rPr>
          <w:color w:val="000000"/>
        </w:rPr>
        <w:t>冷水机组</w:t>
      </w:r>
      <w:bookmarkEnd w:id="94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F217DB" w14:paraId="7B6105ED" w14:textId="77777777">
        <w:tc>
          <w:tcPr>
            <w:tcW w:w="1398" w:type="dxa"/>
            <w:shd w:val="clear" w:color="auto" w:fill="E6E6E6"/>
            <w:vAlign w:val="center"/>
          </w:tcPr>
          <w:p w14:paraId="3CEDB9C6" w14:textId="77777777" w:rsidR="00F217DB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FCC842" w14:textId="77777777" w:rsidR="00F217DB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9B51F6" w14:textId="77777777" w:rsidR="00F217DB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A416DF" w14:textId="77777777" w:rsidR="00F217DB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0E2DF2" w14:textId="77777777" w:rsidR="00F217DB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60057AF3" w14:textId="77777777" w:rsidR="00F217DB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4A948B" w14:textId="77777777" w:rsidR="00F217DB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41317149" w14:textId="77777777" w:rsidR="00F217DB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20D3E0BA" w14:textId="77777777" w:rsidR="00F217DB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F217DB" w14:paraId="2880C7E7" w14:textId="77777777">
        <w:tc>
          <w:tcPr>
            <w:tcW w:w="1398" w:type="dxa"/>
            <w:vAlign w:val="center"/>
          </w:tcPr>
          <w:p w14:paraId="542D4471" w14:textId="77777777" w:rsidR="00F217D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67A779E4" w14:textId="77777777" w:rsidR="00F217D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1EFC0DAD" w14:textId="77777777" w:rsidR="00F217DB" w:rsidRDefault="00000000">
            <w:r>
              <w:t>74</w:t>
            </w:r>
          </w:p>
        </w:tc>
        <w:tc>
          <w:tcPr>
            <w:tcW w:w="990" w:type="dxa"/>
            <w:vAlign w:val="center"/>
          </w:tcPr>
          <w:p w14:paraId="46A56443" w14:textId="77777777" w:rsidR="00F217DB" w:rsidRDefault="00000000">
            <w:r>
              <w:t>353</w:t>
            </w:r>
          </w:p>
        </w:tc>
        <w:tc>
          <w:tcPr>
            <w:tcW w:w="990" w:type="dxa"/>
            <w:vAlign w:val="center"/>
          </w:tcPr>
          <w:p w14:paraId="520443F1" w14:textId="77777777" w:rsidR="00F217DB" w:rsidRDefault="00000000">
            <w:r>
              <w:t>4.80</w:t>
            </w:r>
          </w:p>
        </w:tc>
        <w:tc>
          <w:tcPr>
            <w:tcW w:w="424" w:type="dxa"/>
            <w:vAlign w:val="center"/>
          </w:tcPr>
          <w:p w14:paraId="08AF5A15" w14:textId="77777777" w:rsidR="00F217D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A1F8FD3" w14:textId="77777777" w:rsidR="00F217DB" w:rsidRDefault="00000000">
            <w:r>
              <w:t>185659</w:t>
            </w:r>
          </w:p>
        </w:tc>
        <w:tc>
          <w:tcPr>
            <w:tcW w:w="1313" w:type="dxa"/>
            <w:vAlign w:val="center"/>
          </w:tcPr>
          <w:p w14:paraId="37DD7455" w14:textId="77777777" w:rsidR="00F217DB" w:rsidRDefault="00000000">
            <w:r>
              <w:t>5.55</w:t>
            </w:r>
          </w:p>
        </w:tc>
        <w:tc>
          <w:tcPr>
            <w:tcW w:w="798" w:type="dxa"/>
            <w:vAlign w:val="center"/>
          </w:tcPr>
          <w:p w14:paraId="45C4C32F" w14:textId="77777777" w:rsidR="00F217DB" w:rsidRDefault="00000000">
            <w:r>
              <w:t>33452</w:t>
            </w:r>
          </w:p>
        </w:tc>
      </w:tr>
      <w:tr w:rsidR="00F217DB" w14:paraId="1D0FD7B1" w14:textId="77777777">
        <w:tc>
          <w:tcPr>
            <w:tcW w:w="8509" w:type="dxa"/>
            <w:gridSpan w:val="8"/>
            <w:vAlign w:val="center"/>
          </w:tcPr>
          <w:p w14:paraId="6F81BCFC" w14:textId="77777777" w:rsidR="00F217DB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5F3C081B" w14:textId="77777777" w:rsidR="00F217DB" w:rsidRDefault="00000000">
            <w:r>
              <w:t>33452</w:t>
            </w:r>
          </w:p>
        </w:tc>
      </w:tr>
    </w:tbl>
    <w:p w14:paraId="03D259A7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95" w:name="_Toc155525541"/>
      <w:r>
        <w:rPr>
          <w:color w:val="000000"/>
        </w:rPr>
        <w:lastRenderedPageBreak/>
        <w:t>冷却水泵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F217DB" w14:paraId="0E9F5670" w14:textId="77777777">
        <w:tc>
          <w:tcPr>
            <w:tcW w:w="1415" w:type="dxa"/>
            <w:shd w:val="clear" w:color="auto" w:fill="E6E6E6"/>
            <w:vAlign w:val="center"/>
          </w:tcPr>
          <w:p w14:paraId="37C5FF8F" w14:textId="77777777" w:rsidR="00F217DB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E9EB03" w14:textId="77777777" w:rsidR="00F217DB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5E9B8AB" w14:textId="77777777" w:rsidR="00F217DB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25E4526" w14:textId="77777777" w:rsidR="00F217DB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58F9227" w14:textId="77777777" w:rsidR="00F217DB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FE6C9B8" w14:textId="77777777" w:rsidR="00F217DB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3D572BB" w14:textId="77777777" w:rsidR="00F217DB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F217DB" w14:paraId="3BA0EDC8" w14:textId="77777777">
        <w:tc>
          <w:tcPr>
            <w:tcW w:w="1415" w:type="dxa"/>
            <w:vAlign w:val="center"/>
          </w:tcPr>
          <w:p w14:paraId="11C3CCC0" w14:textId="77777777" w:rsidR="00F217D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1F928EDC" w14:textId="77777777" w:rsidR="00F217DB" w:rsidRDefault="00000000">
            <w:r>
              <w:t>706</w:t>
            </w:r>
          </w:p>
        </w:tc>
        <w:tc>
          <w:tcPr>
            <w:tcW w:w="1318" w:type="dxa"/>
            <w:vAlign w:val="center"/>
          </w:tcPr>
          <w:p w14:paraId="547F4EBC" w14:textId="77777777" w:rsidR="00F217DB" w:rsidRDefault="00000000">
            <w:r>
              <w:t>4.80</w:t>
            </w:r>
          </w:p>
        </w:tc>
        <w:tc>
          <w:tcPr>
            <w:tcW w:w="1205" w:type="dxa"/>
            <w:vAlign w:val="center"/>
          </w:tcPr>
          <w:p w14:paraId="32FC60B5" w14:textId="77777777" w:rsidR="00F217DB" w:rsidRDefault="00000000">
            <w:r>
              <w:t>853</w:t>
            </w:r>
          </w:p>
        </w:tc>
        <w:tc>
          <w:tcPr>
            <w:tcW w:w="1431" w:type="dxa"/>
            <w:vAlign w:val="center"/>
          </w:tcPr>
          <w:p w14:paraId="1716D480" w14:textId="77777777" w:rsidR="00F217DB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61E2F6AF" w14:textId="77777777" w:rsidR="00F217DB" w:rsidRDefault="00000000">
            <w:r>
              <w:t>611</w:t>
            </w:r>
          </w:p>
        </w:tc>
        <w:tc>
          <w:tcPr>
            <w:tcW w:w="1211" w:type="dxa"/>
            <w:vAlign w:val="center"/>
          </w:tcPr>
          <w:p w14:paraId="5B1E7CA7" w14:textId="77777777" w:rsidR="00F217DB" w:rsidRDefault="00000000">
            <w:r>
              <w:t>11157</w:t>
            </w:r>
          </w:p>
        </w:tc>
      </w:tr>
      <w:tr w:rsidR="00F217DB" w14:paraId="3970DEA3" w14:textId="77777777">
        <w:tc>
          <w:tcPr>
            <w:tcW w:w="1415" w:type="dxa"/>
            <w:vAlign w:val="center"/>
          </w:tcPr>
          <w:p w14:paraId="27CEE6B4" w14:textId="77777777" w:rsidR="00F217DB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47754116" w14:textId="77777777" w:rsidR="00F217DB" w:rsidRDefault="00000000">
            <w:r>
              <w:t>706</w:t>
            </w:r>
          </w:p>
        </w:tc>
        <w:tc>
          <w:tcPr>
            <w:tcW w:w="1318" w:type="dxa"/>
            <w:vAlign w:val="center"/>
          </w:tcPr>
          <w:p w14:paraId="784EBD95" w14:textId="77777777" w:rsidR="00F217DB" w:rsidRDefault="00F217DB"/>
        </w:tc>
        <w:tc>
          <w:tcPr>
            <w:tcW w:w="1205" w:type="dxa"/>
            <w:vAlign w:val="center"/>
          </w:tcPr>
          <w:p w14:paraId="7FCC001A" w14:textId="77777777" w:rsidR="00F217DB" w:rsidRDefault="00000000">
            <w:r>
              <w:t>853</w:t>
            </w:r>
          </w:p>
        </w:tc>
        <w:tc>
          <w:tcPr>
            <w:tcW w:w="1431" w:type="dxa"/>
            <w:vAlign w:val="center"/>
          </w:tcPr>
          <w:p w14:paraId="502CD2C4" w14:textId="77777777" w:rsidR="00F217DB" w:rsidRDefault="00F217DB"/>
        </w:tc>
        <w:tc>
          <w:tcPr>
            <w:tcW w:w="1318" w:type="dxa"/>
            <w:vAlign w:val="center"/>
          </w:tcPr>
          <w:p w14:paraId="629E83A4" w14:textId="77777777" w:rsidR="00F217DB" w:rsidRDefault="00F217DB"/>
        </w:tc>
        <w:tc>
          <w:tcPr>
            <w:tcW w:w="1211" w:type="dxa"/>
            <w:vAlign w:val="center"/>
          </w:tcPr>
          <w:p w14:paraId="762D0DA1" w14:textId="77777777" w:rsidR="00F217DB" w:rsidRDefault="00000000">
            <w:r>
              <w:t>11157</w:t>
            </w:r>
          </w:p>
        </w:tc>
      </w:tr>
    </w:tbl>
    <w:p w14:paraId="3A19E483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96" w:name="_Toc155525542"/>
      <w:r>
        <w:rPr>
          <w:color w:val="000000"/>
        </w:rPr>
        <w:t>冷冻水泵</w:t>
      </w:r>
      <w:bookmarkEnd w:id="9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F217DB" w14:paraId="69FEFD01" w14:textId="77777777">
        <w:tc>
          <w:tcPr>
            <w:tcW w:w="1862" w:type="dxa"/>
            <w:shd w:val="clear" w:color="auto" w:fill="E6E6E6"/>
            <w:vAlign w:val="center"/>
          </w:tcPr>
          <w:p w14:paraId="0E605281" w14:textId="77777777" w:rsidR="00F217DB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49DB55" w14:textId="77777777" w:rsidR="00F217DB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C7015C2" w14:textId="77777777" w:rsidR="00F217DB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FF9111" w14:textId="77777777" w:rsidR="00F217D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16CE7A2" w14:textId="77777777" w:rsidR="00F217DB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F217DB" w14:paraId="74EF1A88" w14:textId="77777777">
        <w:tc>
          <w:tcPr>
            <w:tcW w:w="1862" w:type="dxa"/>
            <w:vAlign w:val="center"/>
          </w:tcPr>
          <w:p w14:paraId="763D0752" w14:textId="77777777" w:rsidR="00F217D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14:paraId="1E4ECD93" w14:textId="77777777" w:rsidR="00F217DB" w:rsidRDefault="00000000">
            <w:r>
              <w:t>706</w:t>
            </w:r>
          </w:p>
        </w:tc>
        <w:tc>
          <w:tcPr>
            <w:tcW w:w="1862" w:type="dxa"/>
            <w:vAlign w:val="center"/>
          </w:tcPr>
          <w:p w14:paraId="503152BF" w14:textId="77777777" w:rsidR="00F217DB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0F405B22" w14:textId="77777777" w:rsidR="00F217DB" w:rsidRDefault="00000000">
            <w:r>
              <w:t>611</w:t>
            </w:r>
          </w:p>
        </w:tc>
        <w:tc>
          <w:tcPr>
            <w:tcW w:w="1867" w:type="dxa"/>
            <w:vAlign w:val="center"/>
          </w:tcPr>
          <w:p w14:paraId="32F4D07D" w14:textId="77777777" w:rsidR="00F217DB" w:rsidRDefault="00000000">
            <w:r>
              <w:t>10398</w:t>
            </w:r>
          </w:p>
        </w:tc>
      </w:tr>
      <w:tr w:rsidR="00F217DB" w14:paraId="05BB2CC8" w14:textId="77777777">
        <w:tc>
          <w:tcPr>
            <w:tcW w:w="1862" w:type="dxa"/>
            <w:vAlign w:val="center"/>
          </w:tcPr>
          <w:p w14:paraId="13D9CC6B" w14:textId="77777777" w:rsidR="00F217DB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2583E5D6" w14:textId="77777777" w:rsidR="00F217DB" w:rsidRDefault="00000000">
            <w:r>
              <w:t>706</w:t>
            </w:r>
          </w:p>
        </w:tc>
        <w:tc>
          <w:tcPr>
            <w:tcW w:w="1862" w:type="dxa"/>
            <w:vAlign w:val="center"/>
          </w:tcPr>
          <w:p w14:paraId="501508B9" w14:textId="77777777" w:rsidR="00F217DB" w:rsidRDefault="00F217DB"/>
        </w:tc>
        <w:tc>
          <w:tcPr>
            <w:tcW w:w="1862" w:type="dxa"/>
            <w:vAlign w:val="center"/>
          </w:tcPr>
          <w:p w14:paraId="51FC9412" w14:textId="77777777" w:rsidR="00F217DB" w:rsidRDefault="00F217DB"/>
        </w:tc>
        <w:tc>
          <w:tcPr>
            <w:tcW w:w="1867" w:type="dxa"/>
            <w:vAlign w:val="center"/>
          </w:tcPr>
          <w:p w14:paraId="61C961D6" w14:textId="77777777" w:rsidR="00F217DB" w:rsidRDefault="00000000">
            <w:r>
              <w:t>10398</w:t>
            </w:r>
          </w:p>
        </w:tc>
      </w:tr>
    </w:tbl>
    <w:p w14:paraId="78B1A68E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97" w:name="_Toc155525543"/>
      <w:r>
        <w:rPr>
          <w:color w:val="000000"/>
        </w:rPr>
        <w:t>冷却塔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F217DB" w14:paraId="368289B8" w14:textId="77777777">
        <w:tc>
          <w:tcPr>
            <w:tcW w:w="1562" w:type="dxa"/>
            <w:shd w:val="clear" w:color="auto" w:fill="E6E6E6"/>
            <w:vAlign w:val="center"/>
          </w:tcPr>
          <w:p w14:paraId="524F94BD" w14:textId="77777777" w:rsidR="00F217DB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209F9F0" w14:textId="77777777" w:rsidR="00F217DB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3C65FE0" w14:textId="77777777" w:rsidR="00F217DB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C58FF99" w14:textId="77777777" w:rsidR="00F217DB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D5267A7" w14:textId="77777777" w:rsidR="00F217D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2D5F27B1" w14:textId="77777777" w:rsidR="00F217DB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F217DB" w14:paraId="5F6EBDB0" w14:textId="77777777">
        <w:tc>
          <w:tcPr>
            <w:tcW w:w="1562" w:type="dxa"/>
            <w:vAlign w:val="center"/>
          </w:tcPr>
          <w:p w14:paraId="48EA1835" w14:textId="77777777" w:rsidR="00F217DB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57AF8437" w14:textId="77777777" w:rsidR="00F217DB" w:rsidRDefault="00000000">
            <w:r>
              <w:t>706</w:t>
            </w:r>
          </w:p>
        </w:tc>
        <w:tc>
          <w:tcPr>
            <w:tcW w:w="2122" w:type="dxa"/>
            <w:vAlign w:val="center"/>
          </w:tcPr>
          <w:p w14:paraId="03701F74" w14:textId="77777777" w:rsidR="00F217DB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7F736713" w14:textId="77777777" w:rsidR="00F217DB" w:rsidRDefault="00000000">
            <w:r>
              <w:t>4.15</w:t>
            </w:r>
          </w:p>
        </w:tc>
        <w:tc>
          <w:tcPr>
            <w:tcW w:w="1318" w:type="dxa"/>
            <w:vAlign w:val="center"/>
          </w:tcPr>
          <w:p w14:paraId="09463E1D" w14:textId="77777777" w:rsidR="00F217DB" w:rsidRDefault="00000000">
            <w:r>
              <w:t>611</w:t>
            </w:r>
          </w:p>
        </w:tc>
        <w:tc>
          <w:tcPr>
            <w:tcW w:w="1290" w:type="dxa"/>
            <w:vAlign w:val="center"/>
          </w:tcPr>
          <w:p w14:paraId="66C99BE6" w14:textId="77777777" w:rsidR="00F217DB" w:rsidRDefault="00000000">
            <w:r>
              <w:t>2538</w:t>
            </w:r>
          </w:p>
        </w:tc>
      </w:tr>
    </w:tbl>
    <w:p w14:paraId="367001CC" w14:textId="77777777" w:rsidR="00F217DB" w:rsidRDefault="00000000">
      <w:pPr>
        <w:pStyle w:val="2"/>
        <w:widowControl w:val="0"/>
      </w:pPr>
      <w:bookmarkStart w:id="98" w:name="_Toc155525544"/>
      <w:r>
        <w:t>供暖系统</w:t>
      </w:r>
      <w:bookmarkEnd w:id="98"/>
    </w:p>
    <w:p w14:paraId="0201C86E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99" w:name="_Toc155525545"/>
      <w:r>
        <w:rPr>
          <w:color w:val="000000"/>
        </w:rPr>
        <w:t>热水锅炉能耗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F217DB" w14:paraId="4ADE936B" w14:textId="77777777">
        <w:tc>
          <w:tcPr>
            <w:tcW w:w="1166" w:type="dxa"/>
            <w:shd w:val="clear" w:color="auto" w:fill="E6E6E6"/>
            <w:vAlign w:val="center"/>
          </w:tcPr>
          <w:p w14:paraId="1972C4DB" w14:textId="77777777" w:rsidR="00F217DB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2F6D56F" w14:textId="77777777" w:rsidR="00F217DB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3266E5EE" w14:textId="77777777" w:rsidR="00F217DB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08FB6CD" w14:textId="77777777" w:rsidR="00F217DB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4649A10" w14:textId="77777777" w:rsidR="00F217DB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2770524" w14:textId="77777777" w:rsidR="00F217DB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5B0D3228" w14:textId="77777777" w:rsidR="00F217DB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44A20F1" w14:textId="77777777" w:rsidR="00F217DB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F217DB" w14:paraId="4950B423" w14:textId="77777777">
        <w:tc>
          <w:tcPr>
            <w:tcW w:w="1166" w:type="dxa"/>
            <w:vAlign w:val="center"/>
          </w:tcPr>
          <w:p w14:paraId="57CA4FDA" w14:textId="77777777" w:rsidR="00F217DB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07665230" w14:textId="77777777" w:rsidR="00F217DB" w:rsidRDefault="00000000">
            <w:r>
              <w:t>0.43</w:t>
            </w:r>
          </w:p>
        </w:tc>
        <w:tc>
          <w:tcPr>
            <w:tcW w:w="600" w:type="dxa"/>
            <w:vAlign w:val="center"/>
          </w:tcPr>
          <w:p w14:paraId="7B6BB5CE" w14:textId="77777777" w:rsidR="00F217DB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E2A8CC7" w14:textId="77777777" w:rsidR="00F217DB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14:paraId="7167B2B0" w14:textId="77777777" w:rsidR="00F217DB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323F08A4" w14:textId="77777777" w:rsidR="00F217DB" w:rsidRDefault="00000000">
            <w:r>
              <w:t>272298</w:t>
            </w:r>
          </w:p>
        </w:tc>
        <w:tc>
          <w:tcPr>
            <w:tcW w:w="1732" w:type="dxa"/>
            <w:vAlign w:val="center"/>
          </w:tcPr>
          <w:p w14:paraId="373B5B6A" w14:textId="77777777" w:rsidR="00F217DB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7B2EB132" w14:textId="77777777" w:rsidR="00F217DB" w:rsidRDefault="00000000">
            <w:r>
              <w:t>138359</w:t>
            </w:r>
          </w:p>
        </w:tc>
      </w:tr>
    </w:tbl>
    <w:p w14:paraId="381B8EFD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100" w:name="_Toc155525546"/>
      <w:r>
        <w:rPr>
          <w:color w:val="000000"/>
        </w:rPr>
        <w:t>热水循环水泵能耗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F217DB" w14:paraId="470ED773" w14:textId="77777777">
        <w:tc>
          <w:tcPr>
            <w:tcW w:w="2331" w:type="dxa"/>
            <w:shd w:val="clear" w:color="auto" w:fill="E6E6E6"/>
            <w:vAlign w:val="center"/>
          </w:tcPr>
          <w:p w14:paraId="14494572" w14:textId="77777777" w:rsidR="00F217DB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9F9EF78" w14:textId="77777777" w:rsidR="00F217DB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464AC41" w14:textId="77777777" w:rsidR="00F217D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5311568" w14:textId="77777777" w:rsidR="00F217DB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F217DB" w14:paraId="18CBB298" w14:textId="77777777">
        <w:tc>
          <w:tcPr>
            <w:tcW w:w="2331" w:type="dxa"/>
            <w:vAlign w:val="center"/>
          </w:tcPr>
          <w:p w14:paraId="1F6C381D" w14:textId="77777777" w:rsidR="00F217DB" w:rsidRDefault="00000000">
            <w:r>
              <w:t>430</w:t>
            </w:r>
          </w:p>
        </w:tc>
        <w:tc>
          <w:tcPr>
            <w:tcW w:w="2331" w:type="dxa"/>
            <w:vAlign w:val="center"/>
          </w:tcPr>
          <w:p w14:paraId="15B16224" w14:textId="77777777" w:rsidR="00F217DB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510EBBFE" w14:textId="77777777" w:rsidR="00F217DB" w:rsidRDefault="00000000">
            <w:r>
              <w:t>950</w:t>
            </w:r>
          </w:p>
        </w:tc>
        <w:tc>
          <w:tcPr>
            <w:tcW w:w="2337" w:type="dxa"/>
            <w:vAlign w:val="center"/>
          </w:tcPr>
          <w:p w14:paraId="3D4EF2F7" w14:textId="77777777" w:rsidR="00F217DB" w:rsidRDefault="00000000">
            <w:r>
              <w:t>1770</w:t>
            </w:r>
          </w:p>
        </w:tc>
      </w:tr>
    </w:tbl>
    <w:p w14:paraId="598F21EC" w14:textId="77777777" w:rsidR="00F217DB" w:rsidRDefault="00000000">
      <w:pPr>
        <w:pStyle w:val="2"/>
        <w:widowControl w:val="0"/>
      </w:pPr>
      <w:bookmarkStart w:id="101" w:name="_Toc155525547"/>
      <w:r>
        <w:t>空调风机</w:t>
      </w:r>
      <w:bookmarkEnd w:id="101"/>
    </w:p>
    <w:p w14:paraId="6315371F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102" w:name="_Toc155525548"/>
      <w:r>
        <w:rPr>
          <w:color w:val="000000"/>
        </w:rPr>
        <w:t>独立新排风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217DB" w14:paraId="40C23BBE" w14:textId="77777777">
        <w:tc>
          <w:tcPr>
            <w:tcW w:w="1635" w:type="dxa"/>
            <w:shd w:val="clear" w:color="auto" w:fill="E6E6E6"/>
            <w:vAlign w:val="center"/>
          </w:tcPr>
          <w:p w14:paraId="3FF078AD" w14:textId="77777777" w:rsidR="00F217DB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7526B94" w14:textId="77777777" w:rsidR="00F217DB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FF5C15D" w14:textId="77777777" w:rsidR="00F217DB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207FA42" w14:textId="77777777" w:rsidR="00F217DB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71877FD" w14:textId="77777777" w:rsidR="00F217D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0BFFFB9" w14:textId="77777777" w:rsidR="00F217DB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217DB" w14:paraId="59D494EB" w14:textId="77777777">
        <w:tc>
          <w:tcPr>
            <w:tcW w:w="1635" w:type="dxa"/>
            <w:vAlign w:val="center"/>
          </w:tcPr>
          <w:p w14:paraId="767AB233" w14:textId="77777777" w:rsidR="00F217DB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5C1347FC" w14:textId="77777777" w:rsidR="00F217DB" w:rsidRDefault="00000000">
            <w:r>
              <w:t>10236</w:t>
            </w:r>
          </w:p>
        </w:tc>
        <w:tc>
          <w:tcPr>
            <w:tcW w:w="1794" w:type="dxa"/>
            <w:vAlign w:val="center"/>
          </w:tcPr>
          <w:p w14:paraId="6ABD7951" w14:textId="77777777" w:rsidR="00F217DB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1E4126A" w14:textId="77777777" w:rsidR="00F217DB" w:rsidRDefault="00000000">
            <w:r>
              <w:t>2457</w:t>
            </w:r>
          </w:p>
        </w:tc>
        <w:tc>
          <w:tcPr>
            <w:tcW w:w="1431" w:type="dxa"/>
            <w:vAlign w:val="center"/>
          </w:tcPr>
          <w:p w14:paraId="25A314E5" w14:textId="77777777" w:rsidR="00F217DB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14:paraId="7C656B5C" w14:textId="77777777" w:rsidR="00F217DB" w:rsidRDefault="00000000">
            <w:r>
              <w:t>3449</w:t>
            </w:r>
          </w:p>
        </w:tc>
      </w:tr>
      <w:tr w:rsidR="00F217DB" w14:paraId="69C1B830" w14:textId="77777777">
        <w:tc>
          <w:tcPr>
            <w:tcW w:w="1635" w:type="dxa"/>
            <w:vAlign w:val="center"/>
          </w:tcPr>
          <w:p w14:paraId="4B61D5CF" w14:textId="77777777" w:rsidR="00F217DB" w:rsidRDefault="00000000">
            <w:r>
              <w:t>Sys1</w:t>
            </w:r>
          </w:p>
        </w:tc>
        <w:tc>
          <w:tcPr>
            <w:tcW w:w="1415" w:type="dxa"/>
            <w:vAlign w:val="center"/>
          </w:tcPr>
          <w:p w14:paraId="03544942" w14:textId="77777777" w:rsidR="00F217DB" w:rsidRDefault="00000000">
            <w:r>
              <w:t>8578</w:t>
            </w:r>
          </w:p>
        </w:tc>
        <w:tc>
          <w:tcPr>
            <w:tcW w:w="1794" w:type="dxa"/>
            <w:vAlign w:val="center"/>
          </w:tcPr>
          <w:p w14:paraId="538B2166" w14:textId="77777777" w:rsidR="00F217DB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B8D1748" w14:textId="77777777" w:rsidR="00F217DB" w:rsidRDefault="00000000">
            <w:r>
              <w:t>2059</w:t>
            </w:r>
          </w:p>
        </w:tc>
        <w:tc>
          <w:tcPr>
            <w:tcW w:w="1431" w:type="dxa"/>
            <w:vAlign w:val="center"/>
          </w:tcPr>
          <w:p w14:paraId="0EC2EBBE" w14:textId="77777777" w:rsidR="00F217DB" w:rsidRDefault="00000000">
            <w:r>
              <w:t>4080</w:t>
            </w:r>
          </w:p>
        </w:tc>
        <w:tc>
          <w:tcPr>
            <w:tcW w:w="1533" w:type="dxa"/>
            <w:vAlign w:val="center"/>
          </w:tcPr>
          <w:p w14:paraId="66DA8F8B" w14:textId="77777777" w:rsidR="00F217DB" w:rsidRDefault="00000000">
            <w:r>
              <w:t>8400</w:t>
            </w:r>
          </w:p>
        </w:tc>
      </w:tr>
      <w:tr w:rsidR="00F217DB" w14:paraId="1CCE2020" w14:textId="77777777">
        <w:tc>
          <w:tcPr>
            <w:tcW w:w="7797" w:type="dxa"/>
            <w:gridSpan w:val="5"/>
            <w:vAlign w:val="center"/>
          </w:tcPr>
          <w:p w14:paraId="47C3EA78" w14:textId="77777777" w:rsidR="00F217DB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4206E00D" w14:textId="77777777" w:rsidR="00F217DB" w:rsidRDefault="00000000">
            <w:r>
              <w:t>11849</w:t>
            </w:r>
          </w:p>
        </w:tc>
      </w:tr>
    </w:tbl>
    <w:p w14:paraId="2AB33774" w14:textId="77777777" w:rsidR="00F217DB" w:rsidRDefault="00F217D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217DB" w14:paraId="4EE90012" w14:textId="77777777">
        <w:tc>
          <w:tcPr>
            <w:tcW w:w="1681" w:type="dxa"/>
            <w:shd w:val="clear" w:color="auto" w:fill="E6E6E6"/>
            <w:vAlign w:val="center"/>
          </w:tcPr>
          <w:p w14:paraId="38633016" w14:textId="77777777" w:rsidR="00F217DB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3898C1" w14:textId="77777777" w:rsidR="00F217DB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48F902" w14:textId="77777777" w:rsidR="00F217DB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8593D9" w14:textId="77777777" w:rsidR="00F217DB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85C8AC" w14:textId="77777777" w:rsidR="00F217DB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7023FD" w14:textId="77777777" w:rsidR="00F217D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21488D" w14:textId="77777777" w:rsidR="00F217DB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F217DB" w14:paraId="77247D4A" w14:textId="77777777">
        <w:tc>
          <w:tcPr>
            <w:tcW w:w="1681" w:type="dxa"/>
            <w:vAlign w:val="center"/>
          </w:tcPr>
          <w:p w14:paraId="5BB4A1E2" w14:textId="77777777" w:rsidR="00F217DB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3BB331CB" w14:textId="77777777" w:rsidR="00F217DB" w:rsidRDefault="00000000">
            <w:r>
              <w:t>8189</w:t>
            </w:r>
          </w:p>
        </w:tc>
        <w:tc>
          <w:tcPr>
            <w:tcW w:w="990" w:type="dxa"/>
            <w:vAlign w:val="center"/>
          </w:tcPr>
          <w:p w14:paraId="648A18A7" w14:textId="77777777" w:rsidR="00F217DB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0E0ABB1" w14:textId="77777777" w:rsidR="00F217DB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62763CA" w14:textId="77777777" w:rsidR="00F217DB" w:rsidRDefault="00000000">
            <w:r>
              <w:t>1965</w:t>
            </w:r>
          </w:p>
        </w:tc>
        <w:tc>
          <w:tcPr>
            <w:tcW w:w="1131" w:type="dxa"/>
            <w:vAlign w:val="center"/>
          </w:tcPr>
          <w:p w14:paraId="102C28F5" w14:textId="77777777" w:rsidR="00F217DB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14:paraId="092BFA0D" w14:textId="77777777" w:rsidR="00F217DB" w:rsidRDefault="00000000">
            <w:r>
              <w:t>2759</w:t>
            </w:r>
          </w:p>
        </w:tc>
      </w:tr>
      <w:tr w:rsidR="00F217DB" w14:paraId="0A433F44" w14:textId="77777777">
        <w:tc>
          <w:tcPr>
            <w:tcW w:w="1681" w:type="dxa"/>
            <w:vAlign w:val="center"/>
          </w:tcPr>
          <w:p w14:paraId="4DE78568" w14:textId="77777777" w:rsidR="00F217DB" w:rsidRDefault="00000000">
            <w:r>
              <w:t>Sys1</w:t>
            </w:r>
          </w:p>
        </w:tc>
        <w:tc>
          <w:tcPr>
            <w:tcW w:w="1131" w:type="dxa"/>
            <w:vAlign w:val="center"/>
          </w:tcPr>
          <w:p w14:paraId="45F5B4A2" w14:textId="77777777" w:rsidR="00F217DB" w:rsidRDefault="00000000">
            <w:r>
              <w:t>6863</w:t>
            </w:r>
          </w:p>
        </w:tc>
        <w:tc>
          <w:tcPr>
            <w:tcW w:w="990" w:type="dxa"/>
            <w:vAlign w:val="center"/>
          </w:tcPr>
          <w:p w14:paraId="7E1F7A1F" w14:textId="77777777" w:rsidR="00F217DB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189CFE36" w14:textId="77777777" w:rsidR="00F217DB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59D11656" w14:textId="77777777" w:rsidR="00F217DB" w:rsidRDefault="00000000">
            <w:r>
              <w:t>1647</w:t>
            </w:r>
          </w:p>
        </w:tc>
        <w:tc>
          <w:tcPr>
            <w:tcW w:w="1131" w:type="dxa"/>
            <w:vAlign w:val="center"/>
          </w:tcPr>
          <w:p w14:paraId="4552CE56" w14:textId="77777777" w:rsidR="00F217DB" w:rsidRDefault="00000000">
            <w:r>
              <w:t>4080</w:t>
            </w:r>
          </w:p>
        </w:tc>
        <w:tc>
          <w:tcPr>
            <w:tcW w:w="1550" w:type="dxa"/>
            <w:vAlign w:val="center"/>
          </w:tcPr>
          <w:p w14:paraId="14C2A511" w14:textId="77777777" w:rsidR="00F217DB" w:rsidRDefault="00000000">
            <w:r>
              <w:t>6720</w:t>
            </w:r>
          </w:p>
        </w:tc>
      </w:tr>
      <w:tr w:rsidR="00F217DB" w14:paraId="7845BE66" w14:textId="77777777">
        <w:tc>
          <w:tcPr>
            <w:tcW w:w="7761" w:type="dxa"/>
            <w:gridSpan w:val="6"/>
            <w:vAlign w:val="center"/>
          </w:tcPr>
          <w:p w14:paraId="50DECF1F" w14:textId="77777777" w:rsidR="00F217DB" w:rsidRDefault="00000000">
            <w:r>
              <w:lastRenderedPageBreak/>
              <w:t>合计</w:t>
            </w:r>
          </w:p>
        </w:tc>
        <w:tc>
          <w:tcPr>
            <w:tcW w:w="1550" w:type="dxa"/>
            <w:vAlign w:val="center"/>
          </w:tcPr>
          <w:p w14:paraId="0EBCB3AD" w14:textId="77777777" w:rsidR="00F217DB" w:rsidRDefault="00000000">
            <w:r>
              <w:t>9479</w:t>
            </w:r>
          </w:p>
        </w:tc>
      </w:tr>
    </w:tbl>
    <w:p w14:paraId="26A644FE" w14:textId="77777777" w:rsidR="00F217DB" w:rsidRDefault="00000000">
      <w:pPr>
        <w:pStyle w:val="3"/>
        <w:widowControl w:val="0"/>
        <w:jc w:val="both"/>
        <w:rPr>
          <w:color w:val="000000"/>
        </w:rPr>
      </w:pPr>
      <w:bookmarkStart w:id="103" w:name="_Toc155525549"/>
      <w:r>
        <w:rPr>
          <w:color w:val="000000"/>
        </w:rPr>
        <w:t>风机盘管</w:t>
      </w:r>
      <w:bookmarkEnd w:id="10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F217DB" w14:paraId="0A721659" w14:textId="77777777">
        <w:tc>
          <w:tcPr>
            <w:tcW w:w="1964" w:type="dxa"/>
            <w:shd w:val="clear" w:color="auto" w:fill="E6E6E6"/>
            <w:vAlign w:val="center"/>
          </w:tcPr>
          <w:p w14:paraId="53B19A84" w14:textId="77777777" w:rsidR="00F217DB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F81966A" w14:textId="77777777" w:rsidR="00F217DB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9743FE5" w14:textId="77777777" w:rsidR="00F217DB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C3F06F" w14:textId="77777777" w:rsidR="00F217D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6EBADAA" w14:textId="77777777" w:rsidR="00F217DB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F217DB" w14:paraId="419FC550" w14:textId="77777777">
        <w:tc>
          <w:tcPr>
            <w:tcW w:w="1964" w:type="dxa"/>
            <w:vAlign w:val="center"/>
          </w:tcPr>
          <w:p w14:paraId="55D001AA" w14:textId="77777777" w:rsidR="00F217DB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27DCAC7A" w14:textId="77777777" w:rsidR="00F217DB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57D1965E" w14:textId="77777777" w:rsidR="00F217D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1E826A05" w14:textId="77777777" w:rsidR="00F217DB" w:rsidRDefault="00000000">
            <w:r>
              <w:t>1343</w:t>
            </w:r>
          </w:p>
        </w:tc>
        <w:tc>
          <w:tcPr>
            <w:tcW w:w="1975" w:type="dxa"/>
            <w:vAlign w:val="center"/>
          </w:tcPr>
          <w:p w14:paraId="0C29FB71" w14:textId="77777777" w:rsidR="00F217DB" w:rsidRDefault="00000000">
            <w:r>
              <w:t>537</w:t>
            </w:r>
          </w:p>
        </w:tc>
      </w:tr>
      <w:tr w:rsidR="00F217DB" w14:paraId="7F98D540" w14:textId="77777777">
        <w:tc>
          <w:tcPr>
            <w:tcW w:w="1964" w:type="dxa"/>
            <w:vAlign w:val="center"/>
          </w:tcPr>
          <w:p w14:paraId="29616ECC" w14:textId="77777777" w:rsidR="00F217DB" w:rsidRDefault="00000000">
            <w:r>
              <w:t>Sys1</w:t>
            </w:r>
          </w:p>
        </w:tc>
        <w:tc>
          <w:tcPr>
            <w:tcW w:w="1980" w:type="dxa"/>
            <w:vAlign w:val="center"/>
          </w:tcPr>
          <w:p w14:paraId="19E44EB2" w14:textId="77777777" w:rsidR="00F217DB" w:rsidRDefault="00000000">
            <w:pPr>
              <w:jc w:val="center"/>
            </w:pPr>
            <w:r>
              <w:t>465.052</w:t>
            </w:r>
          </w:p>
        </w:tc>
        <w:tc>
          <w:tcPr>
            <w:tcW w:w="1839" w:type="dxa"/>
            <w:vAlign w:val="center"/>
          </w:tcPr>
          <w:p w14:paraId="66ABBA2F" w14:textId="77777777" w:rsidR="00F217DB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5128DC4" w14:textId="77777777" w:rsidR="00F217DB" w:rsidRDefault="00000000">
            <w:r>
              <w:t>596</w:t>
            </w:r>
          </w:p>
        </w:tc>
        <w:tc>
          <w:tcPr>
            <w:tcW w:w="1975" w:type="dxa"/>
            <w:vAlign w:val="center"/>
          </w:tcPr>
          <w:p w14:paraId="13D5793D" w14:textId="77777777" w:rsidR="00F217DB" w:rsidRDefault="00000000">
            <w:r>
              <w:t>278</w:t>
            </w:r>
          </w:p>
        </w:tc>
      </w:tr>
      <w:tr w:rsidR="00F217DB" w14:paraId="7DAC79F8" w14:textId="77777777">
        <w:tc>
          <w:tcPr>
            <w:tcW w:w="7339" w:type="dxa"/>
            <w:gridSpan w:val="4"/>
            <w:vAlign w:val="center"/>
          </w:tcPr>
          <w:p w14:paraId="2539EC04" w14:textId="77777777" w:rsidR="00F217DB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3A20215B" w14:textId="77777777" w:rsidR="00F217DB" w:rsidRDefault="00000000">
            <w:r>
              <w:t>815</w:t>
            </w:r>
          </w:p>
        </w:tc>
      </w:tr>
    </w:tbl>
    <w:p w14:paraId="5CD01E19" w14:textId="77777777" w:rsidR="00F217DB" w:rsidRDefault="00000000">
      <w:pPr>
        <w:pStyle w:val="2"/>
        <w:widowControl w:val="0"/>
      </w:pPr>
      <w:bookmarkStart w:id="104" w:name="_Toc155525550"/>
      <w:r>
        <w:t>照明</w:t>
      </w:r>
      <w:bookmarkEnd w:id="10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217DB" w14:paraId="3F2A172E" w14:textId="77777777">
        <w:tc>
          <w:tcPr>
            <w:tcW w:w="3135" w:type="dxa"/>
            <w:shd w:val="clear" w:color="auto" w:fill="E6E6E6"/>
            <w:vAlign w:val="center"/>
          </w:tcPr>
          <w:p w14:paraId="371F7A6D" w14:textId="77777777" w:rsidR="00F217DB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DA87D2A" w14:textId="77777777" w:rsidR="00F217D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D69EBB" w14:textId="77777777" w:rsidR="00F217DB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B944A0B" w14:textId="77777777" w:rsidR="00F217D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2E9673B" w14:textId="77777777" w:rsidR="00F217DB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217DB" w14:paraId="54C3A094" w14:textId="77777777">
        <w:tc>
          <w:tcPr>
            <w:tcW w:w="3135" w:type="dxa"/>
            <w:vAlign w:val="center"/>
          </w:tcPr>
          <w:p w14:paraId="4CC803E5" w14:textId="77777777" w:rsidR="00F217DB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04A4D45" w14:textId="77777777" w:rsidR="00F217DB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2D832B2E" w14:textId="77777777" w:rsidR="00F217DB" w:rsidRDefault="00000000">
            <w:r>
              <w:t>23</w:t>
            </w:r>
          </w:p>
        </w:tc>
        <w:tc>
          <w:tcPr>
            <w:tcW w:w="1522" w:type="dxa"/>
            <w:vAlign w:val="center"/>
          </w:tcPr>
          <w:p w14:paraId="1C1C58C2" w14:textId="77777777" w:rsidR="00F217DB" w:rsidRDefault="00000000">
            <w:r>
              <w:t>5644</w:t>
            </w:r>
          </w:p>
        </w:tc>
        <w:tc>
          <w:tcPr>
            <w:tcW w:w="1862" w:type="dxa"/>
            <w:vAlign w:val="center"/>
          </w:tcPr>
          <w:p w14:paraId="0685C42D" w14:textId="77777777" w:rsidR="00F217DB" w:rsidRDefault="00000000">
            <w:r>
              <w:t>75859</w:t>
            </w:r>
          </w:p>
        </w:tc>
      </w:tr>
      <w:tr w:rsidR="00F217DB" w14:paraId="0197629B" w14:textId="77777777">
        <w:tc>
          <w:tcPr>
            <w:tcW w:w="7485" w:type="dxa"/>
            <w:gridSpan w:val="4"/>
            <w:vAlign w:val="center"/>
          </w:tcPr>
          <w:p w14:paraId="6FF42A60" w14:textId="77777777" w:rsidR="00F217DB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50A9233" w14:textId="77777777" w:rsidR="00F217DB" w:rsidRDefault="00000000">
            <w:r>
              <w:t>75859</w:t>
            </w:r>
          </w:p>
        </w:tc>
      </w:tr>
    </w:tbl>
    <w:p w14:paraId="27AE9101" w14:textId="77777777" w:rsidR="00F217DB" w:rsidRDefault="00000000">
      <w:pPr>
        <w:pStyle w:val="2"/>
        <w:widowControl w:val="0"/>
      </w:pPr>
      <w:bookmarkStart w:id="105" w:name="_Toc155525551"/>
      <w:r>
        <w:t>负荷分项统计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217DB" w14:paraId="57078434" w14:textId="77777777">
        <w:tc>
          <w:tcPr>
            <w:tcW w:w="1964" w:type="dxa"/>
            <w:shd w:val="clear" w:color="auto" w:fill="E6E6E6"/>
            <w:vAlign w:val="center"/>
          </w:tcPr>
          <w:p w14:paraId="6EFD8BC8" w14:textId="77777777" w:rsidR="00F217D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E87ABF" w14:textId="77777777" w:rsidR="00F217D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B9AFA6" w14:textId="77777777" w:rsidR="00F217D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947156" w14:textId="77777777" w:rsidR="00F217D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CCB7A6" w14:textId="77777777" w:rsidR="00F217D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AE391D" w14:textId="77777777" w:rsidR="00F217D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9D1F743" w14:textId="77777777" w:rsidR="00F217DB" w:rsidRDefault="00000000">
            <w:pPr>
              <w:jc w:val="center"/>
            </w:pPr>
            <w:r>
              <w:t>合计</w:t>
            </w:r>
          </w:p>
        </w:tc>
      </w:tr>
      <w:tr w:rsidR="00F217DB" w14:paraId="3E7F8923" w14:textId="77777777">
        <w:tc>
          <w:tcPr>
            <w:tcW w:w="1964" w:type="dxa"/>
            <w:shd w:val="clear" w:color="auto" w:fill="E6E6E6"/>
            <w:vAlign w:val="center"/>
          </w:tcPr>
          <w:p w14:paraId="5667A7F0" w14:textId="77777777" w:rsidR="00F217DB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1A2955A" w14:textId="77777777" w:rsidR="00F217DB" w:rsidRDefault="00000000">
            <w:r>
              <w:t>-37.17</w:t>
            </w:r>
          </w:p>
        </w:tc>
        <w:tc>
          <w:tcPr>
            <w:tcW w:w="1273" w:type="dxa"/>
            <w:vAlign w:val="center"/>
          </w:tcPr>
          <w:p w14:paraId="35487E81" w14:textId="77777777" w:rsidR="00F217DB" w:rsidRDefault="00000000">
            <w:r>
              <w:t>12.71</w:t>
            </w:r>
          </w:p>
        </w:tc>
        <w:tc>
          <w:tcPr>
            <w:tcW w:w="1131" w:type="dxa"/>
            <w:vAlign w:val="center"/>
          </w:tcPr>
          <w:p w14:paraId="3929E86A" w14:textId="77777777" w:rsidR="00F217DB" w:rsidRDefault="00000000">
            <w:r>
              <w:t>0.57</w:t>
            </w:r>
          </w:p>
        </w:tc>
        <w:tc>
          <w:tcPr>
            <w:tcW w:w="1131" w:type="dxa"/>
            <w:vAlign w:val="center"/>
          </w:tcPr>
          <w:p w14:paraId="17C60446" w14:textId="77777777" w:rsidR="00F217DB" w:rsidRDefault="00000000">
            <w:r>
              <w:t>-23.91</w:t>
            </w:r>
          </w:p>
        </w:tc>
        <w:tc>
          <w:tcPr>
            <w:tcW w:w="1131" w:type="dxa"/>
            <w:vAlign w:val="center"/>
          </w:tcPr>
          <w:p w14:paraId="229EBC23" w14:textId="77777777" w:rsidR="00F217D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EA441DD" w14:textId="77777777" w:rsidR="00F217DB" w:rsidRDefault="00000000">
            <w:r>
              <w:t>-47.80</w:t>
            </w:r>
          </w:p>
        </w:tc>
      </w:tr>
      <w:tr w:rsidR="00F217DB" w14:paraId="602AEDE5" w14:textId="77777777">
        <w:tc>
          <w:tcPr>
            <w:tcW w:w="1964" w:type="dxa"/>
            <w:shd w:val="clear" w:color="auto" w:fill="E6E6E6"/>
            <w:vAlign w:val="center"/>
          </w:tcPr>
          <w:p w14:paraId="3DBCD2FD" w14:textId="77777777" w:rsidR="00F217DB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FF7147F" w14:textId="77777777" w:rsidR="00F217DB" w:rsidRDefault="00000000">
            <w:r>
              <w:t>-1.02</w:t>
            </w:r>
          </w:p>
        </w:tc>
        <w:tc>
          <w:tcPr>
            <w:tcW w:w="1273" w:type="dxa"/>
            <w:vAlign w:val="center"/>
          </w:tcPr>
          <w:p w14:paraId="14DA04C9" w14:textId="77777777" w:rsidR="00F217DB" w:rsidRDefault="00000000">
            <w:r>
              <w:t>10.05</w:t>
            </w:r>
          </w:p>
        </w:tc>
        <w:tc>
          <w:tcPr>
            <w:tcW w:w="1131" w:type="dxa"/>
            <w:vAlign w:val="center"/>
          </w:tcPr>
          <w:p w14:paraId="0AF652C9" w14:textId="77777777" w:rsidR="00F217DB" w:rsidRDefault="00000000">
            <w:r>
              <w:t>1.30</w:t>
            </w:r>
          </w:p>
        </w:tc>
        <w:tc>
          <w:tcPr>
            <w:tcW w:w="1131" w:type="dxa"/>
            <w:vAlign w:val="center"/>
          </w:tcPr>
          <w:p w14:paraId="26D2B29A" w14:textId="77777777" w:rsidR="00F217DB" w:rsidRDefault="00000000">
            <w:r>
              <w:t>22.26</w:t>
            </w:r>
          </w:p>
        </w:tc>
        <w:tc>
          <w:tcPr>
            <w:tcW w:w="1131" w:type="dxa"/>
            <w:vAlign w:val="center"/>
          </w:tcPr>
          <w:p w14:paraId="7C1A7FA7" w14:textId="77777777" w:rsidR="00F217D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FA03556" w14:textId="77777777" w:rsidR="00F217DB" w:rsidRDefault="00000000">
            <w:r>
              <w:t>32.59</w:t>
            </w:r>
          </w:p>
        </w:tc>
      </w:tr>
    </w:tbl>
    <w:p w14:paraId="69F5593C" w14:textId="77777777" w:rsidR="00F217DB" w:rsidRDefault="00000000">
      <w:r>
        <w:rPr>
          <w:noProof/>
        </w:rPr>
        <w:drawing>
          <wp:inline distT="0" distB="0" distL="0" distR="0" wp14:anchorId="22CA2A3C" wp14:editId="40C3142B">
            <wp:extent cx="5667375" cy="295275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D33FC" w14:textId="77777777" w:rsidR="00F217DB" w:rsidRDefault="00F217DB"/>
    <w:p w14:paraId="6C6FEE36" w14:textId="77777777" w:rsidR="00F217DB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6E97D55" wp14:editId="1679D2D7">
            <wp:extent cx="5667375" cy="290512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27924" w14:textId="77777777" w:rsidR="00F217DB" w:rsidRDefault="00000000">
      <w:pPr>
        <w:pStyle w:val="2"/>
        <w:widowControl w:val="0"/>
      </w:pPr>
      <w:bookmarkStart w:id="106" w:name="_Toc155525552"/>
      <w:r>
        <w:t>逐月负荷表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217DB" w14:paraId="51F19D66" w14:textId="77777777">
        <w:tc>
          <w:tcPr>
            <w:tcW w:w="854" w:type="dxa"/>
            <w:shd w:val="clear" w:color="auto" w:fill="E6E6E6"/>
            <w:vAlign w:val="center"/>
          </w:tcPr>
          <w:p w14:paraId="68BE26BA" w14:textId="77777777" w:rsidR="00F217D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E0A6CD" w14:textId="77777777" w:rsidR="00F217DB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6C02A2" w14:textId="77777777" w:rsidR="00F217DB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ADB382" w14:textId="77777777" w:rsidR="00F217DB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6CC2D9D" w14:textId="77777777" w:rsidR="00F217DB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FEB106" w14:textId="77777777" w:rsidR="00F217DB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2DA0B56" w14:textId="77777777" w:rsidR="00F217DB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217DB" w14:paraId="042F3AA7" w14:textId="77777777">
        <w:tc>
          <w:tcPr>
            <w:tcW w:w="854" w:type="dxa"/>
            <w:shd w:val="clear" w:color="auto" w:fill="E6E6E6"/>
            <w:vAlign w:val="center"/>
          </w:tcPr>
          <w:p w14:paraId="3D302843" w14:textId="77777777" w:rsidR="00F217DB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85582B" w14:textId="77777777" w:rsidR="00F217DB" w:rsidRDefault="00000000">
            <w:pPr>
              <w:jc w:val="right"/>
            </w:pPr>
            <w:r>
              <w:t>109500</w:t>
            </w:r>
          </w:p>
        </w:tc>
        <w:tc>
          <w:tcPr>
            <w:tcW w:w="1188" w:type="dxa"/>
            <w:vAlign w:val="center"/>
          </w:tcPr>
          <w:p w14:paraId="459474EA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560242" w14:textId="77777777" w:rsidR="00F217DB" w:rsidRDefault="00000000">
            <w:pPr>
              <w:jc w:val="right"/>
            </w:pPr>
            <w:r>
              <w:rPr>
                <w:color w:val="FF0000"/>
              </w:rPr>
              <w:t>939.650</w:t>
            </w:r>
          </w:p>
        </w:tc>
        <w:tc>
          <w:tcPr>
            <w:tcW w:w="1862" w:type="dxa"/>
            <w:vAlign w:val="center"/>
          </w:tcPr>
          <w:p w14:paraId="5DA1823B" w14:textId="77777777" w:rsidR="00F217DB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80DECC6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412B83" w14:textId="77777777" w:rsidR="00F217DB" w:rsidRDefault="00000000">
            <w:r>
              <w:t>--</w:t>
            </w:r>
          </w:p>
        </w:tc>
      </w:tr>
      <w:tr w:rsidR="00F217DB" w14:paraId="260DB331" w14:textId="77777777">
        <w:tc>
          <w:tcPr>
            <w:tcW w:w="854" w:type="dxa"/>
            <w:shd w:val="clear" w:color="auto" w:fill="E6E6E6"/>
            <w:vAlign w:val="center"/>
          </w:tcPr>
          <w:p w14:paraId="22E9C806" w14:textId="77777777" w:rsidR="00F217D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AB6039" w14:textId="77777777" w:rsidR="00F217DB" w:rsidRDefault="00000000">
            <w:pPr>
              <w:jc w:val="right"/>
            </w:pPr>
            <w:r>
              <w:t>78464</w:t>
            </w:r>
          </w:p>
        </w:tc>
        <w:tc>
          <w:tcPr>
            <w:tcW w:w="1188" w:type="dxa"/>
            <w:vAlign w:val="center"/>
          </w:tcPr>
          <w:p w14:paraId="329766F0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54E551" w14:textId="77777777" w:rsidR="00F217DB" w:rsidRDefault="00000000">
            <w:pPr>
              <w:jc w:val="right"/>
            </w:pPr>
            <w:r>
              <w:t>897.775</w:t>
            </w:r>
          </w:p>
        </w:tc>
        <w:tc>
          <w:tcPr>
            <w:tcW w:w="1862" w:type="dxa"/>
            <w:vAlign w:val="center"/>
          </w:tcPr>
          <w:p w14:paraId="54EE565A" w14:textId="77777777" w:rsidR="00F217DB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739356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E81F83" w14:textId="77777777" w:rsidR="00F217DB" w:rsidRDefault="00000000">
            <w:r>
              <w:t>--</w:t>
            </w:r>
          </w:p>
        </w:tc>
      </w:tr>
      <w:tr w:rsidR="00F217DB" w14:paraId="077F1C7D" w14:textId="77777777">
        <w:tc>
          <w:tcPr>
            <w:tcW w:w="854" w:type="dxa"/>
            <w:shd w:val="clear" w:color="auto" w:fill="E6E6E6"/>
            <w:vAlign w:val="center"/>
          </w:tcPr>
          <w:p w14:paraId="76A02707" w14:textId="77777777" w:rsidR="00F217D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063BA3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2AE568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AFB71A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101EB7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7703C8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D8FD6E" w14:textId="77777777" w:rsidR="00F217DB" w:rsidRDefault="00000000">
            <w:r>
              <w:t>--</w:t>
            </w:r>
          </w:p>
        </w:tc>
      </w:tr>
      <w:tr w:rsidR="00F217DB" w14:paraId="1422FBD1" w14:textId="77777777">
        <w:tc>
          <w:tcPr>
            <w:tcW w:w="854" w:type="dxa"/>
            <w:shd w:val="clear" w:color="auto" w:fill="E6E6E6"/>
            <w:vAlign w:val="center"/>
          </w:tcPr>
          <w:p w14:paraId="32748B60" w14:textId="77777777" w:rsidR="00F217D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13C2E8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2920BC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D9C011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A9F1A3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3A7F387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363884" w14:textId="77777777" w:rsidR="00F217DB" w:rsidRDefault="00000000">
            <w:r>
              <w:t>--</w:t>
            </w:r>
          </w:p>
        </w:tc>
      </w:tr>
      <w:tr w:rsidR="00F217DB" w14:paraId="7C5A0CC8" w14:textId="77777777">
        <w:tc>
          <w:tcPr>
            <w:tcW w:w="854" w:type="dxa"/>
            <w:shd w:val="clear" w:color="auto" w:fill="E6E6E6"/>
            <w:vAlign w:val="center"/>
          </w:tcPr>
          <w:p w14:paraId="1D234EEE" w14:textId="77777777" w:rsidR="00F217D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97B74E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602A0A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39A176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F43849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2200B49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5D9CEE" w14:textId="77777777" w:rsidR="00F217DB" w:rsidRDefault="00000000">
            <w:r>
              <w:t>--</w:t>
            </w:r>
          </w:p>
        </w:tc>
      </w:tr>
      <w:tr w:rsidR="00F217DB" w14:paraId="25F759C0" w14:textId="77777777">
        <w:tc>
          <w:tcPr>
            <w:tcW w:w="854" w:type="dxa"/>
            <w:shd w:val="clear" w:color="auto" w:fill="E6E6E6"/>
            <w:vAlign w:val="center"/>
          </w:tcPr>
          <w:p w14:paraId="25A95FF3" w14:textId="77777777" w:rsidR="00F217D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D2BA87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4AB14C" w14:textId="77777777" w:rsidR="00F217DB" w:rsidRDefault="00000000">
            <w:pPr>
              <w:jc w:val="right"/>
            </w:pPr>
            <w:r>
              <w:t>20676</w:t>
            </w:r>
          </w:p>
        </w:tc>
        <w:tc>
          <w:tcPr>
            <w:tcW w:w="1188" w:type="dxa"/>
            <w:vAlign w:val="center"/>
          </w:tcPr>
          <w:p w14:paraId="74808BF2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85ACDE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456E21" w14:textId="77777777" w:rsidR="00F217DB" w:rsidRDefault="00000000">
            <w:pPr>
              <w:jc w:val="right"/>
            </w:pPr>
            <w:r>
              <w:t>384.930</w:t>
            </w:r>
          </w:p>
        </w:tc>
        <w:tc>
          <w:tcPr>
            <w:tcW w:w="1862" w:type="dxa"/>
            <w:vAlign w:val="center"/>
          </w:tcPr>
          <w:p w14:paraId="4B9ECBA5" w14:textId="77777777" w:rsidR="00F217DB" w:rsidRDefault="00000000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F217DB" w14:paraId="5C59C6A4" w14:textId="77777777">
        <w:tc>
          <w:tcPr>
            <w:tcW w:w="854" w:type="dxa"/>
            <w:shd w:val="clear" w:color="auto" w:fill="E6E6E6"/>
            <w:vAlign w:val="center"/>
          </w:tcPr>
          <w:p w14:paraId="1D3AE84E" w14:textId="77777777" w:rsidR="00F217D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EEABBC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3F3C5E" w14:textId="77777777" w:rsidR="00F217DB" w:rsidRDefault="00000000">
            <w:pPr>
              <w:jc w:val="right"/>
            </w:pPr>
            <w:r>
              <w:t>77394</w:t>
            </w:r>
          </w:p>
        </w:tc>
        <w:tc>
          <w:tcPr>
            <w:tcW w:w="1188" w:type="dxa"/>
            <w:vAlign w:val="center"/>
          </w:tcPr>
          <w:p w14:paraId="06FB9960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37A654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F4D608" w14:textId="77777777" w:rsidR="00F217DB" w:rsidRDefault="00000000">
            <w:pPr>
              <w:jc w:val="right"/>
            </w:pPr>
            <w:r>
              <w:rPr>
                <w:color w:val="0000FF"/>
              </w:rPr>
              <w:t>726.994</w:t>
            </w:r>
          </w:p>
        </w:tc>
        <w:tc>
          <w:tcPr>
            <w:tcW w:w="1862" w:type="dxa"/>
            <w:vAlign w:val="center"/>
          </w:tcPr>
          <w:p w14:paraId="7DC3D1EF" w14:textId="77777777" w:rsidR="00F217DB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F217DB" w14:paraId="3CE7493D" w14:textId="77777777">
        <w:tc>
          <w:tcPr>
            <w:tcW w:w="854" w:type="dxa"/>
            <w:shd w:val="clear" w:color="auto" w:fill="E6E6E6"/>
            <w:vAlign w:val="center"/>
          </w:tcPr>
          <w:p w14:paraId="7B26757D" w14:textId="77777777" w:rsidR="00F217D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763C8A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FD44FD" w14:textId="77777777" w:rsidR="00F217DB" w:rsidRDefault="00000000">
            <w:pPr>
              <w:jc w:val="right"/>
            </w:pPr>
            <w:r>
              <w:t>87588</w:t>
            </w:r>
          </w:p>
        </w:tc>
        <w:tc>
          <w:tcPr>
            <w:tcW w:w="1188" w:type="dxa"/>
            <w:vAlign w:val="center"/>
          </w:tcPr>
          <w:p w14:paraId="0E4C62FF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7E963F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A56BEE9" w14:textId="77777777" w:rsidR="00F217DB" w:rsidRDefault="00000000">
            <w:pPr>
              <w:jc w:val="right"/>
            </w:pPr>
            <w:r>
              <w:t>713.174</w:t>
            </w:r>
          </w:p>
        </w:tc>
        <w:tc>
          <w:tcPr>
            <w:tcW w:w="1862" w:type="dxa"/>
            <w:vAlign w:val="center"/>
          </w:tcPr>
          <w:p w14:paraId="7CE6CA2E" w14:textId="77777777" w:rsidR="00F217DB" w:rsidRDefault="00000000">
            <w:r>
              <w:t>08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F217DB" w14:paraId="5453650F" w14:textId="77777777">
        <w:tc>
          <w:tcPr>
            <w:tcW w:w="854" w:type="dxa"/>
            <w:shd w:val="clear" w:color="auto" w:fill="E6E6E6"/>
            <w:vAlign w:val="center"/>
          </w:tcPr>
          <w:p w14:paraId="0FF16CD3" w14:textId="77777777" w:rsidR="00F217DB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E88EF4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C0F83C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000E94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3C3C7B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FE8DFC6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DD8566" w14:textId="77777777" w:rsidR="00F217DB" w:rsidRDefault="00000000">
            <w:r>
              <w:t>--</w:t>
            </w:r>
          </w:p>
        </w:tc>
      </w:tr>
      <w:tr w:rsidR="00F217DB" w14:paraId="0E13237A" w14:textId="77777777">
        <w:tc>
          <w:tcPr>
            <w:tcW w:w="854" w:type="dxa"/>
            <w:shd w:val="clear" w:color="auto" w:fill="E6E6E6"/>
            <w:vAlign w:val="center"/>
          </w:tcPr>
          <w:p w14:paraId="1E58C379" w14:textId="77777777" w:rsidR="00F217D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4FB653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125EEC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D07C98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48AC89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60FCB07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EC9B6B" w14:textId="77777777" w:rsidR="00F217DB" w:rsidRDefault="00000000">
            <w:r>
              <w:t>--</w:t>
            </w:r>
          </w:p>
        </w:tc>
      </w:tr>
      <w:tr w:rsidR="00F217DB" w14:paraId="37620A4C" w14:textId="77777777">
        <w:tc>
          <w:tcPr>
            <w:tcW w:w="854" w:type="dxa"/>
            <w:shd w:val="clear" w:color="auto" w:fill="E6E6E6"/>
            <w:vAlign w:val="center"/>
          </w:tcPr>
          <w:p w14:paraId="0F44BD5D" w14:textId="77777777" w:rsidR="00F217DB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215B8C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C1DDA2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60462E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70FA46" w14:textId="77777777" w:rsidR="00F217D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63E25AD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3813F2" w14:textId="77777777" w:rsidR="00F217DB" w:rsidRDefault="00000000">
            <w:r>
              <w:t>--</w:t>
            </w:r>
          </w:p>
        </w:tc>
      </w:tr>
      <w:tr w:rsidR="00F217DB" w14:paraId="07A606D9" w14:textId="77777777">
        <w:tc>
          <w:tcPr>
            <w:tcW w:w="854" w:type="dxa"/>
            <w:shd w:val="clear" w:color="auto" w:fill="E6E6E6"/>
            <w:vAlign w:val="center"/>
          </w:tcPr>
          <w:p w14:paraId="4731E837" w14:textId="77777777" w:rsidR="00F217D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A66151" w14:textId="77777777" w:rsidR="00F217DB" w:rsidRDefault="00000000">
            <w:pPr>
              <w:jc w:val="right"/>
            </w:pPr>
            <w:r>
              <w:t>84334</w:t>
            </w:r>
          </w:p>
        </w:tc>
        <w:tc>
          <w:tcPr>
            <w:tcW w:w="1188" w:type="dxa"/>
            <w:vAlign w:val="center"/>
          </w:tcPr>
          <w:p w14:paraId="69F04A5F" w14:textId="77777777" w:rsidR="00F217D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621892" w14:textId="77777777" w:rsidR="00F217DB" w:rsidRDefault="00000000">
            <w:pPr>
              <w:jc w:val="right"/>
            </w:pPr>
            <w:r>
              <w:t>741.632</w:t>
            </w:r>
          </w:p>
        </w:tc>
        <w:tc>
          <w:tcPr>
            <w:tcW w:w="1862" w:type="dxa"/>
            <w:vAlign w:val="center"/>
          </w:tcPr>
          <w:p w14:paraId="48556EC2" w14:textId="77777777" w:rsidR="00F217DB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086DA87" w14:textId="77777777" w:rsidR="00F217D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7A1C8D" w14:textId="77777777" w:rsidR="00F217DB" w:rsidRDefault="00000000">
            <w:r>
              <w:t>--</w:t>
            </w:r>
          </w:p>
        </w:tc>
      </w:tr>
    </w:tbl>
    <w:p w14:paraId="07615A19" w14:textId="77777777" w:rsidR="00F217DB" w:rsidRDefault="00000000">
      <w:r>
        <w:rPr>
          <w:noProof/>
        </w:rPr>
        <w:lastRenderedPageBreak/>
        <w:drawing>
          <wp:inline distT="0" distB="0" distL="0" distR="0" wp14:anchorId="5A9A34FB" wp14:editId="68EF67D5">
            <wp:extent cx="5667375" cy="263842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A2B74" w14:textId="77777777" w:rsidR="00F217DB" w:rsidRDefault="00F217DB"/>
    <w:p w14:paraId="32F1C7B9" w14:textId="77777777" w:rsidR="00F217DB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36F50BD" wp14:editId="20792DE4">
            <wp:extent cx="5667375" cy="26479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7E219" w14:textId="77777777" w:rsidR="00F217DB" w:rsidRDefault="00000000">
      <w:pPr>
        <w:pStyle w:val="2"/>
        <w:widowControl w:val="0"/>
      </w:pPr>
      <w:bookmarkStart w:id="107" w:name="_Toc155525553"/>
      <w:r>
        <w:t>逐月电耗</w:t>
      </w:r>
      <w:bookmarkEnd w:id="107"/>
    </w:p>
    <w:p w14:paraId="77F97D0B" w14:textId="77777777" w:rsidR="00F217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F217DB" w14:paraId="31582929" w14:textId="77777777">
        <w:tc>
          <w:tcPr>
            <w:tcW w:w="1041" w:type="dxa"/>
            <w:shd w:val="clear" w:color="auto" w:fill="E6E6E6"/>
            <w:vAlign w:val="center"/>
          </w:tcPr>
          <w:p w14:paraId="393F1665" w14:textId="77777777" w:rsidR="00F217DB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44AE866" w14:textId="77777777" w:rsidR="00F217DB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8C26461" w14:textId="77777777" w:rsidR="00F217DB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491901E" w14:textId="77777777" w:rsidR="00F217DB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F528F2F" w14:textId="77777777" w:rsidR="00F217DB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D4BF86F" w14:textId="77777777" w:rsidR="00F217DB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8685A2" w14:textId="77777777" w:rsidR="00F217DB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C13A04" w14:textId="77777777" w:rsidR="00F217DB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DBA510" w14:textId="77777777" w:rsidR="00F217DB" w:rsidRDefault="00000000">
            <w:pPr>
              <w:jc w:val="center"/>
            </w:pPr>
            <w:r>
              <w:t>热水</w:t>
            </w:r>
          </w:p>
        </w:tc>
      </w:tr>
      <w:tr w:rsidR="00F217DB" w14:paraId="78E66ADF" w14:textId="77777777">
        <w:tc>
          <w:tcPr>
            <w:tcW w:w="1041" w:type="dxa"/>
            <w:vAlign w:val="center"/>
          </w:tcPr>
          <w:p w14:paraId="1E2FD546" w14:textId="77777777" w:rsidR="00F217DB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C15ADEE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BE5296" w14:textId="77777777" w:rsidR="00F217DB" w:rsidRDefault="00000000">
            <w:pPr>
              <w:jc w:val="right"/>
            </w:pPr>
            <w:r>
              <w:t>9.89</w:t>
            </w:r>
          </w:p>
        </w:tc>
        <w:tc>
          <w:tcPr>
            <w:tcW w:w="1148" w:type="dxa"/>
            <w:vAlign w:val="center"/>
          </w:tcPr>
          <w:p w14:paraId="5E731723" w14:textId="77777777" w:rsidR="00F217DB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004B80F8" w14:textId="77777777" w:rsidR="00F217DB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6B9F691B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D9027CB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E53900D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6CA45D8" w14:textId="77777777" w:rsidR="00F217DB" w:rsidRDefault="00000000">
            <w:pPr>
              <w:jc w:val="right"/>
            </w:pPr>
            <w:r>
              <w:t>－</w:t>
            </w:r>
          </w:p>
        </w:tc>
      </w:tr>
      <w:tr w:rsidR="00F217DB" w14:paraId="7BE8BFFA" w14:textId="77777777">
        <w:tc>
          <w:tcPr>
            <w:tcW w:w="1041" w:type="dxa"/>
            <w:vAlign w:val="center"/>
          </w:tcPr>
          <w:p w14:paraId="3A9EF36F" w14:textId="77777777" w:rsidR="00F217DB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EEDBE11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A17CBA" w14:textId="77777777" w:rsidR="00F217DB" w:rsidRDefault="00000000">
            <w:pPr>
              <w:jc w:val="right"/>
            </w:pPr>
            <w:r>
              <w:t>7.09</w:t>
            </w:r>
          </w:p>
        </w:tc>
        <w:tc>
          <w:tcPr>
            <w:tcW w:w="1148" w:type="dxa"/>
            <w:vAlign w:val="center"/>
          </w:tcPr>
          <w:p w14:paraId="2B3AAA70" w14:textId="77777777" w:rsidR="00F217DB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04A94D61" w14:textId="77777777" w:rsidR="00F217DB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6E0A342D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88091CE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6659D7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9143F4" w14:textId="77777777" w:rsidR="00F217DB" w:rsidRDefault="00F217DB">
            <w:pPr>
              <w:jc w:val="right"/>
            </w:pPr>
          </w:p>
        </w:tc>
      </w:tr>
      <w:tr w:rsidR="00F217DB" w14:paraId="0D841EB5" w14:textId="77777777">
        <w:tc>
          <w:tcPr>
            <w:tcW w:w="1041" w:type="dxa"/>
            <w:vAlign w:val="center"/>
          </w:tcPr>
          <w:p w14:paraId="2B19DFF2" w14:textId="77777777" w:rsidR="00F217DB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AB0FFCA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5196B1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0EC185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22CE28" w14:textId="77777777" w:rsidR="00F217DB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5B4B88E8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BD004D8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56C721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223625" w14:textId="77777777" w:rsidR="00F217DB" w:rsidRDefault="00F217DB">
            <w:pPr>
              <w:jc w:val="right"/>
            </w:pPr>
          </w:p>
        </w:tc>
      </w:tr>
      <w:tr w:rsidR="00F217DB" w14:paraId="17D88374" w14:textId="77777777">
        <w:tc>
          <w:tcPr>
            <w:tcW w:w="1041" w:type="dxa"/>
            <w:vAlign w:val="center"/>
          </w:tcPr>
          <w:p w14:paraId="209AC392" w14:textId="77777777" w:rsidR="00F217DB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C4D8C42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0AA01B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AD2DD0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C33DBB" w14:textId="77777777" w:rsidR="00F217DB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03241F7B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BD85E6B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AAF335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411BE8" w14:textId="77777777" w:rsidR="00F217DB" w:rsidRDefault="00F217DB">
            <w:pPr>
              <w:jc w:val="right"/>
            </w:pPr>
          </w:p>
        </w:tc>
      </w:tr>
      <w:tr w:rsidR="00F217DB" w14:paraId="418CEFFA" w14:textId="77777777">
        <w:tc>
          <w:tcPr>
            <w:tcW w:w="1041" w:type="dxa"/>
            <w:vAlign w:val="center"/>
          </w:tcPr>
          <w:p w14:paraId="6837A978" w14:textId="77777777" w:rsidR="00F217DB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A6D4081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505B86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D3E22D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987831" w14:textId="77777777" w:rsidR="00F217DB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4C47D136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A31D430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A631E4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D4ECCA" w14:textId="77777777" w:rsidR="00F217DB" w:rsidRDefault="00F217DB">
            <w:pPr>
              <w:jc w:val="right"/>
            </w:pPr>
          </w:p>
        </w:tc>
      </w:tr>
      <w:tr w:rsidR="00F217DB" w14:paraId="4A5A175D" w14:textId="77777777">
        <w:tc>
          <w:tcPr>
            <w:tcW w:w="1041" w:type="dxa"/>
            <w:vAlign w:val="center"/>
          </w:tcPr>
          <w:p w14:paraId="56DF278E" w14:textId="77777777" w:rsidR="00F217DB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9FD5557" w14:textId="77777777" w:rsidR="00F217DB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16BFD3E2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304072" w14:textId="77777777" w:rsidR="00F217DB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E2529DC" w14:textId="77777777" w:rsidR="00F217DB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02C3AB9A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79ADBC8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EE6145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168E34" w14:textId="77777777" w:rsidR="00F217DB" w:rsidRDefault="00F217DB">
            <w:pPr>
              <w:jc w:val="right"/>
            </w:pPr>
          </w:p>
        </w:tc>
      </w:tr>
      <w:tr w:rsidR="00F217DB" w14:paraId="0CE534B8" w14:textId="77777777">
        <w:tc>
          <w:tcPr>
            <w:tcW w:w="1041" w:type="dxa"/>
            <w:vAlign w:val="center"/>
          </w:tcPr>
          <w:p w14:paraId="7D3F26A5" w14:textId="77777777" w:rsidR="00F217DB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ABA7C4D" w14:textId="77777777" w:rsidR="00F217DB" w:rsidRDefault="00000000">
            <w:pPr>
              <w:jc w:val="right"/>
            </w:pPr>
            <w:r>
              <w:t>4.20</w:t>
            </w:r>
          </w:p>
        </w:tc>
        <w:tc>
          <w:tcPr>
            <w:tcW w:w="1148" w:type="dxa"/>
            <w:vAlign w:val="center"/>
          </w:tcPr>
          <w:p w14:paraId="5F3F999F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F54826" w14:textId="77777777" w:rsidR="00F217DB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4DDD960C" w14:textId="77777777" w:rsidR="00F217DB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48D225B2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0FD079D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19E5BB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8F0CA6" w14:textId="77777777" w:rsidR="00F217DB" w:rsidRDefault="00F217DB">
            <w:pPr>
              <w:jc w:val="right"/>
            </w:pPr>
          </w:p>
        </w:tc>
      </w:tr>
      <w:tr w:rsidR="00F217DB" w14:paraId="2D6C5985" w14:textId="77777777">
        <w:tc>
          <w:tcPr>
            <w:tcW w:w="1041" w:type="dxa"/>
            <w:vAlign w:val="center"/>
          </w:tcPr>
          <w:p w14:paraId="50242659" w14:textId="77777777" w:rsidR="00F217DB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5E00451" w14:textId="77777777" w:rsidR="00F217DB" w:rsidRDefault="00000000">
            <w:pPr>
              <w:jc w:val="right"/>
            </w:pPr>
            <w:r>
              <w:t>4.44</w:t>
            </w:r>
          </w:p>
        </w:tc>
        <w:tc>
          <w:tcPr>
            <w:tcW w:w="1148" w:type="dxa"/>
            <w:vAlign w:val="center"/>
          </w:tcPr>
          <w:p w14:paraId="4E12650D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BB8475" w14:textId="77777777" w:rsidR="00F217DB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5ED54316" w14:textId="77777777" w:rsidR="00F217DB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367B80E1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0C0211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B82735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C4FEB5" w14:textId="77777777" w:rsidR="00F217DB" w:rsidRDefault="00F217DB">
            <w:pPr>
              <w:jc w:val="right"/>
            </w:pPr>
          </w:p>
        </w:tc>
      </w:tr>
      <w:tr w:rsidR="00F217DB" w14:paraId="47E8C0C8" w14:textId="77777777">
        <w:tc>
          <w:tcPr>
            <w:tcW w:w="1041" w:type="dxa"/>
            <w:vAlign w:val="center"/>
          </w:tcPr>
          <w:p w14:paraId="30B30F38" w14:textId="77777777" w:rsidR="00F217DB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05BB142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AC099E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F9C7AB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6DB9B9" w14:textId="77777777" w:rsidR="00F217DB" w:rsidRDefault="00000000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5B7AB670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DB5C46D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3D45FE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B2E42E" w14:textId="77777777" w:rsidR="00F217DB" w:rsidRDefault="00F217DB">
            <w:pPr>
              <w:jc w:val="right"/>
            </w:pPr>
          </w:p>
        </w:tc>
      </w:tr>
      <w:tr w:rsidR="00F217DB" w14:paraId="679CC275" w14:textId="77777777">
        <w:tc>
          <w:tcPr>
            <w:tcW w:w="1041" w:type="dxa"/>
            <w:vAlign w:val="center"/>
          </w:tcPr>
          <w:p w14:paraId="47388D1A" w14:textId="77777777" w:rsidR="00F217DB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F89ED1E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5A8D76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F1C17C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986ED1" w14:textId="77777777" w:rsidR="00F217DB" w:rsidRDefault="00000000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4CE00751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9857B87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E0C05D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406CD9" w14:textId="77777777" w:rsidR="00F217DB" w:rsidRDefault="00F217DB">
            <w:pPr>
              <w:jc w:val="right"/>
            </w:pPr>
          </w:p>
        </w:tc>
      </w:tr>
      <w:tr w:rsidR="00F217DB" w14:paraId="1C519DA6" w14:textId="77777777">
        <w:tc>
          <w:tcPr>
            <w:tcW w:w="1041" w:type="dxa"/>
            <w:vAlign w:val="center"/>
          </w:tcPr>
          <w:p w14:paraId="03DCE57D" w14:textId="77777777" w:rsidR="00F217DB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4C5C9DDD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20FCA2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88820E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F23D8F" w14:textId="77777777" w:rsidR="00F217DB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3F30750F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1079FAF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85D13E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B91B1B" w14:textId="77777777" w:rsidR="00F217DB" w:rsidRDefault="00F217DB">
            <w:pPr>
              <w:jc w:val="right"/>
            </w:pPr>
          </w:p>
        </w:tc>
      </w:tr>
      <w:tr w:rsidR="00F217DB" w14:paraId="54E4EA5C" w14:textId="77777777">
        <w:tc>
          <w:tcPr>
            <w:tcW w:w="1041" w:type="dxa"/>
            <w:vAlign w:val="center"/>
          </w:tcPr>
          <w:p w14:paraId="02199DAF" w14:textId="77777777" w:rsidR="00F217DB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BC2F4C7" w14:textId="77777777" w:rsidR="00F217DB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354498" w14:textId="77777777" w:rsidR="00F217DB" w:rsidRDefault="00000000">
            <w:pPr>
              <w:jc w:val="right"/>
            </w:pPr>
            <w:r>
              <w:t>7.62</w:t>
            </w:r>
          </w:p>
        </w:tc>
        <w:tc>
          <w:tcPr>
            <w:tcW w:w="1148" w:type="dxa"/>
            <w:vAlign w:val="center"/>
          </w:tcPr>
          <w:p w14:paraId="239564F2" w14:textId="77777777" w:rsidR="00F217DB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354E56C8" w14:textId="77777777" w:rsidR="00F217DB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1963F958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B6171C6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56735F" w14:textId="77777777" w:rsidR="00F217DB" w:rsidRDefault="00F217D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94F76E" w14:textId="77777777" w:rsidR="00F217DB" w:rsidRDefault="00F217DB">
            <w:pPr>
              <w:jc w:val="right"/>
            </w:pPr>
          </w:p>
        </w:tc>
      </w:tr>
      <w:tr w:rsidR="00F217DB" w14:paraId="145C69D9" w14:textId="77777777">
        <w:tc>
          <w:tcPr>
            <w:tcW w:w="1041" w:type="dxa"/>
            <w:vAlign w:val="center"/>
          </w:tcPr>
          <w:p w14:paraId="6CFFBC7C" w14:textId="77777777" w:rsidR="00F217DB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9EEE4EC" w14:textId="77777777" w:rsidR="00F217DB" w:rsidRDefault="00000000">
            <w:pPr>
              <w:jc w:val="right"/>
            </w:pPr>
            <w:r>
              <w:t>10.10</w:t>
            </w:r>
          </w:p>
        </w:tc>
        <w:tc>
          <w:tcPr>
            <w:tcW w:w="1148" w:type="dxa"/>
            <w:vAlign w:val="center"/>
          </w:tcPr>
          <w:p w14:paraId="4CD0FF96" w14:textId="77777777" w:rsidR="00F217DB" w:rsidRDefault="00000000">
            <w:pPr>
              <w:jc w:val="right"/>
            </w:pPr>
            <w:r>
              <w:t>24.60</w:t>
            </w:r>
          </w:p>
        </w:tc>
        <w:tc>
          <w:tcPr>
            <w:tcW w:w="1148" w:type="dxa"/>
            <w:vAlign w:val="center"/>
          </w:tcPr>
          <w:p w14:paraId="08E9ECC5" w14:textId="77777777" w:rsidR="00F217DB" w:rsidRDefault="0000000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112CFBCA" w14:textId="77777777" w:rsidR="00F217DB" w:rsidRDefault="00000000">
            <w:pPr>
              <w:jc w:val="right"/>
            </w:pPr>
            <w:r>
              <w:t>13.32</w:t>
            </w:r>
          </w:p>
        </w:tc>
        <w:tc>
          <w:tcPr>
            <w:tcW w:w="1148" w:type="dxa"/>
            <w:vAlign w:val="center"/>
          </w:tcPr>
          <w:p w14:paraId="05C42D08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2004BAB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063CF10" w14:textId="77777777" w:rsidR="00F217D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00B80E3" w14:textId="77777777" w:rsidR="00F217DB" w:rsidRDefault="00000000">
            <w:pPr>
              <w:jc w:val="right"/>
            </w:pPr>
            <w:r>
              <w:t>－</w:t>
            </w:r>
          </w:p>
        </w:tc>
      </w:tr>
    </w:tbl>
    <w:p w14:paraId="38555418" w14:textId="77777777" w:rsidR="00F217DB" w:rsidRDefault="00000000">
      <w:pPr>
        <w:pStyle w:val="1"/>
        <w:widowControl w:val="0"/>
        <w:jc w:val="both"/>
        <w:rPr>
          <w:color w:val="000000"/>
        </w:rPr>
      </w:pPr>
      <w:bookmarkStart w:id="108" w:name="_Toc155525554"/>
      <w:r>
        <w:rPr>
          <w:color w:val="000000"/>
        </w:rPr>
        <w:t>计算结果</w:t>
      </w:r>
      <w:bookmarkEnd w:id="10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2152D70C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C87E14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3DA425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7303D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9"/>
          </w:p>
          <w:p w14:paraId="00A8CAD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67935A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0"/>
          </w:p>
          <w:p w14:paraId="530C01F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EB42BD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1"/>
          </w:p>
          <w:p w14:paraId="31017E3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3249CD" w:rsidRPr="007D7645" w14:paraId="182E6FE8" w14:textId="77777777" w:rsidTr="003249CD">
        <w:tc>
          <w:tcPr>
            <w:tcW w:w="807" w:type="pct"/>
            <w:vMerge w:val="restart"/>
            <w:shd w:val="clear" w:color="auto" w:fill="E0E0E0"/>
            <w:vAlign w:val="center"/>
          </w:tcPr>
          <w:p w14:paraId="0210B88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83223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7FC3E99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耗冷量2"/>
            <w:r w:rsidRPr="007D7645">
              <w:rPr>
                <w:rFonts w:hint="eastAsia"/>
                <w:lang w:val="en-US"/>
              </w:rPr>
              <w:t>32.12</w:t>
            </w:r>
            <w:bookmarkEnd w:id="112"/>
          </w:p>
        </w:tc>
        <w:tc>
          <w:tcPr>
            <w:tcW w:w="960" w:type="pct"/>
            <w:vAlign w:val="center"/>
          </w:tcPr>
          <w:p w14:paraId="19E59915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5423FDC1" w14:textId="77777777" w:rsidTr="003249CD">
        <w:tc>
          <w:tcPr>
            <w:tcW w:w="807" w:type="pct"/>
            <w:vMerge/>
            <w:shd w:val="clear" w:color="auto" w:fill="E0E0E0"/>
            <w:vAlign w:val="center"/>
          </w:tcPr>
          <w:p w14:paraId="4887D06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D51DC7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6882FEF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耗热量2"/>
            <w:r w:rsidRPr="007D7645">
              <w:rPr>
                <w:rFonts w:hint="eastAsia"/>
                <w:lang w:val="en-US"/>
              </w:rPr>
              <w:t>42.77</w:t>
            </w:r>
            <w:bookmarkEnd w:id="113"/>
          </w:p>
        </w:tc>
        <w:tc>
          <w:tcPr>
            <w:tcW w:w="960" w:type="pct"/>
            <w:vAlign w:val="center"/>
          </w:tcPr>
          <w:p w14:paraId="047D409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340A6D0F" w14:textId="77777777" w:rsidTr="003249CD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3CABC9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3B1C0C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253D568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耗冷耗热量2"/>
            <w:r w:rsidRPr="007D7645">
              <w:rPr>
                <w:rFonts w:hint="eastAsia"/>
                <w:lang w:val="en-US"/>
              </w:rPr>
              <w:t>74.89</w:t>
            </w:r>
            <w:bookmarkEnd w:id="114"/>
          </w:p>
        </w:tc>
        <w:tc>
          <w:tcPr>
            <w:tcW w:w="960" w:type="pct"/>
            <w:vAlign w:val="center"/>
          </w:tcPr>
          <w:p w14:paraId="3D2E4B4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7A37F007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F06ADD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8FA3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B2C36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热回收供冷负荷"/>
            <w:r w:rsidRPr="007D7645">
              <w:rPr>
                <w:rFonts w:hint="eastAsia"/>
                <w:lang w:val="en-US"/>
              </w:rPr>
              <w:t>0.47</w:t>
            </w:r>
            <w:bookmarkEnd w:id="115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000B1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B60057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AF4129B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F00486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7A8F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9A8A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热回收供暖负荷"/>
            <w:r w:rsidRPr="007D7645">
              <w:rPr>
                <w:rFonts w:hint="eastAsia"/>
                <w:lang w:val="en-US"/>
              </w:rPr>
              <w:t>5.03</w:t>
            </w:r>
            <w:bookmarkEnd w:id="116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7ECD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24A64D66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003FBE76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07A81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6D63A3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84D5E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热回收负荷"/>
            <w:r w:rsidRPr="007D7645">
              <w:rPr>
                <w:rFonts w:hint="eastAsia"/>
                <w:lang w:val="en-US"/>
              </w:rPr>
              <w:t>5.49</w:t>
            </w:r>
            <w:bookmarkEnd w:id="117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0FE5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F38B9D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4EF81AF2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87A5FB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79B7388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4FFEEE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冷源能耗"/>
            <w:r w:rsidRPr="007D7645">
              <w:rPr>
                <w:lang w:val="en-US"/>
              </w:rPr>
              <w:t>3.53</w:t>
            </w:r>
            <w:bookmarkEnd w:id="118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97DE55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参照建筑冷源能耗"/>
            <w:r w:rsidRPr="007D7645">
              <w:rPr>
                <w:lang w:val="en-US"/>
              </w:rPr>
              <w:t>5.87</w:t>
            </w:r>
            <w:bookmarkEnd w:id="119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1DD351D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节能率空调能耗"/>
            <w:r w:rsidRPr="007D7645">
              <w:rPr>
                <w:lang w:val="en-US"/>
              </w:rPr>
              <w:t>45.95%</w:t>
            </w:r>
            <w:bookmarkEnd w:id="120"/>
          </w:p>
        </w:tc>
      </w:tr>
      <w:tr w:rsidR="00B819A4" w:rsidRPr="007D7645" w14:paraId="439FCF7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F2E8E5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817133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084A0C7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冷却水泵能耗"/>
            <w:r w:rsidRPr="007D7645">
              <w:rPr>
                <w:lang w:val="en-US"/>
              </w:rPr>
              <w:t>1.07</w:t>
            </w:r>
            <w:bookmarkEnd w:id="121"/>
          </w:p>
        </w:tc>
        <w:tc>
          <w:tcPr>
            <w:tcW w:w="877" w:type="pct"/>
            <w:vAlign w:val="center"/>
          </w:tcPr>
          <w:p w14:paraId="1BCDDE8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参照建筑冷却水泵能耗"/>
            <w:r w:rsidRPr="007D7645">
              <w:rPr>
                <w:lang w:val="en-US"/>
              </w:rPr>
              <w:t>1.96</w:t>
            </w:r>
            <w:bookmarkEnd w:id="122"/>
          </w:p>
        </w:tc>
        <w:tc>
          <w:tcPr>
            <w:tcW w:w="960" w:type="pct"/>
            <w:vMerge/>
            <w:vAlign w:val="center"/>
          </w:tcPr>
          <w:p w14:paraId="43DE564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2A5143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4E69F2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E74B1B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DD1F6A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冷冻水泵能耗"/>
            <w:r w:rsidRPr="007D7645">
              <w:rPr>
                <w:lang w:val="en-US"/>
              </w:rPr>
              <w:t>0.86</w:t>
            </w:r>
            <w:bookmarkEnd w:id="123"/>
          </w:p>
        </w:tc>
        <w:tc>
          <w:tcPr>
            <w:tcW w:w="877" w:type="pct"/>
            <w:vAlign w:val="center"/>
          </w:tcPr>
          <w:p w14:paraId="5AEFF0E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参照建筑冷冻水泵能耗"/>
            <w:r w:rsidRPr="007D7645">
              <w:rPr>
                <w:lang w:val="en-US"/>
              </w:rPr>
              <w:t>1.83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41F8D8E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17ED45A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205721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5F6128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7C329F4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冷却塔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3D159B4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参照建筑冷却塔能耗"/>
            <w:r>
              <w:rPr>
                <w:rFonts w:hint="eastAsia"/>
                <w:lang w:val="en-US"/>
              </w:rPr>
              <w:t>0.45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00F37C1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6E43B09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4958E0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875912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514E134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7" w:name="供冷热源侧水泵能耗"/>
            <w:r>
              <w:rPr>
                <w:rFonts w:hint="eastAsia"/>
                <w:lang w:val="en-US"/>
              </w:rPr>
              <w:t>-</w:t>
            </w:r>
            <w:bookmarkEnd w:id="127"/>
          </w:p>
        </w:tc>
        <w:tc>
          <w:tcPr>
            <w:tcW w:w="877" w:type="pct"/>
            <w:vAlign w:val="center"/>
          </w:tcPr>
          <w:p w14:paraId="3B46F43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2C12F4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BD2A2F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5DA074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8558BF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54E6D7B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单元式空调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36EEA40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参照建筑单元式空调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7C16A55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938BDD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AC206B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895EE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10B4A8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空调能耗"/>
            <w:r w:rsidRPr="007D7645">
              <w:rPr>
                <w:lang w:val="en-US"/>
              </w:rPr>
              <w:t>5.46</w:t>
            </w:r>
            <w:bookmarkEnd w:id="130"/>
          </w:p>
        </w:tc>
        <w:tc>
          <w:tcPr>
            <w:tcW w:w="877" w:type="pct"/>
            <w:vAlign w:val="center"/>
          </w:tcPr>
          <w:p w14:paraId="0937830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参照建筑空调能耗"/>
            <w:r w:rsidRPr="007D7645">
              <w:rPr>
                <w:lang w:val="en-US"/>
              </w:rPr>
              <w:t>10.10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31A95BE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313527F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20D8793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DFF3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D25374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热源能耗"/>
            <w:r w:rsidRPr="007D7645">
              <w:rPr>
                <w:lang w:val="en-US"/>
              </w:rPr>
              <w:t>18.66</w:t>
            </w:r>
            <w:bookmarkEnd w:id="132"/>
          </w:p>
        </w:tc>
        <w:tc>
          <w:tcPr>
            <w:tcW w:w="877" w:type="pct"/>
            <w:vAlign w:val="center"/>
          </w:tcPr>
          <w:p w14:paraId="27C6652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参照建筑热源能耗"/>
            <w:r w:rsidRPr="007D7645">
              <w:rPr>
                <w:lang w:val="en-US"/>
              </w:rPr>
              <w:t>24.29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0123522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节能率供暖能耗"/>
            <w:r w:rsidRPr="007D7645">
              <w:rPr>
                <w:rFonts w:hint="eastAsia"/>
                <w:lang w:val="en-US"/>
              </w:rPr>
              <w:t>18.90%</w:t>
            </w:r>
            <w:bookmarkEnd w:id="134"/>
          </w:p>
        </w:tc>
      </w:tr>
      <w:tr w:rsidR="00B819A4" w:rsidRPr="007D7645" w14:paraId="2DBEA66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750B20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B487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0AA8738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热水泵能耗"/>
            <w:r w:rsidRPr="007D7645">
              <w:rPr>
                <w:lang w:val="en-US"/>
              </w:rPr>
              <w:t>1.28</w:t>
            </w:r>
            <w:bookmarkEnd w:id="135"/>
          </w:p>
        </w:tc>
        <w:tc>
          <w:tcPr>
            <w:tcW w:w="877" w:type="pct"/>
            <w:vAlign w:val="center"/>
          </w:tcPr>
          <w:p w14:paraId="7B6491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热水泵能耗"/>
            <w:r w:rsidRPr="007D7645">
              <w:rPr>
                <w:lang w:val="en-US"/>
              </w:rPr>
              <w:t>0.31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5C225FB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0ADB894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6029CB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3673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0DDB3BB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供暖热源侧水泵能耗"/>
            <w:r>
              <w:rPr>
                <w:rFonts w:hint="eastAsia"/>
                <w:lang w:val="en-US"/>
              </w:rPr>
              <w:t>-</w:t>
            </w:r>
            <w:bookmarkEnd w:id="137"/>
          </w:p>
        </w:tc>
        <w:tc>
          <w:tcPr>
            <w:tcW w:w="877" w:type="pct"/>
            <w:vAlign w:val="center"/>
          </w:tcPr>
          <w:p w14:paraId="2E8E9EB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06AC38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8B5C5E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32E38F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C433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6BBB1C2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单元式热泵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0434AE9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参照建筑单元式热泵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741B5C6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F159D6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076C0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6B78F8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B0B3B8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供暖能耗"/>
            <w:r w:rsidRPr="007D7645">
              <w:rPr>
                <w:lang w:val="en-US"/>
              </w:rPr>
              <w:t>19.95</w:t>
            </w:r>
            <w:bookmarkEnd w:id="140"/>
          </w:p>
        </w:tc>
        <w:tc>
          <w:tcPr>
            <w:tcW w:w="877" w:type="pct"/>
            <w:vAlign w:val="center"/>
          </w:tcPr>
          <w:p w14:paraId="78F7E7D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参照建筑供暖能耗"/>
            <w:r w:rsidRPr="007D7645">
              <w:rPr>
                <w:lang w:val="en-US"/>
              </w:rPr>
              <w:t>24.60</w:t>
            </w:r>
            <w:bookmarkEnd w:id="141"/>
          </w:p>
        </w:tc>
        <w:tc>
          <w:tcPr>
            <w:tcW w:w="960" w:type="pct"/>
            <w:vMerge/>
            <w:vAlign w:val="center"/>
          </w:tcPr>
          <w:p w14:paraId="5985DA5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4E1958E2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7B44974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6BE88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73C4D21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3.74</w:t>
            </w:r>
            <w:bookmarkEnd w:id="142"/>
          </w:p>
        </w:tc>
        <w:tc>
          <w:tcPr>
            <w:tcW w:w="877" w:type="pct"/>
            <w:vAlign w:val="center"/>
          </w:tcPr>
          <w:p w14:paraId="60BBD18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参照建筑新排风系统能耗"/>
            <w:r>
              <w:rPr>
                <w:lang w:val="en-US"/>
              </w:rPr>
              <w:t>3.74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14:paraId="2061417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节能率空调动力能耗"/>
            <w:r>
              <w:rPr>
                <w:rFonts w:hint="eastAsia"/>
                <w:lang w:val="en-US"/>
              </w:rPr>
              <w:t>0.18%</w:t>
            </w:r>
            <w:bookmarkEnd w:id="144"/>
          </w:p>
        </w:tc>
      </w:tr>
      <w:tr w:rsidR="007E4106" w:rsidRPr="007D7645" w14:paraId="6E50706A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3D73AA1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514C5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EE95AA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风机盘管能耗"/>
            <w:r>
              <w:rPr>
                <w:rFonts w:hint="eastAsia"/>
                <w:lang w:val="en-US"/>
              </w:rPr>
              <w:t>0.14</w:t>
            </w:r>
            <w:bookmarkEnd w:id="145"/>
          </w:p>
        </w:tc>
        <w:tc>
          <w:tcPr>
            <w:tcW w:w="877" w:type="pct"/>
            <w:vAlign w:val="center"/>
          </w:tcPr>
          <w:p w14:paraId="3946837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6" w:name="参照建筑风机盘管能耗"/>
            <w:r>
              <w:rPr>
                <w:rFonts w:hint="eastAsia"/>
                <w:lang w:val="en-US"/>
              </w:rPr>
              <w:t>0.14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612F4AA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52F3A4CE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1EF57AB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724B3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1DBD9EA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7" w:name="多联机室内机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0E7B722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/>
            <w:vAlign w:val="center"/>
          </w:tcPr>
          <w:p w14:paraId="30D7696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727DBD01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8064D7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D7F91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7C7C068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全空气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3D12553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/>
            <w:vAlign w:val="center"/>
          </w:tcPr>
          <w:p w14:paraId="035BC41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8C9B22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CC8C0B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C96990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8798C3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空调动力能耗"/>
            <w:r>
              <w:rPr>
                <w:rFonts w:hint="eastAsia"/>
                <w:lang w:val="en-US"/>
              </w:rPr>
              <w:t>3.88</w:t>
            </w:r>
            <w:bookmarkEnd w:id="151"/>
          </w:p>
        </w:tc>
        <w:tc>
          <w:tcPr>
            <w:tcW w:w="877" w:type="pct"/>
            <w:vAlign w:val="center"/>
          </w:tcPr>
          <w:p w14:paraId="4A05F3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参照建筑空调动力能耗"/>
            <w:r>
              <w:rPr>
                <w:rFonts w:hint="eastAsia"/>
                <w:lang w:val="en-US"/>
              </w:rPr>
              <w:t>3.89</w:t>
            </w:r>
            <w:bookmarkEnd w:id="152"/>
          </w:p>
        </w:tc>
        <w:tc>
          <w:tcPr>
            <w:tcW w:w="960" w:type="pct"/>
            <w:vMerge/>
            <w:vAlign w:val="center"/>
          </w:tcPr>
          <w:p w14:paraId="614ED83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3F440592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5CC3C1B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5CEBF4A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3" w:name="空调供暖风机能耗"/>
            <w:r>
              <w:rPr>
                <w:rFonts w:hint="eastAsia"/>
                <w:lang w:val="en-US"/>
              </w:rPr>
              <w:t>29.29</w:t>
            </w:r>
            <w:bookmarkEnd w:id="153"/>
          </w:p>
        </w:tc>
        <w:tc>
          <w:tcPr>
            <w:tcW w:w="877" w:type="pct"/>
            <w:vAlign w:val="center"/>
          </w:tcPr>
          <w:p w14:paraId="6316979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4" w:name="参照建筑空调供暖风机能耗"/>
            <w:r>
              <w:rPr>
                <w:lang w:val="en-US"/>
              </w:rPr>
              <w:t>38.58</w:t>
            </w:r>
            <w:bookmarkEnd w:id="154"/>
          </w:p>
        </w:tc>
        <w:tc>
          <w:tcPr>
            <w:tcW w:w="960" w:type="pct"/>
            <w:vAlign w:val="center"/>
          </w:tcPr>
          <w:p w14:paraId="74C1862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节能率空调供暖风机能耗"/>
            <w:r>
              <w:rPr>
                <w:rFonts w:hint="eastAsia"/>
                <w:lang w:val="en-US"/>
              </w:rPr>
              <w:t>24.09%</w:t>
            </w:r>
            <w:bookmarkEnd w:id="155"/>
          </w:p>
        </w:tc>
      </w:tr>
      <w:tr w:rsidR="00C30754" w:rsidRPr="007D7645" w14:paraId="0F60DAC9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2F967A7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3AE6266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6" w:name="照明能耗"/>
            <w:r>
              <w:rPr>
                <w:rFonts w:hint="eastAsia"/>
                <w:lang w:val="en-US"/>
              </w:rPr>
              <w:t>13.32</w:t>
            </w:r>
            <w:bookmarkEnd w:id="156"/>
          </w:p>
        </w:tc>
        <w:tc>
          <w:tcPr>
            <w:tcW w:w="877" w:type="pct"/>
            <w:vAlign w:val="center"/>
          </w:tcPr>
          <w:p w14:paraId="2A5C86E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7" w:name="参照建筑照明能耗"/>
            <w:r>
              <w:rPr>
                <w:rFonts w:hint="eastAsia"/>
                <w:lang w:val="en-US"/>
              </w:rPr>
              <w:t>13.32</w:t>
            </w:r>
            <w:bookmarkEnd w:id="157"/>
          </w:p>
        </w:tc>
        <w:tc>
          <w:tcPr>
            <w:tcW w:w="960" w:type="pct"/>
            <w:vAlign w:val="center"/>
          </w:tcPr>
          <w:p w14:paraId="3AB00FF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8" w:name="节能率照明能耗"/>
            <w:r>
              <w:rPr>
                <w:rFonts w:hint="eastAsia"/>
                <w:lang w:val="en-US"/>
              </w:rPr>
              <w:t>0.00%</w:t>
            </w:r>
            <w:bookmarkEnd w:id="158"/>
          </w:p>
        </w:tc>
      </w:tr>
      <w:tr w:rsidR="00B819A4" w:rsidRPr="007D7645" w14:paraId="52E7EB3E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1B60E0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0445D6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9" w:name="供暖空调照明风机能耗"/>
            <w:r w:rsidRPr="007D7645">
              <w:rPr>
                <w:rFonts w:hint="eastAsia"/>
                <w:lang w:val="en-US"/>
              </w:rPr>
              <w:t>42.60</w:t>
            </w:r>
            <w:bookmarkEnd w:id="159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9BF5FB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0" w:name="参照建筑供暖空调照明风机能耗"/>
            <w:r w:rsidRPr="007D7645">
              <w:rPr>
                <w:rFonts w:hint="eastAsia"/>
                <w:lang w:val="en-US"/>
              </w:rPr>
              <w:t>51.90</w:t>
            </w:r>
            <w:bookmarkEnd w:id="160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2DC753D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1" w:name="节能率供暖空调照明风机能耗"/>
            <w:r w:rsidRPr="007D7645">
              <w:rPr>
                <w:rFonts w:hint="eastAsia"/>
                <w:lang w:val="en-US"/>
              </w:rPr>
              <w:t>17.91%</w:t>
            </w:r>
            <w:bookmarkEnd w:id="161"/>
          </w:p>
        </w:tc>
      </w:tr>
    </w:tbl>
    <w:p w14:paraId="263893B3" w14:textId="77777777" w:rsidR="00000000" w:rsidRDefault="00000000"/>
    <w:p w14:paraId="6386FC43" w14:textId="77777777" w:rsidR="00F217DB" w:rsidRDefault="00F217DB">
      <w:pPr>
        <w:widowControl w:val="0"/>
        <w:jc w:val="both"/>
        <w:rPr>
          <w:color w:val="000000"/>
        </w:rPr>
      </w:pPr>
    </w:p>
    <w:p w14:paraId="4C88860F" w14:textId="77777777" w:rsidR="00F217DB" w:rsidRDefault="00000000">
      <w:pPr>
        <w:pStyle w:val="1"/>
        <w:widowControl w:val="0"/>
        <w:jc w:val="both"/>
        <w:rPr>
          <w:color w:val="000000"/>
        </w:rPr>
      </w:pPr>
      <w:bookmarkStart w:id="162" w:name="_Toc155525555"/>
      <w:r>
        <w:rPr>
          <w:color w:val="000000"/>
        </w:rPr>
        <w:t>绿色建筑性能评估得分</w:t>
      </w:r>
      <w:bookmarkEnd w:id="162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6BF5E845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C8BC09F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08695F12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D70D7B5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7D100DFF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07847C71" w14:textId="77777777" w:rsidTr="003945BC">
        <w:trPr>
          <w:jc w:val="center"/>
        </w:trPr>
        <w:tc>
          <w:tcPr>
            <w:tcW w:w="1970" w:type="dxa"/>
            <w:vAlign w:val="center"/>
          </w:tcPr>
          <w:p w14:paraId="53DC89FD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4EA6908B" w14:textId="77777777" w:rsidR="00000000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6703F1F8" w14:textId="77777777" w:rsidR="00000000" w:rsidRDefault="00000000" w:rsidP="000D3FD4">
            <w:bookmarkStart w:id="163" w:name="节能率计算目标"/>
            <w:r>
              <w:t>17.91%</w:t>
            </w:r>
            <w:bookmarkEnd w:id="163"/>
          </w:p>
        </w:tc>
        <w:tc>
          <w:tcPr>
            <w:tcW w:w="706" w:type="dxa"/>
            <w:vAlign w:val="center"/>
          </w:tcPr>
          <w:p w14:paraId="1D66B041" w14:textId="77777777" w:rsidR="00000000" w:rsidRDefault="00000000" w:rsidP="000D3FD4">
            <w:bookmarkStart w:id="164" w:name="得分计算目标"/>
            <w:r>
              <w:t>5</w:t>
            </w:r>
            <w:bookmarkEnd w:id="164"/>
          </w:p>
        </w:tc>
      </w:tr>
      <w:tr w:rsidR="000D2224" w14:paraId="35607310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0A6B1D4" w14:textId="77777777" w:rsidR="00000000" w:rsidRPr="00F551E5" w:rsidRDefault="00000000" w:rsidP="000D3FD4">
            <w:r>
              <w:rPr>
                <w:rFonts w:hint="eastAsia"/>
              </w:rPr>
              <w:lastRenderedPageBreak/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1600BD07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502AF0A9" w14:textId="77777777" w:rsidR="00000000" w:rsidRDefault="00000000"/>
    <w:p w14:paraId="1A5F5C4D" w14:textId="77777777" w:rsidR="00F217DB" w:rsidRDefault="00F217DB">
      <w:pPr>
        <w:widowControl w:val="0"/>
        <w:jc w:val="both"/>
        <w:rPr>
          <w:color w:val="000000"/>
        </w:rPr>
      </w:pPr>
    </w:p>
    <w:p w14:paraId="5764AA1F" w14:textId="77777777" w:rsidR="00F217DB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3E24563" wp14:editId="7A8CE4B1">
            <wp:extent cx="5667375" cy="51435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2E5290" wp14:editId="2E222652">
            <wp:extent cx="5667375" cy="5105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F5149" w14:textId="77777777" w:rsidR="00F217DB" w:rsidRDefault="00F217DB"/>
    <w:p w14:paraId="513E382F" w14:textId="77777777" w:rsidR="00F217DB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F24E09E" wp14:editId="74C9FC84">
            <wp:extent cx="5667375" cy="414337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E34AB" w14:textId="77777777" w:rsidR="00F217DB" w:rsidRDefault="00F217DB">
      <w:pPr>
        <w:jc w:val="both"/>
      </w:pPr>
    </w:p>
    <w:p w14:paraId="65377CE7" w14:textId="77777777" w:rsidR="00F217DB" w:rsidRDefault="00F217DB">
      <w:pPr>
        <w:sectPr w:rsidR="00F217D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CBFA2A1" w14:textId="77777777" w:rsidR="00F217DB" w:rsidRDefault="00000000">
      <w:pPr>
        <w:pStyle w:val="1"/>
        <w:jc w:val="both"/>
      </w:pPr>
      <w:bookmarkStart w:id="165" w:name="_Toc155525556"/>
      <w:r>
        <w:lastRenderedPageBreak/>
        <w:t>附录</w:t>
      </w:r>
      <w:bookmarkEnd w:id="165"/>
    </w:p>
    <w:p w14:paraId="7ECEC5DD" w14:textId="77777777" w:rsidR="00F217DB" w:rsidRDefault="00000000">
      <w:pPr>
        <w:pStyle w:val="2"/>
      </w:pPr>
      <w:bookmarkStart w:id="166" w:name="_Toc155525557"/>
      <w:r>
        <w:t>工作日/节假日人员逐时在室率(%)</w:t>
      </w:r>
      <w:bookmarkEnd w:id="166"/>
    </w:p>
    <w:p w14:paraId="5D89A525" w14:textId="77777777" w:rsidR="00F217DB" w:rsidRDefault="00F217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F3F03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17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F6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17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01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9F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26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4A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46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AE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5B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CA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B2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5F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C9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03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AF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4C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E9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F4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97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6B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52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8D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AB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EB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217DB" w14:paraId="0E7EAF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F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E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1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C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6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B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7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4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8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7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E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4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A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5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E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7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6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4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B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A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E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204441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2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7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6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9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0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E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F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3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6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9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0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E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7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D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C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6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B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5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A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0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0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9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B4956D" w14:textId="77777777" w:rsidR="00F217DB" w:rsidRDefault="00F217DB">
      <w:pPr>
        <w:jc w:val="both"/>
      </w:pPr>
    </w:p>
    <w:p w14:paraId="12D52821" w14:textId="77777777" w:rsidR="00F217DB" w:rsidRDefault="00000000">
      <w:r>
        <w:t>注：上行：工作日；下行：节假日</w:t>
      </w:r>
    </w:p>
    <w:p w14:paraId="16712FF1" w14:textId="77777777" w:rsidR="00F217DB" w:rsidRDefault="00000000">
      <w:pPr>
        <w:pStyle w:val="2"/>
      </w:pPr>
      <w:bookmarkStart w:id="167" w:name="_Toc155525558"/>
      <w:r>
        <w:t>工作日/节假日照明开关时间表(%)</w:t>
      </w:r>
      <w:bookmarkEnd w:id="167"/>
    </w:p>
    <w:p w14:paraId="0F48DBA3" w14:textId="77777777" w:rsidR="00F217DB" w:rsidRDefault="00F217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12334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EC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36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11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9E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75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23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E3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8C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21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C3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B2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EF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72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A8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9A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CF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52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A1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DB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EC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4D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B1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D4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EA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4D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217DB" w14:paraId="48FBC0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2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A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B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5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0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0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2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8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E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5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3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3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A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8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5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2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C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E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F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4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1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9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0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E42F11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2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2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7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8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1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5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0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9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0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5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7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D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3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D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3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0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8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6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3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6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D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6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26E454" w14:textId="77777777" w:rsidR="00F217DB" w:rsidRDefault="00F217DB"/>
    <w:p w14:paraId="14124B8D" w14:textId="77777777" w:rsidR="00F217DB" w:rsidRDefault="00000000">
      <w:r>
        <w:t>注：上行：工作日；下行：节假日</w:t>
      </w:r>
    </w:p>
    <w:p w14:paraId="1CE91C51" w14:textId="77777777" w:rsidR="00F217DB" w:rsidRDefault="00000000">
      <w:pPr>
        <w:pStyle w:val="2"/>
      </w:pPr>
      <w:bookmarkStart w:id="168" w:name="_Toc155525559"/>
      <w:r>
        <w:t>工作日/节假日设备逐时使用率(%)</w:t>
      </w:r>
      <w:bookmarkEnd w:id="168"/>
    </w:p>
    <w:p w14:paraId="35F01CD4" w14:textId="77777777" w:rsidR="00F217DB" w:rsidRDefault="00F217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DA02D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EB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F7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B2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4B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8B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DB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56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D1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84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40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85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B8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3A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A6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4C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D7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3F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F2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2C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23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05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83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CA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3F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63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217DB" w14:paraId="491E5F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B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8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C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3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F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5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5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7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4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9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A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C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4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2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8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C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F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C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B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6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1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B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0707A3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7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A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8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A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F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5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C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4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3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6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F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6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0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B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B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6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D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A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3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0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C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3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0E0B38" w14:textId="77777777" w:rsidR="00F217DB" w:rsidRDefault="00F217DB"/>
    <w:p w14:paraId="33D11865" w14:textId="77777777" w:rsidR="00F217DB" w:rsidRDefault="00000000">
      <w:r>
        <w:t>注：上行：工作日；下行：节假日</w:t>
      </w:r>
    </w:p>
    <w:p w14:paraId="77A1A53E" w14:textId="77777777" w:rsidR="00F217DB" w:rsidRDefault="00000000">
      <w:pPr>
        <w:pStyle w:val="2"/>
      </w:pPr>
      <w:bookmarkStart w:id="169" w:name="_Toc155525560"/>
      <w:r>
        <w:t>工作日/节假日空调系统运行时间表(1:开,0:关)</w:t>
      </w:r>
      <w:bookmarkEnd w:id="169"/>
    </w:p>
    <w:p w14:paraId="0F4D3177" w14:textId="77777777" w:rsidR="00F217DB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957AC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F5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DD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C9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F4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CB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8A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D4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B0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E9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02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5D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6D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D5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1D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CD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DC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E2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41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AC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12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10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F4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29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7E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8F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217DB" w14:paraId="15838F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3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4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F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C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5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D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E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7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6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D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E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8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6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9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2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C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5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9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B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217DB" w14:paraId="4DC87B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0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9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B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8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B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B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E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C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B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2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A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4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F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0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6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9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0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6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5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0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B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217DB" w14:paraId="448946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2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4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4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5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8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0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D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A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C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0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6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E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C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E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7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4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1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9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F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C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2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7CC83D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9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1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3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A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A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4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E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8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6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B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6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7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7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7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A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F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5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D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D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D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8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B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BE9D8DF" w14:textId="77777777" w:rsidR="00F217DB" w:rsidRDefault="00000000">
      <w:r>
        <w:t>供冷期：</w:t>
      </w:r>
    </w:p>
    <w:p w14:paraId="7531A4B9" w14:textId="77777777" w:rsidR="00F217DB" w:rsidRDefault="00F217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4F324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93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39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15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C4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3B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7E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47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B6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FC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6B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4F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8E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C6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7C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07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0E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8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3C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58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2B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5D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94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AB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AD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8A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217DB" w14:paraId="4525A2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0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2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6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0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9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5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C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8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E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F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C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4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3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1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0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C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D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D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5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E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217DB" w14:paraId="175C41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9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5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4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5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8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1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B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A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4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3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F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E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E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B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0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9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F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6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B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D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A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B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1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217DB" w14:paraId="356189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B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4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0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2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0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C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4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A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9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9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3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9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5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5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D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6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F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7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6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E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B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6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4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3BF14D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C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7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1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D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5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3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9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A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9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6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7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6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E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B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E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D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4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1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B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C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E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6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B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0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48EB958" w14:textId="77777777" w:rsidR="00F217DB" w:rsidRDefault="00F217DB"/>
    <w:p w14:paraId="026944E2" w14:textId="77777777" w:rsidR="00F217DB" w:rsidRDefault="00000000">
      <w:r>
        <w:t>注：上行：工作日；下行：节假日</w:t>
      </w:r>
    </w:p>
    <w:p w14:paraId="1B843266" w14:textId="77777777" w:rsidR="00F217DB" w:rsidRDefault="00F217DB"/>
    <w:sectPr w:rsidR="00F217D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4E49" w14:textId="77777777" w:rsidR="00D15FA7" w:rsidRDefault="00D15FA7" w:rsidP="00203A7D">
      <w:r>
        <w:separator/>
      </w:r>
    </w:p>
  </w:endnote>
  <w:endnote w:type="continuationSeparator" w:id="0">
    <w:p w14:paraId="714066A8" w14:textId="77777777" w:rsidR="00D15FA7" w:rsidRDefault="00D15FA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9D8B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2B9E63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3FCF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556">
      <w:rPr>
        <w:rStyle w:val="a9"/>
        <w:noProof/>
      </w:rPr>
      <w:t>1</w:t>
    </w:r>
    <w:r>
      <w:rPr>
        <w:rStyle w:val="a9"/>
      </w:rPr>
      <w:fldChar w:fldCharType="end"/>
    </w:r>
  </w:p>
  <w:p w14:paraId="4CE0ACC2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D212" w14:textId="77777777" w:rsidR="00A24556" w:rsidRDefault="00A24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780F" w14:textId="77777777" w:rsidR="00D15FA7" w:rsidRDefault="00D15FA7" w:rsidP="00203A7D">
      <w:r>
        <w:separator/>
      </w:r>
    </w:p>
  </w:footnote>
  <w:footnote w:type="continuationSeparator" w:id="0">
    <w:p w14:paraId="7FFBADCB" w14:textId="77777777" w:rsidR="00D15FA7" w:rsidRDefault="00D15FA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79E1" w14:textId="77777777" w:rsidR="00A24556" w:rsidRDefault="00A245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289D" w14:textId="77777777" w:rsidR="00D04BAE" w:rsidRDefault="00A24556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62966723" wp14:editId="3EFF9E87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CFC7" w14:textId="77777777" w:rsidR="00A24556" w:rsidRDefault="00A245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8714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16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0616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4635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15FA7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217DB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F7181B3"/>
  <w15:docId w15:val="{686A9638-89FD-49EF-87CB-360FDA05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B44635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3</TotalTime>
  <Pages>1</Pages>
  <Words>2258</Words>
  <Characters>12874</Characters>
  <Application>Microsoft Office Word</Application>
  <DocSecurity>0</DocSecurity>
  <Lines>107</Lines>
  <Paragraphs>30</Paragraphs>
  <ScaleCrop>false</ScaleCrop>
  <Company>ths</Company>
  <LinksUpToDate>false</LinksUpToDate>
  <CharactersWithSpaces>15102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Lenovo</dc:creator>
  <cp:lastModifiedBy>博文 张</cp:lastModifiedBy>
  <cp:revision>2</cp:revision>
  <cp:lastPrinted>1900-12-31T16:00:00Z</cp:lastPrinted>
  <dcterms:created xsi:type="dcterms:W3CDTF">2024-01-07T05:11:00Z</dcterms:created>
  <dcterms:modified xsi:type="dcterms:W3CDTF">2024-01-07T05:14:00Z</dcterms:modified>
</cp:coreProperties>
</file>