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7E3D8" w14:textId="77777777"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14:paraId="725C91DC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64548E32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1"/>
    </w:p>
    <w:p w14:paraId="1AE0017D" w14:textId="77777777"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5ED21E56" w14:textId="77777777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EA5CC6A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99FB43B" w14:textId="77777777" w:rsidR="00794676" w:rsidRPr="00D40158" w:rsidRDefault="00794676" w:rsidP="009205C5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新建项目</w:t>
            </w:r>
            <w:bookmarkEnd w:id="2"/>
          </w:p>
        </w:tc>
      </w:tr>
      <w:tr w:rsidR="00794676" w:rsidRPr="00D40158" w14:paraId="30AA3E81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DE2C07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EFDFB9B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浙江</w:t>
            </w:r>
            <w:r>
              <w:t>-</w:t>
            </w:r>
            <w:r>
              <w:t>杭州</w:t>
            </w:r>
            <w:bookmarkEnd w:id="3"/>
          </w:p>
        </w:tc>
      </w:tr>
      <w:tr w:rsidR="00794676" w:rsidRPr="00D40158" w14:paraId="21CCCEC6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E2CA280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162AE7D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794676" w:rsidRPr="00D40158" w14:paraId="1EB9ED62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92541D8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55BD2F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794676" w:rsidRPr="00D40158" w14:paraId="0F0628C2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DD4884A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D7D67D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794676" w:rsidRPr="00D40158" w14:paraId="48E61D6B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A56590A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DA2C82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52109E74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F037F1E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0430754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61CA0543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29BAAAB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08EF5CDB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14558F87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E38D507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0551206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2024年1月7日</w:t>
              </w:r>
            </w:smartTag>
            <w:bookmarkEnd w:id="7"/>
          </w:p>
        </w:tc>
      </w:tr>
    </w:tbl>
    <w:p w14:paraId="316FDBAD" w14:textId="77777777"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49F7FCED" wp14:editId="49AEDBDA">
            <wp:extent cx="1514634" cy="1514634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B4714" w14:textId="77777777" w:rsidR="00AC56ED" w:rsidRDefault="00AC56ED">
      <w:pPr>
        <w:spacing w:line="240" w:lineRule="atLeast"/>
        <w:jc w:val="center"/>
        <w:rPr>
          <w:rFonts w:ascii="宋体" w:hAnsi="宋体"/>
        </w:rPr>
      </w:pPr>
    </w:p>
    <w:p w14:paraId="01F28BD5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49CB1D6F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0EB1B62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6865080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</w:t>
            </w:r>
            <w:r>
              <w:t>BECS2023</w:t>
            </w:r>
            <w:bookmarkEnd w:id="9"/>
          </w:p>
        </w:tc>
      </w:tr>
      <w:tr w:rsidR="00794676" w:rsidRPr="00D40158" w14:paraId="7622FB16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0350A7D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5DE004BF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20220923</w:t>
            </w:r>
            <w:bookmarkEnd w:id="10"/>
          </w:p>
        </w:tc>
      </w:tr>
      <w:tr w:rsidR="00794676" w:rsidRPr="00D40158" w14:paraId="0F28031E" w14:textId="77777777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370763D1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318D2743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55301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794676" w:rsidRPr="00D40158" w14:paraId="05BD06DB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D0C5E35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E86D598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T13868190699</w:t>
            </w:r>
            <w:bookmarkEnd w:id="11"/>
          </w:p>
        </w:tc>
      </w:tr>
    </w:tbl>
    <w:p w14:paraId="3FBCC2D8" w14:textId="77777777" w:rsidR="00794676" w:rsidRDefault="00794676" w:rsidP="00794676">
      <w:pPr>
        <w:pStyle w:val="TOC1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478BB6A7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5EB0ADF" w14:textId="77777777" w:rsidR="00794676" w:rsidRDefault="00794676" w:rsidP="0079467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350CDD90" w14:textId="77777777" w:rsidR="009A2E26" w:rsidRDefault="007946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559016" w:history="1">
        <w:r w:rsidR="009A2E26" w:rsidRPr="008B4804">
          <w:rPr>
            <w:rStyle w:val="a8"/>
          </w:rPr>
          <w:t>1</w:t>
        </w:r>
        <w:r w:rsidR="009A2E26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9A2E26" w:rsidRPr="008B4804">
          <w:rPr>
            <w:rStyle w:val="a8"/>
          </w:rPr>
          <w:t>建筑概况</w:t>
        </w:r>
        <w:r w:rsidR="009A2E26">
          <w:rPr>
            <w:webHidden/>
          </w:rPr>
          <w:tab/>
        </w:r>
        <w:r w:rsidR="009A2E26">
          <w:rPr>
            <w:webHidden/>
          </w:rPr>
          <w:fldChar w:fldCharType="begin"/>
        </w:r>
        <w:r w:rsidR="009A2E26">
          <w:rPr>
            <w:webHidden/>
          </w:rPr>
          <w:instrText xml:space="preserve"> PAGEREF _Toc155559016 \h </w:instrText>
        </w:r>
        <w:r w:rsidR="009A2E26">
          <w:rPr>
            <w:webHidden/>
          </w:rPr>
        </w:r>
        <w:r w:rsidR="009A2E26">
          <w:rPr>
            <w:webHidden/>
          </w:rPr>
          <w:fldChar w:fldCharType="separate"/>
        </w:r>
        <w:r w:rsidR="009A2E26">
          <w:rPr>
            <w:webHidden/>
          </w:rPr>
          <w:t>3</w:t>
        </w:r>
        <w:r w:rsidR="009A2E26">
          <w:rPr>
            <w:webHidden/>
          </w:rPr>
          <w:fldChar w:fldCharType="end"/>
        </w:r>
      </w:hyperlink>
    </w:p>
    <w:p w14:paraId="499C9AE7" w14:textId="77777777" w:rsidR="009A2E26" w:rsidRDefault="009A2E2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559017" w:history="1">
        <w:r w:rsidRPr="008B4804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B4804">
          <w:rPr>
            <w:rStyle w:val="a8"/>
          </w:rPr>
          <w:t>评价依据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_Toc155559017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7EF7599" w14:textId="77777777" w:rsidR="009A2E26" w:rsidRDefault="009A2E2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559018" w:history="1">
        <w:r w:rsidRPr="008B4804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B4804">
          <w:rPr>
            <w:rStyle w:val="a8"/>
          </w:rPr>
          <w:t>评价目标与方法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_Toc155559018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87F34B7" w14:textId="77777777" w:rsidR="009A2E26" w:rsidRDefault="009A2E2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59019" w:history="1">
        <w:r w:rsidRPr="008B4804">
          <w:rPr>
            <w:rStyle w:val="a8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B4804">
          <w:rPr>
            <w:rStyle w:val="a8"/>
          </w:rPr>
          <w:t>评价目标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_Toc155559019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3162AEC" w14:textId="77777777" w:rsidR="009A2E26" w:rsidRDefault="009A2E2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59020" w:history="1">
        <w:r w:rsidRPr="008B4804">
          <w:rPr>
            <w:rStyle w:val="a8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B4804">
          <w:rPr>
            <w:rStyle w:val="a8"/>
          </w:rPr>
          <w:t>评价方法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_Toc155559020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4795C6E" w14:textId="77777777" w:rsidR="009A2E26" w:rsidRDefault="009A2E2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559021" w:history="1">
        <w:r w:rsidRPr="008B4804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B4804">
          <w:rPr>
            <w:rStyle w:val="a8"/>
          </w:rPr>
          <w:t>边界条件参数设置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_Toc155559021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EDBA061" w14:textId="77777777" w:rsidR="009A2E26" w:rsidRDefault="009A2E2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59022" w:history="1">
        <w:r w:rsidRPr="008B4804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B4804">
          <w:rPr>
            <w:rStyle w:val="a8"/>
          </w:rPr>
          <w:t>基本设置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_Toc155559022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AA4A0D3" w14:textId="77777777" w:rsidR="009A2E26" w:rsidRDefault="009A2E2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59023" w:history="1">
        <w:r w:rsidRPr="008B4804">
          <w:rPr>
            <w:rStyle w:val="a8"/>
            <w:rFonts w:hAnsi="宋体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B4804">
          <w:rPr>
            <w:rStyle w:val="a8"/>
            <w:rFonts w:hAnsi="宋体"/>
          </w:rPr>
          <w:t>室外空气温度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_Toc155559023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8BA9499" w14:textId="77777777" w:rsidR="009A2E26" w:rsidRDefault="009A2E2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59024" w:history="1">
        <w:r w:rsidRPr="008B4804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B4804">
          <w:rPr>
            <w:rStyle w:val="a8"/>
          </w:rPr>
          <w:t>室外太阳辐射照度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_Toc155559024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8E3722B" w14:textId="77777777" w:rsidR="009A2E26" w:rsidRDefault="009A2E2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59025" w:history="1">
        <w:r w:rsidRPr="008B4804">
          <w:rPr>
            <w:rStyle w:val="a8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B4804">
          <w:rPr>
            <w:rStyle w:val="a8"/>
          </w:rPr>
          <w:t>室内空气温度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_Toc155559025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89FCB7D" w14:textId="77777777" w:rsidR="009A2E26" w:rsidRDefault="009A2E2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559026" w:history="1">
        <w:r w:rsidRPr="008B4804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B4804">
          <w:rPr>
            <w:rStyle w:val="a8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_Toc155559026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54E5B98" w14:textId="77777777" w:rsidR="009A2E26" w:rsidRDefault="009A2E2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559027" w:history="1">
        <w:r w:rsidRPr="008B4804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B4804">
          <w:rPr>
            <w:rStyle w:val="a8"/>
          </w:rPr>
          <w:t>工程构造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_Toc155559027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A1CA040" w14:textId="77777777" w:rsidR="009A2E26" w:rsidRDefault="009A2E2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59028" w:history="1">
        <w:r w:rsidRPr="008B4804">
          <w:rPr>
            <w:rStyle w:val="a8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B4804">
          <w:rPr>
            <w:rStyle w:val="a8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_Toc155559028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73C7C68" w14:textId="77777777" w:rsidR="009A2E26" w:rsidRDefault="009A2E2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59029" w:history="1">
        <w:r w:rsidRPr="008B4804">
          <w:rPr>
            <w:rStyle w:val="a8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B4804">
          <w:rPr>
            <w:rStyle w:val="a8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_Toc155559029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67D94B9" w14:textId="77777777" w:rsidR="009A2E26" w:rsidRDefault="009A2E2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59030" w:history="1">
        <w:r w:rsidRPr="008B4804">
          <w:rPr>
            <w:rStyle w:val="a8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B4804">
          <w:rPr>
            <w:rStyle w:val="a8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_Toc155559030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ABF491C" w14:textId="77777777" w:rsidR="009A2E26" w:rsidRDefault="009A2E2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59031" w:history="1">
        <w:r w:rsidRPr="008B4804">
          <w:rPr>
            <w:rStyle w:val="a8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B4804">
          <w:rPr>
            <w:rStyle w:val="a8"/>
          </w:rPr>
          <w:t>砖墙（外保温）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_Toc155559031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7649115" w14:textId="77777777" w:rsidR="009A2E26" w:rsidRDefault="009A2E2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59032" w:history="1">
        <w:r w:rsidRPr="008B4804">
          <w:rPr>
            <w:rStyle w:val="a8"/>
            <w:lang w:val="en-GB"/>
          </w:rPr>
          <w:t>6.2.2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B4804">
          <w:rPr>
            <w:rStyle w:val="a8"/>
          </w:rPr>
          <w:t>光伏</w:t>
        </w:r>
        <w:r w:rsidRPr="008B4804">
          <w:rPr>
            <w:rStyle w:val="a8"/>
          </w:rPr>
          <w:t>+</w:t>
        </w:r>
        <w:r w:rsidRPr="008B4804">
          <w:rPr>
            <w:rStyle w:val="a8"/>
          </w:rPr>
          <w:t>筒仓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_Toc155559032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81ED1A1" w14:textId="77777777" w:rsidR="009A2E26" w:rsidRDefault="009A2E2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59033" w:history="1">
        <w:r w:rsidRPr="008B4804">
          <w:rPr>
            <w:rStyle w:val="a8"/>
            <w:lang w:val="en-GB"/>
          </w:rPr>
          <w:t>6.2.3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B4804">
          <w:rPr>
            <w:rStyle w:val="a8"/>
          </w:rPr>
          <w:t>筒仓（内保温）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_Toc155559033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15D0933" w14:textId="77777777" w:rsidR="009A2E26" w:rsidRDefault="009A2E2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59034" w:history="1">
        <w:r w:rsidRPr="008B4804">
          <w:rPr>
            <w:rStyle w:val="a8"/>
            <w:lang w:val="en-GB"/>
          </w:rPr>
          <w:t>6.2.4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B4804">
          <w:rPr>
            <w:rStyle w:val="a8"/>
          </w:rPr>
          <w:t>活动墙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_Toc155559034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693698BB" w14:textId="77777777" w:rsidR="009A2E26" w:rsidRDefault="009A2E2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59035" w:history="1">
        <w:r w:rsidRPr="008B4804">
          <w:rPr>
            <w:rStyle w:val="a8"/>
            <w:lang w:val="en-GB"/>
          </w:rPr>
          <w:t>6.2.5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B4804">
          <w:rPr>
            <w:rStyle w:val="a8"/>
          </w:rPr>
          <w:t>筒仓（钢筋混凝土）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_Toc155559035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6E8E2868" w14:textId="77777777" w:rsidR="009A2E26" w:rsidRDefault="009A2E2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59036" w:history="1">
        <w:r w:rsidRPr="008B4804">
          <w:rPr>
            <w:rStyle w:val="a8"/>
            <w:lang w:val="en-GB"/>
          </w:rPr>
          <w:t>6.2.6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B4804">
          <w:rPr>
            <w:rStyle w:val="a8"/>
          </w:rPr>
          <w:t>砖墙</w:t>
        </w:r>
        <w:r w:rsidRPr="008B4804">
          <w:rPr>
            <w:rStyle w:val="a8"/>
          </w:rPr>
          <w:t>+</w:t>
        </w:r>
        <w:r w:rsidRPr="008B4804">
          <w:rPr>
            <w:rStyle w:val="a8"/>
          </w:rPr>
          <w:t>光伏幕墙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_Toc155559036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5EB1075B" w14:textId="77777777" w:rsidR="009A2E26" w:rsidRDefault="009A2E2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59037" w:history="1">
        <w:r w:rsidRPr="008B4804">
          <w:rPr>
            <w:rStyle w:val="a8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B4804">
          <w:rPr>
            <w:rStyle w:val="a8"/>
          </w:rPr>
          <w:t>热桥柱构造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_Toc155559037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4874055A" w14:textId="77777777" w:rsidR="009A2E26" w:rsidRDefault="009A2E2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59038" w:history="1">
        <w:r w:rsidRPr="008B4804">
          <w:rPr>
            <w:rStyle w:val="a8"/>
            <w:lang w:val="en-GB"/>
          </w:rPr>
          <w:t>6.3.1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B4804">
          <w:rPr>
            <w:rStyle w:val="a8"/>
          </w:rPr>
          <w:t>热桥柱构造一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_Toc155559038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25FE18A0" w14:textId="77777777" w:rsidR="009A2E26" w:rsidRDefault="009A2E2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559039" w:history="1">
        <w:r w:rsidRPr="008B4804">
          <w:rPr>
            <w:rStyle w:val="a8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B4804">
          <w:rPr>
            <w:rStyle w:val="a8"/>
          </w:rPr>
          <w:t>验算结论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_Toc155559039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20037E2E" w14:textId="77777777" w:rsidR="009A2E26" w:rsidRDefault="009A2E2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559040" w:history="1">
        <w:r w:rsidRPr="008B4804">
          <w:rPr>
            <w:rStyle w:val="a8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B4804">
          <w:rPr>
            <w:rStyle w:val="a8"/>
          </w:rPr>
          <w:t>空调房间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_Toc155559040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410C6C33" w14:textId="77777777" w:rsidR="00794676" w:rsidRDefault="00794676" w:rsidP="00794676">
      <w:pPr>
        <w:spacing w:line="240" w:lineRule="atLeast"/>
      </w:pPr>
      <w:r>
        <w:fldChar w:fldCharType="end"/>
      </w:r>
    </w:p>
    <w:p w14:paraId="149FB0EE" w14:textId="77777777"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4D534A1D" w14:textId="77777777" w:rsidR="00794676" w:rsidRPr="005E5F93" w:rsidRDefault="00794676" w:rsidP="00794676">
      <w:pPr>
        <w:pStyle w:val="1"/>
        <w:spacing w:line="240" w:lineRule="atLeast"/>
        <w:ind w:left="432" w:hanging="432"/>
      </w:pPr>
      <w:bookmarkStart w:id="12" w:name="_Toc155559016"/>
      <w:r w:rsidRPr="005E5F93">
        <w:rPr>
          <w:rFonts w:hint="eastAsia"/>
        </w:rPr>
        <w:lastRenderedPageBreak/>
        <w:t>建筑概况</w:t>
      </w:r>
      <w:bookmarkEnd w:id="12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0"/>
        <w:gridCol w:w="3049"/>
        <w:gridCol w:w="3053"/>
      </w:tblGrid>
      <w:tr w:rsidR="00794676" w:rsidRPr="005816EB" w14:paraId="424D46F2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F4F2875" w14:textId="77777777" w:rsidR="00794676" w:rsidRPr="005816EB" w:rsidRDefault="00794676" w:rsidP="009205C5">
            <w:pPr>
              <w:spacing w:line="240" w:lineRule="atLeast"/>
            </w:pPr>
            <w:bookmarkStart w:id="13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6ACFD5E3" w14:textId="77777777" w:rsidR="00794676" w:rsidRPr="005816EB" w:rsidRDefault="00794676" w:rsidP="009205C5">
            <w:pPr>
              <w:spacing w:line="240" w:lineRule="atLeast"/>
            </w:pPr>
            <w:bookmarkStart w:id="14" w:name="工程名称"/>
            <w:r>
              <w:t>新建项目</w:t>
            </w:r>
            <w:bookmarkEnd w:id="14"/>
          </w:p>
        </w:tc>
      </w:tr>
      <w:tr w:rsidR="00794676" w:rsidRPr="005816EB" w14:paraId="0F1CC6B3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29A797E5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1D7AE7D6" w14:textId="77777777" w:rsidR="00794676" w:rsidRPr="005816EB" w:rsidRDefault="00794676" w:rsidP="009205C5">
            <w:pPr>
              <w:spacing w:line="240" w:lineRule="atLeast"/>
            </w:pPr>
            <w:bookmarkStart w:id="15" w:name="工程地点"/>
            <w:r>
              <w:t>浙江</w:t>
            </w:r>
            <w:r>
              <w:t>-</w:t>
            </w:r>
            <w:r>
              <w:t>杭州</w:t>
            </w:r>
            <w:bookmarkEnd w:id="15"/>
          </w:p>
        </w:tc>
      </w:tr>
      <w:tr w:rsidR="00794676" w:rsidRPr="005816EB" w14:paraId="2923171E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DFF7F37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 w14:paraId="2DC0580B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16" w:name="纬度"/>
            <w:r w:rsidRPr="00FF2243">
              <w:rPr>
                <w:rFonts w:ascii="宋体" w:hAnsi="宋体" w:hint="eastAsia"/>
              </w:rPr>
              <w:t>30.23</w:t>
            </w:r>
            <w:bookmarkEnd w:id="16"/>
            <w:r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 w14:paraId="46FE6986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17" w:name="经度"/>
            <w:r w:rsidRPr="00FF2243">
              <w:rPr>
                <w:rFonts w:ascii="宋体" w:hAnsi="宋体" w:hint="eastAsia"/>
              </w:rPr>
              <w:t>120.17</w:t>
            </w:r>
            <w:bookmarkEnd w:id="17"/>
            <w:r w:rsidRPr="00FF2243">
              <w:rPr>
                <w:rFonts w:ascii="宋体" w:hAnsi="宋体" w:hint="eastAsia"/>
              </w:rPr>
              <w:t>°</w:t>
            </w:r>
          </w:p>
        </w:tc>
      </w:tr>
      <w:tr w:rsidR="00794676" w:rsidRPr="005816EB" w14:paraId="7C0A8EED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423AA0C8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5E36EC0D" w14:textId="77777777" w:rsidR="00794676" w:rsidRPr="005816EB" w:rsidRDefault="00794676" w:rsidP="009205C5">
            <w:pPr>
              <w:spacing w:line="240" w:lineRule="atLeast"/>
            </w:pPr>
            <w:bookmarkStart w:id="18" w:name="气候分区"/>
            <w:r>
              <w:t>夏热冬冷</w:t>
            </w:r>
            <w:bookmarkEnd w:id="18"/>
          </w:p>
        </w:tc>
      </w:tr>
      <w:tr w:rsidR="00794676" w:rsidRPr="005816EB" w14:paraId="641BE784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3C1A22FE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51BD3EB8" w14:textId="77777777" w:rsidR="00794676" w:rsidRPr="005816EB" w:rsidRDefault="00794676" w:rsidP="009205C5">
            <w:pPr>
              <w:spacing w:line="240" w:lineRule="atLeast"/>
            </w:pPr>
            <w:bookmarkStart w:id="19" w:name="大气透明度等级"/>
            <w:r>
              <w:t>5</w:t>
            </w:r>
            <w:bookmarkEnd w:id="19"/>
          </w:p>
        </w:tc>
      </w:tr>
      <w:tr w:rsidR="00794676" w:rsidRPr="005816EB" w14:paraId="6F2402CE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D8DA885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5E86A991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0" w:name="地上建筑面积"/>
            <w:r w:rsidRPr="005816EB">
              <w:rPr>
                <w:rFonts w:hint="eastAsia"/>
              </w:rPr>
              <w:t>4414</w:t>
            </w:r>
            <w:bookmarkEnd w:id="20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1" w:name="地下建筑面积"/>
            <w:r w:rsidRPr="005816EB">
              <w:rPr>
                <w:rFonts w:hint="eastAsia"/>
              </w:rPr>
              <w:t>0</w:t>
            </w:r>
            <w:bookmarkEnd w:id="21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14:paraId="0D98D411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38C7E96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4FE1341B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2" w:name="地上建筑层数"/>
            <w:r w:rsidRPr="005816EB">
              <w:rPr>
                <w:rFonts w:hint="eastAsia"/>
              </w:rPr>
              <w:t>7</w:t>
            </w:r>
            <w:bookmarkEnd w:id="22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3" w:name="地下建筑层数"/>
            <w:r>
              <w:t>0</w:t>
            </w:r>
            <w:bookmarkEnd w:id="23"/>
          </w:p>
        </w:tc>
      </w:tr>
      <w:tr w:rsidR="00794676" w:rsidRPr="005816EB" w14:paraId="3DF46807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3B0C4500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60BFED03" w14:textId="77777777" w:rsidR="00794676" w:rsidRPr="005816EB" w:rsidRDefault="00794676" w:rsidP="009205C5">
            <w:pPr>
              <w:spacing w:line="240" w:lineRule="atLeast"/>
            </w:pPr>
            <w:bookmarkStart w:id="24" w:name="地上建筑高度"/>
            <w:r w:rsidRPr="005816EB">
              <w:rPr>
                <w:rFonts w:hint="eastAsia"/>
              </w:rPr>
              <w:t>25.2</w:t>
            </w:r>
            <w:bookmarkEnd w:id="24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14:paraId="0317EEEE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6447A982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2C3EDFAE" w14:textId="77777777" w:rsidR="00794676" w:rsidRPr="005816EB" w:rsidRDefault="00794676" w:rsidP="009205C5">
            <w:pPr>
              <w:spacing w:line="240" w:lineRule="atLeast"/>
            </w:pPr>
            <w:bookmarkStart w:id="25" w:name="结构类型"/>
            <w:bookmarkEnd w:id="25"/>
          </w:p>
        </w:tc>
      </w:tr>
    </w:tbl>
    <w:p w14:paraId="4835D656" w14:textId="77777777" w:rsidR="00794676" w:rsidRDefault="00794676" w:rsidP="00794676">
      <w:pPr>
        <w:pStyle w:val="1"/>
        <w:spacing w:line="240" w:lineRule="atLeast"/>
        <w:ind w:left="432" w:hanging="432"/>
      </w:pPr>
      <w:bookmarkStart w:id="26" w:name="TitleFormat"/>
      <w:bookmarkStart w:id="27" w:name="_Toc155559017"/>
      <w:bookmarkEnd w:id="13"/>
      <w:r>
        <w:rPr>
          <w:rFonts w:hint="eastAsia"/>
        </w:rPr>
        <w:t>评价依据</w:t>
      </w:r>
      <w:bookmarkEnd w:id="27"/>
    </w:p>
    <w:bookmarkEnd w:id="26"/>
    <w:p w14:paraId="546C6BB9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1. </w:t>
      </w:r>
      <w:bookmarkStart w:id="28" w:name="标准名称"/>
      <w:r>
        <w:rPr>
          <w:rFonts w:hint="eastAsia"/>
        </w:rPr>
        <w:t>《公共建筑节能设计标准》</w:t>
      </w:r>
      <w:r>
        <w:rPr>
          <w:rFonts w:hint="eastAsia"/>
        </w:rPr>
        <w:t>GB50189-2015</w:t>
      </w:r>
      <w:bookmarkEnd w:id="28"/>
    </w:p>
    <w:p w14:paraId="5E6D77D0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2. </w:t>
      </w:r>
      <w:bookmarkStart w:id="29" w:name="OLE_LINK2"/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  <w:bookmarkEnd w:id="29"/>
    </w:p>
    <w:p w14:paraId="289A5E13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3. </w:t>
      </w:r>
      <w:bookmarkStart w:id="30" w:name="地方绿建评价标准"/>
      <w:r w:rsidRPr="003449FB">
        <w:rPr>
          <w:rFonts w:hint="eastAsia"/>
        </w:rPr>
        <w:t>《绿色建筑评价标准》</w:t>
      </w:r>
      <w:r w:rsidRPr="003449FB">
        <w:rPr>
          <w:rFonts w:hint="eastAsia"/>
        </w:rPr>
        <w:t>GB/T 50378-2019</w:t>
      </w:r>
    </w:p>
    <w:bookmarkEnd w:id="30"/>
    <w:p w14:paraId="4517CDE0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4. </w:t>
      </w:r>
      <w:r w:rsidRPr="003449FB">
        <w:rPr>
          <w:rFonts w:hint="eastAsia"/>
        </w:rPr>
        <w:t>《绿色建筑评价技术细则》</w:t>
      </w:r>
    </w:p>
    <w:p w14:paraId="3D41F573" w14:textId="77777777" w:rsidR="00794676" w:rsidRPr="000730E7" w:rsidRDefault="00794676" w:rsidP="00794676">
      <w:pPr>
        <w:spacing w:line="240" w:lineRule="atLeast"/>
      </w:pPr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设计说明、节能计算书</w:t>
      </w:r>
    </w:p>
    <w:p w14:paraId="267205E9" w14:textId="77777777" w:rsidR="00794676" w:rsidRDefault="00794676" w:rsidP="00794676">
      <w:pPr>
        <w:pStyle w:val="1"/>
        <w:spacing w:line="240" w:lineRule="atLeast"/>
        <w:ind w:left="432" w:hanging="432"/>
      </w:pPr>
      <w:bookmarkStart w:id="31" w:name="_Toc155559018"/>
      <w:r>
        <w:rPr>
          <w:rFonts w:hint="eastAsia"/>
        </w:rPr>
        <w:t>评价目标与方法</w:t>
      </w:r>
      <w:bookmarkEnd w:id="31"/>
    </w:p>
    <w:p w14:paraId="7F5979E8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2" w:name="_Toc155559019"/>
      <w:r>
        <w:rPr>
          <w:rFonts w:hint="eastAsia"/>
          <w:kern w:val="2"/>
        </w:rPr>
        <w:t>评价目标</w:t>
      </w:r>
      <w:bookmarkEnd w:id="32"/>
    </w:p>
    <w:p w14:paraId="26A6B750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依据《民用建筑热工设计规范》</w:t>
      </w:r>
      <w:r>
        <w:rPr>
          <w:rFonts w:ascii="宋体" w:hAnsi="宋体" w:hint="eastAsia"/>
          <w:szCs w:val="21"/>
        </w:rPr>
        <w:t>和</w:t>
      </w:r>
      <w:bookmarkStart w:id="33" w:name="地方绿建评价标准：1"/>
      <w:r>
        <w:rPr>
          <w:rFonts w:ascii="宋体" w:hAnsi="宋体" w:hint="eastAsia"/>
          <w:szCs w:val="21"/>
        </w:rPr>
        <w:t>《绿色建筑评价标准》GB/T 50378-2019</w:t>
      </w:r>
      <w:bookmarkEnd w:id="33"/>
      <w:r>
        <w:rPr>
          <w:rFonts w:ascii="宋体" w:hAnsi="宋体" w:hint="eastAsia"/>
          <w:szCs w:val="21"/>
        </w:rPr>
        <w:t>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14:paraId="64D33F9E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《民用建筑热工设计规范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14:paraId="173C7C26" w14:textId="77777777"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4" w:name="_Toc155559020"/>
      <w:r>
        <w:rPr>
          <w:rFonts w:hint="eastAsia"/>
          <w:kern w:val="2"/>
        </w:rPr>
        <w:t>评价方法</w:t>
      </w:r>
      <w:bookmarkEnd w:id="34"/>
    </w:p>
    <w:p w14:paraId="067378ED" w14:textId="77777777"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5" w:name="OLE_LINK3"/>
      <w:r w:rsidRPr="00FE74EF">
        <w:rPr>
          <w:color w:val="000000"/>
          <w:szCs w:val="21"/>
        </w:rPr>
        <w:t>在给定两侧空气温度及变化规律的情况下，</w:t>
      </w:r>
      <w:bookmarkEnd w:id="35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14:paraId="16F2DBA4" w14:textId="77777777"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14:paraId="3D211CDC" w14:textId="77777777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7DE0D740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35AEA6B1" w14:textId="77777777"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083D9245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14:paraId="2749BC46" w14:textId="77777777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14:paraId="3A5CFBD0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14:paraId="1C3536E0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408700D3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16376324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14:paraId="65E3104D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52F54AF7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14:paraId="3AFA0749" w14:textId="77777777" w:rsidTr="00844F8C">
        <w:trPr>
          <w:jc w:val="center"/>
        </w:trPr>
        <w:tc>
          <w:tcPr>
            <w:tcW w:w="1885" w:type="dxa"/>
            <w:shd w:val="clear" w:color="auto" w:fill="D9D9D9"/>
          </w:tcPr>
          <w:p w14:paraId="52C89B67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000000">
              <w:rPr>
                <w:position w:val="-9"/>
              </w:rPr>
              <w:pict w14:anchorId="70C482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35pt;height:15.3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9A2E26">
              <w:rPr>
                <w:position w:val="-9"/>
              </w:rPr>
              <w:pict w14:anchorId="3DCC1D03">
                <v:shape id="_x0000_i1071" type="#_x0000_t75" style="width:25.35pt;height:15.3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74FE8D51" w14:textId="77777777"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proofErr w:type="spellStart"/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  <w:proofErr w:type="spellEnd"/>
          </w:p>
        </w:tc>
        <w:tc>
          <w:tcPr>
            <w:tcW w:w="1942" w:type="dxa"/>
            <w:shd w:val="clear" w:color="auto" w:fill="auto"/>
            <w:vAlign w:val="center"/>
          </w:tcPr>
          <w:p w14:paraId="64804087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7386EA9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24F656B6" w14:textId="77777777"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196939C5" w14:textId="77777777"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14:paraId="74D9F023" w14:textId="77777777"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14:paraId="1A0A74CB" w14:textId="77777777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67DE6A0B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5A972799" w14:textId="77777777"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73D6FF3B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14:paraId="417299EE" w14:textId="77777777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14:paraId="1E2F5B0D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14:paraId="19C4CA42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2D8FF2DC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0664B432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6061A692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1D402906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14:paraId="38F5B87B" w14:textId="77777777" w:rsidTr="00844F8C">
        <w:trPr>
          <w:jc w:val="center"/>
        </w:trPr>
        <w:tc>
          <w:tcPr>
            <w:tcW w:w="1689" w:type="dxa"/>
            <w:shd w:val="clear" w:color="auto" w:fill="D9D9D9"/>
          </w:tcPr>
          <w:p w14:paraId="648815A0" w14:textId="77777777"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000000">
              <w:rPr>
                <w:position w:val="-9"/>
              </w:rPr>
              <w:pict w14:anchorId="5A81C358">
                <v:shape id="_x0000_i1027" type="#_x0000_t75" style="width:25.35pt;height:15.3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9A2E26">
              <w:rPr>
                <w:position w:val="-9"/>
              </w:rPr>
              <w:pict w14:anchorId="3F2FFD35">
                <v:shape id="_x0000_i1072" type="#_x0000_t75" style="width:25.35pt;height:15.3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53B296FB" w14:textId="77777777"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proofErr w:type="spellStart"/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  <w:proofErr w:type="spellEnd"/>
          </w:p>
        </w:tc>
        <w:tc>
          <w:tcPr>
            <w:tcW w:w="1595" w:type="dxa"/>
            <w:shd w:val="clear" w:color="auto" w:fill="auto"/>
            <w:vAlign w:val="center"/>
          </w:tcPr>
          <w:p w14:paraId="0556FEB1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7575882A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45B31F06" w14:textId="77777777"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14:paraId="03BA08F1" w14:textId="77777777"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 w14:anchorId="2F11A5DC">
          <v:shape id="_x0000_i1029" type="#_x0000_t75" style="width:30.65pt;height:15.35pt" o:ole="">
            <v:imagedata r:id="rId11" o:title=""/>
          </v:shape>
          <o:OLEObject Type="Embed" ProgID="Equation.DSMT4" ShapeID="_x0000_i1029" DrawAspect="Content" ObjectID="_1766171959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000000">
        <w:rPr>
          <w:position w:val="-6"/>
        </w:rPr>
        <w:pict w14:anchorId="5314A6F6">
          <v:shape id="_x0000_i1030" type="#_x0000_t75" style="width:10.65pt;height:15.3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9A2E26">
        <w:rPr>
          <w:position w:val="-6"/>
        </w:rPr>
        <w:pict w14:anchorId="5A56147E">
          <v:shape id="_x0000_i1073" type="#_x0000_t75" style="width:10.65pt;height:15.3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14:paraId="12F5BE46" w14:textId="77777777"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335CF98B">
          <v:shape id="_x0000_i1032" type="#_x0000_t75" style="width:10.65pt;height:15.3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9A2E26">
        <w:rPr>
          <w:position w:val="-8"/>
        </w:rPr>
        <w:pict w14:anchorId="10DE2630">
          <v:shape id="_x0000_i1074" type="#_x0000_t75" style="width:10.65pt;height:15.3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14:paraId="78914A29" w14:textId="77777777"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proofErr w:type="spellStart"/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proofErr w:type="spellEnd"/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000000">
        <w:rPr>
          <w:rFonts w:ascii="宋体" w:hAnsi="宋体"/>
          <w:position w:val="-8"/>
        </w:rPr>
        <w:pict w14:anchorId="356BA700">
          <v:shape id="_x0000_i1034" type="#_x0000_t75" style="width:10.65pt;height:15.3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9A2E26">
        <w:rPr>
          <w:rFonts w:ascii="宋体" w:hAnsi="宋体"/>
          <w:position w:val="-8"/>
        </w:rPr>
        <w:pict w14:anchorId="7DF2813D">
          <v:shape id="_x0000_i1075" type="#_x0000_t75" style="width:10.65pt;height:15.3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14:paraId="78D6F2B7" w14:textId="77777777"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14:paraId="692A3F01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14BFF231" w14:textId="77777777"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(GB50176</w:t>
      </w:r>
      <w:r w:rsidR="00D80AF1">
        <w:t>-2016</w:t>
      </w:r>
      <w:r w:rsidR="00D80AF1">
        <w:rPr>
          <w:rFonts w:hint="eastAsia"/>
        </w:rPr>
        <w:t>)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14:paraId="22BAF9B3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14:paraId="7A0A0ED5" w14:textId="77777777"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3"/>
        </w:rPr>
        <w:pict w14:anchorId="5B5503FC">
          <v:shape id="_x0000_i1036" type="#_x0000_t75" style="width:46.65pt;height:30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9A2E26">
        <w:rPr>
          <w:position w:val="-23"/>
        </w:rPr>
        <w:pict w14:anchorId="6786BA14">
          <v:shape id="_x0000_i1076" type="#_x0000_t75" style="width:46.65pt;height:30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14:paraId="6EE7F42B" w14:textId="77777777"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4"/>
        </w:rPr>
        <w:pict w14:anchorId="369D81CF">
          <v:shape id="_x0000_i1038" type="#_x0000_t75" style="width:10.65pt;height:30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9A2E26">
        <w:rPr>
          <w:position w:val="-24"/>
        </w:rPr>
        <w:pict w14:anchorId="5389B54B">
          <v:shape id="_x0000_i1077" type="#_x0000_t75" style="width:10.65pt;height:30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64FCE8F1">
          <v:shape id="_x0000_i1040" type="#_x0000_t75" style="width:10.65pt;height:15.3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9A2E26">
        <w:rPr>
          <w:position w:val="-8"/>
        </w:rPr>
        <w:pict w14:anchorId="55815891">
          <v:shape id="_x0000_i1078" type="#_x0000_t75" style="width:10.65pt;height:15.3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538EF9F3" w14:textId="77777777"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5E2F858C">
          <v:shape id="_x0000_i1042" type="#_x0000_t75" style="width:4.65pt;height:15.3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9A2E26">
        <w:rPr>
          <w:position w:val="-8"/>
        </w:rPr>
        <w:pict w14:anchorId="602321A7">
          <v:shape id="_x0000_i1079" type="#_x0000_t75" style="width:4.65pt;height:15.3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6"/>
        </w:rPr>
        <w:pict w14:anchorId="3ECEDCAF">
          <v:shape id="_x0000_i1044" type="#_x0000_t75" style="width:31.35pt;height:30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9A2E26">
        <w:rPr>
          <w:position w:val="-26"/>
        </w:rPr>
        <w:pict w14:anchorId="20F4F753">
          <v:shape id="_x0000_i1080" type="#_x0000_t75" style="width:31.35pt;height:30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2F17C182" w14:textId="77777777"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14:paraId="3D677716" w14:textId="77777777"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1"/>
        </w:rPr>
        <w:pict w14:anchorId="70C0E525">
          <v:shape id="_x0000_i1046" type="#_x0000_t75" style="width:308.65pt;height:30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9A2E26">
        <w:rPr>
          <w:position w:val="-21"/>
        </w:rPr>
        <w:pict w14:anchorId="3323ACE9">
          <v:shape id="_x0000_i1081" type="#_x0000_t75" style="width:308.65pt;height:30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14:paraId="45505F2F" w14:textId="77777777"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</w:t>
      </w:r>
      <w:proofErr w:type="spellStart"/>
      <w:r w:rsidRPr="00EA1A05">
        <w:rPr>
          <w:color w:val="000000"/>
          <w:szCs w:val="21"/>
        </w:rPr>
        <w:t>kg·</w:t>
      </w:r>
      <w:r w:rsidRPr="00EA1A05">
        <w:rPr>
          <w:rFonts w:hint="eastAsia"/>
          <w:color w:val="000000"/>
          <w:szCs w:val="21"/>
        </w:rPr>
        <w:t>K</w:t>
      </w:r>
      <w:proofErr w:type="spellEnd"/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14:paraId="37605FE6" w14:textId="77777777"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074BBB85" w14:textId="77777777"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7AAD32D8">
          <v:shape id="_x0000_i1048" type="#_x0000_t75" style="width:51.35pt;height:15.3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9A2E26">
        <w:rPr>
          <w:position w:val="-8"/>
        </w:rPr>
        <w:pict w14:anchorId="61847E41">
          <v:shape id="_x0000_i1082" type="#_x0000_t75" style="width:51.35pt;height:15.3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6"/>
        </w:rPr>
        <w:pict w14:anchorId="32EC7222">
          <v:shape id="_x0000_i1050" type="#_x0000_t75" style="width:31.35pt;height:30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9A2E26">
        <w:rPr>
          <w:position w:val="-26"/>
        </w:rPr>
        <w:pict w14:anchorId="33E3591F">
          <v:shape id="_x0000_i1083" type="#_x0000_t75" style="width:31.35pt;height:30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14:paraId="7F65A34C" w14:textId="77777777"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79368D79" w14:textId="77777777"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33DEBAC7">
          <v:shape id="_x0000_i1052" type="#_x0000_t75" style="width:4.65pt;height:15.3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9A2E26">
        <w:rPr>
          <w:position w:val="-8"/>
        </w:rPr>
        <w:pict w14:anchorId="02B026D5">
          <v:shape id="_x0000_i1084" type="#_x0000_t75" style="width:4.65pt;height:15.3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proofErr w:type="spellStart"/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</w:t>
      </w:r>
      <w:proofErr w:type="spellEnd"/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］；</w:t>
      </w:r>
    </w:p>
    <w:p w14:paraId="3CDE4654" w14:textId="77777777" w:rsidR="00794676" w:rsidRPr="00EA1A05" w:rsidRDefault="00000000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>
        <w:rPr>
          <w:position w:val="-8"/>
        </w:rPr>
        <w:pict w14:anchorId="3ACE783F">
          <v:shape id="_x0000_i1054" type="#_x0000_t75" style="width:10.65pt;height:15.3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9A2E26">
        <w:rPr>
          <w:position w:val="-8"/>
        </w:rPr>
        <w:pict w14:anchorId="1DE7CB94">
          <v:shape id="_x0000_i1085" type="#_x0000_t75" style="width:10.65pt;height:15.3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14:paraId="363CE998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14:paraId="59DA4755" w14:textId="77777777"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9"/>
        </w:rPr>
        <w:pict w14:anchorId="6079AA35">
          <v:shape id="_x0000_i1056" type="#_x0000_t75" style="width:82.65pt;height:15.3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9A2E26">
        <w:rPr>
          <w:position w:val="-9"/>
        </w:rPr>
        <w:pict w14:anchorId="36838AFF">
          <v:shape id="_x0000_i1086" type="#_x0000_t75" style="width:82.65pt;height:15.3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proofErr w:type="gramStart"/>
      <w:r w:rsidRPr="00EA1A05">
        <w:rPr>
          <w:rFonts w:hint="eastAsia"/>
          <w:color w:val="000000"/>
          <w:szCs w:val="21"/>
        </w:rPr>
        <w:t>,</w:t>
      </w:r>
      <w:proofErr w:type="spellStart"/>
      <w:r w:rsidRPr="00EA1A05">
        <w:rPr>
          <w:color w:val="000000"/>
          <w:szCs w:val="21"/>
        </w:rPr>
        <w:t>i</w:t>
      </w:r>
      <w:proofErr w:type="spellEnd"/>
      <w:proofErr w:type="gramEnd"/>
      <w:r w:rsidRPr="00EA1A05">
        <w:rPr>
          <w:color w:val="000000"/>
          <w:szCs w:val="21"/>
        </w:rPr>
        <w:t xml:space="preserve">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14:paraId="25EF5CED" w14:textId="77777777"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000000">
        <w:rPr>
          <w:rFonts w:ascii="Cambria Math" w:hAnsi="Cambria Math"/>
          <w:color w:val="000000"/>
          <w:szCs w:val="21"/>
        </w:rPr>
        <w:pict w14:anchorId="6F782702">
          <v:shape id="_x0000_i1058" type="#_x0000_t75" style="width:10.65pt;height:15.3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9A2E26">
        <w:rPr>
          <w:rFonts w:ascii="Cambria Math" w:hAnsi="Cambria Math"/>
          <w:color w:val="000000"/>
          <w:szCs w:val="21"/>
        </w:rPr>
        <w:pict w14:anchorId="6F7D77C7">
          <v:shape id="_x0000_i1087" type="#_x0000_t75" style="width:10.65pt;height:15.3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14:paraId="6ACCA9CA" w14:textId="77777777" w:rsidR="00794676" w:rsidRPr="00C72292" w:rsidRDefault="00794676" w:rsidP="00794676">
      <w:pPr>
        <w:pStyle w:val="a0"/>
        <w:ind w:left="1470" w:right="1470"/>
      </w:pPr>
    </w:p>
    <w:p w14:paraId="489AA557" w14:textId="77777777"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6" w:name="_Toc155559021"/>
      <w:r>
        <w:rPr>
          <w:rFonts w:hint="eastAsia"/>
        </w:rPr>
        <w:t>边界</w:t>
      </w:r>
      <w:r>
        <w:t>条件参数设置</w:t>
      </w:r>
      <w:bookmarkEnd w:id="36"/>
    </w:p>
    <w:p w14:paraId="6FC5D74A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7" w:name="_Toc155559022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7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14:paraId="362F48FE" w14:textId="77777777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14:paraId="13E1262D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3F823C3A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024D5989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6C7095CA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14:paraId="3482CC01" w14:textId="77777777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4F100453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14:paraId="014340A9" w14:textId="77777777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18D912C4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lastRenderedPageBreak/>
              <w:pict w14:anchorId="3B68F778">
                <v:shape id="_x0000_i1060" type="#_x0000_t75" style="width:15.35pt;height:15.3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&quot;0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5AB198DB" w14:textId="77777777"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44EA78E8">
                <v:shape id="_x0000_i1061" type="#_x0000_t75" style="width:10.65pt;height:15.3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9A2E26">
              <w:rPr>
                <w:position w:val="-8"/>
              </w:rPr>
              <w:pict w14:anchorId="722D2C9A">
                <v:shape id="_x0000_i1088" type="#_x0000_t75" style="width:10.65pt;height:15.3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6A41F77A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7FBFEF10" w14:textId="77777777"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29C6C2B8" w14:textId="77777777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C145303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 w14:anchorId="4A15055C">
                <v:shape id="_x0000_i1063" type="#_x0000_t75" style="width:10.65pt;height:15.3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&quot;0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2C155BD" w14:textId="77777777"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E02E2C1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5FC1D2F4" w14:textId="77777777"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14:paraId="3D1EA7AD" w14:textId="77777777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4928CBC9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14:paraId="3F1147E3" w14:textId="77777777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5C136087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237B662D">
                <v:shape id="_x0000_i1064" type="#_x0000_t75" style="width:20.65pt;height:15.3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&quot;0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E6AFC39" w14:textId="77777777"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95B071A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542C359A" w14:textId="77777777"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720F6EBE" w14:textId="77777777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14FF9B5F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500B9853">
                <v:shape id="_x0000_i1065" type="#_x0000_t75" style="width:10.65pt;height:15.3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&quot;0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2CF83F10" w14:textId="77777777"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67DF8908">
                <v:shape id="_x0000_i1066" type="#_x0000_t75" style="width:10.65pt;height:15.3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9A2E26">
              <w:rPr>
                <w:position w:val="-8"/>
              </w:rPr>
              <w:pict w14:anchorId="0598F2CB">
                <v:shape id="_x0000_i1089" type="#_x0000_t75" style="width:10.65pt;height:15.3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4A982174" w14:textId="77777777"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49483469" w14:textId="77777777"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4CA1BF56" w14:textId="77777777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55185D9E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57A70506">
                <v:shape id="_x0000_i1068" type="#_x0000_t75" style="width:10.65pt;height:15.3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22CC5423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13C47F1C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744D1814" w14:textId="77777777"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4BDD340E" w14:textId="77777777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74361AAF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3D78A89F">
                <v:shape id="_x0000_i1069" type="#_x0000_t75" style="width:10.65pt;height:15.3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:=&quot;0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=&quot;0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AAAA09C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5EE07662" w14:textId="77777777"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642A7527" w14:textId="77777777"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0022E398" w14:textId="77777777"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8" w:name="_Toc155559023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8"/>
    </w:p>
    <w:p w14:paraId="5581DDEA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9" w:name="室外逐时温度"/>
      <w:bookmarkEnd w:id="39"/>
      <w:r>
        <w:rPr>
          <w:noProof/>
        </w:rPr>
        <w:drawing>
          <wp:inline distT="0" distB="0" distL="0" distR="0" wp14:anchorId="0BA5D337" wp14:editId="73A49B73">
            <wp:extent cx="5667375" cy="29813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B2D7A" w14:textId="77777777"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C56ED" w14:paraId="495626CB" w14:textId="77777777">
        <w:tc>
          <w:tcPr>
            <w:tcW w:w="777" w:type="dxa"/>
            <w:shd w:val="clear" w:color="auto" w:fill="E6E6E6"/>
            <w:vAlign w:val="center"/>
          </w:tcPr>
          <w:p w14:paraId="7D7C96E1" w14:textId="77777777" w:rsidR="00AC56ED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B535CB" w14:textId="77777777" w:rsidR="00AC56ED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DD708E" w14:textId="77777777" w:rsidR="00AC56ED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33E030" w14:textId="77777777" w:rsidR="00AC56ED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2C5ACC" w14:textId="77777777" w:rsidR="00AC56ED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A3F0EB" w14:textId="77777777" w:rsidR="00AC56ED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5E32AC" w14:textId="77777777" w:rsidR="00AC56ED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CAEDC3" w14:textId="77777777" w:rsidR="00AC56ED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1046A8" w14:textId="77777777" w:rsidR="00AC56ED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735567" w14:textId="77777777" w:rsidR="00AC56ED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A01700" w14:textId="77777777" w:rsidR="00AC56ED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9F38E2" w14:textId="77777777" w:rsidR="00AC56ED" w:rsidRDefault="00000000">
            <w:pPr>
              <w:jc w:val="center"/>
            </w:pPr>
            <w:r>
              <w:t>11:00</w:t>
            </w:r>
          </w:p>
        </w:tc>
      </w:tr>
      <w:tr w:rsidR="00AC56ED" w14:paraId="2D09CFCD" w14:textId="77777777">
        <w:tc>
          <w:tcPr>
            <w:tcW w:w="777" w:type="dxa"/>
            <w:vAlign w:val="center"/>
          </w:tcPr>
          <w:p w14:paraId="091B1AC8" w14:textId="77777777" w:rsidR="00AC56ED" w:rsidRDefault="00000000">
            <w:r>
              <w:t>32.00</w:t>
            </w:r>
          </w:p>
        </w:tc>
        <w:tc>
          <w:tcPr>
            <w:tcW w:w="777" w:type="dxa"/>
            <w:vAlign w:val="center"/>
          </w:tcPr>
          <w:p w14:paraId="6FDF26BF" w14:textId="77777777" w:rsidR="00AC56ED" w:rsidRDefault="00000000">
            <w:r>
              <w:t>32.00</w:t>
            </w:r>
          </w:p>
        </w:tc>
        <w:tc>
          <w:tcPr>
            <w:tcW w:w="777" w:type="dxa"/>
            <w:vAlign w:val="center"/>
          </w:tcPr>
          <w:p w14:paraId="5EDE6126" w14:textId="77777777" w:rsidR="00AC56ED" w:rsidRDefault="00000000">
            <w:r>
              <w:t>31.00</w:t>
            </w:r>
          </w:p>
        </w:tc>
        <w:tc>
          <w:tcPr>
            <w:tcW w:w="777" w:type="dxa"/>
            <w:vAlign w:val="center"/>
          </w:tcPr>
          <w:p w14:paraId="1441E113" w14:textId="77777777" w:rsidR="00AC56ED" w:rsidRDefault="00000000">
            <w:r>
              <w:t>31.00</w:t>
            </w:r>
          </w:p>
        </w:tc>
        <w:tc>
          <w:tcPr>
            <w:tcW w:w="777" w:type="dxa"/>
            <w:vAlign w:val="center"/>
          </w:tcPr>
          <w:p w14:paraId="3E644974" w14:textId="77777777" w:rsidR="00AC56ED" w:rsidRDefault="00000000">
            <w:r>
              <w:t>30.00</w:t>
            </w:r>
          </w:p>
        </w:tc>
        <w:tc>
          <w:tcPr>
            <w:tcW w:w="777" w:type="dxa"/>
            <w:vAlign w:val="center"/>
          </w:tcPr>
          <w:p w14:paraId="2862BFC8" w14:textId="77777777" w:rsidR="00AC56ED" w:rsidRDefault="00000000">
            <w:r>
              <w:t>29.20</w:t>
            </w:r>
          </w:p>
        </w:tc>
        <w:tc>
          <w:tcPr>
            <w:tcW w:w="777" w:type="dxa"/>
            <w:vAlign w:val="center"/>
          </w:tcPr>
          <w:p w14:paraId="6F6430EC" w14:textId="77777777" w:rsidR="00AC56ED" w:rsidRDefault="00000000">
            <w:r>
              <w:t>29.00</w:t>
            </w:r>
          </w:p>
        </w:tc>
        <w:tc>
          <w:tcPr>
            <w:tcW w:w="777" w:type="dxa"/>
            <w:vAlign w:val="center"/>
          </w:tcPr>
          <w:p w14:paraId="71B5C2B2" w14:textId="77777777" w:rsidR="00AC56ED" w:rsidRDefault="00000000">
            <w:r>
              <w:t>31.00</w:t>
            </w:r>
          </w:p>
        </w:tc>
        <w:tc>
          <w:tcPr>
            <w:tcW w:w="777" w:type="dxa"/>
            <w:vAlign w:val="center"/>
          </w:tcPr>
          <w:p w14:paraId="64FB1555" w14:textId="77777777" w:rsidR="00AC56ED" w:rsidRDefault="00000000">
            <w:r>
              <w:t>32.50</w:t>
            </w:r>
          </w:p>
        </w:tc>
        <w:tc>
          <w:tcPr>
            <w:tcW w:w="777" w:type="dxa"/>
            <w:vAlign w:val="center"/>
          </w:tcPr>
          <w:p w14:paraId="0F6E42A9" w14:textId="77777777" w:rsidR="00AC56ED" w:rsidRDefault="00000000">
            <w:r>
              <w:t>35.00</w:t>
            </w:r>
          </w:p>
        </w:tc>
        <w:tc>
          <w:tcPr>
            <w:tcW w:w="777" w:type="dxa"/>
            <w:vAlign w:val="center"/>
          </w:tcPr>
          <w:p w14:paraId="14000CA3" w14:textId="77777777" w:rsidR="00AC56ED" w:rsidRDefault="00000000">
            <w:r>
              <w:t>36.00</w:t>
            </w:r>
          </w:p>
        </w:tc>
        <w:tc>
          <w:tcPr>
            <w:tcW w:w="777" w:type="dxa"/>
            <w:vAlign w:val="center"/>
          </w:tcPr>
          <w:p w14:paraId="60F18861" w14:textId="77777777" w:rsidR="00AC56ED" w:rsidRDefault="00000000">
            <w:r>
              <w:t>37.10</w:t>
            </w:r>
          </w:p>
        </w:tc>
      </w:tr>
      <w:tr w:rsidR="00AC56ED" w14:paraId="15588FB7" w14:textId="77777777">
        <w:tc>
          <w:tcPr>
            <w:tcW w:w="777" w:type="dxa"/>
            <w:shd w:val="clear" w:color="auto" w:fill="E6E6E6"/>
            <w:vAlign w:val="center"/>
          </w:tcPr>
          <w:p w14:paraId="6C75A7CA" w14:textId="77777777" w:rsidR="00AC56ED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B2D2B0" w14:textId="77777777" w:rsidR="00AC56ED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498FC3" w14:textId="77777777" w:rsidR="00AC56ED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1D2659" w14:textId="77777777" w:rsidR="00AC56ED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54FD93" w14:textId="77777777" w:rsidR="00AC56ED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90B0B1" w14:textId="77777777" w:rsidR="00AC56ED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D74A4C" w14:textId="77777777" w:rsidR="00AC56ED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4A10D7" w14:textId="77777777" w:rsidR="00AC56ED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74C9AC" w14:textId="77777777" w:rsidR="00AC56ED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697C7C" w14:textId="77777777" w:rsidR="00AC56ED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D9994E" w14:textId="77777777" w:rsidR="00AC56ED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DB33A2" w14:textId="77777777" w:rsidR="00AC56ED" w:rsidRDefault="00000000">
            <w:r>
              <w:t>23:00</w:t>
            </w:r>
          </w:p>
        </w:tc>
      </w:tr>
      <w:tr w:rsidR="00AC56ED" w14:paraId="0F860EA1" w14:textId="77777777">
        <w:tc>
          <w:tcPr>
            <w:tcW w:w="777" w:type="dxa"/>
            <w:vAlign w:val="center"/>
          </w:tcPr>
          <w:p w14:paraId="018E2C5C" w14:textId="77777777" w:rsidR="00AC56ED" w:rsidRDefault="00000000">
            <w:r>
              <w:t>37.00</w:t>
            </w:r>
          </w:p>
        </w:tc>
        <w:tc>
          <w:tcPr>
            <w:tcW w:w="777" w:type="dxa"/>
            <w:vAlign w:val="center"/>
          </w:tcPr>
          <w:p w14:paraId="464886D6" w14:textId="77777777" w:rsidR="00AC56ED" w:rsidRDefault="00000000">
            <w:r>
              <w:t>38.00</w:t>
            </w:r>
          </w:p>
        </w:tc>
        <w:tc>
          <w:tcPr>
            <w:tcW w:w="777" w:type="dxa"/>
            <w:vAlign w:val="center"/>
          </w:tcPr>
          <w:p w14:paraId="6769892C" w14:textId="77777777" w:rsidR="00AC56ED" w:rsidRDefault="00000000">
            <w:r>
              <w:t>39.40</w:t>
            </w:r>
          </w:p>
        </w:tc>
        <w:tc>
          <w:tcPr>
            <w:tcW w:w="777" w:type="dxa"/>
            <w:vAlign w:val="center"/>
          </w:tcPr>
          <w:p w14:paraId="56C04296" w14:textId="77777777" w:rsidR="00AC56ED" w:rsidRDefault="00000000">
            <w:r>
              <w:t>38.00</w:t>
            </w:r>
          </w:p>
        </w:tc>
        <w:tc>
          <w:tcPr>
            <w:tcW w:w="777" w:type="dxa"/>
            <w:vAlign w:val="center"/>
          </w:tcPr>
          <w:p w14:paraId="28C75A06" w14:textId="77777777" w:rsidR="00AC56ED" w:rsidRDefault="00000000">
            <w:r>
              <w:t>38.00</w:t>
            </w:r>
          </w:p>
        </w:tc>
        <w:tc>
          <w:tcPr>
            <w:tcW w:w="777" w:type="dxa"/>
            <w:vAlign w:val="center"/>
          </w:tcPr>
          <w:p w14:paraId="02D55061" w14:textId="77777777" w:rsidR="00AC56ED" w:rsidRDefault="00000000">
            <w:r>
              <w:t>38.50</w:t>
            </w:r>
          </w:p>
        </w:tc>
        <w:tc>
          <w:tcPr>
            <w:tcW w:w="777" w:type="dxa"/>
            <w:vAlign w:val="center"/>
          </w:tcPr>
          <w:p w14:paraId="4C79558E" w14:textId="77777777" w:rsidR="00AC56ED" w:rsidRDefault="00000000">
            <w:r>
              <w:t>36.00</w:t>
            </w:r>
          </w:p>
        </w:tc>
        <w:tc>
          <w:tcPr>
            <w:tcW w:w="777" w:type="dxa"/>
            <w:vAlign w:val="center"/>
          </w:tcPr>
          <w:p w14:paraId="65D40AE4" w14:textId="77777777" w:rsidR="00AC56ED" w:rsidRDefault="00000000">
            <w:r>
              <w:t>36.00</w:t>
            </w:r>
          </w:p>
        </w:tc>
        <w:tc>
          <w:tcPr>
            <w:tcW w:w="777" w:type="dxa"/>
            <w:vAlign w:val="center"/>
          </w:tcPr>
          <w:p w14:paraId="12B2C9A9" w14:textId="77777777" w:rsidR="00AC56ED" w:rsidRDefault="00000000">
            <w:r>
              <w:t>36.00</w:t>
            </w:r>
          </w:p>
        </w:tc>
        <w:tc>
          <w:tcPr>
            <w:tcW w:w="777" w:type="dxa"/>
            <w:vAlign w:val="center"/>
          </w:tcPr>
          <w:p w14:paraId="6FEF2365" w14:textId="77777777" w:rsidR="00AC56ED" w:rsidRDefault="00000000">
            <w:r>
              <w:t>34.00</w:t>
            </w:r>
          </w:p>
        </w:tc>
        <w:tc>
          <w:tcPr>
            <w:tcW w:w="777" w:type="dxa"/>
            <w:vAlign w:val="center"/>
          </w:tcPr>
          <w:p w14:paraId="442DD313" w14:textId="77777777" w:rsidR="00AC56ED" w:rsidRDefault="00000000">
            <w:r>
              <w:t>33.00</w:t>
            </w:r>
          </w:p>
        </w:tc>
        <w:tc>
          <w:tcPr>
            <w:tcW w:w="777" w:type="dxa"/>
            <w:vAlign w:val="center"/>
          </w:tcPr>
          <w:p w14:paraId="2D0763A2" w14:textId="77777777" w:rsidR="00AC56ED" w:rsidRDefault="00000000">
            <w:r>
              <w:t>33.60</w:t>
            </w:r>
          </w:p>
        </w:tc>
      </w:tr>
    </w:tbl>
    <w:p w14:paraId="24EBE29F" w14:textId="77777777"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0" w:name="室外逐时温度表格"/>
      <w:bookmarkEnd w:id="40"/>
    </w:p>
    <w:p w14:paraId="0861C714" w14:textId="77777777"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41" w:name="室外逐时温度备注"/>
      <w:bookmarkEnd w:id="41"/>
    </w:p>
    <w:p w14:paraId="2A1F1186" w14:textId="77777777"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2" w:name="_Toc155559024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2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14:paraId="3857023B" w14:textId="77777777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14:paraId="04F0118F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08DE4031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515155D7" w14:textId="77777777"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14:paraId="128451DA" w14:textId="77777777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7CFD6533" w14:textId="77777777" w:rsidR="00794676" w:rsidRPr="009E2851" w:rsidRDefault="00000000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lastRenderedPageBreak/>
              <w:pict w14:anchorId="0CD9A893">
                <v:shape id="_x0000_i1070" type="#_x0000_t75" style="width:10.65pt;height:15.3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20205894" w14:textId="77777777"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13F2F3C5" w14:textId="77777777"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14:paraId="6A7E8369" w14:textId="77777777"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7944D196" w14:textId="77777777"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AC56ED" w14:paraId="5BAB9658" w14:textId="77777777">
        <w:tc>
          <w:tcPr>
            <w:tcW w:w="1556" w:type="dxa"/>
            <w:shd w:val="clear" w:color="auto" w:fill="E6E6E6"/>
            <w:vAlign w:val="center"/>
          </w:tcPr>
          <w:p w14:paraId="60296CF0" w14:textId="77777777" w:rsidR="00AC56ED" w:rsidRDefault="00000000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045205C" w14:textId="77777777" w:rsidR="00AC56ED" w:rsidRDefault="00000000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6F735D9" w14:textId="77777777" w:rsidR="00AC56ED" w:rsidRDefault="00000000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4D9AA29" w14:textId="77777777" w:rsidR="00AC56ED" w:rsidRDefault="00000000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D61C90E" w14:textId="77777777" w:rsidR="00AC56ED" w:rsidRDefault="00000000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B6ACF9D" w14:textId="77777777" w:rsidR="00AC56ED" w:rsidRDefault="00000000">
            <w:pPr>
              <w:jc w:val="center"/>
            </w:pPr>
            <w:r>
              <w:t>水平</w:t>
            </w:r>
          </w:p>
        </w:tc>
      </w:tr>
      <w:tr w:rsidR="00AC56ED" w14:paraId="4EAAB964" w14:textId="77777777">
        <w:tc>
          <w:tcPr>
            <w:tcW w:w="1556" w:type="dxa"/>
            <w:shd w:val="clear" w:color="auto" w:fill="E6E6E6"/>
            <w:vAlign w:val="center"/>
          </w:tcPr>
          <w:p w14:paraId="60B3A5C7" w14:textId="77777777" w:rsidR="00AC56ED" w:rsidRDefault="00000000">
            <w:r>
              <w:t>0:00</w:t>
            </w:r>
          </w:p>
        </w:tc>
        <w:tc>
          <w:tcPr>
            <w:tcW w:w="1556" w:type="dxa"/>
            <w:vAlign w:val="center"/>
          </w:tcPr>
          <w:p w14:paraId="66EBAE23" w14:textId="77777777" w:rsidR="00AC56ED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A8475AA" w14:textId="77777777" w:rsidR="00AC56ED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6A2EBC0" w14:textId="77777777" w:rsidR="00AC56ED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33AFB4A" w14:textId="77777777" w:rsidR="00AC56ED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8C73E38" w14:textId="77777777" w:rsidR="00AC56ED" w:rsidRDefault="00000000">
            <w:r>
              <w:t>0.00</w:t>
            </w:r>
          </w:p>
        </w:tc>
      </w:tr>
      <w:tr w:rsidR="00AC56ED" w14:paraId="662B8155" w14:textId="77777777">
        <w:tc>
          <w:tcPr>
            <w:tcW w:w="1556" w:type="dxa"/>
            <w:shd w:val="clear" w:color="auto" w:fill="E6E6E6"/>
            <w:vAlign w:val="center"/>
          </w:tcPr>
          <w:p w14:paraId="0697235F" w14:textId="77777777" w:rsidR="00AC56ED" w:rsidRDefault="00000000">
            <w:r>
              <w:t>1:00</w:t>
            </w:r>
          </w:p>
        </w:tc>
        <w:tc>
          <w:tcPr>
            <w:tcW w:w="1556" w:type="dxa"/>
            <w:vAlign w:val="center"/>
          </w:tcPr>
          <w:p w14:paraId="6F34B885" w14:textId="77777777" w:rsidR="00AC56ED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497AB52" w14:textId="77777777" w:rsidR="00AC56ED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9943CEF" w14:textId="77777777" w:rsidR="00AC56ED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6F275FE" w14:textId="77777777" w:rsidR="00AC56ED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EA54A98" w14:textId="77777777" w:rsidR="00AC56ED" w:rsidRDefault="00000000">
            <w:r>
              <w:t>0.00</w:t>
            </w:r>
          </w:p>
        </w:tc>
      </w:tr>
      <w:tr w:rsidR="00AC56ED" w14:paraId="590B0567" w14:textId="77777777">
        <w:tc>
          <w:tcPr>
            <w:tcW w:w="1556" w:type="dxa"/>
            <w:shd w:val="clear" w:color="auto" w:fill="E6E6E6"/>
            <w:vAlign w:val="center"/>
          </w:tcPr>
          <w:p w14:paraId="2E0D8B19" w14:textId="77777777" w:rsidR="00AC56ED" w:rsidRDefault="00000000">
            <w:r>
              <w:t>2:00</w:t>
            </w:r>
          </w:p>
        </w:tc>
        <w:tc>
          <w:tcPr>
            <w:tcW w:w="1556" w:type="dxa"/>
            <w:vAlign w:val="center"/>
          </w:tcPr>
          <w:p w14:paraId="589E032A" w14:textId="77777777" w:rsidR="00AC56ED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0EC4E3B" w14:textId="77777777" w:rsidR="00AC56ED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481FD75" w14:textId="77777777" w:rsidR="00AC56ED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9E54B0B" w14:textId="77777777" w:rsidR="00AC56ED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C7CC128" w14:textId="77777777" w:rsidR="00AC56ED" w:rsidRDefault="00000000">
            <w:r>
              <w:t>0.00</w:t>
            </w:r>
          </w:p>
        </w:tc>
      </w:tr>
      <w:tr w:rsidR="00AC56ED" w14:paraId="2D8A3D1A" w14:textId="77777777">
        <w:tc>
          <w:tcPr>
            <w:tcW w:w="1556" w:type="dxa"/>
            <w:shd w:val="clear" w:color="auto" w:fill="E6E6E6"/>
            <w:vAlign w:val="center"/>
          </w:tcPr>
          <w:p w14:paraId="16DB3396" w14:textId="77777777" w:rsidR="00AC56ED" w:rsidRDefault="00000000">
            <w:r>
              <w:t>3:00</w:t>
            </w:r>
          </w:p>
        </w:tc>
        <w:tc>
          <w:tcPr>
            <w:tcW w:w="1556" w:type="dxa"/>
            <w:vAlign w:val="center"/>
          </w:tcPr>
          <w:p w14:paraId="7256BBEF" w14:textId="77777777" w:rsidR="00AC56ED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474B3BE" w14:textId="77777777" w:rsidR="00AC56ED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C203381" w14:textId="77777777" w:rsidR="00AC56ED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A64872C" w14:textId="77777777" w:rsidR="00AC56ED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DA27C61" w14:textId="77777777" w:rsidR="00AC56ED" w:rsidRDefault="00000000">
            <w:r>
              <w:t>0.00</w:t>
            </w:r>
          </w:p>
        </w:tc>
      </w:tr>
      <w:tr w:rsidR="00AC56ED" w14:paraId="7ABAEA55" w14:textId="77777777">
        <w:tc>
          <w:tcPr>
            <w:tcW w:w="1556" w:type="dxa"/>
            <w:shd w:val="clear" w:color="auto" w:fill="E6E6E6"/>
            <w:vAlign w:val="center"/>
          </w:tcPr>
          <w:p w14:paraId="2B56DA33" w14:textId="77777777" w:rsidR="00AC56ED" w:rsidRDefault="00000000">
            <w:r>
              <w:t>4:00</w:t>
            </w:r>
          </w:p>
        </w:tc>
        <w:tc>
          <w:tcPr>
            <w:tcW w:w="1556" w:type="dxa"/>
            <w:vAlign w:val="center"/>
          </w:tcPr>
          <w:p w14:paraId="3DFDA281" w14:textId="77777777" w:rsidR="00AC56ED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6500FBF" w14:textId="77777777" w:rsidR="00AC56ED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878E6E9" w14:textId="77777777" w:rsidR="00AC56ED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13F27ED" w14:textId="77777777" w:rsidR="00AC56ED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EEB7A2E" w14:textId="77777777" w:rsidR="00AC56ED" w:rsidRDefault="00000000">
            <w:r>
              <w:t>0.00</w:t>
            </w:r>
          </w:p>
        </w:tc>
      </w:tr>
      <w:tr w:rsidR="00AC56ED" w14:paraId="7E4D446D" w14:textId="77777777">
        <w:tc>
          <w:tcPr>
            <w:tcW w:w="1556" w:type="dxa"/>
            <w:shd w:val="clear" w:color="auto" w:fill="E6E6E6"/>
            <w:vAlign w:val="center"/>
          </w:tcPr>
          <w:p w14:paraId="6FBCC4D9" w14:textId="77777777" w:rsidR="00AC56ED" w:rsidRDefault="00000000">
            <w:r>
              <w:t>5:00</w:t>
            </w:r>
          </w:p>
        </w:tc>
        <w:tc>
          <w:tcPr>
            <w:tcW w:w="1556" w:type="dxa"/>
            <w:vAlign w:val="center"/>
          </w:tcPr>
          <w:p w14:paraId="37D8B058" w14:textId="77777777" w:rsidR="00AC56ED" w:rsidRDefault="00000000">
            <w:r>
              <w:t>70.85</w:t>
            </w:r>
          </w:p>
        </w:tc>
        <w:tc>
          <w:tcPr>
            <w:tcW w:w="1556" w:type="dxa"/>
            <w:vAlign w:val="center"/>
          </w:tcPr>
          <w:p w14:paraId="0EF1EF05" w14:textId="77777777" w:rsidR="00AC56ED" w:rsidRDefault="00000000">
            <w:r>
              <w:t>26.81</w:t>
            </w:r>
          </w:p>
        </w:tc>
        <w:tc>
          <w:tcPr>
            <w:tcW w:w="1556" w:type="dxa"/>
            <w:vAlign w:val="center"/>
          </w:tcPr>
          <w:p w14:paraId="726B5E7E" w14:textId="77777777" w:rsidR="00AC56ED" w:rsidRDefault="00000000">
            <w:r>
              <w:t>32.11</w:t>
            </w:r>
          </w:p>
        </w:tc>
        <w:tc>
          <w:tcPr>
            <w:tcW w:w="1556" w:type="dxa"/>
            <w:vAlign w:val="center"/>
          </w:tcPr>
          <w:p w14:paraId="1C14F326" w14:textId="77777777" w:rsidR="00AC56ED" w:rsidRDefault="00000000">
            <w:r>
              <w:t>13.20</w:t>
            </w:r>
          </w:p>
        </w:tc>
        <w:tc>
          <w:tcPr>
            <w:tcW w:w="1556" w:type="dxa"/>
            <w:vAlign w:val="center"/>
          </w:tcPr>
          <w:p w14:paraId="6AC0B784" w14:textId="77777777" w:rsidR="00AC56ED" w:rsidRDefault="00000000">
            <w:r>
              <w:t>59.40</w:t>
            </w:r>
          </w:p>
        </w:tc>
      </w:tr>
      <w:tr w:rsidR="00AC56ED" w14:paraId="55147D86" w14:textId="77777777">
        <w:tc>
          <w:tcPr>
            <w:tcW w:w="1556" w:type="dxa"/>
            <w:shd w:val="clear" w:color="auto" w:fill="E6E6E6"/>
            <w:vAlign w:val="center"/>
          </w:tcPr>
          <w:p w14:paraId="75470500" w14:textId="77777777" w:rsidR="00AC56ED" w:rsidRDefault="00000000">
            <w:r>
              <w:t>6:00</w:t>
            </w:r>
          </w:p>
        </w:tc>
        <w:tc>
          <w:tcPr>
            <w:tcW w:w="1556" w:type="dxa"/>
            <w:vAlign w:val="center"/>
          </w:tcPr>
          <w:p w14:paraId="4097D77F" w14:textId="77777777" w:rsidR="00AC56ED" w:rsidRDefault="00000000">
            <w:r>
              <w:t>190.25</w:t>
            </w:r>
          </w:p>
        </w:tc>
        <w:tc>
          <w:tcPr>
            <w:tcW w:w="1556" w:type="dxa"/>
            <w:vAlign w:val="center"/>
          </w:tcPr>
          <w:p w14:paraId="1C32FEC7" w14:textId="77777777" w:rsidR="00AC56ED" w:rsidRDefault="00000000">
            <w:r>
              <w:t>88.60</w:t>
            </w:r>
          </w:p>
        </w:tc>
        <w:tc>
          <w:tcPr>
            <w:tcW w:w="1556" w:type="dxa"/>
            <w:vAlign w:val="center"/>
          </w:tcPr>
          <w:p w14:paraId="6B64D163" w14:textId="77777777" w:rsidR="00AC56ED" w:rsidRDefault="00000000">
            <w:r>
              <w:t>89.24</w:t>
            </w:r>
          </w:p>
        </w:tc>
        <w:tc>
          <w:tcPr>
            <w:tcW w:w="1556" w:type="dxa"/>
            <w:vAlign w:val="center"/>
          </w:tcPr>
          <w:p w14:paraId="15C1AC8B" w14:textId="77777777" w:rsidR="00AC56ED" w:rsidRDefault="00000000">
            <w:r>
              <w:t>51.77</w:t>
            </w:r>
          </w:p>
        </w:tc>
        <w:tc>
          <w:tcPr>
            <w:tcW w:w="1556" w:type="dxa"/>
            <w:vAlign w:val="center"/>
          </w:tcPr>
          <w:p w14:paraId="4205016D" w14:textId="77777777" w:rsidR="00AC56ED" w:rsidRDefault="00000000">
            <w:r>
              <w:t>184.10</w:t>
            </w:r>
          </w:p>
        </w:tc>
      </w:tr>
      <w:tr w:rsidR="00AC56ED" w14:paraId="7AC9B6C3" w14:textId="77777777">
        <w:tc>
          <w:tcPr>
            <w:tcW w:w="1556" w:type="dxa"/>
            <w:shd w:val="clear" w:color="auto" w:fill="E6E6E6"/>
            <w:vAlign w:val="center"/>
          </w:tcPr>
          <w:p w14:paraId="0E207019" w14:textId="77777777" w:rsidR="00AC56ED" w:rsidRDefault="00000000">
            <w:r>
              <w:t>7:00</w:t>
            </w:r>
          </w:p>
        </w:tc>
        <w:tc>
          <w:tcPr>
            <w:tcW w:w="1556" w:type="dxa"/>
            <w:vAlign w:val="center"/>
          </w:tcPr>
          <w:p w14:paraId="0D793093" w14:textId="77777777" w:rsidR="00AC56ED" w:rsidRDefault="00000000">
            <w:r>
              <w:t>405.15</w:t>
            </w:r>
          </w:p>
        </w:tc>
        <w:tc>
          <w:tcPr>
            <w:tcW w:w="1556" w:type="dxa"/>
            <w:vAlign w:val="center"/>
          </w:tcPr>
          <w:p w14:paraId="7D49216F" w14:textId="77777777" w:rsidR="00AC56ED" w:rsidRDefault="00000000">
            <w:r>
              <w:t>176.04</w:t>
            </w:r>
          </w:p>
        </w:tc>
        <w:tc>
          <w:tcPr>
            <w:tcW w:w="1556" w:type="dxa"/>
            <w:vAlign w:val="center"/>
          </w:tcPr>
          <w:p w14:paraId="79949BB4" w14:textId="77777777" w:rsidR="00AC56ED" w:rsidRDefault="00000000">
            <w:r>
              <w:t>161.82</w:t>
            </w:r>
          </w:p>
        </w:tc>
        <w:tc>
          <w:tcPr>
            <w:tcW w:w="1556" w:type="dxa"/>
            <w:vAlign w:val="center"/>
          </w:tcPr>
          <w:p w14:paraId="5526364F" w14:textId="77777777" w:rsidR="00AC56ED" w:rsidRDefault="00000000">
            <w:r>
              <w:t>113.40</w:t>
            </w:r>
          </w:p>
        </w:tc>
        <w:tc>
          <w:tcPr>
            <w:tcW w:w="1556" w:type="dxa"/>
            <w:vAlign w:val="center"/>
          </w:tcPr>
          <w:p w14:paraId="35FE6086" w14:textId="77777777" w:rsidR="00AC56ED" w:rsidRDefault="00000000">
            <w:r>
              <w:t>413.50</w:t>
            </w:r>
          </w:p>
        </w:tc>
      </w:tr>
      <w:tr w:rsidR="00AC56ED" w14:paraId="18B64B9A" w14:textId="77777777">
        <w:tc>
          <w:tcPr>
            <w:tcW w:w="1556" w:type="dxa"/>
            <w:shd w:val="clear" w:color="auto" w:fill="E6E6E6"/>
            <w:vAlign w:val="center"/>
          </w:tcPr>
          <w:p w14:paraId="27755EFD" w14:textId="77777777" w:rsidR="00AC56ED" w:rsidRDefault="00000000">
            <w:r>
              <w:t>8:00</w:t>
            </w:r>
          </w:p>
        </w:tc>
        <w:tc>
          <w:tcPr>
            <w:tcW w:w="1556" w:type="dxa"/>
            <w:vAlign w:val="center"/>
          </w:tcPr>
          <w:p w14:paraId="5CC9C508" w14:textId="77777777" w:rsidR="00AC56ED" w:rsidRDefault="00000000">
            <w:r>
              <w:t>534.65</w:t>
            </w:r>
          </w:p>
        </w:tc>
        <w:tc>
          <w:tcPr>
            <w:tcW w:w="1556" w:type="dxa"/>
            <w:vAlign w:val="center"/>
          </w:tcPr>
          <w:p w14:paraId="4398BBCB" w14:textId="77777777" w:rsidR="00AC56ED" w:rsidRDefault="00000000">
            <w:r>
              <w:t>274.41</w:t>
            </w:r>
          </w:p>
        </w:tc>
        <w:tc>
          <w:tcPr>
            <w:tcW w:w="1556" w:type="dxa"/>
            <w:vAlign w:val="center"/>
          </w:tcPr>
          <w:p w14:paraId="55692633" w14:textId="77777777" w:rsidR="00AC56ED" w:rsidRDefault="00000000">
            <w:r>
              <w:t>215.82</w:t>
            </w:r>
          </w:p>
        </w:tc>
        <w:tc>
          <w:tcPr>
            <w:tcW w:w="1556" w:type="dxa"/>
            <w:vAlign w:val="center"/>
          </w:tcPr>
          <w:p w14:paraId="3DEB48FF" w14:textId="77777777" w:rsidR="00AC56ED" w:rsidRDefault="00000000">
            <w:r>
              <w:t>176.80</w:t>
            </w:r>
          </w:p>
        </w:tc>
        <w:tc>
          <w:tcPr>
            <w:tcW w:w="1556" w:type="dxa"/>
            <w:vAlign w:val="center"/>
          </w:tcPr>
          <w:p w14:paraId="065C29A5" w14:textId="77777777" w:rsidR="00AC56ED" w:rsidRDefault="00000000">
            <w:r>
              <w:t>657.70</w:t>
            </w:r>
          </w:p>
        </w:tc>
      </w:tr>
      <w:tr w:rsidR="00AC56ED" w14:paraId="4E417D2E" w14:textId="77777777">
        <w:tc>
          <w:tcPr>
            <w:tcW w:w="1556" w:type="dxa"/>
            <w:shd w:val="clear" w:color="auto" w:fill="E6E6E6"/>
            <w:vAlign w:val="center"/>
          </w:tcPr>
          <w:p w14:paraId="247F1050" w14:textId="77777777" w:rsidR="00AC56ED" w:rsidRDefault="00000000">
            <w:r>
              <w:t>9:00</w:t>
            </w:r>
          </w:p>
        </w:tc>
        <w:tc>
          <w:tcPr>
            <w:tcW w:w="1556" w:type="dxa"/>
            <w:vAlign w:val="center"/>
          </w:tcPr>
          <w:p w14:paraId="39A19DD6" w14:textId="77777777" w:rsidR="00AC56ED" w:rsidRDefault="00000000">
            <w:r>
              <w:t>579.36</w:t>
            </w:r>
          </w:p>
        </w:tc>
        <w:tc>
          <w:tcPr>
            <w:tcW w:w="1556" w:type="dxa"/>
            <w:vAlign w:val="center"/>
          </w:tcPr>
          <w:p w14:paraId="0830ED3E" w14:textId="77777777" w:rsidR="00AC56ED" w:rsidRDefault="00000000">
            <w:r>
              <w:t>401.88</w:t>
            </w:r>
          </w:p>
        </w:tc>
        <w:tc>
          <w:tcPr>
            <w:tcW w:w="1556" w:type="dxa"/>
            <w:vAlign w:val="center"/>
          </w:tcPr>
          <w:p w14:paraId="580A1679" w14:textId="77777777" w:rsidR="00AC56ED" w:rsidRDefault="00000000">
            <w:r>
              <w:t>279.38</w:t>
            </w:r>
          </w:p>
        </w:tc>
        <w:tc>
          <w:tcPr>
            <w:tcW w:w="1556" w:type="dxa"/>
            <w:vAlign w:val="center"/>
          </w:tcPr>
          <w:p w14:paraId="160D0D94" w14:textId="77777777" w:rsidR="00AC56ED" w:rsidRDefault="00000000">
            <w:r>
              <w:t>230.95</w:t>
            </w:r>
          </w:p>
        </w:tc>
        <w:tc>
          <w:tcPr>
            <w:tcW w:w="1556" w:type="dxa"/>
            <w:vAlign w:val="center"/>
          </w:tcPr>
          <w:p w14:paraId="0DCEB6A4" w14:textId="77777777" w:rsidR="00AC56ED" w:rsidRDefault="00000000">
            <w:r>
              <w:t>930.80</w:t>
            </w:r>
          </w:p>
        </w:tc>
      </w:tr>
      <w:tr w:rsidR="00AC56ED" w14:paraId="28CCEB33" w14:textId="77777777">
        <w:tc>
          <w:tcPr>
            <w:tcW w:w="1556" w:type="dxa"/>
            <w:shd w:val="clear" w:color="auto" w:fill="E6E6E6"/>
            <w:vAlign w:val="center"/>
          </w:tcPr>
          <w:p w14:paraId="416C321D" w14:textId="77777777" w:rsidR="00AC56ED" w:rsidRDefault="00000000">
            <w:r>
              <w:t>10:00</w:t>
            </w:r>
          </w:p>
        </w:tc>
        <w:tc>
          <w:tcPr>
            <w:tcW w:w="1556" w:type="dxa"/>
            <w:vAlign w:val="center"/>
          </w:tcPr>
          <w:p w14:paraId="6ECB6BA8" w14:textId="77777777" w:rsidR="00AC56ED" w:rsidRDefault="00000000">
            <w:r>
              <w:t>438.88</w:t>
            </w:r>
          </w:p>
        </w:tc>
        <w:tc>
          <w:tcPr>
            <w:tcW w:w="1556" w:type="dxa"/>
            <w:vAlign w:val="center"/>
          </w:tcPr>
          <w:p w14:paraId="0CEE062B" w14:textId="77777777" w:rsidR="00AC56ED" w:rsidRDefault="00000000">
            <w:r>
              <w:t>443.70</w:t>
            </w:r>
          </w:p>
        </w:tc>
        <w:tc>
          <w:tcPr>
            <w:tcW w:w="1556" w:type="dxa"/>
            <w:vAlign w:val="center"/>
          </w:tcPr>
          <w:p w14:paraId="226F5619" w14:textId="77777777" w:rsidR="00AC56ED" w:rsidRDefault="00000000">
            <w:r>
              <w:t>295.72</w:t>
            </w:r>
          </w:p>
        </w:tc>
        <w:tc>
          <w:tcPr>
            <w:tcW w:w="1556" w:type="dxa"/>
            <w:vAlign w:val="center"/>
          </w:tcPr>
          <w:p w14:paraId="2446B295" w14:textId="77777777" w:rsidR="00AC56ED" w:rsidRDefault="00000000">
            <w:r>
              <w:t>243.83</w:t>
            </w:r>
          </w:p>
        </w:tc>
        <w:tc>
          <w:tcPr>
            <w:tcW w:w="1556" w:type="dxa"/>
            <w:vAlign w:val="center"/>
          </w:tcPr>
          <w:p w14:paraId="473DCC21" w14:textId="77777777" w:rsidR="00AC56ED" w:rsidRDefault="00000000">
            <w:r>
              <w:t>961.50</w:t>
            </w:r>
          </w:p>
        </w:tc>
      </w:tr>
      <w:tr w:rsidR="00AC56ED" w14:paraId="7E0B0355" w14:textId="77777777">
        <w:tc>
          <w:tcPr>
            <w:tcW w:w="1556" w:type="dxa"/>
            <w:shd w:val="clear" w:color="auto" w:fill="E6E6E6"/>
            <w:vAlign w:val="center"/>
          </w:tcPr>
          <w:p w14:paraId="5867DBDE" w14:textId="77777777" w:rsidR="00AC56ED" w:rsidRDefault="00000000">
            <w:r>
              <w:t>11:00</w:t>
            </w:r>
          </w:p>
        </w:tc>
        <w:tc>
          <w:tcPr>
            <w:tcW w:w="1556" w:type="dxa"/>
            <w:vAlign w:val="center"/>
          </w:tcPr>
          <w:p w14:paraId="236AB369" w14:textId="77777777" w:rsidR="00AC56ED" w:rsidRDefault="00000000">
            <w:r>
              <w:t>298.92</w:t>
            </w:r>
          </w:p>
        </w:tc>
        <w:tc>
          <w:tcPr>
            <w:tcW w:w="1556" w:type="dxa"/>
            <w:vAlign w:val="center"/>
          </w:tcPr>
          <w:p w14:paraId="4F717BDD" w14:textId="77777777" w:rsidR="00AC56ED" w:rsidRDefault="00000000">
            <w:r>
              <w:t>453.76</w:t>
            </w:r>
          </w:p>
        </w:tc>
        <w:tc>
          <w:tcPr>
            <w:tcW w:w="1556" w:type="dxa"/>
            <w:vAlign w:val="center"/>
          </w:tcPr>
          <w:p w14:paraId="4FA9BA61" w14:textId="77777777" w:rsidR="00AC56ED" w:rsidRDefault="00000000">
            <w:r>
              <w:t>298.92</w:t>
            </w:r>
          </w:p>
        </w:tc>
        <w:tc>
          <w:tcPr>
            <w:tcW w:w="1556" w:type="dxa"/>
            <w:vAlign w:val="center"/>
          </w:tcPr>
          <w:p w14:paraId="3D600710" w14:textId="77777777" w:rsidR="00AC56ED" w:rsidRDefault="00000000">
            <w:r>
              <w:t>246.29</w:t>
            </w:r>
          </w:p>
        </w:tc>
        <w:tc>
          <w:tcPr>
            <w:tcW w:w="1556" w:type="dxa"/>
            <w:vAlign w:val="center"/>
          </w:tcPr>
          <w:p w14:paraId="27FBB2E7" w14:textId="77777777" w:rsidR="00AC56ED" w:rsidRDefault="00000000">
            <w:r>
              <w:t>965.00</w:t>
            </w:r>
          </w:p>
        </w:tc>
      </w:tr>
      <w:tr w:rsidR="00AC56ED" w14:paraId="0868918B" w14:textId="77777777">
        <w:tc>
          <w:tcPr>
            <w:tcW w:w="1556" w:type="dxa"/>
            <w:shd w:val="clear" w:color="auto" w:fill="E6E6E6"/>
            <w:vAlign w:val="center"/>
          </w:tcPr>
          <w:p w14:paraId="078BD5A9" w14:textId="77777777" w:rsidR="00AC56ED" w:rsidRDefault="00000000">
            <w:r>
              <w:t>12:00</w:t>
            </w:r>
          </w:p>
        </w:tc>
        <w:tc>
          <w:tcPr>
            <w:tcW w:w="1556" w:type="dxa"/>
            <w:vAlign w:val="center"/>
          </w:tcPr>
          <w:p w14:paraId="1A905896" w14:textId="77777777" w:rsidR="00AC56ED" w:rsidRDefault="00000000">
            <w:r>
              <w:t>251.21</w:t>
            </w:r>
          </w:p>
        </w:tc>
        <w:tc>
          <w:tcPr>
            <w:tcW w:w="1556" w:type="dxa"/>
            <w:vAlign w:val="center"/>
          </w:tcPr>
          <w:p w14:paraId="2EA34211" w14:textId="77777777" w:rsidR="00AC56ED" w:rsidRDefault="00000000">
            <w:r>
              <w:t>370.11</w:t>
            </w:r>
          </w:p>
        </w:tc>
        <w:tc>
          <w:tcPr>
            <w:tcW w:w="1556" w:type="dxa"/>
            <w:vAlign w:val="center"/>
          </w:tcPr>
          <w:p w14:paraId="482A5C45" w14:textId="77777777" w:rsidR="00AC56ED" w:rsidRDefault="00000000">
            <w:r>
              <w:t>361.22</w:t>
            </w:r>
          </w:p>
        </w:tc>
        <w:tc>
          <w:tcPr>
            <w:tcW w:w="1556" w:type="dxa"/>
            <w:vAlign w:val="center"/>
          </w:tcPr>
          <w:p w14:paraId="1C229198" w14:textId="77777777" w:rsidR="00AC56ED" w:rsidRDefault="00000000">
            <w:r>
              <w:t>206.14</w:t>
            </w:r>
          </w:p>
        </w:tc>
        <w:tc>
          <w:tcPr>
            <w:tcW w:w="1556" w:type="dxa"/>
            <w:vAlign w:val="center"/>
          </w:tcPr>
          <w:p w14:paraId="7538357A" w14:textId="77777777" w:rsidR="00AC56ED" w:rsidRDefault="00000000">
            <w:r>
              <w:t>778.80</w:t>
            </w:r>
          </w:p>
        </w:tc>
      </w:tr>
      <w:tr w:rsidR="00AC56ED" w14:paraId="5EF6E6AE" w14:textId="77777777">
        <w:tc>
          <w:tcPr>
            <w:tcW w:w="1556" w:type="dxa"/>
            <w:shd w:val="clear" w:color="auto" w:fill="E6E6E6"/>
            <w:vAlign w:val="center"/>
          </w:tcPr>
          <w:p w14:paraId="2EA43DAA" w14:textId="77777777" w:rsidR="00AC56ED" w:rsidRDefault="00000000">
            <w:r>
              <w:t>13:00</w:t>
            </w:r>
          </w:p>
        </w:tc>
        <w:tc>
          <w:tcPr>
            <w:tcW w:w="1556" w:type="dxa"/>
            <w:vAlign w:val="center"/>
          </w:tcPr>
          <w:p w14:paraId="6DDE7720" w14:textId="77777777" w:rsidR="00AC56ED" w:rsidRDefault="00000000">
            <w:r>
              <w:t>232.76</w:t>
            </w:r>
          </w:p>
        </w:tc>
        <w:tc>
          <w:tcPr>
            <w:tcW w:w="1556" w:type="dxa"/>
            <w:vAlign w:val="center"/>
          </w:tcPr>
          <w:p w14:paraId="0A8CF4B3" w14:textId="77777777" w:rsidR="00AC56ED" w:rsidRDefault="00000000">
            <w:r>
              <w:t>325.82</w:t>
            </w:r>
          </w:p>
        </w:tc>
        <w:tc>
          <w:tcPr>
            <w:tcW w:w="1556" w:type="dxa"/>
            <w:vAlign w:val="center"/>
          </w:tcPr>
          <w:p w14:paraId="5C94240F" w14:textId="77777777" w:rsidR="00AC56ED" w:rsidRDefault="00000000">
            <w:r>
              <w:t>439.16</w:t>
            </w:r>
          </w:p>
        </w:tc>
        <w:tc>
          <w:tcPr>
            <w:tcW w:w="1556" w:type="dxa"/>
            <w:vAlign w:val="center"/>
          </w:tcPr>
          <w:p w14:paraId="3A3833A8" w14:textId="77777777" w:rsidR="00AC56ED" w:rsidRDefault="00000000">
            <w:r>
              <w:t>190.65</w:t>
            </w:r>
          </w:p>
        </w:tc>
        <w:tc>
          <w:tcPr>
            <w:tcW w:w="1556" w:type="dxa"/>
            <w:vAlign w:val="center"/>
          </w:tcPr>
          <w:p w14:paraId="19229691" w14:textId="77777777" w:rsidR="00AC56ED" w:rsidRDefault="00000000">
            <w:r>
              <w:t>708.00</w:t>
            </w:r>
          </w:p>
        </w:tc>
      </w:tr>
      <w:tr w:rsidR="00AC56ED" w14:paraId="42194638" w14:textId="77777777">
        <w:tc>
          <w:tcPr>
            <w:tcW w:w="1556" w:type="dxa"/>
            <w:shd w:val="clear" w:color="auto" w:fill="E6E6E6"/>
            <w:vAlign w:val="center"/>
          </w:tcPr>
          <w:p w14:paraId="40FC8F48" w14:textId="77777777" w:rsidR="00AC56ED" w:rsidRDefault="00000000">
            <w:r>
              <w:t>14:00</w:t>
            </w:r>
          </w:p>
        </w:tc>
        <w:tc>
          <w:tcPr>
            <w:tcW w:w="1556" w:type="dxa"/>
            <w:vAlign w:val="center"/>
          </w:tcPr>
          <w:p w14:paraId="3411907A" w14:textId="77777777" w:rsidR="00AC56ED" w:rsidRDefault="00000000">
            <w:r>
              <w:t>206.86</w:t>
            </w:r>
          </w:p>
        </w:tc>
        <w:tc>
          <w:tcPr>
            <w:tcW w:w="1556" w:type="dxa"/>
            <w:vAlign w:val="center"/>
          </w:tcPr>
          <w:p w14:paraId="20E07190" w14:textId="77777777" w:rsidR="00AC56ED" w:rsidRDefault="00000000">
            <w:r>
              <w:t>262.24</w:t>
            </w:r>
          </w:p>
        </w:tc>
        <w:tc>
          <w:tcPr>
            <w:tcW w:w="1556" w:type="dxa"/>
            <w:vAlign w:val="center"/>
          </w:tcPr>
          <w:p w14:paraId="5D716199" w14:textId="77777777" w:rsidR="00AC56ED" w:rsidRDefault="00000000">
            <w:r>
              <w:t>491.38</w:t>
            </w:r>
          </w:p>
        </w:tc>
        <w:tc>
          <w:tcPr>
            <w:tcW w:w="1556" w:type="dxa"/>
            <w:vAlign w:val="center"/>
          </w:tcPr>
          <w:p w14:paraId="61BA24F0" w14:textId="77777777" w:rsidR="00AC56ED" w:rsidRDefault="00000000">
            <w:r>
              <w:t>168.95</w:t>
            </w:r>
          </w:p>
        </w:tc>
        <w:tc>
          <w:tcPr>
            <w:tcW w:w="1556" w:type="dxa"/>
            <w:vAlign w:val="center"/>
          </w:tcPr>
          <w:p w14:paraId="3D27FCC7" w14:textId="77777777" w:rsidR="00AC56ED" w:rsidRDefault="00000000">
            <w:r>
              <w:t>610.70</w:t>
            </w:r>
          </w:p>
        </w:tc>
      </w:tr>
      <w:tr w:rsidR="00AC56ED" w14:paraId="30D743BD" w14:textId="77777777">
        <w:tc>
          <w:tcPr>
            <w:tcW w:w="1556" w:type="dxa"/>
            <w:shd w:val="clear" w:color="auto" w:fill="E6E6E6"/>
            <w:vAlign w:val="center"/>
          </w:tcPr>
          <w:p w14:paraId="5EA7A9B5" w14:textId="77777777" w:rsidR="00AC56ED" w:rsidRDefault="00000000">
            <w:r>
              <w:t>15:00</w:t>
            </w:r>
          </w:p>
        </w:tc>
        <w:tc>
          <w:tcPr>
            <w:tcW w:w="1556" w:type="dxa"/>
            <w:vAlign w:val="center"/>
          </w:tcPr>
          <w:p w14:paraId="61267D03" w14:textId="77777777" w:rsidR="00AC56ED" w:rsidRDefault="00000000">
            <w:r>
              <w:t>161.07</w:t>
            </w:r>
          </w:p>
        </w:tc>
        <w:tc>
          <w:tcPr>
            <w:tcW w:w="1556" w:type="dxa"/>
            <w:vAlign w:val="center"/>
          </w:tcPr>
          <w:p w14:paraId="1C96CA63" w14:textId="77777777" w:rsidR="00AC56ED" w:rsidRDefault="00000000">
            <w:r>
              <w:t>174.93</w:t>
            </w:r>
          </w:p>
        </w:tc>
        <w:tc>
          <w:tcPr>
            <w:tcW w:w="1556" w:type="dxa"/>
            <w:vAlign w:val="center"/>
          </w:tcPr>
          <w:p w14:paraId="5FDEF9D3" w14:textId="77777777" w:rsidR="00AC56ED" w:rsidRDefault="00000000">
            <w:r>
              <w:t>406.85</w:t>
            </w:r>
          </w:p>
        </w:tc>
        <w:tc>
          <w:tcPr>
            <w:tcW w:w="1556" w:type="dxa"/>
            <w:vAlign w:val="center"/>
          </w:tcPr>
          <w:p w14:paraId="082306E5" w14:textId="77777777" w:rsidR="00AC56ED" w:rsidRDefault="00000000">
            <w:r>
              <w:t>112.68</w:t>
            </w:r>
          </w:p>
        </w:tc>
        <w:tc>
          <w:tcPr>
            <w:tcW w:w="1556" w:type="dxa"/>
            <w:vAlign w:val="center"/>
          </w:tcPr>
          <w:p w14:paraId="42CC409B" w14:textId="77777777" w:rsidR="00AC56ED" w:rsidRDefault="00000000">
            <w:r>
              <w:t>413.70</w:t>
            </w:r>
          </w:p>
        </w:tc>
      </w:tr>
      <w:tr w:rsidR="00AC56ED" w14:paraId="4128E05D" w14:textId="77777777">
        <w:tc>
          <w:tcPr>
            <w:tcW w:w="1556" w:type="dxa"/>
            <w:shd w:val="clear" w:color="auto" w:fill="E6E6E6"/>
            <w:vAlign w:val="center"/>
          </w:tcPr>
          <w:p w14:paraId="4D4E83CC" w14:textId="77777777" w:rsidR="00AC56ED" w:rsidRDefault="00000000">
            <w:r>
              <w:t>16:00</w:t>
            </w:r>
          </w:p>
        </w:tc>
        <w:tc>
          <w:tcPr>
            <w:tcW w:w="1556" w:type="dxa"/>
            <w:vAlign w:val="center"/>
          </w:tcPr>
          <w:p w14:paraId="582316A7" w14:textId="77777777" w:rsidR="00AC56ED" w:rsidRDefault="00000000">
            <w:r>
              <w:t>104.83</w:t>
            </w:r>
          </w:p>
        </w:tc>
        <w:tc>
          <w:tcPr>
            <w:tcW w:w="1556" w:type="dxa"/>
            <w:vAlign w:val="center"/>
          </w:tcPr>
          <w:p w14:paraId="5528F3EF" w14:textId="77777777" w:rsidR="00AC56ED" w:rsidRDefault="00000000">
            <w:r>
              <w:t>94.95</w:t>
            </w:r>
          </w:p>
        </w:tc>
        <w:tc>
          <w:tcPr>
            <w:tcW w:w="1556" w:type="dxa"/>
            <w:vAlign w:val="center"/>
          </w:tcPr>
          <w:p w14:paraId="1F230DEA" w14:textId="77777777" w:rsidR="00AC56ED" w:rsidRDefault="00000000">
            <w:r>
              <w:t>269.60</w:t>
            </w:r>
          </w:p>
        </w:tc>
        <w:tc>
          <w:tcPr>
            <w:tcW w:w="1556" w:type="dxa"/>
            <w:vAlign w:val="center"/>
          </w:tcPr>
          <w:p w14:paraId="1ED987AD" w14:textId="77777777" w:rsidR="00AC56ED" w:rsidRDefault="00000000">
            <w:r>
              <w:t>52.52</w:t>
            </w:r>
          </w:p>
        </w:tc>
        <w:tc>
          <w:tcPr>
            <w:tcW w:w="1556" w:type="dxa"/>
            <w:vAlign w:val="center"/>
          </w:tcPr>
          <w:p w14:paraId="1A36BE22" w14:textId="77777777" w:rsidR="00AC56ED" w:rsidRDefault="00000000">
            <w:r>
              <w:t>232.40</w:t>
            </w:r>
          </w:p>
        </w:tc>
      </w:tr>
      <w:tr w:rsidR="00AC56ED" w14:paraId="0AEADAF5" w14:textId="77777777">
        <w:tc>
          <w:tcPr>
            <w:tcW w:w="1556" w:type="dxa"/>
            <w:shd w:val="clear" w:color="auto" w:fill="E6E6E6"/>
            <w:vAlign w:val="center"/>
          </w:tcPr>
          <w:p w14:paraId="58342A99" w14:textId="77777777" w:rsidR="00AC56ED" w:rsidRDefault="00000000">
            <w:r>
              <w:t>17:00</w:t>
            </w:r>
          </w:p>
        </w:tc>
        <w:tc>
          <w:tcPr>
            <w:tcW w:w="1556" w:type="dxa"/>
            <w:vAlign w:val="center"/>
          </w:tcPr>
          <w:p w14:paraId="64530F1D" w14:textId="77777777" w:rsidR="00AC56ED" w:rsidRDefault="00000000">
            <w:r>
              <w:t>35.48</w:t>
            </w:r>
          </w:p>
        </w:tc>
        <w:tc>
          <w:tcPr>
            <w:tcW w:w="1556" w:type="dxa"/>
            <w:vAlign w:val="center"/>
          </w:tcPr>
          <w:p w14:paraId="6177BC13" w14:textId="77777777" w:rsidR="00AC56ED" w:rsidRDefault="00000000">
            <w:r>
              <w:t>25.73</w:t>
            </w:r>
          </w:p>
        </w:tc>
        <w:tc>
          <w:tcPr>
            <w:tcW w:w="1556" w:type="dxa"/>
            <w:vAlign w:val="center"/>
          </w:tcPr>
          <w:p w14:paraId="49771E5C" w14:textId="77777777" w:rsidR="00AC56ED" w:rsidRDefault="00000000">
            <w:r>
              <w:t>90.59</w:t>
            </w:r>
          </w:p>
        </w:tc>
        <w:tc>
          <w:tcPr>
            <w:tcW w:w="1556" w:type="dxa"/>
            <w:vAlign w:val="center"/>
          </w:tcPr>
          <w:p w14:paraId="79D49A1E" w14:textId="77777777" w:rsidR="00AC56ED" w:rsidRDefault="00000000">
            <w:r>
              <w:t>10.79</w:t>
            </w:r>
          </w:p>
        </w:tc>
        <w:tc>
          <w:tcPr>
            <w:tcW w:w="1556" w:type="dxa"/>
            <w:vAlign w:val="center"/>
          </w:tcPr>
          <w:p w14:paraId="6C2963E9" w14:textId="77777777" w:rsidR="00AC56ED" w:rsidRDefault="00000000">
            <w:r>
              <w:t>67.50</w:t>
            </w:r>
          </w:p>
        </w:tc>
      </w:tr>
      <w:tr w:rsidR="00AC56ED" w14:paraId="7A674573" w14:textId="77777777">
        <w:tc>
          <w:tcPr>
            <w:tcW w:w="1556" w:type="dxa"/>
            <w:shd w:val="clear" w:color="auto" w:fill="E6E6E6"/>
            <w:vAlign w:val="center"/>
          </w:tcPr>
          <w:p w14:paraId="6EDE9F79" w14:textId="77777777" w:rsidR="00AC56ED" w:rsidRDefault="00000000">
            <w:r>
              <w:t>18:00</w:t>
            </w:r>
          </w:p>
        </w:tc>
        <w:tc>
          <w:tcPr>
            <w:tcW w:w="1556" w:type="dxa"/>
            <w:vAlign w:val="center"/>
          </w:tcPr>
          <w:p w14:paraId="6D98E72E" w14:textId="77777777" w:rsidR="00AC56ED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DE9C43A" w14:textId="77777777" w:rsidR="00AC56ED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C19A9EE" w14:textId="77777777" w:rsidR="00AC56ED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F98E686" w14:textId="77777777" w:rsidR="00AC56ED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7D0A56E" w14:textId="77777777" w:rsidR="00AC56ED" w:rsidRDefault="00000000">
            <w:r>
              <w:t>0.00</w:t>
            </w:r>
          </w:p>
        </w:tc>
      </w:tr>
      <w:tr w:rsidR="00AC56ED" w14:paraId="37A8169B" w14:textId="77777777">
        <w:tc>
          <w:tcPr>
            <w:tcW w:w="1556" w:type="dxa"/>
            <w:shd w:val="clear" w:color="auto" w:fill="E6E6E6"/>
            <w:vAlign w:val="center"/>
          </w:tcPr>
          <w:p w14:paraId="66E03A78" w14:textId="77777777" w:rsidR="00AC56ED" w:rsidRDefault="00000000">
            <w:r>
              <w:t>19:00</w:t>
            </w:r>
          </w:p>
        </w:tc>
        <w:tc>
          <w:tcPr>
            <w:tcW w:w="1556" w:type="dxa"/>
            <w:vAlign w:val="center"/>
          </w:tcPr>
          <w:p w14:paraId="43300ACD" w14:textId="77777777" w:rsidR="00AC56ED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51B21F5" w14:textId="77777777" w:rsidR="00AC56ED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CF2726C" w14:textId="77777777" w:rsidR="00AC56ED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C1C587A" w14:textId="77777777" w:rsidR="00AC56ED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67AFF7D" w14:textId="77777777" w:rsidR="00AC56ED" w:rsidRDefault="00000000">
            <w:r>
              <w:t>0.00</w:t>
            </w:r>
          </w:p>
        </w:tc>
      </w:tr>
      <w:tr w:rsidR="00AC56ED" w14:paraId="6A27141D" w14:textId="77777777">
        <w:tc>
          <w:tcPr>
            <w:tcW w:w="1556" w:type="dxa"/>
            <w:shd w:val="clear" w:color="auto" w:fill="E6E6E6"/>
            <w:vAlign w:val="center"/>
          </w:tcPr>
          <w:p w14:paraId="46781AFD" w14:textId="77777777" w:rsidR="00AC56ED" w:rsidRDefault="00000000">
            <w:r>
              <w:t>20:00</w:t>
            </w:r>
          </w:p>
        </w:tc>
        <w:tc>
          <w:tcPr>
            <w:tcW w:w="1556" w:type="dxa"/>
            <w:vAlign w:val="center"/>
          </w:tcPr>
          <w:p w14:paraId="08B03E38" w14:textId="77777777" w:rsidR="00AC56ED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C4FA9CE" w14:textId="77777777" w:rsidR="00AC56ED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7323E45" w14:textId="77777777" w:rsidR="00AC56ED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D8BAF69" w14:textId="77777777" w:rsidR="00AC56ED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2D540E3" w14:textId="77777777" w:rsidR="00AC56ED" w:rsidRDefault="00000000">
            <w:r>
              <w:t>0.00</w:t>
            </w:r>
          </w:p>
        </w:tc>
      </w:tr>
      <w:tr w:rsidR="00AC56ED" w14:paraId="6CCCB5A1" w14:textId="77777777">
        <w:tc>
          <w:tcPr>
            <w:tcW w:w="1556" w:type="dxa"/>
            <w:shd w:val="clear" w:color="auto" w:fill="E6E6E6"/>
            <w:vAlign w:val="center"/>
          </w:tcPr>
          <w:p w14:paraId="783B7998" w14:textId="77777777" w:rsidR="00AC56ED" w:rsidRDefault="00000000">
            <w:r>
              <w:t>21:00</w:t>
            </w:r>
          </w:p>
        </w:tc>
        <w:tc>
          <w:tcPr>
            <w:tcW w:w="1556" w:type="dxa"/>
            <w:vAlign w:val="center"/>
          </w:tcPr>
          <w:p w14:paraId="1CB4ACFD" w14:textId="77777777" w:rsidR="00AC56ED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A5D279F" w14:textId="77777777" w:rsidR="00AC56ED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2C5E411" w14:textId="77777777" w:rsidR="00AC56ED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CCB29D5" w14:textId="77777777" w:rsidR="00AC56ED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910990F" w14:textId="77777777" w:rsidR="00AC56ED" w:rsidRDefault="00000000">
            <w:r>
              <w:t>0.00</w:t>
            </w:r>
          </w:p>
        </w:tc>
      </w:tr>
      <w:tr w:rsidR="00AC56ED" w14:paraId="2B8381F1" w14:textId="77777777">
        <w:tc>
          <w:tcPr>
            <w:tcW w:w="1556" w:type="dxa"/>
            <w:shd w:val="clear" w:color="auto" w:fill="E6E6E6"/>
            <w:vAlign w:val="center"/>
          </w:tcPr>
          <w:p w14:paraId="0460D1E2" w14:textId="77777777" w:rsidR="00AC56ED" w:rsidRDefault="00000000">
            <w:r>
              <w:t>22:00</w:t>
            </w:r>
          </w:p>
        </w:tc>
        <w:tc>
          <w:tcPr>
            <w:tcW w:w="1556" w:type="dxa"/>
            <w:vAlign w:val="center"/>
          </w:tcPr>
          <w:p w14:paraId="11609043" w14:textId="77777777" w:rsidR="00AC56ED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08B26EB" w14:textId="77777777" w:rsidR="00AC56ED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560D146" w14:textId="77777777" w:rsidR="00AC56ED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E494458" w14:textId="77777777" w:rsidR="00AC56ED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BCFBC9C" w14:textId="77777777" w:rsidR="00AC56ED" w:rsidRDefault="00000000">
            <w:r>
              <w:t>0.00</w:t>
            </w:r>
          </w:p>
        </w:tc>
      </w:tr>
      <w:tr w:rsidR="00AC56ED" w14:paraId="5C006ED7" w14:textId="77777777">
        <w:tc>
          <w:tcPr>
            <w:tcW w:w="1556" w:type="dxa"/>
            <w:shd w:val="clear" w:color="auto" w:fill="E6E6E6"/>
            <w:vAlign w:val="center"/>
          </w:tcPr>
          <w:p w14:paraId="6F1CC926" w14:textId="77777777" w:rsidR="00AC56ED" w:rsidRDefault="00000000">
            <w:r>
              <w:t>23:00</w:t>
            </w:r>
          </w:p>
        </w:tc>
        <w:tc>
          <w:tcPr>
            <w:tcW w:w="1556" w:type="dxa"/>
            <w:vAlign w:val="center"/>
          </w:tcPr>
          <w:p w14:paraId="3E5DA566" w14:textId="77777777" w:rsidR="00AC56ED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99F17CB" w14:textId="77777777" w:rsidR="00AC56ED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7608323" w14:textId="77777777" w:rsidR="00AC56ED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C93BEFE" w14:textId="77777777" w:rsidR="00AC56ED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B12D19E" w14:textId="77777777" w:rsidR="00AC56ED" w:rsidRDefault="00000000">
            <w:r>
              <w:t>0.00</w:t>
            </w:r>
          </w:p>
        </w:tc>
      </w:tr>
    </w:tbl>
    <w:p w14:paraId="17A92325" w14:textId="77777777"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3" w:name="室外逐时辐射"/>
      <w:bookmarkEnd w:id="43"/>
    </w:p>
    <w:p w14:paraId="4EB611A4" w14:textId="77777777" w:rsidR="005C5049" w:rsidRDefault="005C5049" w:rsidP="005C5049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4" w:name="室外逐时辐射备注"/>
      <w:bookmarkEnd w:id="44"/>
    </w:p>
    <w:p w14:paraId="39CF9A31" w14:textId="77777777" w:rsidR="00697366" w:rsidRDefault="00697366" w:rsidP="00CA66B7">
      <w:pPr>
        <w:pStyle w:val="2"/>
      </w:pPr>
      <w:bookmarkStart w:id="45" w:name="_Toc155559025"/>
      <w:bookmarkEnd w:id="0"/>
      <w:r>
        <w:rPr>
          <w:rFonts w:hint="eastAsia"/>
        </w:rPr>
        <w:t>室内</w:t>
      </w:r>
      <w:r>
        <w:t>空气温度</w:t>
      </w:r>
      <w:bookmarkEnd w:id="45"/>
    </w:p>
    <w:p w14:paraId="6C5B2CEE" w14:textId="77777777" w:rsidR="009C002A" w:rsidRPr="00CA66B7" w:rsidRDefault="009C002A" w:rsidP="006A4FEA">
      <w:pPr>
        <w:rPr>
          <w:color w:val="000000"/>
          <w:szCs w:val="21"/>
        </w:rPr>
      </w:pPr>
      <w:bookmarkStart w:id="46" w:name="室内空气温度"/>
      <w:r>
        <w:t>根据《民用建筑热工设计规范》</w:t>
      </w:r>
      <w:r>
        <w:t>GB50176-2016</w:t>
      </w:r>
      <w:r>
        <w:t>第</w:t>
      </w:r>
      <w:r>
        <w:t>3.3.2</w:t>
      </w:r>
      <w:r>
        <w:t>条的规定取</w:t>
      </w:r>
      <w:r>
        <w:t>26</w:t>
      </w:r>
      <w:r>
        <w:t>摄氏度</w:t>
      </w:r>
      <w:bookmarkEnd w:id="46"/>
    </w:p>
    <w:p w14:paraId="00D78C38" w14:textId="77777777" w:rsidR="00800A70" w:rsidRDefault="00800A70" w:rsidP="006B27F7">
      <w:pPr>
        <w:jc w:val="center"/>
      </w:pPr>
      <w:bookmarkStart w:id="47" w:name="自然通风室内温度表格"/>
      <w:bookmarkEnd w:id="47"/>
    </w:p>
    <w:p w14:paraId="682AE73B" w14:textId="77777777" w:rsidR="00A279F8" w:rsidRPr="00794676" w:rsidRDefault="00A279F8" w:rsidP="009A61CA">
      <w:pPr>
        <w:pStyle w:val="1"/>
      </w:pPr>
      <w:bookmarkStart w:id="48" w:name="_Toc155559026"/>
      <w:r>
        <w:t>工程材料</w:t>
      </w:r>
      <w:bookmarkEnd w:id="48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AC56ED" w14:paraId="79DA2C75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50F5A6B0" w14:textId="77777777" w:rsidR="00AC56ED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B089496" w14:textId="77777777" w:rsidR="00AC56ED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33938DA" w14:textId="77777777" w:rsidR="00AC56ED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546CE80" w14:textId="77777777" w:rsidR="00AC56ED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86CCD08" w14:textId="77777777" w:rsidR="00AC56ED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1027F26" w14:textId="77777777" w:rsidR="00AC56ED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37D4CD71" w14:textId="77777777" w:rsidR="00AC56ED" w:rsidRDefault="00000000">
            <w:pPr>
              <w:jc w:val="center"/>
            </w:pPr>
            <w:r>
              <w:t>备注</w:t>
            </w:r>
          </w:p>
        </w:tc>
      </w:tr>
      <w:tr w:rsidR="00AC56ED" w14:paraId="0461DAA4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41E87E7D" w14:textId="77777777" w:rsidR="00AC56ED" w:rsidRDefault="00AC56ED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0F49502A" w14:textId="77777777" w:rsidR="00AC56ED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A950B11" w14:textId="77777777" w:rsidR="00AC56ED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2D63A4F" w14:textId="77777777" w:rsidR="00AC56ED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F87A5D7" w14:textId="77777777" w:rsidR="00AC56ED" w:rsidRDefault="0000000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1F20B56" w14:textId="77777777" w:rsidR="00AC56ED" w:rsidRDefault="0000000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4DA9C11A" w14:textId="77777777" w:rsidR="00AC56ED" w:rsidRDefault="00AC56ED">
            <w:pPr>
              <w:jc w:val="center"/>
            </w:pPr>
          </w:p>
        </w:tc>
      </w:tr>
      <w:tr w:rsidR="00AC56ED" w14:paraId="15D926C9" w14:textId="77777777">
        <w:tc>
          <w:tcPr>
            <w:tcW w:w="2196" w:type="dxa"/>
            <w:shd w:val="clear" w:color="auto" w:fill="E6E6E6"/>
            <w:vAlign w:val="center"/>
          </w:tcPr>
          <w:p w14:paraId="390D710A" w14:textId="77777777" w:rsidR="00AC56ED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53B64D98" w14:textId="77777777" w:rsidR="00AC56ED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13CBAC91" w14:textId="77777777" w:rsidR="00AC56ED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07A8032E" w14:textId="77777777" w:rsidR="00AC56ED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538EC0A5" w14:textId="77777777" w:rsidR="00AC56ED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68157FA" w14:textId="77777777" w:rsidR="00AC56ED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B18EA16" w14:textId="77777777" w:rsidR="00AC56ED" w:rsidRDefault="00000000">
            <w:r>
              <w:rPr>
                <w:sz w:val="18"/>
                <w:szCs w:val="18"/>
              </w:rPr>
              <w:t>蒸汽渗透系数为测</w:t>
            </w:r>
            <w:r>
              <w:rPr>
                <w:sz w:val="18"/>
                <w:szCs w:val="18"/>
              </w:rPr>
              <w:lastRenderedPageBreak/>
              <w:t>定值</w:t>
            </w:r>
          </w:p>
        </w:tc>
      </w:tr>
      <w:tr w:rsidR="00AC56ED" w14:paraId="3430F85D" w14:textId="77777777">
        <w:tc>
          <w:tcPr>
            <w:tcW w:w="2196" w:type="dxa"/>
            <w:shd w:val="clear" w:color="auto" w:fill="E6E6E6"/>
            <w:vAlign w:val="center"/>
          </w:tcPr>
          <w:p w14:paraId="46B1A9DC" w14:textId="77777777" w:rsidR="00AC56ED" w:rsidRDefault="00000000">
            <w:r>
              <w:lastRenderedPageBreak/>
              <w:t>石灰砂浆</w:t>
            </w:r>
          </w:p>
        </w:tc>
        <w:tc>
          <w:tcPr>
            <w:tcW w:w="1018" w:type="dxa"/>
            <w:vAlign w:val="center"/>
          </w:tcPr>
          <w:p w14:paraId="28CE49A5" w14:textId="77777777" w:rsidR="00AC56ED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0CEC07ED" w14:textId="77777777" w:rsidR="00AC56ED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55F8BF6D" w14:textId="77777777" w:rsidR="00AC56ED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42D49882" w14:textId="77777777" w:rsidR="00AC56ED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0EB79E2" w14:textId="77777777" w:rsidR="00AC56ED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14AFB7F5" w14:textId="77777777" w:rsidR="00AC56ED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C56ED" w14:paraId="2AA013D6" w14:textId="77777777">
        <w:tc>
          <w:tcPr>
            <w:tcW w:w="2196" w:type="dxa"/>
            <w:shd w:val="clear" w:color="auto" w:fill="E6E6E6"/>
            <w:vAlign w:val="center"/>
          </w:tcPr>
          <w:p w14:paraId="55B4D0C4" w14:textId="77777777" w:rsidR="00AC56ED" w:rsidRDefault="00000000">
            <w:r>
              <w:t>重砂浆砌筑粘土砖砌体（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14B9C5E6" w14:textId="77777777" w:rsidR="00AC56ED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35E9C21A" w14:textId="77777777" w:rsidR="00AC56ED" w:rsidRDefault="00000000">
            <w:r>
              <w:t>10.551</w:t>
            </w:r>
          </w:p>
        </w:tc>
        <w:tc>
          <w:tcPr>
            <w:tcW w:w="848" w:type="dxa"/>
            <w:vAlign w:val="center"/>
          </w:tcPr>
          <w:p w14:paraId="63C8261A" w14:textId="77777777" w:rsidR="00AC56ED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106A984D" w14:textId="77777777" w:rsidR="00AC56ED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461882E" w14:textId="77777777" w:rsidR="00AC56ED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CB22E1F" w14:textId="77777777" w:rsidR="00AC56ED" w:rsidRDefault="00000000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AC56ED" w14:paraId="44858B8A" w14:textId="77777777">
        <w:tc>
          <w:tcPr>
            <w:tcW w:w="2196" w:type="dxa"/>
            <w:shd w:val="clear" w:color="auto" w:fill="E6E6E6"/>
            <w:vAlign w:val="center"/>
          </w:tcPr>
          <w:p w14:paraId="5A25B189" w14:textId="77777777" w:rsidR="00AC56ED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7318C8D5" w14:textId="77777777" w:rsidR="00AC56ED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18DD7B15" w14:textId="77777777" w:rsidR="00AC56ED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03C79718" w14:textId="77777777" w:rsidR="00AC56ED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1AFC2B9E" w14:textId="77777777" w:rsidR="00AC56ED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57221334" w14:textId="77777777" w:rsidR="00AC56ED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5147A4AE" w14:textId="77777777" w:rsidR="00AC56ED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AC56ED" w14:paraId="6E39712A" w14:textId="77777777">
        <w:tc>
          <w:tcPr>
            <w:tcW w:w="2196" w:type="dxa"/>
            <w:shd w:val="clear" w:color="auto" w:fill="E6E6E6"/>
            <w:vAlign w:val="center"/>
          </w:tcPr>
          <w:p w14:paraId="52470F4A" w14:textId="77777777" w:rsidR="00AC56ED" w:rsidRDefault="00000000">
            <w:r>
              <w:t>岩棉板</w:t>
            </w:r>
          </w:p>
        </w:tc>
        <w:tc>
          <w:tcPr>
            <w:tcW w:w="1018" w:type="dxa"/>
            <w:vAlign w:val="center"/>
          </w:tcPr>
          <w:p w14:paraId="0B2261C7" w14:textId="77777777" w:rsidR="00AC56ED" w:rsidRDefault="00000000">
            <w:r>
              <w:t>0.045</w:t>
            </w:r>
          </w:p>
        </w:tc>
        <w:tc>
          <w:tcPr>
            <w:tcW w:w="1030" w:type="dxa"/>
            <w:vAlign w:val="center"/>
          </w:tcPr>
          <w:p w14:paraId="410DC53E" w14:textId="77777777" w:rsidR="00AC56ED" w:rsidRDefault="00000000">
            <w:r>
              <w:t>0.684</w:t>
            </w:r>
          </w:p>
        </w:tc>
        <w:tc>
          <w:tcPr>
            <w:tcW w:w="848" w:type="dxa"/>
            <w:vAlign w:val="center"/>
          </w:tcPr>
          <w:p w14:paraId="4854ACF8" w14:textId="77777777" w:rsidR="00AC56ED" w:rsidRDefault="00000000">
            <w:r>
              <w:t>150.0</w:t>
            </w:r>
          </w:p>
        </w:tc>
        <w:tc>
          <w:tcPr>
            <w:tcW w:w="1018" w:type="dxa"/>
            <w:vAlign w:val="center"/>
          </w:tcPr>
          <w:p w14:paraId="737C90F0" w14:textId="77777777" w:rsidR="00AC56ED" w:rsidRDefault="00000000">
            <w:r>
              <w:t>1340.0</w:t>
            </w:r>
          </w:p>
        </w:tc>
        <w:tc>
          <w:tcPr>
            <w:tcW w:w="1188" w:type="dxa"/>
            <w:vAlign w:val="center"/>
          </w:tcPr>
          <w:p w14:paraId="0CD14824" w14:textId="77777777" w:rsidR="00AC56ED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3C957C8" w14:textId="77777777" w:rsidR="00AC56ED" w:rsidRDefault="00AC56ED">
            <w:pPr>
              <w:rPr>
                <w:sz w:val="18"/>
                <w:szCs w:val="18"/>
              </w:rPr>
            </w:pPr>
          </w:p>
        </w:tc>
      </w:tr>
      <w:tr w:rsidR="00AC56ED" w14:paraId="4B8F858B" w14:textId="77777777">
        <w:tc>
          <w:tcPr>
            <w:tcW w:w="2196" w:type="dxa"/>
            <w:shd w:val="clear" w:color="auto" w:fill="E6E6E6"/>
            <w:vAlign w:val="center"/>
          </w:tcPr>
          <w:p w14:paraId="2CB74C79" w14:textId="77777777" w:rsidR="00AC56ED" w:rsidRDefault="00000000">
            <w:r>
              <w:t>玻璃幕墙</w:t>
            </w:r>
          </w:p>
        </w:tc>
        <w:tc>
          <w:tcPr>
            <w:tcW w:w="1018" w:type="dxa"/>
            <w:vAlign w:val="center"/>
          </w:tcPr>
          <w:p w14:paraId="0EFD8D4F" w14:textId="77777777" w:rsidR="00AC56ED" w:rsidRDefault="00000000">
            <w:r>
              <w:t>0.760</w:t>
            </w:r>
          </w:p>
        </w:tc>
        <w:tc>
          <w:tcPr>
            <w:tcW w:w="1030" w:type="dxa"/>
            <w:vAlign w:val="center"/>
          </w:tcPr>
          <w:p w14:paraId="3022D0E3" w14:textId="77777777" w:rsidR="00AC56ED" w:rsidRDefault="00000000">
            <w:r>
              <w:t>10.773</w:t>
            </w:r>
          </w:p>
        </w:tc>
        <w:tc>
          <w:tcPr>
            <w:tcW w:w="848" w:type="dxa"/>
            <w:vAlign w:val="center"/>
          </w:tcPr>
          <w:p w14:paraId="42B46F5A" w14:textId="77777777" w:rsidR="00AC56ED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1F20B633" w14:textId="77777777" w:rsidR="00AC56ED" w:rsidRDefault="00000000">
            <w:r>
              <w:t>840.0</w:t>
            </w:r>
          </w:p>
        </w:tc>
        <w:tc>
          <w:tcPr>
            <w:tcW w:w="1188" w:type="dxa"/>
            <w:vAlign w:val="center"/>
          </w:tcPr>
          <w:p w14:paraId="44FA8896" w14:textId="77777777" w:rsidR="00AC56ED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A56B5F6" w14:textId="77777777" w:rsidR="00AC56ED" w:rsidRDefault="00000000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AC56ED" w14:paraId="33F88C82" w14:textId="77777777">
        <w:tc>
          <w:tcPr>
            <w:tcW w:w="2196" w:type="dxa"/>
            <w:shd w:val="clear" w:color="auto" w:fill="E6E6E6"/>
            <w:vAlign w:val="center"/>
          </w:tcPr>
          <w:p w14:paraId="5C0303E8" w14:textId="77777777" w:rsidR="00AC56ED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7AB9B006" w14:textId="77777777" w:rsidR="00AC56ED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40A2C0BA" w14:textId="77777777" w:rsidR="00AC56ED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3EC884CD" w14:textId="77777777" w:rsidR="00AC56ED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2D9B6F29" w14:textId="77777777" w:rsidR="00AC56ED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3F0444B2" w14:textId="77777777" w:rsidR="00AC56ED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1CC4179" w14:textId="77777777" w:rsidR="00AC56ED" w:rsidRDefault="00AC56ED">
            <w:pPr>
              <w:rPr>
                <w:sz w:val="18"/>
                <w:szCs w:val="18"/>
              </w:rPr>
            </w:pPr>
          </w:p>
        </w:tc>
      </w:tr>
      <w:tr w:rsidR="00AC56ED" w14:paraId="074A7FF9" w14:textId="77777777">
        <w:tc>
          <w:tcPr>
            <w:tcW w:w="2196" w:type="dxa"/>
            <w:shd w:val="clear" w:color="auto" w:fill="E6E6E6"/>
            <w:vAlign w:val="center"/>
          </w:tcPr>
          <w:p w14:paraId="613330FD" w14:textId="77777777" w:rsidR="00AC56ED" w:rsidRDefault="00000000">
            <w:r>
              <w:t>防水层</w:t>
            </w:r>
          </w:p>
        </w:tc>
        <w:tc>
          <w:tcPr>
            <w:tcW w:w="1018" w:type="dxa"/>
            <w:vAlign w:val="center"/>
          </w:tcPr>
          <w:p w14:paraId="03EB4AFB" w14:textId="77777777" w:rsidR="00AC56ED" w:rsidRDefault="00000000">
            <w:r>
              <w:t>0.170</w:t>
            </w:r>
          </w:p>
        </w:tc>
        <w:tc>
          <w:tcPr>
            <w:tcW w:w="1030" w:type="dxa"/>
            <w:vAlign w:val="center"/>
          </w:tcPr>
          <w:p w14:paraId="74A83654" w14:textId="77777777" w:rsidR="00AC56ED" w:rsidRDefault="00000000">
            <w:r>
              <w:t>3.302</w:t>
            </w:r>
          </w:p>
        </w:tc>
        <w:tc>
          <w:tcPr>
            <w:tcW w:w="848" w:type="dxa"/>
            <w:vAlign w:val="center"/>
          </w:tcPr>
          <w:p w14:paraId="743928BA" w14:textId="77777777" w:rsidR="00AC56ED" w:rsidRDefault="00000000">
            <w:r>
              <w:t>600.0</w:t>
            </w:r>
          </w:p>
        </w:tc>
        <w:tc>
          <w:tcPr>
            <w:tcW w:w="1018" w:type="dxa"/>
            <w:vAlign w:val="center"/>
          </w:tcPr>
          <w:p w14:paraId="4FDC5D48" w14:textId="77777777" w:rsidR="00AC56ED" w:rsidRDefault="00000000">
            <w:r>
              <w:t>1470.0</w:t>
            </w:r>
          </w:p>
        </w:tc>
        <w:tc>
          <w:tcPr>
            <w:tcW w:w="1188" w:type="dxa"/>
            <w:vAlign w:val="center"/>
          </w:tcPr>
          <w:p w14:paraId="53F37AC8" w14:textId="77777777" w:rsidR="00AC56ED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EBA2C83" w14:textId="77777777" w:rsidR="00AC56ED" w:rsidRDefault="00AC56ED">
            <w:pPr>
              <w:rPr>
                <w:sz w:val="18"/>
                <w:szCs w:val="18"/>
              </w:rPr>
            </w:pPr>
          </w:p>
        </w:tc>
      </w:tr>
      <w:tr w:rsidR="00AC56ED" w14:paraId="0941058F" w14:textId="77777777">
        <w:tc>
          <w:tcPr>
            <w:tcW w:w="2196" w:type="dxa"/>
            <w:shd w:val="clear" w:color="auto" w:fill="E6E6E6"/>
            <w:vAlign w:val="center"/>
          </w:tcPr>
          <w:p w14:paraId="501C39E4" w14:textId="77777777" w:rsidR="00AC56ED" w:rsidRDefault="00000000">
            <w:r>
              <w:t>混合砂浆</w:t>
            </w:r>
          </w:p>
        </w:tc>
        <w:tc>
          <w:tcPr>
            <w:tcW w:w="1018" w:type="dxa"/>
            <w:vAlign w:val="center"/>
          </w:tcPr>
          <w:p w14:paraId="65E5AFC6" w14:textId="77777777" w:rsidR="00AC56ED" w:rsidRDefault="00000000">
            <w:r>
              <w:t>0.870</w:t>
            </w:r>
          </w:p>
        </w:tc>
        <w:tc>
          <w:tcPr>
            <w:tcW w:w="1030" w:type="dxa"/>
            <w:vAlign w:val="center"/>
          </w:tcPr>
          <w:p w14:paraId="379537DD" w14:textId="77777777" w:rsidR="00AC56ED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728CF991" w14:textId="77777777" w:rsidR="00AC56ED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254F192D" w14:textId="77777777" w:rsidR="00AC56ED" w:rsidRDefault="00000000">
            <w:r>
              <w:t>1074.4</w:t>
            </w:r>
          </w:p>
        </w:tc>
        <w:tc>
          <w:tcPr>
            <w:tcW w:w="1188" w:type="dxa"/>
            <w:vAlign w:val="center"/>
          </w:tcPr>
          <w:p w14:paraId="6685A398" w14:textId="77777777" w:rsidR="00AC56ED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FE1ECAA" w14:textId="77777777" w:rsidR="00AC56ED" w:rsidRDefault="00AC56ED">
            <w:pPr>
              <w:rPr>
                <w:sz w:val="18"/>
                <w:szCs w:val="18"/>
              </w:rPr>
            </w:pPr>
          </w:p>
        </w:tc>
      </w:tr>
      <w:tr w:rsidR="00AC56ED" w14:paraId="57AF62BD" w14:textId="77777777">
        <w:tc>
          <w:tcPr>
            <w:tcW w:w="2196" w:type="dxa"/>
            <w:shd w:val="clear" w:color="auto" w:fill="E6E6E6"/>
            <w:vAlign w:val="center"/>
          </w:tcPr>
          <w:p w14:paraId="1E7F0396" w14:textId="77777777" w:rsidR="00AC56ED" w:rsidRDefault="00000000">
            <w:r>
              <w:t>钢筋混凝土屋面板</w:t>
            </w:r>
          </w:p>
        </w:tc>
        <w:tc>
          <w:tcPr>
            <w:tcW w:w="1018" w:type="dxa"/>
            <w:vAlign w:val="center"/>
          </w:tcPr>
          <w:p w14:paraId="09B953A8" w14:textId="77777777" w:rsidR="00AC56ED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25CB166B" w14:textId="77777777" w:rsidR="00AC56ED" w:rsidRDefault="00000000">
            <w:r>
              <w:t>17.060</w:t>
            </w:r>
          </w:p>
        </w:tc>
        <w:tc>
          <w:tcPr>
            <w:tcW w:w="848" w:type="dxa"/>
            <w:vAlign w:val="center"/>
          </w:tcPr>
          <w:p w14:paraId="7B27DE29" w14:textId="77777777" w:rsidR="00AC56ED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4382BC30" w14:textId="77777777" w:rsidR="00AC56ED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097A497E" w14:textId="77777777" w:rsidR="00AC56ED" w:rsidRDefault="00000000">
            <w:r>
              <w:t>0.0040</w:t>
            </w:r>
          </w:p>
        </w:tc>
        <w:tc>
          <w:tcPr>
            <w:tcW w:w="1516" w:type="dxa"/>
            <w:vAlign w:val="center"/>
          </w:tcPr>
          <w:p w14:paraId="33622843" w14:textId="77777777" w:rsidR="00AC56ED" w:rsidRDefault="00AC56ED">
            <w:pPr>
              <w:rPr>
                <w:sz w:val="18"/>
                <w:szCs w:val="18"/>
              </w:rPr>
            </w:pPr>
          </w:p>
        </w:tc>
      </w:tr>
      <w:tr w:rsidR="00AC56ED" w14:paraId="7D962F9F" w14:textId="77777777">
        <w:tc>
          <w:tcPr>
            <w:tcW w:w="2196" w:type="dxa"/>
            <w:shd w:val="clear" w:color="auto" w:fill="E6E6E6"/>
            <w:vAlign w:val="center"/>
          </w:tcPr>
          <w:p w14:paraId="7E6BC2AD" w14:textId="77777777" w:rsidR="00AC56ED" w:rsidRDefault="00000000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071854C5" w14:textId="77777777" w:rsidR="00AC56ED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4B78CF06" w14:textId="77777777" w:rsidR="00AC56ED" w:rsidRDefault="00000000">
            <w:r>
              <w:t>17.060</w:t>
            </w:r>
          </w:p>
        </w:tc>
        <w:tc>
          <w:tcPr>
            <w:tcW w:w="848" w:type="dxa"/>
            <w:vAlign w:val="center"/>
          </w:tcPr>
          <w:p w14:paraId="74AB01A0" w14:textId="77777777" w:rsidR="00AC56ED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5F6A5F45" w14:textId="77777777" w:rsidR="00AC56ED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0ED5B58F" w14:textId="77777777" w:rsidR="00AC56ED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7A2DA1C" w14:textId="77777777" w:rsidR="00AC56ED" w:rsidRDefault="00000000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AC56ED" w14:paraId="5AF07260" w14:textId="77777777">
        <w:tc>
          <w:tcPr>
            <w:tcW w:w="2196" w:type="dxa"/>
            <w:shd w:val="clear" w:color="auto" w:fill="E6E6E6"/>
            <w:vAlign w:val="center"/>
          </w:tcPr>
          <w:p w14:paraId="05ADE399" w14:textId="77777777" w:rsidR="00AC56ED" w:rsidRDefault="00000000">
            <w:r>
              <w:t>混合砂浆（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7B01095E" w14:textId="77777777" w:rsidR="00AC56ED" w:rsidRDefault="00000000">
            <w:r>
              <w:t>0.870</w:t>
            </w:r>
          </w:p>
        </w:tc>
        <w:tc>
          <w:tcPr>
            <w:tcW w:w="1030" w:type="dxa"/>
            <w:vAlign w:val="center"/>
          </w:tcPr>
          <w:p w14:paraId="71D16277" w14:textId="77777777" w:rsidR="00AC56ED" w:rsidRDefault="00000000">
            <w:r>
              <w:t>10.627</w:t>
            </w:r>
          </w:p>
        </w:tc>
        <w:tc>
          <w:tcPr>
            <w:tcW w:w="848" w:type="dxa"/>
            <w:vAlign w:val="center"/>
          </w:tcPr>
          <w:p w14:paraId="08BB713C" w14:textId="77777777" w:rsidR="00AC56ED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19F3C3F8" w14:textId="77777777" w:rsidR="00AC56ED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7B1CB46" w14:textId="77777777" w:rsidR="00AC56ED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AD00F87" w14:textId="77777777" w:rsidR="00AC56ED" w:rsidRDefault="00AC56ED">
            <w:pPr>
              <w:rPr>
                <w:sz w:val="18"/>
                <w:szCs w:val="18"/>
              </w:rPr>
            </w:pPr>
          </w:p>
        </w:tc>
      </w:tr>
      <w:tr w:rsidR="00AC56ED" w14:paraId="67507126" w14:textId="77777777">
        <w:tc>
          <w:tcPr>
            <w:tcW w:w="2196" w:type="dxa"/>
            <w:shd w:val="clear" w:color="auto" w:fill="E6E6E6"/>
            <w:vAlign w:val="center"/>
          </w:tcPr>
          <w:p w14:paraId="5560BFE4" w14:textId="77777777" w:rsidR="00AC56ED" w:rsidRDefault="00000000">
            <w:r>
              <w:t>聚合物水泥石灰砂浆</w:t>
            </w:r>
          </w:p>
        </w:tc>
        <w:tc>
          <w:tcPr>
            <w:tcW w:w="1018" w:type="dxa"/>
            <w:vAlign w:val="center"/>
          </w:tcPr>
          <w:p w14:paraId="7BAE60B2" w14:textId="77777777" w:rsidR="00AC56ED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6BC088D1" w14:textId="77777777" w:rsidR="00AC56ED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544DB961" w14:textId="77777777" w:rsidR="00AC56ED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44CD9707" w14:textId="77777777" w:rsidR="00AC56ED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E27CAC0" w14:textId="77777777" w:rsidR="00AC56ED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799EE1B" w14:textId="77777777" w:rsidR="00AC56ED" w:rsidRDefault="00AC56ED">
            <w:pPr>
              <w:rPr>
                <w:sz w:val="18"/>
                <w:szCs w:val="18"/>
              </w:rPr>
            </w:pPr>
          </w:p>
        </w:tc>
      </w:tr>
    </w:tbl>
    <w:p w14:paraId="1411BC03" w14:textId="77777777" w:rsidR="00AC56ED" w:rsidRDefault="00000000">
      <w:pPr>
        <w:pStyle w:val="1"/>
      </w:pPr>
      <w:bookmarkStart w:id="49" w:name="_Toc155559027"/>
      <w:r>
        <w:t>工程构造</w:t>
      </w:r>
      <w:bookmarkEnd w:id="49"/>
    </w:p>
    <w:p w14:paraId="07668693" w14:textId="77777777" w:rsidR="00AC56ED" w:rsidRDefault="00000000">
      <w:pPr>
        <w:pStyle w:val="2"/>
        <w:jc w:val="left"/>
      </w:pPr>
      <w:bookmarkStart w:id="50" w:name="_Toc155559028"/>
      <w:r>
        <w:t>屋顶构造</w:t>
      </w:r>
      <w:bookmarkEnd w:id="50"/>
    </w:p>
    <w:p w14:paraId="034573D2" w14:textId="77777777" w:rsidR="00AC56ED" w:rsidRDefault="00000000">
      <w:pPr>
        <w:pStyle w:val="3"/>
      </w:pPr>
      <w:bookmarkStart w:id="51" w:name="_Toc155559029"/>
      <w:r>
        <w:t>屋顶构造一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AC56ED" w14:paraId="4DF02F5E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1A78FE88" w14:textId="77777777" w:rsidR="00AC56ED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2EC96693" w14:textId="77777777" w:rsidR="00AC56ED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F70E499" w14:textId="77777777" w:rsidR="00AC56ED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8FEC190" w14:textId="77777777" w:rsidR="00AC56ED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0546E14" w14:textId="77777777" w:rsidR="00AC56ED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20FDB04" w14:textId="77777777" w:rsidR="00AC56ED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5521BEB" w14:textId="77777777" w:rsidR="00AC56ED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A05DCAF" w14:textId="77777777" w:rsidR="00AC56ED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AC56ED" w14:paraId="20312171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1256047D" w14:textId="77777777" w:rsidR="00AC56ED" w:rsidRDefault="00AC56ED"/>
        </w:tc>
        <w:tc>
          <w:tcPr>
            <w:tcW w:w="834" w:type="dxa"/>
            <w:shd w:val="clear" w:color="auto" w:fill="E6E6E6"/>
            <w:vAlign w:val="center"/>
          </w:tcPr>
          <w:p w14:paraId="08F6F300" w14:textId="77777777" w:rsidR="00AC56ED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4D4F456" w14:textId="77777777" w:rsidR="00AC56ED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8AE3698" w14:textId="77777777" w:rsidR="00AC56ED" w:rsidRDefault="00000000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E715DA1" w14:textId="77777777" w:rsidR="00AC56ED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E21BF6E" w14:textId="77777777" w:rsidR="00AC56ED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FB9C5EA" w14:textId="77777777" w:rsidR="00AC56ED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4EA6BAA" w14:textId="77777777" w:rsidR="00AC56ED" w:rsidRDefault="00000000">
            <w:r>
              <w:t>D=R*S</w:t>
            </w:r>
          </w:p>
        </w:tc>
      </w:tr>
      <w:tr w:rsidR="00AC56ED" w14:paraId="38E3F884" w14:textId="77777777">
        <w:tc>
          <w:tcPr>
            <w:tcW w:w="2838" w:type="dxa"/>
            <w:vAlign w:val="center"/>
          </w:tcPr>
          <w:p w14:paraId="17DCA6DF" w14:textId="77777777" w:rsidR="00AC56ED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34" w:type="dxa"/>
            <w:vAlign w:val="center"/>
          </w:tcPr>
          <w:p w14:paraId="06FA830B" w14:textId="77777777" w:rsidR="00AC56ED" w:rsidRDefault="00000000">
            <w:r>
              <w:t>40</w:t>
            </w:r>
          </w:p>
        </w:tc>
        <w:tc>
          <w:tcPr>
            <w:tcW w:w="707" w:type="dxa"/>
            <w:vAlign w:val="center"/>
          </w:tcPr>
          <w:p w14:paraId="53820227" w14:textId="77777777" w:rsidR="00AC56ED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3D99851C" w14:textId="77777777" w:rsidR="00AC56ED" w:rsidRDefault="00000000">
            <w:r>
              <w:t>1.510</w:t>
            </w:r>
          </w:p>
        </w:tc>
        <w:tc>
          <w:tcPr>
            <w:tcW w:w="1131" w:type="dxa"/>
            <w:vAlign w:val="center"/>
          </w:tcPr>
          <w:p w14:paraId="45944F13" w14:textId="77777777" w:rsidR="00AC56ED" w:rsidRDefault="00000000">
            <w:r>
              <w:t>15.360</w:t>
            </w:r>
          </w:p>
        </w:tc>
        <w:tc>
          <w:tcPr>
            <w:tcW w:w="707" w:type="dxa"/>
            <w:vAlign w:val="center"/>
          </w:tcPr>
          <w:p w14:paraId="65AA65D0" w14:textId="77777777" w:rsidR="00AC56ED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5510DB91" w14:textId="77777777" w:rsidR="00AC56ED" w:rsidRDefault="00000000">
            <w:r>
              <w:t>0.026</w:t>
            </w:r>
          </w:p>
        </w:tc>
        <w:tc>
          <w:tcPr>
            <w:tcW w:w="990" w:type="dxa"/>
            <w:vAlign w:val="center"/>
          </w:tcPr>
          <w:p w14:paraId="02C41EF3" w14:textId="77777777" w:rsidR="00AC56ED" w:rsidRDefault="00000000">
            <w:r>
              <w:t>0.407</w:t>
            </w:r>
          </w:p>
        </w:tc>
      </w:tr>
      <w:tr w:rsidR="00AC56ED" w14:paraId="4BBC51FF" w14:textId="77777777">
        <w:tc>
          <w:tcPr>
            <w:tcW w:w="2838" w:type="dxa"/>
            <w:vAlign w:val="center"/>
          </w:tcPr>
          <w:p w14:paraId="1CC1A830" w14:textId="77777777" w:rsidR="00AC56ED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4C5E07D0" w14:textId="77777777" w:rsidR="00AC56ED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4E5E9040" w14:textId="77777777" w:rsidR="00AC56ED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1CD0D15A" w14:textId="77777777" w:rsidR="00AC56ED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11FC24F7" w14:textId="77777777" w:rsidR="00AC56ED" w:rsidRDefault="00000000">
            <w:r>
              <w:t>11.306</w:t>
            </w:r>
          </w:p>
        </w:tc>
        <w:tc>
          <w:tcPr>
            <w:tcW w:w="707" w:type="dxa"/>
            <w:vAlign w:val="center"/>
          </w:tcPr>
          <w:p w14:paraId="1122E536" w14:textId="77777777" w:rsidR="00AC56ED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02BFF50E" w14:textId="77777777" w:rsidR="00AC56ED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1928C28D" w14:textId="77777777" w:rsidR="00AC56ED" w:rsidRDefault="00000000">
            <w:r>
              <w:t>0.243</w:t>
            </w:r>
          </w:p>
        </w:tc>
      </w:tr>
      <w:tr w:rsidR="00AC56ED" w14:paraId="18AC51C2" w14:textId="77777777">
        <w:tc>
          <w:tcPr>
            <w:tcW w:w="2838" w:type="dxa"/>
            <w:vAlign w:val="center"/>
          </w:tcPr>
          <w:p w14:paraId="12A28C04" w14:textId="77777777" w:rsidR="00AC56ED" w:rsidRDefault="00000000">
            <w:r>
              <w:t>防水层</w:t>
            </w:r>
          </w:p>
        </w:tc>
        <w:tc>
          <w:tcPr>
            <w:tcW w:w="834" w:type="dxa"/>
            <w:vAlign w:val="center"/>
          </w:tcPr>
          <w:p w14:paraId="00E229E8" w14:textId="77777777" w:rsidR="00AC56ED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7F6E6273" w14:textId="77777777" w:rsidR="00AC56ED" w:rsidRDefault="00000000">
            <w:r>
              <w:t>5.0</w:t>
            </w:r>
          </w:p>
        </w:tc>
        <w:tc>
          <w:tcPr>
            <w:tcW w:w="990" w:type="dxa"/>
            <w:vAlign w:val="center"/>
          </w:tcPr>
          <w:p w14:paraId="48C3C652" w14:textId="77777777" w:rsidR="00AC56ED" w:rsidRDefault="00000000">
            <w:r>
              <w:t>0.170</w:t>
            </w:r>
          </w:p>
        </w:tc>
        <w:tc>
          <w:tcPr>
            <w:tcW w:w="1131" w:type="dxa"/>
            <w:vAlign w:val="center"/>
          </w:tcPr>
          <w:p w14:paraId="199C166D" w14:textId="77777777" w:rsidR="00AC56ED" w:rsidRDefault="00000000">
            <w:r>
              <w:t>3.302</w:t>
            </w:r>
          </w:p>
        </w:tc>
        <w:tc>
          <w:tcPr>
            <w:tcW w:w="707" w:type="dxa"/>
            <w:vAlign w:val="center"/>
          </w:tcPr>
          <w:p w14:paraId="141516E3" w14:textId="77777777" w:rsidR="00AC56ED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081BBA4A" w14:textId="77777777" w:rsidR="00AC56ED" w:rsidRDefault="00000000">
            <w:r>
              <w:t>0.118</w:t>
            </w:r>
          </w:p>
        </w:tc>
        <w:tc>
          <w:tcPr>
            <w:tcW w:w="990" w:type="dxa"/>
            <w:vAlign w:val="center"/>
          </w:tcPr>
          <w:p w14:paraId="2AC668B9" w14:textId="77777777" w:rsidR="00AC56ED" w:rsidRDefault="00000000">
            <w:r>
              <w:t>0.388</w:t>
            </w:r>
          </w:p>
        </w:tc>
      </w:tr>
      <w:tr w:rsidR="00AC56ED" w14:paraId="1A500629" w14:textId="77777777">
        <w:tc>
          <w:tcPr>
            <w:tcW w:w="2838" w:type="dxa"/>
            <w:vAlign w:val="center"/>
          </w:tcPr>
          <w:p w14:paraId="25C93D12" w14:textId="77777777" w:rsidR="00AC56ED" w:rsidRDefault="00000000">
            <w:r>
              <w:t>岩棉板</w:t>
            </w:r>
          </w:p>
        </w:tc>
        <w:tc>
          <w:tcPr>
            <w:tcW w:w="834" w:type="dxa"/>
            <w:vAlign w:val="center"/>
          </w:tcPr>
          <w:p w14:paraId="34389ADB" w14:textId="77777777" w:rsidR="00AC56ED" w:rsidRDefault="00000000">
            <w:r>
              <w:t>80</w:t>
            </w:r>
          </w:p>
        </w:tc>
        <w:tc>
          <w:tcPr>
            <w:tcW w:w="707" w:type="dxa"/>
            <w:vAlign w:val="center"/>
          </w:tcPr>
          <w:p w14:paraId="7A9989B0" w14:textId="77777777" w:rsidR="00AC56ED" w:rsidRDefault="00000000">
            <w:r>
              <w:t>6.7</w:t>
            </w:r>
          </w:p>
        </w:tc>
        <w:tc>
          <w:tcPr>
            <w:tcW w:w="990" w:type="dxa"/>
            <w:vAlign w:val="center"/>
          </w:tcPr>
          <w:p w14:paraId="6F4425BD" w14:textId="77777777" w:rsidR="00AC56ED" w:rsidRDefault="00000000">
            <w:r>
              <w:t>0.045</w:t>
            </w:r>
          </w:p>
        </w:tc>
        <w:tc>
          <w:tcPr>
            <w:tcW w:w="1131" w:type="dxa"/>
            <w:vAlign w:val="center"/>
          </w:tcPr>
          <w:p w14:paraId="2468A6CB" w14:textId="77777777" w:rsidR="00AC56ED" w:rsidRDefault="00000000">
            <w:r>
              <w:t>0.684</w:t>
            </w:r>
          </w:p>
        </w:tc>
        <w:tc>
          <w:tcPr>
            <w:tcW w:w="707" w:type="dxa"/>
            <w:vAlign w:val="center"/>
          </w:tcPr>
          <w:p w14:paraId="5DD37935" w14:textId="77777777" w:rsidR="00AC56ED" w:rsidRDefault="00000000">
            <w:r>
              <w:t>1.20</w:t>
            </w:r>
          </w:p>
        </w:tc>
        <w:tc>
          <w:tcPr>
            <w:tcW w:w="1131" w:type="dxa"/>
            <w:vAlign w:val="center"/>
          </w:tcPr>
          <w:p w14:paraId="14DDE0B1" w14:textId="77777777" w:rsidR="00AC56ED" w:rsidRDefault="00000000">
            <w:r>
              <w:t>1.481</w:t>
            </w:r>
          </w:p>
        </w:tc>
        <w:tc>
          <w:tcPr>
            <w:tcW w:w="990" w:type="dxa"/>
            <w:vAlign w:val="center"/>
          </w:tcPr>
          <w:p w14:paraId="1F019223" w14:textId="77777777" w:rsidR="00AC56ED" w:rsidRDefault="00000000">
            <w:r>
              <w:t>1.216</w:t>
            </w:r>
          </w:p>
        </w:tc>
      </w:tr>
      <w:tr w:rsidR="00AC56ED" w14:paraId="40A278A1" w14:textId="77777777">
        <w:tc>
          <w:tcPr>
            <w:tcW w:w="2838" w:type="dxa"/>
            <w:vAlign w:val="center"/>
          </w:tcPr>
          <w:p w14:paraId="0B090447" w14:textId="77777777" w:rsidR="00AC56ED" w:rsidRDefault="00000000">
            <w:r>
              <w:t>防水层</w:t>
            </w:r>
          </w:p>
        </w:tc>
        <w:tc>
          <w:tcPr>
            <w:tcW w:w="834" w:type="dxa"/>
            <w:vAlign w:val="center"/>
          </w:tcPr>
          <w:p w14:paraId="73F5BFCD" w14:textId="77777777" w:rsidR="00AC56ED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35CC1B87" w14:textId="77777777" w:rsidR="00AC56ED" w:rsidRDefault="00000000">
            <w:r>
              <w:t>5.0</w:t>
            </w:r>
          </w:p>
        </w:tc>
        <w:tc>
          <w:tcPr>
            <w:tcW w:w="990" w:type="dxa"/>
            <w:vAlign w:val="center"/>
          </w:tcPr>
          <w:p w14:paraId="7248CDDA" w14:textId="77777777" w:rsidR="00AC56ED" w:rsidRDefault="00000000">
            <w:r>
              <w:t>0.170</w:t>
            </w:r>
          </w:p>
        </w:tc>
        <w:tc>
          <w:tcPr>
            <w:tcW w:w="1131" w:type="dxa"/>
            <w:vAlign w:val="center"/>
          </w:tcPr>
          <w:p w14:paraId="6E0E0CCB" w14:textId="77777777" w:rsidR="00AC56ED" w:rsidRDefault="00000000">
            <w:r>
              <w:t>3.302</w:t>
            </w:r>
          </w:p>
        </w:tc>
        <w:tc>
          <w:tcPr>
            <w:tcW w:w="707" w:type="dxa"/>
            <w:vAlign w:val="center"/>
          </w:tcPr>
          <w:p w14:paraId="2C0DB777" w14:textId="77777777" w:rsidR="00AC56ED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2544237A" w14:textId="77777777" w:rsidR="00AC56ED" w:rsidRDefault="00000000">
            <w:r>
              <w:t>0.118</w:t>
            </w:r>
          </w:p>
        </w:tc>
        <w:tc>
          <w:tcPr>
            <w:tcW w:w="990" w:type="dxa"/>
            <w:vAlign w:val="center"/>
          </w:tcPr>
          <w:p w14:paraId="4211D197" w14:textId="77777777" w:rsidR="00AC56ED" w:rsidRDefault="00000000">
            <w:r>
              <w:t>0.388</w:t>
            </w:r>
          </w:p>
        </w:tc>
      </w:tr>
      <w:tr w:rsidR="00AC56ED" w14:paraId="2F2D2A09" w14:textId="77777777">
        <w:tc>
          <w:tcPr>
            <w:tcW w:w="2838" w:type="dxa"/>
            <w:vAlign w:val="center"/>
          </w:tcPr>
          <w:p w14:paraId="33FA8C1C" w14:textId="77777777" w:rsidR="00AC56ED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2DDDDCEC" w14:textId="77777777" w:rsidR="00AC56ED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33711FE7" w14:textId="77777777" w:rsidR="00AC56ED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15E1B66A" w14:textId="77777777" w:rsidR="00AC56ED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0F1FBDA7" w14:textId="77777777" w:rsidR="00AC56ED" w:rsidRDefault="00000000">
            <w:r>
              <w:t>11.306</w:t>
            </w:r>
          </w:p>
        </w:tc>
        <w:tc>
          <w:tcPr>
            <w:tcW w:w="707" w:type="dxa"/>
            <w:vAlign w:val="center"/>
          </w:tcPr>
          <w:p w14:paraId="4FBB6B89" w14:textId="77777777" w:rsidR="00AC56ED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641945A0" w14:textId="77777777" w:rsidR="00AC56ED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389109AE" w14:textId="77777777" w:rsidR="00AC56ED" w:rsidRDefault="00000000">
            <w:r>
              <w:t>0.243</w:t>
            </w:r>
          </w:p>
        </w:tc>
      </w:tr>
      <w:tr w:rsidR="00AC56ED" w14:paraId="1B846669" w14:textId="77777777">
        <w:tc>
          <w:tcPr>
            <w:tcW w:w="2838" w:type="dxa"/>
            <w:vAlign w:val="center"/>
          </w:tcPr>
          <w:p w14:paraId="72B25C3B" w14:textId="77777777" w:rsidR="00AC56ED" w:rsidRDefault="00000000">
            <w:r>
              <w:t>玻璃幕墙</w:t>
            </w:r>
          </w:p>
        </w:tc>
        <w:tc>
          <w:tcPr>
            <w:tcW w:w="834" w:type="dxa"/>
            <w:vAlign w:val="center"/>
          </w:tcPr>
          <w:p w14:paraId="3F892FC8" w14:textId="77777777" w:rsidR="00AC56ED" w:rsidRDefault="00000000">
            <w:r>
              <w:t>30</w:t>
            </w:r>
          </w:p>
        </w:tc>
        <w:tc>
          <w:tcPr>
            <w:tcW w:w="707" w:type="dxa"/>
            <w:vAlign w:val="center"/>
          </w:tcPr>
          <w:p w14:paraId="0CFAD850" w14:textId="77777777" w:rsidR="00AC56ED" w:rsidRDefault="00000000">
            <w:r>
              <w:t>7.5</w:t>
            </w:r>
          </w:p>
        </w:tc>
        <w:tc>
          <w:tcPr>
            <w:tcW w:w="990" w:type="dxa"/>
            <w:vAlign w:val="center"/>
          </w:tcPr>
          <w:p w14:paraId="0E492193" w14:textId="77777777" w:rsidR="00AC56ED" w:rsidRDefault="00000000">
            <w:r>
              <w:t>0.760</w:t>
            </w:r>
          </w:p>
        </w:tc>
        <w:tc>
          <w:tcPr>
            <w:tcW w:w="1131" w:type="dxa"/>
            <w:vAlign w:val="center"/>
          </w:tcPr>
          <w:p w14:paraId="2699B3D5" w14:textId="77777777" w:rsidR="00AC56ED" w:rsidRDefault="00000000">
            <w:r>
              <w:t>10.773</w:t>
            </w:r>
          </w:p>
        </w:tc>
        <w:tc>
          <w:tcPr>
            <w:tcW w:w="707" w:type="dxa"/>
            <w:vAlign w:val="center"/>
          </w:tcPr>
          <w:p w14:paraId="7194CB64" w14:textId="77777777" w:rsidR="00AC56ED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744BB36F" w14:textId="77777777" w:rsidR="00AC56ED" w:rsidRDefault="00000000">
            <w:r>
              <w:t>0.039</w:t>
            </w:r>
          </w:p>
        </w:tc>
        <w:tc>
          <w:tcPr>
            <w:tcW w:w="990" w:type="dxa"/>
            <w:vAlign w:val="center"/>
          </w:tcPr>
          <w:p w14:paraId="172FB01F" w14:textId="77777777" w:rsidR="00AC56ED" w:rsidRDefault="00000000">
            <w:r>
              <w:t>0.425</w:t>
            </w:r>
          </w:p>
        </w:tc>
      </w:tr>
      <w:tr w:rsidR="00AC56ED" w14:paraId="63C55D39" w14:textId="77777777">
        <w:tc>
          <w:tcPr>
            <w:tcW w:w="2838" w:type="dxa"/>
            <w:vAlign w:val="center"/>
          </w:tcPr>
          <w:p w14:paraId="4159991F" w14:textId="77777777" w:rsidR="00AC56ED" w:rsidRDefault="00000000">
            <w:r>
              <w:t>钢筋混凝土屋面板</w:t>
            </w:r>
          </w:p>
        </w:tc>
        <w:tc>
          <w:tcPr>
            <w:tcW w:w="834" w:type="dxa"/>
            <w:vAlign w:val="center"/>
          </w:tcPr>
          <w:p w14:paraId="2553FEF9" w14:textId="77777777" w:rsidR="00AC56ED" w:rsidRDefault="00000000">
            <w:r>
              <w:t>120</w:t>
            </w:r>
          </w:p>
        </w:tc>
        <w:tc>
          <w:tcPr>
            <w:tcW w:w="707" w:type="dxa"/>
            <w:vAlign w:val="center"/>
          </w:tcPr>
          <w:p w14:paraId="22695F97" w14:textId="77777777" w:rsidR="00AC56ED" w:rsidRDefault="00000000">
            <w:r>
              <w:t>12.0</w:t>
            </w:r>
          </w:p>
        </w:tc>
        <w:tc>
          <w:tcPr>
            <w:tcW w:w="990" w:type="dxa"/>
            <w:vAlign w:val="center"/>
          </w:tcPr>
          <w:p w14:paraId="3F84E21F" w14:textId="77777777" w:rsidR="00AC56ED" w:rsidRDefault="00000000">
            <w:r>
              <w:t>1.740</w:t>
            </w:r>
          </w:p>
        </w:tc>
        <w:tc>
          <w:tcPr>
            <w:tcW w:w="1131" w:type="dxa"/>
            <w:vAlign w:val="center"/>
          </w:tcPr>
          <w:p w14:paraId="67E396ED" w14:textId="77777777" w:rsidR="00AC56ED" w:rsidRDefault="00000000">
            <w:r>
              <w:t>17.060</w:t>
            </w:r>
          </w:p>
        </w:tc>
        <w:tc>
          <w:tcPr>
            <w:tcW w:w="707" w:type="dxa"/>
            <w:vAlign w:val="center"/>
          </w:tcPr>
          <w:p w14:paraId="2121EFDF" w14:textId="77777777" w:rsidR="00AC56ED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2DFBF576" w14:textId="77777777" w:rsidR="00AC56ED" w:rsidRDefault="00000000">
            <w:r>
              <w:t>0.069</w:t>
            </w:r>
          </w:p>
        </w:tc>
        <w:tc>
          <w:tcPr>
            <w:tcW w:w="990" w:type="dxa"/>
            <w:vAlign w:val="center"/>
          </w:tcPr>
          <w:p w14:paraId="3604733B" w14:textId="77777777" w:rsidR="00AC56ED" w:rsidRDefault="00000000">
            <w:r>
              <w:t>1.177</w:t>
            </w:r>
          </w:p>
        </w:tc>
      </w:tr>
      <w:tr w:rsidR="00AC56ED" w14:paraId="0CCE9783" w14:textId="77777777">
        <w:tc>
          <w:tcPr>
            <w:tcW w:w="2838" w:type="dxa"/>
            <w:vAlign w:val="center"/>
          </w:tcPr>
          <w:p w14:paraId="259635CA" w14:textId="77777777" w:rsidR="00AC56ED" w:rsidRDefault="00000000">
            <w:r>
              <w:t>混合砂浆</w:t>
            </w:r>
          </w:p>
        </w:tc>
        <w:tc>
          <w:tcPr>
            <w:tcW w:w="834" w:type="dxa"/>
            <w:vAlign w:val="center"/>
          </w:tcPr>
          <w:p w14:paraId="0E9A574F" w14:textId="77777777" w:rsidR="00AC56ED" w:rsidRDefault="00000000">
            <w:r>
              <w:t>15</w:t>
            </w:r>
          </w:p>
        </w:tc>
        <w:tc>
          <w:tcPr>
            <w:tcW w:w="707" w:type="dxa"/>
            <w:vAlign w:val="center"/>
          </w:tcPr>
          <w:p w14:paraId="52142BC5" w14:textId="77777777" w:rsidR="00AC56ED" w:rsidRDefault="00000000">
            <w:r>
              <w:t>7.5</w:t>
            </w:r>
          </w:p>
        </w:tc>
        <w:tc>
          <w:tcPr>
            <w:tcW w:w="990" w:type="dxa"/>
            <w:vAlign w:val="center"/>
          </w:tcPr>
          <w:p w14:paraId="6ADFF5A3" w14:textId="77777777" w:rsidR="00AC56ED" w:rsidRDefault="00000000">
            <w:r>
              <w:t>0.870</w:t>
            </w:r>
          </w:p>
        </w:tc>
        <w:tc>
          <w:tcPr>
            <w:tcW w:w="1131" w:type="dxa"/>
            <w:vAlign w:val="center"/>
          </w:tcPr>
          <w:p w14:paraId="2CDF5C96" w14:textId="77777777" w:rsidR="00AC56ED" w:rsidRDefault="00000000">
            <w:r>
              <w:t>10.750</w:t>
            </w:r>
          </w:p>
        </w:tc>
        <w:tc>
          <w:tcPr>
            <w:tcW w:w="707" w:type="dxa"/>
            <w:vAlign w:val="center"/>
          </w:tcPr>
          <w:p w14:paraId="0FEFAF67" w14:textId="77777777" w:rsidR="00AC56ED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7928ABC6" w14:textId="77777777" w:rsidR="00AC56ED" w:rsidRDefault="00000000">
            <w:r>
              <w:t>0.017</w:t>
            </w:r>
          </w:p>
        </w:tc>
        <w:tc>
          <w:tcPr>
            <w:tcW w:w="990" w:type="dxa"/>
            <w:vAlign w:val="center"/>
          </w:tcPr>
          <w:p w14:paraId="2852D553" w14:textId="77777777" w:rsidR="00AC56ED" w:rsidRDefault="00000000">
            <w:r>
              <w:t>0.185</w:t>
            </w:r>
          </w:p>
        </w:tc>
      </w:tr>
      <w:tr w:rsidR="00AC56ED" w14:paraId="3C496C99" w14:textId="77777777">
        <w:tc>
          <w:tcPr>
            <w:tcW w:w="2838" w:type="dxa"/>
            <w:vAlign w:val="center"/>
          </w:tcPr>
          <w:p w14:paraId="6C974591" w14:textId="77777777" w:rsidR="00AC56ED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0254C8BC" w14:textId="77777777" w:rsidR="00AC56ED" w:rsidRDefault="00000000">
            <w:r>
              <w:t>365</w:t>
            </w:r>
          </w:p>
        </w:tc>
        <w:tc>
          <w:tcPr>
            <w:tcW w:w="707" w:type="dxa"/>
            <w:vAlign w:val="center"/>
          </w:tcPr>
          <w:p w14:paraId="09A58DEC" w14:textId="77777777" w:rsidR="00AC56ED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2F423E00" w14:textId="77777777" w:rsidR="00AC56ED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1B51575E" w14:textId="77777777" w:rsidR="00AC56ED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1A915F6B" w14:textId="77777777" w:rsidR="00AC56ED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560658C9" w14:textId="77777777" w:rsidR="00AC56ED" w:rsidRDefault="00000000">
            <w:r>
              <w:t>1.912</w:t>
            </w:r>
          </w:p>
        </w:tc>
        <w:tc>
          <w:tcPr>
            <w:tcW w:w="990" w:type="dxa"/>
            <w:vAlign w:val="center"/>
          </w:tcPr>
          <w:p w14:paraId="4C88EF19" w14:textId="77777777" w:rsidR="00AC56ED" w:rsidRDefault="00000000">
            <w:r>
              <w:t>4.673</w:t>
            </w:r>
          </w:p>
        </w:tc>
      </w:tr>
      <w:tr w:rsidR="00AC56ED" w14:paraId="011F890A" w14:textId="77777777">
        <w:tc>
          <w:tcPr>
            <w:tcW w:w="2838" w:type="dxa"/>
            <w:shd w:val="clear" w:color="auto" w:fill="E6E6E6"/>
            <w:vAlign w:val="center"/>
          </w:tcPr>
          <w:p w14:paraId="67D7ED3D" w14:textId="77777777" w:rsidR="00AC56ED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61B53E2F" w14:textId="77777777" w:rsidR="00AC56ED" w:rsidRDefault="00000000">
            <w:pPr>
              <w:jc w:val="center"/>
            </w:pPr>
            <w:r>
              <w:t>5.0</w:t>
            </w:r>
          </w:p>
        </w:tc>
      </w:tr>
      <w:tr w:rsidR="00AC56ED" w14:paraId="2C051F30" w14:textId="77777777">
        <w:tc>
          <w:tcPr>
            <w:tcW w:w="2838" w:type="dxa"/>
            <w:shd w:val="clear" w:color="auto" w:fill="E6E6E6"/>
            <w:vAlign w:val="center"/>
          </w:tcPr>
          <w:p w14:paraId="31D8F0B1" w14:textId="77777777" w:rsidR="00AC56ED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6A9688A5" w14:textId="77777777" w:rsidR="00AC56ED" w:rsidRDefault="00000000">
            <w:pPr>
              <w:jc w:val="center"/>
            </w:pPr>
            <w:r>
              <w:t>0.75</w:t>
            </w:r>
          </w:p>
        </w:tc>
      </w:tr>
      <w:tr w:rsidR="00AC56ED" w14:paraId="1C09395F" w14:textId="77777777">
        <w:tc>
          <w:tcPr>
            <w:tcW w:w="2838" w:type="dxa"/>
            <w:shd w:val="clear" w:color="auto" w:fill="E6E6E6"/>
            <w:vAlign w:val="center"/>
          </w:tcPr>
          <w:p w14:paraId="5B8A2C2F" w14:textId="77777777" w:rsidR="00AC56ED" w:rsidRDefault="00000000">
            <w:pPr>
              <w:jc w:val="center"/>
            </w:pPr>
            <w:r>
              <w:lastRenderedPageBreak/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5ECDE64E" w14:textId="77777777" w:rsidR="00AC56ED" w:rsidRDefault="00000000">
            <w:pPr>
              <w:jc w:val="center"/>
            </w:pPr>
            <w:r>
              <w:t>0.48</w:t>
            </w:r>
          </w:p>
        </w:tc>
      </w:tr>
      <w:tr w:rsidR="00AC56ED" w14:paraId="3B63A64E" w14:textId="77777777">
        <w:tc>
          <w:tcPr>
            <w:tcW w:w="2838" w:type="dxa"/>
            <w:shd w:val="clear" w:color="auto" w:fill="E6E6E6"/>
            <w:vAlign w:val="center"/>
          </w:tcPr>
          <w:p w14:paraId="28EAAEBB" w14:textId="77777777" w:rsidR="00AC56ED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4E3DFEC5" w14:textId="77777777" w:rsidR="00AC56ED" w:rsidRDefault="00000000">
            <w:pPr>
              <w:jc w:val="center"/>
            </w:pPr>
            <w:r>
              <w:t>重质围护结构</w:t>
            </w:r>
          </w:p>
        </w:tc>
      </w:tr>
    </w:tbl>
    <w:p w14:paraId="78EFD6E6" w14:textId="77777777" w:rsidR="00AC56ED" w:rsidRDefault="00000000">
      <w:pPr>
        <w:pStyle w:val="4"/>
      </w:pPr>
      <w:r>
        <w:t>空调房间：逐时温度</w:t>
      </w:r>
    </w:p>
    <w:p w14:paraId="24142A38" w14:textId="77777777" w:rsidR="00AC56ED" w:rsidRDefault="00000000">
      <w:pPr>
        <w:jc w:val="center"/>
      </w:pPr>
      <w:r>
        <w:rPr>
          <w:noProof/>
        </w:rPr>
        <w:drawing>
          <wp:inline distT="0" distB="0" distL="0" distR="0" wp14:anchorId="69EA2D83" wp14:editId="57E0E5BC">
            <wp:extent cx="5667375" cy="30765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47924" w14:textId="77777777" w:rsidR="00AC56ED" w:rsidRDefault="00AC56ED"/>
    <w:p w14:paraId="24C828E8" w14:textId="77777777" w:rsidR="00AC56ED" w:rsidRDefault="00AC56E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C56ED" w14:paraId="7B0C92AA" w14:textId="77777777">
        <w:tc>
          <w:tcPr>
            <w:tcW w:w="777" w:type="dxa"/>
            <w:shd w:val="clear" w:color="auto" w:fill="E6E6E6"/>
            <w:vAlign w:val="center"/>
          </w:tcPr>
          <w:p w14:paraId="2DD6030E" w14:textId="77777777" w:rsidR="00AC56ED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400176" w14:textId="77777777" w:rsidR="00AC56ED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84C962" w14:textId="77777777" w:rsidR="00AC56ED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2E934F" w14:textId="77777777" w:rsidR="00AC56ED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D62E51" w14:textId="77777777" w:rsidR="00AC56ED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BBB37C" w14:textId="77777777" w:rsidR="00AC56ED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E1A8FD" w14:textId="77777777" w:rsidR="00AC56ED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1CBF04" w14:textId="77777777" w:rsidR="00AC56ED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D8AC68" w14:textId="77777777" w:rsidR="00AC56ED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5AF537" w14:textId="77777777" w:rsidR="00AC56ED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7E0245" w14:textId="77777777" w:rsidR="00AC56ED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29C8E3" w14:textId="77777777" w:rsidR="00AC56ED" w:rsidRDefault="00000000">
            <w:pPr>
              <w:jc w:val="center"/>
            </w:pPr>
            <w:r>
              <w:t>11:00</w:t>
            </w:r>
          </w:p>
        </w:tc>
      </w:tr>
      <w:tr w:rsidR="00AC56ED" w14:paraId="7F60D20E" w14:textId="77777777">
        <w:tc>
          <w:tcPr>
            <w:tcW w:w="777" w:type="dxa"/>
            <w:vAlign w:val="center"/>
          </w:tcPr>
          <w:p w14:paraId="2C637AAC" w14:textId="77777777" w:rsidR="00AC56ED" w:rsidRDefault="00000000">
            <w:r>
              <w:t>27.25</w:t>
            </w:r>
          </w:p>
        </w:tc>
        <w:tc>
          <w:tcPr>
            <w:tcW w:w="777" w:type="dxa"/>
            <w:vAlign w:val="center"/>
          </w:tcPr>
          <w:p w14:paraId="7F65D626" w14:textId="77777777" w:rsidR="00AC56ED" w:rsidRDefault="00000000">
            <w:r>
              <w:t>27.24</w:t>
            </w:r>
          </w:p>
        </w:tc>
        <w:tc>
          <w:tcPr>
            <w:tcW w:w="777" w:type="dxa"/>
            <w:vAlign w:val="center"/>
          </w:tcPr>
          <w:p w14:paraId="00D55C74" w14:textId="77777777" w:rsidR="00AC56ED" w:rsidRDefault="00000000">
            <w:r>
              <w:t>27.21</w:t>
            </w:r>
          </w:p>
        </w:tc>
        <w:tc>
          <w:tcPr>
            <w:tcW w:w="777" w:type="dxa"/>
            <w:vAlign w:val="center"/>
          </w:tcPr>
          <w:p w14:paraId="1448904E" w14:textId="77777777" w:rsidR="00AC56ED" w:rsidRDefault="00000000">
            <w:r>
              <w:t>27.19</w:t>
            </w:r>
          </w:p>
        </w:tc>
        <w:tc>
          <w:tcPr>
            <w:tcW w:w="777" w:type="dxa"/>
            <w:vAlign w:val="center"/>
          </w:tcPr>
          <w:p w14:paraId="3ED4C2B9" w14:textId="77777777" w:rsidR="00AC56ED" w:rsidRDefault="00000000">
            <w:r>
              <w:t>27.16</w:t>
            </w:r>
          </w:p>
        </w:tc>
        <w:tc>
          <w:tcPr>
            <w:tcW w:w="777" w:type="dxa"/>
            <w:vAlign w:val="center"/>
          </w:tcPr>
          <w:p w14:paraId="033F1601" w14:textId="77777777" w:rsidR="00AC56ED" w:rsidRDefault="00000000">
            <w:r>
              <w:t>27.12</w:t>
            </w:r>
          </w:p>
        </w:tc>
        <w:tc>
          <w:tcPr>
            <w:tcW w:w="777" w:type="dxa"/>
            <w:vAlign w:val="center"/>
          </w:tcPr>
          <w:p w14:paraId="263BD79E" w14:textId="77777777" w:rsidR="00AC56ED" w:rsidRDefault="00000000">
            <w:r>
              <w:t>27.09</w:t>
            </w:r>
          </w:p>
        </w:tc>
        <w:tc>
          <w:tcPr>
            <w:tcW w:w="777" w:type="dxa"/>
            <w:vAlign w:val="center"/>
          </w:tcPr>
          <w:p w14:paraId="60CB852A" w14:textId="77777777" w:rsidR="00AC56ED" w:rsidRDefault="00000000">
            <w:r>
              <w:t>27.05</w:t>
            </w:r>
          </w:p>
        </w:tc>
        <w:tc>
          <w:tcPr>
            <w:tcW w:w="777" w:type="dxa"/>
            <w:vAlign w:val="center"/>
          </w:tcPr>
          <w:p w14:paraId="7AC09903" w14:textId="77777777" w:rsidR="00AC56ED" w:rsidRDefault="00000000">
            <w:r>
              <w:t>27.02</w:t>
            </w:r>
          </w:p>
        </w:tc>
        <w:tc>
          <w:tcPr>
            <w:tcW w:w="777" w:type="dxa"/>
            <w:vAlign w:val="center"/>
          </w:tcPr>
          <w:p w14:paraId="49BAF27D" w14:textId="77777777" w:rsidR="00AC56ED" w:rsidRDefault="00000000">
            <w:r>
              <w:t>26.98</w:t>
            </w:r>
          </w:p>
        </w:tc>
        <w:tc>
          <w:tcPr>
            <w:tcW w:w="777" w:type="dxa"/>
            <w:vAlign w:val="center"/>
          </w:tcPr>
          <w:p w14:paraId="23F57C8E" w14:textId="77777777" w:rsidR="00AC56ED" w:rsidRDefault="00000000">
            <w:r>
              <w:t>26.95</w:t>
            </w:r>
          </w:p>
        </w:tc>
        <w:tc>
          <w:tcPr>
            <w:tcW w:w="777" w:type="dxa"/>
            <w:vAlign w:val="center"/>
          </w:tcPr>
          <w:p w14:paraId="1BB81095" w14:textId="77777777" w:rsidR="00AC56ED" w:rsidRDefault="00000000">
            <w:r>
              <w:t>26.92</w:t>
            </w:r>
          </w:p>
        </w:tc>
      </w:tr>
      <w:tr w:rsidR="00AC56ED" w14:paraId="23568D83" w14:textId="77777777">
        <w:tc>
          <w:tcPr>
            <w:tcW w:w="777" w:type="dxa"/>
            <w:shd w:val="clear" w:color="auto" w:fill="E6E6E6"/>
            <w:vAlign w:val="center"/>
          </w:tcPr>
          <w:p w14:paraId="4067708D" w14:textId="77777777" w:rsidR="00AC56ED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55A8AA" w14:textId="77777777" w:rsidR="00AC56ED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345AA1" w14:textId="77777777" w:rsidR="00AC56ED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856FEF" w14:textId="77777777" w:rsidR="00AC56ED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240C6D" w14:textId="77777777" w:rsidR="00AC56ED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FD8957" w14:textId="77777777" w:rsidR="00AC56ED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8A9CFC" w14:textId="77777777" w:rsidR="00AC56ED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B522E0" w14:textId="77777777" w:rsidR="00AC56ED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07AF1B" w14:textId="77777777" w:rsidR="00AC56ED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D5A6CD" w14:textId="77777777" w:rsidR="00AC56ED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6CFA63" w14:textId="77777777" w:rsidR="00AC56ED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CE81CF" w14:textId="77777777" w:rsidR="00AC56ED" w:rsidRDefault="00000000">
            <w:r>
              <w:t>23:00</w:t>
            </w:r>
          </w:p>
        </w:tc>
      </w:tr>
      <w:tr w:rsidR="00AC56ED" w14:paraId="492256FE" w14:textId="77777777">
        <w:tc>
          <w:tcPr>
            <w:tcW w:w="777" w:type="dxa"/>
            <w:vAlign w:val="center"/>
          </w:tcPr>
          <w:p w14:paraId="4A7F8D9E" w14:textId="77777777" w:rsidR="00AC56ED" w:rsidRDefault="00000000">
            <w:r>
              <w:t>26.91</w:t>
            </w:r>
          </w:p>
        </w:tc>
        <w:tc>
          <w:tcPr>
            <w:tcW w:w="777" w:type="dxa"/>
            <w:vAlign w:val="center"/>
          </w:tcPr>
          <w:p w14:paraId="1A68B4A0" w14:textId="77777777" w:rsidR="00AC56ED" w:rsidRDefault="00000000">
            <w:r>
              <w:t>26.92</w:t>
            </w:r>
          </w:p>
        </w:tc>
        <w:tc>
          <w:tcPr>
            <w:tcW w:w="777" w:type="dxa"/>
            <w:vAlign w:val="center"/>
          </w:tcPr>
          <w:p w14:paraId="3DE629E1" w14:textId="77777777" w:rsidR="00AC56ED" w:rsidRDefault="00000000">
            <w:r>
              <w:t>26.94</w:t>
            </w:r>
          </w:p>
        </w:tc>
        <w:tc>
          <w:tcPr>
            <w:tcW w:w="777" w:type="dxa"/>
            <w:vAlign w:val="center"/>
          </w:tcPr>
          <w:p w14:paraId="41E168B7" w14:textId="77777777" w:rsidR="00AC56ED" w:rsidRDefault="00000000">
            <w:r>
              <w:t>26.97</w:t>
            </w:r>
          </w:p>
        </w:tc>
        <w:tc>
          <w:tcPr>
            <w:tcW w:w="777" w:type="dxa"/>
            <w:vAlign w:val="center"/>
          </w:tcPr>
          <w:p w14:paraId="7F7B155C" w14:textId="77777777" w:rsidR="00AC56ED" w:rsidRDefault="00000000">
            <w:r>
              <w:t>27.02</w:t>
            </w:r>
          </w:p>
        </w:tc>
        <w:tc>
          <w:tcPr>
            <w:tcW w:w="777" w:type="dxa"/>
            <w:vAlign w:val="center"/>
          </w:tcPr>
          <w:p w14:paraId="2FEF654E" w14:textId="77777777" w:rsidR="00AC56ED" w:rsidRDefault="00000000">
            <w:r>
              <w:t>27.07</w:t>
            </w:r>
          </w:p>
        </w:tc>
        <w:tc>
          <w:tcPr>
            <w:tcW w:w="777" w:type="dxa"/>
            <w:vAlign w:val="center"/>
          </w:tcPr>
          <w:p w14:paraId="0E0E36FB" w14:textId="77777777" w:rsidR="00AC56ED" w:rsidRDefault="00000000">
            <w:r>
              <w:t>27.12</w:t>
            </w:r>
          </w:p>
        </w:tc>
        <w:tc>
          <w:tcPr>
            <w:tcW w:w="777" w:type="dxa"/>
            <w:vAlign w:val="center"/>
          </w:tcPr>
          <w:p w14:paraId="52600643" w14:textId="77777777" w:rsidR="00AC56ED" w:rsidRDefault="00000000">
            <w:r>
              <w:t>27.17</w:t>
            </w:r>
          </w:p>
        </w:tc>
        <w:tc>
          <w:tcPr>
            <w:tcW w:w="777" w:type="dxa"/>
            <w:vAlign w:val="center"/>
          </w:tcPr>
          <w:p w14:paraId="48DD1254" w14:textId="77777777" w:rsidR="00AC56ED" w:rsidRDefault="00000000">
            <w:r>
              <w:t>27.21</w:t>
            </w:r>
          </w:p>
        </w:tc>
        <w:tc>
          <w:tcPr>
            <w:tcW w:w="777" w:type="dxa"/>
            <w:vAlign w:val="center"/>
          </w:tcPr>
          <w:p w14:paraId="6415001F" w14:textId="77777777" w:rsidR="00AC56ED" w:rsidRDefault="00000000">
            <w:r>
              <w:t>27.24</w:t>
            </w:r>
          </w:p>
        </w:tc>
        <w:tc>
          <w:tcPr>
            <w:tcW w:w="777" w:type="dxa"/>
            <w:vAlign w:val="center"/>
          </w:tcPr>
          <w:p w14:paraId="14B29CC6" w14:textId="77777777" w:rsidR="00AC56ED" w:rsidRDefault="00000000">
            <w:r>
              <w:t>27.25</w:t>
            </w:r>
          </w:p>
        </w:tc>
        <w:tc>
          <w:tcPr>
            <w:tcW w:w="777" w:type="dxa"/>
            <w:vAlign w:val="center"/>
          </w:tcPr>
          <w:p w14:paraId="233526E8" w14:textId="77777777" w:rsidR="00AC56ED" w:rsidRDefault="00000000">
            <w:r>
              <w:rPr>
                <w:color w:val="3333CC"/>
              </w:rPr>
              <w:t>27.26</w:t>
            </w:r>
          </w:p>
        </w:tc>
      </w:tr>
    </w:tbl>
    <w:p w14:paraId="45701767" w14:textId="77777777" w:rsidR="00AC56ED" w:rsidRDefault="00000000">
      <w:pPr>
        <w:pStyle w:val="2"/>
      </w:pPr>
      <w:bookmarkStart w:id="52" w:name="_Toc155559030"/>
      <w:r>
        <w:t>外墙构造</w:t>
      </w:r>
      <w:bookmarkEnd w:id="52"/>
    </w:p>
    <w:p w14:paraId="783EAF0B" w14:textId="77777777" w:rsidR="00AC56ED" w:rsidRDefault="00000000">
      <w:pPr>
        <w:pStyle w:val="3"/>
      </w:pPr>
      <w:bookmarkStart w:id="53" w:name="_Toc155559031"/>
      <w:r>
        <w:t>砖墙（外保温）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AC56ED" w14:paraId="54413EDA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17CE3707" w14:textId="77777777" w:rsidR="00AC56ED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5D21CF19" w14:textId="77777777" w:rsidR="00AC56ED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512DDD3" w14:textId="77777777" w:rsidR="00AC56ED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FD4EF7F" w14:textId="77777777" w:rsidR="00AC56ED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6F4C11D" w14:textId="77777777" w:rsidR="00AC56ED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6A1579F" w14:textId="77777777" w:rsidR="00AC56ED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6AB1951" w14:textId="77777777" w:rsidR="00AC56ED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CF73F39" w14:textId="77777777" w:rsidR="00AC56ED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AC56ED" w14:paraId="3CE4BCE3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66152688" w14:textId="77777777" w:rsidR="00AC56ED" w:rsidRDefault="00AC56ED"/>
        </w:tc>
        <w:tc>
          <w:tcPr>
            <w:tcW w:w="834" w:type="dxa"/>
            <w:shd w:val="clear" w:color="auto" w:fill="E6E6E6"/>
            <w:vAlign w:val="center"/>
          </w:tcPr>
          <w:p w14:paraId="54741A7A" w14:textId="77777777" w:rsidR="00AC56ED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528A9D1" w14:textId="77777777" w:rsidR="00AC56ED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4077532" w14:textId="77777777" w:rsidR="00AC56ED" w:rsidRDefault="00000000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D27B078" w14:textId="77777777" w:rsidR="00AC56ED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6A9B300" w14:textId="77777777" w:rsidR="00AC56ED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744E4D0" w14:textId="77777777" w:rsidR="00AC56ED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90AC2EC" w14:textId="77777777" w:rsidR="00AC56ED" w:rsidRDefault="00000000">
            <w:r>
              <w:t>D=R*S</w:t>
            </w:r>
          </w:p>
        </w:tc>
      </w:tr>
      <w:tr w:rsidR="00AC56ED" w14:paraId="6471CD1C" w14:textId="77777777">
        <w:tc>
          <w:tcPr>
            <w:tcW w:w="2838" w:type="dxa"/>
            <w:vAlign w:val="center"/>
          </w:tcPr>
          <w:p w14:paraId="2E2F328C" w14:textId="77777777" w:rsidR="00AC56ED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63B2F5C8" w14:textId="77777777" w:rsidR="00AC56ED" w:rsidRDefault="00000000">
            <w:r>
              <w:t>5</w:t>
            </w:r>
          </w:p>
        </w:tc>
        <w:tc>
          <w:tcPr>
            <w:tcW w:w="707" w:type="dxa"/>
            <w:vAlign w:val="center"/>
          </w:tcPr>
          <w:p w14:paraId="638BDA16" w14:textId="77777777" w:rsidR="00AC56ED" w:rsidRDefault="00000000">
            <w:r>
              <w:t>5.0</w:t>
            </w:r>
          </w:p>
        </w:tc>
        <w:tc>
          <w:tcPr>
            <w:tcW w:w="990" w:type="dxa"/>
            <w:vAlign w:val="center"/>
          </w:tcPr>
          <w:p w14:paraId="073A756F" w14:textId="77777777" w:rsidR="00AC56ED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68B7C4F7" w14:textId="77777777" w:rsidR="00AC56ED" w:rsidRDefault="00000000">
            <w:r>
              <w:t>11.306</w:t>
            </w:r>
          </w:p>
        </w:tc>
        <w:tc>
          <w:tcPr>
            <w:tcW w:w="707" w:type="dxa"/>
            <w:vAlign w:val="center"/>
          </w:tcPr>
          <w:p w14:paraId="6D0C26EC" w14:textId="77777777" w:rsidR="00AC56ED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063E1ADB" w14:textId="77777777" w:rsidR="00AC56ED" w:rsidRDefault="00000000">
            <w:r>
              <w:t>0.005</w:t>
            </w:r>
          </w:p>
        </w:tc>
        <w:tc>
          <w:tcPr>
            <w:tcW w:w="990" w:type="dxa"/>
            <w:vAlign w:val="center"/>
          </w:tcPr>
          <w:p w14:paraId="1799056C" w14:textId="77777777" w:rsidR="00AC56ED" w:rsidRDefault="00000000">
            <w:r>
              <w:t>0.061</w:t>
            </w:r>
          </w:p>
        </w:tc>
      </w:tr>
      <w:tr w:rsidR="00AC56ED" w14:paraId="3FB8E9B5" w14:textId="77777777">
        <w:tc>
          <w:tcPr>
            <w:tcW w:w="2838" w:type="dxa"/>
            <w:vAlign w:val="center"/>
          </w:tcPr>
          <w:p w14:paraId="7CD692F2" w14:textId="77777777" w:rsidR="00AC56ED" w:rsidRDefault="00000000">
            <w:r>
              <w:t>岩棉板</w:t>
            </w:r>
          </w:p>
        </w:tc>
        <w:tc>
          <w:tcPr>
            <w:tcW w:w="834" w:type="dxa"/>
            <w:vAlign w:val="center"/>
          </w:tcPr>
          <w:p w14:paraId="4ED03DB5" w14:textId="77777777" w:rsidR="00AC56ED" w:rsidRDefault="00000000">
            <w:r>
              <w:t>55</w:t>
            </w:r>
          </w:p>
        </w:tc>
        <w:tc>
          <w:tcPr>
            <w:tcW w:w="707" w:type="dxa"/>
            <w:vAlign w:val="center"/>
          </w:tcPr>
          <w:p w14:paraId="25DC22E5" w14:textId="77777777" w:rsidR="00AC56ED" w:rsidRDefault="00000000">
            <w:r>
              <w:t>6.9</w:t>
            </w:r>
          </w:p>
        </w:tc>
        <w:tc>
          <w:tcPr>
            <w:tcW w:w="990" w:type="dxa"/>
            <w:vAlign w:val="center"/>
          </w:tcPr>
          <w:p w14:paraId="09337261" w14:textId="77777777" w:rsidR="00AC56ED" w:rsidRDefault="00000000">
            <w:r>
              <w:t>0.045</w:t>
            </w:r>
          </w:p>
        </w:tc>
        <w:tc>
          <w:tcPr>
            <w:tcW w:w="1131" w:type="dxa"/>
            <w:vAlign w:val="center"/>
          </w:tcPr>
          <w:p w14:paraId="15B795C8" w14:textId="77777777" w:rsidR="00AC56ED" w:rsidRDefault="00000000">
            <w:r>
              <w:t>0.684</w:t>
            </w:r>
          </w:p>
        </w:tc>
        <w:tc>
          <w:tcPr>
            <w:tcW w:w="707" w:type="dxa"/>
            <w:vAlign w:val="center"/>
          </w:tcPr>
          <w:p w14:paraId="3EF9E961" w14:textId="77777777" w:rsidR="00AC56ED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147B1245" w14:textId="77777777" w:rsidR="00AC56ED" w:rsidRDefault="00000000">
            <w:r>
              <w:t>1.222</w:t>
            </w:r>
          </w:p>
        </w:tc>
        <w:tc>
          <w:tcPr>
            <w:tcW w:w="990" w:type="dxa"/>
            <w:vAlign w:val="center"/>
          </w:tcPr>
          <w:p w14:paraId="5078A759" w14:textId="77777777" w:rsidR="00AC56ED" w:rsidRDefault="00000000">
            <w:r>
              <w:t>0.836</w:t>
            </w:r>
          </w:p>
        </w:tc>
      </w:tr>
      <w:tr w:rsidR="00AC56ED" w14:paraId="51F86D64" w14:textId="77777777">
        <w:tc>
          <w:tcPr>
            <w:tcW w:w="2838" w:type="dxa"/>
            <w:vAlign w:val="center"/>
          </w:tcPr>
          <w:p w14:paraId="33EA9F91" w14:textId="77777777" w:rsidR="00AC56ED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4AF85D36" w14:textId="77777777" w:rsidR="00AC56ED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351CAACC" w14:textId="77777777" w:rsidR="00AC56ED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27D12735" w14:textId="77777777" w:rsidR="00AC56ED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1DD9E097" w14:textId="77777777" w:rsidR="00AC56ED" w:rsidRDefault="00000000">
            <w:r>
              <w:t>11.306</w:t>
            </w:r>
          </w:p>
        </w:tc>
        <w:tc>
          <w:tcPr>
            <w:tcW w:w="707" w:type="dxa"/>
            <w:vAlign w:val="center"/>
          </w:tcPr>
          <w:p w14:paraId="4A89CD82" w14:textId="77777777" w:rsidR="00AC56ED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239DC719" w14:textId="77777777" w:rsidR="00AC56ED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76EBDFDF" w14:textId="77777777" w:rsidR="00AC56ED" w:rsidRDefault="00000000">
            <w:r>
              <w:t>0.243</w:t>
            </w:r>
          </w:p>
        </w:tc>
      </w:tr>
      <w:tr w:rsidR="00AC56ED" w14:paraId="2C94D83C" w14:textId="77777777">
        <w:tc>
          <w:tcPr>
            <w:tcW w:w="2838" w:type="dxa"/>
            <w:vAlign w:val="center"/>
          </w:tcPr>
          <w:p w14:paraId="42896713" w14:textId="77777777" w:rsidR="00AC56ED" w:rsidRDefault="00000000">
            <w:r>
              <w:t>重砂浆砌筑粘土砖砌体（</w:t>
            </w:r>
            <w:r>
              <w:t>1</w:t>
            </w:r>
            <w:r>
              <w:t>）</w:t>
            </w:r>
          </w:p>
        </w:tc>
        <w:tc>
          <w:tcPr>
            <w:tcW w:w="834" w:type="dxa"/>
            <w:vAlign w:val="center"/>
          </w:tcPr>
          <w:p w14:paraId="2C442443" w14:textId="77777777" w:rsidR="00AC56ED" w:rsidRDefault="00000000">
            <w:r>
              <w:t>240</w:t>
            </w:r>
          </w:p>
        </w:tc>
        <w:tc>
          <w:tcPr>
            <w:tcW w:w="707" w:type="dxa"/>
            <w:vAlign w:val="center"/>
          </w:tcPr>
          <w:p w14:paraId="4D2FE872" w14:textId="77777777" w:rsidR="00AC56ED" w:rsidRDefault="00000000">
            <w:r>
              <w:t>9.6</w:t>
            </w:r>
          </w:p>
        </w:tc>
        <w:tc>
          <w:tcPr>
            <w:tcW w:w="990" w:type="dxa"/>
            <w:vAlign w:val="center"/>
          </w:tcPr>
          <w:p w14:paraId="41F5298B" w14:textId="77777777" w:rsidR="00AC56ED" w:rsidRDefault="00000000">
            <w:r>
              <w:t>0.810</w:t>
            </w:r>
          </w:p>
        </w:tc>
        <w:tc>
          <w:tcPr>
            <w:tcW w:w="1131" w:type="dxa"/>
            <w:vAlign w:val="center"/>
          </w:tcPr>
          <w:p w14:paraId="754781F3" w14:textId="77777777" w:rsidR="00AC56ED" w:rsidRDefault="00000000">
            <w:r>
              <w:t>10.551</w:t>
            </w:r>
          </w:p>
        </w:tc>
        <w:tc>
          <w:tcPr>
            <w:tcW w:w="707" w:type="dxa"/>
            <w:vAlign w:val="center"/>
          </w:tcPr>
          <w:p w14:paraId="535139EB" w14:textId="77777777" w:rsidR="00AC56ED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6E27C2E9" w14:textId="77777777" w:rsidR="00AC56ED" w:rsidRDefault="00000000">
            <w:r>
              <w:t>0.296</w:t>
            </w:r>
          </w:p>
        </w:tc>
        <w:tc>
          <w:tcPr>
            <w:tcW w:w="990" w:type="dxa"/>
            <w:vAlign w:val="center"/>
          </w:tcPr>
          <w:p w14:paraId="066D5CFC" w14:textId="77777777" w:rsidR="00AC56ED" w:rsidRDefault="00000000">
            <w:r>
              <w:t>3.126</w:t>
            </w:r>
          </w:p>
        </w:tc>
      </w:tr>
      <w:tr w:rsidR="00AC56ED" w14:paraId="09BBBA26" w14:textId="77777777">
        <w:tc>
          <w:tcPr>
            <w:tcW w:w="2838" w:type="dxa"/>
            <w:vAlign w:val="center"/>
          </w:tcPr>
          <w:p w14:paraId="65384179" w14:textId="77777777" w:rsidR="00AC56ED" w:rsidRDefault="00000000">
            <w:r>
              <w:t>混合砂浆</w:t>
            </w:r>
          </w:p>
        </w:tc>
        <w:tc>
          <w:tcPr>
            <w:tcW w:w="834" w:type="dxa"/>
            <w:vAlign w:val="center"/>
          </w:tcPr>
          <w:p w14:paraId="3A34AA54" w14:textId="77777777" w:rsidR="00AC56ED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11773D86" w14:textId="77777777" w:rsidR="00AC56ED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267FEB76" w14:textId="77777777" w:rsidR="00AC56ED" w:rsidRDefault="00000000">
            <w:r>
              <w:t>0.870</w:t>
            </w:r>
          </w:p>
        </w:tc>
        <w:tc>
          <w:tcPr>
            <w:tcW w:w="1131" w:type="dxa"/>
            <w:vAlign w:val="center"/>
          </w:tcPr>
          <w:p w14:paraId="1478E709" w14:textId="77777777" w:rsidR="00AC56ED" w:rsidRDefault="00000000">
            <w:r>
              <w:t>10.750</w:t>
            </w:r>
          </w:p>
        </w:tc>
        <w:tc>
          <w:tcPr>
            <w:tcW w:w="707" w:type="dxa"/>
            <w:vAlign w:val="center"/>
          </w:tcPr>
          <w:p w14:paraId="7D43FD96" w14:textId="77777777" w:rsidR="00AC56ED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346461F9" w14:textId="77777777" w:rsidR="00AC56ED" w:rsidRDefault="00000000">
            <w:r>
              <w:t>0.023</w:t>
            </w:r>
          </w:p>
        </w:tc>
        <w:tc>
          <w:tcPr>
            <w:tcW w:w="990" w:type="dxa"/>
            <w:vAlign w:val="center"/>
          </w:tcPr>
          <w:p w14:paraId="0A0F5850" w14:textId="77777777" w:rsidR="00AC56ED" w:rsidRDefault="00000000">
            <w:r>
              <w:t>0.247</w:t>
            </w:r>
          </w:p>
        </w:tc>
      </w:tr>
      <w:tr w:rsidR="00AC56ED" w14:paraId="77A6800E" w14:textId="77777777">
        <w:tc>
          <w:tcPr>
            <w:tcW w:w="2838" w:type="dxa"/>
            <w:vAlign w:val="center"/>
          </w:tcPr>
          <w:p w14:paraId="01E1096B" w14:textId="77777777" w:rsidR="00AC56ED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3132F788" w14:textId="77777777" w:rsidR="00AC56ED" w:rsidRDefault="00000000">
            <w:r>
              <w:t>340</w:t>
            </w:r>
          </w:p>
        </w:tc>
        <w:tc>
          <w:tcPr>
            <w:tcW w:w="707" w:type="dxa"/>
            <w:vAlign w:val="center"/>
          </w:tcPr>
          <w:p w14:paraId="0B4EF5F4" w14:textId="77777777" w:rsidR="00AC56ED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6F3E3814" w14:textId="77777777" w:rsidR="00AC56ED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40FA3813" w14:textId="77777777" w:rsidR="00AC56ED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5A45FE74" w14:textId="77777777" w:rsidR="00AC56ED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4A3F81E8" w14:textId="77777777" w:rsidR="00AC56ED" w:rsidRDefault="00000000">
            <w:r>
              <w:t>1.568</w:t>
            </w:r>
          </w:p>
        </w:tc>
        <w:tc>
          <w:tcPr>
            <w:tcW w:w="990" w:type="dxa"/>
            <w:vAlign w:val="center"/>
          </w:tcPr>
          <w:p w14:paraId="01676BFD" w14:textId="77777777" w:rsidR="00AC56ED" w:rsidRDefault="00000000">
            <w:r>
              <w:t>4.513</w:t>
            </w:r>
          </w:p>
        </w:tc>
      </w:tr>
      <w:tr w:rsidR="00AC56ED" w14:paraId="0A8CE76D" w14:textId="77777777">
        <w:tc>
          <w:tcPr>
            <w:tcW w:w="2838" w:type="dxa"/>
            <w:shd w:val="clear" w:color="auto" w:fill="E6E6E6"/>
            <w:vAlign w:val="center"/>
          </w:tcPr>
          <w:p w14:paraId="498B8D4D" w14:textId="77777777" w:rsidR="00AC56ED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09B89DDD" w14:textId="77777777" w:rsidR="00AC56ED" w:rsidRDefault="00000000">
            <w:pPr>
              <w:jc w:val="center"/>
            </w:pPr>
            <w:r>
              <w:t>5.0</w:t>
            </w:r>
          </w:p>
        </w:tc>
      </w:tr>
      <w:tr w:rsidR="00AC56ED" w14:paraId="35EFCBAD" w14:textId="77777777">
        <w:tc>
          <w:tcPr>
            <w:tcW w:w="2838" w:type="dxa"/>
            <w:shd w:val="clear" w:color="auto" w:fill="E6E6E6"/>
            <w:vAlign w:val="center"/>
          </w:tcPr>
          <w:p w14:paraId="5A9706A8" w14:textId="77777777" w:rsidR="00AC56ED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6EE72E80" w14:textId="77777777" w:rsidR="00AC56ED" w:rsidRDefault="00000000">
            <w:pPr>
              <w:jc w:val="center"/>
            </w:pPr>
            <w:r>
              <w:t>0.73</w:t>
            </w:r>
          </w:p>
        </w:tc>
      </w:tr>
      <w:tr w:rsidR="00AC56ED" w14:paraId="5F9B1948" w14:textId="77777777">
        <w:tc>
          <w:tcPr>
            <w:tcW w:w="2838" w:type="dxa"/>
            <w:shd w:val="clear" w:color="auto" w:fill="E6E6E6"/>
            <w:vAlign w:val="center"/>
          </w:tcPr>
          <w:p w14:paraId="4B658A55" w14:textId="77777777" w:rsidR="00AC56ED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1178BA98" w14:textId="77777777" w:rsidR="00AC56ED" w:rsidRDefault="00000000">
            <w:pPr>
              <w:jc w:val="center"/>
            </w:pPr>
            <w:r>
              <w:t>0.58</w:t>
            </w:r>
          </w:p>
        </w:tc>
      </w:tr>
      <w:tr w:rsidR="00AC56ED" w14:paraId="4EEA2D24" w14:textId="77777777">
        <w:tc>
          <w:tcPr>
            <w:tcW w:w="2838" w:type="dxa"/>
            <w:shd w:val="clear" w:color="auto" w:fill="E6E6E6"/>
            <w:vAlign w:val="center"/>
          </w:tcPr>
          <w:p w14:paraId="5C25C49C" w14:textId="77777777" w:rsidR="00AC56ED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2FF46C44" w14:textId="77777777" w:rsidR="00AC56ED" w:rsidRDefault="00000000">
            <w:pPr>
              <w:jc w:val="center"/>
            </w:pPr>
            <w:r>
              <w:t>重质围护结构</w:t>
            </w:r>
          </w:p>
        </w:tc>
      </w:tr>
    </w:tbl>
    <w:p w14:paraId="08D2A003" w14:textId="77777777" w:rsidR="00AC56ED" w:rsidRDefault="00000000">
      <w:pPr>
        <w:pStyle w:val="4"/>
      </w:pPr>
      <w:r>
        <w:lastRenderedPageBreak/>
        <w:t>空调房间：东向逐时温度</w:t>
      </w:r>
    </w:p>
    <w:p w14:paraId="13515614" w14:textId="77777777" w:rsidR="00AC56ED" w:rsidRDefault="00000000">
      <w:pPr>
        <w:jc w:val="center"/>
      </w:pPr>
      <w:r>
        <w:rPr>
          <w:noProof/>
        </w:rPr>
        <w:drawing>
          <wp:inline distT="0" distB="0" distL="0" distR="0" wp14:anchorId="69DA53C2" wp14:editId="77CC19FB">
            <wp:extent cx="5667375" cy="30765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FFF94" w14:textId="77777777" w:rsidR="00AC56ED" w:rsidRDefault="00AC56ED"/>
    <w:p w14:paraId="27DCA117" w14:textId="77777777" w:rsidR="00AC56ED" w:rsidRDefault="00AC56E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C56ED" w14:paraId="5E31AA46" w14:textId="77777777">
        <w:tc>
          <w:tcPr>
            <w:tcW w:w="777" w:type="dxa"/>
            <w:shd w:val="clear" w:color="auto" w:fill="E6E6E6"/>
            <w:vAlign w:val="center"/>
          </w:tcPr>
          <w:p w14:paraId="561CBE67" w14:textId="77777777" w:rsidR="00AC56ED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C16776" w14:textId="77777777" w:rsidR="00AC56ED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AADEE0" w14:textId="77777777" w:rsidR="00AC56ED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351C61" w14:textId="77777777" w:rsidR="00AC56ED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8E8962" w14:textId="77777777" w:rsidR="00AC56ED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394DC3" w14:textId="77777777" w:rsidR="00AC56ED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6937E4" w14:textId="77777777" w:rsidR="00AC56ED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91D7A8" w14:textId="77777777" w:rsidR="00AC56ED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0B19DB" w14:textId="77777777" w:rsidR="00AC56ED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EBA786" w14:textId="77777777" w:rsidR="00AC56ED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8685AA" w14:textId="77777777" w:rsidR="00AC56ED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C29742" w14:textId="77777777" w:rsidR="00AC56ED" w:rsidRDefault="00000000">
            <w:pPr>
              <w:jc w:val="center"/>
            </w:pPr>
            <w:r>
              <w:t>11:00</w:t>
            </w:r>
          </w:p>
        </w:tc>
      </w:tr>
      <w:tr w:rsidR="00AC56ED" w14:paraId="0FC00C13" w14:textId="77777777">
        <w:tc>
          <w:tcPr>
            <w:tcW w:w="777" w:type="dxa"/>
            <w:vAlign w:val="center"/>
          </w:tcPr>
          <w:p w14:paraId="325E1D77" w14:textId="77777777" w:rsidR="00AC56ED" w:rsidRDefault="00000000">
            <w:r>
              <w:t>26.98</w:t>
            </w:r>
          </w:p>
        </w:tc>
        <w:tc>
          <w:tcPr>
            <w:tcW w:w="777" w:type="dxa"/>
            <w:vAlign w:val="center"/>
          </w:tcPr>
          <w:p w14:paraId="5F9D367F" w14:textId="77777777" w:rsidR="00AC56ED" w:rsidRDefault="00000000">
            <w:r>
              <w:t>26.97</w:t>
            </w:r>
          </w:p>
        </w:tc>
        <w:tc>
          <w:tcPr>
            <w:tcW w:w="777" w:type="dxa"/>
            <w:vAlign w:val="center"/>
          </w:tcPr>
          <w:p w14:paraId="2D407EEE" w14:textId="77777777" w:rsidR="00AC56ED" w:rsidRDefault="00000000">
            <w:r>
              <w:t>26.97</w:t>
            </w:r>
          </w:p>
        </w:tc>
        <w:tc>
          <w:tcPr>
            <w:tcW w:w="777" w:type="dxa"/>
            <w:vAlign w:val="center"/>
          </w:tcPr>
          <w:p w14:paraId="1E522D4E" w14:textId="77777777" w:rsidR="00AC56ED" w:rsidRDefault="00000000">
            <w:r>
              <w:t>26.96</w:t>
            </w:r>
          </w:p>
        </w:tc>
        <w:tc>
          <w:tcPr>
            <w:tcW w:w="777" w:type="dxa"/>
            <w:vAlign w:val="center"/>
          </w:tcPr>
          <w:p w14:paraId="51A0CFB1" w14:textId="77777777" w:rsidR="00AC56ED" w:rsidRDefault="00000000">
            <w:r>
              <w:t>26.95</w:t>
            </w:r>
          </w:p>
        </w:tc>
        <w:tc>
          <w:tcPr>
            <w:tcW w:w="777" w:type="dxa"/>
            <w:vAlign w:val="center"/>
          </w:tcPr>
          <w:p w14:paraId="214CA8A5" w14:textId="77777777" w:rsidR="00AC56ED" w:rsidRDefault="00000000">
            <w:r>
              <w:t>26.93</w:t>
            </w:r>
          </w:p>
        </w:tc>
        <w:tc>
          <w:tcPr>
            <w:tcW w:w="777" w:type="dxa"/>
            <w:vAlign w:val="center"/>
          </w:tcPr>
          <w:p w14:paraId="14EE98A3" w14:textId="77777777" w:rsidR="00AC56ED" w:rsidRDefault="00000000">
            <w:r>
              <w:t>26.92</w:t>
            </w:r>
          </w:p>
        </w:tc>
        <w:tc>
          <w:tcPr>
            <w:tcW w:w="777" w:type="dxa"/>
            <w:vAlign w:val="center"/>
          </w:tcPr>
          <w:p w14:paraId="20625EC3" w14:textId="77777777" w:rsidR="00AC56ED" w:rsidRDefault="00000000">
            <w:r>
              <w:t>26.91</w:t>
            </w:r>
          </w:p>
        </w:tc>
        <w:tc>
          <w:tcPr>
            <w:tcW w:w="777" w:type="dxa"/>
            <w:vAlign w:val="center"/>
          </w:tcPr>
          <w:p w14:paraId="78DA257E" w14:textId="77777777" w:rsidR="00AC56ED" w:rsidRDefault="00000000">
            <w:r>
              <w:t>26.89</w:t>
            </w:r>
          </w:p>
        </w:tc>
        <w:tc>
          <w:tcPr>
            <w:tcW w:w="777" w:type="dxa"/>
            <w:vAlign w:val="center"/>
          </w:tcPr>
          <w:p w14:paraId="63DD5DFD" w14:textId="77777777" w:rsidR="00AC56ED" w:rsidRDefault="00000000">
            <w:r>
              <w:t>26.87</w:t>
            </w:r>
          </w:p>
        </w:tc>
        <w:tc>
          <w:tcPr>
            <w:tcW w:w="777" w:type="dxa"/>
            <w:vAlign w:val="center"/>
          </w:tcPr>
          <w:p w14:paraId="3E6B9FA2" w14:textId="77777777" w:rsidR="00AC56ED" w:rsidRDefault="00000000">
            <w:r>
              <w:t>26.86</w:t>
            </w:r>
          </w:p>
        </w:tc>
        <w:tc>
          <w:tcPr>
            <w:tcW w:w="777" w:type="dxa"/>
            <w:vAlign w:val="center"/>
          </w:tcPr>
          <w:p w14:paraId="41D7D2D5" w14:textId="77777777" w:rsidR="00AC56ED" w:rsidRDefault="00000000">
            <w:r>
              <w:t>26.85</w:t>
            </w:r>
          </w:p>
        </w:tc>
      </w:tr>
      <w:tr w:rsidR="00AC56ED" w14:paraId="75CF89F7" w14:textId="77777777">
        <w:tc>
          <w:tcPr>
            <w:tcW w:w="777" w:type="dxa"/>
            <w:shd w:val="clear" w:color="auto" w:fill="E6E6E6"/>
            <w:vAlign w:val="center"/>
          </w:tcPr>
          <w:p w14:paraId="559BEE72" w14:textId="77777777" w:rsidR="00AC56ED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17786F" w14:textId="77777777" w:rsidR="00AC56ED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741F2D" w14:textId="77777777" w:rsidR="00AC56ED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DCEDEB" w14:textId="77777777" w:rsidR="00AC56ED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A031C8" w14:textId="77777777" w:rsidR="00AC56ED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A27E3B" w14:textId="77777777" w:rsidR="00AC56ED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D1563B" w14:textId="77777777" w:rsidR="00AC56ED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E5E322" w14:textId="77777777" w:rsidR="00AC56ED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47770E" w14:textId="77777777" w:rsidR="00AC56ED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AF168C" w14:textId="77777777" w:rsidR="00AC56ED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00D71F" w14:textId="77777777" w:rsidR="00AC56ED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498712" w14:textId="77777777" w:rsidR="00AC56ED" w:rsidRDefault="00000000">
            <w:r>
              <w:t>23:00</w:t>
            </w:r>
          </w:p>
        </w:tc>
      </w:tr>
      <w:tr w:rsidR="00AC56ED" w14:paraId="554B4994" w14:textId="77777777">
        <w:tc>
          <w:tcPr>
            <w:tcW w:w="777" w:type="dxa"/>
            <w:vAlign w:val="center"/>
          </w:tcPr>
          <w:p w14:paraId="35ECAD0F" w14:textId="77777777" w:rsidR="00AC56ED" w:rsidRDefault="00000000">
            <w:r>
              <w:t>26.85</w:t>
            </w:r>
          </w:p>
        </w:tc>
        <w:tc>
          <w:tcPr>
            <w:tcW w:w="777" w:type="dxa"/>
            <w:vAlign w:val="center"/>
          </w:tcPr>
          <w:p w14:paraId="53B7FAAE" w14:textId="77777777" w:rsidR="00AC56ED" w:rsidRDefault="00000000">
            <w:r>
              <w:t>26.86</w:t>
            </w:r>
          </w:p>
        </w:tc>
        <w:tc>
          <w:tcPr>
            <w:tcW w:w="777" w:type="dxa"/>
            <w:vAlign w:val="center"/>
          </w:tcPr>
          <w:p w14:paraId="5418C412" w14:textId="77777777" w:rsidR="00AC56ED" w:rsidRDefault="00000000">
            <w:r>
              <w:t>26.87</w:t>
            </w:r>
          </w:p>
        </w:tc>
        <w:tc>
          <w:tcPr>
            <w:tcW w:w="777" w:type="dxa"/>
            <w:vAlign w:val="center"/>
          </w:tcPr>
          <w:p w14:paraId="5526BEBB" w14:textId="77777777" w:rsidR="00AC56ED" w:rsidRDefault="00000000">
            <w:r>
              <w:t>26.88</w:t>
            </w:r>
          </w:p>
        </w:tc>
        <w:tc>
          <w:tcPr>
            <w:tcW w:w="777" w:type="dxa"/>
            <w:vAlign w:val="center"/>
          </w:tcPr>
          <w:p w14:paraId="4A6FDDC1" w14:textId="77777777" w:rsidR="00AC56ED" w:rsidRDefault="00000000">
            <w:r>
              <w:t>26.90</w:t>
            </w:r>
          </w:p>
        </w:tc>
        <w:tc>
          <w:tcPr>
            <w:tcW w:w="777" w:type="dxa"/>
            <w:vAlign w:val="center"/>
          </w:tcPr>
          <w:p w14:paraId="409B1C71" w14:textId="77777777" w:rsidR="00AC56ED" w:rsidRDefault="00000000">
            <w:r>
              <w:t>26.92</w:t>
            </w:r>
          </w:p>
        </w:tc>
        <w:tc>
          <w:tcPr>
            <w:tcW w:w="777" w:type="dxa"/>
            <w:vAlign w:val="center"/>
          </w:tcPr>
          <w:p w14:paraId="199EE109" w14:textId="77777777" w:rsidR="00AC56ED" w:rsidRDefault="00000000">
            <w:r>
              <w:t>26.93</w:t>
            </w:r>
          </w:p>
        </w:tc>
        <w:tc>
          <w:tcPr>
            <w:tcW w:w="777" w:type="dxa"/>
            <w:vAlign w:val="center"/>
          </w:tcPr>
          <w:p w14:paraId="7F2BE2C5" w14:textId="77777777" w:rsidR="00AC56ED" w:rsidRDefault="00000000">
            <w:r>
              <w:t>26.95</w:t>
            </w:r>
          </w:p>
        </w:tc>
        <w:tc>
          <w:tcPr>
            <w:tcW w:w="777" w:type="dxa"/>
            <w:vAlign w:val="center"/>
          </w:tcPr>
          <w:p w14:paraId="51A78ADD" w14:textId="77777777" w:rsidR="00AC56ED" w:rsidRDefault="00000000">
            <w:r>
              <w:t>26.96</w:t>
            </w:r>
          </w:p>
        </w:tc>
        <w:tc>
          <w:tcPr>
            <w:tcW w:w="777" w:type="dxa"/>
            <w:vAlign w:val="center"/>
          </w:tcPr>
          <w:p w14:paraId="23871E52" w14:textId="77777777" w:rsidR="00AC56ED" w:rsidRDefault="00000000">
            <w:r>
              <w:t>26.97</w:t>
            </w:r>
          </w:p>
        </w:tc>
        <w:tc>
          <w:tcPr>
            <w:tcW w:w="777" w:type="dxa"/>
            <w:vAlign w:val="center"/>
          </w:tcPr>
          <w:p w14:paraId="11A3080F" w14:textId="77777777" w:rsidR="00AC56ED" w:rsidRDefault="00000000">
            <w:r>
              <w:t>26.98</w:t>
            </w:r>
          </w:p>
        </w:tc>
        <w:tc>
          <w:tcPr>
            <w:tcW w:w="777" w:type="dxa"/>
            <w:vAlign w:val="center"/>
          </w:tcPr>
          <w:p w14:paraId="3678D9E0" w14:textId="77777777" w:rsidR="00AC56ED" w:rsidRDefault="00000000">
            <w:r>
              <w:rPr>
                <w:color w:val="3333CC"/>
              </w:rPr>
              <w:t>26.98</w:t>
            </w:r>
          </w:p>
        </w:tc>
      </w:tr>
    </w:tbl>
    <w:p w14:paraId="44529F7D" w14:textId="77777777" w:rsidR="00AC56ED" w:rsidRDefault="00000000">
      <w:pPr>
        <w:pStyle w:val="4"/>
      </w:pPr>
      <w:r>
        <w:t>空调房间：西向逐时温度</w:t>
      </w:r>
    </w:p>
    <w:p w14:paraId="30BD4764" w14:textId="77777777" w:rsidR="00AC56ED" w:rsidRDefault="00000000">
      <w:pPr>
        <w:jc w:val="center"/>
      </w:pPr>
      <w:r>
        <w:rPr>
          <w:noProof/>
        </w:rPr>
        <w:drawing>
          <wp:inline distT="0" distB="0" distL="0" distR="0" wp14:anchorId="6C0DB096" wp14:editId="643C54D0">
            <wp:extent cx="5667375" cy="30765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89E05" w14:textId="77777777" w:rsidR="00AC56ED" w:rsidRDefault="00AC56ED"/>
    <w:p w14:paraId="108305BA" w14:textId="77777777" w:rsidR="00AC56ED" w:rsidRDefault="00AC56E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C56ED" w14:paraId="79E26723" w14:textId="77777777">
        <w:tc>
          <w:tcPr>
            <w:tcW w:w="777" w:type="dxa"/>
            <w:shd w:val="clear" w:color="auto" w:fill="E6E6E6"/>
            <w:vAlign w:val="center"/>
          </w:tcPr>
          <w:p w14:paraId="0D7F773B" w14:textId="77777777" w:rsidR="00AC56ED" w:rsidRDefault="00000000">
            <w:pPr>
              <w:jc w:val="center"/>
            </w:pPr>
            <w:r>
              <w:lastRenderedPageBreak/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0DD0EC" w14:textId="77777777" w:rsidR="00AC56ED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14DA4F" w14:textId="77777777" w:rsidR="00AC56ED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07C3D1" w14:textId="77777777" w:rsidR="00AC56ED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F00ED4" w14:textId="77777777" w:rsidR="00AC56ED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75B60E" w14:textId="77777777" w:rsidR="00AC56ED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D6052A" w14:textId="77777777" w:rsidR="00AC56ED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90DA13" w14:textId="77777777" w:rsidR="00AC56ED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0ADF1F" w14:textId="77777777" w:rsidR="00AC56ED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1E8865" w14:textId="77777777" w:rsidR="00AC56ED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636641" w14:textId="77777777" w:rsidR="00AC56ED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56A41B" w14:textId="77777777" w:rsidR="00AC56ED" w:rsidRDefault="00000000">
            <w:pPr>
              <w:jc w:val="center"/>
            </w:pPr>
            <w:r>
              <w:t>11:00</w:t>
            </w:r>
          </w:p>
        </w:tc>
      </w:tr>
      <w:tr w:rsidR="00AC56ED" w14:paraId="5514B230" w14:textId="77777777">
        <w:tc>
          <w:tcPr>
            <w:tcW w:w="777" w:type="dxa"/>
            <w:vAlign w:val="center"/>
          </w:tcPr>
          <w:p w14:paraId="7D9BA6EB" w14:textId="77777777" w:rsidR="00AC56ED" w:rsidRDefault="00000000">
            <w:r>
              <w:t>26.98</w:t>
            </w:r>
          </w:p>
        </w:tc>
        <w:tc>
          <w:tcPr>
            <w:tcW w:w="777" w:type="dxa"/>
            <w:vAlign w:val="center"/>
          </w:tcPr>
          <w:p w14:paraId="575F734A" w14:textId="77777777" w:rsidR="00AC56ED" w:rsidRDefault="00000000">
            <w:r>
              <w:rPr>
                <w:color w:val="3333CC"/>
              </w:rPr>
              <w:t>26.98</w:t>
            </w:r>
          </w:p>
        </w:tc>
        <w:tc>
          <w:tcPr>
            <w:tcW w:w="777" w:type="dxa"/>
            <w:vAlign w:val="center"/>
          </w:tcPr>
          <w:p w14:paraId="03D6C9B5" w14:textId="77777777" w:rsidR="00AC56ED" w:rsidRDefault="00000000">
            <w:r>
              <w:t>26.98</w:t>
            </w:r>
          </w:p>
        </w:tc>
        <w:tc>
          <w:tcPr>
            <w:tcW w:w="777" w:type="dxa"/>
            <w:vAlign w:val="center"/>
          </w:tcPr>
          <w:p w14:paraId="6204E6D7" w14:textId="77777777" w:rsidR="00AC56ED" w:rsidRDefault="00000000">
            <w:r>
              <w:t>26.97</w:t>
            </w:r>
          </w:p>
        </w:tc>
        <w:tc>
          <w:tcPr>
            <w:tcW w:w="777" w:type="dxa"/>
            <w:vAlign w:val="center"/>
          </w:tcPr>
          <w:p w14:paraId="7118A7E2" w14:textId="77777777" w:rsidR="00AC56ED" w:rsidRDefault="00000000">
            <w:r>
              <w:t>26.96</w:t>
            </w:r>
          </w:p>
        </w:tc>
        <w:tc>
          <w:tcPr>
            <w:tcW w:w="777" w:type="dxa"/>
            <w:vAlign w:val="center"/>
          </w:tcPr>
          <w:p w14:paraId="59ED8AE0" w14:textId="77777777" w:rsidR="00AC56ED" w:rsidRDefault="00000000">
            <w:r>
              <w:t>26.95</w:t>
            </w:r>
          </w:p>
        </w:tc>
        <w:tc>
          <w:tcPr>
            <w:tcW w:w="777" w:type="dxa"/>
            <w:vAlign w:val="center"/>
          </w:tcPr>
          <w:p w14:paraId="08F5A44C" w14:textId="77777777" w:rsidR="00AC56ED" w:rsidRDefault="00000000">
            <w:r>
              <w:t>26.94</w:t>
            </w:r>
          </w:p>
        </w:tc>
        <w:tc>
          <w:tcPr>
            <w:tcW w:w="777" w:type="dxa"/>
            <w:vAlign w:val="center"/>
          </w:tcPr>
          <w:p w14:paraId="52ACA0D2" w14:textId="77777777" w:rsidR="00AC56ED" w:rsidRDefault="00000000">
            <w:r>
              <w:t>26.92</w:t>
            </w:r>
          </w:p>
        </w:tc>
        <w:tc>
          <w:tcPr>
            <w:tcW w:w="777" w:type="dxa"/>
            <w:vAlign w:val="center"/>
          </w:tcPr>
          <w:p w14:paraId="43A26E62" w14:textId="77777777" w:rsidR="00AC56ED" w:rsidRDefault="00000000">
            <w:r>
              <w:t>26.90</w:t>
            </w:r>
          </w:p>
        </w:tc>
        <w:tc>
          <w:tcPr>
            <w:tcW w:w="777" w:type="dxa"/>
            <w:vAlign w:val="center"/>
          </w:tcPr>
          <w:p w14:paraId="49717420" w14:textId="77777777" w:rsidR="00AC56ED" w:rsidRDefault="00000000">
            <w:r>
              <w:t>26.89</w:t>
            </w:r>
          </w:p>
        </w:tc>
        <w:tc>
          <w:tcPr>
            <w:tcW w:w="777" w:type="dxa"/>
            <w:vAlign w:val="center"/>
          </w:tcPr>
          <w:p w14:paraId="2080D741" w14:textId="77777777" w:rsidR="00AC56ED" w:rsidRDefault="00000000">
            <w:r>
              <w:t>26.87</w:t>
            </w:r>
          </w:p>
        </w:tc>
        <w:tc>
          <w:tcPr>
            <w:tcW w:w="777" w:type="dxa"/>
            <w:vAlign w:val="center"/>
          </w:tcPr>
          <w:p w14:paraId="09CE941C" w14:textId="77777777" w:rsidR="00AC56ED" w:rsidRDefault="00000000">
            <w:r>
              <w:t>26.86</w:t>
            </w:r>
          </w:p>
        </w:tc>
      </w:tr>
      <w:tr w:rsidR="00AC56ED" w14:paraId="74B7EA82" w14:textId="77777777">
        <w:tc>
          <w:tcPr>
            <w:tcW w:w="777" w:type="dxa"/>
            <w:shd w:val="clear" w:color="auto" w:fill="E6E6E6"/>
            <w:vAlign w:val="center"/>
          </w:tcPr>
          <w:p w14:paraId="1604C83C" w14:textId="77777777" w:rsidR="00AC56ED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8275BF" w14:textId="77777777" w:rsidR="00AC56ED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EBF2F5" w14:textId="77777777" w:rsidR="00AC56ED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D48149" w14:textId="77777777" w:rsidR="00AC56ED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70B706" w14:textId="77777777" w:rsidR="00AC56ED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2A0B10" w14:textId="77777777" w:rsidR="00AC56ED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F75343" w14:textId="77777777" w:rsidR="00AC56ED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41E650" w14:textId="77777777" w:rsidR="00AC56ED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2D7502" w14:textId="77777777" w:rsidR="00AC56ED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EEC7CA" w14:textId="77777777" w:rsidR="00AC56ED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733FCF" w14:textId="77777777" w:rsidR="00AC56ED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63E794" w14:textId="77777777" w:rsidR="00AC56ED" w:rsidRDefault="00000000">
            <w:r>
              <w:t>23:00</w:t>
            </w:r>
          </w:p>
        </w:tc>
      </w:tr>
      <w:tr w:rsidR="00AC56ED" w14:paraId="2947C6B2" w14:textId="77777777">
        <w:tc>
          <w:tcPr>
            <w:tcW w:w="777" w:type="dxa"/>
            <w:vAlign w:val="center"/>
          </w:tcPr>
          <w:p w14:paraId="4EAC83F2" w14:textId="77777777" w:rsidR="00AC56ED" w:rsidRDefault="00000000">
            <w:r>
              <w:t>26.85</w:t>
            </w:r>
          </w:p>
        </w:tc>
        <w:tc>
          <w:tcPr>
            <w:tcW w:w="777" w:type="dxa"/>
            <w:vAlign w:val="center"/>
          </w:tcPr>
          <w:p w14:paraId="4B4ECB88" w14:textId="77777777" w:rsidR="00AC56ED" w:rsidRDefault="00000000">
            <w:r>
              <w:t>26.84</w:t>
            </w:r>
          </w:p>
        </w:tc>
        <w:tc>
          <w:tcPr>
            <w:tcW w:w="777" w:type="dxa"/>
            <w:vAlign w:val="center"/>
          </w:tcPr>
          <w:p w14:paraId="28E2FA79" w14:textId="77777777" w:rsidR="00AC56ED" w:rsidRDefault="00000000">
            <w:r>
              <w:t>26.84</w:t>
            </w:r>
          </w:p>
        </w:tc>
        <w:tc>
          <w:tcPr>
            <w:tcW w:w="777" w:type="dxa"/>
            <w:vAlign w:val="center"/>
          </w:tcPr>
          <w:p w14:paraId="26AFB42C" w14:textId="77777777" w:rsidR="00AC56ED" w:rsidRDefault="00000000">
            <w:r>
              <w:t>26.85</w:t>
            </w:r>
          </w:p>
        </w:tc>
        <w:tc>
          <w:tcPr>
            <w:tcW w:w="777" w:type="dxa"/>
            <w:vAlign w:val="center"/>
          </w:tcPr>
          <w:p w14:paraId="3D9FC903" w14:textId="77777777" w:rsidR="00AC56ED" w:rsidRDefault="00000000">
            <w:r>
              <w:t>26.86</w:t>
            </w:r>
          </w:p>
        </w:tc>
        <w:tc>
          <w:tcPr>
            <w:tcW w:w="777" w:type="dxa"/>
            <w:vAlign w:val="center"/>
          </w:tcPr>
          <w:p w14:paraId="35EF4771" w14:textId="77777777" w:rsidR="00AC56ED" w:rsidRDefault="00000000">
            <w:r>
              <w:t>26.87</w:t>
            </w:r>
          </w:p>
        </w:tc>
        <w:tc>
          <w:tcPr>
            <w:tcW w:w="777" w:type="dxa"/>
            <w:vAlign w:val="center"/>
          </w:tcPr>
          <w:p w14:paraId="37947B3D" w14:textId="77777777" w:rsidR="00AC56ED" w:rsidRDefault="00000000">
            <w:r>
              <w:t>26.89</w:t>
            </w:r>
          </w:p>
        </w:tc>
        <w:tc>
          <w:tcPr>
            <w:tcW w:w="777" w:type="dxa"/>
            <w:vAlign w:val="center"/>
          </w:tcPr>
          <w:p w14:paraId="5648AE0C" w14:textId="77777777" w:rsidR="00AC56ED" w:rsidRDefault="00000000">
            <w:r>
              <w:t>26.91</w:t>
            </w:r>
          </w:p>
        </w:tc>
        <w:tc>
          <w:tcPr>
            <w:tcW w:w="777" w:type="dxa"/>
            <w:vAlign w:val="center"/>
          </w:tcPr>
          <w:p w14:paraId="3D49E8DD" w14:textId="77777777" w:rsidR="00AC56ED" w:rsidRDefault="00000000">
            <w:r>
              <w:t>26.93</w:t>
            </w:r>
          </w:p>
        </w:tc>
        <w:tc>
          <w:tcPr>
            <w:tcW w:w="777" w:type="dxa"/>
            <w:vAlign w:val="center"/>
          </w:tcPr>
          <w:p w14:paraId="57772C58" w14:textId="77777777" w:rsidR="00AC56ED" w:rsidRDefault="00000000">
            <w:r>
              <w:t>26.95</w:t>
            </w:r>
          </w:p>
        </w:tc>
        <w:tc>
          <w:tcPr>
            <w:tcW w:w="777" w:type="dxa"/>
            <w:vAlign w:val="center"/>
          </w:tcPr>
          <w:p w14:paraId="11ECFF71" w14:textId="77777777" w:rsidR="00AC56ED" w:rsidRDefault="00000000">
            <w:r>
              <w:t>26.97</w:t>
            </w:r>
          </w:p>
        </w:tc>
        <w:tc>
          <w:tcPr>
            <w:tcW w:w="777" w:type="dxa"/>
            <w:vAlign w:val="center"/>
          </w:tcPr>
          <w:p w14:paraId="4C1052DD" w14:textId="77777777" w:rsidR="00AC56ED" w:rsidRDefault="00000000">
            <w:r>
              <w:t>26.97</w:t>
            </w:r>
          </w:p>
        </w:tc>
      </w:tr>
    </w:tbl>
    <w:p w14:paraId="419E6F68" w14:textId="77777777" w:rsidR="00AC56ED" w:rsidRDefault="00000000">
      <w:pPr>
        <w:pStyle w:val="4"/>
      </w:pPr>
      <w:r>
        <w:t>空调房间：南向逐时温度</w:t>
      </w:r>
    </w:p>
    <w:p w14:paraId="7624D354" w14:textId="77777777" w:rsidR="00AC56ED" w:rsidRDefault="00000000">
      <w:pPr>
        <w:jc w:val="center"/>
      </w:pPr>
      <w:r>
        <w:rPr>
          <w:noProof/>
        </w:rPr>
        <w:drawing>
          <wp:inline distT="0" distB="0" distL="0" distR="0" wp14:anchorId="798EA62C" wp14:editId="7089D46D">
            <wp:extent cx="5667375" cy="30765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C2297" w14:textId="77777777" w:rsidR="00AC56ED" w:rsidRDefault="00AC56ED"/>
    <w:p w14:paraId="1B57FC69" w14:textId="77777777" w:rsidR="00AC56ED" w:rsidRDefault="00AC56E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C56ED" w14:paraId="1B160DC0" w14:textId="77777777">
        <w:tc>
          <w:tcPr>
            <w:tcW w:w="777" w:type="dxa"/>
            <w:shd w:val="clear" w:color="auto" w:fill="E6E6E6"/>
            <w:vAlign w:val="center"/>
          </w:tcPr>
          <w:p w14:paraId="197AFDDF" w14:textId="77777777" w:rsidR="00AC56ED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6A108E" w14:textId="77777777" w:rsidR="00AC56ED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09E86E" w14:textId="77777777" w:rsidR="00AC56ED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26C3CA" w14:textId="77777777" w:rsidR="00AC56ED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31F193" w14:textId="77777777" w:rsidR="00AC56ED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0D8266" w14:textId="77777777" w:rsidR="00AC56ED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504F67" w14:textId="77777777" w:rsidR="00AC56ED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032624" w14:textId="77777777" w:rsidR="00AC56ED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DB1981" w14:textId="77777777" w:rsidR="00AC56ED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6E4F64" w14:textId="77777777" w:rsidR="00AC56ED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E88DE4" w14:textId="77777777" w:rsidR="00AC56ED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982025" w14:textId="77777777" w:rsidR="00AC56ED" w:rsidRDefault="00000000">
            <w:pPr>
              <w:jc w:val="center"/>
            </w:pPr>
            <w:r>
              <w:t>11:00</w:t>
            </w:r>
          </w:p>
        </w:tc>
      </w:tr>
      <w:tr w:rsidR="00AC56ED" w14:paraId="0728E396" w14:textId="77777777">
        <w:tc>
          <w:tcPr>
            <w:tcW w:w="777" w:type="dxa"/>
            <w:vAlign w:val="center"/>
          </w:tcPr>
          <w:p w14:paraId="381A3E37" w14:textId="77777777" w:rsidR="00AC56ED" w:rsidRDefault="00000000">
            <w:r>
              <w:rPr>
                <w:color w:val="3333CC"/>
              </w:rPr>
              <w:t>26.94</w:t>
            </w:r>
          </w:p>
        </w:tc>
        <w:tc>
          <w:tcPr>
            <w:tcW w:w="777" w:type="dxa"/>
            <w:vAlign w:val="center"/>
          </w:tcPr>
          <w:p w14:paraId="61D1980C" w14:textId="77777777" w:rsidR="00AC56ED" w:rsidRDefault="00000000">
            <w:r>
              <w:t>26.94</w:t>
            </w:r>
          </w:p>
        </w:tc>
        <w:tc>
          <w:tcPr>
            <w:tcW w:w="777" w:type="dxa"/>
            <w:vAlign w:val="center"/>
          </w:tcPr>
          <w:p w14:paraId="40C2FCEB" w14:textId="77777777" w:rsidR="00AC56ED" w:rsidRDefault="00000000">
            <w:r>
              <w:t>26.93</w:t>
            </w:r>
          </w:p>
        </w:tc>
        <w:tc>
          <w:tcPr>
            <w:tcW w:w="777" w:type="dxa"/>
            <w:vAlign w:val="center"/>
          </w:tcPr>
          <w:p w14:paraId="136DA72E" w14:textId="77777777" w:rsidR="00AC56ED" w:rsidRDefault="00000000">
            <w:r>
              <w:t>26.92</w:t>
            </w:r>
          </w:p>
        </w:tc>
        <w:tc>
          <w:tcPr>
            <w:tcW w:w="777" w:type="dxa"/>
            <w:vAlign w:val="center"/>
          </w:tcPr>
          <w:p w14:paraId="70B34116" w14:textId="77777777" w:rsidR="00AC56ED" w:rsidRDefault="00000000">
            <w:r>
              <w:t>26.91</w:t>
            </w:r>
          </w:p>
        </w:tc>
        <w:tc>
          <w:tcPr>
            <w:tcW w:w="777" w:type="dxa"/>
            <w:vAlign w:val="center"/>
          </w:tcPr>
          <w:p w14:paraId="27D4DDBB" w14:textId="77777777" w:rsidR="00AC56ED" w:rsidRDefault="00000000">
            <w:r>
              <w:t>26.90</w:t>
            </w:r>
          </w:p>
        </w:tc>
        <w:tc>
          <w:tcPr>
            <w:tcW w:w="777" w:type="dxa"/>
            <w:vAlign w:val="center"/>
          </w:tcPr>
          <w:p w14:paraId="2C4B28C6" w14:textId="77777777" w:rsidR="00AC56ED" w:rsidRDefault="00000000">
            <w:r>
              <w:t>26.89</w:t>
            </w:r>
          </w:p>
        </w:tc>
        <w:tc>
          <w:tcPr>
            <w:tcW w:w="777" w:type="dxa"/>
            <w:vAlign w:val="center"/>
          </w:tcPr>
          <w:p w14:paraId="5A68059A" w14:textId="77777777" w:rsidR="00AC56ED" w:rsidRDefault="00000000">
            <w:r>
              <w:t>26.88</w:t>
            </w:r>
          </w:p>
        </w:tc>
        <w:tc>
          <w:tcPr>
            <w:tcW w:w="777" w:type="dxa"/>
            <w:vAlign w:val="center"/>
          </w:tcPr>
          <w:p w14:paraId="63ABBE55" w14:textId="77777777" w:rsidR="00AC56ED" w:rsidRDefault="00000000">
            <w:r>
              <w:t>26.86</w:t>
            </w:r>
          </w:p>
        </w:tc>
        <w:tc>
          <w:tcPr>
            <w:tcW w:w="777" w:type="dxa"/>
            <w:vAlign w:val="center"/>
          </w:tcPr>
          <w:p w14:paraId="4EB1B777" w14:textId="77777777" w:rsidR="00AC56ED" w:rsidRDefault="00000000">
            <w:r>
              <w:t>26.85</w:t>
            </w:r>
          </w:p>
        </w:tc>
        <w:tc>
          <w:tcPr>
            <w:tcW w:w="777" w:type="dxa"/>
            <w:vAlign w:val="center"/>
          </w:tcPr>
          <w:p w14:paraId="12D84259" w14:textId="77777777" w:rsidR="00AC56ED" w:rsidRDefault="00000000">
            <w:r>
              <w:t>26.83</w:t>
            </w:r>
          </w:p>
        </w:tc>
        <w:tc>
          <w:tcPr>
            <w:tcW w:w="777" w:type="dxa"/>
            <w:vAlign w:val="center"/>
          </w:tcPr>
          <w:p w14:paraId="0D761C50" w14:textId="77777777" w:rsidR="00AC56ED" w:rsidRDefault="00000000">
            <w:r>
              <w:t>26.82</w:t>
            </w:r>
          </w:p>
        </w:tc>
      </w:tr>
      <w:tr w:rsidR="00AC56ED" w14:paraId="3323664D" w14:textId="77777777">
        <w:tc>
          <w:tcPr>
            <w:tcW w:w="777" w:type="dxa"/>
            <w:shd w:val="clear" w:color="auto" w:fill="E6E6E6"/>
            <w:vAlign w:val="center"/>
          </w:tcPr>
          <w:p w14:paraId="46AF9FA6" w14:textId="77777777" w:rsidR="00AC56ED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8C78F2" w14:textId="77777777" w:rsidR="00AC56ED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08CD5B" w14:textId="77777777" w:rsidR="00AC56ED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BAF60D" w14:textId="77777777" w:rsidR="00AC56ED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7E09F9" w14:textId="77777777" w:rsidR="00AC56ED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51403E" w14:textId="77777777" w:rsidR="00AC56ED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1A597F" w14:textId="77777777" w:rsidR="00AC56ED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E84836" w14:textId="77777777" w:rsidR="00AC56ED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2708D3" w14:textId="77777777" w:rsidR="00AC56ED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8A4BE4" w14:textId="77777777" w:rsidR="00AC56ED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8E1702" w14:textId="77777777" w:rsidR="00AC56ED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1595E0" w14:textId="77777777" w:rsidR="00AC56ED" w:rsidRDefault="00000000">
            <w:r>
              <w:t>23:00</w:t>
            </w:r>
          </w:p>
        </w:tc>
      </w:tr>
      <w:tr w:rsidR="00AC56ED" w14:paraId="0DA396E7" w14:textId="77777777">
        <w:tc>
          <w:tcPr>
            <w:tcW w:w="777" w:type="dxa"/>
            <w:vAlign w:val="center"/>
          </w:tcPr>
          <w:p w14:paraId="70186D17" w14:textId="77777777" w:rsidR="00AC56ED" w:rsidRDefault="00000000">
            <w:r>
              <w:t>26.81</w:t>
            </w:r>
          </w:p>
        </w:tc>
        <w:tc>
          <w:tcPr>
            <w:tcW w:w="777" w:type="dxa"/>
            <w:vAlign w:val="center"/>
          </w:tcPr>
          <w:p w14:paraId="741DF261" w14:textId="77777777" w:rsidR="00AC56ED" w:rsidRDefault="00000000">
            <w:r>
              <w:t>26.81</w:t>
            </w:r>
          </w:p>
        </w:tc>
        <w:tc>
          <w:tcPr>
            <w:tcW w:w="777" w:type="dxa"/>
            <w:vAlign w:val="center"/>
          </w:tcPr>
          <w:p w14:paraId="3BE86A26" w14:textId="77777777" w:rsidR="00AC56ED" w:rsidRDefault="00000000">
            <w:r>
              <w:t>26.82</w:t>
            </w:r>
          </w:p>
        </w:tc>
        <w:tc>
          <w:tcPr>
            <w:tcW w:w="777" w:type="dxa"/>
            <w:vAlign w:val="center"/>
          </w:tcPr>
          <w:p w14:paraId="5E3D17D5" w14:textId="77777777" w:rsidR="00AC56ED" w:rsidRDefault="00000000">
            <w:r>
              <w:t>26.83</w:t>
            </w:r>
          </w:p>
        </w:tc>
        <w:tc>
          <w:tcPr>
            <w:tcW w:w="777" w:type="dxa"/>
            <w:vAlign w:val="center"/>
          </w:tcPr>
          <w:p w14:paraId="68C83306" w14:textId="77777777" w:rsidR="00AC56ED" w:rsidRDefault="00000000">
            <w:r>
              <w:t>26.84</w:t>
            </w:r>
          </w:p>
        </w:tc>
        <w:tc>
          <w:tcPr>
            <w:tcW w:w="777" w:type="dxa"/>
            <w:vAlign w:val="center"/>
          </w:tcPr>
          <w:p w14:paraId="635A558E" w14:textId="77777777" w:rsidR="00AC56ED" w:rsidRDefault="00000000">
            <w:r>
              <w:t>26.86</w:t>
            </w:r>
          </w:p>
        </w:tc>
        <w:tc>
          <w:tcPr>
            <w:tcW w:w="777" w:type="dxa"/>
            <w:vAlign w:val="center"/>
          </w:tcPr>
          <w:p w14:paraId="1B910367" w14:textId="77777777" w:rsidR="00AC56ED" w:rsidRDefault="00000000">
            <w:r>
              <w:t>26.88</w:t>
            </w:r>
          </w:p>
        </w:tc>
        <w:tc>
          <w:tcPr>
            <w:tcW w:w="777" w:type="dxa"/>
            <w:vAlign w:val="center"/>
          </w:tcPr>
          <w:p w14:paraId="253C3F97" w14:textId="77777777" w:rsidR="00AC56ED" w:rsidRDefault="00000000">
            <w:r>
              <w:t>26.90</w:t>
            </w:r>
          </w:p>
        </w:tc>
        <w:tc>
          <w:tcPr>
            <w:tcW w:w="777" w:type="dxa"/>
            <w:vAlign w:val="center"/>
          </w:tcPr>
          <w:p w14:paraId="13604E0A" w14:textId="77777777" w:rsidR="00AC56ED" w:rsidRDefault="00000000">
            <w:r>
              <w:t>26.91</w:t>
            </w:r>
          </w:p>
        </w:tc>
        <w:tc>
          <w:tcPr>
            <w:tcW w:w="777" w:type="dxa"/>
            <w:vAlign w:val="center"/>
          </w:tcPr>
          <w:p w14:paraId="709E825D" w14:textId="77777777" w:rsidR="00AC56ED" w:rsidRDefault="00000000">
            <w:r>
              <w:t>26.92</w:t>
            </w:r>
          </w:p>
        </w:tc>
        <w:tc>
          <w:tcPr>
            <w:tcW w:w="777" w:type="dxa"/>
            <w:vAlign w:val="center"/>
          </w:tcPr>
          <w:p w14:paraId="0BFC147D" w14:textId="77777777" w:rsidR="00AC56ED" w:rsidRDefault="00000000">
            <w:r>
              <w:t>26.93</w:t>
            </w:r>
          </w:p>
        </w:tc>
        <w:tc>
          <w:tcPr>
            <w:tcW w:w="777" w:type="dxa"/>
            <w:vAlign w:val="center"/>
          </w:tcPr>
          <w:p w14:paraId="60AAA5B2" w14:textId="77777777" w:rsidR="00AC56ED" w:rsidRDefault="00000000">
            <w:r>
              <w:t>26.94</w:t>
            </w:r>
          </w:p>
        </w:tc>
      </w:tr>
    </w:tbl>
    <w:p w14:paraId="57E0CB59" w14:textId="77777777" w:rsidR="00AC56ED" w:rsidRDefault="00000000">
      <w:pPr>
        <w:pStyle w:val="4"/>
      </w:pPr>
      <w:r>
        <w:lastRenderedPageBreak/>
        <w:t>空调房间：北向逐时温度</w:t>
      </w:r>
    </w:p>
    <w:p w14:paraId="65E5EE58" w14:textId="77777777" w:rsidR="00AC56ED" w:rsidRDefault="00000000">
      <w:pPr>
        <w:jc w:val="center"/>
      </w:pPr>
      <w:r>
        <w:rPr>
          <w:noProof/>
        </w:rPr>
        <w:drawing>
          <wp:inline distT="0" distB="0" distL="0" distR="0" wp14:anchorId="72A74FE8" wp14:editId="17B1704B">
            <wp:extent cx="5667375" cy="30765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59E14" w14:textId="77777777" w:rsidR="00AC56ED" w:rsidRDefault="00AC56ED"/>
    <w:p w14:paraId="29BE45A0" w14:textId="77777777" w:rsidR="00AC56ED" w:rsidRDefault="00AC56E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C56ED" w14:paraId="39231555" w14:textId="77777777">
        <w:tc>
          <w:tcPr>
            <w:tcW w:w="777" w:type="dxa"/>
            <w:shd w:val="clear" w:color="auto" w:fill="E6E6E6"/>
            <w:vAlign w:val="center"/>
          </w:tcPr>
          <w:p w14:paraId="0381D53C" w14:textId="77777777" w:rsidR="00AC56ED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DE0490" w14:textId="77777777" w:rsidR="00AC56ED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61D0C5" w14:textId="77777777" w:rsidR="00AC56ED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92E1D7" w14:textId="77777777" w:rsidR="00AC56ED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EEF1DD" w14:textId="77777777" w:rsidR="00AC56ED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C16F64" w14:textId="77777777" w:rsidR="00AC56ED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DB53CD" w14:textId="77777777" w:rsidR="00AC56ED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2ABEB5" w14:textId="77777777" w:rsidR="00AC56ED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E2FA6C" w14:textId="77777777" w:rsidR="00AC56ED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ADE4D1" w14:textId="77777777" w:rsidR="00AC56ED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2FE8C3" w14:textId="77777777" w:rsidR="00AC56ED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015B93" w14:textId="77777777" w:rsidR="00AC56ED" w:rsidRDefault="00000000">
            <w:pPr>
              <w:jc w:val="center"/>
            </w:pPr>
            <w:r>
              <w:t>11:00</w:t>
            </w:r>
          </w:p>
        </w:tc>
      </w:tr>
      <w:tr w:rsidR="00AC56ED" w14:paraId="2B6E646C" w14:textId="77777777">
        <w:tc>
          <w:tcPr>
            <w:tcW w:w="777" w:type="dxa"/>
            <w:vAlign w:val="center"/>
          </w:tcPr>
          <w:p w14:paraId="11F62C55" w14:textId="77777777" w:rsidR="00AC56ED" w:rsidRDefault="00000000">
            <w:r>
              <w:t>26.78</w:t>
            </w:r>
          </w:p>
        </w:tc>
        <w:tc>
          <w:tcPr>
            <w:tcW w:w="777" w:type="dxa"/>
            <w:vAlign w:val="center"/>
          </w:tcPr>
          <w:p w14:paraId="2C0F732D" w14:textId="77777777" w:rsidR="00AC56ED" w:rsidRDefault="00000000">
            <w:r>
              <w:rPr>
                <w:color w:val="3333CC"/>
              </w:rPr>
              <w:t>26.78</w:t>
            </w:r>
          </w:p>
        </w:tc>
        <w:tc>
          <w:tcPr>
            <w:tcW w:w="777" w:type="dxa"/>
            <w:vAlign w:val="center"/>
          </w:tcPr>
          <w:p w14:paraId="67C244F6" w14:textId="77777777" w:rsidR="00AC56ED" w:rsidRDefault="00000000">
            <w:r>
              <w:t>26.78</w:t>
            </w:r>
          </w:p>
        </w:tc>
        <w:tc>
          <w:tcPr>
            <w:tcW w:w="777" w:type="dxa"/>
            <w:vAlign w:val="center"/>
          </w:tcPr>
          <w:p w14:paraId="22DC7360" w14:textId="77777777" w:rsidR="00AC56ED" w:rsidRDefault="00000000">
            <w:r>
              <w:t>26.78</w:t>
            </w:r>
          </w:p>
        </w:tc>
        <w:tc>
          <w:tcPr>
            <w:tcW w:w="777" w:type="dxa"/>
            <w:vAlign w:val="center"/>
          </w:tcPr>
          <w:p w14:paraId="7E42F3D3" w14:textId="77777777" w:rsidR="00AC56ED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6990F091" w14:textId="77777777" w:rsidR="00AC56ED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7869E1E2" w14:textId="77777777" w:rsidR="00AC56ED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110B9AEF" w14:textId="77777777" w:rsidR="00AC56ED" w:rsidRDefault="00000000">
            <w:r>
              <w:t>26.75</w:t>
            </w:r>
          </w:p>
        </w:tc>
        <w:tc>
          <w:tcPr>
            <w:tcW w:w="777" w:type="dxa"/>
            <w:vAlign w:val="center"/>
          </w:tcPr>
          <w:p w14:paraId="054371CF" w14:textId="77777777" w:rsidR="00AC56ED" w:rsidRDefault="00000000">
            <w:r>
              <w:t>26.74</w:t>
            </w:r>
          </w:p>
        </w:tc>
        <w:tc>
          <w:tcPr>
            <w:tcW w:w="777" w:type="dxa"/>
            <w:vAlign w:val="center"/>
          </w:tcPr>
          <w:p w14:paraId="0771C168" w14:textId="77777777" w:rsidR="00AC56ED" w:rsidRDefault="00000000">
            <w:r>
              <w:t>26.72</w:t>
            </w:r>
          </w:p>
        </w:tc>
        <w:tc>
          <w:tcPr>
            <w:tcW w:w="777" w:type="dxa"/>
            <w:vAlign w:val="center"/>
          </w:tcPr>
          <w:p w14:paraId="321576E4" w14:textId="77777777" w:rsidR="00AC56ED" w:rsidRDefault="00000000">
            <w:r>
              <w:t>26.71</w:t>
            </w:r>
          </w:p>
        </w:tc>
        <w:tc>
          <w:tcPr>
            <w:tcW w:w="777" w:type="dxa"/>
            <w:vAlign w:val="center"/>
          </w:tcPr>
          <w:p w14:paraId="7C7EE6EF" w14:textId="77777777" w:rsidR="00AC56ED" w:rsidRDefault="00000000">
            <w:r>
              <w:t>26.70</w:t>
            </w:r>
          </w:p>
        </w:tc>
      </w:tr>
      <w:tr w:rsidR="00AC56ED" w14:paraId="538E7614" w14:textId="77777777">
        <w:tc>
          <w:tcPr>
            <w:tcW w:w="777" w:type="dxa"/>
            <w:shd w:val="clear" w:color="auto" w:fill="E6E6E6"/>
            <w:vAlign w:val="center"/>
          </w:tcPr>
          <w:p w14:paraId="450F57FA" w14:textId="77777777" w:rsidR="00AC56ED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AEFC5D" w14:textId="77777777" w:rsidR="00AC56ED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148739" w14:textId="77777777" w:rsidR="00AC56ED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949741" w14:textId="77777777" w:rsidR="00AC56ED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7B9B10" w14:textId="77777777" w:rsidR="00AC56ED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F897B7" w14:textId="77777777" w:rsidR="00AC56ED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E13EB1" w14:textId="77777777" w:rsidR="00AC56ED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2EE5C3" w14:textId="77777777" w:rsidR="00AC56ED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316565" w14:textId="77777777" w:rsidR="00AC56ED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0BC1C3" w14:textId="77777777" w:rsidR="00AC56ED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152928" w14:textId="77777777" w:rsidR="00AC56ED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D8E323" w14:textId="77777777" w:rsidR="00AC56ED" w:rsidRDefault="00000000">
            <w:r>
              <w:t>23:00</w:t>
            </w:r>
          </w:p>
        </w:tc>
      </w:tr>
      <w:tr w:rsidR="00AC56ED" w14:paraId="2A3F3D26" w14:textId="77777777">
        <w:tc>
          <w:tcPr>
            <w:tcW w:w="777" w:type="dxa"/>
            <w:vAlign w:val="center"/>
          </w:tcPr>
          <w:p w14:paraId="1B54B83B" w14:textId="77777777" w:rsidR="00AC56ED" w:rsidRDefault="00000000">
            <w:r>
              <w:t>26.70</w:t>
            </w:r>
          </w:p>
        </w:tc>
        <w:tc>
          <w:tcPr>
            <w:tcW w:w="777" w:type="dxa"/>
            <w:vAlign w:val="center"/>
          </w:tcPr>
          <w:p w14:paraId="1C2C768B" w14:textId="77777777" w:rsidR="00AC56ED" w:rsidRDefault="00000000">
            <w:r>
              <w:t>26.69</w:t>
            </w:r>
          </w:p>
        </w:tc>
        <w:tc>
          <w:tcPr>
            <w:tcW w:w="777" w:type="dxa"/>
            <w:vAlign w:val="center"/>
          </w:tcPr>
          <w:p w14:paraId="70CC746E" w14:textId="77777777" w:rsidR="00AC56ED" w:rsidRDefault="00000000">
            <w:r>
              <w:t>26.69</w:t>
            </w:r>
          </w:p>
        </w:tc>
        <w:tc>
          <w:tcPr>
            <w:tcW w:w="777" w:type="dxa"/>
            <w:vAlign w:val="center"/>
          </w:tcPr>
          <w:p w14:paraId="6E9B9A2B" w14:textId="77777777" w:rsidR="00AC56ED" w:rsidRDefault="00000000">
            <w:r>
              <w:t>26.70</w:t>
            </w:r>
          </w:p>
        </w:tc>
        <w:tc>
          <w:tcPr>
            <w:tcW w:w="777" w:type="dxa"/>
            <w:vAlign w:val="center"/>
          </w:tcPr>
          <w:p w14:paraId="62764759" w14:textId="77777777" w:rsidR="00AC56ED" w:rsidRDefault="00000000">
            <w:r>
              <w:t>26.71</w:t>
            </w:r>
          </w:p>
        </w:tc>
        <w:tc>
          <w:tcPr>
            <w:tcW w:w="777" w:type="dxa"/>
            <w:vAlign w:val="center"/>
          </w:tcPr>
          <w:p w14:paraId="6E9C188A" w14:textId="77777777" w:rsidR="00AC56ED" w:rsidRDefault="00000000">
            <w:r>
              <w:t>26.72</w:t>
            </w:r>
          </w:p>
        </w:tc>
        <w:tc>
          <w:tcPr>
            <w:tcW w:w="777" w:type="dxa"/>
            <w:vAlign w:val="center"/>
          </w:tcPr>
          <w:p w14:paraId="756665F5" w14:textId="77777777" w:rsidR="00AC56ED" w:rsidRDefault="00000000">
            <w:r>
              <w:t>26.73</w:t>
            </w:r>
          </w:p>
        </w:tc>
        <w:tc>
          <w:tcPr>
            <w:tcW w:w="777" w:type="dxa"/>
            <w:vAlign w:val="center"/>
          </w:tcPr>
          <w:p w14:paraId="746263B5" w14:textId="77777777" w:rsidR="00AC56ED" w:rsidRDefault="00000000">
            <w:r>
              <w:t>26.75</w:t>
            </w:r>
          </w:p>
        </w:tc>
        <w:tc>
          <w:tcPr>
            <w:tcW w:w="777" w:type="dxa"/>
            <w:vAlign w:val="center"/>
          </w:tcPr>
          <w:p w14:paraId="7D9812C2" w14:textId="77777777" w:rsidR="00AC56ED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4E148DFE" w14:textId="77777777" w:rsidR="00AC56ED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05982A4F" w14:textId="77777777" w:rsidR="00AC56ED" w:rsidRDefault="00000000">
            <w:r>
              <w:t>26.78</w:t>
            </w:r>
          </w:p>
        </w:tc>
        <w:tc>
          <w:tcPr>
            <w:tcW w:w="777" w:type="dxa"/>
            <w:vAlign w:val="center"/>
          </w:tcPr>
          <w:p w14:paraId="399BD4CB" w14:textId="77777777" w:rsidR="00AC56ED" w:rsidRDefault="00000000">
            <w:r>
              <w:t>26.78</w:t>
            </w:r>
          </w:p>
        </w:tc>
      </w:tr>
    </w:tbl>
    <w:p w14:paraId="5719A6A2" w14:textId="77777777" w:rsidR="00AC56ED" w:rsidRDefault="00000000">
      <w:pPr>
        <w:pStyle w:val="3"/>
      </w:pPr>
      <w:bookmarkStart w:id="54" w:name="_Toc155559032"/>
      <w:r>
        <w:t>光伏+筒仓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AC56ED" w14:paraId="43390436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0E1A67CD" w14:textId="77777777" w:rsidR="00AC56ED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260CD9DF" w14:textId="77777777" w:rsidR="00AC56ED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60F14E8" w14:textId="77777777" w:rsidR="00AC56ED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BA1DA68" w14:textId="77777777" w:rsidR="00AC56ED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B447E41" w14:textId="77777777" w:rsidR="00AC56ED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DAC5F79" w14:textId="77777777" w:rsidR="00AC56ED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8D79952" w14:textId="77777777" w:rsidR="00AC56ED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221BC13" w14:textId="77777777" w:rsidR="00AC56ED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AC56ED" w14:paraId="63F8E512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7D636740" w14:textId="77777777" w:rsidR="00AC56ED" w:rsidRDefault="00AC56ED"/>
        </w:tc>
        <w:tc>
          <w:tcPr>
            <w:tcW w:w="834" w:type="dxa"/>
            <w:shd w:val="clear" w:color="auto" w:fill="E6E6E6"/>
            <w:vAlign w:val="center"/>
          </w:tcPr>
          <w:p w14:paraId="697D0812" w14:textId="77777777" w:rsidR="00AC56ED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CAB8442" w14:textId="77777777" w:rsidR="00AC56ED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AFDE37E" w14:textId="77777777" w:rsidR="00AC56ED" w:rsidRDefault="00000000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90D3B01" w14:textId="77777777" w:rsidR="00AC56ED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B9D7438" w14:textId="77777777" w:rsidR="00AC56ED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28086E7" w14:textId="77777777" w:rsidR="00AC56ED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7C3F773" w14:textId="77777777" w:rsidR="00AC56ED" w:rsidRDefault="00000000">
            <w:r>
              <w:t>D=R*S</w:t>
            </w:r>
          </w:p>
        </w:tc>
      </w:tr>
      <w:tr w:rsidR="00AC56ED" w14:paraId="13290F9D" w14:textId="77777777">
        <w:tc>
          <w:tcPr>
            <w:tcW w:w="2838" w:type="dxa"/>
            <w:vAlign w:val="center"/>
          </w:tcPr>
          <w:p w14:paraId="5E78CBC3" w14:textId="77777777" w:rsidR="00AC56ED" w:rsidRDefault="00000000">
            <w:r>
              <w:t>玻璃幕墙</w:t>
            </w:r>
          </w:p>
        </w:tc>
        <w:tc>
          <w:tcPr>
            <w:tcW w:w="834" w:type="dxa"/>
            <w:vAlign w:val="center"/>
          </w:tcPr>
          <w:p w14:paraId="5B2DEB14" w14:textId="77777777" w:rsidR="00AC56ED" w:rsidRDefault="00000000">
            <w:r>
              <w:t>120</w:t>
            </w:r>
          </w:p>
        </w:tc>
        <w:tc>
          <w:tcPr>
            <w:tcW w:w="707" w:type="dxa"/>
            <w:vAlign w:val="center"/>
          </w:tcPr>
          <w:p w14:paraId="0BA0460B" w14:textId="77777777" w:rsidR="00AC56ED" w:rsidRDefault="00000000">
            <w:r>
              <w:t>8.6</w:t>
            </w:r>
          </w:p>
        </w:tc>
        <w:tc>
          <w:tcPr>
            <w:tcW w:w="990" w:type="dxa"/>
            <w:vAlign w:val="center"/>
          </w:tcPr>
          <w:p w14:paraId="1EABDD6E" w14:textId="77777777" w:rsidR="00AC56ED" w:rsidRDefault="00000000">
            <w:r>
              <w:t>0.760</w:t>
            </w:r>
          </w:p>
        </w:tc>
        <w:tc>
          <w:tcPr>
            <w:tcW w:w="1131" w:type="dxa"/>
            <w:vAlign w:val="center"/>
          </w:tcPr>
          <w:p w14:paraId="425A78BD" w14:textId="77777777" w:rsidR="00AC56ED" w:rsidRDefault="00000000">
            <w:r>
              <w:t>10.773</w:t>
            </w:r>
          </w:p>
        </w:tc>
        <w:tc>
          <w:tcPr>
            <w:tcW w:w="707" w:type="dxa"/>
            <w:vAlign w:val="center"/>
          </w:tcPr>
          <w:p w14:paraId="23D6B1D8" w14:textId="77777777" w:rsidR="00AC56ED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7E71745F" w14:textId="77777777" w:rsidR="00AC56ED" w:rsidRDefault="00000000">
            <w:r>
              <w:t>0.158</w:t>
            </w:r>
          </w:p>
        </w:tc>
        <w:tc>
          <w:tcPr>
            <w:tcW w:w="990" w:type="dxa"/>
            <w:vAlign w:val="center"/>
          </w:tcPr>
          <w:p w14:paraId="618A5699" w14:textId="77777777" w:rsidR="00AC56ED" w:rsidRDefault="00000000">
            <w:r>
              <w:t>1.701</w:t>
            </w:r>
          </w:p>
        </w:tc>
      </w:tr>
      <w:tr w:rsidR="00AC56ED" w14:paraId="49C6BB24" w14:textId="77777777">
        <w:tc>
          <w:tcPr>
            <w:tcW w:w="2838" w:type="dxa"/>
            <w:vAlign w:val="center"/>
          </w:tcPr>
          <w:p w14:paraId="2948C052" w14:textId="77777777" w:rsidR="00AC56ED" w:rsidRDefault="00000000">
            <w:r>
              <w:t>岩棉板</w:t>
            </w:r>
          </w:p>
        </w:tc>
        <w:tc>
          <w:tcPr>
            <w:tcW w:w="834" w:type="dxa"/>
            <w:vAlign w:val="center"/>
          </w:tcPr>
          <w:p w14:paraId="6706CBCD" w14:textId="77777777" w:rsidR="00AC56ED" w:rsidRDefault="00000000">
            <w:r>
              <w:t>55</w:t>
            </w:r>
          </w:p>
        </w:tc>
        <w:tc>
          <w:tcPr>
            <w:tcW w:w="707" w:type="dxa"/>
            <w:vAlign w:val="center"/>
          </w:tcPr>
          <w:p w14:paraId="0AC5524A" w14:textId="77777777" w:rsidR="00AC56ED" w:rsidRDefault="00000000">
            <w:r>
              <w:t>6.9</w:t>
            </w:r>
          </w:p>
        </w:tc>
        <w:tc>
          <w:tcPr>
            <w:tcW w:w="990" w:type="dxa"/>
            <w:vAlign w:val="center"/>
          </w:tcPr>
          <w:p w14:paraId="4EF29A0D" w14:textId="77777777" w:rsidR="00AC56ED" w:rsidRDefault="00000000">
            <w:r>
              <w:t>0.045</w:t>
            </w:r>
          </w:p>
        </w:tc>
        <w:tc>
          <w:tcPr>
            <w:tcW w:w="1131" w:type="dxa"/>
            <w:vAlign w:val="center"/>
          </w:tcPr>
          <w:p w14:paraId="4C0CD544" w14:textId="77777777" w:rsidR="00AC56ED" w:rsidRDefault="00000000">
            <w:r>
              <w:t>0.684</w:t>
            </w:r>
          </w:p>
        </w:tc>
        <w:tc>
          <w:tcPr>
            <w:tcW w:w="707" w:type="dxa"/>
            <w:vAlign w:val="center"/>
          </w:tcPr>
          <w:p w14:paraId="235E64CD" w14:textId="77777777" w:rsidR="00AC56ED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774DD0CE" w14:textId="77777777" w:rsidR="00AC56ED" w:rsidRDefault="00000000">
            <w:r>
              <w:t>1.222</w:t>
            </w:r>
          </w:p>
        </w:tc>
        <w:tc>
          <w:tcPr>
            <w:tcW w:w="990" w:type="dxa"/>
            <w:vAlign w:val="center"/>
          </w:tcPr>
          <w:p w14:paraId="7F5061D9" w14:textId="77777777" w:rsidR="00AC56ED" w:rsidRDefault="00000000">
            <w:r>
              <w:t>0.836</w:t>
            </w:r>
          </w:p>
        </w:tc>
      </w:tr>
      <w:tr w:rsidR="00AC56ED" w14:paraId="4AE2D521" w14:textId="77777777">
        <w:tc>
          <w:tcPr>
            <w:tcW w:w="2838" w:type="dxa"/>
            <w:vAlign w:val="center"/>
          </w:tcPr>
          <w:p w14:paraId="680630EA" w14:textId="77777777" w:rsidR="00AC56ED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508F5CDF" w14:textId="77777777" w:rsidR="00AC56ED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26EAA504" w14:textId="77777777" w:rsidR="00AC56ED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12C9414E" w14:textId="77777777" w:rsidR="00AC56ED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4DDAFF50" w14:textId="77777777" w:rsidR="00AC56ED" w:rsidRDefault="00000000">
            <w:r>
              <w:t>11.306</w:t>
            </w:r>
          </w:p>
        </w:tc>
        <w:tc>
          <w:tcPr>
            <w:tcW w:w="707" w:type="dxa"/>
            <w:vAlign w:val="center"/>
          </w:tcPr>
          <w:p w14:paraId="65817FD2" w14:textId="77777777" w:rsidR="00AC56ED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34117A60" w14:textId="77777777" w:rsidR="00AC56ED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1D907B9C" w14:textId="77777777" w:rsidR="00AC56ED" w:rsidRDefault="00000000">
            <w:r>
              <w:t>0.243</w:t>
            </w:r>
          </w:p>
        </w:tc>
      </w:tr>
      <w:tr w:rsidR="00AC56ED" w14:paraId="30FCA07C" w14:textId="77777777">
        <w:tc>
          <w:tcPr>
            <w:tcW w:w="2838" w:type="dxa"/>
            <w:vAlign w:val="center"/>
          </w:tcPr>
          <w:p w14:paraId="7B173B6F" w14:textId="77777777" w:rsidR="00AC56ED" w:rsidRDefault="00000000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34" w:type="dxa"/>
            <w:vAlign w:val="center"/>
          </w:tcPr>
          <w:p w14:paraId="45501978" w14:textId="77777777" w:rsidR="00AC56ED" w:rsidRDefault="00000000">
            <w:r>
              <w:t>240</w:t>
            </w:r>
          </w:p>
        </w:tc>
        <w:tc>
          <w:tcPr>
            <w:tcW w:w="707" w:type="dxa"/>
            <w:vAlign w:val="center"/>
          </w:tcPr>
          <w:p w14:paraId="2CEDEC15" w14:textId="77777777" w:rsidR="00AC56ED" w:rsidRDefault="00000000">
            <w:r>
              <w:t>12.6</w:t>
            </w:r>
          </w:p>
        </w:tc>
        <w:tc>
          <w:tcPr>
            <w:tcW w:w="990" w:type="dxa"/>
            <w:vAlign w:val="center"/>
          </w:tcPr>
          <w:p w14:paraId="3E86B327" w14:textId="77777777" w:rsidR="00AC56ED" w:rsidRDefault="00000000">
            <w:r>
              <w:t>1.740</w:t>
            </w:r>
          </w:p>
        </w:tc>
        <w:tc>
          <w:tcPr>
            <w:tcW w:w="1131" w:type="dxa"/>
            <w:vAlign w:val="center"/>
          </w:tcPr>
          <w:p w14:paraId="5093AA9F" w14:textId="77777777" w:rsidR="00AC56ED" w:rsidRDefault="00000000">
            <w:r>
              <w:t>17.060</w:t>
            </w:r>
          </w:p>
        </w:tc>
        <w:tc>
          <w:tcPr>
            <w:tcW w:w="707" w:type="dxa"/>
            <w:vAlign w:val="center"/>
          </w:tcPr>
          <w:p w14:paraId="4C056C3B" w14:textId="77777777" w:rsidR="00AC56ED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0715DE71" w14:textId="77777777" w:rsidR="00AC56ED" w:rsidRDefault="00000000">
            <w:r>
              <w:t>0.138</w:t>
            </w:r>
          </w:p>
        </w:tc>
        <w:tc>
          <w:tcPr>
            <w:tcW w:w="990" w:type="dxa"/>
            <w:vAlign w:val="center"/>
          </w:tcPr>
          <w:p w14:paraId="6D0341B5" w14:textId="77777777" w:rsidR="00AC56ED" w:rsidRDefault="00000000">
            <w:r>
              <w:t>2.353</w:t>
            </w:r>
          </w:p>
        </w:tc>
      </w:tr>
      <w:tr w:rsidR="00AC56ED" w14:paraId="5799B48F" w14:textId="77777777">
        <w:tc>
          <w:tcPr>
            <w:tcW w:w="2838" w:type="dxa"/>
            <w:vAlign w:val="center"/>
          </w:tcPr>
          <w:p w14:paraId="66A585E4" w14:textId="77777777" w:rsidR="00AC56ED" w:rsidRDefault="00000000">
            <w:r>
              <w:t>混合砂浆（</w:t>
            </w:r>
            <w:r>
              <w:t>1</w:t>
            </w:r>
            <w:r>
              <w:t>）</w:t>
            </w:r>
          </w:p>
        </w:tc>
        <w:tc>
          <w:tcPr>
            <w:tcW w:w="834" w:type="dxa"/>
            <w:vAlign w:val="center"/>
          </w:tcPr>
          <w:p w14:paraId="770E7BA7" w14:textId="77777777" w:rsidR="00AC56ED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01AAB13B" w14:textId="77777777" w:rsidR="00AC56ED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0C5DC5C8" w14:textId="77777777" w:rsidR="00AC56ED" w:rsidRDefault="00000000">
            <w:r>
              <w:t>0.870</w:t>
            </w:r>
          </w:p>
        </w:tc>
        <w:tc>
          <w:tcPr>
            <w:tcW w:w="1131" w:type="dxa"/>
            <w:vAlign w:val="center"/>
          </w:tcPr>
          <w:p w14:paraId="0479369F" w14:textId="77777777" w:rsidR="00AC56ED" w:rsidRDefault="00000000">
            <w:r>
              <w:t>10.627</w:t>
            </w:r>
          </w:p>
        </w:tc>
        <w:tc>
          <w:tcPr>
            <w:tcW w:w="707" w:type="dxa"/>
            <w:vAlign w:val="center"/>
          </w:tcPr>
          <w:p w14:paraId="39311545" w14:textId="77777777" w:rsidR="00AC56ED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2B09C665" w14:textId="77777777" w:rsidR="00AC56ED" w:rsidRDefault="00000000">
            <w:r>
              <w:t>0.023</w:t>
            </w:r>
          </w:p>
        </w:tc>
        <w:tc>
          <w:tcPr>
            <w:tcW w:w="990" w:type="dxa"/>
            <w:vAlign w:val="center"/>
          </w:tcPr>
          <w:p w14:paraId="310CEAD5" w14:textId="77777777" w:rsidR="00AC56ED" w:rsidRDefault="00000000">
            <w:r>
              <w:t>0.244</w:t>
            </w:r>
          </w:p>
        </w:tc>
      </w:tr>
      <w:tr w:rsidR="00AC56ED" w14:paraId="531BF8A4" w14:textId="77777777">
        <w:tc>
          <w:tcPr>
            <w:tcW w:w="2838" w:type="dxa"/>
            <w:vAlign w:val="center"/>
          </w:tcPr>
          <w:p w14:paraId="3EB0C138" w14:textId="77777777" w:rsidR="00AC56ED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1DF15112" w14:textId="77777777" w:rsidR="00AC56ED" w:rsidRDefault="00000000">
            <w:r>
              <w:t>455</w:t>
            </w:r>
          </w:p>
        </w:tc>
        <w:tc>
          <w:tcPr>
            <w:tcW w:w="707" w:type="dxa"/>
            <w:vAlign w:val="center"/>
          </w:tcPr>
          <w:p w14:paraId="4DBFDD34" w14:textId="77777777" w:rsidR="00AC56ED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54960089" w14:textId="77777777" w:rsidR="00AC56ED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199F7026" w14:textId="77777777" w:rsidR="00AC56ED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149E1642" w14:textId="77777777" w:rsidR="00AC56ED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0FC89B26" w14:textId="77777777" w:rsidR="00AC56ED" w:rsidRDefault="00000000">
            <w:r>
              <w:t>1.563</w:t>
            </w:r>
          </w:p>
        </w:tc>
        <w:tc>
          <w:tcPr>
            <w:tcW w:w="990" w:type="dxa"/>
            <w:vAlign w:val="center"/>
          </w:tcPr>
          <w:p w14:paraId="1DF4CAFC" w14:textId="77777777" w:rsidR="00AC56ED" w:rsidRDefault="00000000">
            <w:r>
              <w:t>5.378</w:t>
            </w:r>
          </w:p>
        </w:tc>
      </w:tr>
      <w:tr w:rsidR="00AC56ED" w14:paraId="4F035E5C" w14:textId="77777777">
        <w:tc>
          <w:tcPr>
            <w:tcW w:w="2838" w:type="dxa"/>
            <w:shd w:val="clear" w:color="auto" w:fill="E6E6E6"/>
            <w:vAlign w:val="center"/>
          </w:tcPr>
          <w:p w14:paraId="731E9646" w14:textId="77777777" w:rsidR="00AC56ED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7777EE71" w14:textId="77777777" w:rsidR="00AC56ED" w:rsidRDefault="00000000">
            <w:pPr>
              <w:jc w:val="center"/>
            </w:pPr>
            <w:r>
              <w:t>5.0</w:t>
            </w:r>
          </w:p>
        </w:tc>
      </w:tr>
      <w:tr w:rsidR="00AC56ED" w14:paraId="47C5951B" w14:textId="77777777">
        <w:tc>
          <w:tcPr>
            <w:tcW w:w="2838" w:type="dxa"/>
            <w:shd w:val="clear" w:color="auto" w:fill="E6E6E6"/>
            <w:vAlign w:val="center"/>
          </w:tcPr>
          <w:p w14:paraId="4F47CC42" w14:textId="77777777" w:rsidR="00AC56ED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1073DBD8" w14:textId="77777777" w:rsidR="00AC56ED" w:rsidRDefault="00000000">
            <w:pPr>
              <w:jc w:val="center"/>
            </w:pPr>
            <w:r>
              <w:t>0.73</w:t>
            </w:r>
          </w:p>
        </w:tc>
      </w:tr>
      <w:tr w:rsidR="00AC56ED" w14:paraId="1922F04B" w14:textId="77777777">
        <w:tc>
          <w:tcPr>
            <w:tcW w:w="2838" w:type="dxa"/>
            <w:shd w:val="clear" w:color="auto" w:fill="E6E6E6"/>
            <w:vAlign w:val="center"/>
          </w:tcPr>
          <w:p w14:paraId="01F60A06" w14:textId="77777777" w:rsidR="00AC56ED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56EB3A28" w14:textId="77777777" w:rsidR="00AC56ED" w:rsidRDefault="00000000">
            <w:pPr>
              <w:jc w:val="center"/>
            </w:pPr>
            <w:r>
              <w:t>0.58</w:t>
            </w:r>
          </w:p>
        </w:tc>
      </w:tr>
      <w:tr w:rsidR="00AC56ED" w14:paraId="7E40C3FB" w14:textId="77777777">
        <w:tc>
          <w:tcPr>
            <w:tcW w:w="2838" w:type="dxa"/>
            <w:shd w:val="clear" w:color="auto" w:fill="E6E6E6"/>
            <w:vAlign w:val="center"/>
          </w:tcPr>
          <w:p w14:paraId="6C693CF8" w14:textId="77777777" w:rsidR="00AC56ED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1C54DA20" w14:textId="77777777" w:rsidR="00AC56ED" w:rsidRDefault="00000000">
            <w:pPr>
              <w:jc w:val="center"/>
            </w:pPr>
            <w:r>
              <w:t>重质围护结构</w:t>
            </w:r>
          </w:p>
        </w:tc>
      </w:tr>
    </w:tbl>
    <w:p w14:paraId="15AB6388" w14:textId="77777777" w:rsidR="00AC56ED" w:rsidRDefault="00000000">
      <w:pPr>
        <w:pStyle w:val="4"/>
      </w:pPr>
      <w:r>
        <w:lastRenderedPageBreak/>
        <w:t>空调房间：东向逐时温度</w:t>
      </w:r>
    </w:p>
    <w:p w14:paraId="6B1608E2" w14:textId="77777777" w:rsidR="00AC56ED" w:rsidRDefault="00000000">
      <w:pPr>
        <w:jc w:val="center"/>
      </w:pPr>
      <w:r>
        <w:rPr>
          <w:noProof/>
        </w:rPr>
        <w:drawing>
          <wp:inline distT="0" distB="0" distL="0" distR="0" wp14:anchorId="0D2DAE36" wp14:editId="2C81139A">
            <wp:extent cx="5667375" cy="30765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FB3F2" w14:textId="77777777" w:rsidR="00AC56ED" w:rsidRDefault="00AC56ED"/>
    <w:p w14:paraId="3D872FD8" w14:textId="77777777" w:rsidR="00AC56ED" w:rsidRDefault="00AC56E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C56ED" w14:paraId="0A6F01DB" w14:textId="77777777">
        <w:tc>
          <w:tcPr>
            <w:tcW w:w="777" w:type="dxa"/>
            <w:shd w:val="clear" w:color="auto" w:fill="E6E6E6"/>
            <w:vAlign w:val="center"/>
          </w:tcPr>
          <w:p w14:paraId="06433EA6" w14:textId="77777777" w:rsidR="00AC56ED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C71D3A" w14:textId="77777777" w:rsidR="00AC56ED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B91961" w14:textId="77777777" w:rsidR="00AC56ED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0F79E1" w14:textId="77777777" w:rsidR="00AC56ED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C365D5" w14:textId="77777777" w:rsidR="00AC56ED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2685F5" w14:textId="77777777" w:rsidR="00AC56ED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EDB8DB" w14:textId="77777777" w:rsidR="00AC56ED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D993E1" w14:textId="77777777" w:rsidR="00AC56ED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0B1546" w14:textId="77777777" w:rsidR="00AC56ED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3C05E8" w14:textId="77777777" w:rsidR="00AC56ED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BB6934" w14:textId="77777777" w:rsidR="00AC56ED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BFB427" w14:textId="77777777" w:rsidR="00AC56ED" w:rsidRDefault="00000000">
            <w:pPr>
              <w:jc w:val="center"/>
            </w:pPr>
            <w:r>
              <w:t>11:00</w:t>
            </w:r>
          </w:p>
        </w:tc>
      </w:tr>
      <w:tr w:rsidR="00AC56ED" w14:paraId="3964BD6A" w14:textId="77777777">
        <w:tc>
          <w:tcPr>
            <w:tcW w:w="777" w:type="dxa"/>
            <w:vAlign w:val="center"/>
          </w:tcPr>
          <w:p w14:paraId="5FA6DF2F" w14:textId="77777777" w:rsidR="00AC56ED" w:rsidRDefault="00000000">
            <w:r>
              <w:t>26.95</w:t>
            </w:r>
          </w:p>
        </w:tc>
        <w:tc>
          <w:tcPr>
            <w:tcW w:w="777" w:type="dxa"/>
            <w:vAlign w:val="center"/>
          </w:tcPr>
          <w:p w14:paraId="1FCD09DC" w14:textId="77777777" w:rsidR="00AC56ED" w:rsidRDefault="00000000">
            <w:r>
              <w:t>26.95</w:t>
            </w:r>
          </w:p>
        </w:tc>
        <w:tc>
          <w:tcPr>
            <w:tcW w:w="777" w:type="dxa"/>
            <w:vAlign w:val="center"/>
          </w:tcPr>
          <w:p w14:paraId="17FFF319" w14:textId="77777777" w:rsidR="00AC56ED" w:rsidRDefault="00000000">
            <w:r>
              <w:t>26.96</w:t>
            </w:r>
          </w:p>
        </w:tc>
        <w:tc>
          <w:tcPr>
            <w:tcW w:w="777" w:type="dxa"/>
            <w:vAlign w:val="center"/>
          </w:tcPr>
          <w:p w14:paraId="511DC612" w14:textId="77777777" w:rsidR="00AC56ED" w:rsidRDefault="00000000">
            <w:r>
              <w:rPr>
                <w:color w:val="3333CC"/>
              </w:rPr>
              <w:t>26.96</w:t>
            </w:r>
          </w:p>
        </w:tc>
        <w:tc>
          <w:tcPr>
            <w:tcW w:w="777" w:type="dxa"/>
            <w:vAlign w:val="center"/>
          </w:tcPr>
          <w:p w14:paraId="7E447F05" w14:textId="77777777" w:rsidR="00AC56ED" w:rsidRDefault="00000000">
            <w:r>
              <w:t>26.96</w:t>
            </w:r>
          </w:p>
        </w:tc>
        <w:tc>
          <w:tcPr>
            <w:tcW w:w="777" w:type="dxa"/>
            <w:vAlign w:val="center"/>
          </w:tcPr>
          <w:p w14:paraId="24C9E4E5" w14:textId="77777777" w:rsidR="00AC56ED" w:rsidRDefault="00000000">
            <w:r>
              <w:t>26.95</w:t>
            </w:r>
          </w:p>
        </w:tc>
        <w:tc>
          <w:tcPr>
            <w:tcW w:w="777" w:type="dxa"/>
            <w:vAlign w:val="center"/>
          </w:tcPr>
          <w:p w14:paraId="705EE541" w14:textId="77777777" w:rsidR="00AC56ED" w:rsidRDefault="00000000">
            <w:r>
              <w:t>26.95</w:t>
            </w:r>
          </w:p>
        </w:tc>
        <w:tc>
          <w:tcPr>
            <w:tcW w:w="777" w:type="dxa"/>
            <w:vAlign w:val="center"/>
          </w:tcPr>
          <w:p w14:paraId="038DD412" w14:textId="77777777" w:rsidR="00AC56ED" w:rsidRDefault="00000000">
            <w:r>
              <w:t>26.94</w:t>
            </w:r>
          </w:p>
        </w:tc>
        <w:tc>
          <w:tcPr>
            <w:tcW w:w="777" w:type="dxa"/>
            <w:vAlign w:val="center"/>
          </w:tcPr>
          <w:p w14:paraId="730D67EA" w14:textId="77777777" w:rsidR="00AC56ED" w:rsidRDefault="00000000">
            <w:r>
              <w:t>26.93</w:t>
            </w:r>
          </w:p>
        </w:tc>
        <w:tc>
          <w:tcPr>
            <w:tcW w:w="777" w:type="dxa"/>
            <w:vAlign w:val="center"/>
          </w:tcPr>
          <w:p w14:paraId="645870BF" w14:textId="77777777" w:rsidR="00AC56ED" w:rsidRDefault="00000000">
            <w:r>
              <w:t>26.93</w:t>
            </w:r>
          </w:p>
        </w:tc>
        <w:tc>
          <w:tcPr>
            <w:tcW w:w="777" w:type="dxa"/>
            <w:vAlign w:val="center"/>
          </w:tcPr>
          <w:p w14:paraId="2FEA293A" w14:textId="77777777" w:rsidR="00AC56ED" w:rsidRDefault="00000000">
            <w:r>
              <w:t>26.92</w:t>
            </w:r>
          </w:p>
        </w:tc>
        <w:tc>
          <w:tcPr>
            <w:tcW w:w="777" w:type="dxa"/>
            <w:vAlign w:val="center"/>
          </w:tcPr>
          <w:p w14:paraId="453C67BE" w14:textId="77777777" w:rsidR="00AC56ED" w:rsidRDefault="00000000">
            <w:r>
              <w:t>26.91</w:t>
            </w:r>
          </w:p>
        </w:tc>
      </w:tr>
      <w:tr w:rsidR="00AC56ED" w14:paraId="68B0435B" w14:textId="77777777">
        <w:tc>
          <w:tcPr>
            <w:tcW w:w="777" w:type="dxa"/>
            <w:shd w:val="clear" w:color="auto" w:fill="E6E6E6"/>
            <w:vAlign w:val="center"/>
          </w:tcPr>
          <w:p w14:paraId="68C359BB" w14:textId="77777777" w:rsidR="00AC56ED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564D0D" w14:textId="77777777" w:rsidR="00AC56ED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D6B7B3" w14:textId="77777777" w:rsidR="00AC56ED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522EE9" w14:textId="77777777" w:rsidR="00AC56ED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DE753C" w14:textId="77777777" w:rsidR="00AC56ED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4481C5" w14:textId="77777777" w:rsidR="00AC56ED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334FE4" w14:textId="77777777" w:rsidR="00AC56ED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8C91E7" w14:textId="77777777" w:rsidR="00AC56ED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C62DF8" w14:textId="77777777" w:rsidR="00AC56ED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DE883F" w14:textId="77777777" w:rsidR="00AC56ED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1D83D2" w14:textId="77777777" w:rsidR="00AC56ED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56EC33" w14:textId="77777777" w:rsidR="00AC56ED" w:rsidRDefault="00000000">
            <w:r>
              <w:t>23:00</w:t>
            </w:r>
          </w:p>
        </w:tc>
      </w:tr>
      <w:tr w:rsidR="00AC56ED" w14:paraId="1375150B" w14:textId="77777777">
        <w:tc>
          <w:tcPr>
            <w:tcW w:w="777" w:type="dxa"/>
            <w:vAlign w:val="center"/>
          </w:tcPr>
          <w:p w14:paraId="4D14EA60" w14:textId="77777777" w:rsidR="00AC56ED" w:rsidRDefault="00000000">
            <w:r>
              <w:t>26.90</w:t>
            </w:r>
          </w:p>
        </w:tc>
        <w:tc>
          <w:tcPr>
            <w:tcW w:w="777" w:type="dxa"/>
            <w:vAlign w:val="center"/>
          </w:tcPr>
          <w:p w14:paraId="3670496E" w14:textId="77777777" w:rsidR="00AC56ED" w:rsidRDefault="00000000">
            <w:r>
              <w:t>26.89</w:t>
            </w:r>
          </w:p>
        </w:tc>
        <w:tc>
          <w:tcPr>
            <w:tcW w:w="777" w:type="dxa"/>
            <w:vAlign w:val="center"/>
          </w:tcPr>
          <w:p w14:paraId="0CBDD1AA" w14:textId="77777777" w:rsidR="00AC56ED" w:rsidRDefault="00000000">
            <w:r>
              <w:t>26.89</w:t>
            </w:r>
          </w:p>
        </w:tc>
        <w:tc>
          <w:tcPr>
            <w:tcW w:w="777" w:type="dxa"/>
            <w:vAlign w:val="center"/>
          </w:tcPr>
          <w:p w14:paraId="69210BEC" w14:textId="77777777" w:rsidR="00AC56ED" w:rsidRDefault="00000000">
            <w:r>
              <w:t>26.89</w:t>
            </w:r>
          </w:p>
        </w:tc>
        <w:tc>
          <w:tcPr>
            <w:tcW w:w="777" w:type="dxa"/>
            <w:vAlign w:val="center"/>
          </w:tcPr>
          <w:p w14:paraId="33D33A2C" w14:textId="77777777" w:rsidR="00AC56ED" w:rsidRDefault="00000000">
            <w:r>
              <w:t>26.89</w:t>
            </w:r>
          </w:p>
        </w:tc>
        <w:tc>
          <w:tcPr>
            <w:tcW w:w="777" w:type="dxa"/>
            <w:vAlign w:val="center"/>
          </w:tcPr>
          <w:p w14:paraId="496B70DE" w14:textId="77777777" w:rsidR="00AC56ED" w:rsidRDefault="00000000">
            <w:r>
              <w:t>26.90</w:t>
            </w:r>
          </w:p>
        </w:tc>
        <w:tc>
          <w:tcPr>
            <w:tcW w:w="777" w:type="dxa"/>
            <w:vAlign w:val="center"/>
          </w:tcPr>
          <w:p w14:paraId="39D5C80B" w14:textId="77777777" w:rsidR="00AC56ED" w:rsidRDefault="00000000">
            <w:r>
              <w:t>26.90</w:t>
            </w:r>
          </w:p>
        </w:tc>
        <w:tc>
          <w:tcPr>
            <w:tcW w:w="777" w:type="dxa"/>
            <w:vAlign w:val="center"/>
          </w:tcPr>
          <w:p w14:paraId="59682E34" w14:textId="77777777" w:rsidR="00AC56ED" w:rsidRDefault="00000000">
            <w:r>
              <w:t>26.91</w:t>
            </w:r>
          </w:p>
        </w:tc>
        <w:tc>
          <w:tcPr>
            <w:tcW w:w="777" w:type="dxa"/>
            <w:vAlign w:val="center"/>
          </w:tcPr>
          <w:p w14:paraId="0CC1636D" w14:textId="77777777" w:rsidR="00AC56ED" w:rsidRDefault="00000000">
            <w:r>
              <w:t>26.92</w:t>
            </w:r>
          </w:p>
        </w:tc>
        <w:tc>
          <w:tcPr>
            <w:tcW w:w="777" w:type="dxa"/>
            <w:vAlign w:val="center"/>
          </w:tcPr>
          <w:p w14:paraId="720FFA9A" w14:textId="77777777" w:rsidR="00AC56ED" w:rsidRDefault="00000000">
            <w:r>
              <w:t>26.93</w:t>
            </w:r>
          </w:p>
        </w:tc>
        <w:tc>
          <w:tcPr>
            <w:tcW w:w="777" w:type="dxa"/>
            <w:vAlign w:val="center"/>
          </w:tcPr>
          <w:p w14:paraId="6A0DD403" w14:textId="77777777" w:rsidR="00AC56ED" w:rsidRDefault="00000000">
            <w:r>
              <w:t>26.94</w:t>
            </w:r>
          </w:p>
        </w:tc>
        <w:tc>
          <w:tcPr>
            <w:tcW w:w="777" w:type="dxa"/>
            <w:vAlign w:val="center"/>
          </w:tcPr>
          <w:p w14:paraId="2F8B70DA" w14:textId="77777777" w:rsidR="00AC56ED" w:rsidRDefault="00000000">
            <w:r>
              <w:t>26.94</w:t>
            </w:r>
          </w:p>
        </w:tc>
      </w:tr>
    </w:tbl>
    <w:p w14:paraId="0DB5032B" w14:textId="77777777" w:rsidR="00AC56ED" w:rsidRDefault="00000000">
      <w:pPr>
        <w:pStyle w:val="4"/>
      </w:pPr>
      <w:r>
        <w:t>空调房间：西向逐时温度</w:t>
      </w:r>
    </w:p>
    <w:p w14:paraId="744736A0" w14:textId="77777777" w:rsidR="00AC56ED" w:rsidRDefault="00000000">
      <w:pPr>
        <w:jc w:val="center"/>
      </w:pPr>
      <w:r>
        <w:rPr>
          <w:noProof/>
        </w:rPr>
        <w:drawing>
          <wp:inline distT="0" distB="0" distL="0" distR="0" wp14:anchorId="6ED9C772" wp14:editId="33C54BB6">
            <wp:extent cx="5667375" cy="30765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78631" w14:textId="77777777" w:rsidR="00AC56ED" w:rsidRDefault="00AC56ED"/>
    <w:p w14:paraId="1AB3FF90" w14:textId="77777777" w:rsidR="00AC56ED" w:rsidRDefault="00AC56E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C56ED" w14:paraId="762BF5B2" w14:textId="77777777">
        <w:tc>
          <w:tcPr>
            <w:tcW w:w="777" w:type="dxa"/>
            <w:shd w:val="clear" w:color="auto" w:fill="E6E6E6"/>
            <w:vAlign w:val="center"/>
          </w:tcPr>
          <w:p w14:paraId="065FF13C" w14:textId="77777777" w:rsidR="00AC56ED" w:rsidRDefault="00000000">
            <w:pPr>
              <w:jc w:val="center"/>
            </w:pPr>
            <w:r>
              <w:lastRenderedPageBreak/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B64DEF" w14:textId="77777777" w:rsidR="00AC56ED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D89A12" w14:textId="77777777" w:rsidR="00AC56ED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9B92FB" w14:textId="77777777" w:rsidR="00AC56ED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629D58" w14:textId="77777777" w:rsidR="00AC56ED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3B240A" w14:textId="77777777" w:rsidR="00AC56ED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E28321" w14:textId="77777777" w:rsidR="00AC56ED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CD4741" w14:textId="77777777" w:rsidR="00AC56ED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336048" w14:textId="77777777" w:rsidR="00AC56ED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01718F" w14:textId="77777777" w:rsidR="00AC56ED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6E7F1F" w14:textId="77777777" w:rsidR="00AC56ED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0FB1FC" w14:textId="77777777" w:rsidR="00AC56ED" w:rsidRDefault="00000000">
            <w:pPr>
              <w:jc w:val="center"/>
            </w:pPr>
            <w:r>
              <w:t>11:00</w:t>
            </w:r>
          </w:p>
        </w:tc>
      </w:tr>
      <w:tr w:rsidR="00AC56ED" w14:paraId="181CEEE5" w14:textId="77777777">
        <w:tc>
          <w:tcPr>
            <w:tcW w:w="777" w:type="dxa"/>
            <w:vAlign w:val="center"/>
          </w:tcPr>
          <w:p w14:paraId="0F7DB643" w14:textId="77777777" w:rsidR="00AC56ED" w:rsidRDefault="00000000">
            <w:r>
              <w:t>26.93</w:t>
            </w:r>
          </w:p>
        </w:tc>
        <w:tc>
          <w:tcPr>
            <w:tcW w:w="777" w:type="dxa"/>
            <w:vAlign w:val="center"/>
          </w:tcPr>
          <w:p w14:paraId="64C5E0E9" w14:textId="77777777" w:rsidR="00AC56ED" w:rsidRDefault="00000000">
            <w:r>
              <w:t>26.94</w:t>
            </w:r>
          </w:p>
        </w:tc>
        <w:tc>
          <w:tcPr>
            <w:tcW w:w="777" w:type="dxa"/>
            <w:vAlign w:val="center"/>
          </w:tcPr>
          <w:p w14:paraId="165229CE" w14:textId="77777777" w:rsidR="00AC56ED" w:rsidRDefault="00000000">
            <w:r>
              <w:t>26.95</w:t>
            </w:r>
          </w:p>
        </w:tc>
        <w:tc>
          <w:tcPr>
            <w:tcW w:w="777" w:type="dxa"/>
            <w:vAlign w:val="center"/>
          </w:tcPr>
          <w:p w14:paraId="691A9189" w14:textId="77777777" w:rsidR="00AC56ED" w:rsidRDefault="00000000">
            <w:r>
              <w:t>26.95</w:t>
            </w:r>
          </w:p>
        </w:tc>
        <w:tc>
          <w:tcPr>
            <w:tcW w:w="777" w:type="dxa"/>
            <w:vAlign w:val="center"/>
          </w:tcPr>
          <w:p w14:paraId="3B4E1C79" w14:textId="77777777" w:rsidR="00AC56ED" w:rsidRDefault="00000000">
            <w:r>
              <w:rPr>
                <w:color w:val="3333CC"/>
              </w:rPr>
              <w:t>26.95</w:t>
            </w:r>
          </w:p>
        </w:tc>
        <w:tc>
          <w:tcPr>
            <w:tcW w:w="777" w:type="dxa"/>
            <w:vAlign w:val="center"/>
          </w:tcPr>
          <w:p w14:paraId="3EA7106B" w14:textId="77777777" w:rsidR="00AC56ED" w:rsidRDefault="00000000">
            <w:r>
              <w:t>26.95</w:t>
            </w:r>
          </w:p>
        </w:tc>
        <w:tc>
          <w:tcPr>
            <w:tcW w:w="777" w:type="dxa"/>
            <w:vAlign w:val="center"/>
          </w:tcPr>
          <w:p w14:paraId="2A2DB722" w14:textId="77777777" w:rsidR="00AC56ED" w:rsidRDefault="00000000">
            <w:r>
              <w:t>26.95</w:t>
            </w:r>
          </w:p>
        </w:tc>
        <w:tc>
          <w:tcPr>
            <w:tcW w:w="777" w:type="dxa"/>
            <w:vAlign w:val="center"/>
          </w:tcPr>
          <w:p w14:paraId="36D75A29" w14:textId="77777777" w:rsidR="00AC56ED" w:rsidRDefault="00000000">
            <w:r>
              <w:t>26.95</w:t>
            </w:r>
          </w:p>
        </w:tc>
        <w:tc>
          <w:tcPr>
            <w:tcW w:w="777" w:type="dxa"/>
            <w:vAlign w:val="center"/>
          </w:tcPr>
          <w:p w14:paraId="7EAAA351" w14:textId="77777777" w:rsidR="00AC56ED" w:rsidRDefault="00000000">
            <w:r>
              <w:t>26.94</w:t>
            </w:r>
          </w:p>
        </w:tc>
        <w:tc>
          <w:tcPr>
            <w:tcW w:w="777" w:type="dxa"/>
            <w:vAlign w:val="center"/>
          </w:tcPr>
          <w:p w14:paraId="7348651E" w14:textId="77777777" w:rsidR="00AC56ED" w:rsidRDefault="00000000">
            <w:r>
              <w:t>26.93</w:t>
            </w:r>
          </w:p>
        </w:tc>
        <w:tc>
          <w:tcPr>
            <w:tcW w:w="777" w:type="dxa"/>
            <w:vAlign w:val="center"/>
          </w:tcPr>
          <w:p w14:paraId="3B5C1221" w14:textId="77777777" w:rsidR="00AC56ED" w:rsidRDefault="00000000">
            <w:r>
              <w:t>26.92</w:t>
            </w:r>
          </w:p>
        </w:tc>
        <w:tc>
          <w:tcPr>
            <w:tcW w:w="777" w:type="dxa"/>
            <w:vAlign w:val="center"/>
          </w:tcPr>
          <w:p w14:paraId="56305AEC" w14:textId="77777777" w:rsidR="00AC56ED" w:rsidRDefault="00000000">
            <w:r>
              <w:t>26.91</w:t>
            </w:r>
          </w:p>
        </w:tc>
      </w:tr>
      <w:tr w:rsidR="00AC56ED" w14:paraId="4276D8C3" w14:textId="77777777">
        <w:tc>
          <w:tcPr>
            <w:tcW w:w="777" w:type="dxa"/>
            <w:shd w:val="clear" w:color="auto" w:fill="E6E6E6"/>
            <w:vAlign w:val="center"/>
          </w:tcPr>
          <w:p w14:paraId="290594E5" w14:textId="77777777" w:rsidR="00AC56ED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2DD687" w14:textId="77777777" w:rsidR="00AC56ED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8BE1DE" w14:textId="77777777" w:rsidR="00AC56ED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64DFE9" w14:textId="77777777" w:rsidR="00AC56ED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EEB474" w14:textId="77777777" w:rsidR="00AC56ED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8D9292" w14:textId="77777777" w:rsidR="00AC56ED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3CA901" w14:textId="77777777" w:rsidR="00AC56ED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2C6D85" w14:textId="77777777" w:rsidR="00AC56ED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725F36" w14:textId="77777777" w:rsidR="00AC56ED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BB5091" w14:textId="77777777" w:rsidR="00AC56ED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0E9C20" w14:textId="77777777" w:rsidR="00AC56ED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883C1C" w14:textId="77777777" w:rsidR="00AC56ED" w:rsidRDefault="00000000">
            <w:r>
              <w:t>23:00</w:t>
            </w:r>
          </w:p>
        </w:tc>
      </w:tr>
      <w:tr w:rsidR="00AC56ED" w14:paraId="739B4A6E" w14:textId="77777777">
        <w:tc>
          <w:tcPr>
            <w:tcW w:w="777" w:type="dxa"/>
            <w:vAlign w:val="center"/>
          </w:tcPr>
          <w:p w14:paraId="64667B77" w14:textId="77777777" w:rsidR="00AC56ED" w:rsidRDefault="00000000">
            <w:r>
              <w:t>26.90</w:t>
            </w:r>
          </w:p>
        </w:tc>
        <w:tc>
          <w:tcPr>
            <w:tcW w:w="777" w:type="dxa"/>
            <w:vAlign w:val="center"/>
          </w:tcPr>
          <w:p w14:paraId="4A9B8123" w14:textId="77777777" w:rsidR="00AC56ED" w:rsidRDefault="00000000">
            <w:r>
              <w:t>26.89</w:t>
            </w:r>
          </w:p>
        </w:tc>
        <w:tc>
          <w:tcPr>
            <w:tcW w:w="777" w:type="dxa"/>
            <w:vAlign w:val="center"/>
          </w:tcPr>
          <w:p w14:paraId="4AB5EDB0" w14:textId="77777777" w:rsidR="00AC56ED" w:rsidRDefault="00000000">
            <w:r>
              <w:t>26.89</w:t>
            </w:r>
          </w:p>
        </w:tc>
        <w:tc>
          <w:tcPr>
            <w:tcW w:w="777" w:type="dxa"/>
            <w:vAlign w:val="center"/>
          </w:tcPr>
          <w:p w14:paraId="406C47D6" w14:textId="77777777" w:rsidR="00AC56ED" w:rsidRDefault="00000000">
            <w:r>
              <w:t>26.88</w:t>
            </w:r>
          </w:p>
        </w:tc>
        <w:tc>
          <w:tcPr>
            <w:tcW w:w="777" w:type="dxa"/>
            <w:vAlign w:val="center"/>
          </w:tcPr>
          <w:p w14:paraId="150CC0D9" w14:textId="77777777" w:rsidR="00AC56ED" w:rsidRDefault="00000000">
            <w:r>
              <w:t>26.88</w:t>
            </w:r>
          </w:p>
        </w:tc>
        <w:tc>
          <w:tcPr>
            <w:tcW w:w="777" w:type="dxa"/>
            <w:vAlign w:val="center"/>
          </w:tcPr>
          <w:p w14:paraId="254F1216" w14:textId="77777777" w:rsidR="00AC56ED" w:rsidRDefault="00000000">
            <w:r>
              <w:t>26.87</w:t>
            </w:r>
          </w:p>
        </w:tc>
        <w:tc>
          <w:tcPr>
            <w:tcW w:w="777" w:type="dxa"/>
            <w:vAlign w:val="center"/>
          </w:tcPr>
          <w:p w14:paraId="657593E2" w14:textId="77777777" w:rsidR="00AC56ED" w:rsidRDefault="00000000">
            <w:r>
              <w:t>26.88</w:t>
            </w:r>
          </w:p>
        </w:tc>
        <w:tc>
          <w:tcPr>
            <w:tcW w:w="777" w:type="dxa"/>
            <w:vAlign w:val="center"/>
          </w:tcPr>
          <w:p w14:paraId="6AB72049" w14:textId="77777777" w:rsidR="00AC56ED" w:rsidRDefault="00000000">
            <w:r>
              <w:t>26.88</w:t>
            </w:r>
          </w:p>
        </w:tc>
        <w:tc>
          <w:tcPr>
            <w:tcW w:w="777" w:type="dxa"/>
            <w:vAlign w:val="center"/>
          </w:tcPr>
          <w:p w14:paraId="0E5E92E6" w14:textId="77777777" w:rsidR="00AC56ED" w:rsidRDefault="00000000">
            <w:r>
              <w:t>26.89</w:t>
            </w:r>
          </w:p>
        </w:tc>
        <w:tc>
          <w:tcPr>
            <w:tcW w:w="777" w:type="dxa"/>
            <w:vAlign w:val="center"/>
          </w:tcPr>
          <w:p w14:paraId="5D363721" w14:textId="77777777" w:rsidR="00AC56ED" w:rsidRDefault="00000000">
            <w:r>
              <w:t>26.90</w:t>
            </w:r>
          </w:p>
        </w:tc>
        <w:tc>
          <w:tcPr>
            <w:tcW w:w="777" w:type="dxa"/>
            <w:vAlign w:val="center"/>
          </w:tcPr>
          <w:p w14:paraId="03EDC1F6" w14:textId="77777777" w:rsidR="00AC56ED" w:rsidRDefault="00000000">
            <w:r>
              <w:t>26.91</w:t>
            </w:r>
          </w:p>
        </w:tc>
        <w:tc>
          <w:tcPr>
            <w:tcW w:w="777" w:type="dxa"/>
            <w:vAlign w:val="center"/>
          </w:tcPr>
          <w:p w14:paraId="5336AD18" w14:textId="77777777" w:rsidR="00AC56ED" w:rsidRDefault="00000000">
            <w:r>
              <w:t>26.92</w:t>
            </w:r>
          </w:p>
        </w:tc>
      </w:tr>
    </w:tbl>
    <w:p w14:paraId="27836090" w14:textId="77777777" w:rsidR="00AC56ED" w:rsidRDefault="00000000">
      <w:pPr>
        <w:pStyle w:val="4"/>
      </w:pPr>
      <w:r>
        <w:t>空调房间：南向逐时温度</w:t>
      </w:r>
    </w:p>
    <w:p w14:paraId="761C3EDD" w14:textId="77777777" w:rsidR="00AC56ED" w:rsidRDefault="00000000">
      <w:pPr>
        <w:jc w:val="center"/>
      </w:pPr>
      <w:r>
        <w:rPr>
          <w:noProof/>
        </w:rPr>
        <w:drawing>
          <wp:inline distT="0" distB="0" distL="0" distR="0" wp14:anchorId="32F66327" wp14:editId="3146A76F">
            <wp:extent cx="5667375" cy="30765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49A39" w14:textId="77777777" w:rsidR="00AC56ED" w:rsidRDefault="00AC56ED"/>
    <w:p w14:paraId="29BD52F4" w14:textId="77777777" w:rsidR="00AC56ED" w:rsidRDefault="00AC56E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C56ED" w14:paraId="220AD355" w14:textId="77777777">
        <w:tc>
          <w:tcPr>
            <w:tcW w:w="777" w:type="dxa"/>
            <w:shd w:val="clear" w:color="auto" w:fill="E6E6E6"/>
            <w:vAlign w:val="center"/>
          </w:tcPr>
          <w:p w14:paraId="5F2410BD" w14:textId="77777777" w:rsidR="00AC56ED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A3020C" w14:textId="77777777" w:rsidR="00AC56ED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92429A" w14:textId="77777777" w:rsidR="00AC56ED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11E948" w14:textId="77777777" w:rsidR="00AC56ED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2F591B" w14:textId="77777777" w:rsidR="00AC56ED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7A3482" w14:textId="77777777" w:rsidR="00AC56ED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3D0E95" w14:textId="77777777" w:rsidR="00AC56ED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653C2C" w14:textId="77777777" w:rsidR="00AC56ED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C26038" w14:textId="77777777" w:rsidR="00AC56ED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F1FDF6" w14:textId="77777777" w:rsidR="00AC56ED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A8BA5B" w14:textId="77777777" w:rsidR="00AC56ED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0215CB" w14:textId="77777777" w:rsidR="00AC56ED" w:rsidRDefault="00000000">
            <w:pPr>
              <w:jc w:val="center"/>
            </w:pPr>
            <w:r>
              <w:t>11:00</w:t>
            </w:r>
          </w:p>
        </w:tc>
      </w:tr>
      <w:tr w:rsidR="00AC56ED" w14:paraId="084928D4" w14:textId="77777777">
        <w:tc>
          <w:tcPr>
            <w:tcW w:w="777" w:type="dxa"/>
            <w:vAlign w:val="center"/>
          </w:tcPr>
          <w:p w14:paraId="145A1B67" w14:textId="77777777" w:rsidR="00AC56ED" w:rsidRDefault="00000000">
            <w:r>
              <w:t>26.90</w:t>
            </w:r>
          </w:p>
        </w:tc>
        <w:tc>
          <w:tcPr>
            <w:tcW w:w="777" w:type="dxa"/>
            <w:vAlign w:val="center"/>
          </w:tcPr>
          <w:p w14:paraId="5FDA08BF" w14:textId="77777777" w:rsidR="00AC56ED" w:rsidRDefault="00000000">
            <w:r>
              <w:t>26.91</w:t>
            </w:r>
          </w:p>
        </w:tc>
        <w:tc>
          <w:tcPr>
            <w:tcW w:w="777" w:type="dxa"/>
            <w:vAlign w:val="center"/>
          </w:tcPr>
          <w:p w14:paraId="4A8E686B" w14:textId="77777777" w:rsidR="00AC56ED" w:rsidRDefault="00000000">
            <w:r>
              <w:t>26.91</w:t>
            </w:r>
          </w:p>
        </w:tc>
        <w:tc>
          <w:tcPr>
            <w:tcW w:w="777" w:type="dxa"/>
            <w:vAlign w:val="center"/>
          </w:tcPr>
          <w:p w14:paraId="5448B353" w14:textId="77777777" w:rsidR="00AC56ED" w:rsidRDefault="00000000">
            <w:r>
              <w:t>26.92</w:t>
            </w:r>
          </w:p>
        </w:tc>
        <w:tc>
          <w:tcPr>
            <w:tcW w:w="777" w:type="dxa"/>
            <w:vAlign w:val="center"/>
          </w:tcPr>
          <w:p w14:paraId="04146AEC" w14:textId="77777777" w:rsidR="00AC56ED" w:rsidRDefault="00000000">
            <w:r>
              <w:rPr>
                <w:color w:val="3333CC"/>
              </w:rPr>
              <w:t>26.92</w:t>
            </w:r>
          </w:p>
        </w:tc>
        <w:tc>
          <w:tcPr>
            <w:tcW w:w="777" w:type="dxa"/>
            <w:vAlign w:val="center"/>
          </w:tcPr>
          <w:p w14:paraId="1E568533" w14:textId="77777777" w:rsidR="00AC56ED" w:rsidRDefault="00000000">
            <w:r>
              <w:t>26.91</w:t>
            </w:r>
          </w:p>
        </w:tc>
        <w:tc>
          <w:tcPr>
            <w:tcW w:w="777" w:type="dxa"/>
            <w:vAlign w:val="center"/>
          </w:tcPr>
          <w:p w14:paraId="7840C878" w14:textId="77777777" w:rsidR="00AC56ED" w:rsidRDefault="00000000">
            <w:r>
              <w:t>26.91</w:t>
            </w:r>
          </w:p>
        </w:tc>
        <w:tc>
          <w:tcPr>
            <w:tcW w:w="777" w:type="dxa"/>
            <w:vAlign w:val="center"/>
          </w:tcPr>
          <w:p w14:paraId="6857A6B7" w14:textId="77777777" w:rsidR="00AC56ED" w:rsidRDefault="00000000">
            <w:r>
              <w:t>26.91</w:t>
            </w:r>
          </w:p>
        </w:tc>
        <w:tc>
          <w:tcPr>
            <w:tcW w:w="777" w:type="dxa"/>
            <w:vAlign w:val="center"/>
          </w:tcPr>
          <w:p w14:paraId="05A3B5E4" w14:textId="77777777" w:rsidR="00AC56ED" w:rsidRDefault="00000000">
            <w:r>
              <w:t>26.90</w:t>
            </w:r>
          </w:p>
        </w:tc>
        <w:tc>
          <w:tcPr>
            <w:tcW w:w="777" w:type="dxa"/>
            <w:vAlign w:val="center"/>
          </w:tcPr>
          <w:p w14:paraId="7485A585" w14:textId="77777777" w:rsidR="00AC56ED" w:rsidRDefault="00000000">
            <w:r>
              <w:t>26.89</w:t>
            </w:r>
          </w:p>
        </w:tc>
        <w:tc>
          <w:tcPr>
            <w:tcW w:w="777" w:type="dxa"/>
            <w:vAlign w:val="center"/>
          </w:tcPr>
          <w:p w14:paraId="462BDA46" w14:textId="77777777" w:rsidR="00AC56ED" w:rsidRDefault="00000000">
            <w:r>
              <w:t>26.88</w:t>
            </w:r>
          </w:p>
        </w:tc>
        <w:tc>
          <w:tcPr>
            <w:tcW w:w="777" w:type="dxa"/>
            <w:vAlign w:val="center"/>
          </w:tcPr>
          <w:p w14:paraId="1B618C1E" w14:textId="77777777" w:rsidR="00AC56ED" w:rsidRDefault="00000000">
            <w:r>
              <w:t>26.87</w:t>
            </w:r>
          </w:p>
        </w:tc>
      </w:tr>
      <w:tr w:rsidR="00AC56ED" w14:paraId="27D3E4CE" w14:textId="77777777">
        <w:tc>
          <w:tcPr>
            <w:tcW w:w="777" w:type="dxa"/>
            <w:shd w:val="clear" w:color="auto" w:fill="E6E6E6"/>
            <w:vAlign w:val="center"/>
          </w:tcPr>
          <w:p w14:paraId="79AFFCE4" w14:textId="77777777" w:rsidR="00AC56ED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85B9A6" w14:textId="77777777" w:rsidR="00AC56ED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301B33" w14:textId="77777777" w:rsidR="00AC56ED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906424" w14:textId="77777777" w:rsidR="00AC56ED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5EB996" w14:textId="77777777" w:rsidR="00AC56ED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02504F" w14:textId="77777777" w:rsidR="00AC56ED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CFD5F8" w14:textId="77777777" w:rsidR="00AC56ED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505AE5" w14:textId="77777777" w:rsidR="00AC56ED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BBC7D4" w14:textId="77777777" w:rsidR="00AC56ED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EDD22E" w14:textId="77777777" w:rsidR="00AC56ED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A4F119" w14:textId="77777777" w:rsidR="00AC56ED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C2235F" w14:textId="77777777" w:rsidR="00AC56ED" w:rsidRDefault="00000000">
            <w:r>
              <w:t>23:00</w:t>
            </w:r>
          </w:p>
        </w:tc>
      </w:tr>
      <w:tr w:rsidR="00AC56ED" w14:paraId="319482E6" w14:textId="77777777">
        <w:tc>
          <w:tcPr>
            <w:tcW w:w="777" w:type="dxa"/>
            <w:vAlign w:val="center"/>
          </w:tcPr>
          <w:p w14:paraId="06FD7EE4" w14:textId="77777777" w:rsidR="00AC56ED" w:rsidRDefault="00000000">
            <w:r>
              <w:t>26.86</w:t>
            </w:r>
          </w:p>
        </w:tc>
        <w:tc>
          <w:tcPr>
            <w:tcW w:w="777" w:type="dxa"/>
            <w:vAlign w:val="center"/>
          </w:tcPr>
          <w:p w14:paraId="45F9B251" w14:textId="77777777" w:rsidR="00AC56ED" w:rsidRDefault="00000000">
            <w:r>
              <w:t>26.86</w:t>
            </w:r>
          </w:p>
        </w:tc>
        <w:tc>
          <w:tcPr>
            <w:tcW w:w="777" w:type="dxa"/>
            <w:vAlign w:val="center"/>
          </w:tcPr>
          <w:p w14:paraId="173A9DD4" w14:textId="77777777" w:rsidR="00AC56ED" w:rsidRDefault="00000000">
            <w:r>
              <w:t>26.85</w:t>
            </w:r>
          </w:p>
        </w:tc>
        <w:tc>
          <w:tcPr>
            <w:tcW w:w="777" w:type="dxa"/>
            <w:vAlign w:val="center"/>
          </w:tcPr>
          <w:p w14:paraId="3EC57DAC" w14:textId="77777777" w:rsidR="00AC56ED" w:rsidRDefault="00000000">
            <w:r>
              <w:t>26.85</w:t>
            </w:r>
          </w:p>
        </w:tc>
        <w:tc>
          <w:tcPr>
            <w:tcW w:w="777" w:type="dxa"/>
            <w:vAlign w:val="center"/>
          </w:tcPr>
          <w:p w14:paraId="3972F70B" w14:textId="77777777" w:rsidR="00AC56ED" w:rsidRDefault="00000000">
            <w:r>
              <w:t>26.84</w:t>
            </w:r>
          </w:p>
        </w:tc>
        <w:tc>
          <w:tcPr>
            <w:tcW w:w="777" w:type="dxa"/>
            <w:vAlign w:val="center"/>
          </w:tcPr>
          <w:p w14:paraId="0A7C2662" w14:textId="77777777" w:rsidR="00AC56ED" w:rsidRDefault="00000000">
            <w:r>
              <w:t>26.85</w:t>
            </w:r>
          </w:p>
        </w:tc>
        <w:tc>
          <w:tcPr>
            <w:tcW w:w="777" w:type="dxa"/>
            <w:vAlign w:val="center"/>
          </w:tcPr>
          <w:p w14:paraId="57D938B8" w14:textId="77777777" w:rsidR="00AC56ED" w:rsidRDefault="00000000">
            <w:r>
              <w:t>26.85</w:t>
            </w:r>
          </w:p>
        </w:tc>
        <w:tc>
          <w:tcPr>
            <w:tcW w:w="777" w:type="dxa"/>
            <w:vAlign w:val="center"/>
          </w:tcPr>
          <w:p w14:paraId="4361D0BF" w14:textId="77777777" w:rsidR="00AC56ED" w:rsidRDefault="00000000">
            <w:r>
              <w:t>26.86</w:t>
            </w:r>
          </w:p>
        </w:tc>
        <w:tc>
          <w:tcPr>
            <w:tcW w:w="777" w:type="dxa"/>
            <w:vAlign w:val="center"/>
          </w:tcPr>
          <w:p w14:paraId="1A920A6D" w14:textId="77777777" w:rsidR="00AC56ED" w:rsidRDefault="00000000">
            <w:r>
              <w:t>26.87</w:t>
            </w:r>
          </w:p>
        </w:tc>
        <w:tc>
          <w:tcPr>
            <w:tcW w:w="777" w:type="dxa"/>
            <w:vAlign w:val="center"/>
          </w:tcPr>
          <w:p w14:paraId="6FA6C5AC" w14:textId="77777777" w:rsidR="00AC56ED" w:rsidRDefault="00000000">
            <w:r>
              <w:t>26.88</w:t>
            </w:r>
          </w:p>
        </w:tc>
        <w:tc>
          <w:tcPr>
            <w:tcW w:w="777" w:type="dxa"/>
            <w:vAlign w:val="center"/>
          </w:tcPr>
          <w:p w14:paraId="6BFA3BA9" w14:textId="77777777" w:rsidR="00AC56ED" w:rsidRDefault="00000000">
            <w:r>
              <w:t>26.89</w:t>
            </w:r>
          </w:p>
        </w:tc>
        <w:tc>
          <w:tcPr>
            <w:tcW w:w="777" w:type="dxa"/>
            <w:vAlign w:val="center"/>
          </w:tcPr>
          <w:p w14:paraId="79CFBD0D" w14:textId="77777777" w:rsidR="00AC56ED" w:rsidRDefault="00000000">
            <w:r>
              <w:t>26.90</w:t>
            </w:r>
          </w:p>
        </w:tc>
      </w:tr>
    </w:tbl>
    <w:p w14:paraId="296E900A" w14:textId="77777777" w:rsidR="00AC56ED" w:rsidRDefault="00000000">
      <w:pPr>
        <w:pStyle w:val="4"/>
      </w:pPr>
      <w:r>
        <w:lastRenderedPageBreak/>
        <w:t>空调房间：北向逐时温度</w:t>
      </w:r>
    </w:p>
    <w:p w14:paraId="1198AB59" w14:textId="77777777" w:rsidR="00AC56ED" w:rsidRDefault="00000000">
      <w:pPr>
        <w:jc w:val="center"/>
      </w:pPr>
      <w:r>
        <w:rPr>
          <w:noProof/>
        </w:rPr>
        <w:drawing>
          <wp:inline distT="0" distB="0" distL="0" distR="0" wp14:anchorId="7E92261C" wp14:editId="47CD09BD">
            <wp:extent cx="5667375" cy="307657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23566" w14:textId="77777777" w:rsidR="00AC56ED" w:rsidRDefault="00AC56ED"/>
    <w:p w14:paraId="6EF74924" w14:textId="77777777" w:rsidR="00AC56ED" w:rsidRDefault="00AC56E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C56ED" w14:paraId="2E4BB591" w14:textId="77777777">
        <w:tc>
          <w:tcPr>
            <w:tcW w:w="777" w:type="dxa"/>
            <w:shd w:val="clear" w:color="auto" w:fill="E6E6E6"/>
            <w:vAlign w:val="center"/>
          </w:tcPr>
          <w:p w14:paraId="1FBDE809" w14:textId="77777777" w:rsidR="00AC56ED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7B61C8" w14:textId="77777777" w:rsidR="00AC56ED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631E8E" w14:textId="77777777" w:rsidR="00AC56ED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9812D0" w14:textId="77777777" w:rsidR="00AC56ED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169E9C" w14:textId="77777777" w:rsidR="00AC56ED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CFB9D6" w14:textId="77777777" w:rsidR="00AC56ED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19278E" w14:textId="77777777" w:rsidR="00AC56ED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0F19C5" w14:textId="77777777" w:rsidR="00AC56ED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5C9AB2" w14:textId="77777777" w:rsidR="00AC56ED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A76985" w14:textId="77777777" w:rsidR="00AC56ED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87D866" w14:textId="77777777" w:rsidR="00AC56ED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85AD08" w14:textId="77777777" w:rsidR="00AC56ED" w:rsidRDefault="00000000">
            <w:pPr>
              <w:jc w:val="center"/>
            </w:pPr>
            <w:r>
              <w:t>11:00</w:t>
            </w:r>
          </w:p>
        </w:tc>
      </w:tr>
      <w:tr w:rsidR="00AC56ED" w14:paraId="6D50D33F" w14:textId="77777777">
        <w:tc>
          <w:tcPr>
            <w:tcW w:w="777" w:type="dxa"/>
            <w:vAlign w:val="center"/>
          </w:tcPr>
          <w:p w14:paraId="29815537" w14:textId="77777777" w:rsidR="00AC56ED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61AEFB24" w14:textId="77777777" w:rsidR="00AC56ED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10E57DF4" w14:textId="77777777" w:rsidR="00AC56ED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4F1DC65E" w14:textId="77777777" w:rsidR="00AC56ED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444FDDFD" w14:textId="77777777" w:rsidR="00AC56ED" w:rsidRDefault="00000000">
            <w:r>
              <w:rPr>
                <w:color w:val="3333CC"/>
              </w:rPr>
              <w:t>26.77</w:t>
            </w:r>
          </w:p>
        </w:tc>
        <w:tc>
          <w:tcPr>
            <w:tcW w:w="777" w:type="dxa"/>
            <w:vAlign w:val="center"/>
          </w:tcPr>
          <w:p w14:paraId="47040495" w14:textId="77777777" w:rsidR="00AC56ED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0030A186" w14:textId="77777777" w:rsidR="00AC56ED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64B1398A" w14:textId="77777777" w:rsidR="00AC56ED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7DF9553F" w14:textId="77777777" w:rsidR="00AC56ED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6148529D" w14:textId="77777777" w:rsidR="00AC56ED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2E962D46" w14:textId="77777777" w:rsidR="00AC56ED" w:rsidRDefault="00000000">
            <w:r>
              <w:t>26.75</w:t>
            </w:r>
          </w:p>
        </w:tc>
        <w:tc>
          <w:tcPr>
            <w:tcW w:w="777" w:type="dxa"/>
            <w:vAlign w:val="center"/>
          </w:tcPr>
          <w:p w14:paraId="5253A0E8" w14:textId="77777777" w:rsidR="00AC56ED" w:rsidRDefault="00000000">
            <w:r>
              <w:t>26.74</w:t>
            </w:r>
          </w:p>
        </w:tc>
      </w:tr>
      <w:tr w:rsidR="00AC56ED" w14:paraId="1CD4F7F2" w14:textId="77777777">
        <w:tc>
          <w:tcPr>
            <w:tcW w:w="777" w:type="dxa"/>
            <w:shd w:val="clear" w:color="auto" w:fill="E6E6E6"/>
            <w:vAlign w:val="center"/>
          </w:tcPr>
          <w:p w14:paraId="50C51877" w14:textId="77777777" w:rsidR="00AC56ED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485B62" w14:textId="77777777" w:rsidR="00AC56ED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E68362" w14:textId="77777777" w:rsidR="00AC56ED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4B3D10" w14:textId="77777777" w:rsidR="00AC56ED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726F52" w14:textId="77777777" w:rsidR="00AC56ED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2574D5" w14:textId="77777777" w:rsidR="00AC56ED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FFD343" w14:textId="77777777" w:rsidR="00AC56ED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58A0E8" w14:textId="77777777" w:rsidR="00AC56ED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21E6E2" w14:textId="77777777" w:rsidR="00AC56ED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A336A8" w14:textId="77777777" w:rsidR="00AC56ED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749A9B" w14:textId="77777777" w:rsidR="00AC56ED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5C0267" w14:textId="77777777" w:rsidR="00AC56ED" w:rsidRDefault="00000000">
            <w:r>
              <w:t>23:00</w:t>
            </w:r>
          </w:p>
        </w:tc>
      </w:tr>
      <w:tr w:rsidR="00AC56ED" w14:paraId="09A0DF3D" w14:textId="77777777">
        <w:tc>
          <w:tcPr>
            <w:tcW w:w="777" w:type="dxa"/>
            <w:vAlign w:val="center"/>
          </w:tcPr>
          <w:p w14:paraId="3138C02E" w14:textId="77777777" w:rsidR="00AC56ED" w:rsidRDefault="00000000">
            <w:r>
              <w:t>26.73</w:t>
            </w:r>
          </w:p>
        </w:tc>
        <w:tc>
          <w:tcPr>
            <w:tcW w:w="777" w:type="dxa"/>
            <w:vAlign w:val="center"/>
          </w:tcPr>
          <w:p w14:paraId="69316034" w14:textId="77777777" w:rsidR="00AC56ED" w:rsidRDefault="00000000">
            <w:r>
              <w:t>26.73</w:t>
            </w:r>
          </w:p>
        </w:tc>
        <w:tc>
          <w:tcPr>
            <w:tcW w:w="777" w:type="dxa"/>
            <w:vAlign w:val="center"/>
          </w:tcPr>
          <w:p w14:paraId="26448D46" w14:textId="77777777" w:rsidR="00AC56ED" w:rsidRDefault="00000000">
            <w:r>
              <w:t>26.72</w:t>
            </w:r>
          </w:p>
        </w:tc>
        <w:tc>
          <w:tcPr>
            <w:tcW w:w="777" w:type="dxa"/>
            <w:vAlign w:val="center"/>
          </w:tcPr>
          <w:p w14:paraId="2EEC7CDD" w14:textId="77777777" w:rsidR="00AC56ED" w:rsidRDefault="00000000">
            <w:r>
              <w:t>26.72</w:t>
            </w:r>
          </w:p>
        </w:tc>
        <w:tc>
          <w:tcPr>
            <w:tcW w:w="777" w:type="dxa"/>
            <w:vAlign w:val="center"/>
          </w:tcPr>
          <w:p w14:paraId="417EFA3C" w14:textId="77777777" w:rsidR="00AC56ED" w:rsidRDefault="00000000">
            <w:r>
              <w:t>26.72</w:t>
            </w:r>
          </w:p>
        </w:tc>
        <w:tc>
          <w:tcPr>
            <w:tcW w:w="777" w:type="dxa"/>
            <w:vAlign w:val="center"/>
          </w:tcPr>
          <w:p w14:paraId="3F52A25E" w14:textId="77777777" w:rsidR="00AC56ED" w:rsidRDefault="00000000">
            <w:r>
              <w:t>26.72</w:t>
            </w:r>
          </w:p>
        </w:tc>
        <w:tc>
          <w:tcPr>
            <w:tcW w:w="777" w:type="dxa"/>
            <w:vAlign w:val="center"/>
          </w:tcPr>
          <w:p w14:paraId="602BD06E" w14:textId="77777777" w:rsidR="00AC56ED" w:rsidRDefault="00000000">
            <w:r>
              <w:t>26.72</w:t>
            </w:r>
          </w:p>
        </w:tc>
        <w:tc>
          <w:tcPr>
            <w:tcW w:w="777" w:type="dxa"/>
            <w:vAlign w:val="center"/>
          </w:tcPr>
          <w:p w14:paraId="0BE7F577" w14:textId="77777777" w:rsidR="00AC56ED" w:rsidRDefault="00000000">
            <w:r>
              <w:t>26.73</w:t>
            </w:r>
          </w:p>
        </w:tc>
        <w:tc>
          <w:tcPr>
            <w:tcW w:w="777" w:type="dxa"/>
            <w:vAlign w:val="center"/>
          </w:tcPr>
          <w:p w14:paraId="5CC0801D" w14:textId="77777777" w:rsidR="00AC56ED" w:rsidRDefault="00000000">
            <w:r>
              <w:t>26.73</w:t>
            </w:r>
          </w:p>
        </w:tc>
        <w:tc>
          <w:tcPr>
            <w:tcW w:w="777" w:type="dxa"/>
            <w:vAlign w:val="center"/>
          </w:tcPr>
          <w:p w14:paraId="5FFFC6FA" w14:textId="77777777" w:rsidR="00AC56ED" w:rsidRDefault="00000000">
            <w:r>
              <w:t>26.74</w:t>
            </w:r>
          </w:p>
        </w:tc>
        <w:tc>
          <w:tcPr>
            <w:tcW w:w="777" w:type="dxa"/>
            <w:vAlign w:val="center"/>
          </w:tcPr>
          <w:p w14:paraId="72815AFB" w14:textId="77777777" w:rsidR="00AC56ED" w:rsidRDefault="00000000">
            <w:r>
              <w:t>26.74</w:t>
            </w:r>
          </w:p>
        </w:tc>
        <w:tc>
          <w:tcPr>
            <w:tcW w:w="777" w:type="dxa"/>
            <w:vAlign w:val="center"/>
          </w:tcPr>
          <w:p w14:paraId="678C3A2E" w14:textId="77777777" w:rsidR="00AC56ED" w:rsidRDefault="00000000">
            <w:r>
              <w:t>26.75</w:t>
            </w:r>
          </w:p>
        </w:tc>
      </w:tr>
    </w:tbl>
    <w:p w14:paraId="7BA0E98B" w14:textId="77777777" w:rsidR="00AC56ED" w:rsidRDefault="00000000">
      <w:pPr>
        <w:pStyle w:val="3"/>
      </w:pPr>
      <w:bookmarkStart w:id="55" w:name="_Toc155559033"/>
      <w:r>
        <w:t>筒仓（内保温）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AC56ED" w14:paraId="62A67DCB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672C7726" w14:textId="77777777" w:rsidR="00AC56ED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2FE3DE2C" w14:textId="77777777" w:rsidR="00AC56ED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3CF1101" w14:textId="77777777" w:rsidR="00AC56ED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9CC3718" w14:textId="77777777" w:rsidR="00AC56ED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A6A647E" w14:textId="77777777" w:rsidR="00AC56ED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E9E0846" w14:textId="77777777" w:rsidR="00AC56ED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FB01862" w14:textId="77777777" w:rsidR="00AC56ED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1A42EDD" w14:textId="77777777" w:rsidR="00AC56ED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AC56ED" w14:paraId="2B7A2BD0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2834C6B7" w14:textId="77777777" w:rsidR="00AC56ED" w:rsidRDefault="00AC56ED"/>
        </w:tc>
        <w:tc>
          <w:tcPr>
            <w:tcW w:w="834" w:type="dxa"/>
            <w:shd w:val="clear" w:color="auto" w:fill="E6E6E6"/>
            <w:vAlign w:val="center"/>
          </w:tcPr>
          <w:p w14:paraId="0BB81886" w14:textId="77777777" w:rsidR="00AC56ED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0918F71" w14:textId="77777777" w:rsidR="00AC56ED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B38B5D2" w14:textId="77777777" w:rsidR="00AC56ED" w:rsidRDefault="00000000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9A415FA" w14:textId="77777777" w:rsidR="00AC56ED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6EBE5C0" w14:textId="77777777" w:rsidR="00AC56ED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2D9A6A0" w14:textId="77777777" w:rsidR="00AC56ED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2DA4AF4" w14:textId="77777777" w:rsidR="00AC56ED" w:rsidRDefault="00000000">
            <w:r>
              <w:t>D=R*S</w:t>
            </w:r>
          </w:p>
        </w:tc>
      </w:tr>
      <w:tr w:rsidR="00AC56ED" w14:paraId="7C6F7574" w14:textId="77777777">
        <w:tc>
          <w:tcPr>
            <w:tcW w:w="2838" w:type="dxa"/>
            <w:vAlign w:val="center"/>
          </w:tcPr>
          <w:p w14:paraId="08EF94BF" w14:textId="77777777" w:rsidR="00AC56ED" w:rsidRDefault="00000000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34" w:type="dxa"/>
            <w:vAlign w:val="center"/>
          </w:tcPr>
          <w:p w14:paraId="6A2A101E" w14:textId="77777777" w:rsidR="00AC56ED" w:rsidRDefault="00000000">
            <w:r>
              <w:t>200</w:t>
            </w:r>
          </w:p>
        </w:tc>
        <w:tc>
          <w:tcPr>
            <w:tcW w:w="707" w:type="dxa"/>
            <w:vAlign w:val="center"/>
          </w:tcPr>
          <w:p w14:paraId="6AB93998" w14:textId="77777777" w:rsidR="00AC56ED" w:rsidRDefault="00000000">
            <w:r>
              <w:t>12.5</w:t>
            </w:r>
          </w:p>
        </w:tc>
        <w:tc>
          <w:tcPr>
            <w:tcW w:w="990" w:type="dxa"/>
            <w:vAlign w:val="center"/>
          </w:tcPr>
          <w:p w14:paraId="5EE36F3B" w14:textId="77777777" w:rsidR="00AC56ED" w:rsidRDefault="00000000">
            <w:r>
              <w:t>1.740</w:t>
            </w:r>
          </w:p>
        </w:tc>
        <w:tc>
          <w:tcPr>
            <w:tcW w:w="1131" w:type="dxa"/>
            <w:vAlign w:val="center"/>
          </w:tcPr>
          <w:p w14:paraId="562F23AB" w14:textId="77777777" w:rsidR="00AC56ED" w:rsidRDefault="00000000">
            <w:r>
              <w:t>17.060</w:t>
            </w:r>
          </w:p>
        </w:tc>
        <w:tc>
          <w:tcPr>
            <w:tcW w:w="707" w:type="dxa"/>
            <w:vAlign w:val="center"/>
          </w:tcPr>
          <w:p w14:paraId="69782CE9" w14:textId="77777777" w:rsidR="00AC56ED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425FE606" w14:textId="77777777" w:rsidR="00AC56ED" w:rsidRDefault="00000000">
            <w:r>
              <w:t>0.115</w:t>
            </w:r>
          </w:p>
        </w:tc>
        <w:tc>
          <w:tcPr>
            <w:tcW w:w="990" w:type="dxa"/>
            <w:vAlign w:val="center"/>
          </w:tcPr>
          <w:p w14:paraId="740845EC" w14:textId="77777777" w:rsidR="00AC56ED" w:rsidRDefault="00000000">
            <w:r>
              <w:t>1.961</w:t>
            </w:r>
          </w:p>
        </w:tc>
      </w:tr>
      <w:tr w:rsidR="00AC56ED" w14:paraId="34D2CD1D" w14:textId="77777777">
        <w:tc>
          <w:tcPr>
            <w:tcW w:w="2838" w:type="dxa"/>
            <w:vAlign w:val="center"/>
          </w:tcPr>
          <w:p w14:paraId="5AF9D3C2" w14:textId="77777777" w:rsidR="00AC56ED" w:rsidRDefault="00000000">
            <w:r>
              <w:t>岩棉板</w:t>
            </w:r>
          </w:p>
        </w:tc>
        <w:tc>
          <w:tcPr>
            <w:tcW w:w="834" w:type="dxa"/>
            <w:vAlign w:val="center"/>
          </w:tcPr>
          <w:p w14:paraId="3D3D939E" w14:textId="77777777" w:rsidR="00AC56ED" w:rsidRDefault="00000000">
            <w:r>
              <w:t>60</w:t>
            </w:r>
          </w:p>
        </w:tc>
        <w:tc>
          <w:tcPr>
            <w:tcW w:w="707" w:type="dxa"/>
            <w:vAlign w:val="center"/>
          </w:tcPr>
          <w:p w14:paraId="7E54DB94" w14:textId="77777777" w:rsidR="00AC56ED" w:rsidRDefault="00000000">
            <w:r>
              <w:t>6.7</w:t>
            </w:r>
          </w:p>
        </w:tc>
        <w:tc>
          <w:tcPr>
            <w:tcW w:w="990" w:type="dxa"/>
            <w:vAlign w:val="center"/>
          </w:tcPr>
          <w:p w14:paraId="1878AC09" w14:textId="77777777" w:rsidR="00AC56ED" w:rsidRDefault="00000000">
            <w:r>
              <w:t>0.045</w:t>
            </w:r>
          </w:p>
        </w:tc>
        <w:tc>
          <w:tcPr>
            <w:tcW w:w="1131" w:type="dxa"/>
            <w:vAlign w:val="center"/>
          </w:tcPr>
          <w:p w14:paraId="686CA511" w14:textId="77777777" w:rsidR="00AC56ED" w:rsidRDefault="00000000">
            <w:r>
              <w:t>0.684</w:t>
            </w:r>
          </w:p>
        </w:tc>
        <w:tc>
          <w:tcPr>
            <w:tcW w:w="707" w:type="dxa"/>
            <w:vAlign w:val="center"/>
          </w:tcPr>
          <w:p w14:paraId="2B05682D" w14:textId="77777777" w:rsidR="00AC56ED" w:rsidRDefault="00000000">
            <w:r>
              <w:t>1.20</w:t>
            </w:r>
          </w:p>
        </w:tc>
        <w:tc>
          <w:tcPr>
            <w:tcW w:w="1131" w:type="dxa"/>
            <w:vAlign w:val="center"/>
          </w:tcPr>
          <w:p w14:paraId="097A4883" w14:textId="77777777" w:rsidR="00AC56ED" w:rsidRDefault="00000000">
            <w:r>
              <w:t>1.111</w:t>
            </w:r>
          </w:p>
        </w:tc>
        <w:tc>
          <w:tcPr>
            <w:tcW w:w="990" w:type="dxa"/>
            <w:vAlign w:val="center"/>
          </w:tcPr>
          <w:p w14:paraId="333C8BFA" w14:textId="77777777" w:rsidR="00AC56ED" w:rsidRDefault="00000000">
            <w:r>
              <w:t>0.912</w:t>
            </w:r>
          </w:p>
        </w:tc>
      </w:tr>
      <w:tr w:rsidR="00AC56ED" w14:paraId="2D2BEA08" w14:textId="77777777">
        <w:tc>
          <w:tcPr>
            <w:tcW w:w="2838" w:type="dxa"/>
            <w:vAlign w:val="center"/>
          </w:tcPr>
          <w:p w14:paraId="16139C77" w14:textId="77777777" w:rsidR="00AC56ED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09664D49" w14:textId="77777777" w:rsidR="00AC56ED" w:rsidRDefault="00000000">
            <w:r>
              <w:t>260</w:t>
            </w:r>
          </w:p>
        </w:tc>
        <w:tc>
          <w:tcPr>
            <w:tcW w:w="707" w:type="dxa"/>
            <w:vAlign w:val="center"/>
          </w:tcPr>
          <w:p w14:paraId="34AFAB02" w14:textId="77777777" w:rsidR="00AC56ED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52403C20" w14:textId="77777777" w:rsidR="00AC56ED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054F6DA6" w14:textId="77777777" w:rsidR="00AC56ED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532E1A7F" w14:textId="77777777" w:rsidR="00AC56ED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2ABB65E3" w14:textId="77777777" w:rsidR="00AC56ED" w:rsidRDefault="00000000">
            <w:r>
              <w:t>1.226</w:t>
            </w:r>
          </w:p>
        </w:tc>
        <w:tc>
          <w:tcPr>
            <w:tcW w:w="990" w:type="dxa"/>
            <w:vAlign w:val="center"/>
          </w:tcPr>
          <w:p w14:paraId="72407095" w14:textId="77777777" w:rsidR="00AC56ED" w:rsidRDefault="00000000">
            <w:r>
              <w:t>2.873</w:t>
            </w:r>
          </w:p>
        </w:tc>
      </w:tr>
      <w:tr w:rsidR="00AC56ED" w14:paraId="23D8C217" w14:textId="77777777">
        <w:tc>
          <w:tcPr>
            <w:tcW w:w="2838" w:type="dxa"/>
            <w:shd w:val="clear" w:color="auto" w:fill="E6E6E6"/>
            <w:vAlign w:val="center"/>
          </w:tcPr>
          <w:p w14:paraId="08BE0FF3" w14:textId="77777777" w:rsidR="00AC56ED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7E7684FC" w14:textId="77777777" w:rsidR="00AC56ED" w:rsidRDefault="00000000">
            <w:pPr>
              <w:jc w:val="center"/>
            </w:pPr>
            <w:r>
              <w:t>5.0</w:t>
            </w:r>
          </w:p>
        </w:tc>
      </w:tr>
      <w:tr w:rsidR="00AC56ED" w14:paraId="01A0783A" w14:textId="77777777">
        <w:tc>
          <w:tcPr>
            <w:tcW w:w="2838" w:type="dxa"/>
            <w:shd w:val="clear" w:color="auto" w:fill="E6E6E6"/>
            <w:vAlign w:val="center"/>
          </w:tcPr>
          <w:p w14:paraId="4D9AC0A6" w14:textId="77777777" w:rsidR="00AC56ED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44DD8768" w14:textId="77777777" w:rsidR="00AC56ED" w:rsidRDefault="00000000">
            <w:pPr>
              <w:jc w:val="center"/>
            </w:pPr>
            <w:r>
              <w:t>0.73</w:t>
            </w:r>
          </w:p>
        </w:tc>
      </w:tr>
      <w:tr w:rsidR="00AC56ED" w14:paraId="599EDDB6" w14:textId="77777777">
        <w:tc>
          <w:tcPr>
            <w:tcW w:w="2838" w:type="dxa"/>
            <w:shd w:val="clear" w:color="auto" w:fill="E6E6E6"/>
            <w:vAlign w:val="center"/>
          </w:tcPr>
          <w:p w14:paraId="0430FB93" w14:textId="77777777" w:rsidR="00AC56ED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662FFA36" w14:textId="77777777" w:rsidR="00AC56ED" w:rsidRDefault="00000000">
            <w:pPr>
              <w:jc w:val="center"/>
            </w:pPr>
            <w:r>
              <w:t>0.72</w:t>
            </w:r>
          </w:p>
        </w:tc>
      </w:tr>
      <w:tr w:rsidR="00AC56ED" w14:paraId="32A68009" w14:textId="77777777">
        <w:tc>
          <w:tcPr>
            <w:tcW w:w="2838" w:type="dxa"/>
            <w:shd w:val="clear" w:color="auto" w:fill="E6E6E6"/>
            <w:vAlign w:val="center"/>
          </w:tcPr>
          <w:p w14:paraId="3EAC85E1" w14:textId="77777777" w:rsidR="00AC56ED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7B98DEC1" w14:textId="77777777" w:rsidR="00AC56ED" w:rsidRDefault="00000000">
            <w:pPr>
              <w:jc w:val="center"/>
            </w:pPr>
            <w:r>
              <w:t>重质围护结构</w:t>
            </w:r>
          </w:p>
        </w:tc>
      </w:tr>
    </w:tbl>
    <w:p w14:paraId="388A9EBB" w14:textId="77777777" w:rsidR="00AC56ED" w:rsidRDefault="00000000">
      <w:pPr>
        <w:pStyle w:val="4"/>
      </w:pPr>
      <w:r>
        <w:lastRenderedPageBreak/>
        <w:t>空调房间：东向逐时温度</w:t>
      </w:r>
    </w:p>
    <w:p w14:paraId="38F82E05" w14:textId="77777777" w:rsidR="00AC56ED" w:rsidRDefault="00000000">
      <w:pPr>
        <w:jc w:val="center"/>
      </w:pPr>
      <w:r>
        <w:rPr>
          <w:noProof/>
        </w:rPr>
        <w:drawing>
          <wp:inline distT="0" distB="0" distL="0" distR="0" wp14:anchorId="1FFB8462" wp14:editId="0F126C96">
            <wp:extent cx="5667375" cy="307657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A579A" w14:textId="77777777" w:rsidR="00AC56ED" w:rsidRDefault="00AC56ED"/>
    <w:p w14:paraId="3BCF63FF" w14:textId="77777777" w:rsidR="00AC56ED" w:rsidRDefault="00AC56E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C56ED" w14:paraId="47115203" w14:textId="77777777">
        <w:tc>
          <w:tcPr>
            <w:tcW w:w="777" w:type="dxa"/>
            <w:shd w:val="clear" w:color="auto" w:fill="E6E6E6"/>
            <w:vAlign w:val="center"/>
          </w:tcPr>
          <w:p w14:paraId="1E3BF831" w14:textId="77777777" w:rsidR="00AC56ED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AD3F5F" w14:textId="77777777" w:rsidR="00AC56ED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651BF7" w14:textId="77777777" w:rsidR="00AC56ED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EEC7B2" w14:textId="77777777" w:rsidR="00AC56ED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6FBFF8" w14:textId="77777777" w:rsidR="00AC56ED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2471CC" w14:textId="77777777" w:rsidR="00AC56ED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2E7DBE" w14:textId="77777777" w:rsidR="00AC56ED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9ACBAC" w14:textId="77777777" w:rsidR="00AC56ED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8463AB" w14:textId="77777777" w:rsidR="00AC56ED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F07D52" w14:textId="77777777" w:rsidR="00AC56ED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04A9B3" w14:textId="77777777" w:rsidR="00AC56ED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EF1BFB" w14:textId="77777777" w:rsidR="00AC56ED" w:rsidRDefault="00000000">
            <w:pPr>
              <w:jc w:val="center"/>
            </w:pPr>
            <w:r>
              <w:t>11:00</w:t>
            </w:r>
          </w:p>
        </w:tc>
      </w:tr>
      <w:tr w:rsidR="00AC56ED" w14:paraId="7CE6CC2A" w14:textId="77777777">
        <w:tc>
          <w:tcPr>
            <w:tcW w:w="777" w:type="dxa"/>
            <w:vAlign w:val="center"/>
          </w:tcPr>
          <w:p w14:paraId="7E841128" w14:textId="77777777" w:rsidR="00AC56ED" w:rsidRDefault="00000000">
            <w:r>
              <w:t>27.20</w:t>
            </w:r>
          </w:p>
        </w:tc>
        <w:tc>
          <w:tcPr>
            <w:tcW w:w="777" w:type="dxa"/>
            <w:vAlign w:val="center"/>
          </w:tcPr>
          <w:p w14:paraId="2B932418" w14:textId="77777777" w:rsidR="00AC56ED" w:rsidRDefault="00000000">
            <w:r>
              <w:t>27.15</w:t>
            </w:r>
          </w:p>
        </w:tc>
        <w:tc>
          <w:tcPr>
            <w:tcW w:w="777" w:type="dxa"/>
            <w:vAlign w:val="center"/>
          </w:tcPr>
          <w:p w14:paraId="46DC6A3C" w14:textId="77777777" w:rsidR="00AC56ED" w:rsidRDefault="00000000">
            <w:r>
              <w:t>27.11</w:t>
            </w:r>
          </w:p>
        </w:tc>
        <w:tc>
          <w:tcPr>
            <w:tcW w:w="777" w:type="dxa"/>
            <w:vAlign w:val="center"/>
          </w:tcPr>
          <w:p w14:paraId="10E45E82" w14:textId="77777777" w:rsidR="00AC56ED" w:rsidRDefault="00000000">
            <w:r>
              <w:t>27.06</w:t>
            </w:r>
          </w:p>
        </w:tc>
        <w:tc>
          <w:tcPr>
            <w:tcW w:w="777" w:type="dxa"/>
            <w:vAlign w:val="center"/>
          </w:tcPr>
          <w:p w14:paraId="240A6B7C" w14:textId="77777777" w:rsidR="00AC56ED" w:rsidRDefault="00000000">
            <w:r>
              <w:t>27.01</w:t>
            </w:r>
          </w:p>
        </w:tc>
        <w:tc>
          <w:tcPr>
            <w:tcW w:w="777" w:type="dxa"/>
            <w:vAlign w:val="center"/>
          </w:tcPr>
          <w:p w14:paraId="3ECA27BF" w14:textId="77777777" w:rsidR="00AC56ED" w:rsidRDefault="00000000">
            <w:r>
              <w:t>26.96</w:t>
            </w:r>
          </w:p>
        </w:tc>
        <w:tc>
          <w:tcPr>
            <w:tcW w:w="777" w:type="dxa"/>
            <w:vAlign w:val="center"/>
          </w:tcPr>
          <w:p w14:paraId="6C63B0F6" w14:textId="77777777" w:rsidR="00AC56ED" w:rsidRDefault="00000000">
            <w:r>
              <w:t>26.91</w:t>
            </w:r>
          </w:p>
        </w:tc>
        <w:tc>
          <w:tcPr>
            <w:tcW w:w="777" w:type="dxa"/>
            <w:vAlign w:val="center"/>
          </w:tcPr>
          <w:p w14:paraId="4788C0C2" w14:textId="77777777" w:rsidR="00AC56ED" w:rsidRDefault="00000000">
            <w:r>
              <w:t>26.87</w:t>
            </w:r>
          </w:p>
        </w:tc>
        <w:tc>
          <w:tcPr>
            <w:tcW w:w="777" w:type="dxa"/>
            <w:vAlign w:val="center"/>
          </w:tcPr>
          <w:p w14:paraId="6457A1D3" w14:textId="77777777" w:rsidR="00AC56ED" w:rsidRDefault="00000000">
            <w:r>
              <w:t>26.85</w:t>
            </w:r>
          </w:p>
        </w:tc>
        <w:tc>
          <w:tcPr>
            <w:tcW w:w="777" w:type="dxa"/>
            <w:vAlign w:val="center"/>
          </w:tcPr>
          <w:p w14:paraId="10E80335" w14:textId="77777777" w:rsidR="00AC56ED" w:rsidRDefault="00000000">
            <w:r>
              <w:t>26.87</w:t>
            </w:r>
          </w:p>
        </w:tc>
        <w:tc>
          <w:tcPr>
            <w:tcW w:w="777" w:type="dxa"/>
            <w:vAlign w:val="center"/>
          </w:tcPr>
          <w:p w14:paraId="2FCFBCC8" w14:textId="77777777" w:rsidR="00AC56ED" w:rsidRDefault="00000000">
            <w:r>
              <w:t>26.93</w:t>
            </w:r>
          </w:p>
        </w:tc>
        <w:tc>
          <w:tcPr>
            <w:tcW w:w="777" w:type="dxa"/>
            <w:vAlign w:val="center"/>
          </w:tcPr>
          <w:p w14:paraId="4F8A04CB" w14:textId="77777777" w:rsidR="00AC56ED" w:rsidRDefault="00000000">
            <w:r>
              <w:t>27.02</w:t>
            </w:r>
          </w:p>
        </w:tc>
      </w:tr>
      <w:tr w:rsidR="00AC56ED" w14:paraId="06FD2B36" w14:textId="77777777">
        <w:tc>
          <w:tcPr>
            <w:tcW w:w="777" w:type="dxa"/>
            <w:shd w:val="clear" w:color="auto" w:fill="E6E6E6"/>
            <w:vAlign w:val="center"/>
          </w:tcPr>
          <w:p w14:paraId="3D336117" w14:textId="77777777" w:rsidR="00AC56ED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2096AE" w14:textId="77777777" w:rsidR="00AC56ED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417D8F" w14:textId="77777777" w:rsidR="00AC56ED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7AA39A" w14:textId="77777777" w:rsidR="00AC56ED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E31DD1" w14:textId="77777777" w:rsidR="00AC56ED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FBB0B7" w14:textId="77777777" w:rsidR="00AC56ED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B75BDB" w14:textId="77777777" w:rsidR="00AC56ED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4BD8AA" w14:textId="77777777" w:rsidR="00AC56ED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C3F88E" w14:textId="77777777" w:rsidR="00AC56ED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2330BC" w14:textId="77777777" w:rsidR="00AC56ED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116B45" w14:textId="77777777" w:rsidR="00AC56ED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4D2125" w14:textId="77777777" w:rsidR="00AC56ED" w:rsidRDefault="00000000">
            <w:r>
              <w:t>23:00</w:t>
            </w:r>
          </w:p>
        </w:tc>
      </w:tr>
      <w:tr w:rsidR="00AC56ED" w14:paraId="3C81EAB8" w14:textId="77777777">
        <w:tc>
          <w:tcPr>
            <w:tcW w:w="777" w:type="dxa"/>
            <w:vAlign w:val="center"/>
          </w:tcPr>
          <w:p w14:paraId="396F74E2" w14:textId="77777777" w:rsidR="00AC56ED" w:rsidRDefault="00000000">
            <w:r>
              <w:t>27.12</w:t>
            </w:r>
          </w:p>
        </w:tc>
        <w:tc>
          <w:tcPr>
            <w:tcW w:w="777" w:type="dxa"/>
            <w:vAlign w:val="center"/>
          </w:tcPr>
          <w:p w14:paraId="03E3E546" w14:textId="77777777" w:rsidR="00AC56ED" w:rsidRDefault="00000000">
            <w:r>
              <w:t>27.20</w:t>
            </w:r>
          </w:p>
        </w:tc>
        <w:tc>
          <w:tcPr>
            <w:tcW w:w="777" w:type="dxa"/>
            <w:vAlign w:val="center"/>
          </w:tcPr>
          <w:p w14:paraId="58DF5E15" w14:textId="77777777" w:rsidR="00AC56ED" w:rsidRDefault="00000000">
            <w:r>
              <w:t>27.26</w:t>
            </w:r>
          </w:p>
        </w:tc>
        <w:tc>
          <w:tcPr>
            <w:tcW w:w="777" w:type="dxa"/>
            <w:vAlign w:val="center"/>
          </w:tcPr>
          <w:p w14:paraId="0C29398D" w14:textId="77777777" w:rsidR="00AC56ED" w:rsidRDefault="00000000">
            <w:r>
              <w:t>27.31</w:t>
            </w:r>
          </w:p>
        </w:tc>
        <w:tc>
          <w:tcPr>
            <w:tcW w:w="777" w:type="dxa"/>
            <w:vAlign w:val="center"/>
          </w:tcPr>
          <w:p w14:paraId="24919B9C" w14:textId="77777777" w:rsidR="00AC56ED" w:rsidRDefault="00000000">
            <w:r>
              <w:t>27.35</w:t>
            </w:r>
          </w:p>
        </w:tc>
        <w:tc>
          <w:tcPr>
            <w:tcW w:w="777" w:type="dxa"/>
            <w:vAlign w:val="center"/>
          </w:tcPr>
          <w:p w14:paraId="010B6ACB" w14:textId="77777777" w:rsidR="00AC56ED" w:rsidRDefault="00000000">
            <w:r>
              <w:t>27.38</w:t>
            </w:r>
          </w:p>
        </w:tc>
        <w:tc>
          <w:tcPr>
            <w:tcW w:w="777" w:type="dxa"/>
            <w:vAlign w:val="center"/>
          </w:tcPr>
          <w:p w14:paraId="2E0CAD49" w14:textId="77777777" w:rsidR="00AC56ED" w:rsidRDefault="00000000">
            <w:r>
              <w:rPr>
                <w:color w:val="3333CC"/>
              </w:rPr>
              <w:t>27.39</w:t>
            </w:r>
          </w:p>
        </w:tc>
        <w:tc>
          <w:tcPr>
            <w:tcW w:w="777" w:type="dxa"/>
            <w:vAlign w:val="center"/>
          </w:tcPr>
          <w:p w14:paraId="3760A48F" w14:textId="77777777" w:rsidR="00AC56ED" w:rsidRDefault="00000000">
            <w:r>
              <w:t>27.39</w:t>
            </w:r>
          </w:p>
        </w:tc>
        <w:tc>
          <w:tcPr>
            <w:tcW w:w="777" w:type="dxa"/>
            <w:vAlign w:val="center"/>
          </w:tcPr>
          <w:p w14:paraId="1195DB87" w14:textId="77777777" w:rsidR="00AC56ED" w:rsidRDefault="00000000">
            <w:r>
              <w:t>27.36</w:t>
            </w:r>
          </w:p>
        </w:tc>
        <w:tc>
          <w:tcPr>
            <w:tcW w:w="777" w:type="dxa"/>
            <w:vAlign w:val="center"/>
          </w:tcPr>
          <w:p w14:paraId="3D139678" w14:textId="77777777" w:rsidR="00AC56ED" w:rsidRDefault="00000000">
            <w:r>
              <w:t>27.33</w:t>
            </w:r>
          </w:p>
        </w:tc>
        <w:tc>
          <w:tcPr>
            <w:tcW w:w="777" w:type="dxa"/>
            <w:vAlign w:val="center"/>
          </w:tcPr>
          <w:p w14:paraId="33805DEC" w14:textId="77777777" w:rsidR="00AC56ED" w:rsidRDefault="00000000">
            <w:r>
              <w:t>27.29</w:t>
            </w:r>
          </w:p>
        </w:tc>
        <w:tc>
          <w:tcPr>
            <w:tcW w:w="777" w:type="dxa"/>
            <w:vAlign w:val="center"/>
          </w:tcPr>
          <w:p w14:paraId="5EA008E4" w14:textId="77777777" w:rsidR="00AC56ED" w:rsidRDefault="00000000">
            <w:r>
              <w:t>27.25</w:t>
            </w:r>
          </w:p>
        </w:tc>
      </w:tr>
    </w:tbl>
    <w:p w14:paraId="5F167127" w14:textId="77777777" w:rsidR="00AC56ED" w:rsidRDefault="00000000">
      <w:pPr>
        <w:pStyle w:val="4"/>
      </w:pPr>
      <w:r>
        <w:t>空调房间：西向逐时温度</w:t>
      </w:r>
    </w:p>
    <w:p w14:paraId="7AFFDCFA" w14:textId="77777777" w:rsidR="00AC56ED" w:rsidRDefault="00000000">
      <w:pPr>
        <w:jc w:val="center"/>
      </w:pPr>
      <w:r>
        <w:rPr>
          <w:noProof/>
        </w:rPr>
        <w:drawing>
          <wp:inline distT="0" distB="0" distL="0" distR="0" wp14:anchorId="50DC66D2" wp14:editId="32616633">
            <wp:extent cx="5667375" cy="307657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D4DAB" w14:textId="77777777" w:rsidR="00AC56ED" w:rsidRDefault="00AC56ED"/>
    <w:p w14:paraId="132973DD" w14:textId="77777777" w:rsidR="00AC56ED" w:rsidRDefault="00AC56E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C56ED" w14:paraId="574078BE" w14:textId="77777777">
        <w:tc>
          <w:tcPr>
            <w:tcW w:w="777" w:type="dxa"/>
            <w:shd w:val="clear" w:color="auto" w:fill="E6E6E6"/>
            <w:vAlign w:val="center"/>
          </w:tcPr>
          <w:p w14:paraId="384E977D" w14:textId="77777777" w:rsidR="00AC56ED" w:rsidRDefault="00000000">
            <w:pPr>
              <w:jc w:val="center"/>
            </w:pPr>
            <w:r>
              <w:lastRenderedPageBreak/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1664B6" w14:textId="77777777" w:rsidR="00AC56ED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226CD7" w14:textId="77777777" w:rsidR="00AC56ED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B63BF7" w14:textId="77777777" w:rsidR="00AC56ED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272DA1" w14:textId="77777777" w:rsidR="00AC56ED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0E241F" w14:textId="77777777" w:rsidR="00AC56ED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8CA0AA" w14:textId="77777777" w:rsidR="00AC56ED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FC66B5" w14:textId="77777777" w:rsidR="00AC56ED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FD1C80" w14:textId="77777777" w:rsidR="00AC56ED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3B1FD0" w14:textId="77777777" w:rsidR="00AC56ED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4022B7" w14:textId="77777777" w:rsidR="00AC56ED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808A24" w14:textId="77777777" w:rsidR="00AC56ED" w:rsidRDefault="00000000">
            <w:pPr>
              <w:jc w:val="center"/>
            </w:pPr>
            <w:r>
              <w:t>11:00</w:t>
            </w:r>
          </w:p>
        </w:tc>
      </w:tr>
      <w:tr w:rsidR="00AC56ED" w14:paraId="62DAB376" w14:textId="77777777">
        <w:tc>
          <w:tcPr>
            <w:tcW w:w="777" w:type="dxa"/>
            <w:vAlign w:val="center"/>
          </w:tcPr>
          <w:p w14:paraId="5F64FFEA" w14:textId="77777777" w:rsidR="00AC56ED" w:rsidRDefault="00000000">
            <w:r>
              <w:t>27.27</w:t>
            </w:r>
          </w:p>
        </w:tc>
        <w:tc>
          <w:tcPr>
            <w:tcW w:w="777" w:type="dxa"/>
            <w:vAlign w:val="center"/>
          </w:tcPr>
          <w:p w14:paraId="40BAAD9E" w14:textId="77777777" w:rsidR="00AC56ED" w:rsidRDefault="00000000">
            <w:r>
              <w:t>27.22</w:t>
            </w:r>
          </w:p>
        </w:tc>
        <w:tc>
          <w:tcPr>
            <w:tcW w:w="777" w:type="dxa"/>
            <w:vAlign w:val="center"/>
          </w:tcPr>
          <w:p w14:paraId="54A358AB" w14:textId="77777777" w:rsidR="00AC56ED" w:rsidRDefault="00000000">
            <w:r>
              <w:t>27.17</w:t>
            </w:r>
          </w:p>
        </w:tc>
        <w:tc>
          <w:tcPr>
            <w:tcW w:w="777" w:type="dxa"/>
            <w:vAlign w:val="center"/>
          </w:tcPr>
          <w:p w14:paraId="198D82E6" w14:textId="77777777" w:rsidR="00AC56ED" w:rsidRDefault="00000000">
            <w:r>
              <w:t>27.11</w:t>
            </w:r>
          </w:p>
        </w:tc>
        <w:tc>
          <w:tcPr>
            <w:tcW w:w="777" w:type="dxa"/>
            <w:vAlign w:val="center"/>
          </w:tcPr>
          <w:p w14:paraId="64E35ECF" w14:textId="77777777" w:rsidR="00AC56ED" w:rsidRDefault="00000000">
            <w:r>
              <w:t>27.06</w:t>
            </w:r>
          </w:p>
        </w:tc>
        <w:tc>
          <w:tcPr>
            <w:tcW w:w="777" w:type="dxa"/>
            <w:vAlign w:val="center"/>
          </w:tcPr>
          <w:p w14:paraId="01B92051" w14:textId="77777777" w:rsidR="00AC56ED" w:rsidRDefault="00000000">
            <w:r>
              <w:t>27.00</w:t>
            </w:r>
          </w:p>
        </w:tc>
        <w:tc>
          <w:tcPr>
            <w:tcW w:w="777" w:type="dxa"/>
            <w:vAlign w:val="center"/>
          </w:tcPr>
          <w:p w14:paraId="3619733B" w14:textId="77777777" w:rsidR="00AC56ED" w:rsidRDefault="00000000">
            <w:r>
              <w:t>26.95</w:t>
            </w:r>
          </w:p>
        </w:tc>
        <w:tc>
          <w:tcPr>
            <w:tcW w:w="777" w:type="dxa"/>
            <w:vAlign w:val="center"/>
          </w:tcPr>
          <w:p w14:paraId="096673EF" w14:textId="77777777" w:rsidR="00AC56ED" w:rsidRDefault="00000000">
            <w:r>
              <w:t>26.90</w:t>
            </w:r>
          </w:p>
        </w:tc>
        <w:tc>
          <w:tcPr>
            <w:tcW w:w="777" w:type="dxa"/>
            <w:vAlign w:val="center"/>
          </w:tcPr>
          <w:p w14:paraId="3A7A459B" w14:textId="77777777" w:rsidR="00AC56ED" w:rsidRDefault="00000000">
            <w:r>
              <w:t>26.87</w:t>
            </w:r>
          </w:p>
        </w:tc>
        <w:tc>
          <w:tcPr>
            <w:tcW w:w="777" w:type="dxa"/>
            <w:vAlign w:val="center"/>
          </w:tcPr>
          <w:p w14:paraId="7FCD2478" w14:textId="77777777" w:rsidR="00AC56ED" w:rsidRDefault="00000000">
            <w:r>
              <w:t>26.85</w:t>
            </w:r>
          </w:p>
        </w:tc>
        <w:tc>
          <w:tcPr>
            <w:tcW w:w="777" w:type="dxa"/>
            <w:vAlign w:val="center"/>
          </w:tcPr>
          <w:p w14:paraId="7BFD15A3" w14:textId="77777777" w:rsidR="00AC56ED" w:rsidRDefault="00000000">
            <w:r>
              <w:t>26.85</w:t>
            </w:r>
          </w:p>
        </w:tc>
        <w:tc>
          <w:tcPr>
            <w:tcW w:w="777" w:type="dxa"/>
            <w:vAlign w:val="center"/>
          </w:tcPr>
          <w:p w14:paraId="37340CC5" w14:textId="77777777" w:rsidR="00AC56ED" w:rsidRDefault="00000000">
            <w:r>
              <w:t>26.88</w:t>
            </w:r>
          </w:p>
        </w:tc>
      </w:tr>
      <w:tr w:rsidR="00AC56ED" w14:paraId="71E13F5D" w14:textId="77777777">
        <w:tc>
          <w:tcPr>
            <w:tcW w:w="777" w:type="dxa"/>
            <w:shd w:val="clear" w:color="auto" w:fill="E6E6E6"/>
            <w:vAlign w:val="center"/>
          </w:tcPr>
          <w:p w14:paraId="7B23A429" w14:textId="77777777" w:rsidR="00AC56ED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5DA11F" w14:textId="77777777" w:rsidR="00AC56ED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FAEF37" w14:textId="77777777" w:rsidR="00AC56ED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B7D95C" w14:textId="77777777" w:rsidR="00AC56ED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1A8A18" w14:textId="77777777" w:rsidR="00AC56ED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30954E" w14:textId="77777777" w:rsidR="00AC56ED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DCC254" w14:textId="77777777" w:rsidR="00AC56ED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17E710" w14:textId="77777777" w:rsidR="00AC56ED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07FC6C" w14:textId="77777777" w:rsidR="00AC56ED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6B8A22" w14:textId="77777777" w:rsidR="00AC56ED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9F1E76" w14:textId="77777777" w:rsidR="00AC56ED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603BC1" w14:textId="77777777" w:rsidR="00AC56ED" w:rsidRDefault="00000000">
            <w:r>
              <w:t>23:00</w:t>
            </w:r>
          </w:p>
        </w:tc>
      </w:tr>
      <w:tr w:rsidR="00AC56ED" w14:paraId="225DC20F" w14:textId="77777777">
        <w:tc>
          <w:tcPr>
            <w:tcW w:w="777" w:type="dxa"/>
            <w:vAlign w:val="center"/>
          </w:tcPr>
          <w:p w14:paraId="6948D455" w14:textId="77777777" w:rsidR="00AC56ED" w:rsidRDefault="00000000">
            <w:r>
              <w:t>26.93</w:t>
            </w:r>
          </w:p>
        </w:tc>
        <w:tc>
          <w:tcPr>
            <w:tcW w:w="777" w:type="dxa"/>
            <w:vAlign w:val="center"/>
          </w:tcPr>
          <w:p w14:paraId="2A06C355" w14:textId="77777777" w:rsidR="00AC56ED" w:rsidRDefault="00000000">
            <w:r>
              <w:t>26.99</w:t>
            </w:r>
          </w:p>
        </w:tc>
        <w:tc>
          <w:tcPr>
            <w:tcW w:w="777" w:type="dxa"/>
            <w:vAlign w:val="center"/>
          </w:tcPr>
          <w:p w14:paraId="6080506B" w14:textId="77777777" w:rsidR="00AC56ED" w:rsidRDefault="00000000">
            <w:r>
              <w:t>27.07</w:t>
            </w:r>
          </w:p>
        </w:tc>
        <w:tc>
          <w:tcPr>
            <w:tcW w:w="777" w:type="dxa"/>
            <w:vAlign w:val="center"/>
          </w:tcPr>
          <w:p w14:paraId="359A1015" w14:textId="77777777" w:rsidR="00AC56ED" w:rsidRDefault="00000000">
            <w:r>
              <w:t>27.16</w:t>
            </w:r>
          </w:p>
        </w:tc>
        <w:tc>
          <w:tcPr>
            <w:tcW w:w="777" w:type="dxa"/>
            <w:vAlign w:val="center"/>
          </w:tcPr>
          <w:p w14:paraId="7267CF17" w14:textId="77777777" w:rsidR="00AC56ED" w:rsidRDefault="00000000">
            <w:r>
              <w:t>27.25</w:t>
            </w:r>
          </w:p>
        </w:tc>
        <w:tc>
          <w:tcPr>
            <w:tcW w:w="777" w:type="dxa"/>
            <w:vAlign w:val="center"/>
          </w:tcPr>
          <w:p w14:paraId="1380A0EA" w14:textId="77777777" w:rsidR="00AC56ED" w:rsidRDefault="00000000">
            <w:r>
              <w:t>27.35</w:t>
            </w:r>
          </w:p>
        </w:tc>
        <w:tc>
          <w:tcPr>
            <w:tcW w:w="777" w:type="dxa"/>
            <w:vAlign w:val="center"/>
          </w:tcPr>
          <w:p w14:paraId="48A9F8B7" w14:textId="77777777" w:rsidR="00AC56ED" w:rsidRDefault="00000000">
            <w:r>
              <w:t>27.42</w:t>
            </w:r>
          </w:p>
        </w:tc>
        <w:tc>
          <w:tcPr>
            <w:tcW w:w="777" w:type="dxa"/>
            <w:vAlign w:val="center"/>
          </w:tcPr>
          <w:p w14:paraId="3BB757CD" w14:textId="77777777" w:rsidR="00AC56ED" w:rsidRDefault="00000000">
            <w:r>
              <w:rPr>
                <w:color w:val="3333CC"/>
              </w:rPr>
              <w:t>27.45</w:t>
            </w:r>
          </w:p>
        </w:tc>
        <w:tc>
          <w:tcPr>
            <w:tcW w:w="777" w:type="dxa"/>
            <w:vAlign w:val="center"/>
          </w:tcPr>
          <w:p w14:paraId="03B02CB7" w14:textId="77777777" w:rsidR="00AC56ED" w:rsidRDefault="00000000">
            <w:r>
              <w:t>27.45</w:t>
            </w:r>
          </w:p>
        </w:tc>
        <w:tc>
          <w:tcPr>
            <w:tcW w:w="777" w:type="dxa"/>
            <w:vAlign w:val="center"/>
          </w:tcPr>
          <w:p w14:paraId="18B028C6" w14:textId="77777777" w:rsidR="00AC56ED" w:rsidRDefault="00000000">
            <w:r>
              <w:t>27.42</w:t>
            </w:r>
          </w:p>
        </w:tc>
        <w:tc>
          <w:tcPr>
            <w:tcW w:w="777" w:type="dxa"/>
            <w:vAlign w:val="center"/>
          </w:tcPr>
          <w:p w14:paraId="3918E190" w14:textId="77777777" w:rsidR="00AC56ED" w:rsidRDefault="00000000">
            <w:r>
              <w:t>27.38</w:t>
            </w:r>
          </w:p>
        </w:tc>
        <w:tc>
          <w:tcPr>
            <w:tcW w:w="777" w:type="dxa"/>
            <w:vAlign w:val="center"/>
          </w:tcPr>
          <w:p w14:paraId="0A921C8B" w14:textId="77777777" w:rsidR="00AC56ED" w:rsidRDefault="00000000">
            <w:r>
              <w:t>27.33</w:t>
            </w:r>
          </w:p>
        </w:tc>
      </w:tr>
    </w:tbl>
    <w:p w14:paraId="01EA90D2" w14:textId="77777777" w:rsidR="00AC56ED" w:rsidRDefault="00000000">
      <w:pPr>
        <w:pStyle w:val="4"/>
      </w:pPr>
      <w:r>
        <w:t>空调房间：南向逐时温度</w:t>
      </w:r>
    </w:p>
    <w:p w14:paraId="1EC273D3" w14:textId="77777777" w:rsidR="00AC56ED" w:rsidRDefault="00000000">
      <w:pPr>
        <w:jc w:val="center"/>
      </w:pPr>
      <w:r>
        <w:rPr>
          <w:noProof/>
        </w:rPr>
        <w:drawing>
          <wp:inline distT="0" distB="0" distL="0" distR="0" wp14:anchorId="5D9A792F" wp14:editId="0A27E4EE">
            <wp:extent cx="5667375" cy="307657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22D96" w14:textId="77777777" w:rsidR="00AC56ED" w:rsidRDefault="00AC56ED"/>
    <w:p w14:paraId="13FBAC5C" w14:textId="77777777" w:rsidR="00AC56ED" w:rsidRDefault="00AC56E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C56ED" w14:paraId="4FA410F9" w14:textId="77777777">
        <w:tc>
          <w:tcPr>
            <w:tcW w:w="777" w:type="dxa"/>
            <w:shd w:val="clear" w:color="auto" w:fill="E6E6E6"/>
            <w:vAlign w:val="center"/>
          </w:tcPr>
          <w:p w14:paraId="3910093C" w14:textId="77777777" w:rsidR="00AC56ED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3F0509" w14:textId="77777777" w:rsidR="00AC56ED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B0F3A1" w14:textId="77777777" w:rsidR="00AC56ED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7F144C" w14:textId="77777777" w:rsidR="00AC56ED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3A72E9" w14:textId="77777777" w:rsidR="00AC56ED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57438A" w14:textId="77777777" w:rsidR="00AC56ED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C6D861" w14:textId="77777777" w:rsidR="00AC56ED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67D383" w14:textId="77777777" w:rsidR="00AC56ED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2A0CFF" w14:textId="77777777" w:rsidR="00AC56ED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418C9F" w14:textId="77777777" w:rsidR="00AC56ED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BC7E84" w14:textId="77777777" w:rsidR="00AC56ED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4E3DC2" w14:textId="77777777" w:rsidR="00AC56ED" w:rsidRDefault="00000000">
            <w:pPr>
              <w:jc w:val="center"/>
            </w:pPr>
            <w:r>
              <w:t>11:00</w:t>
            </w:r>
          </w:p>
        </w:tc>
      </w:tr>
      <w:tr w:rsidR="00AC56ED" w14:paraId="6F3F047D" w14:textId="77777777">
        <w:tc>
          <w:tcPr>
            <w:tcW w:w="777" w:type="dxa"/>
            <w:vAlign w:val="center"/>
          </w:tcPr>
          <w:p w14:paraId="642BF49A" w14:textId="77777777" w:rsidR="00AC56ED" w:rsidRDefault="00000000">
            <w:r>
              <w:t>27.18</w:t>
            </w:r>
          </w:p>
        </w:tc>
        <w:tc>
          <w:tcPr>
            <w:tcW w:w="777" w:type="dxa"/>
            <w:vAlign w:val="center"/>
          </w:tcPr>
          <w:p w14:paraId="0553911D" w14:textId="77777777" w:rsidR="00AC56ED" w:rsidRDefault="00000000">
            <w:r>
              <w:t>27.14</w:t>
            </w:r>
          </w:p>
        </w:tc>
        <w:tc>
          <w:tcPr>
            <w:tcW w:w="777" w:type="dxa"/>
            <w:vAlign w:val="center"/>
          </w:tcPr>
          <w:p w14:paraId="71F2BEDA" w14:textId="77777777" w:rsidR="00AC56ED" w:rsidRDefault="00000000">
            <w:r>
              <w:t>27.09</w:t>
            </w:r>
          </w:p>
        </w:tc>
        <w:tc>
          <w:tcPr>
            <w:tcW w:w="777" w:type="dxa"/>
            <w:vAlign w:val="center"/>
          </w:tcPr>
          <w:p w14:paraId="0890AFAE" w14:textId="77777777" w:rsidR="00AC56ED" w:rsidRDefault="00000000">
            <w:r>
              <w:t>27.04</w:t>
            </w:r>
          </w:p>
        </w:tc>
        <w:tc>
          <w:tcPr>
            <w:tcW w:w="777" w:type="dxa"/>
            <w:vAlign w:val="center"/>
          </w:tcPr>
          <w:p w14:paraId="31B04AB4" w14:textId="77777777" w:rsidR="00AC56ED" w:rsidRDefault="00000000">
            <w:r>
              <w:t>26.99</w:t>
            </w:r>
          </w:p>
        </w:tc>
        <w:tc>
          <w:tcPr>
            <w:tcW w:w="777" w:type="dxa"/>
            <w:vAlign w:val="center"/>
          </w:tcPr>
          <w:p w14:paraId="532EA079" w14:textId="77777777" w:rsidR="00AC56ED" w:rsidRDefault="00000000">
            <w:r>
              <w:t>26.95</w:t>
            </w:r>
          </w:p>
        </w:tc>
        <w:tc>
          <w:tcPr>
            <w:tcW w:w="777" w:type="dxa"/>
            <w:vAlign w:val="center"/>
          </w:tcPr>
          <w:p w14:paraId="3ECF2DEE" w14:textId="77777777" w:rsidR="00AC56ED" w:rsidRDefault="00000000">
            <w:r>
              <w:t>26.90</w:t>
            </w:r>
          </w:p>
        </w:tc>
        <w:tc>
          <w:tcPr>
            <w:tcW w:w="777" w:type="dxa"/>
            <w:vAlign w:val="center"/>
          </w:tcPr>
          <w:p w14:paraId="2D21D37C" w14:textId="77777777" w:rsidR="00AC56ED" w:rsidRDefault="00000000">
            <w:r>
              <w:t>26.86</w:t>
            </w:r>
          </w:p>
        </w:tc>
        <w:tc>
          <w:tcPr>
            <w:tcW w:w="777" w:type="dxa"/>
            <w:vAlign w:val="center"/>
          </w:tcPr>
          <w:p w14:paraId="05BB1597" w14:textId="77777777" w:rsidR="00AC56ED" w:rsidRDefault="00000000">
            <w:r>
              <w:t>26.82</w:t>
            </w:r>
          </w:p>
        </w:tc>
        <w:tc>
          <w:tcPr>
            <w:tcW w:w="777" w:type="dxa"/>
            <w:vAlign w:val="center"/>
          </w:tcPr>
          <w:p w14:paraId="7537F7A7" w14:textId="77777777" w:rsidR="00AC56ED" w:rsidRDefault="00000000">
            <w:r>
              <w:t>26.81</w:t>
            </w:r>
          </w:p>
        </w:tc>
        <w:tc>
          <w:tcPr>
            <w:tcW w:w="777" w:type="dxa"/>
            <w:vAlign w:val="center"/>
          </w:tcPr>
          <w:p w14:paraId="7F24AB8A" w14:textId="77777777" w:rsidR="00AC56ED" w:rsidRDefault="00000000">
            <w:r>
              <w:t>26.82</w:t>
            </w:r>
          </w:p>
        </w:tc>
        <w:tc>
          <w:tcPr>
            <w:tcW w:w="777" w:type="dxa"/>
            <w:vAlign w:val="center"/>
          </w:tcPr>
          <w:p w14:paraId="3CD5C04C" w14:textId="77777777" w:rsidR="00AC56ED" w:rsidRDefault="00000000">
            <w:r>
              <w:t>26.87</w:t>
            </w:r>
          </w:p>
        </w:tc>
      </w:tr>
      <w:tr w:rsidR="00AC56ED" w14:paraId="4D922BD6" w14:textId="77777777">
        <w:tc>
          <w:tcPr>
            <w:tcW w:w="777" w:type="dxa"/>
            <w:shd w:val="clear" w:color="auto" w:fill="E6E6E6"/>
            <w:vAlign w:val="center"/>
          </w:tcPr>
          <w:p w14:paraId="5F9C2A4A" w14:textId="77777777" w:rsidR="00AC56ED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0F54E5" w14:textId="77777777" w:rsidR="00AC56ED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3879E8" w14:textId="77777777" w:rsidR="00AC56ED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A99345" w14:textId="77777777" w:rsidR="00AC56ED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839DAD" w14:textId="77777777" w:rsidR="00AC56ED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44C6FF" w14:textId="77777777" w:rsidR="00AC56ED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92F39D" w14:textId="77777777" w:rsidR="00AC56ED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9892C0" w14:textId="77777777" w:rsidR="00AC56ED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427285" w14:textId="77777777" w:rsidR="00AC56ED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301695" w14:textId="77777777" w:rsidR="00AC56ED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DF29CB" w14:textId="77777777" w:rsidR="00AC56ED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533E85" w14:textId="77777777" w:rsidR="00AC56ED" w:rsidRDefault="00000000">
            <w:r>
              <w:t>23:00</w:t>
            </w:r>
          </w:p>
        </w:tc>
      </w:tr>
      <w:tr w:rsidR="00AC56ED" w14:paraId="7C012BE2" w14:textId="77777777">
        <w:tc>
          <w:tcPr>
            <w:tcW w:w="777" w:type="dxa"/>
            <w:vAlign w:val="center"/>
          </w:tcPr>
          <w:p w14:paraId="7BA8A16E" w14:textId="77777777" w:rsidR="00AC56ED" w:rsidRDefault="00000000">
            <w:r>
              <w:t>26.95</w:t>
            </w:r>
          </w:p>
        </w:tc>
        <w:tc>
          <w:tcPr>
            <w:tcW w:w="777" w:type="dxa"/>
            <w:vAlign w:val="center"/>
          </w:tcPr>
          <w:p w14:paraId="0F46005C" w14:textId="77777777" w:rsidR="00AC56ED" w:rsidRDefault="00000000">
            <w:r>
              <w:t>27.05</w:t>
            </w:r>
          </w:p>
        </w:tc>
        <w:tc>
          <w:tcPr>
            <w:tcW w:w="777" w:type="dxa"/>
            <w:vAlign w:val="center"/>
          </w:tcPr>
          <w:p w14:paraId="0B888598" w14:textId="77777777" w:rsidR="00AC56ED" w:rsidRDefault="00000000">
            <w:r>
              <w:t>27.14</w:t>
            </w:r>
          </w:p>
        </w:tc>
        <w:tc>
          <w:tcPr>
            <w:tcW w:w="777" w:type="dxa"/>
            <w:vAlign w:val="center"/>
          </w:tcPr>
          <w:p w14:paraId="0F79C63A" w14:textId="77777777" w:rsidR="00AC56ED" w:rsidRDefault="00000000">
            <w:r>
              <w:t>27.22</w:t>
            </w:r>
          </w:p>
        </w:tc>
        <w:tc>
          <w:tcPr>
            <w:tcW w:w="777" w:type="dxa"/>
            <w:vAlign w:val="center"/>
          </w:tcPr>
          <w:p w14:paraId="4DB666C7" w14:textId="77777777" w:rsidR="00AC56ED" w:rsidRDefault="00000000">
            <w:r>
              <w:t>27.29</w:t>
            </w:r>
          </w:p>
        </w:tc>
        <w:tc>
          <w:tcPr>
            <w:tcW w:w="777" w:type="dxa"/>
            <w:vAlign w:val="center"/>
          </w:tcPr>
          <w:p w14:paraId="6991B39C" w14:textId="77777777" w:rsidR="00AC56ED" w:rsidRDefault="00000000">
            <w:r>
              <w:t>27.33</w:t>
            </w:r>
          </w:p>
        </w:tc>
        <w:tc>
          <w:tcPr>
            <w:tcW w:w="777" w:type="dxa"/>
            <w:vAlign w:val="center"/>
          </w:tcPr>
          <w:p w14:paraId="15A46747" w14:textId="77777777" w:rsidR="00AC56ED" w:rsidRDefault="00000000">
            <w:r>
              <w:t>27.36</w:t>
            </w:r>
          </w:p>
        </w:tc>
        <w:tc>
          <w:tcPr>
            <w:tcW w:w="777" w:type="dxa"/>
            <w:vAlign w:val="center"/>
          </w:tcPr>
          <w:p w14:paraId="5F1ACF14" w14:textId="77777777" w:rsidR="00AC56ED" w:rsidRDefault="00000000">
            <w:r>
              <w:rPr>
                <w:color w:val="3333CC"/>
              </w:rPr>
              <w:t>27.36</w:t>
            </w:r>
          </w:p>
        </w:tc>
        <w:tc>
          <w:tcPr>
            <w:tcW w:w="777" w:type="dxa"/>
            <w:vAlign w:val="center"/>
          </w:tcPr>
          <w:p w14:paraId="22872CA0" w14:textId="77777777" w:rsidR="00AC56ED" w:rsidRDefault="00000000">
            <w:r>
              <w:t>27.34</w:t>
            </w:r>
          </w:p>
        </w:tc>
        <w:tc>
          <w:tcPr>
            <w:tcW w:w="777" w:type="dxa"/>
            <w:vAlign w:val="center"/>
          </w:tcPr>
          <w:p w14:paraId="36C7C15B" w14:textId="77777777" w:rsidR="00AC56ED" w:rsidRDefault="00000000">
            <w:r>
              <w:t>27.31</w:t>
            </w:r>
          </w:p>
        </w:tc>
        <w:tc>
          <w:tcPr>
            <w:tcW w:w="777" w:type="dxa"/>
            <w:vAlign w:val="center"/>
          </w:tcPr>
          <w:p w14:paraId="2851819F" w14:textId="77777777" w:rsidR="00AC56ED" w:rsidRDefault="00000000">
            <w:r>
              <w:t>27.27</w:t>
            </w:r>
          </w:p>
        </w:tc>
        <w:tc>
          <w:tcPr>
            <w:tcW w:w="777" w:type="dxa"/>
            <w:vAlign w:val="center"/>
          </w:tcPr>
          <w:p w14:paraId="59E68820" w14:textId="77777777" w:rsidR="00AC56ED" w:rsidRDefault="00000000">
            <w:r>
              <w:t>27.23</w:t>
            </w:r>
          </w:p>
        </w:tc>
      </w:tr>
    </w:tbl>
    <w:p w14:paraId="53FD6B65" w14:textId="77777777" w:rsidR="00AC56ED" w:rsidRDefault="00000000">
      <w:pPr>
        <w:pStyle w:val="4"/>
      </w:pPr>
      <w:r>
        <w:lastRenderedPageBreak/>
        <w:t>空调房间：北向逐时温度</w:t>
      </w:r>
    </w:p>
    <w:p w14:paraId="3C0DE9EB" w14:textId="77777777" w:rsidR="00AC56ED" w:rsidRDefault="00000000">
      <w:pPr>
        <w:jc w:val="center"/>
      </w:pPr>
      <w:r>
        <w:rPr>
          <w:noProof/>
        </w:rPr>
        <w:drawing>
          <wp:inline distT="0" distB="0" distL="0" distR="0" wp14:anchorId="378644AB" wp14:editId="35053587">
            <wp:extent cx="5667375" cy="307657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3A93E" w14:textId="77777777" w:rsidR="00AC56ED" w:rsidRDefault="00AC56ED"/>
    <w:p w14:paraId="5F10BDA9" w14:textId="77777777" w:rsidR="00AC56ED" w:rsidRDefault="00AC56E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C56ED" w14:paraId="25304284" w14:textId="77777777">
        <w:tc>
          <w:tcPr>
            <w:tcW w:w="777" w:type="dxa"/>
            <w:shd w:val="clear" w:color="auto" w:fill="E6E6E6"/>
            <w:vAlign w:val="center"/>
          </w:tcPr>
          <w:p w14:paraId="2048EC44" w14:textId="77777777" w:rsidR="00AC56ED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9CA773" w14:textId="77777777" w:rsidR="00AC56ED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D0A9D7" w14:textId="77777777" w:rsidR="00AC56ED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106664" w14:textId="77777777" w:rsidR="00AC56ED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34B02A" w14:textId="77777777" w:rsidR="00AC56ED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57310C" w14:textId="77777777" w:rsidR="00AC56ED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016183" w14:textId="77777777" w:rsidR="00AC56ED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06DBB8" w14:textId="77777777" w:rsidR="00AC56ED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2808DE" w14:textId="77777777" w:rsidR="00AC56ED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E9237D" w14:textId="77777777" w:rsidR="00AC56ED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032909" w14:textId="77777777" w:rsidR="00AC56ED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4A01B5" w14:textId="77777777" w:rsidR="00AC56ED" w:rsidRDefault="00000000">
            <w:pPr>
              <w:jc w:val="center"/>
            </w:pPr>
            <w:r>
              <w:t>11:00</w:t>
            </w:r>
          </w:p>
        </w:tc>
      </w:tr>
      <w:tr w:rsidR="00AC56ED" w14:paraId="1067936F" w14:textId="77777777">
        <w:tc>
          <w:tcPr>
            <w:tcW w:w="777" w:type="dxa"/>
            <w:vAlign w:val="center"/>
          </w:tcPr>
          <w:p w14:paraId="4774798D" w14:textId="77777777" w:rsidR="00AC56ED" w:rsidRDefault="00000000">
            <w:r>
              <w:t>27.01</w:t>
            </w:r>
          </w:p>
        </w:tc>
        <w:tc>
          <w:tcPr>
            <w:tcW w:w="777" w:type="dxa"/>
            <w:vAlign w:val="center"/>
          </w:tcPr>
          <w:p w14:paraId="5A67E785" w14:textId="77777777" w:rsidR="00AC56ED" w:rsidRDefault="00000000">
            <w:r>
              <w:t>26.98</w:t>
            </w:r>
          </w:p>
        </w:tc>
        <w:tc>
          <w:tcPr>
            <w:tcW w:w="777" w:type="dxa"/>
            <w:vAlign w:val="center"/>
          </w:tcPr>
          <w:p w14:paraId="5F29B63A" w14:textId="77777777" w:rsidR="00AC56ED" w:rsidRDefault="00000000">
            <w:r>
              <w:t>26.95</w:t>
            </w:r>
          </w:p>
        </w:tc>
        <w:tc>
          <w:tcPr>
            <w:tcW w:w="777" w:type="dxa"/>
            <w:vAlign w:val="center"/>
          </w:tcPr>
          <w:p w14:paraId="5E40B1E6" w14:textId="77777777" w:rsidR="00AC56ED" w:rsidRDefault="00000000">
            <w:r>
              <w:t>26.91</w:t>
            </w:r>
          </w:p>
        </w:tc>
        <w:tc>
          <w:tcPr>
            <w:tcW w:w="777" w:type="dxa"/>
            <w:vAlign w:val="center"/>
          </w:tcPr>
          <w:p w14:paraId="72F5B4CB" w14:textId="77777777" w:rsidR="00AC56ED" w:rsidRDefault="00000000">
            <w:r>
              <w:t>26.88</w:t>
            </w:r>
          </w:p>
        </w:tc>
        <w:tc>
          <w:tcPr>
            <w:tcW w:w="777" w:type="dxa"/>
            <w:vAlign w:val="center"/>
          </w:tcPr>
          <w:p w14:paraId="5725D3B2" w14:textId="77777777" w:rsidR="00AC56ED" w:rsidRDefault="00000000">
            <w:r>
              <w:t>26.84</w:t>
            </w:r>
          </w:p>
        </w:tc>
        <w:tc>
          <w:tcPr>
            <w:tcW w:w="777" w:type="dxa"/>
            <w:vAlign w:val="center"/>
          </w:tcPr>
          <w:p w14:paraId="6137288E" w14:textId="77777777" w:rsidR="00AC56ED" w:rsidRDefault="00000000">
            <w:r>
              <w:t>26.80</w:t>
            </w:r>
          </w:p>
        </w:tc>
        <w:tc>
          <w:tcPr>
            <w:tcW w:w="777" w:type="dxa"/>
            <w:vAlign w:val="center"/>
          </w:tcPr>
          <w:p w14:paraId="1C1BC813" w14:textId="77777777" w:rsidR="00AC56ED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70D7375F" w14:textId="77777777" w:rsidR="00AC56ED" w:rsidRDefault="00000000">
            <w:r>
              <w:t>26.73</w:t>
            </w:r>
          </w:p>
        </w:tc>
        <w:tc>
          <w:tcPr>
            <w:tcW w:w="777" w:type="dxa"/>
            <w:vAlign w:val="center"/>
          </w:tcPr>
          <w:p w14:paraId="0B7439BE" w14:textId="77777777" w:rsidR="00AC56ED" w:rsidRDefault="00000000">
            <w:r>
              <w:t>26.71</w:t>
            </w:r>
          </w:p>
        </w:tc>
        <w:tc>
          <w:tcPr>
            <w:tcW w:w="777" w:type="dxa"/>
            <w:vAlign w:val="center"/>
          </w:tcPr>
          <w:p w14:paraId="04D7D5D0" w14:textId="77777777" w:rsidR="00AC56ED" w:rsidRDefault="00000000">
            <w:r>
              <w:t>26.72</w:t>
            </w:r>
          </w:p>
        </w:tc>
        <w:tc>
          <w:tcPr>
            <w:tcW w:w="777" w:type="dxa"/>
            <w:vAlign w:val="center"/>
          </w:tcPr>
          <w:p w14:paraId="67325158" w14:textId="77777777" w:rsidR="00AC56ED" w:rsidRDefault="00000000">
            <w:r>
              <w:t>26.75</w:t>
            </w:r>
          </w:p>
        </w:tc>
      </w:tr>
      <w:tr w:rsidR="00AC56ED" w14:paraId="69E6C5C8" w14:textId="77777777">
        <w:tc>
          <w:tcPr>
            <w:tcW w:w="777" w:type="dxa"/>
            <w:shd w:val="clear" w:color="auto" w:fill="E6E6E6"/>
            <w:vAlign w:val="center"/>
          </w:tcPr>
          <w:p w14:paraId="708FC377" w14:textId="77777777" w:rsidR="00AC56ED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4AAAA2" w14:textId="77777777" w:rsidR="00AC56ED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80F32E" w14:textId="77777777" w:rsidR="00AC56ED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FDD586" w14:textId="77777777" w:rsidR="00AC56ED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F536CB" w14:textId="77777777" w:rsidR="00AC56ED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43DDAB" w14:textId="77777777" w:rsidR="00AC56ED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9BAD62" w14:textId="77777777" w:rsidR="00AC56ED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574E4A" w14:textId="77777777" w:rsidR="00AC56ED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631D82" w14:textId="77777777" w:rsidR="00AC56ED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700003" w14:textId="77777777" w:rsidR="00AC56ED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BD2943" w14:textId="77777777" w:rsidR="00AC56ED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E4D5B1" w14:textId="77777777" w:rsidR="00AC56ED" w:rsidRDefault="00000000">
            <w:r>
              <w:t>23:00</w:t>
            </w:r>
          </w:p>
        </w:tc>
      </w:tr>
      <w:tr w:rsidR="00AC56ED" w14:paraId="7EA73544" w14:textId="77777777">
        <w:tc>
          <w:tcPr>
            <w:tcW w:w="777" w:type="dxa"/>
            <w:vAlign w:val="center"/>
          </w:tcPr>
          <w:p w14:paraId="553E8BBB" w14:textId="77777777" w:rsidR="00AC56ED" w:rsidRDefault="00000000">
            <w:r>
              <w:t>26.80</w:t>
            </w:r>
          </w:p>
        </w:tc>
        <w:tc>
          <w:tcPr>
            <w:tcW w:w="777" w:type="dxa"/>
            <w:vAlign w:val="center"/>
          </w:tcPr>
          <w:p w14:paraId="5B836B5C" w14:textId="77777777" w:rsidR="00AC56ED" w:rsidRDefault="00000000">
            <w:r>
              <w:t>26.86</w:t>
            </w:r>
          </w:p>
        </w:tc>
        <w:tc>
          <w:tcPr>
            <w:tcW w:w="777" w:type="dxa"/>
            <w:vAlign w:val="center"/>
          </w:tcPr>
          <w:p w14:paraId="5BBA8DE0" w14:textId="77777777" w:rsidR="00AC56ED" w:rsidRDefault="00000000">
            <w:r>
              <w:t>26.92</w:t>
            </w:r>
          </w:p>
        </w:tc>
        <w:tc>
          <w:tcPr>
            <w:tcW w:w="777" w:type="dxa"/>
            <w:vAlign w:val="center"/>
          </w:tcPr>
          <w:p w14:paraId="1EE1A1F8" w14:textId="77777777" w:rsidR="00AC56ED" w:rsidRDefault="00000000">
            <w:r>
              <w:t>26.98</w:t>
            </w:r>
          </w:p>
        </w:tc>
        <w:tc>
          <w:tcPr>
            <w:tcW w:w="777" w:type="dxa"/>
            <w:vAlign w:val="center"/>
          </w:tcPr>
          <w:p w14:paraId="510F6788" w14:textId="77777777" w:rsidR="00AC56ED" w:rsidRDefault="00000000">
            <w:r>
              <w:t>27.03</w:t>
            </w:r>
          </w:p>
        </w:tc>
        <w:tc>
          <w:tcPr>
            <w:tcW w:w="777" w:type="dxa"/>
            <w:vAlign w:val="center"/>
          </w:tcPr>
          <w:p w14:paraId="5703AE56" w14:textId="77777777" w:rsidR="00AC56ED" w:rsidRDefault="00000000">
            <w:r>
              <w:t>27.07</w:t>
            </w:r>
          </w:p>
        </w:tc>
        <w:tc>
          <w:tcPr>
            <w:tcW w:w="777" w:type="dxa"/>
            <w:vAlign w:val="center"/>
          </w:tcPr>
          <w:p w14:paraId="43440297" w14:textId="77777777" w:rsidR="00AC56ED" w:rsidRDefault="00000000">
            <w:r>
              <w:t>27.09</w:t>
            </w:r>
          </w:p>
        </w:tc>
        <w:tc>
          <w:tcPr>
            <w:tcW w:w="777" w:type="dxa"/>
            <w:vAlign w:val="center"/>
          </w:tcPr>
          <w:p w14:paraId="23244388" w14:textId="77777777" w:rsidR="00AC56ED" w:rsidRDefault="00000000">
            <w:r>
              <w:rPr>
                <w:color w:val="3333CC"/>
              </w:rPr>
              <w:t>27.11</w:t>
            </w:r>
          </w:p>
        </w:tc>
        <w:tc>
          <w:tcPr>
            <w:tcW w:w="777" w:type="dxa"/>
            <w:vAlign w:val="center"/>
          </w:tcPr>
          <w:p w14:paraId="413F88BB" w14:textId="77777777" w:rsidR="00AC56ED" w:rsidRDefault="00000000">
            <w:r>
              <w:t>27.10</w:t>
            </w:r>
          </w:p>
        </w:tc>
        <w:tc>
          <w:tcPr>
            <w:tcW w:w="777" w:type="dxa"/>
            <w:vAlign w:val="center"/>
          </w:tcPr>
          <w:p w14:paraId="3D6D3CFC" w14:textId="77777777" w:rsidR="00AC56ED" w:rsidRDefault="00000000">
            <w:r>
              <w:t>27.09</w:t>
            </w:r>
          </w:p>
        </w:tc>
        <w:tc>
          <w:tcPr>
            <w:tcW w:w="777" w:type="dxa"/>
            <w:vAlign w:val="center"/>
          </w:tcPr>
          <w:p w14:paraId="22C95B3A" w14:textId="77777777" w:rsidR="00AC56ED" w:rsidRDefault="00000000">
            <w:r>
              <w:t>27.07</w:t>
            </w:r>
          </w:p>
        </w:tc>
        <w:tc>
          <w:tcPr>
            <w:tcW w:w="777" w:type="dxa"/>
            <w:vAlign w:val="center"/>
          </w:tcPr>
          <w:p w14:paraId="21BD8515" w14:textId="77777777" w:rsidR="00AC56ED" w:rsidRDefault="00000000">
            <w:r>
              <w:t>27.04</w:t>
            </w:r>
          </w:p>
        </w:tc>
      </w:tr>
    </w:tbl>
    <w:p w14:paraId="6FB36C35" w14:textId="77777777" w:rsidR="00AC56ED" w:rsidRDefault="00000000">
      <w:pPr>
        <w:pStyle w:val="3"/>
      </w:pPr>
      <w:bookmarkStart w:id="56" w:name="_Toc155559034"/>
      <w:r>
        <w:t>活动墙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AC56ED" w14:paraId="75B62302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514B2CDB" w14:textId="77777777" w:rsidR="00AC56ED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4C04B449" w14:textId="77777777" w:rsidR="00AC56ED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B852F7B" w14:textId="77777777" w:rsidR="00AC56ED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F7B6F27" w14:textId="77777777" w:rsidR="00AC56ED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D64138A" w14:textId="77777777" w:rsidR="00AC56ED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34E9663" w14:textId="77777777" w:rsidR="00AC56ED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8EC142D" w14:textId="77777777" w:rsidR="00AC56ED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3CEF5BD" w14:textId="77777777" w:rsidR="00AC56ED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AC56ED" w14:paraId="4FC87D81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6769EB47" w14:textId="77777777" w:rsidR="00AC56ED" w:rsidRDefault="00AC56ED"/>
        </w:tc>
        <w:tc>
          <w:tcPr>
            <w:tcW w:w="834" w:type="dxa"/>
            <w:shd w:val="clear" w:color="auto" w:fill="E6E6E6"/>
            <w:vAlign w:val="center"/>
          </w:tcPr>
          <w:p w14:paraId="6573DDD4" w14:textId="77777777" w:rsidR="00AC56ED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9120275" w14:textId="77777777" w:rsidR="00AC56ED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2F50052" w14:textId="77777777" w:rsidR="00AC56ED" w:rsidRDefault="00000000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C1A1E01" w14:textId="77777777" w:rsidR="00AC56ED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0FE12DD" w14:textId="77777777" w:rsidR="00AC56ED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E265D8E" w14:textId="77777777" w:rsidR="00AC56ED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0E01669" w14:textId="77777777" w:rsidR="00AC56ED" w:rsidRDefault="00000000">
            <w:r>
              <w:t>D=R*S</w:t>
            </w:r>
          </w:p>
        </w:tc>
      </w:tr>
      <w:tr w:rsidR="00AC56ED" w14:paraId="2A2C981A" w14:textId="77777777">
        <w:tc>
          <w:tcPr>
            <w:tcW w:w="2838" w:type="dxa"/>
            <w:vAlign w:val="center"/>
          </w:tcPr>
          <w:p w14:paraId="5983A304" w14:textId="77777777" w:rsidR="00AC56ED" w:rsidRDefault="00000000">
            <w:r>
              <w:t>玻璃幕墙</w:t>
            </w:r>
          </w:p>
        </w:tc>
        <w:tc>
          <w:tcPr>
            <w:tcW w:w="834" w:type="dxa"/>
            <w:vAlign w:val="center"/>
          </w:tcPr>
          <w:p w14:paraId="2A11B289" w14:textId="77777777" w:rsidR="00AC56ED" w:rsidRDefault="00000000">
            <w:r>
              <w:t>300</w:t>
            </w:r>
          </w:p>
        </w:tc>
        <w:tc>
          <w:tcPr>
            <w:tcW w:w="707" w:type="dxa"/>
            <w:vAlign w:val="center"/>
          </w:tcPr>
          <w:p w14:paraId="03FB02B2" w14:textId="77777777" w:rsidR="00AC56ED" w:rsidRDefault="00000000">
            <w:r>
              <w:t>8.8</w:t>
            </w:r>
          </w:p>
        </w:tc>
        <w:tc>
          <w:tcPr>
            <w:tcW w:w="990" w:type="dxa"/>
            <w:vAlign w:val="center"/>
          </w:tcPr>
          <w:p w14:paraId="4FA320BC" w14:textId="77777777" w:rsidR="00AC56ED" w:rsidRDefault="00000000">
            <w:r>
              <w:t>0.760</w:t>
            </w:r>
          </w:p>
        </w:tc>
        <w:tc>
          <w:tcPr>
            <w:tcW w:w="1131" w:type="dxa"/>
            <w:vAlign w:val="center"/>
          </w:tcPr>
          <w:p w14:paraId="402B9D5F" w14:textId="77777777" w:rsidR="00AC56ED" w:rsidRDefault="00000000">
            <w:r>
              <w:t>10.773</w:t>
            </w:r>
          </w:p>
        </w:tc>
        <w:tc>
          <w:tcPr>
            <w:tcW w:w="707" w:type="dxa"/>
            <w:vAlign w:val="center"/>
          </w:tcPr>
          <w:p w14:paraId="64410D84" w14:textId="77777777" w:rsidR="00AC56ED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2EB07026" w14:textId="77777777" w:rsidR="00AC56ED" w:rsidRDefault="00000000">
            <w:r>
              <w:t>0.395</w:t>
            </w:r>
          </w:p>
        </w:tc>
        <w:tc>
          <w:tcPr>
            <w:tcW w:w="990" w:type="dxa"/>
            <w:vAlign w:val="center"/>
          </w:tcPr>
          <w:p w14:paraId="41CB2A8F" w14:textId="77777777" w:rsidR="00AC56ED" w:rsidRDefault="00000000">
            <w:r>
              <w:t>4.252</w:t>
            </w:r>
          </w:p>
        </w:tc>
      </w:tr>
      <w:tr w:rsidR="00AC56ED" w14:paraId="46671A0D" w14:textId="77777777">
        <w:tc>
          <w:tcPr>
            <w:tcW w:w="2838" w:type="dxa"/>
            <w:vAlign w:val="center"/>
          </w:tcPr>
          <w:p w14:paraId="0BD3E35B" w14:textId="77777777" w:rsidR="00AC56ED" w:rsidRDefault="00000000">
            <w:r>
              <w:t>岩棉板</w:t>
            </w:r>
          </w:p>
        </w:tc>
        <w:tc>
          <w:tcPr>
            <w:tcW w:w="834" w:type="dxa"/>
            <w:vAlign w:val="center"/>
          </w:tcPr>
          <w:p w14:paraId="5AC5DF97" w14:textId="77777777" w:rsidR="00AC56ED" w:rsidRDefault="00000000">
            <w:r>
              <w:t>55</w:t>
            </w:r>
          </w:p>
        </w:tc>
        <w:tc>
          <w:tcPr>
            <w:tcW w:w="707" w:type="dxa"/>
            <w:vAlign w:val="center"/>
          </w:tcPr>
          <w:p w14:paraId="741F9345" w14:textId="77777777" w:rsidR="00AC56ED" w:rsidRDefault="00000000">
            <w:r>
              <w:t>6.9</w:t>
            </w:r>
          </w:p>
        </w:tc>
        <w:tc>
          <w:tcPr>
            <w:tcW w:w="990" w:type="dxa"/>
            <w:vAlign w:val="center"/>
          </w:tcPr>
          <w:p w14:paraId="7A61C216" w14:textId="77777777" w:rsidR="00AC56ED" w:rsidRDefault="00000000">
            <w:r>
              <w:t>0.045</w:t>
            </w:r>
          </w:p>
        </w:tc>
        <w:tc>
          <w:tcPr>
            <w:tcW w:w="1131" w:type="dxa"/>
            <w:vAlign w:val="center"/>
          </w:tcPr>
          <w:p w14:paraId="135FC84C" w14:textId="77777777" w:rsidR="00AC56ED" w:rsidRDefault="00000000">
            <w:r>
              <w:t>0.684</w:t>
            </w:r>
          </w:p>
        </w:tc>
        <w:tc>
          <w:tcPr>
            <w:tcW w:w="707" w:type="dxa"/>
            <w:vAlign w:val="center"/>
          </w:tcPr>
          <w:p w14:paraId="5C93BA4A" w14:textId="77777777" w:rsidR="00AC56ED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2A5E88F1" w14:textId="77777777" w:rsidR="00AC56ED" w:rsidRDefault="00000000">
            <w:r>
              <w:t>1.222</w:t>
            </w:r>
          </w:p>
        </w:tc>
        <w:tc>
          <w:tcPr>
            <w:tcW w:w="990" w:type="dxa"/>
            <w:vAlign w:val="center"/>
          </w:tcPr>
          <w:p w14:paraId="07B85A26" w14:textId="77777777" w:rsidR="00AC56ED" w:rsidRDefault="00000000">
            <w:r>
              <w:t>0.836</w:t>
            </w:r>
          </w:p>
        </w:tc>
      </w:tr>
      <w:tr w:rsidR="00AC56ED" w14:paraId="2FB3C3A4" w14:textId="77777777">
        <w:tc>
          <w:tcPr>
            <w:tcW w:w="2838" w:type="dxa"/>
            <w:vAlign w:val="center"/>
          </w:tcPr>
          <w:p w14:paraId="7C5F520A" w14:textId="77777777" w:rsidR="00AC56ED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6FDB4A5B" w14:textId="77777777" w:rsidR="00AC56ED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4AC087A9" w14:textId="77777777" w:rsidR="00AC56ED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572128F2" w14:textId="77777777" w:rsidR="00AC56ED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2E2CC1DA" w14:textId="77777777" w:rsidR="00AC56ED" w:rsidRDefault="00000000">
            <w:r>
              <w:t>11.306</w:t>
            </w:r>
          </w:p>
        </w:tc>
        <w:tc>
          <w:tcPr>
            <w:tcW w:w="707" w:type="dxa"/>
            <w:vAlign w:val="center"/>
          </w:tcPr>
          <w:p w14:paraId="06159E4B" w14:textId="77777777" w:rsidR="00AC56ED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06664B69" w14:textId="77777777" w:rsidR="00AC56ED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1D67BC69" w14:textId="77777777" w:rsidR="00AC56ED" w:rsidRDefault="00000000">
            <w:r>
              <w:t>0.243</w:t>
            </w:r>
          </w:p>
        </w:tc>
      </w:tr>
      <w:tr w:rsidR="00AC56ED" w14:paraId="5B3DB00D" w14:textId="77777777">
        <w:tc>
          <w:tcPr>
            <w:tcW w:w="2838" w:type="dxa"/>
            <w:vAlign w:val="center"/>
          </w:tcPr>
          <w:p w14:paraId="1E652699" w14:textId="77777777" w:rsidR="00AC56ED" w:rsidRDefault="00000000">
            <w:r>
              <w:t>重砂浆砌筑粘土砖砌体（</w:t>
            </w:r>
            <w:r>
              <w:t>1</w:t>
            </w:r>
            <w:r>
              <w:t>）</w:t>
            </w:r>
          </w:p>
        </w:tc>
        <w:tc>
          <w:tcPr>
            <w:tcW w:w="834" w:type="dxa"/>
            <w:vAlign w:val="center"/>
          </w:tcPr>
          <w:p w14:paraId="29868204" w14:textId="77777777" w:rsidR="00AC56ED" w:rsidRDefault="00000000">
            <w:r>
              <w:t>240</w:t>
            </w:r>
          </w:p>
        </w:tc>
        <w:tc>
          <w:tcPr>
            <w:tcW w:w="707" w:type="dxa"/>
            <w:vAlign w:val="center"/>
          </w:tcPr>
          <w:p w14:paraId="2836A367" w14:textId="77777777" w:rsidR="00AC56ED" w:rsidRDefault="00000000">
            <w:r>
              <w:t>9.6</w:t>
            </w:r>
          </w:p>
        </w:tc>
        <w:tc>
          <w:tcPr>
            <w:tcW w:w="990" w:type="dxa"/>
            <w:vAlign w:val="center"/>
          </w:tcPr>
          <w:p w14:paraId="532778FD" w14:textId="77777777" w:rsidR="00AC56ED" w:rsidRDefault="00000000">
            <w:r>
              <w:t>0.810</w:t>
            </w:r>
          </w:p>
        </w:tc>
        <w:tc>
          <w:tcPr>
            <w:tcW w:w="1131" w:type="dxa"/>
            <w:vAlign w:val="center"/>
          </w:tcPr>
          <w:p w14:paraId="2C596232" w14:textId="77777777" w:rsidR="00AC56ED" w:rsidRDefault="00000000">
            <w:r>
              <w:t>10.551</w:t>
            </w:r>
          </w:p>
        </w:tc>
        <w:tc>
          <w:tcPr>
            <w:tcW w:w="707" w:type="dxa"/>
            <w:vAlign w:val="center"/>
          </w:tcPr>
          <w:p w14:paraId="7C18DB4C" w14:textId="77777777" w:rsidR="00AC56ED" w:rsidRDefault="00000000">
            <w:r>
              <w:t>1.20</w:t>
            </w:r>
          </w:p>
        </w:tc>
        <w:tc>
          <w:tcPr>
            <w:tcW w:w="1131" w:type="dxa"/>
            <w:vAlign w:val="center"/>
          </w:tcPr>
          <w:p w14:paraId="60A1E938" w14:textId="77777777" w:rsidR="00AC56ED" w:rsidRDefault="00000000">
            <w:r>
              <w:t>0.247</w:t>
            </w:r>
          </w:p>
        </w:tc>
        <w:tc>
          <w:tcPr>
            <w:tcW w:w="990" w:type="dxa"/>
            <w:vAlign w:val="center"/>
          </w:tcPr>
          <w:p w14:paraId="3E7CF7DD" w14:textId="77777777" w:rsidR="00AC56ED" w:rsidRDefault="00000000">
            <w:r>
              <w:t>3.126</w:t>
            </w:r>
          </w:p>
        </w:tc>
      </w:tr>
      <w:tr w:rsidR="00AC56ED" w14:paraId="33948E54" w14:textId="77777777">
        <w:tc>
          <w:tcPr>
            <w:tcW w:w="2838" w:type="dxa"/>
            <w:vAlign w:val="center"/>
          </w:tcPr>
          <w:p w14:paraId="6897C999" w14:textId="77777777" w:rsidR="00AC56ED" w:rsidRDefault="00000000">
            <w:r>
              <w:t>混合砂浆（</w:t>
            </w:r>
            <w:r>
              <w:t>1</w:t>
            </w:r>
            <w:r>
              <w:t>）</w:t>
            </w:r>
          </w:p>
        </w:tc>
        <w:tc>
          <w:tcPr>
            <w:tcW w:w="834" w:type="dxa"/>
            <w:vAlign w:val="center"/>
          </w:tcPr>
          <w:p w14:paraId="221DDB7C" w14:textId="77777777" w:rsidR="00AC56ED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6E79E2E9" w14:textId="77777777" w:rsidR="00AC56ED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5502EDB1" w14:textId="77777777" w:rsidR="00AC56ED" w:rsidRDefault="00000000">
            <w:r>
              <w:t>0.870</w:t>
            </w:r>
          </w:p>
        </w:tc>
        <w:tc>
          <w:tcPr>
            <w:tcW w:w="1131" w:type="dxa"/>
            <w:vAlign w:val="center"/>
          </w:tcPr>
          <w:p w14:paraId="6C65929D" w14:textId="77777777" w:rsidR="00AC56ED" w:rsidRDefault="00000000">
            <w:r>
              <w:t>10.627</w:t>
            </w:r>
          </w:p>
        </w:tc>
        <w:tc>
          <w:tcPr>
            <w:tcW w:w="707" w:type="dxa"/>
            <w:vAlign w:val="center"/>
          </w:tcPr>
          <w:p w14:paraId="0FB67FC8" w14:textId="77777777" w:rsidR="00AC56ED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6750E11D" w14:textId="77777777" w:rsidR="00AC56ED" w:rsidRDefault="00000000">
            <w:r>
              <w:t>0.023</w:t>
            </w:r>
          </w:p>
        </w:tc>
        <w:tc>
          <w:tcPr>
            <w:tcW w:w="990" w:type="dxa"/>
            <w:vAlign w:val="center"/>
          </w:tcPr>
          <w:p w14:paraId="24D8FDFD" w14:textId="77777777" w:rsidR="00AC56ED" w:rsidRDefault="00000000">
            <w:r>
              <w:t>0.244</w:t>
            </w:r>
          </w:p>
        </w:tc>
      </w:tr>
      <w:tr w:rsidR="00AC56ED" w14:paraId="406361D8" w14:textId="77777777">
        <w:tc>
          <w:tcPr>
            <w:tcW w:w="2838" w:type="dxa"/>
            <w:vAlign w:val="center"/>
          </w:tcPr>
          <w:p w14:paraId="652507ED" w14:textId="77777777" w:rsidR="00AC56ED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58AE0003" w14:textId="77777777" w:rsidR="00AC56ED" w:rsidRDefault="00000000">
            <w:r>
              <w:t>635</w:t>
            </w:r>
          </w:p>
        </w:tc>
        <w:tc>
          <w:tcPr>
            <w:tcW w:w="707" w:type="dxa"/>
            <w:vAlign w:val="center"/>
          </w:tcPr>
          <w:p w14:paraId="26436907" w14:textId="77777777" w:rsidR="00AC56ED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032107A4" w14:textId="77777777" w:rsidR="00AC56ED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252EC6BE" w14:textId="77777777" w:rsidR="00AC56ED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0E8B284B" w14:textId="77777777" w:rsidR="00AC56ED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0B957162" w14:textId="77777777" w:rsidR="00AC56ED" w:rsidRDefault="00000000">
            <w:r>
              <w:t>1.908</w:t>
            </w:r>
          </w:p>
        </w:tc>
        <w:tc>
          <w:tcPr>
            <w:tcW w:w="990" w:type="dxa"/>
            <w:vAlign w:val="center"/>
          </w:tcPr>
          <w:p w14:paraId="7F2B6F8D" w14:textId="77777777" w:rsidR="00AC56ED" w:rsidRDefault="00000000">
            <w:r>
              <w:t>8.702</w:t>
            </w:r>
          </w:p>
        </w:tc>
      </w:tr>
      <w:tr w:rsidR="00AC56ED" w14:paraId="19436156" w14:textId="77777777">
        <w:tc>
          <w:tcPr>
            <w:tcW w:w="2838" w:type="dxa"/>
            <w:shd w:val="clear" w:color="auto" w:fill="E6E6E6"/>
            <w:vAlign w:val="center"/>
          </w:tcPr>
          <w:p w14:paraId="3FAD6B6B" w14:textId="77777777" w:rsidR="00AC56ED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7AFEBA70" w14:textId="77777777" w:rsidR="00AC56ED" w:rsidRDefault="00000000">
            <w:pPr>
              <w:jc w:val="center"/>
            </w:pPr>
            <w:r>
              <w:t>5.0</w:t>
            </w:r>
          </w:p>
        </w:tc>
      </w:tr>
      <w:tr w:rsidR="00AC56ED" w14:paraId="17557D62" w14:textId="77777777">
        <w:tc>
          <w:tcPr>
            <w:tcW w:w="2838" w:type="dxa"/>
            <w:shd w:val="clear" w:color="auto" w:fill="E6E6E6"/>
            <w:vAlign w:val="center"/>
          </w:tcPr>
          <w:p w14:paraId="48F9E374" w14:textId="77777777" w:rsidR="00AC56ED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3597B05C" w14:textId="77777777" w:rsidR="00AC56ED" w:rsidRDefault="00000000">
            <w:pPr>
              <w:jc w:val="center"/>
            </w:pPr>
            <w:r>
              <w:t>0.73</w:t>
            </w:r>
          </w:p>
        </w:tc>
      </w:tr>
      <w:tr w:rsidR="00AC56ED" w14:paraId="6712F8B3" w14:textId="77777777">
        <w:tc>
          <w:tcPr>
            <w:tcW w:w="2838" w:type="dxa"/>
            <w:shd w:val="clear" w:color="auto" w:fill="E6E6E6"/>
            <w:vAlign w:val="center"/>
          </w:tcPr>
          <w:p w14:paraId="45B7E8C6" w14:textId="77777777" w:rsidR="00AC56ED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3B69DB68" w14:textId="77777777" w:rsidR="00AC56ED" w:rsidRDefault="00000000">
            <w:pPr>
              <w:jc w:val="center"/>
            </w:pPr>
            <w:r>
              <w:t>0.48</w:t>
            </w:r>
          </w:p>
        </w:tc>
      </w:tr>
      <w:tr w:rsidR="00AC56ED" w14:paraId="7CF8ACAF" w14:textId="77777777">
        <w:tc>
          <w:tcPr>
            <w:tcW w:w="2838" w:type="dxa"/>
            <w:shd w:val="clear" w:color="auto" w:fill="E6E6E6"/>
            <w:vAlign w:val="center"/>
          </w:tcPr>
          <w:p w14:paraId="5DDBD5A6" w14:textId="77777777" w:rsidR="00AC56ED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55A02D5A" w14:textId="77777777" w:rsidR="00AC56ED" w:rsidRDefault="00000000">
            <w:pPr>
              <w:jc w:val="center"/>
            </w:pPr>
            <w:r>
              <w:t>重质围护结构</w:t>
            </w:r>
          </w:p>
        </w:tc>
      </w:tr>
    </w:tbl>
    <w:p w14:paraId="6B05B15A" w14:textId="77777777" w:rsidR="00AC56ED" w:rsidRDefault="00000000">
      <w:pPr>
        <w:pStyle w:val="4"/>
      </w:pPr>
      <w:r>
        <w:lastRenderedPageBreak/>
        <w:t>空调房间：东向逐时温度</w:t>
      </w:r>
    </w:p>
    <w:p w14:paraId="5471CC98" w14:textId="77777777" w:rsidR="00AC56ED" w:rsidRDefault="00000000">
      <w:pPr>
        <w:jc w:val="center"/>
      </w:pPr>
      <w:r>
        <w:rPr>
          <w:noProof/>
        </w:rPr>
        <w:drawing>
          <wp:inline distT="0" distB="0" distL="0" distR="0" wp14:anchorId="23E35AFB" wp14:editId="642607FA">
            <wp:extent cx="5667375" cy="3076575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2C9A6" w14:textId="77777777" w:rsidR="00AC56ED" w:rsidRDefault="00AC56ED"/>
    <w:p w14:paraId="47BEA465" w14:textId="77777777" w:rsidR="00AC56ED" w:rsidRDefault="00AC56E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C56ED" w14:paraId="5EE081E4" w14:textId="77777777">
        <w:tc>
          <w:tcPr>
            <w:tcW w:w="777" w:type="dxa"/>
            <w:shd w:val="clear" w:color="auto" w:fill="E6E6E6"/>
            <w:vAlign w:val="center"/>
          </w:tcPr>
          <w:p w14:paraId="77B58E48" w14:textId="77777777" w:rsidR="00AC56ED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2046F6" w14:textId="77777777" w:rsidR="00AC56ED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4F06EF" w14:textId="77777777" w:rsidR="00AC56ED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C9E82D" w14:textId="77777777" w:rsidR="00AC56ED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DCC8CF" w14:textId="77777777" w:rsidR="00AC56ED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108B75" w14:textId="77777777" w:rsidR="00AC56ED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C2F4AD" w14:textId="77777777" w:rsidR="00AC56ED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315D45" w14:textId="77777777" w:rsidR="00AC56ED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D42AC2" w14:textId="77777777" w:rsidR="00AC56ED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7936B5" w14:textId="77777777" w:rsidR="00AC56ED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349C9D" w14:textId="77777777" w:rsidR="00AC56ED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690B3A" w14:textId="77777777" w:rsidR="00AC56ED" w:rsidRDefault="00000000">
            <w:pPr>
              <w:jc w:val="center"/>
            </w:pPr>
            <w:r>
              <w:t>11:00</w:t>
            </w:r>
          </w:p>
        </w:tc>
      </w:tr>
      <w:tr w:rsidR="00AC56ED" w14:paraId="652BD438" w14:textId="77777777">
        <w:tc>
          <w:tcPr>
            <w:tcW w:w="777" w:type="dxa"/>
            <w:vAlign w:val="center"/>
          </w:tcPr>
          <w:p w14:paraId="65E3EF27" w14:textId="77777777" w:rsidR="00AC56ED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745A9783" w14:textId="77777777" w:rsidR="00AC56ED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52736F74" w14:textId="77777777" w:rsidR="00AC56ED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3187A084" w14:textId="77777777" w:rsidR="00AC56ED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3B25A698" w14:textId="77777777" w:rsidR="00AC56ED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2E74E95D" w14:textId="77777777" w:rsidR="00AC56ED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56296DF3" w14:textId="77777777" w:rsidR="00AC56ED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0E6BE2F7" w14:textId="77777777" w:rsidR="00AC56ED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5BEECF7B" w14:textId="77777777" w:rsidR="00AC56ED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739A92E6" w14:textId="77777777" w:rsidR="00AC56ED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0C026D01" w14:textId="77777777" w:rsidR="00AC56ED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541C851F" w14:textId="77777777" w:rsidR="00AC56ED" w:rsidRDefault="00000000">
            <w:r>
              <w:rPr>
                <w:color w:val="3333CC"/>
              </w:rPr>
              <w:t>26.77</w:t>
            </w:r>
          </w:p>
        </w:tc>
      </w:tr>
      <w:tr w:rsidR="00AC56ED" w14:paraId="15744262" w14:textId="77777777">
        <w:tc>
          <w:tcPr>
            <w:tcW w:w="777" w:type="dxa"/>
            <w:shd w:val="clear" w:color="auto" w:fill="E6E6E6"/>
            <w:vAlign w:val="center"/>
          </w:tcPr>
          <w:p w14:paraId="5D796001" w14:textId="77777777" w:rsidR="00AC56ED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64E347" w14:textId="77777777" w:rsidR="00AC56ED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6FD742" w14:textId="77777777" w:rsidR="00AC56ED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A1EF38" w14:textId="77777777" w:rsidR="00AC56ED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631514" w14:textId="77777777" w:rsidR="00AC56ED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2C8305" w14:textId="77777777" w:rsidR="00AC56ED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AB4017" w14:textId="77777777" w:rsidR="00AC56ED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C69423" w14:textId="77777777" w:rsidR="00AC56ED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2DDE21" w14:textId="77777777" w:rsidR="00AC56ED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AF628C" w14:textId="77777777" w:rsidR="00AC56ED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643E13" w14:textId="77777777" w:rsidR="00AC56ED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AE0EA3" w14:textId="77777777" w:rsidR="00AC56ED" w:rsidRDefault="00000000">
            <w:r>
              <w:t>23:00</w:t>
            </w:r>
          </w:p>
        </w:tc>
      </w:tr>
      <w:tr w:rsidR="00AC56ED" w14:paraId="3378F8B5" w14:textId="77777777">
        <w:tc>
          <w:tcPr>
            <w:tcW w:w="777" w:type="dxa"/>
            <w:vAlign w:val="center"/>
          </w:tcPr>
          <w:p w14:paraId="282361CD" w14:textId="77777777" w:rsidR="00AC56ED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706BB1CA" w14:textId="77777777" w:rsidR="00AC56ED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6E9074B0" w14:textId="77777777" w:rsidR="00AC56ED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36D969C4" w14:textId="77777777" w:rsidR="00AC56ED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4DBB5859" w14:textId="77777777" w:rsidR="00AC56ED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27392780" w14:textId="77777777" w:rsidR="00AC56ED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56AD12D2" w14:textId="77777777" w:rsidR="00AC56ED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48B7DA68" w14:textId="77777777" w:rsidR="00AC56ED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504292A2" w14:textId="77777777" w:rsidR="00AC56ED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25003C4D" w14:textId="77777777" w:rsidR="00AC56ED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15161B96" w14:textId="77777777" w:rsidR="00AC56ED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0C2CF328" w14:textId="77777777" w:rsidR="00AC56ED" w:rsidRDefault="00000000">
            <w:r>
              <w:t>26.77</w:t>
            </w:r>
          </w:p>
        </w:tc>
      </w:tr>
    </w:tbl>
    <w:p w14:paraId="42EA13EA" w14:textId="77777777" w:rsidR="00AC56ED" w:rsidRDefault="00000000">
      <w:pPr>
        <w:pStyle w:val="4"/>
      </w:pPr>
      <w:r>
        <w:t>空调房间：西向逐时温度</w:t>
      </w:r>
    </w:p>
    <w:p w14:paraId="290AE1E2" w14:textId="77777777" w:rsidR="00AC56ED" w:rsidRDefault="00000000">
      <w:pPr>
        <w:jc w:val="center"/>
      </w:pPr>
      <w:r>
        <w:rPr>
          <w:noProof/>
        </w:rPr>
        <w:drawing>
          <wp:inline distT="0" distB="0" distL="0" distR="0" wp14:anchorId="220CF5E3" wp14:editId="6641C6CD">
            <wp:extent cx="5667375" cy="3076575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867D5" w14:textId="77777777" w:rsidR="00AC56ED" w:rsidRDefault="00AC56ED"/>
    <w:p w14:paraId="090409DC" w14:textId="77777777" w:rsidR="00AC56ED" w:rsidRDefault="00AC56E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C56ED" w14:paraId="7355E079" w14:textId="77777777">
        <w:tc>
          <w:tcPr>
            <w:tcW w:w="777" w:type="dxa"/>
            <w:shd w:val="clear" w:color="auto" w:fill="E6E6E6"/>
            <w:vAlign w:val="center"/>
          </w:tcPr>
          <w:p w14:paraId="7AFAE83A" w14:textId="77777777" w:rsidR="00AC56ED" w:rsidRDefault="00000000">
            <w:pPr>
              <w:jc w:val="center"/>
            </w:pPr>
            <w:r>
              <w:lastRenderedPageBreak/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ABF8D4" w14:textId="77777777" w:rsidR="00AC56ED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7584F5" w14:textId="77777777" w:rsidR="00AC56ED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7A575C" w14:textId="77777777" w:rsidR="00AC56ED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7652A4" w14:textId="77777777" w:rsidR="00AC56ED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4D3ED5" w14:textId="77777777" w:rsidR="00AC56ED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7068BD" w14:textId="77777777" w:rsidR="00AC56ED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6F0223" w14:textId="77777777" w:rsidR="00AC56ED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B1CCA3" w14:textId="77777777" w:rsidR="00AC56ED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044D7A" w14:textId="77777777" w:rsidR="00AC56ED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1D0702" w14:textId="77777777" w:rsidR="00AC56ED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A2885B" w14:textId="77777777" w:rsidR="00AC56ED" w:rsidRDefault="00000000">
            <w:pPr>
              <w:jc w:val="center"/>
            </w:pPr>
            <w:r>
              <w:t>11:00</w:t>
            </w:r>
          </w:p>
        </w:tc>
      </w:tr>
      <w:tr w:rsidR="00AC56ED" w14:paraId="562D6C65" w14:textId="77777777">
        <w:tc>
          <w:tcPr>
            <w:tcW w:w="777" w:type="dxa"/>
            <w:vAlign w:val="center"/>
          </w:tcPr>
          <w:p w14:paraId="409184DB" w14:textId="77777777" w:rsidR="00AC56ED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29A2ABFD" w14:textId="77777777" w:rsidR="00AC56ED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60ACC800" w14:textId="77777777" w:rsidR="00AC56ED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5F817F97" w14:textId="77777777" w:rsidR="00AC56ED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0608AAA9" w14:textId="77777777" w:rsidR="00AC56ED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1587D0F7" w14:textId="77777777" w:rsidR="00AC56ED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166856B8" w14:textId="77777777" w:rsidR="00AC56ED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3BD39328" w14:textId="77777777" w:rsidR="00AC56ED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3EC135DB" w14:textId="77777777" w:rsidR="00AC56ED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153BE19C" w14:textId="77777777" w:rsidR="00AC56ED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354AE95A" w14:textId="77777777" w:rsidR="00AC56ED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15E6E6B5" w14:textId="77777777" w:rsidR="00AC56ED" w:rsidRDefault="00000000">
            <w:r>
              <w:t>26.77</w:t>
            </w:r>
          </w:p>
        </w:tc>
      </w:tr>
      <w:tr w:rsidR="00AC56ED" w14:paraId="66A9A088" w14:textId="77777777">
        <w:tc>
          <w:tcPr>
            <w:tcW w:w="777" w:type="dxa"/>
            <w:shd w:val="clear" w:color="auto" w:fill="E6E6E6"/>
            <w:vAlign w:val="center"/>
          </w:tcPr>
          <w:p w14:paraId="27A432D6" w14:textId="77777777" w:rsidR="00AC56ED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3F14E8" w14:textId="77777777" w:rsidR="00AC56ED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11E7F7" w14:textId="77777777" w:rsidR="00AC56ED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FCC6D8" w14:textId="77777777" w:rsidR="00AC56ED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653DB0" w14:textId="77777777" w:rsidR="00AC56ED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FC4E06" w14:textId="77777777" w:rsidR="00AC56ED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4A01CA" w14:textId="77777777" w:rsidR="00AC56ED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337269" w14:textId="77777777" w:rsidR="00AC56ED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B8D952" w14:textId="77777777" w:rsidR="00AC56ED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75FAF4" w14:textId="77777777" w:rsidR="00AC56ED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292627" w14:textId="77777777" w:rsidR="00AC56ED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A972E6" w14:textId="77777777" w:rsidR="00AC56ED" w:rsidRDefault="00000000">
            <w:r>
              <w:t>23:00</w:t>
            </w:r>
          </w:p>
        </w:tc>
      </w:tr>
      <w:tr w:rsidR="00AC56ED" w14:paraId="6CE49A84" w14:textId="77777777">
        <w:tc>
          <w:tcPr>
            <w:tcW w:w="777" w:type="dxa"/>
            <w:vAlign w:val="center"/>
          </w:tcPr>
          <w:p w14:paraId="148061BB" w14:textId="77777777" w:rsidR="00AC56ED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1C31F656" w14:textId="77777777" w:rsidR="00AC56ED" w:rsidRDefault="00000000">
            <w:r>
              <w:rPr>
                <w:color w:val="3333CC"/>
              </w:rPr>
              <w:t>26.77</w:t>
            </w:r>
          </w:p>
        </w:tc>
        <w:tc>
          <w:tcPr>
            <w:tcW w:w="777" w:type="dxa"/>
            <w:vAlign w:val="center"/>
          </w:tcPr>
          <w:p w14:paraId="43C40BF2" w14:textId="77777777" w:rsidR="00AC56ED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530B206C" w14:textId="77777777" w:rsidR="00AC56ED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6CE7C372" w14:textId="77777777" w:rsidR="00AC56ED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1241E20E" w14:textId="77777777" w:rsidR="00AC56ED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0489ED76" w14:textId="77777777" w:rsidR="00AC56ED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3A676816" w14:textId="77777777" w:rsidR="00AC56ED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2C10F1E1" w14:textId="77777777" w:rsidR="00AC56ED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211C0F12" w14:textId="77777777" w:rsidR="00AC56ED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4C7AE035" w14:textId="77777777" w:rsidR="00AC56ED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20F833B6" w14:textId="77777777" w:rsidR="00AC56ED" w:rsidRDefault="00000000">
            <w:r>
              <w:t>26.76</w:t>
            </w:r>
          </w:p>
        </w:tc>
      </w:tr>
    </w:tbl>
    <w:p w14:paraId="1908AC26" w14:textId="77777777" w:rsidR="00AC56ED" w:rsidRDefault="00000000">
      <w:pPr>
        <w:pStyle w:val="4"/>
      </w:pPr>
      <w:r>
        <w:t>空调房间：南向逐时温度</w:t>
      </w:r>
    </w:p>
    <w:p w14:paraId="7CC0DA62" w14:textId="77777777" w:rsidR="00AC56ED" w:rsidRDefault="00000000">
      <w:pPr>
        <w:jc w:val="center"/>
      </w:pPr>
      <w:r>
        <w:rPr>
          <w:noProof/>
        </w:rPr>
        <w:drawing>
          <wp:inline distT="0" distB="0" distL="0" distR="0" wp14:anchorId="04748F4D" wp14:editId="06AA34DF">
            <wp:extent cx="5667375" cy="30765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6E4BB" w14:textId="77777777" w:rsidR="00AC56ED" w:rsidRDefault="00AC56ED"/>
    <w:p w14:paraId="0B01889E" w14:textId="77777777" w:rsidR="00AC56ED" w:rsidRDefault="00AC56E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C56ED" w14:paraId="5E13D974" w14:textId="77777777">
        <w:tc>
          <w:tcPr>
            <w:tcW w:w="777" w:type="dxa"/>
            <w:shd w:val="clear" w:color="auto" w:fill="E6E6E6"/>
            <w:vAlign w:val="center"/>
          </w:tcPr>
          <w:p w14:paraId="54E2CF18" w14:textId="77777777" w:rsidR="00AC56ED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2FA051" w14:textId="77777777" w:rsidR="00AC56ED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25F9AC" w14:textId="77777777" w:rsidR="00AC56ED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E828CE" w14:textId="77777777" w:rsidR="00AC56ED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724133" w14:textId="77777777" w:rsidR="00AC56ED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3C1D9D" w14:textId="77777777" w:rsidR="00AC56ED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48F2F0" w14:textId="77777777" w:rsidR="00AC56ED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9CD865" w14:textId="77777777" w:rsidR="00AC56ED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269A99" w14:textId="77777777" w:rsidR="00AC56ED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059575" w14:textId="77777777" w:rsidR="00AC56ED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4373FB" w14:textId="77777777" w:rsidR="00AC56ED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C55327" w14:textId="77777777" w:rsidR="00AC56ED" w:rsidRDefault="00000000">
            <w:pPr>
              <w:jc w:val="center"/>
            </w:pPr>
            <w:r>
              <w:t>11:00</w:t>
            </w:r>
          </w:p>
        </w:tc>
      </w:tr>
      <w:tr w:rsidR="00AC56ED" w14:paraId="31E27231" w14:textId="77777777">
        <w:tc>
          <w:tcPr>
            <w:tcW w:w="777" w:type="dxa"/>
            <w:vAlign w:val="center"/>
          </w:tcPr>
          <w:p w14:paraId="3A8A32A0" w14:textId="77777777" w:rsidR="00AC56ED" w:rsidRDefault="00000000">
            <w:r>
              <w:t>26.73</w:t>
            </w:r>
          </w:p>
        </w:tc>
        <w:tc>
          <w:tcPr>
            <w:tcW w:w="777" w:type="dxa"/>
            <w:vAlign w:val="center"/>
          </w:tcPr>
          <w:p w14:paraId="62C4E4C9" w14:textId="77777777" w:rsidR="00AC56ED" w:rsidRDefault="00000000">
            <w:r>
              <w:t>26.73</w:t>
            </w:r>
          </w:p>
        </w:tc>
        <w:tc>
          <w:tcPr>
            <w:tcW w:w="777" w:type="dxa"/>
            <w:vAlign w:val="center"/>
          </w:tcPr>
          <w:p w14:paraId="3689E9DB" w14:textId="77777777" w:rsidR="00AC56ED" w:rsidRDefault="00000000">
            <w:r>
              <w:t>26.73</w:t>
            </w:r>
          </w:p>
        </w:tc>
        <w:tc>
          <w:tcPr>
            <w:tcW w:w="777" w:type="dxa"/>
            <w:vAlign w:val="center"/>
          </w:tcPr>
          <w:p w14:paraId="63DD538B" w14:textId="77777777" w:rsidR="00AC56ED" w:rsidRDefault="00000000">
            <w:r>
              <w:t>26.73</w:t>
            </w:r>
          </w:p>
        </w:tc>
        <w:tc>
          <w:tcPr>
            <w:tcW w:w="777" w:type="dxa"/>
            <w:vAlign w:val="center"/>
          </w:tcPr>
          <w:p w14:paraId="3CDAE54C" w14:textId="77777777" w:rsidR="00AC56ED" w:rsidRDefault="00000000">
            <w:r>
              <w:t>26.73</w:t>
            </w:r>
          </w:p>
        </w:tc>
        <w:tc>
          <w:tcPr>
            <w:tcW w:w="777" w:type="dxa"/>
            <w:vAlign w:val="center"/>
          </w:tcPr>
          <w:p w14:paraId="349B5A5E" w14:textId="77777777" w:rsidR="00AC56ED" w:rsidRDefault="00000000">
            <w:r>
              <w:t>26.73</w:t>
            </w:r>
          </w:p>
        </w:tc>
        <w:tc>
          <w:tcPr>
            <w:tcW w:w="777" w:type="dxa"/>
            <w:vAlign w:val="center"/>
          </w:tcPr>
          <w:p w14:paraId="46E6A61C" w14:textId="77777777" w:rsidR="00AC56ED" w:rsidRDefault="00000000">
            <w:r>
              <w:t>26.74</w:t>
            </w:r>
          </w:p>
        </w:tc>
        <w:tc>
          <w:tcPr>
            <w:tcW w:w="777" w:type="dxa"/>
            <w:vAlign w:val="center"/>
          </w:tcPr>
          <w:p w14:paraId="197F5179" w14:textId="77777777" w:rsidR="00AC56ED" w:rsidRDefault="00000000">
            <w:r>
              <w:t>26.74</w:t>
            </w:r>
          </w:p>
        </w:tc>
        <w:tc>
          <w:tcPr>
            <w:tcW w:w="777" w:type="dxa"/>
            <w:vAlign w:val="center"/>
          </w:tcPr>
          <w:p w14:paraId="44654581" w14:textId="77777777" w:rsidR="00AC56ED" w:rsidRDefault="00000000">
            <w:r>
              <w:t>26.74</w:t>
            </w:r>
          </w:p>
        </w:tc>
        <w:tc>
          <w:tcPr>
            <w:tcW w:w="777" w:type="dxa"/>
            <w:vAlign w:val="center"/>
          </w:tcPr>
          <w:p w14:paraId="7C2848B1" w14:textId="77777777" w:rsidR="00AC56ED" w:rsidRDefault="00000000">
            <w:r>
              <w:t>26.74</w:t>
            </w:r>
          </w:p>
        </w:tc>
        <w:tc>
          <w:tcPr>
            <w:tcW w:w="777" w:type="dxa"/>
            <w:vAlign w:val="center"/>
          </w:tcPr>
          <w:p w14:paraId="30799E8B" w14:textId="77777777" w:rsidR="00AC56ED" w:rsidRDefault="00000000">
            <w:r>
              <w:t>26.74</w:t>
            </w:r>
          </w:p>
        </w:tc>
        <w:tc>
          <w:tcPr>
            <w:tcW w:w="777" w:type="dxa"/>
            <w:vAlign w:val="center"/>
          </w:tcPr>
          <w:p w14:paraId="44C4183B" w14:textId="77777777" w:rsidR="00AC56ED" w:rsidRDefault="00000000">
            <w:r>
              <w:t>26.74</w:t>
            </w:r>
          </w:p>
        </w:tc>
      </w:tr>
      <w:tr w:rsidR="00AC56ED" w14:paraId="18373A94" w14:textId="77777777">
        <w:tc>
          <w:tcPr>
            <w:tcW w:w="777" w:type="dxa"/>
            <w:shd w:val="clear" w:color="auto" w:fill="E6E6E6"/>
            <w:vAlign w:val="center"/>
          </w:tcPr>
          <w:p w14:paraId="574384B6" w14:textId="77777777" w:rsidR="00AC56ED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471BD3" w14:textId="77777777" w:rsidR="00AC56ED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034219" w14:textId="77777777" w:rsidR="00AC56ED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0B87C1" w14:textId="77777777" w:rsidR="00AC56ED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63ECAD" w14:textId="77777777" w:rsidR="00AC56ED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7B8277" w14:textId="77777777" w:rsidR="00AC56ED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48CC00" w14:textId="77777777" w:rsidR="00AC56ED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C6DB64" w14:textId="77777777" w:rsidR="00AC56ED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DB586E" w14:textId="77777777" w:rsidR="00AC56ED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DC4A48" w14:textId="77777777" w:rsidR="00AC56ED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1A693A" w14:textId="77777777" w:rsidR="00AC56ED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438AF8" w14:textId="77777777" w:rsidR="00AC56ED" w:rsidRDefault="00000000">
            <w:r>
              <w:t>23:00</w:t>
            </w:r>
          </w:p>
        </w:tc>
      </w:tr>
      <w:tr w:rsidR="00AC56ED" w14:paraId="631396F7" w14:textId="77777777">
        <w:tc>
          <w:tcPr>
            <w:tcW w:w="777" w:type="dxa"/>
            <w:vAlign w:val="center"/>
          </w:tcPr>
          <w:p w14:paraId="19CEFFFB" w14:textId="77777777" w:rsidR="00AC56ED" w:rsidRDefault="00000000">
            <w:r>
              <w:rPr>
                <w:color w:val="3333CC"/>
              </w:rPr>
              <w:t>26.74</w:t>
            </w:r>
          </w:p>
        </w:tc>
        <w:tc>
          <w:tcPr>
            <w:tcW w:w="777" w:type="dxa"/>
            <w:vAlign w:val="center"/>
          </w:tcPr>
          <w:p w14:paraId="353F0D36" w14:textId="77777777" w:rsidR="00AC56ED" w:rsidRDefault="00000000">
            <w:r>
              <w:t>26.74</w:t>
            </w:r>
          </w:p>
        </w:tc>
        <w:tc>
          <w:tcPr>
            <w:tcW w:w="777" w:type="dxa"/>
            <w:vAlign w:val="center"/>
          </w:tcPr>
          <w:p w14:paraId="4EEA9FF7" w14:textId="77777777" w:rsidR="00AC56ED" w:rsidRDefault="00000000">
            <w:r>
              <w:t>26.74</w:t>
            </w:r>
          </w:p>
        </w:tc>
        <w:tc>
          <w:tcPr>
            <w:tcW w:w="777" w:type="dxa"/>
            <w:vAlign w:val="center"/>
          </w:tcPr>
          <w:p w14:paraId="1A07AE49" w14:textId="77777777" w:rsidR="00AC56ED" w:rsidRDefault="00000000">
            <w:r>
              <w:t>26.74</w:t>
            </w:r>
          </w:p>
        </w:tc>
        <w:tc>
          <w:tcPr>
            <w:tcW w:w="777" w:type="dxa"/>
            <w:vAlign w:val="center"/>
          </w:tcPr>
          <w:p w14:paraId="33B5DB0C" w14:textId="77777777" w:rsidR="00AC56ED" w:rsidRDefault="00000000">
            <w:r>
              <w:t>26.74</w:t>
            </w:r>
          </w:p>
        </w:tc>
        <w:tc>
          <w:tcPr>
            <w:tcW w:w="777" w:type="dxa"/>
            <w:vAlign w:val="center"/>
          </w:tcPr>
          <w:p w14:paraId="62A11B7F" w14:textId="77777777" w:rsidR="00AC56ED" w:rsidRDefault="00000000">
            <w:r>
              <w:t>26.74</w:t>
            </w:r>
          </w:p>
        </w:tc>
        <w:tc>
          <w:tcPr>
            <w:tcW w:w="777" w:type="dxa"/>
            <w:vAlign w:val="center"/>
          </w:tcPr>
          <w:p w14:paraId="59A8C38F" w14:textId="77777777" w:rsidR="00AC56ED" w:rsidRDefault="00000000">
            <w:r>
              <w:t>26.74</w:t>
            </w:r>
          </w:p>
        </w:tc>
        <w:tc>
          <w:tcPr>
            <w:tcW w:w="777" w:type="dxa"/>
            <w:vAlign w:val="center"/>
          </w:tcPr>
          <w:p w14:paraId="3A63186C" w14:textId="77777777" w:rsidR="00AC56ED" w:rsidRDefault="00000000">
            <w:r>
              <w:t>26.73</w:t>
            </w:r>
          </w:p>
        </w:tc>
        <w:tc>
          <w:tcPr>
            <w:tcW w:w="777" w:type="dxa"/>
            <w:vAlign w:val="center"/>
          </w:tcPr>
          <w:p w14:paraId="06ACA80D" w14:textId="77777777" w:rsidR="00AC56ED" w:rsidRDefault="00000000">
            <w:r>
              <w:t>26.73</w:t>
            </w:r>
          </w:p>
        </w:tc>
        <w:tc>
          <w:tcPr>
            <w:tcW w:w="777" w:type="dxa"/>
            <w:vAlign w:val="center"/>
          </w:tcPr>
          <w:p w14:paraId="28B7B2C5" w14:textId="77777777" w:rsidR="00AC56ED" w:rsidRDefault="00000000">
            <w:r>
              <w:t>26.73</w:t>
            </w:r>
          </w:p>
        </w:tc>
        <w:tc>
          <w:tcPr>
            <w:tcW w:w="777" w:type="dxa"/>
            <w:vAlign w:val="center"/>
          </w:tcPr>
          <w:p w14:paraId="2A520450" w14:textId="77777777" w:rsidR="00AC56ED" w:rsidRDefault="00000000">
            <w:r>
              <w:t>26.73</w:t>
            </w:r>
          </w:p>
        </w:tc>
        <w:tc>
          <w:tcPr>
            <w:tcW w:w="777" w:type="dxa"/>
            <w:vAlign w:val="center"/>
          </w:tcPr>
          <w:p w14:paraId="277C3540" w14:textId="77777777" w:rsidR="00AC56ED" w:rsidRDefault="00000000">
            <w:r>
              <w:t>26.73</w:t>
            </w:r>
          </w:p>
        </w:tc>
      </w:tr>
    </w:tbl>
    <w:p w14:paraId="01935CD9" w14:textId="77777777" w:rsidR="00AC56ED" w:rsidRDefault="00000000">
      <w:pPr>
        <w:pStyle w:val="4"/>
      </w:pPr>
      <w:r>
        <w:lastRenderedPageBreak/>
        <w:t>空调房间：北向逐时温度</w:t>
      </w:r>
    </w:p>
    <w:p w14:paraId="0D5D9F84" w14:textId="77777777" w:rsidR="00AC56ED" w:rsidRDefault="00000000">
      <w:pPr>
        <w:jc w:val="center"/>
      </w:pPr>
      <w:r>
        <w:rPr>
          <w:noProof/>
        </w:rPr>
        <w:drawing>
          <wp:inline distT="0" distB="0" distL="0" distR="0" wp14:anchorId="4ABB15D2" wp14:editId="0640E5B8">
            <wp:extent cx="5667375" cy="307657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D44A6" w14:textId="77777777" w:rsidR="00AC56ED" w:rsidRDefault="00AC56ED"/>
    <w:p w14:paraId="06FF7467" w14:textId="77777777" w:rsidR="00AC56ED" w:rsidRDefault="00AC56E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C56ED" w14:paraId="246E91FF" w14:textId="77777777">
        <w:tc>
          <w:tcPr>
            <w:tcW w:w="777" w:type="dxa"/>
            <w:shd w:val="clear" w:color="auto" w:fill="E6E6E6"/>
            <w:vAlign w:val="center"/>
          </w:tcPr>
          <w:p w14:paraId="1121585B" w14:textId="77777777" w:rsidR="00AC56ED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4752BB" w14:textId="77777777" w:rsidR="00AC56ED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3DA834" w14:textId="77777777" w:rsidR="00AC56ED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6A8551" w14:textId="77777777" w:rsidR="00AC56ED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8957A1" w14:textId="77777777" w:rsidR="00AC56ED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F3A835" w14:textId="77777777" w:rsidR="00AC56ED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88E899" w14:textId="77777777" w:rsidR="00AC56ED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500C45" w14:textId="77777777" w:rsidR="00AC56ED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F3B956" w14:textId="77777777" w:rsidR="00AC56ED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1A0544" w14:textId="77777777" w:rsidR="00AC56ED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48C031" w14:textId="77777777" w:rsidR="00AC56ED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02045F" w14:textId="77777777" w:rsidR="00AC56ED" w:rsidRDefault="00000000">
            <w:pPr>
              <w:jc w:val="center"/>
            </w:pPr>
            <w:r>
              <w:t>11:00</w:t>
            </w:r>
          </w:p>
        </w:tc>
      </w:tr>
      <w:tr w:rsidR="00AC56ED" w14:paraId="0581C70D" w14:textId="77777777">
        <w:tc>
          <w:tcPr>
            <w:tcW w:w="777" w:type="dxa"/>
            <w:vAlign w:val="center"/>
          </w:tcPr>
          <w:p w14:paraId="40E3A340" w14:textId="77777777" w:rsidR="00AC56ED" w:rsidRDefault="00000000">
            <w:r>
              <w:t>26.62</w:t>
            </w:r>
          </w:p>
        </w:tc>
        <w:tc>
          <w:tcPr>
            <w:tcW w:w="777" w:type="dxa"/>
            <w:vAlign w:val="center"/>
          </w:tcPr>
          <w:p w14:paraId="77FAB041" w14:textId="77777777" w:rsidR="00AC56ED" w:rsidRDefault="00000000">
            <w:r>
              <w:t>26.62</w:t>
            </w:r>
          </w:p>
        </w:tc>
        <w:tc>
          <w:tcPr>
            <w:tcW w:w="777" w:type="dxa"/>
            <w:vAlign w:val="center"/>
          </w:tcPr>
          <w:p w14:paraId="67489DEE" w14:textId="77777777" w:rsidR="00AC56ED" w:rsidRDefault="00000000">
            <w:r>
              <w:t>26.62</w:t>
            </w:r>
          </w:p>
        </w:tc>
        <w:tc>
          <w:tcPr>
            <w:tcW w:w="777" w:type="dxa"/>
            <w:vAlign w:val="center"/>
          </w:tcPr>
          <w:p w14:paraId="67DF9816" w14:textId="77777777" w:rsidR="00AC56ED" w:rsidRDefault="00000000">
            <w:r>
              <w:t>26.62</w:t>
            </w:r>
          </w:p>
        </w:tc>
        <w:tc>
          <w:tcPr>
            <w:tcW w:w="777" w:type="dxa"/>
            <w:vAlign w:val="center"/>
          </w:tcPr>
          <w:p w14:paraId="07DA8206" w14:textId="77777777" w:rsidR="00AC56ED" w:rsidRDefault="00000000">
            <w:r>
              <w:t>26.62</w:t>
            </w:r>
          </w:p>
        </w:tc>
        <w:tc>
          <w:tcPr>
            <w:tcW w:w="777" w:type="dxa"/>
            <w:vAlign w:val="center"/>
          </w:tcPr>
          <w:p w14:paraId="64BAE796" w14:textId="77777777" w:rsidR="00AC56ED" w:rsidRDefault="00000000">
            <w:r>
              <w:t>26.62</w:t>
            </w:r>
          </w:p>
        </w:tc>
        <w:tc>
          <w:tcPr>
            <w:tcW w:w="777" w:type="dxa"/>
            <w:vAlign w:val="center"/>
          </w:tcPr>
          <w:p w14:paraId="7153434D" w14:textId="77777777" w:rsidR="00AC56ED" w:rsidRDefault="00000000">
            <w:r>
              <w:t>26.62</w:t>
            </w:r>
          </w:p>
        </w:tc>
        <w:tc>
          <w:tcPr>
            <w:tcW w:w="777" w:type="dxa"/>
            <w:vAlign w:val="center"/>
          </w:tcPr>
          <w:p w14:paraId="2249CAB3" w14:textId="77777777" w:rsidR="00AC56ED" w:rsidRDefault="00000000">
            <w:r>
              <w:t>26.62</w:t>
            </w:r>
          </w:p>
        </w:tc>
        <w:tc>
          <w:tcPr>
            <w:tcW w:w="777" w:type="dxa"/>
            <w:vAlign w:val="center"/>
          </w:tcPr>
          <w:p w14:paraId="03F1F3E5" w14:textId="77777777" w:rsidR="00AC56ED" w:rsidRDefault="00000000">
            <w:r>
              <w:t>26.62</w:t>
            </w:r>
          </w:p>
        </w:tc>
        <w:tc>
          <w:tcPr>
            <w:tcW w:w="777" w:type="dxa"/>
            <w:vAlign w:val="center"/>
          </w:tcPr>
          <w:p w14:paraId="74265AE0" w14:textId="77777777" w:rsidR="00AC56ED" w:rsidRDefault="00000000">
            <w:r>
              <w:t>26.62</w:t>
            </w:r>
          </w:p>
        </w:tc>
        <w:tc>
          <w:tcPr>
            <w:tcW w:w="777" w:type="dxa"/>
            <w:vAlign w:val="center"/>
          </w:tcPr>
          <w:p w14:paraId="7E793689" w14:textId="77777777" w:rsidR="00AC56ED" w:rsidRDefault="00000000">
            <w:r>
              <w:t>26.62</w:t>
            </w:r>
          </w:p>
        </w:tc>
        <w:tc>
          <w:tcPr>
            <w:tcW w:w="777" w:type="dxa"/>
            <w:vAlign w:val="center"/>
          </w:tcPr>
          <w:p w14:paraId="0B2E2D05" w14:textId="77777777" w:rsidR="00AC56ED" w:rsidRDefault="00000000">
            <w:r>
              <w:t>26.62</w:t>
            </w:r>
          </w:p>
        </w:tc>
      </w:tr>
      <w:tr w:rsidR="00AC56ED" w14:paraId="2E026891" w14:textId="77777777">
        <w:tc>
          <w:tcPr>
            <w:tcW w:w="777" w:type="dxa"/>
            <w:shd w:val="clear" w:color="auto" w:fill="E6E6E6"/>
            <w:vAlign w:val="center"/>
          </w:tcPr>
          <w:p w14:paraId="5EBDF3F8" w14:textId="77777777" w:rsidR="00AC56ED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455E6A" w14:textId="77777777" w:rsidR="00AC56ED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43E2DF" w14:textId="77777777" w:rsidR="00AC56ED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636119" w14:textId="77777777" w:rsidR="00AC56ED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90DEFC" w14:textId="77777777" w:rsidR="00AC56ED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C760C1" w14:textId="77777777" w:rsidR="00AC56ED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D7CBF0" w14:textId="77777777" w:rsidR="00AC56ED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B7B1E5" w14:textId="77777777" w:rsidR="00AC56ED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3073D5" w14:textId="77777777" w:rsidR="00AC56ED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D8A3D2" w14:textId="77777777" w:rsidR="00AC56ED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118947" w14:textId="77777777" w:rsidR="00AC56ED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CC4866" w14:textId="77777777" w:rsidR="00AC56ED" w:rsidRDefault="00000000">
            <w:r>
              <w:t>23:00</w:t>
            </w:r>
          </w:p>
        </w:tc>
      </w:tr>
      <w:tr w:rsidR="00AC56ED" w14:paraId="1D3C2659" w14:textId="77777777">
        <w:tc>
          <w:tcPr>
            <w:tcW w:w="777" w:type="dxa"/>
            <w:vAlign w:val="center"/>
          </w:tcPr>
          <w:p w14:paraId="2D7251BA" w14:textId="77777777" w:rsidR="00AC56ED" w:rsidRDefault="00000000">
            <w:r>
              <w:t>26.62</w:t>
            </w:r>
          </w:p>
        </w:tc>
        <w:tc>
          <w:tcPr>
            <w:tcW w:w="777" w:type="dxa"/>
            <w:vAlign w:val="center"/>
          </w:tcPr>
          <w:p w14:paraId="15B61840" w14:textId="77777777" w:rsidR="00AC56ED" w:rsidRDefault="00000000">
            <w:r>
              <w:rPr>
                <w:color w:val="3333CC"/>
              </w:rPr>
              <w:t>26.62</w:t>
            </w:r>
          </w:p>
        </w:tc>
        <w:tc>
          <w:tcPr>
            <w:tcW w:w="777" w:type="dxa"/>
            <w:vAlign w:val="center"/>
          </w:tcPr>
          <w:p w14:paraId="05CD1443" w14:textId="77777777" w:rsidR="00AC56ED" w:rsidRDefault="00000000">
            <w:r>
              <w:t>26.62</w:t>
            </w:r>
          </w:p>
        </w:tc>
        <w:tc>
          <w:tcPr>
            <w:tcW w:w="777" w:type="dxa"/>
            <w:vAlign w:val="center"/>
          </w:tcPr>
          <w:p w14:paraId="278F0CFB" w14:textId="77777777" w:rsidR="00AC56ED" w:rsidRDefault="00000000">
            <w:r>
              <w:t>26.62</w:t>
            </w:r>
          </w:p>
        </w:tc>
        <w:tc>
          <w:tcPr>
            <w:tcW w:w="777" w:type="dxa"/>
            <w:vAlign w:val="center"/>
          </w:tcPr>
          <w:p w14:paraId="35F1CD54" w14:textId="77777777" w:rsidR="00AC56ED" w:rsidRDefault="00000000">
            <w:r>
              <w:t>26.62</w:t>
            </w:r>
          </w:p>
        </w:tc>
        <w:tc>
          <w:tcPr>
            <w:tcW w:w="777" w:type="dxa"/>
            <w:vAlign w:val="center"/>
          </w:tcPr>
          <w:p w14:paraId="185EE8AF" w14:textId="77777777" w:rsidR="00AC56ED" w:rsidRDefault="00000000">
            <w:r>
              <w:t>26.62</w:t>
            </w:r>
          </w:p>
        </w:tc>
        <w:tc>
          <w:tcPr>
            <w:tcW w:w="777" w:type="dxa"/>
            <w:vAlign w:val="center"/>
          </w:tcPr>
          <w:p w14:paraId="0C113AE6" w14:textId="77777777" w:rsidR="00AC56ED" w:rsidRDefault="00000000">
            <w:r>
              <w:t>26.62</w:t>
            </w:r>
          </w:p>
        </w:tc>
        <w:tc>
          <w:tcPr>
            <w:tcW w:w="777" w:type="dxa"/>
            <w:vAlign w:val="center"/>
          </w:tcPr>
          <w:p w14:paraId="0C0D3B50" w14:textId="77777777" w:rsidR="00AC56ED" w:rsidRDefault="00000000">
            <w:r>
              <w:t>26.62</w:t>
            </w:r>
          </w:p>
        </w:tc>
        <w:tc>
          <w:tcPr>
            <w:tcW w:w="777" w:type="dxa"/>
            <w:vAlign w:val="center"/>
          </w:tcPr>
          <w:p w14:paraId="72A9108D" w14:textId="77777777" w:rsidR="00AC56ED" w:rsidRDefault="00000000">
            <w:r>
              <w:t>26.62</w:t>
            </w:r>
          </w:p>
        </w:tc>
        <w:tc>
          <w:tcPr>
            <w:tcW w:w="777" w:type="dxa"/>
            <w:vAlign w:val="center"/>
          </w:tcPr>
          <w:p w14:paraId="5AECDCAB" w14:textId="77777777" w:rsidR="00AC56ED" w:rsidRDefault="00000000">
            <w:r>
              <w:t>26.62</w:t>
            </w:r>
          </w:p>
        </w:tc>
        <w:tc>
          <w:tcPr>
            <w:tcW w:w="777" w:type="dxa"/>
            <w:vAlign w:val="center"/>
          </w:tcPr>
          <w:p w14:paraId="4BDA783E" w14:textId="77777777" w:rsidR="00AC56ED" w:rsidRDefault="00000000">
            <w:r>
              <w:t>26.62</w:t>
            </w:r>
          </w:p>
        </w:tc>
        <w:tc>
          <w:tcPr>
            <w:tcW w:w="777" w:type="dxa"/>
            <w:vAlign w:val="center"/>
          </w:tcPr>
          <w:p w14:paraId="1743C07C" w14:textId="77777777" w:rsidR="00AC56ED" w:rsidRDefault="00000000">
            <w:r>
              <w:t>26.62</w:t>
            </w:r>
          </w:p>
        </w:tc>
      </w:tr>
    </w:tbl>
    <w:p w14:paraId="2797DAE2" w14:textId="77777777" w:rsidR="00AC56ED" w:rsidRDefault="00000000">
      <w:pPr>
        <w:pStyle w:val="3"/>
      </w:pPr>
      <w:bookmarkStart w:id="57" w:name="_Toc155559035"/>
      <w:r>
        <w:t>筒仓（钢筋混凝土）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AC56ED" w14:paraId="21BE5C3E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07B4CC93" w14:textId="77777777" w:rsidR="00AC56ED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3E18C6EB" w14:textId="77777777" w:rsidR="00AC56ED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79402F5" w14:textId="77777777" w:rsidR="00AC56ED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44245D2" w14:textId="77777777" w:rsidR="00AC56ED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D7D7ACE" w14:textId="77777777" w:rsidR="00AC56ED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1DD11CB" w14:textId="77777777" w:rsidR="00AC56ED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900743D" w14:textId="77777777" w:rsidR="00AC56ED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177F351" w14:textId="77777777" w:rsidR="00AC56ED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AC56ED" w14:paraId="519687CF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1EE58D11" w14:textId="77777777" w:rsidR="00AC56ED" w:rsidRDefault="00AC56ED"/>
        </w:tc>
        <w:tc>
          <w:tcPr>
            <w:tcW w:w="834" w:type="dxa"/>
            <w:shd w:val="clear" w:color="auto" w:fill="E6E6E6"/>
            <w:vAlign w:val="center"/>
          </w:tcPr>
          <w:p w14:paraId="67619725" w14:textId="77777777" w:rsidR="00AC56ED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5F05BB5" w14:textId="77777777" w:rsidR="00AC56ED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0FAEC7F" w14:textId="77777777" w:rsidR="00AC56ED" w:rsidRDefault="00000000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54F9164" w14:textId="77777777" w:rsidR="00AC56ED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8896738" w14:textId="77777777" w:rsidR="00AC56ED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A49AA88" w14:textId="77777777" w:rsidR="00AC56ED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71FFF6B" w14:textId="77777777" w:rsidR="00AC56ED" w:rsidRDefault="00000000">
            <w:r>
              <w:t>D=R*S</w:t>
            </w:r>
          </w:p>
        </w:tc>
      </w:tr>
      <w:tr w:rsidR="00AC56ED" w14:paraId="4BA475BF" w14:textId="77777777">
        <w:tc>
          <w:tcPr>
            <w:tcW w:w="2838" w:type="dxa"/>
            <w:vAlign w:val="center"/>
          </w:tcPr>
          <w:p w14:paraId="16E4E52C" w14:textId="77777777" w:rsidR="00AC56ED" w:rsidRDefault="00000000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34" w:type="dxa"/>
            <w:vAlign w:val="center"/>
          </w:tcPr>
          <w:p w14:paraId="66387BB5" w14:textId="77777777" w:rsidR="00AC56ED" w:rsidRDefault="00000000">
            <w:r>
              <w:t>200</w:t>
            </w:r>
          </w:p>
        </w:tc>
        <w:tc>
          <w:tcPr>
            <w:tcW w:w="707" w:type="dxa"/>
            <w:vAlign w:val="center"/>
          </w:tcPr>
          <w:p w14:paraId="1FEECDD6" w14:textId="77777777" w:rsidR="00AC56ED" w:rsidRDefault="00000000">
            <w:r>
              <w:t>12.5</w:t>
            </w:r>
          </w:p>
        </w:tc>
        <w:tc>
          <w:tcPr>
            <w:tcW w:w="990" w:type="dxa"/>
            <w:vAlign w:val="center"/>
          </w:tcPr>
          <w:p w14:paraId="275B409E" w14:textId="77777777" w:rsidR="00AC56ED" w:rsidRDefault="00000000">
            <w:r>
              <w:t>1.740</w:t>
            </w:r>
          </w:p>
        </w:tc>
        <w:tc>
          <w:tcPr>
            <w:tcW w:w="1131" w:type="dxa"/>
            <w:vAlign w:val="center"/>
          </w:tcPr>
          <w:p w14:paraId="72CAB7E0" w14:textId="77777777" w:rsidR="00AC56ED" w:rsidRDefault="00000000">
            <w:r>
              <w:t>17.060</w:t>
            </w:r>
          </w:p>
        </w:tc>
        <w:tc>
          <w:tcPr>
            <w:tcW w:w="707" w:type="dxa"/>
            <w:vAlign w:val="center"/>
          </w:tcPr>
          <w:p w14:paraId="65FCFB58" w14:textId="77777777" w:rsidR="00AC56ED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35433942" w14:textId="77777777" w:rsidR="00AC56ED" w:rsidRDefault="00000000">
            <w:r>
              <w:t>0.115</w:t>
            </w:r>
          </w:p>
        </w:tc>
        <w:tc>
          <w:tcPr>
            <w:tcW w:w="990" w:type="dxa"/>
            <w:vAlign w:val="center"/>
          </w:tcPr>
          <w:p w14:paraId="6EF86E18" w14:textId="77777777" w:rsidR="00AC56ED" w:rsidRDefault="00000000">
            <w:r>
              <w:t>1.961</w:t>
            </w:r>
          </w:p>
        </w:tc>
      </w:tr>
      <w:tr w:rsidR="00AC56ED" w14:paraId="31824448" w14:textId="77777777">
        <w:tc>
          <w:tcPr>
            <w:tcW w:w="2838" w:type="dxa"/>
            <w:vAlign w:val="center"/>
          </w:tcPr>
          <w:p w14:paraId="7F45F0EE" w14:textId="77777777" w:rsidR="00AC56ED" w:rsidRDefault="00000000">
            <w:r>
              <w:t>混合砂浆（</w:t>
            </w:r>
            <w:r>
              <w:t>1</w:t>
            </w:r>
            <w:r>
              <w:t>）</w:t>
            </w:r>
          </w:p>
        </w:tc>
        <w:tc>
          <w:tcPr>
            <w:tcW w:w="834" w:type="dxa"/>
            <w:vAlign w:val="center"/>
          </w:tcPr>
          <w:p w14:paraId="3938E4C8" w14:textId="77777777" w:rsidR="00AC56ED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56AD8C1F" w14:textId="77777777" w:rsidR="00AC56ED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5AE55554" w14:textId="77777777" w:rsidR="00AC56ED" w:rsidRDefault="00000000">
            <w:r>
              <w:t>0.870</w:t>
            </w:r>
          </w:p>
        </w:tc>
        <w:tc>
          <w:tcPr>
            <w:tcW w:w="1131" w:type="dxa"/>
            <w:vAlign w:val="center"/>
          </w:tcPr>
          <w:p w14:paraId="2B077014" w14:textId="77777777" w:rsidR="00AC56ED" w:rsidRDefault="00000000">
            <w:r>
              <w:t>10.627</w:t>
            </w:r>
          </w:p>
        </w:tc>
        <w:tc>
          <w:tcPr>
            <w:tcW w:w="707" w:type="dxa"/>
            <w:vAlign w:val="center"/>
          </w:tcPr>
          <w:p w14:paraId="57636CB5" w14:textId="77777777" w:rsidR="00AC56ED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1C4E337F" w14:textId="77777777" w:rsidR="00AC56ED" w:rsidRDefault="00000000">
            <w:r>
              <w:t>0.023</w:t>
            </w:r>
          </w:p>
        </w:tc>
        <w:tc>
          <w:tcPr>
            <w:tcW w:w="990" w:type="dxa"/>
            <w:vAlign w:val="center"/>
          </w:tcPr>
          <w:p w14:paraId="7F1A5D82" w14:textId="77777777" w:rsidR="00AC56ED" w:rsidRDefault="00000000">
            <w:r>
              <w:t>0.244</w:t>
            </w:r>
          </w:p>
        </w:tc>
      </w:tr>
      <w:tr w:rsidR="00AC56ED" w14:paraId="761CE101" w14:textId="77777777">
        <w:tc>
          <w:tcPr>
            <w:tcW w:w="2838" w:type="dxa"/>
            <w:vAlign w:val="center"/>
          </w:tcPr>
          <w:p w14:paraId="6D8241F7" w14:textId="77777777" w:rsidR="00AC56ED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39298955" w14:textId="77777777" w:rsidR="00AC56ED" w:rsidRDefault="00000000">
            <w:r>
              <w:t>220</w:t>
            </w:r>
          </w:p>
        </w:tc>
        <w:tc>
          <w:tcPr>
            <w:tcW w:w="707" w:type="dxa"/>
            <w:vAlign w:val="center"/>
          </w:tcPr>
          <w:p w14:paraId="09864B3D" w14:textId="77777777" w:rsidR="00AC56ED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00010FF9" w14:textId="77777777" w:rsidR="00AC56ED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43CE6866" w14:textId="77777777" w:rsidR="00AC56ED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6087D996" w14:textId="77777777" w:rsidR="00AC56ED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56B33099" w14:textId="77777777" w:rsidR="00AC56ED" w:rsidRDefault="00000000">
            <w:r>
              <w:t>0.138</w:t>
            </w:r>
          </w:p>
        </w:tc>
        <w:tc>
          <w:tcPr>
            <w:tcW w:w="990" w:type="dxa"/>
            <w:vAlign w:val="center"/>
          </w:tcPr>
          <w:p w14:paraId="335C4702" w14:textId="77777777" w:rsidR="00AC56ED" w:rsidRDefault="00000000">
            <w:r>
              <w:t>2.205</w:t>
            </w:r>
          </w:p>
        </w:tc>
      </w:tr>
      <w:tr w:rsidR="00AC56ED" w14:paraId="4F1BDE7E" w14:textId="77777777">
        <w:tc>
          <w:tcPr>
            <w:tcW w:w="2838" w:type="dxa"/>
            <w:shd w:val="clear" w:color="auto" w:fill="E6E6E6"/>
            <w:vAlign w:val="center"/>
          </w:tcPr>
          <w:p w14:paraId="4CF0D5EE" w14:textId="77777777" w:rsidR="00AC56ED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4E4BDAF6" w14:textId="77777777" w:rsidR="00AC56ED" w:rsidRDefault="00000000">
            <w:pPr>
              <w:jc w:val="center"/>
            </w:pPr>
            <w:r>
              <w:t>5.0</w:t>
            </w:r>
          </w:p>
        </w:tc>
      </w:tr>
      <w:tr w:rsidR="00AC56ED" w14:paraId="0AF864CB" w14:textId="77777777">
        <w:tc>
          <w:tcPr>
            <w:tcW w:w="2838" w:type="dxa"/>
            <w:shd w:val="clear" w:color="auto" w:fill="E6E6E6"/>
            <w:vAlign w:val="center"/>
          </w:tcPr>
          <w:p w14:paraId="7B335A6B" w14:textId="77777777" w:rsidR="00AC56ED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7C20A21E" w14:textId="77777777" w:rsidR="00AC56ED" w:rsidRDefault="00000000">
            <w:pPr>
              <w:jc w:val="center"/>
            </w:pPr>
            <w:r>
              <w:t>0.73</w:t>
            </w:r>
          </w:p>
        </w:tc>
      </w:tr>
      <w:tr w:rsidR="00AC56ED" w14:paraId="2BD892C8" w14:textId="77777777">
        <w:tc>
          <w:tcPr>
            <w:tcW w:w="2838" w:type="dxa"/>
            <w:shd w:val="clear" w:color="auto" w:fill="E6E6E6"/>
            <w:vAlign w:val="center"/>
          </w:tcPr>
          <w:p w14:paraId="763F7804" w14:textId="77777777" w:rsidR="00AC56ED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7BEC1B19" w14:textId="77777777" w:rsidR="00AC56ED" w:rsidRDefault="00000000">
            <w:pPr>
              <w:jc w:val="center"/>
            </w:pPr>
            <w:r>
              <w:t>3.36</w:t>
            </w:r>
          </w:p>
        </w:tc>
      </w:tr>
      <w:tr w:rsidR="00AC56ED" w14:paraId="46E54115" w14:textId="77777777">
        <w:tc>
          <w:tcPr>
            <w:tcW w:w="2838" w:type="dxa"/>
            <w:shd w:val="clear" w:color="auto" w:fill="E6E6E6"/>
            <w:vAlign w:val="center"/>
          </w:tcPr>
          <w:p w14:paraId="2E83D082" w14:textId="77777777" w:rsidR="00AC56ED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11E2DA81" w14:textId="77777777" w:rsidR="00AC56ED" w:rsidRDefault="00000000">
            <w:pPr>
              <w:jc w:val="center"/>
            </w:pPr>
            <w:r>
              <w:t>轻质围护结构</w:t>
            </w:r>
          </w:p>
        </w:tc>
      </w:tr>
    </w:tbl>
    <w:p w14:paraId="63FEA1A3" w14:textId="77777777" w:rsidR="00AC56ED" w:rsidRDefault="00000000">
      <w:pPr>
        <w:pStyle w:val="4"/>
      </w:pPr>
      <w:r>
        <w:lastRenderedPageBreak/>
        <w:t>空调房间：东向逐时温度</w:t>
      </w:r>
    </w:p>
    <w:p w14:paraId="3A8BD058" w14:textId="77777777" w:rsidR="00AC56ED" w:rsidRDefault="00000000">
      <w:pPr>
        <w:jc w:val="center"/>
      </w:pPr>
      <w:r>
        <w:rPr>
          <w:noProof/>
        </w:rPr>
        <w:drawing>
          <wp:inline distT="0" distB="0" distL="0" distR="0" wp14:anchorId="02B981D0" wp14:editId="21B5C45C">
            <wp:extent cx="5667375" cy="306705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4898D" w14:textId="77777777" w:rsidR="00AC56ED" w:rsidRDefault="00AC56ED"/>
    <w:p w14:paraId="2EDDA7F0" w14:textId="77777777" w:rsidR="00AC56ED" w:rsidRDefault="00AC56E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C56ED" w14:paraId="43396381" w14:textId="77777777">
        <w:tc>
          <w:tcPr>
            <w:tcW w:w="777" w:type="dxa"/>
            <w:shd w:val="clear" w:color="auto" w:fill="E6E6E6"/>
            <w:vAlign w:val="center"/>
          </w:tcPr>
          <w:p w14:paraId="08806122" w14:textId="77777777" w:rsidR="00AC56ED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1AF8A5" w14:textId="77777777" w:rsidR="00AC56ED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C19A9F" w14:textId="77777777" w:rsidR="00AC56ED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55A6F1" w14:textId="77777777" w:rsidR="00AC56ED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F25BF2" w14:textId="77777777" w:rsidR="00AC56ED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BE1813" w14:textId="77777777" w:rsidR="00AC56ED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AE5D7A" w14:textId="77777777" w:rsidR="00AC56ED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450397" w14:textId="77777777" w:rsidR="00AC56ED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A76B67" w14:textId="77777777" w:rsidR="00AC56ED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D04D6C" w14:textId="77777777" w:rsidR="00AC56ED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36FD93" w14:textId="77777777" w:rsidR="00AC56ED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AAEC56" w14:textId="77777777" w:rsidR="00AC56ED" w:rsidRDefault="00000000">
            <w:pPr>
              <w:jc w:val="center"/>
            </w:pPr>
            <w:r>
              <w:t>11:00</w:t>
            </w:r>
          </w:p>
        </w:tc>
      </w:tr>
      <w:tr w:rsidR="00AC56ED" w14:paraId="6614A999" w14:textId="77777777">
        <w:tc>
          <w:tcPr>
            <w:tcW w:w="777" w:type="dxa"/>
            <w:vAlign w:val="center"/>
          </w:tcPr>
          <w:p w14:paraId="0BAB118D" w14:textId="77777777" w:rsidR="00AC56ED" w:rsidRDefault="00000000">
            <w:r>
              <w:t>31.17</w:t>
            </w:r>
          </w:p>
        </w:tc>
        <w:tc>
          <w:tcPr>
            <w:tcW w:w="777" w:type="dxa"/>
            <w:vAlign w:val="center"/>
          </w:tcPr>
          <w:p w14:paraId="3CCCFEDA" w14:textId="77777777" w:rsidR="00AC56ED" w:rsidRDefault="00000000">
            <w:r>
              <w:t>30.86</w:t>
            </w:r>
          </w:p>
        </w:tc>
        <w:tc>
          <w:tcPr>
            <w:tcW w:w="777" w:type="dxa"/>
            <w:vAlign w:val="center"/>
          </w:tcPr>
          <w:p w14:paraId="1F59C69E" w14:textId="77777777" w:rsidR="00AC56ED" w:rsidRDefault="00000000">
            <w:r>
              <w:t>30.56</w:t>
            </w:r>
          </w:p>
        </w:tc>
        <w:tc>
          <w:tcPr>
            <w:tcW w:w="777" w:type="dxa"/>
            <w:vAlign w:val="center"/>
          </w:tcPr>
          <w:p w14:paraId="52255192" w14:textId="77777777" w:rsidR="00AC56ED" w:rsidRDefault="00000000">
            <w:r>
              <w:t>30.26</w:t>
            </w:r>
          </w:p>
        </w:tc>
        <w:tc>
          <w:tcPr>
            <w:tcW w:w="777" w:type="dxa"/>
            <w:vAlign w:val="center"/>
          </w:tcPr>
          <w:p w14:paraId="7CB73463" w14:textId="77777777" w:rsidR="00AC56ED" w:rsidRDefault="00000000">
            <w:r>
              <w:t>29.98</w:t>
            </w:r>
          </w:p>
        </w:tc>
        <w:tc>
          <w:tcPr>
            <w:tcW w:w="777" w:type="dxa"/>
            <w:vAlign w:val="center"/>
          </w:tcPr>
          <w:p w14:paraId="1B61BED1" w14:textId="77777777" w:rsidR="00AC56ED" w:rsidRDefault="00000000">
            <w:r>
              <w:t>29.71</w:t>
            </w:r>
          </w:p>
        </w:tc>
        <w:tc>
          <w:tcPr>
            <w:tcW w:w="777" w:type="dxa"/>
            <w:vAlign w:val="center"/>
          </w:tcPr>
          <w:p w14:paraId="0FE20D5A" w14:textId="77777777" w:rsidR="00AC56ED" w:rsidRDefault="00000000">
            <w:r>
              <w:t>29.47</w:t>
            </w:r>
          </w:p>
        </w:tc>
        <w:tc>
          <w:tcPr>
            <w:tcW w:w="777" w:type="dxa"/>
            <w:vAlign w:val="center"/>
          </w:tcPr>
          <w:p w14:paraId="6E26FCBA" w14:textId="77777777" w:rsidR="00AC56ED" w:rsidRDefault="00000000">
            <w:r>
              <w:t>29.32</w:t>
            </w:r>
          </w:p>
        </w:tc>
        <w:tc>
          <w:tcPr>
            <w:tcW w:w="777" w:type="dxa"/>
            <w:vAlign w:val="center"/>
          </w:tcPr>
          <w:p w14:paraId="68BA4CE6" w14:textId="77777777" w:rsidR="00AC56ED" w:rsidRDefault="00000000">
            <w:r>
              <w:t>29.37</w:t>
            </w:r>
          </w:p>
        </w:tc>
        <w:tc>
          <w:tcPr>
            <w:tcW w:w="777" w:type="dxa"/>
            <w:vAlign w:val="center"/>
          </w:tcPr>
          <w:p w14:paraId="4E2511F5" w14:textId="77777777" w:rsidR="00AC56ED" w:rsidRDefault="00000000">
            <w:r>
              <w:t>29.72</w:t>
            </w:r>
          </w:p>
        </w:tc>
        <w:tc>
          <w:tcPr>
            <w:tcW w:w="777" w:type="dxa"/>
            <w:vAlign w:val="center"/>
          </w:tcPr>
          <w:p w14:paraId="7F2ECE40" w14:textId="77777777" w:rsidR="00AC56ED" w:rsidRDefault="00000000">
            <w:r>
              <w:t>30.33</w:t>
            </w:r>
          </w:p>
        </w:tc>
        <w:tc>
          <w:tcPr>
            <w:tcW w:w="777" w:type="dxa"/>
            <w:vAlign w:val="center"/>
          </w:tcPr>
          <w:p w14:paraId="41AB5CD2" w14:textId="77777777" w:rsidR="00AC56ED" w:rsidRDefault="00000000">
            <w:r>
              <w:t>31.05</w:t>
            </w:r>
          </w:p>
        </w:tc>
      </w:tr>
      <w:tr w:rsidR="00AC56ED" w14:paraId="06B2485E" w14:textId="77777777">
        <w:tc>
          <w:tcPr>
            <w:tcW w:w="777" w:type="dxa"/>
            <w:shd w:val="clear" w:color="auto" w:fill="E6E6E6"/>
            <w:vAlign w:val="center"/>
          </w:tcPr>
          <w:p w14:paraId="41BB2D18" w14:textId="77777777" w:rsidR="00AC56ED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BDDBBE" w14:textId="77777777" w:rsidR="00AC56ED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A3E2B0" w14:textId="77777777" w:rsidR="00AC56ED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3C4B89" w14:textId="77777777" w:rsidR="00AC56ED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2A9931" w14:textId="77777777" w:rsidR="00AC56ED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43BF25" w14:textId="77777777" w:rsidR="00AC56ED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08E02F" w14:textId="77777777" w:rsidR="00AC56ED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8D3A93" w14:textId="77777777" w:rsidR="00AC56ED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0CE888" w14:textId="77777777" w:rsidR="00AC56ED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4155B0" w14:textId="77777777" w:rsidR="00AC56ED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812830" w14:textId="77777777" w:rsidR="00AC56ED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EF9EF7" w14:textId="77777777" w:rsidR="00AC56ED" w:rsidRDefault="00000000">
            <w:r>
              <w:t>23:00</w:t>
            </w:r>
          </w:p>
        </w:tc>
      </w:tr>
      <w:tr w:rsidR="00AC56ED" w14:paraId="144844A1" w14:textId="77777777">
        <w:tc>
          <w:tcPr>
            <w:tcW w:w="777" w:type="dxa"/>
            <w:vAlign w:val="center"/>
          </w:tcPr>
          <w:p w14:paraId="008F0170" w14:textId="77777777" w:rsidR="00AC56ED" w:rsidRDefault="00000000">
            <w:r>
              <w:t>31.68</w:t>
            </w:r>
          </w:p>
        </w:tc>
        <w:tc>
          <w:tcPr>
            <w:tcW w:w="777" w:type="dxa"/>
            <w:vAlign w:val="center"/>
          </w:tcPr>
          <w:p w14:paraId="0936DD83" w14:textId="77777777" w:rsidR="00AC56ED" w:rsidRDefault="00000000">
            <w:r>
              <w:t>32.13</w:t>
            </w:r>
          </w:p>
        </w:tc>
        <w:tc>
          <w:tcPr>
            <w:tcW w:w="777" w:type="dxa"/>
            <w:vAlign w:val="center"/>
          </w:tcPr>
          <w:p w14:paraId="18DCAA6F" w14:textId="77777777" w:rsidR="00AC56ED" w:rsidRDefault="00000000">
            <w:r>
              <w:t>32.44</w:t>
            </w:r>
          </w:p>
        </w:tc>
        <w:tc>
          <w:tcPr>
            <w:tcW w:w="777" w:type="dxa"/>
            <w:vAlign w:val="center"/>
          </w:tcPr>
          <w:p w14:paraId="64831A02" w14:textId="77777777" w:rsidR="00AC56ED" w:rsidRDefault="00000000">
            <w:r>
              <w:t>32.66</w:t>
            </w:r>
          </w:p>
        </w:tc>
        <w:tc>
          <w:tcPr>
            <w:tcW w:w="777" w:type="dxa"/>
            <w:vAlign w:val="center"/>
          </w:tcPr>
          <w:p w14:paraId="1489B155" w14:textId="77777777" w:rsidR="00AC56ED" w:rsidRDefault="00000000">
            <w:r>
              <w:t>32.82</w:t>
            </w:r>
          </w:p>
        </w:tc>
        <w:tc>
          <w:tcPr>
            <w:tcW w:w="777" w:type="dxa"/>
            <w:vAlign w:val="center"/>
          </w:tcPr>
          <w:p w14:paraId="0164C992" w14:textId="77777777" w:rsidR="00AC56ED" w:rsidRDefault="00000000">
            <w:r>
              <w:rPr>
                <w:color w:val="3333CC"/>
              </w:rPr>
              <w:t>32.87</w:t>
            </w:r>
          </w:p>
        </w:tc>
        <w:tc>
          <w:tcPr>
            <w:tcW w:w="777" w:type="dxa"/>
            <w:vAlign w:val="center"/>
          </w:tcPr>
          <w:p w14:paraId="1295A8A7" w14:textId="77777777" w:rsidR="00AC56ED" w:rsidRDefault="00000000">
            <w:r>
              <w:t>32.82</w:t>
            </w:r>
          </w:p>
        </w:tc>
        <w:tc>
          <w:tcPr>
            <w:tcW w:w="777" w:type="dxa"/>
            <w:vAlign w:val="center"/>
          </w:tcPr>
          <w:p w14:paraId="1273D481" w14:textId="77777777" w:rsidR="00AC56ED" w:rsidRDefault="00000000">
            <w:r>
              <w:t>32.66</w:t>
            </w:r>
          </w:p>
        </w:tc>
        <w:tc>
          <w:tcPr>
            <w:tcW w:w="777" w:type="dxa"/>
            <w:vAlign w:val="center"/>
          </w:tcPr>
          <w:p w14:paraId="00AC22EF" w14:textId="77777777" w:rsidR="00AC56ED" w:rsidRDefault="00000000">
            <w:r>
              <w:t>32.41</w:t>
            </w:r>
          </w:p>
        </w:tc>
        <w:tc>
          <w:tcPr>
            <w:tcW w:w="777" w:type="dxa"/>
            <w:vAlign w:val="center"/>
          </w:tcPr>
          <w:p w14:paraId="66C4E049" w14:textId="77777777" w:rsidR="00AC56ED" w:rsidRDefault="00000000">
            <w:r>
              <w:t>32.11</w:t>
            </w:r>
          </w:p>
        </w:tc>
        <w:tc>
          <w:tcPr>
            <w:tcW w:w="777" w:type="dxa"/>
            <w:vAlign w:val="center"/>
          </w:tcPr>
          <w:p w14:paraId="29DD2E38" w14:textId="77777777" w:rsidR="00AC56ED" w:rsidRDefault="00000000">
            <w:r>
              <w:t>31.81</w:t>
            </w:r>
          </w:p>
        </w:tc>
        <w:tc>
          <w:tcPr>
            <w:tcW w:w="777" w:type="dxa"/>
            <w:vAlign w:val="center"/>
          </w:tcPr>
          <w:p w14:paraId="2542F1F0" w14:textId="77777777" w:rsidR="00AC56ED" w:rsidRDefault="00000000">
            <w:r>
              <w:t>31.49</w:t>
            </w:r>
          </w:p>
        </w:tc>
      </w:tr>
    </w:tbl>
    <w:p w14:paraId="337D900F" w14:textId="77777777" w:rsidR="00AC56ED" w:rsidRDefault="00000000">
      <w:pPr>
        <w:pStyle w:val="4"/>
      </w:pPr>
      <w:r>
        <w:t>空调房间：西向逐时温度</w:t>
      </w:r>
    </w:p>
    <w:p w14:paraId="730C526F" w14:textId="77777777" w:rsidR="00AC56ED" w:rsidRDefault="00000000">
      <w:pPr>
        <w:jc w:val="center"/>
      </w:pPr>
      <w:r>
        <w:rPr>
          <w:noProof/>
        </w:rPr>
        <w:drawing>
          <wp:inline distT="0" distB="0" distL="0" distR="0" wp14:anchorId="553AAEF3" wp14:editId="47569398">
            <wp:extent cx="5667375" cy="3067050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35500" w14:textId="77777777" w:rsidR="00AC56ED" w:rsidRDefault="00AC56ED"/>
    <w:p w14:paraId="72A0B165" w14:textId="77777777" w:rsidR="00AC56ED" w:rsidRDefault="00AC56E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C56ED" w14:paraId="4B03CD8D" w14:textId="77777777">
        <w:tc>
          <w:tcPr>
            <w:tcW w:w="777" w:type="dxa"/>
            <w:shd w:val="clear" w:color="auto" w:fill="E6E6E6"/>
            <w:vAlign w:val="center"/>
          </w:tcPr>
          <w:p w14:paraId="19C26C13" w14:textId="77777777" w:rsidR="00AC56ED" w:rsidRDefault="00000000">
            <w:pPr>
              <w:jc w:val="center"/>
            </w:pPr>
            <w:r>
              <w:lastRenderedPageBreak/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B8DC75" w14:textId="77777777" w:rsidR="00AC56ED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EE6041" w14:textId="77777777" w:rsidR="00AC56ED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EF58BC" w14:textId="77777777" w:rsidR="00AC56ED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2BE3D5" w14:textId="77777777" w:rsidR="00AC56ED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D063C8" w14:textId="77777777" w:rsidR="00AC56ED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90BDCE" w14:textId="77777777" w:rsidR="00AC56ED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CE72FC" w14:textId="77777777" w:rsidR="00AC56ED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1DFDA5" w14:textId="77777777" w:rsidR="00AC56ED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988373" w14:textId="77777777" w:rsidR="00AC56ED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F7AAD1" w14:textId="77777777" w:rsidR="00AC56ED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60FE2C" w14:textId="77777777" w:rsidR="00AC56ED" w:rsidRDefault="00000000">
            <w:pPr>
              <w:jc w:val="center"/>
            </w:pPr>
            <w:r>
              <w:t>11:00</w:t>
            </w:r>
          </w:p>
        </w:tc>
      </w:tr>
      <w:tr w:rsidR="00AC56ED" w14:paraId="6D16E6AB" w14:textId="77777777">
        <w:tc>
          <w:tcPr>
            <w:tcW w:w="777" w:type="dxa"/>
            <w:vAlign w:val="center"/>
          </w:tcPr>
          <w:p w14:paraId="6BF185D1" w14:textId="77777777" w:rsidR="00AC56ED" w:rsidRDefault="00000000">
            <w:r>
              <w:t>31.61</w:t>
            </w:r>
          </w:p>
        </w:tc>
        <w:tc>
          <w:tcPr>
            <w:tcW w:w="777" w:type="dxa"/>
            <w:vAlign w:val="center"/>
          </w:tcPr>
          <w:p w14:paraId="2BA79CD6" w14:textId="77777777" w:rsidR="00AC56ED" w:rsidRDefault="00000000">
            <w:r>
              <w:t>31.25</w:t>
            </w:r>
          </w:p>
        </w:tc>
        <w:tc>
          <w:tcPr>
            <w:tcW w:w="777" w:type="dxa"/>
            <w:vAlign w:val="center"/>
          </w:tcPr>
          <w:p w14:paraId="58388599" w14:textId="77777777" w:rsidR="00AC56ED" w:rsidRDefault="00000000">
            <w:r>
              <w:t>30.89</w:t>
            </w:r>
          </w:p>
        </w:tc>
        <w:tc>
          <w:tcPr>
            <w:tcW w:w="777" w:type="dxa"/>
            <w:vAlign w:val="center"/>
          </w:tcPr>
          <w:p w14:paraId="0B6A1FD8" w14:textId="77777777" w:rsidR="00AC56ED" w:rsidRDefault="00000000">
            <w:r>
              <w:t>30.56</w:t>
            </w:r>
          </w:p>
        </w:tc>
        <w:tc>
          <w:tcPr>
            <w:tcW w:w="777" w:type="dxa"/>
            <w:vAlign w:val="center"/>
          </w:tcPr>
          <w:p w14:paraId="01544C1B" w14:textId="77777777" w:rsidR="00AC56ED" w:rsidRDefault="00000000">
            <w:r>
              <w:t>30.24</w:t>
            </w:r>
          </w:p>
        </w:tc>
        <w:tc>
          <w:tcPr>
            <w:tcW w:w="777" w:type="dxa"/>
            <w:vAlign w:val="center"/>
          </w:tcPr>
          <w:p w14:paraId="19F868D9" w14:textId="77777777" w:rsidR="00AC56ED" w:rsidRDefault="00000000">
            <w:r>
              <w:t>29.93</w:t>
            </w:r>
          </w:p>
        </w:tc>
        <w:tc>
          <w:tcPr>
            <w:tcW w:w="777" w:type="dxa"/>
            <w:vAlign w:val="center"/>
          </w:tcPr>
          <w:p w14:paraId="69DB19C8" w14:textId="77777777" w:rsidR="00AC56ED" w:rsidRDefault="00000000">
            <w:r>
              <w:t>29.65</w:t>
            </w:r>
          </w:p>
        </w:tc>
        <w:tc>
          <w:tcPr>
            <w:tcW w:w="777" w:type="dxa"/>
            <w:vAlign w:val="center"/>
          </w:tcPr>
          <w:p w14:paraId="157907E8" w14:textId="77777777" w:rsidR="00AC56ED" w:rsidRDefault="00000000">
            <w:r>
              <w:t>29.41</w:t>
            </w:r>
          </w:p>
        </w:tc>
        <w:tc>
          <w:tcPr>
            <w:tcW w:w="777" w:type="dxa"/>
            <w:vAlign w:val="center"/>
          </w:tcPr>
          <w:p w14:paraId="5F30FCD6" w14:textId="77777777" w:rsidR="00AC56ED" w:rsidRDefault="00000000">
            <w:r>
              <w:t>29.28</w:t>
            </w:r>
          </w:p>
        </w:tc>
        <w:tc>
          <w:tcPr>
            <w:tcW w:w="777" w:type="dxa"/>
            <w:vAlign w:val="center"/>
          </w:tcPr>
          <w:p w14:paraId="7560885D" w14:textId="77777777" w:rsidR="00AC56ED" w:rsidRDefault="00000000">
            <w:r>
              <w:t>29.31</w:t>
            </w:r>
          </w:p>
        </w:tc>
        <w:tc>
          <w:tcPr>
            <w:tcW w:w="777" w:type="dxa"/>
            <w:vAlign w:val="center"/>
          </w:tcPr>
          <w:p w14:paraId="135C43D6" w14:textId="77777777" w:rsidR="00AC56ED" w:rsidRDefault="00000000">
            <w:r>
              <w:t>29.51</w:t>
            </w:r>
          </w:p>
        </w:tc>
        <w:tc>
          <w:tcPr>
            <w:tcW w:w="777" w:type="dxa"/>
            <w:vAlign w:val="center"/>
          </w:tcPr>
          <w:p w14:paraId="55A31985" w14:textId="77777777" w:rsidR="00AC56ED" w:rsidRDefault="00000000">
            <w:r>
              <w:t>29.87</w:t>
            </w:r>
          </w:p>
        </w:tc>
      </w:tr>
      <w:tr w:rsidR="00AC56ED" w14:paraId="229ACCD1" w14:textId="77777777">
        <w:tc>
          <w:tcPr>
            <w:tcW w:w="777" w:type="dxa"/>
            <w:shd w:val="clear" w:color="auto" w:fill="E6E6E6"/>
            <w:vAlign w:val="center"/>
          </w:tcPr>
          <w:p w14:paraId="229C28C8" w14:textId="77777777" w:rsidR="00AC56ED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D54178" w14:textId="77777777" w:rsidR="00AC56ED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3D7701" w14:textId="77777777" w:rsidR="00AC56ED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0B361C" w14:textId="77777777" w:rsidR="00AC56ED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27945C" w14:textId="77777777" w:rsidR="00AC56ED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734C23" w14:textId="77777777" w:rsidR="00AC56ED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3CB5D4" w14:textId="77777777" w:rsidR="00AC56ED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185B10" w14:textId="77777777" w:rsidR="00AC56ED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6A2E81" w14:textId="77777777" w:rsidR="00AC56ED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8705D2" w14:textId="77777777" w:rsidR="00AC56ED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F725E6" w14:textId="77777777" w:rsidR="00AC56ED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75D5DF" w14:textId="77777777" w:rsidR="00AC56ED" w:rsidRDefault="00000000">
            <w:r>
              <w:t>23:00</w:t>
            </w:r>
          </w:p>
        </w:tc>
      </w:tr>
      <w:tr w:rsidR="00AC56ED" w14:paraId="544ACFDF" w14:textId="77777777">
        <w:tc>
          <w:tcPr>
            <w:tcW w:w="777" w:type="dxa"/>
            <w:vAlign w:val="center"/>
          </w:tcPr>
          <w:p w14:paraId="27B02AB2" w14:textId="77777777" w:rsidR="00AC56ED" w:rsidRDefault="00000000">
            <w:r>
              <w:t>30.31</w:t>
            </w:r>
          </w:p>
        </w:tc>
        <w:tc>
          <w:tcPr>
            <w:tcW w:w="777" w:type="dxa"/>
            <w:vAlign w:val="center"/>
          </w:tcPr>
          <w:p w14:paraId="2C62AE0E" w14:textId="77777777" w:rsidR="00AC56ED" w:rsidRDefault="00000000">
            <w:r>
              <w:t>30.81</w:t>
            </w:r>
          </w:p>
        </w:tc>
        <w:tc>
          <w:tcPr>
            <w:tcW w:w="777" w:type="dxa"/>
            <w:vAlign w:val="center"/>
          </w:tcPr>
          <w:p w14:paraId="60BC1C2F" w14:textId="77777777" w:rsidR="00AC56ED" w:rsidRDefault="00000000">
            <w:r>
              <w:t>31.36</w:t>
            </w:r>
          </w:p>
        </w:tc>
        <w:tc>
          <w:tcPr>
            <w:tcW w:w="777" w:type="dxa"/>
            <w:vAlign w:val="center"/>
          </w:tcPr>
          <w:p w14:paraId="2B9233C2" w14:textId="77777777" w:rsidR="00AC56ED" w:rsidRDefault="00000000">
            <w:r>
              <w:t>31.98</w:t>
            </w:r>
          </w:p>
        </w:tc>
        <w:tc>
          <w:tcPr>
            <w:tcW w:w="777" w:type="dxa"/>
            <w:vAlign w:val="center"/>
          </w:tcPr>
          <w:p w14:paraId="22D8568C" w14:textId="77777777" w:rsidR="00AC56ED" w:rsidRDefault="00000000">
            <w:r>
              <w:t>32.61</w:t>
            </w:r>
          </w:p>
        </w:tc>
        <w:tc>
          <w:tcPr>
            <w:tcW w:w="777" w:type="dxa"/>
            <w:vAlign w:val="center"/>
          </w:tcPr>
          <w:p w14:paraId="607CEDC2" w14:textId="77777777" w:rsidR="00AC56ED" w:rsidRDefault="00000000">
            <w:r>
              <w:t>33.10</w:t>
            </w:r>
          </w:p>
        </w:tc>
        <w:tc>
          <w:tcPr>
            <w:tcW w:w="777" w:type="dxa"/>
            <w:vAlign w:val="center"/>
          </w:tcPr>
          <w:p w14:paraId="33BA0E75" w14:textId="77777777" w:rsidR="00AC56ED" w:rsidRDefault="00000000">
            <w:r>
              <w:rPr>
                <w:color w:val="3333CC"/>
              </w:rPr>
              <w:t>33.35</w:t>
            </w:r>
          </w:p>
        </w:tc>
        <w:tc>
          <w:tcPr>
            <w:tcW w:w="777" w:type="dxa"/>
            <w:vAlign w:val="center"/>
          </w:tcPr>
          <w:p w14:paraId="03C97653" w14:textId="77777777" w:rsidR="00AC56ED" w:rsidRDefault="00000000">
            <w:r>
              <w:t>33.33</w:t>
            </w:r>
          </w:p>
        </w:tc>
        <w:tc>
          <w:tcPr>
            <w:tcW w:w="777" w:type="dxa"/>
            <w:vAlign w:val="center"/>
          </w:tcPr>
          <w:p w14:paraId="62CCFD21" w14:textId="77777777" w:rsidR="00AC56ED" w:rsidRDefault="00000000">
            <w:r>
              <w:t>33.09</w:t>
            </w:r>
          </w:p>
        </w:tc>
        <w:tc>
          <w:tcPr>
            <w:tcW w:w="777" w:type="dxa"/>
            <w:vAlign w:val="center"/>
          </w:tcPr>
          <w:p w14:paraId="6D17D6EB" w14:textId="77777777" w:rsidR="00AC56ED" w:rsidRDefault="00000000">
            <w:r>
              <w:t>32.75</w:t>
            </w:r>
          </w:p>
        </w:tc>
        <w:tc>
          <w:tcPr>
            <w:tcW w:w="777" w:type="dxa"/>
            <w:vAlign w:val="center"/>
          </w:tcPr>
          <w:p w14:paraId="469CDFD8" w14:textId="77777777" w:rsidR="00AC56ED" w:rsidRDefault="00000000">
            <w:r>
              <w:t>32.39</w:t>
            </w:r>
          </w:p>
        </w:tc>
        <w:tc>
          <w:tcPr>
            <w:tcW w:w="777" w:type="dxa"/>
            <w:vAlign w:val="center"/>
          </w:tcPr>
          <w:p w14:paraId="0B443FA8" w14:textId="77777777" w:rsidR="00AC56ED" w:rsidRDefault="00000000">
            <w:r>
              <w:t>32.00</w:t>
            </w:r>
          </w:p>
        </w:tc>
      </w:tr>
    </w:tbl>
    <w:p w14:paraId="55156E8F" w14:textId="77777777" w:rsidR="00AC56ED" w:rsidRDefault="00000000">
      <w:pPr>
        <w:pStyle w:val="4"/>
      </w:pPr>
      <w:r>
        <w:t>空调房间：南向逐时温度</w:t>
      </w:r>
    </w:p>
    <w:p w14:paraId="323F47E8" w14:textId="77777777" w:rsidR="00AC56ED" w:rsidRDefault="00000000">
      <w:pPr>
        <w:jc w:val="center"/>
      </w:pPr>
      <w:r>
        <w:rPr>
          <w:noProof/>
        </w:rPr>
        <w:drawing>
          <wp:inline distT="0" distB="0" distL="0" distR="0" wp14:anchorId="5F68F699" wp14:editId="58C93741">
            <wp:extent cx="5667375" cy="3067050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64E99" w14:textId="77777777" w:rsidR="00AC56ED" w:rsidRDefault="00AC56ED"/>
    <w:p w14:paraId="2CF209B7" w14:textId="77777777" w:rsidR="00AC56ED" w:rsidRDefault="00AC56E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C56ED" w14:paraId="206635FF" w14:textId="77777777">
        <w:tc>
          <w:tcPr>
            <w:tcW w:w="777" w:type="dxa"/>
            <w:shd w:val="clear" w:color="auto" w:fill="E6E6E6"/>
            <w:vAlign w:val="center"/>
          </w:tcPr>
          <w:p w14:paraId="5C6B8BEB" w14:textId="77777777" w:rsidR="00AC56ED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E3996E" w14:textId="77777777" w:rsidR="00AC56ED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81C962" w14:textId="77777777" w:rsidR="00AC56ED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1785D2" w14:textId="77777777" w:rsidR="00AC56ED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75C598" w14:textId="77777777" w:rsidR="00AC56ED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2A3F3F" w14:textId="77777777" w:rsidR="00AC56ED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C9245D" w14:textId="77777777" w:rsidR="00AC56ED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84BA69" w14:textId="77777777" w:rsidR="00AC56ED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F01194" w14:textId="77777777" w:rsidR="00AC56ED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DF46E4" w14:textId="77777777" w:rsidR="00AC56ED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AF5080" w14:textId="77777777" w:rsidR="00AC56ED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B016C5" w14:textId="77777777" w:rsidR="00AC56ED" w:rsidRDefault="00000000">
            <w:pPr>
              <w:jc w:val="center"/>
            </w:pPr>
            <w:r>
              <w:t>11:00</w:t>
            </w:r>
          </w:p>
        </w:tc>
      </w:tr>
      <w:tr w:rsidR="00AC56ED" w14:paraId="1FC6D72E" w14:textId="77777777">
        <w:tc>
          <w:tcPr>
            <w:tcW w:w="777" w:type="dxa"/>
            <w:vAlign w:val="center"/>
          </w:tcPr>
          <w:p w14:paraId="0C32347B" w14:textId="77777777" w:rsidR="00AC56ED" w:rsidRDefault="00000000">
            <w:r>
              <w:t>31.16</w:t>
            </w:r>
          </w:p>
        </w:tc>
        <w:tc>
          <w:tcPr>
            <w:tcW w:w="777" w:type="dxa"/>
            <w:vAlign w:val="center"/>
          </w:tcPr>
          <w:p w14:paraId="7D14190A" w14:textId="77777777" w:rsidR="00AC56ED" w:rsidRDefault="00000000">
            <w:r>
              <w:t>30.85</w:t>
            </w:r>
          </w:p>
        </w:tc>
        <w:tc>
          <w:tcPr>
            <w:tcW w:w="777" w:type="dxa"/>
            <w:vAlign w:val="center"/>
          </w:tcPr>
          <w:p w14:paraId="071183FB" w14:textId="77777777" w:rsidR="00AC56ED" w:rsidRDefault="00000000">
            <w:r>
              <w:t>30.55</w:t>
            </w:r>
          </w:p>
        </w:tc>
        <w:tc>
          <w:tcPr>
            <w:tcW w:w="777" w:type="dxa"/>
            <w:vAlign w:val="center"/>
          </w:tcPr>
          <w:p w14:paraId="4600E4AA" w14:textId="77777777" w:rsidR="00AC56ED" w:rsidRDefault="00000000">
            <w:r>
              <w:t>30.26</w:t>
            </w:r>
          </w:p>
        </w:tc>
        <w:tc>
          <w:tcPr>
            <w:tcW w:w="777" w:type="dxa"/>
            <w:vAlign w:val="center"/>
          </w:tcPr>
          <w:p w14:paraId="2B51153E" w14:textId="77777777" w:rsidR="00AC56ED" w:rsidRDefault="00000000">
            <w:r>
              <w:t>29.98</w:t>
            </w:r>
          </w:p>
        </w:tc>
        <w:tc>
          <w:tcPr>
            <w:tcW w:w="777" w:type="dxa"/>
            <w:vAlign w:val="center"/>
          </w:tcPr>
          <w:p w14:paraId="60A8A9F0" w14:textId="77777777" w:rsidR="00AC56ED" w:rsidRDefault="00000000">
            <w:r>
              <w:t>29.71</w:t>
            </w:r>
          </w:p>
        </w:tc>
        <w:tc>
          <w:tcPr>
            <w:tcW w:w="777" w:type="dxa"/>
            <w:vAlign w:val="center"/>
          </w:tcPr>
          <w:p w14:paraId="418C41CA" w14:textId="77777777" w:rsidR="00AC56ED" w:rsidRDefault="00000000">
            <w:r>
              <w:t>29.45</w:t>
            </w:r>
          </w:p>
        </w:tc>
        <w:tc>
          <w:tcPr>
            <w:tcW w:w="777" w:type="dxa"/>
            <w:vAlign w:val="center"/>
          </w:tcPr>
          <w:p w14:paraId="3CC4C7E9" w14:textId="77777777" w:rsidR="00AC56ED" w:rsidRDefault="00000000">
            <w:r>
              <w:t>29.24</w:t>
            </w:r>
          </w:p>
        </w:tc>
        <w:tc>
          <w:tcPr>
            <w:tcW w:w="777" w:type="dxa"/>
            <w:vAlign w:val="center"/>
          </w:tcPr>
          <w:p w14:paraId="64361434" w14:textId="77777777" w:rsidR="00AC56ED" w:rsidRDefault="00000000">
            <w:r>
              <w:t>29.13</w:t>
            </w:r>
          </w:p>
        </w:tc>
        <w:tc>
          <w:tcPr>
            <w:tcW w:w="777" w:type="dxa"/>
            <w:vAlign w:val="center"/>
          </w:tcPr>
          <w:p w14:paraId="09B1F193" w14:textId="77777777" w:rsidR="00AC56ED" w:rsidRDefault="00000000">
            <w:r>
              <w:t>29.21</w:t>
            </w:r>
          </w:p>
        </w:tc>
        <w:tc>
          <w:tcPr>
            <w:tcW w:w="777" w:type="dxa"/>
            <w:vAlign w:val="center"/>
          </w:tcPr>
          <w:p w14:paraId="0A8D5059" w14:textId="77777777" w:rsidR="00AC56ED" w:rsidRDefault="00000000">
            <w:r>
              <w:t>29.51</w:t>
            </w:r>
          </w:p>
        </w:tc>
        <w:tc>
          <w:tcPr>
            <w:tcW w:w="777" w:type="dxa"/>
            <w:vAlign w:val="center"/>
          </w:tcPr>
          <w:p w14:paraId="6A5025CB" w14:textId="77777777" w:rsidR="00AC56ED" w:rsidRDefault="00000000">
            <w:r>
              <w:t>30.03</w:t>
            </w:r>
          </w:p>
        </w:tc>
      </w:tr>
      <w:tr w:rsidR="00AC56ED" w14:paraId="48CD381B" w14:textId="77777777">
        <w:tc>
          <w:tcPr>
            <w:tcW w:w="777" w:type="dxa"/>
            <w:shd w:val="clear" w:color="auto" w:fill="E6E6E6"/>
            <w:vAlign w:val="center"/>
          </w:tcPr>
          <w:p w14:paraId="2A39D1E9" w14:textId="77777777" w:rsidR="00AC56ED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369517" w14:textId="77777777" w:rsidR="00AC56ED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0244BB" w14:textId="77777777" w:rsidR="00AC56ED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13AEAB" w14:textId="77777777" w:rsidR="00AC56ED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20D62C" w14:textId="77777777" w:rsidR="00AC56ED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C54028" w14:textId="77777777" w:rsidR="00AC56ED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3B2735" w14:textId="77777777" w:rsidR="00AC56ED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5BEC95" w14:textId="77777777" w:rsidR="00AC56ED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8FB8D1" w14:textId="77777777" w:rsidR="00AC56ED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B1F59A" w14:textId="77777777" w:rsidR="00AC56ED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280051" w14:textId="77777777" w:rsidR="00AC56ED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A1086D" w14:textId="77777777" w:rsidR="00AC56ED" w:rsidRDefault="00000000">
            <w:r>
              <w:t>23:00</w:t>
            </w:r>
          </w:p>
        </w:tc>
      </w:tr>
      <w:tr w:rsidR="00AC56ED" w14:paraId="16C46FFA" w14:textId="77777777">
        <w:tc>
          <w:tcPr>
            <w:tcW w:w="777" w:type="dxa"/>
            <w:vAlign w:val="center"/>
          </w:tcPr>
          <w:p w14:paraId="03EE3D0D" w14:textId="77777777" w:rsidR="00AC56ED" w:rsidRDefault="00000000">
            <w:r>
              <w:t>30.68</w:t>
            </w:r>
          </w:p>
        </w:tc>
        <w:tc>
          <w:tcPr>
            <w:tcW w:w="777" w:type="dxa"/>
            <w:vAlign w:val="center"/>
          </w:tcPr>
          <w:p w14:paraId="65A8DC02" w14:textId="77777777" w:rsidR="00AC56ED" w:rsidRDefault="00000000">
            <w:r>
              <w:t>31.34</w:t>
            </w:r>
          </w:p>
        </w:tc>
        <w:tc>
          <w:tcPr>
            <w:tcW w:w="777" w:type="dxa"/>
            <w:vAlign w:val="center"/>
          </w:tcPr>
          <w:p w14:paraId="1A0D3316" w14:textId="77777777" w:rsidR="00AC56ED" w:rsidRDefault="00000000">
            <w:r>
              <w:t>31.90</w:t>
            </w:r>
          </w:p>
        </w:tc>
        <w:tc>
          <w:tcPr>
            <w:tcW w:w="777" w:type="dxa"/>
            <w:vAlign w:val="center"/>
          </w:tcPr>
          <w:p w14:paraId="076D9E39" w14:textId="77777777" w:rsidR="00AC56ED" w:rsidRDefault="00000000">
            <w:r>
              <w:t>32.36</w:t>
            </w:r>
          </w:p>
        </w:tc>
        <w:tc>
          <w:tcPr>
            <w:tcW w:w="777" w:type="dxa"/>
            <w:vAlign w:val="center"/>
          </w:tcPr>
          <w:p w14:paraId="135BB246" w14:textId="77777777" w:rsidR="00AC56ED" w:rsidRDefault="00000000">
            <w:r>
              <w:t>32.67</w:t>
            </w:r>
          </w:p>
        </w:tc>
        <w:tc>
          <w:tcPr>
            <w:tcW w:w="777" w:type="dxa"/>
            <w:vAlign w:val="center"/>
          </w:tcPr>
          <w:p w14:paraId="3FD2D86F" w14:textId="77777777" w:rsidR="00AC56ED" w:rsidRDefault="00000000">
            <w:r>
              <w:rPr>
                <w:color w:val="3333CC"/>
              </w:rPr>
              <w:t>32.82</w:t>
            </w:r>
          </w:p>
        </w:tc>
        <w:tc>
          <w:tcPr>
            <w:tcW w:w="777" w:type="dxa"/>
            <w:vAlign w:val="center"/>
          </w:tcPr>
          <w:p w14:paraId="16C5EC39" w14:textId="77777777" w:rsidR="00AC56ED" w:rsidRDefault="00000000">
            <w:r>
              <w:t>32.80</w:t>
            </w:r>
          </w:p>
        </w:tc>
        <w:tc>
          <w:tcPr>
            <w:tcW w:w="777" w:type="dxa"/>
            <w:vAlign w:val="center"/>
          </w:tcPr>
          <w:p w14:paraId="42040EA3" w14:textId="77777777" w:rsidR="00AC56ED" w:rsidRDefault="00000000">
            <w:r>
              <w:t>32.65</w:t>
            </w:r>
          </w:p>
        </w:tc>
        <w:tc>
          <w:tcPr>
            <w:tcW w:w="777" w:type="dxa"/>
            <w:vAlign w:val="center"/>
          </w:tcPr>
          <w:p w14:paraId="30B26B71" w14:textId="77777777" w:rsidR="00AC56ED" w:rsidRDefault="00000000">
            <w:r>
              <w:t>32.39</w:t>
            </w:r>
          </w:p>
        </w:tc>
        <w:tc>
          <w:tcPr>
            <w:tcW w:w="777" w:type="dxa"/>
            <w:vAlign w:val="center"/>
          </w:tcPr>
          <w:p w14:paraId="47D09AED" w14:textId="77777777" w:rsidR="00AC56ED" w:rsidRDefault="00000000">
            <w:r>
              <w:t>32.10</w:t>
            </w:r>
          </w:p>
        </w:tc>
        <w:tc>
          <w:tcPr>
            <w:tcW w:w="777" w:type="dxa"/>
            <w:vAlign w:val="center"/>
          </w:tcPr>
          <w:p w14:paraId="28D45DE0" w14:textId="77777777" w:rsidR="00AC56ED" w:rsidRDefault="00000000">
            <w:r>
              <w:t>31.80</w:t>
            </w:r>
          </w:p>
        </w:tc>
        <w:tc>
          <w:tcPr>
            <w:tcW w:w="777" w:type="dxa"/>
            <w:vAlign w:val="center"/>
          </w:tcPr>
          <w:p w14:paraId="762223CD" w14:textId="77777777" w:rsidR="00AC56ED" w:rsidRDefault="00000000">
            <w:r>
              <w:t>31.48</w:t>
            </w:r>
          </w:p>
        </w:tc>
      </w:tr>
    </w:tbl>
    <w:p w14:paraId="09089115" w14:textId="77777777" w:rsidR="00AC56ED" w:rsidRDefault="00000000">
      <w:pPr>
        <w:pStyle w:val="4"/>
      </w:pPr>
      <w:r>
        <w:lastRenderedPageBreak/>
        <w:t>空调房间：北向逐时温度</w:t>
      </w:r>
    </w:p>
    <w:p w14:paraId="28B27C24" w14:textId="77777777" w:rsidR="00AC56ED" w:rsidRDefault="00000000">
      <w:pPr>
        <w:jc w:val="center"/>
      </w:pPr>
      <w:r>
        <w:rPr>
          <w:noProof/>
        </w:rPr>
        <w:drawing>
          <wp:inline distT="0" distB="0" distL="0" distR="0" wp14:anchorId="3A599321" wp14:editId="196E1CA7">
            <wp:extent cx="5667375" cy="3067050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13CAE" w14:textId="77777777" w:rsidR="00AC56ED" w:rsidRDefault="00AC56ED"/>
    <w:p w14:paraId="6191C39D" w14:textId="77777777" w:rsidR="00AC56ED" w:rsidRDefault="00AC56E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C56ED" w14:paraId="1D720AE4" w14:textId="77777777">
        <w:tc>
          <w:tcPr>
            <w:tcW w:w="777" w:type="dxa"/>
            <w:shd w:val="clear" w:color="auto" w:fill="E6E6E6"/>
            <w:vAlign w:val="center"/>
          </w:tcPr>
          <w:p w14:paraId="300A4729" w14:textId="77777777" w:rsidR="00AC56ED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58C3AB" w14:textId="77777777" w:rsidR="00AC56ED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572D73" w14:textId="77777777" w:rsidR="00AC56ED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773C56" w14:textId="77777777" w:rsidR="00AC56ED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52ABDA" w14:textId="77777777" w:rsidR="00AC56ED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97805E" w14:textId="77777777" w:rsidR="00AC56ED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247C80" w14:textId="77777777" w:rsidR="00AC56ED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C918FD" w14:textId="77777777" w:rsidR="00AC56ED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D05742" w14:textId="77777777" w:rsidR="00AC56ED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B06567" w14:textId="77777777" w:rsidR="00AC56ED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2F1156" w14:textId="77777777" w:rsidR="00AC56ED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B8DFE5" w14:textId="77777777" w:rsidR="00AC56ED" w:rsidRDefault="00000000">
            <w:pPr>
              <w:jc w:val="center"/>
            </w:pPr>
            <w:r>
              <w:t>11:00</w:t>
            </w:r>
          </w:p>
        </w:tc>
      </w:tr>
      <w:tr w:rsidR="00AC56ED" w14:paraId="4DB04B3F" w14:textId="77777777">
        <w:tc>
          <w:tcPr>
            <w:tcW w:w="777" w:type="dxa"/>
            <w:vAlign w:val="center"/>
          </w:tcPr>
          <w:p w14:paraId="3B18973C" w14:textId="77777777" w:rsidR="00AC56ED" w:rsidRDefault="00000000">
            <w:r>
              <w:t>30.52</w:t>
            </w:r>
          </w:p>
        </w:tc>
        <w:tc>
          <w:tcPr>
            <w:tcW w:w="777" w:type="dxa"/>
            <w:vAlign w:val="center"/>
          </w:tcPr>
          <w:p w14:paraId="396E9A6F" w14:textId="77777777" w:rsidR="00AC56ED" w:rsidRDefault="00000000">
            <w:r>
              <w:t>30.30</w:t>
            </w:r>
          </w:p>
        </w:tc>
        <w:tc>
          <w:tcPr>
            <w:tcW w:w="777" w:type="dxa"/>
            <w:vAlign w:val="center"/>
          </w:tcPr>
          <w:p w14:paraId="632772A8" w14:textId="77777777" w:rsidR="00AC56ED" w:rsidRDefault="00000000">
            <w:r>
              <w:t>30.07</w:t>
            </w:r>
          </w:p>
        </w:tc>
        <w:tc>
          <w:tcPr>
            <w:tcW w:w="777" w:type="dxa"/>
            <w:vAlign w:val="center"/>
          </w:tcPr>
          <w:p w14:paraId="7B668B2B" w14:textId="77777777" w:rsidR="00AC56ED" w:rsidRDefault="00000000">
            <w:r>
              <w:t>29.84</w:t>
            </w:r>
          </w:p>
        </w:tc>
        <w:tc>
          <w:tcPr>
            <w:tcW w:w="777" w:type="dxa"/>
            <w:vAlign w:val="center"/>
          </w:tcPr>
          <w:p w14:paraId="27F5DF4B" w14:textId="77777777" w:rsidR="00AC56ED" w:rsidRDefault="00000000">
            <w:r>
              <w:t>29.61</w:t>
            </w:r>
          </w:p>
        </w:tc>
        <w:tc>
          <w:tcPr>
            <w:tcW w:w="777" w:type="dxa"/>
            <w:vAlign w:val="center"/>
          </w:tcPr>
          <w:p w14:paraId="1E83FEAA" w14:textId="77777777" w:rsidR="00AC56ED" w:rsidRDefault="00000000">
            <w:r>
              <w:t>29.39</w:t>
            </w:r>
          </w:p>
        </w:tc>
        <w:tc>
          <w:tcPr>
            <w:tcW w:w="777" w:type="dxa"/>
            <w:vAlign w:val="center"/>
          </w:tcPr>
          <w:p w14:paraId="48CD7EFF" w14:textId="77777777" w:rsidR="00AC56ED" w:rsidRDefault="00000000">
            <w:r>
              <w:t>29.17</w:t>
            </w:r>
          </w:p>
        </w:tc>
        <w:tc>
          <w:tcPr>
            <w:tcW w:w="777" w:type="dxa"/>
            <w:vAlign w:val="center"/>
          </w:tcPr>
          <w:p w14:paraId="0E8DE22B" w14:textId="77777777" w:rsidR="00AC56ED" w:rsidRDefault="00000000">
            <w:r>
              <w:t>28.97</w:t>
            </w:r>
          </w:p>
        </w:tc>
        <w:tc>
          <w:tcPr>
            <w:tcW w:w="777" w:type="dxa"/>
            <w:vAlign w:val="center"/>
          </w:tcPr>
          <w:p w14:paraId="742A43D1" w14:textId="77777777" w:rsidR="00AC56ED" w:rsidRDefault="00000000">
            <w:r>
              <w:t>28.85</w:t>
            </w:r>
          </w:p>
        </w:tc>
        <w:tc>
          <w:tcPr>
            <w:tcW w:w="777" w:type="dxa"/>
            <w:vAlign w:val="center"/>
          </w:tcPr>
          <w:p w14:paraId="14788B9C" w14:textId="77777777" w:rsidR="00AC56ED" w:rsidRDefault="00000000">
            <w:r>
              <w:t>28.86</w:t>
            </w:r>
          </w:p>
        </w:tc>
        <w:tc>
          <w:tcPr>
            <w:tcW w:w="777" w:type="dxa"/>
            <w:vAlign w:val="center"/>
          </w:tcPr>
          <w:p w14:paraId="6F909BB0" w14:textId="77777777" w:rsidR="00AC56ED" w:rsidRDefault="00000000">
            <w:r>
              <w:t>29.05</w:t>
            </w:r>
          </w:p>
        </w:tc>
        <w:tc>
          <w:tcPr>
            <w:tcW w:w="777" w:type="dxa"/>
            <w:vAlign w:val="center"/>
          </w:tcPr>
          <w:p w14:paraId="19B19BBC" w14:textId="77777777" w:rsidR="00AC56ED" w:rsidRDefault="00000000">
            <w:r>
              <w:t>29.38</w:t>
            </w:r>
          </w:p>
        </w:tc>
      </w:tr>
      <w:tr w:rsidR="00AC56ED" w14:paraId="39E89E5D" w14:textId="77777777">
        <w:tc>
          <w:tcPr>
            <w:tcW w:w="777" w:type="dxa"/>
            <w:shd w:val="clear" w:color="auto" w:fill="E6E6E6"/>
            <w:vAlign w:val="center"/>
          </w:tcPr>
          <w:p w14:paraId="7F438274" w14:textId="77777777" w:rsidR="00AC56ED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F0A2C9" w14:textId="77777777" w:rsidR="00AC56ED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A1E298" w14:textId="77777777" w:rsidR="00AC56ED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7EB870" w14:textId="77777777" w:rsidR="00AC56ED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7664A6" w14:textId="77777777" w:rsidR="00AC56ED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00047B" w14:textId="77777777" w:rsidR="00AC56ED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B8A3CC" w14:textId="77777777" w:rsidR="00AC56ED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709D08" w14:textId="77777777" w:rsidR="00AC56ED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45002B" w14:textId="77777777" w:rsidR="00AC56ED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24374E" w14:textId="77777777" w:rsidR="00AC56ED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6A8254" w14:textId="77777777" w:rsidR="00AC56ED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16A5F0" w14:textId="77777777" w:rsidR="00AC56ED" w:rsidRDefault="00000000">
            <w:r>
              <w:t>23:00</w:t>
            </w:r>
          </w:p>
        </w:tc>
      </w:tr>
      <w:tr w:rsidR="00AC56ED" w14:paraId="40FFCF0F" w14:textId="77777777">
        <w:tc>
          <w:tcPr>
            <w:tcW w:w="777" w:type="dxa"/>
            <w:vAlign w:val="center"/>
          </w:tcPr>
          <w:p w14:paraId="2C1015C7" w14:textId="77777777" w:rsidR="00AC56ED" w:rsidRDefault="00000000">
            <w:r>
              <w:t>29.79</w:t>
            </w:r>
          </w:p>
        </w:tc>
        <w:tc>
          <w:tcPr>
            <w:tcW w:w="777" w:type="dxa"/>
            <w:vAlign w:val="center"/>
          </w:tcPr>
          <w:p w14:paraId="0020426C" w14:textId="77777777" w:rsidR="00AC56ED" w:rsidRDefault="00000000">
            <w:r>
              <w:t>30.22</w:t>
            </w:r>
          </w:p>
        </w:tc>
        <w:tc>
          <w:tcPr>
            <w:tcW w:w="777" w:type="dxa"/>
            <w:vAlign w:val="center"/>
          </w:tcPr>
          <w:p w14:paraId="70A0D584" w14:textId="77777777" w:rsidR="00AC56ED" w:rsidRDefault="00000000">
            <w:r>
              <w:t>30.61</w:t>
            </w:r>
          </w:p>
        </w:tc>
        <w:tc>
          <w:tcPr>
            <w:tcW w:w="777" w:type="dxa"/>
            <w:vAlign w:val="center"/>
          </w:tcPr>
          <w:p w14:paraId="652C1034" w14:textId="77777777" w:rsidR="00AC56ED" w:rsidRDefault="00000000">
            <w:r>
              <w:t>30.96</w:t>
            </w:r>
          </w:p>
        </w:tc>
        <w:tc>
          <w:tcPr>
            <w:tcW w:w="777" w:type="dxa"/>
            <w:vAlign w:val="center"/>
          </w:tcPr>
          <w:p w14:paraId="66768EA7" w14:textId="77777777" w:rsidR="00AC56ED" w:rsidRDefault="00000000">
            <w:r>
              <w:t>31.24</w:t>
            </w:r>
          </w:p>
        </w:tc>
        <w:tc>
          <w:tcPr>
            <w:tcW w:w="777" w:type="dxa"/>
            <w:vAlign w:val="center"/>
          </w:tcPr>
          <w:p w14:paraId="6D4B8EDB" w14:textId="77777777" w:rsidR="00AC56ED" w:rsidRDefault="00000000">
            <w:r>
              <w:t>31.41</w:t>
            </w:r>
          </w:p>
        </w:tc>
        <w:tc>
          <w:tcPr>
            <w:tcW w:w="777" w:type="dxa"/>
            <w:vAlign w:val="center"/>
          </w:tcPr>
          <w:p w14:paraId="06B460DF" w14:textId="77777777" w:rsidR="00AC56ED" w:rsidRDefault="00000000">
            <w:r>
              <w:rPr>
                <w:color w:val="3333CC"/>
              </w:rPr>
              <w:t>31.47</w:t>
            </w:r>
          </w:p>
        </w:tc>
        <w:tc>
          <w:tcPr>
            <w:tcW w:w="777" w:type="dxa"/>
            <w:vAlign w:val="center"/>
          </w:tcPr>
          <w:p w14:paraId="50F5017C" w14:textId="77777777" w:rsidR="00AC56ED" w:rsidRDefault="00000000">
            <w:r>
              <w:t>31.42</w:t>
            </w:r>
          </w:p>
        </w:tc>
        <w:tc>
          <w:tcPr>
            <w:tcW w:w="777" w:type="dxa"/>
            <w:vAlign w:val="center"/>
          </w:tcPr>
          <w:p w14:paraId="6246CDE8" w14:textId="77777777" w:rsidR="00AC56ED" w:rsidRDefault="00000000">
            <w:r>
              <w:t>31.30</w:t>
            </w:r>
          </w:p>
        </w:tc>
        <w:tc>
          <w:tcPr>
            <w:tcW w:w="777" w:type="dxa"/>
            <w:vAlign w:val="center"/>
          </w:tcPr>
          <w:p w14:paraId="515631A5" w14:textId="77777777" w:rsidR="00AC56ED" w:rsidRDefault="00000000">
            <w:r>
              <w:t>31.14</w:t>
            </w:r>
          </w:p>
        </w:tc>
        <w:tc>
          <w:tcPr>
            <w:tcW w:w="777" w:type="dxa"/>
            <w:vAlign w:val="center"/>
          </w:tcPr>
          <w:p w14:paraId="72BB6426" w14:textId="77777777" w:rsidR="00AC56ED" w:rsidRDefault="00000000">
            <w:r>
              <w:t>30.96</w:t>
            </w:r>
          </w:p>
        </w:tc>
        <w:tc>
          <w:tcPr>
            <w:tcW w:w="777" w:type="dxa"/>
            <w:vAlign w:val="center"/>
          </w:tcPr>
          <w:p w14:paraId="19FE0483" w14:textId="77777777" w:rsidR="00AC56ED" w:rsidRDefault="00000000">
            <w:r>
              <w:t>30.75</w:t>
            </w:r>
          </w:p>
        </w:tc>
      </w:tr>
    </w:tbl>
    <w:p w14:paraId="30B75881" w14:textId="77777777" w:rsidR="00AC56ED" w:rsidRDefault="00000000">
      <w:pPr>
        <w:pStyle w:val="3"/>
      </w:pPr>
      <w:bookmarkStart w:id="58" w:name="_Toc155559036"/>
      <w:r>
        <w:t>砖墙+光伏幕墙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AC56ED" w14:paraId="6CDF20C7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04CB0F7A" w14:textId="77777777" w:rsidR="00AC56ED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7D1D8126" w14:textId="77777777" w:rsidR="00AC56ED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FF09A18" w14:textId="77777777" w:rsidR="00AC56ED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C547E54" w14:textId="77777777" w:rsidR="00AC56ED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07F6735" w14:textId="77777777" w:rsidR="00AC56ED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2A73E7C" w14:textId="77777777" w:rsidR="00AC56ED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514F9E8" w14:textId="77777777" w:rsidR="00AC56ED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0C41179" w14:textId="77777777" w:rsidR="00AC56ED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AC56ED" w14:paraId="6B495614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46F9599E" w14:textId="77777777" w:rsidR="00AC56ED" w:rsidRDefault="00AC56ED"/>
        </w:tc>
        <w:tc>
          <w:tcPr>
            <w:tcW w:w="834" w:type="dxa"/>
            <w:shd w:val="clear" w:color="auto" w:fill="E6E6E6"/>
            <w:vAlign w:val="center"/>
          </w:tcPr>
          <w:p w14:paraId="66EFEED1" w14:textId="77777777" w:rsidR="00AC56ED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DA9C1C3" w14:textId="77777777" w:rsidR="00AC56ED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47B16A8" w14:textId="77777777" w:rsidR="00AC56ED" w:rsidRDefault="00000000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120E314" w14:textId="77777777" w:rsidR="00AC56ED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5B44B02" w14:textId="77777777" w:rsidR="00AC56ED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0AE7647" w14:textId="77777777" w:rsidR="00AC56ED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FFC40A8" w14:textId="77777777" w:rsidR="00AC56ED" w:rsidRDefault="00000000">
            <w:r>
              <w:t>D=R*S</w:t>
            </w:r>
          </w:p>
        </w:tc>
      </w:tr>
      <w:tr w:rsidR="00AC56ED" w14:paraId="223EE927" w14:textId="77777777">
        <w:tc>
          <w:tcPr>
            <w:tcW w:w="2838" w:type="dxa"/>
            <w:vAlign w:val="center"/>
          </w:tcPr>
          <w:p w14:paraId="7778306D" w14:textId="77777777" w:rsidR="00AC56ED" w:rsidRDefault="00000000">
            <w:r>
              <w:t>玻璃幕墙</w:t>
            </w:r>
          </w:p>
        </w:tc>
        <w:tc>
          <w:tcPr>
            <w:tcW w:w="834" w:type="dxa"/>
            <w:vAlign w:val="center"/>
          </w:tcPr>
          <w:p w14:paraId="58E6CCD8" w14:textId="77777777" w:rsidR="00AC56ED" w:rsidRDefault="00000000">
            <w:r>
              <w:t>120</w:t>
            </w:r>
          </w:p>
        </w:tc>
        <w:tc>
          <w:tcPr>
            <w:tcW w:w="707" w:type="dxa"/>
            <w:vAlign w:val="center"/>
          </w:tcPr>
          <w:p w14:paraId="294D4F11" w14:textId="77777777" w:rsidR="00AC56ED" w:rsidRDefault="00000000">
            <w:r>
              <w:t>8.6</w:t>
            </w:r>
          </w:p>
        </w:tc>
        <w:tc>
          <w:tcPr>
            <w:tcW w:w="990" w:type="dxa"/>
            <w:vAlign w:val="center"/>
          </w:tcPr>
          <w:p w14:paraId="15DEF56D" w14:textId="77777777" w:rsidR="00AC56ED" w:rsidRDefault="00000000">
            <w:r>
              <w:t>0.760</w:t>
            </w:r>
          </w:p>
        </w:tc>
        <w:tc>
          <w:tcPr>
            <w:tcW w:w="1131" w:type="dxa"/>
            <w:vAlign w:val="center"/>
          </w:tcPr>
          <w:p w14:paraId="257A1D8F" w14:textId="77777777" w:rsidR="00AC56ED" w:rsidRDefault="00000000">
            <w:r>
              <w:t>10.773</w:t>
            </w:r>
          </w:p>
        </w:tc>
        <w:tc>
          <w:tcPr>
            <w:tcW w:w="707" w:type="dxa"/>
            <w:vAlign w:val="center"/>
          </w:tcPr>
          <w:p w14:paraId="58CCAAF3" w14:textId="77777777" w:rsidR="00AC56ED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3EC7085D" w14:textId="77777777" w:rsidR="00AC56ED" w:rsidRDefault="00000000">
            <w:r>
              <w:t>0.158</w:t>
            </w:r>
          </w:p>
        </w:tc>
        <w:tc>
          <w:tcPr>
            <w:tcW w:w="990" w:type="dxa"/>
            <w:vAlign w:val="center"/>
          </w:tcPr>
          <w:p w14:paraId="7498BAB0" w14:textId="77777777" w:rsidR="00AC56ED" w:rsidRDefault="00000000">
            <w:r>
              <w:t>1.701</w:t>
            </w:r>
          </w:p>
        </w:tc>
      </w:tr>
      <w:tr w:rsidR="00AC56ED" w14:paraId="1680FD01" w14:textId="77777777">
        <w:tc>
          <w:tcPr>
            <w:tcW w:w="2838" w:type="dxa"/>
            <w:vAlign w:val="center"/>
          </w:tcPr>
          <w:p w14:paraId="62833058" w14:textId="77777777" w:rsidR="00AC56ED" w:rsidRDefault="00000000">
            <w:r>
              <w:t>重砂浆砌筑粘土砖砌体（</w:t>
            </w:r>
            <w:r>
              <w:t>1</w:t>
            </w:r>
            <w:r>
              <w:t>）</w:t>
            </w:r>
          </w:p>
        </w:tc>
        <w:tc>
          <w:tcPr>
            <w:tcW w:w="834" w:type="dxa"/>
            <w:vAlign w:val="center"/>
          </w:tcPr>
          <w:p w14:paraId="5DE27C21" w14:textId="77777777" w:rsidR="00AC56ED" w:rsidRDefault="00000000">
            <w:r>
              <w:t>240</w:t>
            </w:r>
          </w:p>
        </w:tc>
        <w:tc>
          <w:tcPr>
            <w:tcW w:w="707" w:type="dxa"/>
            <w:vAlign w:val="center"/>
          </w:tcPr>
          <w:p w14:paraId="54C0E7DC" w14:textId="77777777" w:rsidR="00AC56ED" w:rsidRDefault="00000000">
            <w:r>
              <w:t>9.6</w:t>
            </w:r>
          </w:p>
        </w:tc>
        <w:tc>
          <w:tcPr>
            <w:tcW w:w="990" w:type="dxa"/>
            <w:vAlign w:val="center"/>
          </w:tcPr>
          <w:p w14:paraId="078BD604" w14:textId="77777777" w:rsidR="00AC56ED" w:rsidRDefault="00000000">
            <w:r>
              <w:t>0.810</w:t>
            </w:r>
          </w:p>
        </w:tc>
        <w:tc>
          <w:tcPr>
            <w:tcW w:w="1131" w:type="dxa"/>
            <w:vAlign w:val="center"/>
          </w:tcPr>
          <w:p w14:paraId="1A9E0AEE" w14:textId="77777777" w:rsidR="00AC56ED" w:rsidRDefault="00000000">
            <w:r>
              <w:t>10.551</w:t>
            </w:r>
          </w:p>
        </w:tc>
        <w:tc>
          <w:tcPr>
            <w:tcW w:w="707" w:type="dxa"/>
            <w:vAlign w:val="center"/>
          </w:tcPr>
          <w:p w14:paraId="3C161E22" w14:textId="77777777" w:rsidR="00AC56ED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378ED7BE" w14:textId="77777777" w:rsidR="00AC56ED" w:rsidRDefault="00000000">
            <w:r>
              <w:t>0.296</w:t>
            </w:r>
          </w:p>
        </w:tc>
        <w:tc>
          <w:tcPr>
            <w:tcW w:w="990" w:type="dxa"/>
            <w:vAlign w:val="center"/>
          </w:tcPr>
          <w:p w14:paraId="7DF7623F" w14:textId="77777777" w:rsidR="00AC56ED" w:rsidRDefault="00000000">
            <w:r>
              <w:t>3.126</w:t>
            </w:r>
          </w:p>
        </w:tc>
      </w:tr>
      <w:tr w:rsidR="00AC56ED" w14:paraId="6D0FA3A2" w14:textId="77777777">
        <w:tc>
          <w:tcPr>
            <w:tcW w:w="2838" w:type="dxa"/>
            <w:vAlign w:val="center"/>
          </w:tcPr>
          <w:p w14:paraId="6D76DB6A" w14:textId="77777777" w:rsidR="00AC56ED" w:rsidRDefault="00000000">
            <w:r>
              <w:t>聚合物水泥石灰砂浆</w:t>
            </w:r>
          </w:p>
        </w:tc>
        <w:tc>
          <w:tcPr>
            <w:tcW w:w="834" w:type="dxa"/>
            <w:vAlign w:val="center"/>
          </w:tcPr>
          <w:p w14:paraId="03CC595D" w14:textId="77777777" w:rsidR="00AC56ED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518CEEF8" w14:textId="77777777" w:rsidR="00AC56ED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26B8840D" w14:textId="77777777" w:rsidR="00AC56ED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0FAEA60A" w14:textId="77777777" w:rsidR="00AC56ED" w:rsidRDefault="00000000">
            <w:r>
              <w:t>11.306</w:t>
            </w:r>
          </w:p>
        </w:tc>
        <w:tc>
          <w:tcPr>
            <w:tcW w:w="707" w:type="dxa"/>
            <w:vAlign w:val="center"/>
          </w:tcPr>
          <w:p w14:paraId="3A2493C4" w14:textId="77777777" w:rsidR="00AC56ED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2845A0A5" w14:textId="77777777" w:rsidR="00AC56ED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123096A3" w14:textId="77777777" w:rsidR="00AC56ED" w:rsidRDefault="00000000">
            <w:r>
              <w:t>0.243</w:t>
            </w:r>
          </w:p>
        </w:tc>
      </w:tr>
      <w:tr w:rsidR="00AC56ED" w14:paraId="32FDA07B" w14:textId="77777777">
        <w:tc>
          <w:tcPr>
            <w:tcW w:w="2838" w:type="dxa"/>
            <w:vAlign w:val="center"/>
          </w:tcPr>
          <w:p w14:paraId="0C057571" w14:textId="77777777" w:rsidR="00AC56ED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48771FA1" w14:textId="77777777" w:rsidR="00AC56ED" w:rsidRDefault="00000000">
            <w:r>
              <w:t>380</w:t>
            </w:r>
          </w:p>
        </w:tc>
        <w:tc>
          <w:tcPr>
            <w:tcW w:w="707" w:type="dxa"/>
            <w:vAlign w:val="center"/>
          </w:tcPr>
          <w:p w14:paraId="1D054A71" w14:textId="77777777" w:rsidR="00AC56ED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6F059A8E" w14:textId="77777777" w:rsidR="00AC56ED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45071AB1" w14:textId="77777777" w:rsidR="00AC56ED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3C97E1BA" w14:textId="77777777" w:rsidR="00AC56ED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29BB65DA" w14:textId="77777777" w:rsidR="00AC56ED" w:rsidRDefault="00000000">
            <w:r>
              <w:t>0.476</w:t>
            </w:r>
          </w:p>
        </w:tc>
        <w:tc>
          <w:tcPr>
            <w:tcW w:w="990" w:type="dxa"/>
            <w:vAlign w:val="center"/>
          </w:tcPr>
          <w:p w14:paraId="153F2866" w14:textId="77777777" w:rsidR="00AC56ED" w:rsidRDefault="00000000">
            <w:r>
              <w:t>5.070</w:t>
            </w:r>
          </w:p>
        </w:tc>
      </w:tr>
      <w:tr w:rsidR="00AC56ED" w14:paraId="4EF3EDE3" w14:textId="77777777">
        <w:tc>
          <w:tcPr>
            <w:tcW w:w="2838" w:type="dxa"/>
            <w:shd w:val="clear" w:color="auto" w:fill="E6E6E6"/>
            <w:vAlign w:val="center"/>
          </w:tcPr>
          <w:p w14:paraId="470256D7" w14:textId="77777777" w:rsidR="00AC56ED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3FCA4CDF" w14:textId="77777777" w:rsidR="00AC56ED" w:rsidRDefault="00000000">
            <w:pPr>
              <w:jc w:val="center"/>
            </w:pPr>
            <w:r>
              <w:t>5.0</w:t>
            </w:r>
          </w:p>
        </w:tc>
      </w:tr>
      <w:tr w:rsidR="00AC56ED" w14:paraId="32277337" w14:textId="77777777">
        <w:tc>
          <w:tcPr>
            <w:tcW w:w="2838" w:type="dxa"/>
            <w:shd w:val="clear" w:color="auto" w:fill="E6E6E6"/>
            <w:vAlign w:val="center"/>
          </w:tcPr>
          <w:p w14:paraId="7EFA065C" w14:textId="77777777" w:rsidR="00AC56ED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58D30303" w14:textId="77777777" w:rsidR="00AC56ED" w:rsidRDefault="00000000">
            <w:pPr>
              <w:jc w:val="center"/>
            </w:pPr>
            <w:r>
              <w:t>0.73</w:t>
            </w:r>
          </w:p>
        </w:tc>
      </w:tr>
      <w:tr w:rsidR="00AC56ED" w14:paraId="3CFE089D" w14:textId="77777777">
        <w:tc>
          <w:tcPr>
            <w:tcW w:w="2838" w:type="dxa"/>
            <w:shd w:val="clear" w:color="auto" w:fill="E6E6E6"/>
            <w:vAlign w:val="center"/>
          </w:tcPr>
          <w:p w14:paraId="2E7BD8C0" w14:textId="77777777" w:rsidR="00AC56ED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60371A6F" w14:textId="77777777" w:rsidR="00AC56ED" w:rsidRDefault="00000000">
            <w:pPr>
              <w:jc w:val="center"/>
            </w:pPr>
            <w:r>
              <w:t>1.57</w:t>
            </w:r>
          </w:p>
        </w:tc>
      </w:tr>
      <w:tr w:rsidR="00AC56ED" w14:paraId="3A0C4A26" w14:textId="77777777">
        <w:tc>
          <w:tcPr>
            <w:tcW w:w="2838" w:type="dxa"/>
            <w:shd w:val="clear" w:color="auto" w:fill="E6E6E6"/>
            <w:vAlign w:val="center"/>
          </w:tcPr>
          <w:p w14:paraId="789D4546" w14:textId="77777777" w:rsidR="00AC56ED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44779141" w14:textId="77777777" w:rsidR="00AC56ED" w:rsidRDefault="00000000">
            <w:pPr>
              <w:jc w:val="center"/>
            </w:pPr>
            <w:r>
              <w:t>重质围护结构</w:t>
            </w:r>
          </w:p>
        </w:tc>
      </w:tr>
    </w:tbl>
    <w:p w14:paraId="04855DFD" w14:textId="77777777" w:rsidR="00AC56ED" w:rsidRDefault="00000000">
      <w:pPr>
        <w:pStyle w:val="4"/>
      </w:pPr>
      <w:r>
        <w:lastRenderedPageBreak/>
        <w:t>空调房间：东向逐时温度</w:t>
      </w:r>
    </w:p>
    <w:p w14:paraId="0B735FA5" w14:textId="77777777" w:rsidR="00AC56ED" w:rsidRDefault="00000000">
      <w:pPr>
        <w:jc w:val="center"/>
      </w:pPr>
      <w:r>
        <w:rPr>
          <w:noProof/>
        </w:rPr>
        <w:drawing>
          <wp:inline distT="0" distB="0" distL="0" distR="0" wp14:anchorId="304DE6F8" wp14:editId="37A289B1">
            <wp:extent cx="5667375" cy="3076575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90146" w14:textId="77777777" w:rsidR="00AC56ED" w:rsidRDefault="00AC56ED"/>
    <w:p w14:paraId="1422CD73" w14:textId="77777777" w:rsidR="00AC56ED" w:rsidRDefault="00AC56E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C56ED" w14:paraId="599F3650" w14:textId="77777777">
        <w:tc>
          <w:tcPr>
            <w:tcW w:w="777" w:type="dxa"/>
            <w:shd w:val="clear" w:color="auto" w:fill="E6E6E6"/>
            <w:vAlign w:val="center"/>
          </w:tcPr>
          <w:p w14:paraId="1630614A" w14:textId="77777777" w:rsidR="00AC56ED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110350" w14:textId="77777777" w:rsidR="00AC56ED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B8ED13" w14:textId="77777777" w:rsidR="00AC56ED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6BEA03" w14:textId="77777777" w:rsidR="00AC56ED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FD5587" w14:textId="77777777" w:rsidR="00AC56ED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C6C6C2" w14:textId="77777777" w:rsidR="00AC56ED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C3A21E" w14:textId="77777777" w:rsidR="00AC56ED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2F4817" w14:textId="77777777" w:rsidR="00AC56ED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ED897A" w14:textId="77777777" w:rsidR="00AC56ED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BFCF1C" w14:textId="77777777" w:rsidR="00AC56ED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792B15" w14:textId="77777777" w:rsidR="00AC56ED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768A2A" w14:textId="77777777" w:rsidR="00AC56ED" w:rsidRDefault="00000000">
            <w:pPr>
              <w:jc w:val="center"/>
            </w:pPr>
            <w:r>
              <w:t>11:00</w:t>
            </w:r>
          </w:p>
        </w:tc>
      </w:tr>
      <w:tr w:rsidR="00AC56ED" w14:paraId="6351F268" w14:textId="77777777">
        <w:tc>
          <w:tcPr>
            <w:tcW w:w="777" w:type="dxa"/>
            <w:vAlign w:val="center"/>
          </w:tcPr>
          <w:p w14:paraId="4BF378B9" w14:textId="77777777" w:rsidR="00AC56ED" w:rsidRDefault="00000000">
            <w:r>
              <w:t>28.69</w:t>
            </w:r>
          </w:p>
        </w:tc>
        <w:tc>
          <w:tcPr>
            <w:tcW w:w="777" w:type="dxa"/>
            <w:vAlign w:val="center"/>
          </w:tcPr>
          <w:p w14:paraId="566B2CFE" w14:textId="77777777" w:rsidR="00AC56ED" w:rsidRDefault="00000000">
            <w:r>
              <w:rPr>
                <w:color w:val="3333CC"/>
              </w:rPr>
              <w:t>28.70</w:t>
            </w:r>
          </w:p>
        </w:tc>
        <w:tc>
          <w:tcPr>
            <w:tcW w:w="777" w:type="dxa"/>
            <w:vAlign w:val="center"/>
          </w:tcPr>
          <w:p w14:paraId="68A9F9AB" w14:textId="77777777" w:rsidR="00AC56ED" w:rsidRDefault="00000000">
            <w:r>
              <w:t>28.69</w:t>
            </w:r>
          </w:p>
        </w:tc>
        <w:tc>
          <w:tcPr>
            <w:tcW w:w="777" w:type="dxa"/>
            <w:vAlign w:val="center"/>
          </w:tcPr>
          <w:p w14:paraId="5BDBF674" w14:textId="77777777" w:rsidR="00AC56ED" w:rsidRDefault="00000000">
            <w:r>
              <w:t>28.66</w:t>
            </w:r>
          </w:p>
        </w:tc>
        <w:tc>
          <w:tcPr>
            <w:tcW w:w="777" w:type="dxa"/>
            <w:vAlign w:val="center"/>
          </w:tcPr>
          <w:p w14:paraId="208A981C" w14:textId="77777777" w:rsidR="00AC56ED" w:rsidRDefault="00000000">
            <w:r>
              <w:t>28.63</w:t>
            </w:r>
          </w:p>
        </w:tc>
        <w:tc>
          <w:tcPr>
            <w:tcW w:w="777" w:type="dxa"/>
            <w:vAlign w:val="center"/>
          </w:tcPr>
          <w:p w14:paraId="7FFA2716" w14:textId="77777777" w:rsidR="00AC56ED" w:rsidRDefault="00000000">
            <w:r>
              <w:t>28.60</w:t>
            </w:r>
          </w:p>
        </w:tc>
        <w:tc>
          <w:tcPr>
            <w:tcW w:w="777" w:type="dxa"/>
            <w:vAlign w:val="center"/>
          </w:tcPr>
          <w:p w14:paraId="3ABA6AAF" w14:textId="77777777" w:rsidR="00AC56ED" w:rsidRDefault="00000000">
            <w:r>
              <w:t>28.55</w:t>
            </w:r>
          </w:p>
        </w:tc>
        <w:tc>
          <w:tcPr>
            <w:tcW w:w="777" w:type="dxa"/>
            <w:vAlign w:val="center"/>
          </w:tcPr>
          <w:p w14:paraId="1C9B8070" w14:textId="77777777" w:rsidR="00AC56ED" w:rsidRDefault="00000000">
            <w:r>
              <w:t>28.50</w:t>
            </w:r>
          </w:p>
        </w:tc>
        <w:tc>
          <w:tcPr>
            <w:tcW w:w="777" w:type="dxa"/>
            <w:vAlign w:val="center"/>
          </w:tcPr>
          <w:p w14:paraId="149AF965" w14:textId="77777777" w:rsidR="00AC56ED" w:rsidRDefault="00000000">
            <w:r>
              <w:t>28.44</w:t>
            </w:r>
          </w:p>
        </w:tc>
        <w:tc>
          <w:tcPr>
            <w:tcW w:w="777" w:type="dxa"/>
            <w:vAlign w:val="center"/>
          </w:tcPr>
          <w:p w14:paraId="185E4DB8" w14:textId="77777777" w:rsidR="00AC56ED" w:rsidRDefault="00000000">
            <w:r>
              <w:t>28.38</w:t>
            </w:r>
          </w:p>
        </w:tc>
        <w:tc>
          <w:tcPr>
            <w:tcW w:w="777" w:type="dxa"/>
            <w:vAlign w:val="center"/>
          </w:tcPr>
          <w:p w14:paraId="74D83DE5" w14:textId="77777777" w:rsidR="00AC56ED" w:rsidRDefault="00000000">
            <w:r>
              <w:t>28.33</w:t>
            </w:r>
          </w:p>
        </w:tc>
        <w:tc>
          <w:tcPr>
            <w:tcW w:w="777" w:type="dxa"/>
            <w:vAlign w:val="center"/>
          </w:tcPr>
          <w:p w14:paraId="26CB60EC" w14:textId="77777777" w:rsidR="00AC56ED" w:rsidRDefault="00000000">
            <w:r>
              <w:t>28.28</w:t>
            </w:r>
          </w:p>
        </w:tc>
      </w:tr>
      <w:tr w:rsidR="00AC56ED" w14:paraId="45168755" w14:textId="77777777">
        <w:tc>
          <w:tcPr>
            <w:tcW w:w="777" w:type="dxa"/>
            <w:shd w:val="clear" w:color="auto" w:fill="E6E6E6"/>
            <w:vAlign w:val="center"/>
          </w:tcPr>
          <w:p w14:paraId="59CD7438" w14:textId="77777777" w:rsidR="00AC56ED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F06C86" w14:textId="77777777" w:rsidR="00AC56ED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8024E6" w14:textId="77777777" w:rsidR="00AC56ED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146BAF" w14:textId="77777777" w:rsidR="00AC56ED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741A80" w14:textId="77777777" w:rsidR="00AC56ED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2978FD" w14:textId="77777777" w:rsidR="00AC56ED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136F9B" w14:textId="77777777" w:rsidR="00AC56ED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AD6426" w14:textId="77777777" w:rsidR="00AC56ED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E7F3A6" w14:textId="77777777" w:rsidR="00AC56ED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7B0C3C" w14:textId="77777777" w:rsidR="00AC56ED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9126F9" w14:textId="77777777" w:rsidR="00AC56ED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90FBBE" w14:textId="77777777" w:rsidR="00AC56ED" w:rsidRDefault="00000000">
            <w:r>
              <w:t>23:00</w:t>
            </w:r>
          </w:p>
        </w:tc>
      </w:tr>
      <w:tr w:rsidR="00AC56ED" w14:paraId="44C71C7C" w14:textId="77777777">
        <w:tc>
          <w:tcPr>
            <w:tcW w:w="777" w:type="dxa"/>
            <w:vAlign w:val="center"/>
          </w:tcPr>
          <w:p w14:paraId="0C52A385" w14:textId="77777777" w:rsidR="00AC56ED" w:rsidRDefault="00000000">
            <w:r>
              <w:t>28.25</w:t>
            </w:r>
          </w:p>
        </w:tc>
        <w:tc>
          <w:tcPr>
            <w:tcW w:w="777" w:type="dxa"/>
            <w:vAlign w:val="center"/>
          </w:tcPr>
          <w:p w14:paraId="5957DE69" w14:textId="77777777" w:rsidR="00AC56ED" w:rsidRDefault="00000000">
            <w:r>
              <w:t>28.24</w:t>
            </w:r>
          </w:p>
        </w:tc>
        <w:tc>
          <w:tcPr>
            <w:tcW w:w="777" w:type="dxa"/>
            <w:vAlign w:val="center"/>
          </w:tcPr>
          <w:p w14:paraId="1AFC4BB9" w14:textId="77777777" w:rsidR="00AC56ED" w:rsidRDefault="00000000">
            <w:r>
              <w:t>28.26</w:t>
            </w:r>
          </w:p>
        </w:tc>
        <w:tc>
          <w:tcPr>
            <w:tcW w:w="777" w:type="dxa"/>
            <w:vAlign w:val="center"/>
          </w:tcPr>
          <w:p w14:paraId="5BF1A90F" w14:textId="77777777" w:rsidR="00AC56ED" w:rsidRDefault="00000000">
            <w:r>
              <w:t>28.29</w:t>
            </w:r>
          </w:p>
        </w:tc>
        <w:tc>
          <w:tcPr>
            <w:tcW w:w="777" w:type="dxa"/>
            <w:vAlign w:val="center"/>
          </w:tcPr>
          <w:p w14:paraId="60EF8EC5" w14:textId="77777777" w:rsidR="00AC56ED" w:rsidRDefault="00000000">
            <w:r>
              <w:t>28.34</w:t>
            </w:r>
          </w:p>
        </w:tc>
        <w:tc>
          <w:tcPr>
            <w:tcW w:w="777" w:type="dxa"/>
            <w:vAlign w:val="center"/>
          </w:tcPr>
          <w:p w14:paraId="6145121A" w14:textId="77777777" w:rsidR="00AC56ED" w:rsidRDefault="00000000">
            <w:r>
              <w:t>28.39</w:t>
            </w:r>
          </w:p>
        </w:tc>
        <w:tc>
          <w:tcPr>
            <w:tcW w:w="777" w:type="dxa"/>
            <w:vAlign w:val="center"/>
          </w:tcPr>
          <w:p w14:paraId="31D456EC" w14:textId="77777777" w:rsidR="00AC56ED" w:rsidRDefault="00000000">
            <w:r>
              <w:t>28.45</w:t>
            </w:r>
          </w:p>
        </w:tc>
        <w:tc>
          <w:tcPr>
            <w:tcW w:w="777" w:type="dxa"/>
            <w:vAlign w:val="center"/>
          </w:tcPr>
          <w:p w14:paraId="3A176FA8" w14:textId="77777777" w:rsidR="00AC56ED" w:rsidRDefault="00000000">
            <w:r>
              <w:t>28.51</w:t>
            </w:r>
          </w:p>
        </w:tc>
        <w:tc>
          <w:tcPr>
            <w:tcW w:w="777" w:type="dxa"/>
            <w:vAlign w:val="center"/>
          </w:tcPr>
          <w:p w14:paraId="3023444B" w14:textId="77777777" w:rsidR="00AC56ED" w:rsidRDefault="00000000">
            <w:r>
              <w:t>28.57</w:t>
            </w:r>
          </w:p>
        </w:tc>
        <w:tc>
          <w:tcPr>
            <w:tcW w:w="777" w:type="dxa"/>
            <w:vAlign w:val="center"/>
          </w:tcPr>
          <w:p w14:paraId="53FFB6EE" w14:textId="77777777" w:rsidR="00AC56ED" w:rsidRDefault="00000000">
            <w:r>
              <w:t>28.62</w:t>
            </w:r>
          </w:p>
        </w:tc>
        <w:tc>
          <w:tcPr>
            <w:tcW w:w="777" w:type="dxa"/>
            <w:vAlign w:val="center"/>
          </w:tcPr>
          <w:p w14:paraId="14199F75" w14:textId="77777777" w:rsidR="00AC56ED" w:rsidRDefault="00000000">
            <w:r>
              <w:t>28.65</w:t>
            </w:r>
          </w:p>
        </w:tc>
        <w:tc>
          <w:tcPr>
            <w:tcW w:w="777" w:type="dxa"/>
            <w:vAlign w:val="center"/>
          </w:tcPr>
          <w:p w14:paraId="3606FA8F" w14:textId="77777777" w:rsidR="00AC56ED" w:rsidRDefault="00000000">
            <w:r>
              <w:t>28.68</w:t>
            </w:r>
          </w:p>
        </w:tc>
      </w:tr>
    </w:tbl>
    <w:p w14:paraId="259CA767" w14:textId="77777777" w:rsidR="00AC56ED" w:rsidRDefault="00000000">
      <w:pPr>
        <w:pStyle w:val="4"/>
      </w:pPr>
      <w:r>
        <w:t>空调房间：西向逐时温度</w:t>
      </w:r>
    </w:p>
    <w:p w14:paraId="05CED28B" w14:textId="77777777" w:rsidR="00AC56ED" w:rsidRDefault="00000000">
      <w:pPr>
        <w:jc w:val="center"/>
      </w:pPr>
      <w:r>
        <w:rPr>
          <w:noProof/>
        </w:rPr>
        <w:drawing>
          <wp:inline distT="0" distB="0" distL="0" distR="0" wp14:anchorId="71891DB8" wp14:editId="3446148E">
            <wp:extent cx="5667375" cy="3076575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FD3D8" w14:textId="77777777" w:rsidR="00AC56ED" w:rsidRDefault="00AC56ED"/>
    <w:p w14:paraId="5F1EEBE5" w14:textId="77777777" w:rsidR="00AC56ED" w:rsidRDefault="00AC56E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C56ED" w14:paraId="0C3C14D7" w14:textId="77777777">
        <w:tc>
          <w:tcPr>
            <w:tcW w:w="777" w:type="dxa"/>
            <w:shd w:val="clear" w:color="auto" w:fill="E6E6E6"/>
            <w:vAlign w:val="center"/>
          </w:tcPr>
          <w:p w14:paraId="404C95A5" w14:textId="77777777" w:rsidR="00AC56ED" w:rsidRDefault="00000000">
            <w:pPr>
              <w:jc w:val="center"/>
            </w:pPr>
            <w:r>
              <w:lastRenderedPageBreak/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15B288" w14:textId="77777777" w:rsidR="00AC56ED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6EF235" w14:textId="77777777" w:rsidR="00AC56ED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4EBD30" w14:textId="77777777" w:rsidR="00AC56ED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BC9D6C" w14:textId="77777777" w:rsidR="00AC56ED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F020E9" w14:textId="77777777" w:rsidR="00AC56ED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2B5B0B" w14:textId="77777777" w:rsidR="00AC56ED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508B03" w14:textId="77777777" w:rsidR="00AC56ED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F1E003" w14:textId="77777777" w:rsidR="00AC56ED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2B988C" w14:textId="77777777" w:rsidR="00AC56ED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881B4F" w14:textId="77777777" w:rsidR="00AC56ED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8C87A1" w14:textId="77777777" w:rsidR="00AC56ED" w:rsidRDefault="00000000">
            <w:pPr>
              <w:jc w:val="center"/>
            </w:pPr>
            <w:r>
              <w:t>11:00</w:t>
            </w:r>
          </w:p>
        </w:tc>
      </w:tr>
      <w:tr w:rsidR="00AC56ED" w14:paraId="4E79CBF5" w14:textId="77777777">
        <w:tc>
          <w:tcPr>
            <w:tcW w:w="777" w:type="dxa"/>
            <w:vAlign w:val="center"/>
          </w:tcPr>
          <w:p w14:paraId="77F83E6A" w14:textId="77777777" w:rsidR="00AC56ED" w:rsidRDefault="00000000">
            <w:r>
              <w:t>28.68</w:t>
            </w:r>
          </w:p>
        </w:tc>
        <w:tc>
          <w:tcPr>
            <w:tcW w:w="777" w:type="dxa"/>
            <w:vAlign w:val="center"/>
          </w:tcPr>
          <w:p w14:paraId="097F5F33" w14:textId="77777777" w:rsidR="00AC56ED" w:rsidRDefault="00000000">
            <w:r>
              <w:t>28.70</w:t>
            </w:r>
          </w:p>
        </w:tc>
        <w:tc>
          <w:tcPr>
            <w:tcW w:w="777" w:type="dxa"/>
            <w:vAlign w:val="center"/>
          </w:tcPr>
          <w:p w14:paraId="7673D036" w14:textId="77777777" w:rsidR="00AC56ED" w:rsidRDefault="00000000">
            <w:r>
              <w:rPr>
                <w:color w:val="3333CC"/>
              </w:rPr>
              <w:t>28.71</w:t>
            </w:r>
          </w:p>
        </w:tc>
        <w:tc>
          <w:tcPr>
            <w:tcW w:w="777" w:type="dxa"/>
            <w:vAlign w:val="center"/>
          </w:tcPr>
          <w:p w14:paraId="540799A8" w14:textId="77777777" w:rsidR="00AC56ED" w:rsidRDefault="00000000">
            <w:r>
              <w:t>28.70</w:t>
            </w:r>
          </w:p>
        </w:tc>
        <w:tc>
          <w:tcPr>
            <w:tcW w:w="777" w:type="dxa"/>
            <w:vAlign w:val="center"/>
          </w:tcPr>
          <w:p w14:paraId="429EAD8E" w14:textId="77777777" w:rsidR="00AC56ED" w:rsidRDefault="00000000">
            <w:r>
              <w:t>28.68</w:t>
            </w:r>
          </w:p>
        </w:tc>
        <w:tc>
          <w:tcPr>
            <w:tcW w:w="777" w:type="dxa"/>
            <w:vAlign w:val="center"/>
          </w:tcPr>
          <w:p w14:paraId="5C74ED29" w14:textId="77777777" w:rsidR="00AC56ED" w:rsidRDefault="00000000">
            <w:r>
              <w:t>28.65</w:t>
            </w:r>
          </w:p>
        </w:tc>
        <w:tc>
          <w:tcPr>
            <w:tcW w:w="777" w:type="dxa"/>
            <w:vAlign w:val="center"/>
          </w:tcPr>
          <w:p w14:paraId="0CBB302A" w14:textId="77777777" w:rsidR="00AC56ED" w:rsidRDefault="00000000">
            <w:r>
              <w:t>28.61</w:t>
            </w:r>
          </w:p>
        </w:tc>
        <w:tc>
          <w:tcPr>
            <w:tcW w:w="777" w:type="dxa"/>
            <w:vAlign w:val="center"/>
          </w:tcPr>
          <w:p w14:paraId="04336ED0" w14:textId="77777777" w:rsidR="00AC56ED" w:rsidRDefault="00000000">
            <w:r>
              <w:t>28.56</w:t>
            </w:r>
          </w:p>
        </w:tc>
        <w:tc>
          <w:tcPr>
            <w:tcW w:w="777" w:type="dxa"/>
            <w:vAlign w:val="center"/>
          </w:tcPr>
          <w:p w14:paraId="442ED3D7" w14:textId="77777777" w:rsidR="00AC56ED" w:rsidRDefault="00000000">
            <w:r>
              <w:t>28.51</w:t>
            </w:r>
          </w:p>
        </w:tc>
        <w:tc>
          <w:tcPr>
            <w:tcW w:w="777" w:type="dxa"/>
            <w:vAlign w:val="center"/>
          </w:tcPr>
          <w:p w14:paraId="5381B45F" w14:textId="77777777" w:rsidR="00AC56ED" w:rsidRDefault="00000000">
            <w:r>
              <w:t>28.45</w:t>
            </w:r>
          </w:p>
        </w:tc>
        <w:tc>
          <w:tcPr>
            <w:tcW w:w="777" w:type="dxa"/>
            <w:vAlign w:val="center"/>
          </w:tcPr>
          <w:p w14:paraId="31F1957A" w14:textId="77777777" w:rsidR="00AC56ED" w:rsidRDefault="00000000">
            <w:r>
              <w:t>28.39</w:t>
            </w:r>
          </w:p>
        </w:tc>
        <w:tc>
          <w:tcPr>
            <w:tcW w:w="777" w:type="dxa"/>
            <w:vAlign w:val="center"/>
          </w:tcPr>
          <w:p w14:paraId="1C00318E" w14:textId="77777777" w:rsidR="00AC56ED" w:rsidRDefault="00000000">
            <w:r>
              <w:t>28.33</w:t>
            </w:r>
          </w:p>
        </w:tc>
      </w:tr>
      <w:tr w:rsidR="00AC56ED" w14:paraId="6ECD55D1" w14:textId="77777777">
        <w:tc>
          <w:tcPr>
            <w:tcW w:w="777" w:type="dxa"/>
            <w:shd w:val="clear" w:color="auto" w:fill="E6E6E6"/>
            <w:vAlign w:val="center"/>
          </w:tcPr>
          <w:p w14:paraId="319258C3" w14:textId="77777777" w:rsidR="00AC56ED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63F3C0" w14:textId="77777777" w:rsidR="00AC56ED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8AEE75" w14:textId="77777777" w:rsidR="00AC56ED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EAD2F3" w14:textId="77777777" w:rsidR="00AC56ED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AB82F4" w14:textId="77777777" w:rsidR="00AC56ED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CB99D6" w14:textId="77777777" w:rsidR="00AC56ED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D9A6B8" w14:textId="77777777" w:rsidR="00AC56ED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DDC3F8" w14:textId="77777777" w:rsidR="00AC56ED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B40D36" w14:textId="77777777" w:rsidR="00AC56ED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6B9DDE" w14:textId="77777777" w:rsidR="00AC56ED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9431E8" w14:textId="77777777" w:rsidR="00AC56ED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4B461A" w14:textId="77777777" w:rsidR="00AC56ED" w:rsidRDefault="00000000">
            <w:r>
              <w:t>23:00</w:t>
            </w:r>
          </w:p>
        </w:tc>
      </w:tr>
      <w:tr w:rsidR="00AC56ED" w14:paraId="5B9303D8" w14:textId="77777777">
        <w:tc>
          <w:tcPr>
            <w:tcW w:w="777" w:type="dxa"/>
            <w:vAlign w:val="center"/>
          </w:tcPr>
          <w:p w14:paraId="5662353A" w14:textId="77777777" w:rsidR="00AC56ED" w:rsidRDefault="00000000">
            <w:r>
              <w:t>28.28</w:t>
            </w:r>
          </w:p>
        </w:tc>
        <w:tc>
          <w:tcPr>
            <w:tcW w:w="777" w:type="dxa"/>
            <w:vAlign w:val="center"/>
          </w:tcPr>
          <w:p w14:paraId="10A0C71E" w14:textId="77777777" w:rsidR="00AC56ED" w:rsidRDefault="00000000">
            <w:r>
              <w:t>28.24</w:t>
            </w:r>
          </w:p>
        </w:tc>
        <w:tc>
          <w:tcPr>
            <w:tcW w:w="777" w:type="dxa"/>
            <w:vAlign w:val="center"/>
          </w:tcPr>
          <w:p w14:paraId="03038399" w14:textId="77777777" w:rsidR="00AC56ED" w:rsidRDefault="00000000">
            <w:r>
              <w:t>28.21</w:t>
            </w:r>
          </w:p>
        </w:tc>
        <w:tc>
          <w:tcPr>
            <w:tcW w:w="777" w:type="dxa"/>
            <w:vAlign w:val="center"/>
          </w:tcPr>
          <w:p w14:paraId="38DC32D0" w14:textId="77777777" w:rsidR="00AC56ED" w:rsidRDefault="00000000">
            <w:r>
              <w:t>28.20</w:t>
            </w:r>
          </w:p>
        </w:tc>
        <w:tc>
          <w:tcPr>
            <w:tcW w:w="777" w:type="dxa"/>
            <w:vAlign w:val="center"/>
          </w:tcPr>
          <w:p w14:paraId="7296322C" w14:textId="77777777" w:rsidR="00AC56ED" w:rsidRDefault="00000000">
            <w:r>
              <w:t>28.21</w:t>
            </w:r>
          </w:p>
        </w:tc>
        <w:tc>
          <w:tcPr>
            <w:tcW w:w="777" w:type="dxa"/>
            <w:vAlign w:val="center"/>
          </w:tcPr>
          <w:p w14:paraId="070FC650" w14:textId="77777777" w:rsidR="00AC56ED" w:rsidRDefault="00000000">
            <w:r>
              <w:t>28.25</w:t>
            </w:r>
          </w:p>
        </w:tc>
        <w:tc>
          <w:tcPr>
            <w:tcW w:w="777" w:type="dxa"/>
            <w:vAlign w:val="center"/>
          </w:tcPr>
          <w:p w14:paraId="03379626" w14:textId="77777777" w:rsidR="00AC56ED" w:rsidRDefault="00000000">
            <w:r>
              <w:t>28.30</w:t>
            </w:r>
          </w:p>
        </w:tc>
        <w:tc>
          <w:tcPr>
            <w:tcW w:w="777" w:type="dxa"/>
            <w:vAlign w:val="center"/>
          </w:tcPr>
          <w:p w14:paraId="0687F44B" w14:textId="77777777" w:rsidR="00AC56ED" w:rsidRDefault="00000000">
            <w:r>
              <w:t>28.36</w:t>
            </w:r>
          </w:p>
        </w:tc>
        <w:tc>
          <w:tcPr>
            <w:tcW w:w="777" w:type="dxa"/>
            <w:vAlign w:val="center"/>
          </w:tcPr>
          <w:p w14:paraId="28B3957A" w14:textId="77777777" w:rsidR="00AC56ED" w:rsidRDefault="00000000">
            <w:r>
              <w:t>28.44</w:t>
            </w:r>
          </w:p>
        </w:tc>
        <w:tc>
          <w:tcPr>
            <w:tcW w:w="777" w:type="dxa"/>
            <w:vAlign w:val="center"/>
          </w:tcPr>
          <w:p w14:paraId="0C7A2495" w14:textId="77777777" w:rsidR="00AC56ED" w:rsidRDefault="00000000">
            <w:r>
              <w:t>28.51</w:t>
            </w:r>
          </w:p>
        </w:tc>
        <w:tc>
          <w:tcPr>
            <w:tcW w:w="777" w:type="dxa"/>
            <w:vAlign w:val="center"/>
          </w:tcPr>
          <w:p w14:paraId="44DA265B" w14:textId="77777777" w:rsidR="00AC56ED" w:rsidRDefault="00000000">
            <w:r>
              <w:t>28.58</w:t>
            </w:r>
          </w:p>
        </w:tc>
        <w:tc>
          <w:tcPr>
            <w:tcW w:w="777" w:type="dxa"/>
            <w:vAlign w:val="center"/>
          </w:tcPr>
          <w:p w14:paraId="7FFE586B" w14:textId="77777777" w:rsidR="00AC56ED" w:rsidRDefault="00000000">
            <w:r>
              <w:t>28.64</w:t>
            </w:r>
          </w:p>
        </w:tc>
      </w:tr>
    </w:tbl>
    <w:p w14:paraId="320762CA" w14:textId="77777777" w:rsidR="00AC56ED" w:rsidRDefault="00000000">
      <w:pPr>
        <w:pStyle w:val="4"/>
      </w:pPr>
      <w:r>
        <w:t>空调房间：南向逐时温度</w:t>
      </w:r>
    </w:p>
    <w:p w14:paraId="6065B9BF" w14:textId="77777777" w:rsidR="00AC56ED" w:rsidRDefault="00000000">
      <w:pPr>
        <w:jc w:val="center"/>
      </w:pPr>
      <w:r>
        <w:rPr>
          <w:noProof/>
        </w:rPr>
        <w:drawing>
          <wp:inline distT="0" distB="0" distL="0" distR="0" wp14:anchorId="7F8F5709" wp14:editId="390AF11A">
            <wp:extent cx="5667375" cy="3076575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3B079" w14:textId="77777777" w:rsidR="00AC56ED" w:rsidRDefault="00AC56ED"/>
    <w:p w14:paraId="71E5F4DC" w14:textId="77777777" w:rsidR="00AC56ED" w:rsidRDefault="00AC56E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C56ED" w14:paraId="77A1740E" w14:textId="77777777">
        <w:tc>
          <w:tcPr>
            <w:tcW w:w="777" w:type="dxa"/>
            <w:shd w:val="clear" w:color="auto" w:fill="E6E6E6"/>
            <w:vAlign w:val="center"/>
          </w:tcPr>
          <w:p w14:paraId="1DEF9323" w14:textId="77777777" w:rsidR="00AC56ED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EC58E5" w14:textId="77777777" w:rsidR="00AC56ED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1AFEFE" w14:textId="77777777" w:rsidR="00AC56ED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B519C9" w14:textId="77777777" w:rsidR="00AC56ED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AB00BE" w14:textId="77777777" w:rsidR="00AC56ED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487939" w14:textId="77777777" w:rsidR="00AC56ED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5F77D0" w14:textId="77777777" w:rsidR="00AC56ED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846D49" w14:textId="77777777" w:rsidR="00AC56ED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6153C6" w14:textId="77777777" w:rsidR="00AC56ED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D7ACFE" w14:textId="77777777" w:rsidR="00AC56ED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1472DA" w14:textId="77777777" w:rsidR="00AC56ED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86E238" w14:textId="77777777" w:rsidR="00AC56ED" w:rsidRDefault="00000000">
            <w:pPr>
              <w:jc w:val="center"/>
            </w:pPr>
            <w:r>
              <w:t>11:00</w:t>
            </w:r>
          </w:p>
        </w:tc>
      </w:tr>
      <w:tr w:rsidR="00AC56ED" w14:paraId="0E74A57F" w14:textId="77777777">
        <w:tc>
          <w:tcPr>
            <w:tcW w:w="777" w:type="dxa"/>
            <w:vAlign w:val="center"/>
          </w:tcPr>
          <w:p w14:paraId="07EE24A4" w14:textId="77777777" w:rsidR="00AC56ED" w:rsidRDefault="00000000">
            <w:r>
              <w:t>28.58</w:t>
            </w:r>
          </w:p>
        </w:tc>
        <w:tc>
          <w:tcPr>
            <w:tcW w:w="777" w:type="dxa"/>
            <w:vAlign w:val="center"/>
          </w:tcPr>
          <w:p w14:paraId="56005C40" w14:textId="77777777" w:rsidR="00AC56ED" w:rsidRDefault="00000000">
            <w:r>
              <w:rPr>
                <w:color w:val="3333CC"/>
              </w:rPr>
              <w:t>28.59</w:t>
            </w:r>
          </w:p>
        </w:tc>
        <w:tc>
          <w:tcPr>
            <w:tcW w:w="777" w:type="dxa"/>
            <w:vAlign w:val="center"/>
          </w:tcPr>
          <w:p w14:paraId="66DFF7B0" w14:textId="77777777" w:rsidR="00AC56ED" w:rsidRDefault="00000000">
            <w:r>
              <w:t>28.59</w:t>
            </w:r>
          </w:p>
        </w:tc>
        <w:tc>
          <w:tcPr>
            <w:tcW w:w="777" w:type="dxa"/>
            <w:vAlign w:val="center"/>
          </w:tcPr>
          <w:p w14:paraId="392DFF1E" w14:textId="77777777" w:rsidR="00AC56ED" w:rsidRDefault="00000000">
            <w:r>
              <w:t>28.57</w:t>
            </w:r>
          </w:p>
        </w:tc>
        <w:tc>
          <w:tcPr>
            <w:tcW w:w="777" w:type="dxa"/>
            <w:vAlign w:val="center"/>
          </w:tcPr>
          <w:p w14:paraId="34A0F61E" w14:textId="77777777" w:rsidR="00AC56ED" w:rsidRDefault="00000000">
            <w:r>
              <w:t>28.55</w:t>
            </w:r>
          </w:p>
        </w:tc>
        <w:tc>
          <w:tcPr>
            <w:tcW w:w="777" w:type="dxa"/>
            <w:vAlign w:val="center"/>
          </w:tcPr>
          <w:p w14:paraId="1E0EBD09" w14:textId="77777777" w:rsidR="00AC56ED" w:rsidRDefault="00000000">
            <w:r>
              <w:t>28.52</w:t>
            </w:r>
          </w:p>
        </w:tc>
        <w:tc>
          <w:tcPr>
            <w:tcW w:w="777" w:type="dxa"/>
            <w:vAlign w:val="center"/>
          </w:tcPr>
          <w:p w14:paraId="3676B778" w14:textId="77777777" w:rsidR="00AC56ED" w:rsidRDefault="00000000">
            <w:r>
              <w:t>28.48</w:t>
            </w:r>
          </w:p>
        </w:tc>
        <w:tc>
          <w:tcPr>
            <w:tcW w:w="777" w:type="dxa"/>
            <w:vAlign w:val="center"/>
          </w:tcPr>
          <w:p w14:paraId="03694F17" w14:textId="77777777" w:rsidR="00AC56ED" w:rsidRDefault="00000000">
            <w:r>
              <w:t>28.43</w:t>
            </w:r>
          </w:p>
        </w:tc>
        <w:tc>
          <w:tcPr>
            <w:tcW w:w="777" w:type="dxa"/>
            <w:vAlign w:val="center"/>
          </w:tcPr>
          <w:p w14:paraId="7A0BC652" w14:textId="77777777" w:rsidR="00AC56ED" w:rsidRDefault="00000000">
            <w:r>
              <w:t>28.38</w:t>
            </w:r>
          </w:p>
        </w:tc>
        <w:tc>
          <w:tcPr>
            <w:tcW w:w="777" w:type="dxa"/>
            <w:vAlign w:val="center"/>
          </w:tcPr>
          <w:p w14:paraId="30C434FF" w14:textId="77777777" w:rsidR="00AC56ED" w:rsidRDefault="00000000">
            <w:r>
              <w:t>28.32</w:t>
            </w:r>
          </w:p>
        </w:tc>
        <w:tc>
          <w:tcPr>
            <w:tcW w:w="777" w:type="dxa"/>
            <w:vAlign w:val="center"/>
          </w:tcPr>
          <w:p w14:paraId="7231E231" w14:textId="77777777" w:rsidR="00AC56ED" w:rsidRDefault="00000000">
            <w:r>
              <w:t>28.26</w:t>
            </w:r>
          </w:p>
        </w:tc>
        <w:tc>
          <w:tcPr>
            <w:tcW w:w="777" w:type="dxa"/>
            <w:vAlign w:val="center"/>
          </w:tcPr>
          <w:p w14:paraId="7EBF5D8B" w14:textId="77777777" w:rsidR="00AC56ED" w:rsidRDefault="00000000">
            <w:r>
              <w:t>28.21</w:t>
            </w:r>
          </w:p>
        </w:tc>
      </w:tr>
      <w:tr w:rsidR="00AC56ED" w14:paraId="201C0E0E" w14:textId="77777777">
        <w:tc>
          <w:tcPr>
            <w:tcW w:w="777" w:type="dxa"/>
            <w:shd w:val="clear" w:color="auto" w:fill="E6E6E6"/>
            <w:vAlign w:val="center"/>
          </w:tcPr>
          <w:p w14:paraId="2BFDA053" w14:textId="77777777" w:rsidR="00AC56ED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FC69EB" w14:textId="77777777" w:rsidR="00AC56ED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782713" w14:textId="77777777" w:rsidR="00AC56ED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7FE169" w14:textId="77777777" w:rsidR="00AC56ED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F76D5B" w14:textId="77777777" w:rsidR="00AC56ED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2B31B3" w14:textId="77777777" w:rsidR="00AC56ED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1E5A67" w14:textId="77777777" w:rsidR="00AC56ED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7EC1A4" w14:textId="77777777" w:rsidR="00AC56ED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D76819" w14:textId="77777777" w:rsidR="00AC56ED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C177C7" w14:textId="77777777" w:rsidR="00AC56ED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1CC7F6" w14:textId="77777777" w:rsidR="00AC56ED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300AD2" w14:textId="77777777" w:rsidR="00AC56ED" w:rsidRDefault="00000000">
            <w:r>
              <w:t>23:00</w:t>
            </w:r>
          </w:p>
        </w:tc>
      </w:tr>
      <w:tr w:rsidR="00AC56ED" w14:paraId="2D30E14E" w14:textId="77777777">
        <w:tc>
          <w:tcPr>
            <w:tcW w:w="777" w:type="dxa"/>
            <w:vAlign w:val="center"/>
          </w:tcPr>
          <w:p w14:paraId="6F53FAFC" w14:textId="77777777" w:rsidR="00AC56ED" w:rsidRDefault="00000000">
            <w:r>
              <w:t>28.16</w:t>
            </w:r>
          </w:p>
        </w:tc>
        <w:tc>
          <w:tcPr>
            <w:tcW w:w="777" w:type="dxa"/>
            <w:vAlign w:val="center"/>
          </w:tcPr>
          <w:p w14:paraId="03D095D4" w14:textId="77777777" w:rsidR="00AC56ED" w:rsidRDefault="00000000">
            <w:r>
              <w:t>28.13</w:t>
            </w:r>
          </w:p>
        </w:tc>
        <w:tc>
          <w:tcPr>
            <w:tcW w:w="777" w:type="dxa"/>
            <w:vAlign w:val="center"/>
          </w:tcPr>
          <w:p w14:paraId="7410984A" w14:textId="77777777" w:rsidR="00AC56ED" w:rsidRDefault="00000000">
            <w:r>
              <w:t>28.13</w:t>
            </w:r>
          </w:p>
        </w:tc>
        <w:tc>
          <w:tcPr>
            <w:tcW w:w="777" w:type="dxa"/>
            <w:vAlign w:val="center"/>
          </w:tcPr>
          <w:p w14:paraId="3BAF4A84" w14:textId="77777777" w:rsidR="00AC56ED" w:rsidRDefault="00000000">
            <w:r>
              <w:t>28.14</w:t>
            </w:r>
          </w:p>
        </w:tc>
        <w:tc>
          <w:tcPr>
            <w:tcW w:w="777" w:type="dxa"/>
            <w:vAlign w:val="center"/>
          </w:tcPr>
          <w:p w14:paraId="4ECA78B4" w14:textId="77777777" w:rsidR="00AC56ED" w:rsidRDefault="00000000">
            <w:r>
              <w:t>28.17</w:t>
            </w:r>
          </w:p>
        </w:tc>
        <w:tc>
          <w:tcPr>
            <w:tcW w:w="777" w:type="dxa"/>
            <w:vAlign w:val="center"/>
          </w:tcPr>
          <w:p w14:paraId="4885678F" w14:textId="77777777" w:rsidR="00AC56ED" w:rsidRDefault="00000000">
            <w:r>
              <w:t>28.22</w:t>
            </w:r>
          </w:p>
        </w:tc>
        <w:tc>
          <w:tcPr>
            <w:tcW w:w="777" w:type="dxa"/>
            <w:vAlign w:val="center"/>
          </w:tcPr>
          <w:p w14:paraId="40E2AE71" w14:textId="77777777" w:rsidR="00AC56ED" w:rsidRDefault="00000000">
            <w:r>
              <w:t>28.28</w:t>
            </w:r>
          </w:p>
        </w:tc>
        <w:tc>
          <w:tcPr>
            <w:tcW w:w="777" w:type="dxa"/>
            <w:vAlign w:val="center"/>
          </w:tcPr>
          <w:p w14:paraId="534B088E" w14:textId="77777777" w:rsidR="00AC56ED" w:rsidRDefault="00000000">
            <w:r>
              <w:t>28.35</w:t>
            </w:r>
          </w:p>
        </w:tc>
        <w:tc>
          <w:tcPr>
            <w:tcW w:w="777" w:type="dxa"/>
            <w:vAlign w:val="center"/>
          </w:tcPr>
          <w:p w14:paraId="009411D2" w14:textId="77777777" w:rsidR="00AC56ED" w:rsidRDefault="00000000">
            <w:r>
              <w:t>28.41</w:t>
            </w:r>
          </w:p>
        </w:tc>
        <w:tc>
          <w:tcPr>
            <w:tcW w:w="777" w:type="dxa"/>
            <w:vAlign w:val="center"/>
          </w:tcPr>
          <w:p w14:paraId="4B7C5DC9" w14:textId="77777777" w:rsidR="00AC56ED" w:rsidRDefault="00000000">
            <w:r>
              <w:t>28.47</w:t>
            </w:r>
          </w:p>
        </w:tc>
        <w:tc>
          <w:tcPr>
            <w:tcW w:w="777" w:type="dxa"/>
            <w:vAlign w:val="center"/>
          </w:tcPr>
          <w:p w14:paraId="7D26C035" w14:textId="77777777" w:rsidR="00AC56ED" w:rsidRDefault="00000000">
            <w:r>
              <w:t>28.52</w:t>
            </w:r>
          </w:p>
        </w:tc>
        <w:tc>
          <w:tcPr>
            <w:tcW w:w="777" w:type="dxa"/>
            <w:vAlign w:val="center"/>
          </w:tcPr>
          <w:p w14:paraId="52A8B4E7" w14:textId="77777777" w:rsidR="00AC56ED" w:rsidRDefault="00000000">
            <w:r>
              <w:t>28.56</w:t>
            </w:r>
          </w:p>
        </w:tc>
      </w:tr>
    </w:tbl>
    <w:p w14:paraId="47402994" w14:textId="77777777" w:rsidR="00AC56ED" w:rsidRDefault="00000000">
      <w:pPr>
        <w:pStyle w:val="4"/>
      </w:pPr>
      <w:r>
        <w:lastRenderedPageBreak/>
        <w:t>空调房间：北向逐时温度</w:t>
      </w:r>
    </w:p>
    <w:p w14:paraId="0387EE1B" w14:textId="77777777" w:rsidR="00AC56ED" w:rsidRDefault="00000000">
      <w:pPr>
        <w:jc w:val="center"/>
      </w:pPr>
      <w:r>
        <w:rPr>
          <w:noProof/>
        </w:rPr>
        <w:drawing>
          <wp:inline distT="0" distB="0" distL="0" distR="0" wp14:anchorId="73D03D98" wp14:editId="16D7F78B">
            <wp:extent cx="5667375" cy="307657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64566" w14:textId="77777777" w:rsidR="00AC56ED" w:rsidRDefault="00AC56ED"/>
    <w:p w14:paraId="21610763" w14:textId="77777777" w:rsidR="00AC56ED" w:rsidRDefault="00AC56E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C56ED" w14:paraId="63C71C17" w14:textId="77777777">
        <w:tc>
          <w:tcPr>
            <w:tcW w:w="777" w:type="dxa"/>
            <w:shd w:val="clear" w:color="auto" w:fill="E6E6E6"/>
            <w:vAlign w:val="center"/>
          </w:tcPr>
          <w:p w14:paraId="226536AF" w14:textId="77777777" w:rsidR="00AC56ED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EFA99F" w14:textId="77777777" w:rsidR="00AC56ED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4B0EA1" w14:textId="77777777" w:rsidR="00AC56ED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7D167A" w14:textId="77777777" w:rsidR="00AC56ED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D3ED96" w14:textId="77777777" w:rsidR="00AC56ED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4E4DDD" w14:textId="77777777" w:rsidR="00AC56ED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0DF4E0" w14:textId="77777777" w:rsidR="00AC56ED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77E3D5" w14:textId="77777777" w:rsidR="00AC56ED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6C2D88" w14:textId="77777777" w:rsidR="00AC56ED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1B9B5D" w14:textId="77777777" w:rsidR="00AC56ED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241A46" w14:textId="77777777" w:rsidR="00AC56ED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10C0F3" w14:textId="77777777" w:rsidR="00AC56ED" w:rsidRDefault="00000000">
            <w:pPr>
              <w:jc w:val="center"/>
            </w:pPr>
            <w:r>
              <w:t>11:00</w:t>
            </w:r>
          </w:p>
        </w:tc>
      </w:tr>
      <w:tr w:rsidR="00AC56ED" w14:paraId="48B5FC78" w14:textId="77777777">
        <w:tc>
          <w:tcPr>
            <w:tcW w:w="777" w:type="dxa"/>
            <w:vAlign w:val="center"/>
          </w:tcPr>
          <w:p w14:paraId="688D9B42" w14:textId="77777777" w:rsidR="00AC56ED" w:rsidRDefault="00000000">
            <w:r>
              <w:t>28.14</w:t>
            </w:r>
          </w:p>
        </w:tc>
        <w:tc>
          <w:tcPr>
            <w:tcW w:w="777" w:type="dxa"/>
            <w:vAlign w:val="center"/>
          </w:tcPr>
          <w:p w14:paraId="1B8A2B50" w14:textId="77777777" w:rsidR="00AC56ED" w:rsidRDefault="00000000">
            <w:r>
              <w:t>28.15</w:t>
            </w:r>
          </w:p>
        </w:tc>
        <w:tc>
          <w:tcPr>
            <w:tcW w:w="777" w:type="dxa"/>
            <w:vAlign w:val="center"/>
          </w:tcPr>
          <w:p w14:paraId="1EAC6AF7" w14:textId="77777777" w:rsidR="00AC56ED" w:rsidRDefault="00000000">
            <w:r>
              <w:rPr>
                <w:color w:val="3333CC"/>
              </w:rPr>
              <w:t>28.16</w:t>
            </w:r>
          </w:p>
        </w:tc>
        <w:tc>
          <w:tcPr>
            <w:tcW w:w="777" w:type="dxa"/>
            <w:vAlign w:val="center"/>
          </w:tcPr>
          <w:p w14:paraId="57904378" w14:textId="77777777" w:rsidR="00AC56ED" w:rsidRDefault="00000000">
            <w:r>
              <w:t>28.15</w:t>
            </w:r>
          </w:p>
        </w:tc>
        <w:tc>
          <w:tcPr>
            <w:tcW w:w="777" w:type="dxa"/>
            <w:vAlign w:val="center"/>
          </w:tcPr>
          <w:p w14:paraId="54794635" w14:textId="77777777" w:rsidR="00AC56ED" w:rsidRDefault="00000000">
            <w:r>
              <w:t>28.14</w:t>
            </w:r>
          </w:p>
        </w:tc>
        <w:tc>
          <w:tcPr>
            <w:tcW w:w="777" w:type="dxa"/>
            <w:vAlign w:val="center"/>
          </w:tcPr>
          <w:p w14:paraId="4B874382" w14:textId="77777777" w:rsidR="00AC56ED" w:rsidRDefault="00000000">
            <w:r>
              <w:t>28.12</w:t>
            </w:r>
          </w:p>
        </w:tc>
        <w:tc>
          <w:tcPr>
            <w:tcW w:w="777" w:type="dxa"/>
            <w:vAlign w:val="center"/>
          </w:tcPr>
          <w:p w14:paraId="1F35AD6B" w14:textId="77777777" w:rsidR="00AC56ED" w:rsidRDefault="00000000">
            <w:r>
              <w:t>28.10</w:t>
            </w:r>
          </w:p>
        </w:tc>
        <w:tc>
          <w:tcPr>
            <w:tcW w:w="777" w:type="dxa"/>
            <w:vAlign w:val="center"/>
          </w:tcPr>
          <w:p w14:paraId="694A9784" w14:textId="77777777" w:rsidR="00AC56ED" w:rsidRDefault="00000000">
            <w:r>
              <w:t>28.07</w:t>
            </w:r>
          </w:p>
        </w:tc>
        <w:tc>
          <w:tcPr>
            <w:tcW w:w="777" w:type="dxa"/>
            <w:vAlign w:val="center"/>
          </w:tcPr>
          <w:p w14:paraId="6DA3A540" w14:textId="77777777" w:rsidR="00AC56ED" w:rsidRDefault="00000000">
            <w:r>
              <w:t>28.03</w:t>
            </w:r>
          </w:p>
        </w:tc>
        <w:tc>
          <w:tcPr>
            <w:tcW w:w="777" w:type="dxa"/>
            <w:vAlign w:val="center"/>
          </w:tcPr>
          <w:p w14:paraId="3A078395" w14:textId="77777777" w:rsidR="00AC56ED" w:rsidRDefault="00000000">
            <w:r>
              <w:t>27.99</w:t>
            </w:r>
          </w:p>
        </w:tc>
        <w:tc>
          <w:tcPr>
            <w:tcW w:w="777" w:type="dxa"/>
            <w:vAlign w:val="center"/>
          </w:tcPr>
          <w:p w14:paraId="4D4FC45E" w14:textId="77777777" w:rsidR="00AC56ED" w:rsidRDefault="00000000">
            <w:r>
              <w:t>27.95</w:t>
            </w:r>
          </w:p>
        </w:tc>
        <w:tc>
          <w:tcPr>
            <w:tcW w:w="777" w:type="dxa"/>
            <w:vAlign w:val="center"/>
          </w:tcPr>
          <w:p w14:paraId="082D30CE" w14:textId="77777777" w:rsidR="00AC56ED" w:rsidRDefault="00000000">
            <w:r>
              <w:t>27.90</w:t>
            </w:r>
          </w:p>
        </w:tc>
      </w:tr>
      <w:tr w:rsidR="00AC56ED" w14:paraId="3B3497B8" w14:textId="77777777">
        <w:tc>
          <w:tcPr>
            <w:tcW w:w="777" w:type="dxa"/>
            <w:shd w:val="clear" w:color="auto" w:fill="E6E6E6"/>
            <w:vAlign w:val="center"/>
          </w:tcPr>
          <w:p w14:paraId="08A352D3" w14:textId="77777777" w:rsidR="00AC56ED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AD2A36" w14:textId="77777777" w:rsidR="00AC56ED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395759" w14:textId="77777777" w:rsidR="00AC56ED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D8C361" w14:textId="77777777" w:rsidR="00AC56ED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CC361C" w14:textId="77777777" w:rsidR="00AC56ED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4489CA" w14:textId="77777777" w:rsidR="00AC56ED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66FE60" w14:textId="77777777" w:rsidR="00AC56ED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39633E" w14:textId="77777777" w:rsidR="00AC56ED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A12E79" w14:textId="77777777" w:rsidR="00AC56ED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808F7C" w14:textId="77777777" w:rsidR="00AC56ED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0D2C03" w14:textId="77777777" w:rsidR="00AC56ED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5E5020" w14:textId="77777777" w:rsidR="00AC56ED" w:rsidRDefault="00000000">
            <w:r>
              <w:t>23:00</w:t>
            </w:r>
          </w:p>
        </w:tc>
      </w:tr>
      <w:tr w:rsidR="00AC56ED" w14:paraId="1DE9C8EF" w14:textId="77777777">
        <w:tc>
          <w:tcPr>
            <w:tcW w:w="777" w:type="dxa"/>
            <w:vAlign w:val="center"/>
          </w:tcPr>
          <w:p w14:paraId="6BAD3B3E" w14:textId="77777777" w:rsidR="00AC56ED" w:rsidRDefault="00000000">
            <w:r>
              <w:t>27.87</w:t>
            </w:r>
          </w:p>
        </w:tc>
        <w:tc>
          <w:tcPr>
            <w:tcW w:w="777" w:type="dxa"/>
            <w:vAlign w:val="center"/>
          </w:tcPr>
          <w:p w14:paraId="6FC6ABB6" w14:textId="77777777" w:rsidR="00AC56ED" w:rsidRDefault="00000000">
            <w:r>
              <w:t>27.84</w:t>
            </w:r>
          </w:p>
        </w:tc>
        <w:tc>
          <w:tcPr>
            <w:tcW w:w="777" w:type="dxa"/>
            <w:vAlign w:val="center"/>
          </w:tcPr>
          <w:p w14:paraId="33B65E6D" w14:textId="77777777" w:rsidR="00AC56ED" w:rsidRDefault="00000000">
            <w:r>
              <w:t>27.83</w:t>
            </w:r>
          </w:p>
        </w:tc>
        <w:tc>
          <w:tcPr>
            <w:tcW w:w="777" w:type="dxa"/>
            <w:vAlign w:val="center"/>
          </w:tcPr>
          <w:p w14:paraId="7651586E" w14:textId="77777777" w:rsidR="00AC56ED" w:rsidRDefault="00000000">
            <w:r>
              <w:t>27.83</w:t>
            </w:r>
          </w:p>
        </w:tc>
        <w:tc>
          <w:tcPr>
            <w:tcW w:w="777" w:type="dxa"/>
            <w:vAlign w:val="center"/>
          </w:tcPr>
          <w:p w14:paraId="29BA7630" w14:textId="77777777" w:rsidR="00AC56ED" w:rsidRDefault="00000000">
            <w:r>
              <w:t>27.84</w:t>
            </w:r>
          </w:p>
        </w:tc>
        <w:tc>
          <w:tcPr>
            <w:tcW w:w="777" w:type="dxa"/>
            <w:vAlign w:val="center"/>
          </w:tcPr>
          <w:p w14:paraId="7154DD96" w14:textId="77777777" w:rsidR="00AC56ED" w:rsidRDefault="00000000">
            <w:r>
              <w:t>27.87</w:t>
            </w:r>
          </w:p>
        </w:tc>
        <w:tc>
          <w:tcPr>
            <w:tcW w:w="777" w:type="dxa"/>
            <w:vAlign w:val="center"/>
          </w:tcPr>
          <w:p w14:paraId="5FC5AEA3" w14:textId="77777777" w:rsidR="00AC56ED" w:rsidRDefault="00000000">
            <w:r>
              <w:t>27.91</w:t>
            </w:r>
          </w:p>
        </w:tc>
        <w:tc>
          <w:tcPr>
            <w:tcW w:w="777" w:type="dxa"/>
            <w:vAlign w:val="center"/>
          </w:tcPr>
          <w:p w14:paraId="3DC999D4" w14:textId="77777777" w:rsidR="00AC56ED" w:rsidRDefault="00000000">
            <w:r>
              <w:t>27.95</w:t>
            </w:r>
          </w:p>
        </w:tc>
        <w:tc>
          <w:tcPr>
            <w:tcW w:w="777" w:type="dxa"/>
            <w:vAlign w:val="center"/>
          </w:tcPr>
          <w:p w14:paraId="7A1F2218" w14:textId="77777777" w:rsidR="00AC56ED" w:rsidRDefault="00000000">
            <w:r>
              <w:t>28.00</w:t>
            </w:r>
          </w:p>
        </w:tc>
        <w:tc>
          <w:tcPr>
            <w:tcW w:w="777" w:type="dxa"/>
            <w:vAlign w:val="center"/>
          </w:tcPr>
          <w:p w14:paraId="176BE8E2" w14:textId="77777777" w:rsidR="00AC56ED" w:rsidRDefault="00000000">
            <w:r>
              <w:t>28.04</w:t>
            </w:r>
          </w:p>
        </w:tc>
        <w:tc>
          <w:tcPr>
            <w:tcW w:w="777" w:type="dxa"/>
            <w:vAlign w:val="center"/>
          </w:tcPr>
          <w:p w14:paraId="21D1EAD0" w14:textId="77777777" w:rsidR="00AC56ED" w:rsidRDefault="00000000">
            <w:r>
              <w:t>28.08</w:t>
            </w:r>
          </w:p>
        </w:tc>
        <w:tc>
          <w:tcPr>
            <w:tcW w:w="777" w:type="dxa"/>
            <w:vAlign w:val="center"/>
          </w:tcPr>
          <w:p w14:paraId="0D29F6B2" w14:textId="77777777" w:rsidR="00AC56ED" w:rsidRDefault="00000000">
            <w:r>
              <w:t>28.11</w:t>
            </w:r>
          </w:p>
        </w:tc>
      </w:tr>
    </w:tbl>
    <w:p w14:paraId="2CCE2A21" w14:textId="77777777" w:rsidR="00AC56ED" w:rsidRDefault="00000000">
      <w:pPr>
        <w:pStyle w:val="2"/>
      </w:pPr>
      <w:bookmarkStart w:id="59" w:name="_Toc155559037"/>
      <w:r>
        <w:t>热桥柱构造</w:t>
      </w:r>
      <w:bookmarkEnd w:id="59"/>
    </w:p>
    <w:p w14:paraId="7C32FB64" w14:textId="77777777" w:rsidR="00AC56ED" w:rsidRDefault="00000000">
      <w:pPr>
        <w:pStyle w:val="3"/>
      </w:pPr>
      <w:bookmarkStart w:id="60" w:name="_Toc155559038"/>
      <w:r>
        <w:t>热桥柱构造一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AC56ED" w14:paraId="476DE222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4AE32F80" w14:textId="77777777" w:rsidR="00AC56ED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08A22B3A" w14:textId="77777777" w:rsidR="00AC56ED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0610EDC" w14:textId="77777777" w:rsidR="00AC56ED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683F001" w14:textId="77777777" w:rsidR="00AC56ED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E9B2748" w14:textId="77777777" w:rsidR="00AC56ED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13EFBF4" w14:textId="77777777" w:rsidR="00AC56ED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85490CB" w14:textId="77777777" w:rsidR="00AC56ED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F43645C" w14:textId="77777777" w:rsidR="00AC56ED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AC56ED" w14:paraId="6E0EF781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5D88FB7B" w14:textId="77777777" w:rsidR="00AC56ED" w:rsidRDefault="00AC56ED"/>
        </w:tc>
        <w:tc>
          <w:tcPr>
            <w:tcW w:w="834" w:type="dxa"/>
            <w:shd w:val="clear" w:color="auto" w:fill="E6E6E6"/>
            <w:vAlign w:val="center"/>
          </w:tcPr>
          <w:p w14:paraId="6B24824F" w14:textId="77777777" w:rsidR="00AC56ED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2A80EBA" w14:textId="77777777" w:rsidR="00AC56ED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449E37E" w14:textId="77777777" w:rsidR="00AC56ED" w:rsidRDefault="00000000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1A91E3C" w14:textId="77777777" w:rsidR="00AC56ED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FF9A5E3" w14:textId="77777777" w:rsidR="00AC56ED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75DB0E2" w14:textId="77777777" w:rsidR="00AC56ED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057A983" w14:textId="77777777" w:rsidR="00AC56ED" w:rsidRDefault="00000000">
            <w:r>
              <w:t>D=R*S</w:t>
            </w:r>
          </w:p>
        </w:tc>
      </w:tr>
      <w:tr w:rsidR="00AC56ED" w14:paraId="01569B6F" w14:textId="77777777">
        <w:tc>
          <w:tcPr>
            <w:tcW w:w="2838" w:type="dxa"/>
            <w:vAlign w:val="center"/>
          </w:tcPr>
          <w:p w14:paraId="4F3A05E0" w14:textId="77777777" w:rsidR="00AC56ED" w:rsidRDefault="00000000">
            <w:r>
              <w:t>玻璃幕墙</w:t>
            </w:r>
          </w:p>
        </w:tc>
        <w:tc>
          <w:tcPr>
            <w:tcW w:w="834" w:type="dxa"/>
            <w:vAlign w:val="center"/>
          </w:tcPr>
          <w:p w14:paraId="00003F84" w14:textId="77777777" w:rsidR="00AC56ED" w:rsidRDefault="00000000">
            <w:r>
              <w:t>120</w:t>
            </w:r>
          </w:p>
        </w:tc>
        <w:tc>
          <w:tcPr>
            <w:tcW w:w="707" w:type="dxa"/>
            <w:vAlign w:val="center"/>
          </w:tcPr>
          <w:p w14:paraId="249155F7" w14:textId="77777777" w:rsidR="00AC56ED" w:rsidRDefault="00000000">
            <w:r>
              <w:t>8.6</w:t>
            </w:r>
          </w:p>
        </w:tc>
        <w:tc>
          <w:tcPr>
            <w:tcW w:w="990" w:type="dxa"/>
            <w:vAlign w:val="center"/>
          </w:tcPr>
          <w:p w14:paraId="769BA23F" w14:textId="77777777" w:rsidR="00AC56ED" w:rsidRDefault="00000000">
            <w:r>
              <w:t>0.760</w:t>
            </w:r>
          </w:p>
        </w:tc>
        <w:tc>
          <w:tcPr>
            <w:tcW w:w="1131" w:type="dxa"/>
            <w:vAlign w:val="center"/>
          </w:tcPr>
          <w:p w14:paraId="4BAC3762" w14:textId="77777777" w:rsidR="00AC56ED" w:rsidRDefault="00000000">
            <w:r>
              <w:t>10.773</w:t>
            </w:r>
          </w:p>
        </w:tc>
        <w:tc>
          <w:tcPr>
            <w:tcW w:w="707" w:type="dxa"/>
            <w:vAlign w:val="center"/>
          </w:tcPr>
          <w:p w14:paraId="28D5850B" w14:textId="77777777" w:rsidR="00AC56ED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225DB3B1" w14:textId="77777777" w:rsidR="00AC56ED" w:rsidRDefault="00000000">
            <w:r>
              <w:t>0.158</w:t>
            </w:r>
          </w:p>
        </w:tc>
        <w:tc>
          <w:tcPr>
            <w:tcW w:w="990" w:type="dxa"/>
            <w:vAlign w:val="center"/>
          </w:tcPr>
          <w:p w14:paraId="7FC345B8" w14:textId="77777777" w:rsidR="00AC56ED" w:rsidRDefault="00000000">
            <w:r>
              <w:t>1.701</w:t>
            </w:r>
          </w:p>
        </w:tc>
      </w:tr>
      <w:tr w:rsidR="00AC56ED" w14:paraId="3F7C8EA2" w14:textId="77777777">
        <w:tc>
          <w:tcPr>
            <w:tcW w:w="2838" w:type="dxa"/>
            <w:vAlign w:val="center"/>
          </w:tcPr>
          <w:p w14:paraId="7295A0E7" w14:textId="77777777" w:rsidR="00AC56ED" w:rsidRDefault="00000000">
            <w:r>
              <w:t>岩棉板</w:t>
            </w:r>
          </w:p>
        </w:tc>
        <w:tc>
          <w:tcPr>
            <w:tcW w:w="834" w:type="dxa"/>
            <w:vAlign w:val="center"/>
          </w:tcPr>
          <w:p w14:paraId="714AA4DE" w14:textId="77777777" w:rsidR="00AC56ED" w:rsidRDefault="00000000">
            <w:r>
              <w:t>55</w:t>
            </w:r>
          </w:p>
        </w:tc>
        <w:tc>
          <w:tcPr>
            <w:tcW w:w="707" w:type="dxa"/>
            <w:vAlign w:val="center"/>
          </w:tcPr>
          <w:p w14:paraId="57A3D40E" w14:textId="77777777" w:rsidR="00AC56ED" w:rsidRDefault="00000000">
            <w:r>
              <w:t>6.9</w:t>
            </w:r>
          </w:p>
        </w:tc>
        <w:tc>
          <w:tcPr>
            <w:tcW w:w="990" w:type="dxa"/>
            <w:vAlign w:val="center"/>
          </w:tcPr>
          <w:p w14:paraId="430AFD38" w14:textId="77777777" w:rsidR="00AC56ED" w:rsidRDefault="00000000">
            <w:r>
              <w:t>0.045</w:t>
            </w:r>
          </w:p>
        </w:tc>
        <w:tc>
          <w:tcPr>
            <w:tcW w:w="1131" w:type="dxa"/>
            <w:vAlign w:val="center"/>
          </w:tcPr>
          <w:p w14:paraId="17A128E9" w14:textId="77777777" w:rsidR="00AC56ED" w:rsidRDefault="00000000">
            <w:r>
              <w:t>0.684</w:t>
            </w:r>
          </w:p>
        </w:tc>
        <w:tc>
          <w:tcPr>
            <w:tcW w:w="707" w:type="dxa"/>
            <w:vAlign w:val="center"/>
          </w:tcPr>
          <w:p w14:paraId="1CAB24C6" w14:textId="77777777" w:rsidR="00AC56ED" w:rsidRDefault="00000000">
            <w:r>
              <w:t>1.20</w:t>
            </w:r>
          </w:p>
        </w:tc>
        <w:tc>
          <w:tcPr>
            <w:tcW w:w="1131" w:type="dxa"/>
            <w:vAlign w:val="center"/>
          </w:tcPr>
          <w:p w14:paraId="6CAE8742" w14:textId="77777777" w:rsidR="00AC56ED" w:rsidRDefault="00000000">
            <w:r>
              <w:t>1.019</w:t>
            </w:r>
          </w:p>
        </w:tc>
        <w:tc>
          <w:tcPr>
            <w:tcW w:w="990" w:type="dxa"/>
            <w:vAlign w:val="center"/>
          </w:tcPr>
          <w:p w14:paraId="7E87EC2E" w14:textId="77777777" w:rsidR="00AC56ED" w:rsidRDefault="00000000">
            <w:r>
              <w:t>0.836</w:t>
            </w:r>
          </w:p>
        </w:tc>
      </w:tr>
      <w:tr w:rsidR="00AC56ED" w14:paraId="287CAC84" w14:textId="77777777">
        <w:tc>
          <w:tcPr>
            <w:tcW w:w="2838" w:type="dxa"/>
            <w:vAlign w:val="center"/>
          </w:tcPr>
          <w:p w14:paraId="2878A250" w14:textId="77777777" w:rsidR="00AC56ED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36F79926" w14:textId="77777777" w:rsidR="00AC56ED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53BB2896" w14:textId="77777777" w:rsidR="00AC56ED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4E10DDE7" w14:textId="77777777" w:rsidR="00AC56ED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781DD7D5" w14:textId="77777777" w:rsidR="00AC56ED" w:rsidRDefault="00000000">
            <w:r>
              <w:t>11.306</w:t>
            </w:r>
          </w:p>
        </w:tc>
        <w:tc>
          <w:tcPr>
            <w:tcW w:w="707" w:type="dxa"/>
            <w:vAlign w:val="center"/>
          </w:tcPr>
          <w:p w14:paraId="2BEDFC51" w14:textId="77777777" w:rsidR="00AC56ED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63F585AB" w14:textId="77777777" w:rsidR="00AC56ED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5D15CD95" w14:textId="77777777" w:rsidR="00AC56ED" w:rsidRDefault="00000000">
            <w:r>
              <w:t>0.243</w:t>
            </w:r>
          </w:p>
        </w:tc>
      </w:tr>
      <w:tr w:rsidR="00AC56ED" w14:paraId="031CBCC4" w14:textId="77777777">
        <w:tc>
          <w:tcPr>
            <w:tcW w:w="2838" w:type="dxa"/>
            <w:vAlign w:val="center"/>
          </w:tcPr>
          <w:p w14:paraId="51F30032" w14:textId="77777777" w:rsidR="00AC56ED" w:rsidRDefault="00000000">
            <w:r>
              <w:t>重砂浆砌筑粘土砖砌体（</w:t>
            </w:r>
            <w:r>
              <w:t>1</w:t>
            </w:r>
            <w:r>
              <w:t>）</w:t>
            </w:r>
          </w:p>
        </w:tc>
        <w:tc>
          <w:tcPr>
            <w:tcW w:w="834" w:type="dxa"/>
            <w:vAlign w:val="center"/>
          </w:tcPr>
          <w:p w14:paraId="725B5980" w14:textId="77777777" w:rsidR="00AC56ED" w:rsidRDefault="00000000">
            <w:r>
              <w:t>200</w:t>
            </w:r>
          </w:p>
        </w:tc>
        <w:tc>
          <w:tcPr>
            <w:tcW w:w="707" w:type="dxa"/>
            <w:vAlign w:val="center"/>
          </w:tcPr>
          <w:p w14:paraId="35856D73" w14:textId="77777777" w:rsidR="00AC56ED" w:rsidRDefault="00000000">
            <w:r>
              <w:t>9.5</w:t>
            </w:r>
          </w:p>
        </w:tc>
        <w:tc>
          <w:tcPr>
            <w:tcW w:w="990" w:type="dxa"/>
            <w:vAlign w:val="center"/>
          </w:tcPr>
          <w:p w14:paraId="5AC4A89F" w14:textId="77777777" w:rsidR="00AC56ED" w:rsidRDefault="00000000">
            <w:r>
              <w:t>0.810</w:t>
            </w:r>
          </w:p>
        </w:tc>
        <w:tc>
          <w:tcPr>
            <w:tcW w:w="1131" w:type="dxa"/>
            <w:vAlign w:val="center"/>
          </w:tcPr>
          <w:p w14:paraId="4585BF6B" w14:textId="77777777" w:rsidR="00AC56ED" w:rsidRDefault="00000000">
            <w:r>
              <w:t>10.551</w:t>
            </w:r>
          </w:p>
        </w:tc>
        <w:tc>
          <w:tcPr>
            <w:tcW w:w="707" w:type="dxa"/>
            <w:vAlign w:val="center"/>
          </w:tcPr>
          <w:p w14:paraId="370D35AD" w14:textId="77777777" w:rsidR="00AC56ED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10D10478" w14:textId="77777777" w:rsidR="00AC56ED" w:rsidRDefault="00000000">
            <w:r>
              <w:t>0.247</w:t>
            </w:r>
          </w:p>
        </w:tc>
        <w:tc>
          <w:tcPr>
            <w:tcW w:w="990" w:type="dxa"/>
            <w:vAlign w:val="center"/>
          </w:tcPr>
          <w:p w14:paraId="3DA5222C" w14:textId="77777777" w:rsidR="00AC56ED" w:rsidRDefault="00000000">
            <w:r>
              <w:t>2.605</w:t>
            </w:r>
          </w:p>
        </w:tc>
      </w:tr>
      <w:tr w:rsidR="00AC56ED" w14:paraId="0CE397FA" w14:textId="77777777">
        <w:tc>
          <w:tcPr>
            <w:tcW w:w="2838" w:type="dxa"/>
            <w:vAlign w:val="center"/>
          </w:tcPr>
          <w:p w14:paraId="00826953" w14:textId="77777777" w:rsidR="00AC56ED" w:rsidRDefault="00000000">
            <w:r>
              <w:t>混合砂浆</w:t>
            </w:r>
          </w:p>
        </w:tc>
        <w:tc>
          <w:tcPr>
            <w:tcW w:w="834" w:type="dxa"/>
            <w:vAlign w:val="center"/>
          </w:tcPr>
          <w:p w14:paraId="260F3886" w14:textId="77777777" w:rsidR="00AC56ED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30F82CF7" w14:textId="77777777" w:rsidR="00AC56ED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3BE1C095" w14:textId="77777777" w:rsidR="00AC56ED" w:rsidRDefault="00000000">
            <w:r>
              <w:t>0.870</w:t>
            </w:r>
          </w:p>
        </w:tc>
        <w:tc>
          <w:tcPr>
            <w:tcW w:w="1131" w:type="dxa"/>
            <w:vAlign w:val="center"/>
          </w:tcPr>
          <w:p w14:paraId="5EA5E2D7" w14:textId="77777777" w:rsidR="00AC56ED" w:rsidRDefault="00000000">
            <w:r>
              <w:t>10.750</w:t>
            </w:r>
          </w:p>
        </w:tc>
        <w:tc>
          <w:tcPr>
            <w:tcW w:w="707" w:type="dxa"/>
            <w:vAlign w:val="center"/>
          </w:tcPr>
          <w:p w14:paraId="1CFC3803" w14:textId="77777777" w:rsidR="00AC56ED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12FD7FC4" w14:textId="77777777" w:rsidR="00AC56ED" w:rsidRDefault="00000000">
            <w:r>
              <w:t>0.023</w:t>
            </w:r>
          </w:p>
        </w:tc>
        <w:tc>
          <w:tcPr>
            <w:tcW w:w="990" w:type="dxa"/>
            <w:vAlign w:val="center"/>
          </w:tcPr>
          <w:p w14:paraId="221B5048" w14:textId="77777777" w:rsidR="00AC56ED" w:rsidRDefault="00000000">
            <w:r>
              <w:t>0.247</w:t>
            </w:r>
          </w:p>
        </w:tc>
      </w:tr>
      <w:tr w:rsidR="00AC56ED" w14:paraId="55320DF4" w14:textId="77777777">
        <w:tc>
          <w:tcPr>
            <w:tcW w:w="2838" w:type="dxa"/>
            <w:vAlign w:val="center"/>
          </w:tcPr>
          <w:p w14:paraId="1249FFAE" w14:textId="77777777" w:rsidR="00AC56ED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3BE26FFB" w14:textId="77777777" w:rsidR="00AC56ED" w:rsidRDefault="00000000">
            <w:r>
              <w:t>415</w:t>
            </w:r>
          </w:p>
        </w:tc>
        <w:tc>
          <w:tcPr>
            <w:tcW w:w="707" w:type="dxa"/>
            <w:vAlign w:val="center"/>
          </w:tcPr>
          <w:p w14:paraId="78EECBBE" w14:textId="77777777" w:rsidR="00AC56ED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7C0B36E0" w14:textId="77777777" w:rsidR="00AC56ED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55451D25" w14:textId="77777777" w:rsidR="00AC56ED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577BF253" w14:textId="77777777" w:rsidR="00AC56ED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490C4AD8" w14:textId="77777777" w:rsidR="00AC56ED" w:rsidRDefault="00000000">
            <w:r>
              <w:t>1.468</w:t>
            </w:r>
          </w:p>
        </w:tc>
        <w:tc>
          <w:tcPr>
            <w:tcW w:w="990" w:type="dxa"/>
            <w:vAlign w:val="center"/>
          </w:tcPr>
          <w:p w14:paraId="77A0217F" w14:textId="77777777" w:rsidR="00AC56ED" w:rsidRDefault="00000000">
            <w:r>
              <w:t>5.632</w:t>
            </w:r>
          </w:p>
        </w:tc>
      </w:tr>
      <w:tr w:rsidR="00AC56ED" w14:paraId="66DD298C" w14:textId="77777777">
        <w:tc>
          <w:tcPr>
            <w:tcW w:w="2838" w:type="dxa"/>
            <w:shd w:val="clear" w:color="auto" w:fill="E6E6E6"/>
            <w:vAlign w:val="center"/>
          </w:tcPr>
          <w:p w14:paraId="7C4E3D8D" w14:textId="77777777" w:rsidR="00AC56ED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609C4A59" w14:textId="77777777" w:rsidR="00AC56ED" w:rsidRDefault="00000000">
            <w:pPr>
              <w:jc w:val="center"/>
            </w:pPr>
            <w:r>
              <w:t>5.0</w:t>
            </w:r>
          </w:p>
        </w:tc>
      </w:tr>
      <w:tr w:rsidR="00AC56ED" w14:paraId="1DF6B5BA" w14:textId="77777777">
        <w:tc>
          <w:tcPr>
            <w:tcW w:w="2838" w:type="dxa"/>
            <w:shd w:val="clear" w:color="auto" w:fill="E6E6E6"/>
            <w:vAlign w:val="center"/>
          </w:tcPr>
          <w:p w14:paraId="4D8FCB4E" w14:textId="77777777" w:rsidR="00AC56ED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20775B4F" w14:textId="77777777" w:rsidR="00AC56ED" w:rsidRDefault="00000000">
            <w:pPr>
              <w:jc w:val="center"/>
            </w:pPr>
            <w:r>
              <w:t>0.73</w:t>
            </w:r>
          </w:p>
        </w:tc>
      </w:tr>
      <w:tr w:rsidR="00AC56ED" w14:paraId="5853BEBB" w14:textId="77777777">
        <w:tc>
          <w:tcPr>
            <w:tcW w:w="2838" w:type="dxa"/>
            <w:shd w:val="clear" w:color="auto" w:fill="E6E6E6"/>
            <w:vAlign w:val="center"/>
          </w:tcPr>
          <w:p w14:paraId="1CA653C0" w14:textId="77777777" w:rsidR="00AC56ED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33E7A28D" w14:textId="77777777" w:rsidR="00AC56ED" w:rsidRDefault="00000000">
            <w:pPr>
              <w:jc w:val="center"/>
            </w:pPr>
            <w:r>
              <w:t>0.61</w:t>
            </w:r>
          </w:p>
        </w:tc>
      </w:tr>
      <w:tr w:rsidR="00AC56ED" w14:paraId="139F887E" w14:textId="77777777">
        <w:tc>
          <w:tcPr>
            <w:tcW w:w="2838" w:type="dxa"/>
            <w:shd w:val="clear" w:color="auto" w:fill="E6E6E6"/>
            <w:vAlign w:val="center"/>
          </w:tcPr>
          <w:p w14:paraId="1FC8FF07" w14:textId="77777777" w:rsidR="00AC56ED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7CEC6304" w14:textId="77777777" w:rsidR="00AC56ED" w:rsidRDefault="00000000">
            <w:pPr>
              <w:jc w:val="center"/>
            </w:pPr>
            <w:r>
              <w:t>重质围护结构</w:t>
            </w:r>
          </w:p>
        </w:tc>
      </w:tr>
    </w:tbl>
    <w:p w14:paraId="6A43FCF2" w14:textId="77777777" w:rsidR="00AC56ED" w:rsidRDefault="00000000">
      <w:pPr>
        <w:pStyle w:val="4"/>
      </w:pPr>
      <w:r>
        <w:lastRenderedPageBreak/>
        <w:t>空调房间：东向逐时温度</w:t>
      </w:r>
    </w:p>
    <w:p w14:paraId="4D4BD270" w14:textId="77777777" w:rsidR="00AC56ED" w:rsidRDefault="00000000">
      <w:pPr>
        <w:jc w:val="center"/>
      </w:pPr>
      <w:r>
        <w:rPr>
          <w:noProof/>
        </w:rPr>
        <w:drawing>
          <wp:inline distT="0" distB="0" distL="0" distR="0" wp14:anchorId="764044C4" wp14:editId="1A9B1907">
            <wp:extent cx="5667375" cy="3076575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4FC8F" w14:textId="77777777" w:rsidR="00AC56ED" w:rsidRDefault="00AC56ED"/>
    <w:p w14:paraId="35E9ED0A" w14:textId="77777777" w:rsidR="00AC56ED" w:rsidRDefault="00AC56E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C56ED" w14:paraId="7F844F22" w14:textId="77777777">
        <w:tc>
          <w:tcPr>
            <w:tcW w:w="777" w:type="dxa"/>
            <w:shd w:val="clear" w:color="auto" w:fill="E6E6E6"/>
            <w:vAlign w:val="center"/>
          </w:tcPr>
          <w:p w14:paraId="6A377278" w14:textId="77777777" w:rsidR="00AC56ED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2F5DA0" w14:textId="77777777" w:rsidR="00AC56ED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27C2E0" w14:textId="77777777" w:rsidR="00AC56ED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6C000A" w14:textId="77777777" w:rsidR="00AC56ED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4A526F" w14:textId="77777777" w:rsidR="00AC56ED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4914C9" w14:textId="77777777" w:rsidR="00AC56ED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AF4027" w14:textId="77777777" w:rsidR="00AC56ED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3D0FE7" w14:textId="77777777" w:rsidR="00AC56ED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97F4F2" w14:textId="77777777" w:rsidR="00AC56ED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9CD48F" w14:textId="77777777" w:rsidR="00AC56ED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935A53" w14:textId="77777777" w:rsidR="00AC56ED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FCFD0B" w14:textId="77777777" w:rsidR="00AC56ED" w:rsidRDefault="00000000">
            <w:pPr>
              <w:jc w:val="center"/>
            </w:pPr>
            <w:r>
              <w:t>11:00</w:t>
            </w:r>
          </w:p>
        </w:tc>
      </w:tr>
      <w:tr w:rsidR="00AC56ED" w14:paraId="50B2902C" w14:textId="77777777">
        <w:tc>
          <w:tcPr>
            <w:tcW w:w="777" w:type="dxa"/>
            <w:vAlign w:val="center"/>
          </w:tcPr>
          <w:p w14:paraId="11DCB7C7" w14:textId="77777777" w:rsidR="00AC56ED" w:rsidRDefault="00000000">
            <w:r>
              <w:t>27.01</w:t>
            </w:r>
          </w:p>
        </w:tc>
        <w:tc>
          <w:tcPr>
            <w:tcW w:w="777" w:type="dxa"/>
            <w:vAlign w:val="center"/>
          </w:tcPr>
          <w:p w14:paraId="5B82FA79" w14:textId="77777777" w:rsidR="00AC56ED" w:rsidRDefault="00000000">
            <w:r>
              <w:t>27.01</w:t>
            </w:r>
          </w:p>
        </w:tc>
        <w:tc>
          <w:tcPr>
            <w:tcW w:w="777" w:type="dxa"/>
            <w:vAlign w:val="center"/>
          </w:tcPr>
          <w:p w14:paraId="4ACFE21A" w14:textId="77777777" w:rsidR="00AC56ED" w:rsidRDefault="00000000">
            <w:r>
              <w:t>27.02</w:t>
            </w:r>
          </w:p>
        </w:tc>
        <w:tc>
          <w:tcPr>
            <w:tcW w:w="777" w:type="dxa"/>
            <w:vAlign w:val="center"/>
          </w:tcPr>
          <w:p w14:paraId="2421D9BC" w14:textId="77777777" w:rsidR="00AC56ED" w:rsidRDefault="00000000">
            <w:r>
              <w:rPr>
                <w:color w:val="3333CC"/>
              </w:rPr>
              <w:t>27.02</w:t>
            </w:r>
          </w:p>
        </w:tc>
        <w:tc>
          <w:tcPr>
            <w:tcW w:w="777" w:type="dxa"/>
            <w:vAlign w:val="center"/>
          </w:tcPr>
          <w:p w14:paraId="41AAD66A" w14:textId="77777777" w:rsidR="00AC56ED" w:rsidRDefault="00000000">
            <w:r>
              <w:t>27.02</w:t>
            </w:r>
          </w:p>
        </w:tc>
        <w:tc>
          <w:tcPr>
            <w:tcW w:w="777" w:type="dxa"/>
            <w:vAlign w:val="center"/>
          </w:tcPr>
          <w:p w14:paraId="51F08789" w14:textId="77777777" w:rsidR="00AC56ED" w:rsidRDefault="00000000">
            <w:r>
              <w:t>27.02</w:t>
            </w:r>
          </w:p>
        </w:tc>
        <w:tc>
          <w:tcPr>
            <w:tcW w:w="777" w:type="dxa"/>
            <w:vAlign w:val="center"/>
          </w:tcPr>
          <w:p w14:paraId="138C633F" w14:textId="77777777" w:rsidR="00AC56ED" w:rsidRDefault="00000000">
            <w:r>
              <w:t>27.01</w:t>
            </w:r>
          </w:p>
        </w:tc>
        <w:tc>
          <w:tcPr>
            <w:tcW w:w="777" w:type="dxa"/>
            <w:vAlign w:val="center"/>
          </w:tcPr>
          <w:p w14:paraId="0BC81E83" w14:textId="77777777" w:rsidR="00AC56ED" w:rsidRDefault="00000000">
            <w:r>
              <w:t>27.00</w:t>
            </w:r>
          </w:p>
        </w:tc>
        <w:tc>
          <w:tcPr>
            <w:tcW w:w="777" w:type="dxa"/>
            <w:vAlign w:val="center"/>
          </w:tcPr>
          <w:p w14:paraId="17474B07" w14:textId="77777777" w:rsidR="00AC56ED" w:rsidRDefault="00000000">
            <w:r>
              <w:t>27.00</w:t>
            </w:r>
          </w:p>
        </w:tc>
        <w:tc>
          <w:tcPr>
            <w:tcW w:w="777" w:type="dxa"/>
            <w:vAlign w:val="center"/>
          </w:tcPr>
          <w:p w14:paraId="2516114E" w14:textId="77777777" w:rsidR="00AC56ED" w:rsidRDefault="00000000">
            <w:r>
              <w:t>26.98</w:t>
            </w:r>
          </w:p>
        </w:tc>
        <w:tc>
          <w:tcPr>
            <w:tcW w:w="777" w:type="dxa"/>
            <w:vAlign w:val="center"/>
          </w:tcPr>
          <w:p w14:paraId="5AA294EE" w14:textId="77777777" w:rsidR="00AC56ED" w:rsidRDefault="00000000">
            <w:r>
              <w:t>26.97</w:t>
            </w:r>
          </w:p>
        </w:tc>
        <w:tc>
          <w:tcPr>
            <w:tcW w:w="777" w:type="dxa"/>
            <w:vAlign w:val="center"/>
          </w:tcPr>
          <w:p w14:paraId="2A386620" w14:textId="77777777" w:rsidR="00AC56ED" w:rsidRDefault="00000000">
            <w:r>
              <w:t>26.96</w:t>
            </w:r>
          </w:p>
        </w:tc>
      </w:tr>
      <w:tr w:rsidR="00AC56ED" w14:paraId="14DEF843" w14:textId="77777777">
        <w:tc>
          <w:tcPr>
            <w:tcW w:w="777" w:type="dxa"/>
            <w:shd w:val="clear" w:color="auto" w:fill="E6E6E6"/>
            <w:vAlign w:val="center"/>
          </w:tcPr>
          <w:p w14:paraId="6D51CAD0" w14:textId="77777777" w:rsidR="00AC56ED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DE7DCD" w14:textId="77777777" w:rsidR="00AC56ED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8D2592" w14:textId="77777777" w:rsidR="00AC56ED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E734E0" w14:textId="77777777" w:rsidR="00AC56ED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E418F8" w14:textId="77777777" w:rsidR="00AC56ED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9EA049" w14:textId="77777777" w:rsidR="00AC56ED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77E138" w14:textId="77777777" w:rsidR="00AC56ED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07ECE0" w14:textId="77777777" w:rsidR="00AC56ED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170472" w14:textId="77777777" w:rsidR="00AC56ED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1276A8" w14:textId="77777777" w:rsidR="00AC56ED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5F04CB" w14:textId="77777777" w:rsidR="00AC56ED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4799AA" w14:textId="77777777" w:rsidR="00AC56ED" w:rsidRDefault="00000000">
            <w:r>
              <w:t>23:00</w:t>
            </w:r>
          </w:p>
        </w:tc>
      </w:tr>
      <w:tr w:rsidR="00AC56ED" w14:paraId="2006156F" w14:textId="77777777">
        <w:tc>
          <w:tcPr>
            <w:tcW w:w="777" w:type="dxa"/>
            <w:vAlign w:val="center"/>
          </w:tcPr>
          <w:p w14:paraId="48E6CC39" w14:textId="77777777" w:rsidR="00AC56ED" w:rsidRDefault="00000000">
            <w:r>
              <w:t>26.95</w:t>
            </w:r>
          </w:p>
        </w:tc>
        <w:tc>
          <w:tcPr>
            <w:tcW w:w="777" w:type="dxa"/>
            <w:vAlign w:val="center"/>
          </w:tcPr>
          <w:p w14:paraId="59359526" w14:textId="77777777" w:rsidR="00AC56ED" w:rsidRDefault="00000000">
            <w:r>
              <w:t>26.94</w:t>
            </w:r>
          </w:p>
        </w:tc>
        <w:tc>
          <w:tcPr>
            <w:tcW w:w="777" w:type="dxa"/>
            <w:vAlign w:val="center"/>
          </w:tcPr>
          <w:p w14:paraId="77A7C8F7" w14:textId="77777777" w:rsidR="00AC56ED" w:rsidRDefault="00000000">
            <w:r>
              <w:t>26.93</w:t>
            </w:r>
          </w:p>
        </w:tc>
        <w:tc>
          <w:tcPr>
            <w:tcW w:w="777" w:type="dxa"/>
            <w:vAlign w:val="center"/>
          </w:tcPr>
          <w:p w14:paraId="7AD596BA" w14:textId="77777777" w:rsidR="00AC56ED" w:rsidRDefault="00000000">
            <w:r>
              <w:t>26.93</w:t>
            </w:r>
          </w:p>
        </w:tc>
        <w:tc>
          <w:tcPr>
            <w:tcW w:w="777" w:type="dxa"/>
            <w:vAlign w:val="center"/>
          </w:tcPr>
          <w:p w14:paraId="6F044618" w14:textId="77777777" w:rsidR="00AC56ED" w:rsidRDefault="00000000">
            <w:r>
              <w:t>26.93</w:t>
            </w:r>
          </w:p>
        </w:tc>
        <w:tc>
          <w:tcPr>
            <w:tcW w:w="777" w:type="dxa"/>
            <w:vAlign w:val="center"/>
          </w:tcPr>
          <w:p w14:paraId="1201EF8C" w14:textId="77777777" w:rsidR="00AC56ED" w:rsidRDefault="00000000">
            <w:r>
              <w:t>26.94</w:t>
            </w:r>
          </w:p>
        </w:tc>
        <w:tc>
          <w:tcPr>
            <w:tcW w:w="777" w:type="dxa"/>
            <w:vAlign w:val="center"/>
          </w:tcPr>
          <w:p w14:paraId="6F4F85D4" w14:textId="77777777" w:rsidR="00AC56ED" w:rsidRDefault="00000000">
            <w:r>
              <w:t>26.95</w:t>
            </w:r>
          </w:p>
        </w:tc>
        <w:tc>
          <w:tcPr>
            <w:tcW w:w="777" w:type="dxa"/>
            <w:vAlign w:val="center"/>
          </w:tcPr>
          <w:p w14:paraId="58CE0A27" w14:textId="77777777" w:rsidR="00AC56ED" w:rsidRDefault="00000000">
            <w:r>
              <w:t>26.96</w:t>
            </w:r>
          </w:p>
        </w:tc>
        <w:tc>
          <w:tcPr>
            <w:tcW w:w="777" w:type="dxa"/>
            <w:vAlign w:val="center"/>
          </w:tcPr>
          <w:p w14:paraId="736868FC" w14:textId="77777777" w:rsidR="00AC56ED" w:rsidRDefault="00000000">
            <w:r>
              <w:t>26.97</w:t>
            </w:r>
          </w:p>
        </w:tc>
        <w:tc>
          <w:tcPr>
            <w:tcW w:w="777" w:type="dxa"/>
            <w:vAlign w:val="center"/>
          </w:tcPr>
          <w:p w14:paraId="07907E31" w14:textId="77777777" w:rsidR="00AC56ED" w:rsidRDefault="00000000">
            <w:r>
              <w:t>26.98</w:t>
            </w:r>
          </w:p>
        </w:tc>
        <w:tc>
          <w:tcPr>
            <w:tcW w:w="777" w:type="dxa"/>
            <w:vAlign w:val="center"/>
          </w:tcPr>
          <w:p w14:paraId="4D45CDFB" w14:textId="77777777" w:rsidR="00AC56ED" w:rsidRDefault="00000000">
            <w:r>
              <w:t>26.99</w:t>
            </w:r>
          </w:p>
        </w:tc>
        <w:tc>
          <w:tcPr>
            <w:tcW w:w="777" w:type="dxa"/>
            <w:vAlign w:val="center"/>
          </w:tcPr>
          <w:p w14:paraId="09FBE829" w14:textId="77777777" w:rsidR="00AC56ED" w:rsidRDefault="00000000">
            <w:r>
              <w:t>27.00</w:t>
            </w:r>
          </w:p>
        </w:tc>
      </w:tr>
    </w:tbl>
    <w:p w14:paraId="24710111" w14:textId="77777777" w:rsidR="00AC56ED" w:rsidRDefault="00000000">
      <w:pPr>
        <w:pStyle w:val="4"/>
      </w:pPr>
      <w:r>
        <w:t>空调房间：西向逐时温度</w:t>
      </w:r>
    </w:p>
    <w:p w14:paraId="1E42B66E" w14:textId="77777777" w:rsidR="00AC56ED" w:rsidRDefault="00000000">
      <w:pPr>
        <w:jc w:val="center"/>
      </w:pPr>
      <w:r>
        <w:rPr>
          <w:noProof/>
        </w:rPr>
        <w:drawing>
          <wp:inline distT="0" distB="0" distL="0" distR="0" wp14:anchorId="4B1BE4E7" wp14:editId="08295713">
            <wp:extent cx="5667375" cy="3076575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D57DB" w14:textId="77777777" w:rsidR="00AC56ED" w:rsidRDefault="00AC56ED"/>
    <w:p w14:paraId="18002163" w14:textId="77777777" w:rsidR="00AC56ED" w:rsidRDefault="00AC56E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C56ED" w14:paraId="3B1027B6" w14:textId="77777777">
        <w:tc>
          <w:tcPr>
            <w:tcW w:w="777" w:type="dxa"/>
            <w:shd w:val="clear" w:color="auto" w:fill="E6E6E6"/>
            <w:vAlign w:val="center"/>
          </w:tcPr>
          <w:p w14:paraId="580D889D" w14:textId="77777777" w:rsidR="00AC56ED" w:rsidRDefault="00000000">
            <w:pPr>
              <w:jc w:val="center"/>
            </w:pPr>
            <w:r>
              <w:lastRenderedPageBreak/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3ED958" w14:textId="77777777" w:rsidR="00AC56ED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24B6A5" w14:textId="77777777" w:rsidR="00AC56ED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7FC231" w14:textId="77777777" w:rsidR="00AC56ED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499B28" w14:textId="77777777" w:rsidR="00AC56ED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D220B3" w14:textId="77777777" w:rsidR="00AC56ED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3D64B2" w14:textId="77777777" w:rsidR="00AC56ED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4CC946" w14:textId="77777777" w:rsidR="00AC56ED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D23647" w14:textId="77777777" w:rsidR="00AC56ED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79364E" w14:textId="77777777" w:rsidR="00AC56ED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253990" w14:textId="77777777" w:rsidR="00AC56ED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1DFA18" w14:textId="77777777" w:rsidR="00AC56ED" w:rsidRDefault="00000000">
            <w:pPr>
              <w:jc w:val="center"/>
            </w:pPr>
            <w:r>
              <w:t>11:00</w:t>
            </w:r>
          </w:p>
        </w:tc>
      </w:tr>
      <w:tr w:rsidR="00AC56ED" w14:paraId="518CA6D2" w14:textId="77777777">
        <w:tc>
          <w:tcPr>
            <w:tcW w:w="777" w:type="dxa"/>
            <w:vAlign w:val="center"/>
          </w:tcPr>
          <w:p w14:paraId="75D04569" w14:textId="77777777" w:rsidR="00AC56ED" w:rsidRDefault="00000000">
            <w:r>
              <w:t>26.98</w:t>
            </w:r>
          </w:p>
        </w:tc>
        <w:tc>
          <w:tcPr>
            <w:tcW w:w="777" w:type="dxa"/>
            <w:vAlign w:val="center"/>
          </w:tcPr>
          <w:p w14:paraId="5203B43F" w14:textId="77777777" w:rsidR="00AC56ED" w:rsidRDefault="00000000">
            <w:r>
              <w:t>27.00</w:t>
            </w:r>
          </w:p>
        </w:tc>
        <w:tc>
          <w:tcPr>
            <w:tcW w:w="777" w:type="dxa"/>
            <w:vAlign w:val="center"/>
          </w:tcPr>
          <w:p w14:paraId="7326AC53" w14:textId="77777777" w:rsidR="00AC56ED" w:rsidRDefault="00000000">
            <w:r>
              <w:t>27.00</w:t>
            </w:r>
          </w:p>
        </w:tc>
        <w:tc>
          <w:tcPr>
            <w:tcW w:w="777" w:type="dxa"/>
            <w:vAlign w:val="center"/>
          </w:tcPr>
          <w:p w14:paraId="2DADEB62" w14:textId="77777777" w:rsidR="00AC56ED" w:rsidRDefault="00000000">
            <w:r>
              <w:t>27.01</w:t>
            </w:r>
          </w:p>
        </w:tc>
        <w:tc>
          <w:tcPr>
            <w:tcW w:w="777" w:type="dxa"/>
            <w:vAlign w:val="center"/>
          </w:tcPr>
          <w:p w14:paraId="042BD291" w14:textId="77777777" w:rsidR="00AC56ED" w:rsidRDefault="00000000">
            <w:r>
              <w:t>27.02</w:t>
            </w:r>
          </w:p>
        </w:tc>
        <w:tc>
          <w:tcPr>
            <w:tcW w:w="777" w:type="dxa"/>
            <w:vAlign w:val="center"/>
          </w:tcPr>
          <w:p w14:paraId="2039AE7D" w14:textId="77777777" w:rsidR="00AC56ED" w:rsidRDefault="00000000">
            <w:r>
              <w:rPr>
                <w:color w:val="3333CC"/>
              </w:rPr>
              <w:t>27.02</w:t>
            </w:r>
          </w:p>
        </w:tc>
        <w:tc>
          <w:tcPr>
            <w:tcW w:w="777" w:type="dxa"/>
            <w:vAlign w:val="center"/>
          </w:tcPr>
          <w:p w14:paraId="5FE7B285" w14:textId="77777777" w:rsidR="00AC56ED" w:rsidRDefault="00000000">
            <w:r>
              <w:t>27.01</w:t>
            </w:r>
          </w:p>
        </w:tc>
        <w:tc>
          <w:tcPr>
            <w:tcW w:w="777" w:type="dxa"/>
            <w:vAlign w:val="center"/>
          </w:tcPr>
          <w:p w14:paraId="56B89299" w14:textId="77777777" w:rsidR="00AC56ED" w:rsidRDefault="00000000">
            <w:r>
              <w:t>27.01</w:t>
            </w:r>
          </w:p>
        </w:tc>
        <w:tc>
          <w:tcPr>
            <w:tcW w:w="777" w:type="dxa"/>
            <w:vAlign w:val="center"/>
          </w:tcPr>
          <w:p w14:paraId="01DCE236" w14:textId="77777777" w:rsidR="00AC56ED" w:rsidRDefault="00000000">
            <w:r>
              <w:t>27.00</w:t>
            </w:r>
          </w:p>
        </w:tc>
        <w:tc>
          <w:tcPr>
            <w:tcW w:w="777" w:type="dxa"/>
            <w:vAlign w:val="center"/>
          </w:tcPr>
          <w:p w14:paraId="11DED0F1" w14:textId="77777777" w:rsidR="00AC56ED" w:rsidRDefault="00000000">
            <w:r>
              <w:t>26.99</w:t>
            </w:r>
          </w:p>
        </w:tc>
        <w:tc>
          <w:tcPr>
            <w:tcW w:w="777" w:type="dxa"/>
            <w:vAlign w:val="center"/>
          </w:tcPr>
          <w:p w14:paraId="2C025E2F" w14:textId="77777777" w:rsidR="00AC56ED" w:rsidRDefault="00000000">
            <w:r>
              <w:t>26.98</w:t>
            </w:r>
          </w:p>
        </w:tc>
        <w:tc>
          <w:tcPr>
            <w:tcW w:w="777" w:type="dxa"/>
            <w:vAlign w:val="center"/>
          </w:tcPr>
          <w:p w14:paraId="71E3F721" w14:textId="77777777" w:rsidR="00AC56ED" w:rsidRDefault="00000000">
            <w:r>
              <w:t>26.97</w:t>
            </w:r>
          </w:p>
        </w:tc>
      </w:tr>
      <w:tr w:rsidR="00AC56ED" w14:paraId="6C91DA95" w14:textId="77777777">
        <w:tc>
          <w:tcPr>
            <w:tcW w:w="777" w:type="dxa"/>
            <w:shd w:val="clear" w:color="auto" w:fill="E6E6E6"/>
            <w:vAlign w:val="center"/>
          </w:tcPr>
          <w:p w14:paraId="1BE8AD9E" w14:textId="77777777" w:rsidR="00AC56ED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594C62" w14:textId="77777777" w:rsidR="00AC56ED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D4181B" w14:textId="77777777" w:rsidR="00AC56ED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AD88BD" w14:textId="77777777" w:rsidR="00AC56ED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63BF0F" w14:textId="77777777" w:rsidR="00AC56ED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A57ACB" w14:textId="77777777" w:rsidR="00AC56ED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647723" w14:textId="77777777" w:rsidR="00AC56ED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3B7F29" w14:textId="77777777" w:rsidR="00AC56ED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8A3511" w14:textId="77777777" w:rsidR="00AC56ED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2299AD" w14:textId="77777777" w:rsidR="00AC56ED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6E6D26" w14:textId="77777777" w:rsidR="00AC56ED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5E0279" w14:textId="77777777" w:rsidR="00AC56ED" w:rsidRDefault="00000000">
            <w:r>
              <w:t>23:00</w:t>
            </w:r>
          </w:p>
        </w:tc>
      </w:tr>
      <w:tr w:rsidR="00AC56ED" w14:paraId="5C985FFD" w14:textId="77777777">
        <w:tc>
          <w:tcPr>
            <w:tcW w:w="777" w:type="dxa"/>
            <w:vAlign w:val="center"/>
          </w:tcPr>
          <w:p w14:paraId="327B856F" w14:textId="77777777" w:rsidR="00AC56ED" w:rsidRDefault="00000000">
            <w:r>
              <w:t>26.96</w:t>
            </w:r>
          </w:p>
        </w:tc>
        <w:tc>
          <w:tcPr>
            <w:tcW w:w="777" w:type="dxa"/>
            <w:vAlign w:val="center"/>
          </w:tcPr>
          <w:p w14:paraId="47BABE2D" w14:textId="77777777" w:rsidR="00AC56ED" w:rsidRDefault="00000000">
            <w:r>
              <w:t>26.95</w:t>
            </w:r>
          </w:p>
        </w:tc>
        <w:tc>
          <w:tcPr>
            <w:tcW w:w="777" w:type="dxa"/>
            <w:vAlign w:val="center"/>
          </w:tcPr>
          <w:p w14:paraId="621EAFCB" w14:textId="77777777" w:rsidR="00AC56ED" w:rsidRDefault="00000000">
            <w:r>
              <w:t>26.94</w:t>
            </w:r>
          </w:p>
        </w:tc>
        <w:tc>
          <w:tcPr>
            <w:tcW w:w="777" w:type="dxa"/>
            <w:vAlign w:val="center"/>
          </w:tcPr>
          <w:p w14:paraId="4E4AEAB8" w14:textId="77777777" w:rsidR="00AC56ED" w:rsidRDefault="00000000">
            <w:r>
              <w:t>26.93</w:t>
            </w:r>
          </w:p>
        </w:tc>
        <w:tc>
          <w:tcPr>
            <w:tcW w:w="777" w:type="dxa"/>
            <w:vAlign w:val="center"/>
          </w:tcPr>
          <w:p w14:paraId="2B1B64DE" w14:textId="77777777" w:rsidR="00AC56ED" w:rsidRDefault="00000000">
            <w:r>
              <w:t>26.92</w:t>
            </w:r>
          </w:p>
        </w:tc>
        <w:tc>
          <w:tcPr>
            <w:tcW w:w="777" w:type="dxa"/>
            <w:vAlign w:val="center"/>
          </w:tcPr>
          <w:p w14:paraId="54F97230" w14:textId="77777777" w:rsidR="00AC56ED" w:rsidRDefault="00000000">
            <w:r>
              <w:t>26.92</w:t>
            </w:r>
          </w:p>
        </w:tc>
        <w:tc>
          <w:tcPr>
            <w:tcW w:w="777" w:type="dxa"/>
            <w:vAlign w:val="center"/>
          </w:tcPr>
          <w:p w14:paraId="009E779A" w14:textId="77777777" w:rsidR="00AC56ED" w:rsidRDefault="00000000">
            <w:r>
              <w:t>26.92</w:t>
            </w:r>
          </w:p>
        </w:tc>
        <w:tc>
          <w:tcPr>
            <w:tcW w:w="777" w:type="dxa"/>
            <w:vAlign w:val="center"/>
          </w:tcPr>
          <w:p w14:paraId="5A5F1274" w14:textId="77777777" w:rsidR="00AC56ED" w:rsidRDefault="00000000">
            <w:r>
              <w:t>26.92</w:t>
            </w:r>
          </w:p>
        </w:tc>
        <w:tc>
          <w:tcPr>
            <w:tcW w:w="777" w:type="dxa"/>
            <w:vAlign w:val="center"/>
          </w:tcPr>
          <w:p w14:paraId="0C53DF3C" w14:textId="77777777" w:rsidR="00AC56ED" w:rsidRDefault="00000000">
            <w:r>
              <w:t>26.93</w:t>
            </w:r>
          </w:p>
        </w:tc>
        <w:tc>
          <w:tcPr>
            <w:tcW w:w="777" w:type="dxa"/>
            <w:vAlign w:val="center"/>
          </w:tcPr>
          <w:p w14:paraId="08A7BFBE" w14:textId="77777777" w:rsidR="00AC56ED" w:rsidRDefault="00000000">
            <w:r>
              <w:t>26.95</w:t>
            </w:r>
          </w:p>
        </w:tc>
        <w:tc>
          <w:tcPr>
            <w:tcW w:w="777" w:type="dxa"/>
            <w:vAlign w:val="center"/>
          </w:tcPr>
          <w:p w14:paraId="26737F51" w14:textId="77777777" w:rsidR="00AC56ED" w:rsidRDefault="00000000">
            <w:r>
              <w:t>26.96</w:t>
            </w:r>
          </w:p>
        </w:tc>
        <w:tc>
          <w:tcPr>
            <w:tcW w:w="777" w:type="dxa"/>
            <w:vAlign w:val="center"/>
          </w:tcPr>
          <w:p w14:paraId="37E80F1B" w14:textId="77777777" w:rsidR="00AC56ED" w:rsidRDefault="00000000">
            <w:r>
              <w:t>26.97</w:t>
            </w:r>
          </w:p>
        </w:tc>
      </w:tr>
    </w:tbl>
    <w:p w14:paraId="5CA75D4D" w14:textId="77777777" w:rsidR="00AC56ED" w:rsidRDefault="00000000">
      <w:pPr>
        <w:pStyle w:val="4"/>
      </w:pPr>
      <w:r>
        <w:t>空调房间：南向逐时温度</w:t>
      </w:r>
    </w:p>
    <w:p w14:paraId="1BB33E7F" w14:textId="77777777" w:rsidR="00AC56ED" w:rsidRDefault="00000000">
      <w:pPr>
        <w:jc w:val="center"/>
      </w:pPr>
      <w:r>
        <w:rPr>
          <w:noProof/>
        </w:rPr>
        <w:drawing>
          <wp:inline distT="0" distB="0" distL="0" distR="0" wp14:anchorId="34FE2F9F" wp14:editId="1675B7B0">
            <wp:extent cx="5667375" cy="3076575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15AB7" w14:textId="77777777" w:rsidR="00AC56ED" w:rsidRDefault="00AC56ED"/>
    <w:p w14:paraId="05B1EA63" w14:textId="77777777" w:rsidR="00AC56ED" w:rsidRDefault="00AC56E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C56ED" w14:paraId="18D7CF7D" w14:textId="77777777">
        <w:tc>
          <w:tcPr>
            <w:tcW w:w="777" w:type="dxa"/>
            <w:shd w:val="clear" w:color="auto" w:fill="E6E6E6"/>
            <w:vAlign w:val="center"/>
          </w:tcPr>
          <w:p w14:paraId="15798B85" w14:textId="77777777" w:rsidR="00AC56ED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EA1F97" w14:textId="77777777" w:rsidR="00AC56ED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CADF7D" w14:textId="77777777" w:rsidR="00AC56ED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EC8D28" w14:textId="77777777" w:rsidR="00AC56ED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F03410" w14:textId="77777777" w:rsidR="00AC56ED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0A1F75" w14:textId="77777777" w:rsidR="00AC56ED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659696" w14:textId="77777777" w:rsidR="00AC56ED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4EAC1F" w14:textId="77777777" w:rsidR="00AC56ED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2DDA82" w14:textId="77777777" w:rsidR="00AC56ED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247E60" w14:textId="77777777" w:rsidR="00AC56ED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10F7D9" w14:textId="77777777" w:rsidR="00AC56ED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012AE9" w14:textId="77777777" w:rsidR="00AC56ED" w:rsidRDefault="00000000">
            <w:pPr>
              <w:jc w:val="center"/>
            </w:pPr>
            <w:r>
              <w:t>11:00</w:t>
            </w:r>
          </w:p>
        </w:tc>
      </w:tr>
      <w:tr w:rsidR="00AC56ED" w14:paraId="1705B2FA" w14:textId="77777777">
        <w:tc>
          <w:tcPr>
            <w:tcW w:w="777" w:type="dxa"/>
            <w:vAlign w:val="center"/>
          </w:tcPr>
          <w:p w14:paraId="2A3FB3A5" w14:textId="77777777" w:rsidR="00AC56ED" w:rsidRDefault="00000000">
            <w:r>
              <w:t>26.96</w:t>
            </w:r>
          </w:p>
        </w:tc>
        <w:tc>
          <w:tcPr>
            <w:tcW w:w="777" w:type="dxa"/>
            <w:vAlign w:val="center"/>
          </w:tcPr>
          <w:p w14:paraId="68DB947C" w14:textId="77777777" w:rsidR="00AC56ED" w:rsidRDefault="00000000">
            <w:r>
              <w:t>26.96</w:t>
            </w:r>
          </w:p>
        </w:tc>
        <w:tc>
          <w:tcPr>
            <w:tcW w:w="777" w:type="dxa"/>
            <w:vAlign w:val="center"/>
          </w:tcPr>
          <w:p w14:paraId="4ADC4731" w14:textId="77777777" w:rsidR="00AC56ED" w:rsidRDefault="00000000">
            <w:r>
              <w:t>26.97</w:t>
            </w:r>
          </w:p>
        </w:tc>
        <w:tc>
          <w:tcPr>
            <w:tcW w:w="777" w:type="dxa"/>
            <w:vAlign w:val="center"/>
          </w:tcPr>
          <w:p w14:paraId="7FA3FD16" w14:textId="77777777" w:rsidR="00AC56ED" w:rsidRDefault="00000000">
            <w:r>
              <w:t>26.97</w:t>
            </w:r>
          </w:p>
        </w:tc>
        <w:tc>
          <w:tcPr>
            <w:tcW w:w="777" w:type="dxa"/>
            <w:vAlign w:val="center"/>
          </w:tcPr>
          <w:p w14:paraId="51313079" w14:textId="77777777" w:rsidR="00AC56ED" w:rsidRDefault="00000000">
            <w:r>
              <w:rPr>
                <w:color w:val="3333CC"/>
              </w:rPr>
              <w:t>26.98</w:t>
            </w:r>
          </w:p>
        </w:tc>
        <w:tc>
          <w:tcPr>
            <w:tcW w:w="777" w:type="dxa"/>
            <w:vAlign w:val="center"/>
          </w:tcPr>
          <w:p w14:paraId="671D78FB" w14:textId="77777777" w:rsidR="00AC56ED" w:rsidRDefault="00000000">
            <w:r>
              <w:t>26.98</w:t>
            </w:r>
          </w:p>
        </w:tc>
        <w:tc>
          <w:tcPr>
            <w:tcW w:w="777" w:type="dxa"/>
            <w:vAlign w:val="center"/>
          </w:tcPr>
          <w:p w14:paraId="70B72C04" w14:textId="77777777" w:rsidR="00AC56ED" w:rsidRDefault="00000000">
            <w:r>
              <w:t>26.97</w:t>
            </w:r>
          </w:p>
        </w:tc>
        <w:tc>
          <w:tcPr>
            <w:tcW w:w="777" w:type="dxa"/>
            <w:vAlign w:val="center"/>
          </w:tcPr>
          <w:p w14:paraId="3E2098CE" w14:textId="77777777" w:rsidR="00AC56ED" w:rsidRDefault="00000000">
            <w:r>
              <w:t>26.97</w:t>
            </w:r>
          </w:p>
        </w:tc>
        <w:tc>
          <w:tcPr>
            <w:tcW w:w="777" w:type="dxa"/>
            <w:vAlign w:val="center"/>
          </w:tcPr>
          <w:p w14:paraId="0392DA5A" w14:textId="77777777" w:rsidR="00AC56ED" w:rsidRDefault="00000000">
            <w:r>
              <w:t>26.96</w:t>
            </w:r>
          </w:p>
        </w:tc>
        <w:tc>
          <w:tcPr>
            <w:tcW w:w="777" w:type="dxa"/>
            <w:vAlign w:val="center"/>
          </w:tcPr>
          <w:p w14:paraId="33CF550F" w14:textId="77777777" w:rsidR="00AC56ED" w:rsidRDefault="00000000">
            <w:r>
              <w:t>26.95</w:t>
            </w:r>
          </w:p>
        </w:tc>
        <w:tc>
          <w:tcPr>
            <w:tcW w:w="777" w:type="dxa"/>
            <w:vAlign w:val="center"/>
          </w:tcPr>
          <w:p w14:paraId="33FEFA4A" w14:textId="77777777" w:rsidR="00AC56ED" w:rsidRDefault="00000000">
            <w:r>
              <w:t>26.94</w:t>
            </w:r>
          </w:p>
        </w:tc>
        <w:tc>
          <w:tcPr>
            <w:tcW w:w="777" w:type="dxa"/>
            <w:vAlign w:val="center"/>
          </w:tcPr>
          <w:p w14:paraId="57D4BA8E" w14:textId="77777777" w:rsidR="00AC56ED" w:rsidRDefault="00000000">
            <w:r>
              <w:t>26.93</w:t>
            </w:r>
          </w:p>
        </w:tc>
      </w:tr>
      <w:tr w:rsidR="00AC56ED" w14:paraId="74313913" w14:textId="77777777">
        <w:tc>
          <w:tcPr>
            <w:tcW w:w="777" w:type="dxa"/>
            <w:shd w:val="clear" w:color="auto" w:fill="E6E6E6"/>
            <w:vAlign w:val="center"/>
          </w:tcPr>
          <w:p w14:paraId="50AFEF0B" w14:textId="77777777" w:rsidR="00AC56ED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726B1E" w14:textId="77777777" w:rsidR="00AC56ED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840384" w14:textId="77777777" w:rsidR="00AC56ED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879978" w14:textId="77777777" w:rsidR="00AC56ED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178B7A" w14:textId="77777777" w:rsidR="00AC56ED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4E9CF7" w14:textId="77777777" w:rsidR="00AC56ED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E87ACE" w14:textId="77777777" w:rsidR="00AC56ED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BC3130" w14:textId="77777777" w:rsidR="00AC56ED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B7DE0D" w14:textId="77777777" w:rsidR="00AC56ED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CE4382" w14:textId="77777777" w:rsidR="00AC56ED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00A133" w14:textId="77777777" w:rsidR="00AC56ED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350C9A" w14:textId="77777777" w:rsidR="00AC56ED" w:rsidRDefault="00000000">
            <w:r>
              <w:t>23:00</w:t>
            </w:r>
          </w:p>
        </w:tc>
      </w:tr>
      <w:tr w:rsidR="00AC56ED" w14:paraId="45620F51" w14:textId="77777777">
        <w:tc>
          <w:tcPr>
            <w:tcW w:w="777" w:type="dxa"/>
            <w:vAlign w:val="center"/>
          </w:tcPr>
          <w:p w14:paraId="1F677289" w14:textId="77777777" w:rsidR="00AC56ED" w:rsidRDefault="00000000">
            <w:r>
              <w:t>26.92</w:t>
            </w:r>
          </w:p>
        </w:tc>
        <w:tc>
          <w:tcPr>
            <w:tcW w:w="777" w:type="dxa"/>
            <w:vAlign w:val="center"/>
          </w:tcPr>
          <w:p w14:paraId="5EA1A325" w14:textId="77777777" w:rsidR="00AC56ED" w:rsidRDefault="00000000">
            <w:r>
              <w:t>26.90</w:t>
            </w:r>
          </w:p>
        </w:tc>
        <w:tc>
          <w:tcPr>
            <w:tcW w:w="777" w:type="dxa"/>
            <w:vAlign w:val="center"/>
          </w:tcPr>
          <w:p w14:paraId="79FCB72D" w14:textId="77777777" w:rsidR="00AC56ED" w:rsidRDefault="00000000">
            <w:r>
              <w:t>26.90</w:t>
            </w:r>
          </w:p>
        </w:tc>
        <w:tc>
          <w:tcPr>
            <w:tcW w:w="777" w:type="dxa"/>
            <w:vAlign w:val="center"/>
          </w:tcPr>
          <w:p w14:paraId="6F0C3966" w14:textId="77777777" w:rsidR="00AC56ED" w:rsidRDefault="00000000">
            <w:r>
              <w:t>26.89</w:t>
            </w:r>
          </w:p>
        </w:tc>
        <w:tc>
          <w:tcPr>
            <w:tcW w:w="777" w:type="dxa"/>
            <w:vAlign w:val="center"/>
          </w:tcPr>
          <w:p w14:paraId="4302E83A" w14:textId="77777777" w:rsidR="00AC56ED" w:rsidRDefault="00000000">
            <w:r>
              <w:t>26.89</w:t>
            </w:r>
          </w:p>
        </w:tc>
        <w:tc>
          <w:tcPr>
            <w:tcW w:w="777" w:type="dxa"/>
            <w:vAlign w:val="center"/>
          </w:tcPr>
          <w:p w14:paraId="6193E1BE" w14:textId="77777777" w:rsidR="00AC56ED" w:rsidRDefault="00000000">
            <w:r>
              <w:t>26.89</w:t>
            </w:r>
          </w:p>
        </w:tc>
        <w:tc>
          <w:tcPr>
            <w:tcW w:w="777" w:type="dxa"/>
            <w:vAlign w:val="center"/>
          </w:tcPr>
          <w:p w14:paraId="01482CB7" w14:textId="77777777" w:rsidR="00AC56ED" w:rsidRDefault="00000000">
            <w:r>
              <w:t>26.89</w:t>
            </w:r>
          </w:p>
        </w:tc>
        <w:tc>
          <w:tcPr>
            <w:tcW w:w="777" w:type="dxa"/>
            <w:vAlign w:val="center"/>
          </w:tcPr>
          <w:p w14:paraId="48E8112B" w14:textId="77777777" w:rsidR="00AC56ED" w:rsidRDefault="00000000">
            <w:r>
              <w:t>26.90</w:t>
            </w:r>
          </w:p>
        </w:tc>
        <w:tc>
          <w:tcPr>
            <w:tcW w:w="777" w:type="dxa"/>
            <w:vAlign w:val="center"/>
          </w:tcPr>
          <w:p w14:paraId="09E76A4E" w14:textId="77777777" w:rsidR="00AC56ED" w:rsidRDefault="00000000">
            <w:r>
              <w:t>26.91</w:t>
            </w:r>
          </w:p>
        </w:tc>
        <w:tc>
          <w:tcPr>
            <w:tcW w:w="777" w:type="dxa"/>
            <w:vAlign w:val="center"/>
          </w:tcPr>
          <w:p w14:paraId="0DE5DC73" w14:textId="77777777" w:rsidR="00AC56ED" w:rsidRDefault="00000000">
            <w:r>
              <w:t>26.92</w:t>
            </w:r>
          </w:p>
        </w:tc>
        <w:tc>
          <w:tcPr>
            <w:tcW w:w="777" w:type="dxa"/>
            <w:vAlign w:val="center"/>
          </w:tcPr>
          <w:p w14:paraId="4646DE66" w14:textId="77777777" w:rsidR="00AC56ED" w:rsidRDefault="00000000">
            <w:r>
              <w:t>26.94</w:t>
            </w:r>
          </w:p>
        </w:tc>
        <w:tc>
          <w:tcPr>
            <w:tcW w:w="777" w:type="dxa"/>
            <w:vAlign w:val="center"/>
          </w:tcPr>
          <w:p w14:paraId="27CED8DB" w14:textId="77777777" w:rsidR="00AC56ED" w:rsidRDefault="00000000">
            <w:r>
              <w:t>26.95</w:t>
            </w:r>
          </w:p>
        </w:tc>
      </w:tr>
    </w:tbl>
    <w:p w14:paraId="5DF27462" w14:textId="77777777" w:rsidR="00AC56ED" w:rsidRDefault="00000000">
      <w:pPr>
        <w:pStyle w:val="4"/>
      </w:pPr>
      <w:r>
        <w:lastRenderedPageBreak/>
        <w:t>空调房间：北向逐时温度</w:t>
      </w:r>
    </w:p>
    <w:p w14:paraId="3967CB43" w14:textId="77777777" w:rsidR="00AC56ED" w:rsidRDefault="00000000">
      <w:pPr>
        <w:jc w:val="center"/>
      </w:pPr>
      <w:r>
        <w:rPr>
          <w:noProof/>
        </w:rPr>
        <w:drawing>
          <wp:inline distT="0" distB="0" distL="0" distR="0" wp14:anchorId="3D149502" wp14:editId="59A53ECC">
            <wp:extent cx="5667375" cy="3076575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DA640" w14:textId="77777777" w:rsidR="00AC56ED" w:rsidRDefault="00AC56ED"/>
    <w:p w14:paraId="010FC816" w14:textId="77777777" w:rsidR="00AC56ED" w:rsidRDefault="00AC56ED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AC56ED" w14:paraId="52A4A3D5" w14:textId="77777777">
        <w:tc>
          <w:tcPr>
            <w:tcW w:w="777" w:type="dxa"/>
            <w:shd w:val="clear" w:color="auto" w:fill="E6E6E6"/>
            <w:vAlign w:val="center"/>
          </w:tcPr>
          <w:p w14:paraId="557B9782" w14:textId="77777777" w:rsidR="00AC56ED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7033D1" w14:textId="77777777" w:rsidR="00AC56ED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8092D8" w14:textId="77777777" w:rsidR="00AC56ED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8E51F9" w14:textId="77777777" w:rsidR="00AC56ED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EB72CE" w14:textId="77777777" w:rsidR="00AC56ED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A02F43" w14:textId="77777777" w:rsidR="00AC56ED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4202DF" w14:textId="77777777" w:rsidR="00AC56ED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74DD35" w14:textId="77777777" w:rsidR="00AC56ED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571CEE" w14:textId="77777777" w:rsidR="00AC56ED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FDDF22" w14:textId="77777777" w:rsidR="00AC56ED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65DAD2" w14:textId="77777777" w:rsidR="00AC56ED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8857FE" w14:textId="77777777" w:rsidR="00AC56ED" w:rsidRDefault="00000000">
            <w:pPr>
              <w:jc w:val="center"/>
            </w:pPr>
            <w:r>
              <w:t>11:00</w:t>
            </w:r>
          </w:p>
        </w:tc>
      </w:tr>
      <w:tr w:rsidR="00AC56ED" w14:paraId="5FB60850" w14:textId="77777777">
        <w:tc>
          <w:tcPr>
            <w:tcW w:w="777" w:type="dxa"/>
            <w:vAlign w:val="center"/>
          </w:tcPr>
          <w:p w14:paraId="112E0630" w14:textId="77777777" w:rsidR="00AC56ED" w:rsidRDefault="00000000">
            <w:r>
              <w:t>26.80</w:t>
            </w:r>
          </w:p>
        </w:tc>
        <w:tc>
          <w:tcPr>
            <w:tcW w:w="777" w:type="dxa"/>
            <w:vAlign w:val="center"/>
          </w:tcPr>
          <w:p w14:paraId="2DB010D1" w14:textId="77777777" w:rsidR="00AC56ED" w:rsidRDefault="00000000">
            <w:r>
              <w:t>26.81</w:t>
            </w:r>
          </w:p>
        </w:tc>
        <w:tc>
          <w:tcPr>
            <w:tcW w:w="777" w:type="dxa"/>
            <w:vAlign w:val="center"/>
          </w:tcPr>
          <w:p w14:paraId="5681F04D" w14:textId="77777777" w:rsidR="00AC56ED" w:rsidRDefault="00000000">
            <w:r>
              <w:t>26.81</w:t>
            </w:r>
          </w:p>
        </w:tc>
        <w:tc>
          <w:tcPr>
            <w:tcW w:w="777" w:type="dxa"/>
            <w:vAlign w:val="center"/>
          </w:tcPr>
          <w:p w14:paraId="51EC93A9" w14:textId="77777777" w:rsidR="00AC56ED" w:rsidRDefault="00000000">
            <w:r>
              <w:t>26.81</w:t>
            </w:r>
          </w:p>
        </w:tc>
        <w:tc>
          <w:tcPr>
            <w:tcW w:w="777" w:type="dxa"/>
            <w:vAlign w:val="center"/>
          </w:tcPr>
          <w:p w14:paraId="7BE9A47D" w14:textId="77777777" w:rsidR="00AC56ED" w:rsidRDefault="00000000">
            <w:r>
              <w:t>26.82</w:t>
            </w:r>
          </w:p>
        </w:tc>
        <w:tc>
          <w:tcPr>
            <w:tcW w:w="777" w:type="dxa"/>
            <w:vAlign w:val="center"/>
          </w:tcPr>
          <w:p w14:paraId="4D585768" w14:textId="77777777" w:rsidR="00AC56ED" w:rsidRDefault="00000000">
            <w:r>
              <w:rPr>
                <w:color w:val="3333CC"/>
              </w:rPr>
              <w:t>26.82</w:t>
            </w:r>
          </w:p>
        </w:tc>
        <w:tc>
          <w:tcPr>
            <w:tcW w:w="777" w:type="dxa"/>
            <w:vAlign w:val="center"/>
          </w:tcPr>
          <w:p w14:paraId="511DFE55" w14:textId="77777777" w:rsidR="00AC56ED" w:rsidRDefault="00000000">
            <w:r>
              <w:t>26.82</w:t>
            </w:r>
          </w:p>
        </w:tc>
        <w:tc>
          <w:tcPr>
            <w:tcW w:w="777" w:type="dxa"/>
            <w:vAlign w:val="center"/>
          </w:tcPr>
          <w:p w14:paraId="06B2DCA6" w14:textId="77777777" w:rsidR="00AC56ED" w:rsidRDefault="00000000">
            <w:r>
              <w:t>26.81</w:t>
            </w:r>
          </w:p>
        </w:tc>
        <w:tc>
          <w:tcPr>
            <w:tcW w:w="777" w:type="dxa"/>
            <w:vAlign w:val="center"/>
          </w:tcPr>
          <w:p w14:paraId="16C770A6" w14:textId="77777777" w:rsidR="00AC56ED" w:rsidRDefault="00000000">
            <w:r>
              <w:t>26.81</w:t>
            </w:r>
          </w:p>
        </w:tc>
        <w:tc>
          <w:tcPr>
            <w:tcW w:w="777" w:type="dxa"/>
            <w:vAlign w:val="center"/>
          </w:tcPr>
          <w:p w14:paraId="7C394773" w14:textId="77777777" w:rsidR="00AC56ED" w:rsidRDefault="00000000">
            <w:r>
              <w:t>26.80</w:t>
            </w:r>
          </w:p>
        </w:tc>
        <w:tc>
          <w:tcPr>
            <w:tcW w:w="777" w:type="dxa"/>
            <w:vAlign w:val="center"/>
          </w:tcPr>
          <w:p w14:paraId="3C76FAFE" w14:textId="77777777" w:rsidR="00AC56ED" w:rsidRDefault="00000000">
            <w:r>
              <w:t>26.80</w:t>
            </w:r>
          </w:p>
        </w:tc>
        <w:tc>
          <w:tcPr>
            <w:tcW w:w="777" w:type="dxa"/>
            <w:vAlign w:val="center"/>
          </w:tcPr>
          <w:p w14:paraId="3B87B1A0" w14:textId="77777777" w:rsidR="00AC56ED" w:rsidRDefault="00000000">
            <w:r>
              <w:t>26.79</w:t>
            </w:r>
          </w:p>
        </w:tc>
      </w:tr>
      <w:tr w:rsidR="00AC56ED" w14:paraId="101173E9" w14:textId="77777777">
        <w:tc>
          <w:tcPr>
            <w:tcW w:w="777" w:type="dxa"/>
            <w:shd w:val="clear" w:color="auto" w:fill="E6E6E6"/>
            <w:vAlign w:val="center"/>
          </w:tcPr>
          <w:p w14:paraId="6569BFF3" w14:textId="77777777" w:rsidR="00AC56ED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F5B3C8" w14:textId="77777777" w:rsidR="00AC56ED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FEC5B8" w14:textId="77777777" w:rsidR="00AC56ED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F3D0F3" w14:textId="77777777" w:rsidR="00AC56ED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A3E174" w14:textId="77777777" w:rsidR="00AC56ED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0D0904" w14:textId="77777777" w:rsidR="00AC56ED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1FAB2D" w14:textId="77777777" w:rsidR="00AC56ED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F6DD8D" w14:textId="77777777" w:rsidR="00AC56ED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9E3BF9" w14:textId="77777777" w:rsidR="00AC56ED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6F7974" w14:textId="77777777" w:rsidR="00AC56ED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93213F" w14:textId="77777777" w:rsidR="00AC56ED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6F3A03" w14:textId="77777777" w:rsidR="00AC56ED" w:rsidRDefault="00000000">
            <w:r>
              <w:t>23:00</w:t>
            </w:r>
          </w:p>
        </w:tc>
      </w:tr>
      <w:tr w:rsidR="00AC56ED" w14:paraId="68E8A513" w14:textId="77777777">
        <w:tc>
          <w:tcPr>
            <w:tcW w:w="777" w:type="dxa"/>
            <w:vAlign w:val="center"/>
          </w:tcPr>
          <w:p w14:paraId="08987DED" w14:textId="77777777" w:rsidR="00AC56ED" w:rsidRDefault="00000000">
            <w:r>
              <w:t>26.78</w:t>
            </w:r>
          </w:p>
        </w:tc>
        <w:tc>
          <w:tcPr>
            <w:tcW w:w="777" w:type="dxa"/>
            <w:vAlign w:val="center"/>
          </w:tcPr>
          <w:p w14:paraId="5D239D20" w14:textId="77777777" w:rsidR="00AC56ED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3A4FBF06" w14:textId="77777777" w:rsidR="00AC56ED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20602053" w14:textId="77777777" w:rsidR="00AC56ED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22C4CD25" w14:textId="77777777" w:rsidR="00AC56ED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72FED8BC" w14:textId="77777777" w:rsidR="00AC56ED" w:rsidRDefault="00000000">
            <w:r>
              <w:t>26.75</w:t>
            </w:r>
          </w:p>
        </w:tc>
        <w:tc>
          <w:tcPr>
            <w:tcW w:w="777" w:type="dxa"/>
            <w:vAlign w:val="center"/>
          </w:tcPr>
          <w:p w14:paraId="35CD8B66" w14:textId="77777777" w:rsidR="00AC56ED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29699F7F" w14:textId="77777777" w:rsidR="00AC56ED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5418A400" w14:textId="77777777" w:rsidR="00AC56ED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50587E2C" w14:textId="77777777" w:rsidR="00AC56ED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6DED4695" w14:textId="77777777" w:rsidR="00AC56ED" w:rsidRDefault="00000000">
            <w:r>
              <w:t>26.78</w:t>
            </w:r>
          </w:p>
        </w:tc>
        <w:tc>
          <w:tcPr>
            <w:tcW w:w="777" w:type="dxa"/>
            <w:vAlign w:val="center"/>
          </w:tcPr>
          <w:p w14:paraId="42B9B1D9" w14:textId="77777777" w:rsidR="00AC56ED" w:rsidRDefault="00000000">
            <w:r>
              <w:t>26.79</w:t>
            </w:r>
          </w:p>
        </w:tc>
      </w:tr>
    </w:tbl>
    <w:p w14:paraId="4011C28A" w14:textId="77777777" w:rsidR="00AC56ED" w:rsidRDefault="00000000">
      <w:pPr>
        <w:pStyle w:val="1"/>
      </w:pPr>
      <w:bookmarkStart w:id="61" w:name="_Toc155559039"/>
      <w:r>
        <w:t>验算结论</w:t>
      </w:r>
      <w:bookmarkEnd w:id="61"/>
    </w:p>
    <w:p w14:paraId="0460EC8C" w14:textId="77777777" w:rsidR="00AC56ED" w:rsidRDefault="00000000">
      <w:pPr>
        <w:pStyle w:val="2"/>
      </w:pPr>
      <w:bookmarkStart w:id="62" w:name="_Toc155559040"/>
      <w:r>
        <w:t>空调房间</w:t>
      </w:r>
      <w:bookmarkEnd w:id="6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396"/>
        <w:gridCol w:w="848"/>
        <w:gridCol w:w="1416"/>
        <w:gridCol w:w="1131"/>
        <w:gridCol w:w="1131"/>
      </w:tblGrid>
      <w:tr w:rsidR="00AC56ED" w14:paraId="277DFDD3" w14:textId="77777777">
        <w:tc>
          <w:tcPr>
            <w:tcW w:w="1403" w:type="dxa"/>
            <w:shd w:val="clear" w:color="auto" w:fill="DEDEDE"/>
            <w:vAlign w:val="center"/>
          </w:tcPr>
          <w:p w14:paraId="155F641E" w14:textId="77777777" w:rsidR="00AC56ED" w:rsidRDefault="00000000"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 w14:paraId="0790A1A7" w14:textId="77777777" w:rsidR="00AC56ED" w:rsidRDefault="00000000"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 w14:paraId="52963379" w14:textId="77777777" w:rsidR="00AC56ED" w:rsidRDefault="00000000"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67417E73" w14:textId="77777777" w:rsidR="00AC56ED" w:rsidRDefault="00000000">
            <w:r>
              <w:t>最高温度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569CE548" w14:textId="77777777" w:rsidR="00AC56ED" w:rsidRDefault="00000000">
            <w:r>
              <w:t>限值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5C14DD63" w14:textId="77777777" w:rsidR="00AC56ED" w:rsidRDefault="00000000">
            <w:r>
              <w:t>结论</w:t>
            </w:r>
          </w:p>
        </w:tc>
      </w:tr>
      <w:tr w:rsidR="00AC56ED" w14:paraId="01276A28" w14:textId="77777777">
        <w:tc>
          <w:tcPr>
            <w:tcW w:w="1403" w:type="dxa"/>
            <w:vAlign w:val="center"/>
          </w:tcPr>
          <w:p w14:paraId="277F5FD8" w14:textId="77777777" w:rsidR="00AC56ED" w:rsidRDefault="00000000">
            <w:r>
              <w:t>屋顶</w:t>
            </w:r>
          </w:p>
        </w:tc>
        <w:tc>
          <w:tcPr>
            <w:tcW w:w="3395" w:type="dxa"/>
            <w:vAlign w:val="center"/>
          </w:tcPr>
          <w:p w14:paraId="5C8CB34A" w14:textId="77777777" w:rsidR="00AC56ED" w:rsidRDefault="00000000">
            <w:r>
              <w:t>上</w:t>
            </w:r>
            <w:r>
              <w:t>:</w:t>
            </w:r>
            <w:r>
              <w:t>屋顶构造一</w:t>
            </w:r>
          </w:p>
        </w:tc>
        <w:tc>
          <w:tcPr>
            <w:tcW w:w="848" w:type="dxa"/>
            <w:vAlign w:val="center"/>
          </w:tcPr>
          <w:p w14:paraId="1CC70536" w14:textId="77777777" w:rsidR="00AC56ED" w:rsidRDefault="00000000">
            <w:r>
              <w:t>22:50</w:t>
            </w:r>
          </w:p>
        </w:tc>
        <w:tc>
          <w:tcPr>
            <w:tcW w:w="1415" w:type="dxa"/>
            <w:vAlign w:val="center"/>
          </w:tcPr>
          <w:p w14:paraId="1A1FAE9A" w14:textId="77777777" w:rsidR="00AC56ED" w:rsidRDefault="00000000">
            <w:r>
              <w:t>27.26</w:t>
            </w:r>
          </w:p>
        </w:tc>
        <w:tc>
          <w:tcPr>
            <w:tcW w:w="1131" w:type="dxa"/>
            <w:vAlign w:val="center"/>
          </w:tcPr>
          <w:p w14:paraId="4C7A1672" w14:textId="77777777" w:rsidR="00AC56ED" w:rsidRDefault="00000000">
            <w:r>
              <w:t>28.50</w:t>
            </w:r>
          </w:p>
        </w:tc>
        <w:tc>
          <w:tcPr>
            <w:tcW w:w="1131" w:type="dxa"/>
            <w:vAlign w:val="center"/>
          </w:tcPr>
          <w:p w14:paraId="02BBFEB7" w14:textId="77777777" w:rsidR="00AC56ED" w:rsidRDefault="00000000">
            <w:r>
              <w:t>满足</w:t>
            </w:r>
          </w:p>
        </w:tc>
      </w:tr>
      <w:tr w:rsidR="00AC56ED" w14:paraId="344CF175" w14:textId="77777777">
        <w:tc>
          <w:tcPr>
            <w:tcW w:w="1403" w:type="dxa"/>
            <w:vMerge w:val="restart"/>
            <w:vAlign w:val="center"/>
          </w:tcPr>
          <w:p w14:paraId="6020326F" w14:textId="77777777" w:rsidR="00AC56ED" w:rsidRDefault="00000000">
            <w:r>
              <w:t>外墙</w:t>
            </w:r>
          </w:p>
        </w:tc>
        <w:tc>
          <w:tcPr>
            <w:tcW w:w="3395" w:type="dxa"/>
            <w:vAlign w:val="center"/>
          </w:tcPr>
          <w:p w14:paraId="4E3BBC1C" w14:textId="77777777" w:rsidR="00AC56ED" w:rsidRDefault="00000000">
            <w:r>
              <w:t>东</w:t>
            </w:r>
            <w:r>
              <w:t>:</w:t>
            </w:r>
            <w:r>
              <w:t>砖墙（外保温）</w:t>
            </w:r>
          </w:p>
        </w:tc>
        <w:tc>
          <w:tcPr>
            <w:tcW w:w="848" w:type="dxa"/>
            <w:vAlign w:val="center"/>
          </w:tcPr>
          <w:p w14:paraId="64AC6B91" w14:textId="77777777" w:rsidR="00AC56ED" w:rsidRDefault="00000000">
            <w:r>
              <w:t>23:15</w:t>
            </w:r>
          </w:p>
        </w:tc>
        <w:tc>
          <w:tcPr>
            <w:tcW w:w="1415" w:type="dxa"/>
            <w:vAlign w:val="center"/>
          </w:tcPr>
          <w:p w14:paraId="45A77B02" w14:textId="77777777" w:rsidR="00AC56ED" w:rsidRDefault="00000000">
            <w:r>
              <w:t>26.98</w:t>
            </w:r>
          </w:p>
        </w:tc>
        <w:tc>
          <w:tcPr>
            <w:tcW w:w="1131" w:type="dxa"/>
            <w:vAlign w:val="center"/>
          </w:tcPr>
          <w:p w14:paraId="4526D3B1" w14:textId="77777777" w:rsidR="00AC56ED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7D941094" w14:textId="77777777" w:rsidR="00AC56ED" w:rsidRDefault="00000000">
            <w:r>
              <w:t>满足</w:t>
            </w:r>
          </w:p>
        </w:tc>
      </w:tr>
      <w:tr w:rsidR="00AC56ED" w14:paraId="23699C77" w14:textId="77777777">
        <w:tc>
          <w:tcPr>
            <w:tcW w:w="1403" w:type="dxa"/>
            <w:vMerge/>
            <w:vAlign w:val="center"/>
          </w:tcPr>
          <w:p w14:paraId="06D7DA5E" w14:textId="77777777" w:rsidR="00AC56ED" w:rsidRDefault="00AC56ED"/>
        </w:tc>
        <w:tc>
          <w:tcPr>
            <w:tcW w:w="3395" w:type="dxa"/>
            <w:vAlign w:val="center"/>
          </w:tcPr>
          <w:p w14:paraId="21E0F8DB" w14:textId="77777777" w:rsidR="00AC56ED" w:rsidRDefault="00000000">
            <w:r>
              <w:t>西</w:t>
            </w:r>
            <w:r>
              <w:t>:</w:t>
            </w:r>
            <w:r>
              <w:t>砖墙（外保温）</w:t>
            </w:r>
          </w:p>
        </w:tc>
        <w:tc>
          <w:tcPr>
            <w:tcW w:w="848" w:type="dxa"/>
            <w:vAlign w:val="center"/>
          </w:tcPr>
          <w:p w14:paraId="4EB79F95" w14:textId="77777777" w:rsidR="00AC56ED" w:rsidRDefault="00000000">
            <w:r>
              <w:t>0:35</w:t>
            </w:r>
          </w:p>
        </w:tc>
        <w:tc>
          <w:tcPr>
            <w:tcW w:w="1415" w:type="dxa"/>
            <w:vAlign w:val="center"/>
          </w:tcPr>
          <w:p w14:paraId="7571EF8B" w14:textId="77777777" w:rsidR="00AC56ED" w:rsidRDefault="00000000">
            <w:r>
              <w:t>26.98</w:t>
            </w:r>
          </w:p>
        </w:tc>
        <w:tc>
          <w:tcPr>
            <w:tcW w:w="1131" w:type="dxa"/>
            <w:vAlign w:val="center"/>
          </w:tcPr>
          <w:p w14:paraId="2EFF8E39" w14:textId="77777777" w:rsidR="00AC56ED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1CFFFBBF" w14:textId="77777777" w:rsidR="00AC56ED" w:rsidRDefault="00000000">
            <w:r>
              <w:t>满足</w:t>
            </w:r>
          </w:p>
        </w:tc>
      </w:tr>
      <w:tr w:rsidR="00AC56ED" w14:paraId="1774A705" w14:textId="77777777">
        <w:tc>
          <w:tcPr>
            <w:tcW w:w="1403" w:type="dxa"/>
            <w:vMerge/>
            <w:vAlign w:val="center"/>
          </w:tcPr>
          <w:p w14:paraId="25A43F0C" w14:textId="77777777" w:rsidR="00AC56ED" w:rsidRDefault="00AC56ED"/>
        </w:tc>
        <w:tc>
          <w:tcPr>
            <w:tcW w:w="3395" w:type="dxa"/>
            <w:vAlign w:val="center"/>
          </w:tcPr>
          <w:p w14:paraId="29138395" w14:textId="77777777" w:rsidR="00AC56ED" w:rsidRDefault="00000000">
            <w:r>
              <w:t>南</w:t>
            </w:r>
            <w:r>
              <w:t>:</w:t>
            </w:r>
            <w:r>
              <w:t>砖墙（外保温）</w:t>
            </w:r>
          </w:p>
        </w:tc>
        <w:tc>
          <w:tcPr>
            <w:tcW w:w="848" w:type="dxa"/>
            <w:vAlign w:val="center"/>
          </w:tcPr>
          <w:p w14:paraId="6CABA4E5" w14:textId="77777777" w:rsidR="00AC56ED" w:rsidRDefault="00000000">
            <w:r>
              <w:t>23:50</w:t>
            </w:r>
          </w:p>
        </w:tc>
        <w:tc>
          <w:tcPr>
            <w:tcW w:w="1415" w:type="dxa"/>
            <w:vAlign w:val="center"/>
          </w:tcPr>
          <w:p w14:paraId="0FE1E71F" w14:textId="77777777" w:rsidR="00AC56ED" w:rsidRDefault="00000000">
            <w:r>
              <w:t>26.94</w:t>
            </w:r>
          </w:p>
        </w:tc>
        <w:tc>
          <w:tcPr>
            <w:tcW w:w="1131" w:type="dxa"/>
            <w:vAlign w:val="center"/>
          </w:tcPr>
          <w:p w14:paraId="686C4289" w14:textId="77777777" w:rsidR="00AC56ED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1C417D67" w14:textId="77777777" w:rsidR="00AC56ED" w:rsidRDefault="00000000">
            <w:r>
              <w:t>满足</w:t>
            </w:r>
          </w:p>
        </w:tc>
      </w:tr>
      <w:tr w:rsidR="00AC56ED" w14:paraId="07F98F99" w14:textId="77777777">
        <w:tc>
          <w:tcPr>
            <w:tcW w:w="1403" w:type="dxa"/>
            <w:vMerge/>
            <w:vAlign w:val="center"/>
          </w:tcPr>
          <w:p w14:paraId="7138330B" w14:textId="77777777" w:rsidR="00AC56ED" w:rsidRDefault="00AC56ED"/>
        </w:tc>
        <w:tc>
          <w:tcPr>
            <w:tcW w:w="3395" w:type="dxa"/>
            <w:vAlign w:val="center"/>
          </w:tcPr>
          <w:p w14:paraId="140B3119" w14:textId="77777777" w:rsidR="00AC56ED" w:rsidRDefault="00000000">
            <w:r>
              <w:t>北</w:t>
            </w:r>
            <w:r>
              <w:t>:</w:t>
            </w:r>
            <w:r>
              <w:t>砖墙（外保温）</w:t>
            </w:r>
          </w:p>
        </w:tc>
        <w:tc>
          <w:tcPr>
            <w:tcW w:w="848" w:type="dxa"/>
            <w:vAlign w:val="center"/>
          </w:tcPr>
          <w:p w14:paraId="0C67488D" w14:textId="77777777" w:rsidR="00AC56ED" w:rsidRDefault="00000000">
            <w:r>
              <w:t>0:40</w:t>
            </w:r>
          </w:p>
        </w:tc>
        <w:tc>
          <w:tcPr>
            <w:tcW w:w="1415" w:type="dxa"/>
            <w:vAlign w:val="center"/>
          </w:tcPr>
          <w:p w14:paraId="71571319" w14:textId="77777777" w:rsidR="00AC56ED" w:rsidRDefault="00000000">
            <w:r>
              <w:t>26.78</w:t>
            </w:r>
          </w:p>
        </w:tc>
        <w:tc>
          <w:tcPr>
            <w:tcW w:w="1131" w:type="dxa"/>
            <w:vAlign w:val="center"/>
          </w:tcPr>
          <w:p w14:paraId="3484AA08" w14:textId="77777777" w:rsidR="00AC56ED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607BC9CC" w14:textId="77777777" w:rsidR="00AC56ED" w:rsidRDefault="00000000">
            <w:r>
              <w:t>满足</w:t>
            </w:r>
          </w:p>
        </w:tc>
      </w:tr>
      <w:tr w:rsidR="00AC56ED" w14:paraId="4F190417" w14:textId="77777777">
        <w:tc>
          <w:tcPr>
            <w:tcW w:w="1403" w:type="dxa"/>
            <w:vMerge/>
            <w:vAlign w:val="center"/>
          </w:tcPr>
          <w:p w14:paraId="0C06970F" w14:textId="77777777" w:rsidR="00AC56ED" w:rsidRDefault="00AC56ED"/>
        </w:tc>
        <w:tc>
          <w:tcPr>
            <w:tcW w:w="3395" w:type="dxa"/>
            <w:vAlign w:val="center"/>
          </w:tcPr>
          <w:p w14:paraId="73DDCFF2" w14:textId="77777777" w:rsidR="00AC56ED" w:rsidRDefault="00000000">
            <w:r>
              <w:t>东</w:t>
            </w:r>
            <w:r>
              <w:t>:</w:t>
            </w:r>
            <w:r>
              <w:t>光伏</w:t>
            </w:r>
            <w:r>
              <w:t>+</w:t>
            </w:r>
            <w:r>
              <w:t>筒仓</w:t>
            </w:r>
          </w:p>
        </w:tc>
        <w:tc>
          <w:tcPr>
            <w:tcW w:w="848" w:type="dxa"/>
            <w:vAlign w:val="center"/>
          </w:tcPr>
          <w:p w14:paraId="1F7F6B48" w14:textId="77777777" w:rsidR="00AC56ED" w:rsidRDefault="00000000">
            <w:r>
              <w:t>2:55</w:t>
            </w:r>
          </w:p>
        </w:tc>
        <w:tc>
          <w:tcPr>
            <w:tcW w:w="1415" w:type="dxa"/>
            <w:vAlign w:val="center"/>
          </w:tcPr>
          <w:p w14:paraId="76436013" w14:textId="77777777" w:rsidR="00AC56ED" w:rsidRDefault="00000000">
            <w:r>
              <w:t>26.96</w:t>
            </w:r>
          </w:p>
        </w:tc>
        <w:tc>
          <w:tcPr>
            <w:tcW w:w="1131" w:type="dxa"/>
            <w:vAlign w:val="center"/>
          </w:tcPr>
          <w:p w14:paraId="11C9BE94" w14:textId="77777777" w:rsidR="00AC56ED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03A0E90B" w14:textId="77777777" w:rsidR="00AC56ED" w:rsidRDefault="00000000">
            <w:r>
              <w:t>满足</w:t>
            </w:r>
          </w:p>
        </w:tc>
      </w:tr>
      <w:tr w:rsidR="00AC56ED" w14:paraId="2BE85DC5" w14:textId="77777777">
        <w:tc>
          <w:tcPr>
            <w:tcW w:w="1403" w:type="dxa"/>
            <w:vMerge/>
            <w:vAlign w:val="center"/>
          </w:tcPr>
          <w:p w14:paraId="0DBECFEF" w14:textId="77777777" w:rsidR="00AC56ED" w:rsidRDefault="00AC56ED"/>
        </w:tc>
        <w:tc>
          <w:tcPr>
            <w:tcW w:w="3395" w:type="dxa"/>
            <w:vAlign w:val="center"/>
          </w:tcPr>
          <w:p w14:paraId="6C3BB4AD" w14:textId="77777777" w:rsidR="00AC56ED" w:rsidRDefault="00000000">
            <w:r>
              <w:t>西</w:t>
            </w:r>
            <w:r>
              <w:t>:</w:t>
            </w:r>
            <w:r>
              <w:t>光伏</w:t>
            </w:r>
            <w:r>
              <w:t>+</w:t>
            </w:r>
            <w:r>
              <w:t>筒仓</w:t>
            </w:r>
          </w:p>
        </w:tc>
        <w:tc>
          <w:tcPr>
            <w:tcW w:w="848" w:type="dxa"/>
            <w:vAlign w:val="center"/>
          </w:tcPr>
          <w:p w14:paraId="498F3B2C" w14:textId="77777777" w:rsidR="00AC56ED" w:rsidRDefault="00000000">
            <w:r>
              <w:t>4:20</w:t>
            </w:r>
          </w:p>
        </w:tc>
        <w:tc>
          <w:tcPr>
            <w:tcW w:w="1415" w:type="dxa"/>
            <w:vAlign w:val="center"/>
          </w:tcPr>
          <w:p w14:paraId="16DDD73C" w14:textId="77777777" w:rsidR="00AC56ED" w:rsidRDefault="00000000">
            <w:r>
              <w:t>26.95</w:t>
            </w:r>
          </w:p>
        </w:tc>
        <w:tc>
          <w:tcPr>
            <w:tcW w:w="1131" w:type="dxa"/>
            <w:vAlign w:val="center"/>
          </w:tcPr>
          <w:p w14:paraId="5796E0E0" w14:textId="77777777" w:rsidR="00AC56ED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523DE789" w14:textId="77777777" w:rsidR="00AC56ED" w:rsidRDefault="00000000">
            <w:r>
              <w:t>满足</w:t>
            </w:r>
          </w:p>
        </w:tc>
      </w:tr>
      <w:tr w:rsidR="00AC56ED" w14:paraId="12A84999" w14:textId="77777777">
        <w:tc>
          <w:tcPr>
            <w:tcW w:w="1403" w:type="dxa"/>
            <w:vMerge/>
            <w:vAlign w:val="center"/>
          </w:tcPr>
          <w:p w14:paraId="0C6210BB" w14:textId="77777777" w:rsidR="00AC56ED" w:rsidRDefault="00AC56ED"/>
        </w:tc>
        <w:tc>
          <w:tcPr>
            <w:tcW w:w="3395" w:type="dxa"/>
            <w:vAlign w:val="center"/>
          </w:tcPr>
          <w:p w14:paraId="29289852" w14:textId="77777777" w:rsidR="00AC56ED" w:rsidRDefault="00000000">
            <w:r>
              <w:t>南</w:t>
            </w:r>
            <w:r>
              <w:t>:</w:t>
            </w:r>
            <w:r>
              <w:t>光伏</w:t>
            </w:r>
            <w:r>
              <w:t>+</w:t>
            </w:r>
            <w:r>
              <w:t>筒仓</w:t>
            </w:r>
          </w:p>
        </w:tc>
        <w:tc>
          <w:tcPr>
            <w:tcW w:w="848" w:type="dxa"/>
            <w:vAlign w:val="center"/>
          </w:tcPr>
          <w:p w14:paraId="15685915" w14:textId="77777777" w:rsidR="00AC56ED" w:rsidRDefault="00000000">
            <w:r>
              <w:t>3:40</w:t>
            </w:r>
          </w:p>
        </w:tc>
        <w:tc>
          <w:tcPr>
            <w:tcW w:w="1415" w:type="dxa"/>
            <w:vAlign w:val="center"/>
          </w:tcPr>
          <w:p w14:paraId="5F2E458E" w14:textId="77777777" w:rsidR="00AC56ED" w:rsidRDefault="00000000">
            <w:r>
              <w:t>26.92</w:t>
            </w:r>
          </w:p>
        </w:tc>
        <w:tc>
          <w:tcPr>
            <w:tcW w:w="1131" w:type="dxa"/>
            <w:vAlign w:val="center"/>
          </w:tcPr>
          <w:p w14:paraId="0D2F4B01" w14:textId="77777777" w:rsidR="00AC56ED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6A5D26D9" w14:textId="77777777" w:rsidR="00AC56ED" w:rsidRDefault="00000000">
            <w:r>
              <w:t>满足</w:t>
            </w:r>
          </w:p>
        </w:tc>
      </w:tr>
      <w:tr w:rsidR="00AC56ED" w14:paraId="456E11B9" w14:textId="77777777">
        <w:tc>
          <w:tcPr>
            <w:tcW w:w="1403" w:type="dxa"/>
            <w:vMerge/>
            <w:vAlign w:val="center"/>
          </w:tcPr>
          <w:p w14:paraId="5D1C223C" w14:textId="77777777" w:rsidR="00AC56ED" w:rsidRDefault="00AC56ED"/>
        </w:tc>
        <w:tc>
          <w:tcPr>
            <w:tcW w:w="3395" w:type="dxa"/>
            <w:vAlign w:val="center"/>
          </w:tcPr>
          <w:p w14:paraId="1B5A45B8" w14:textId="77777777" w:rsidR="00AC56ED" w:rsidRDefault="00000000">
            <w:r>
              <w:t>北</w:t>
            </w:r>
            <w:r>
              <w:t>:</w:t>
            </w:r>
            <w:r>
              <w:t>光伏</w:t>
            </w:r>
            <w:r>
              <w:t>+</w:t>
            </w:r>
            <w:r>
              <w:t>筒仓</w:t>
            </w:r>
          </w:p>
        </w:tc>
        <w:tc>
          <w:tcPr>
            <w:tcW w:w="848" w:type="dxa"/>
            <w:vAlign w:val="center"/>
          </w:tcPr>
          <w:p w14:paraId="7131693A" w14:textId="77777777" w:rsidR="00AC56ED" w:rsidRDefault="00000000">
            <w:r>
              <w:t>4:25</w:t>
            </w:r>
          </w:p>
        </w:tc>
        <w:tc>
          <w:tcPr>
            <w:tcW w:w="1415" w:type="dxa"/>
            <w:vAlign w:val="center"/>
          </w:tcPr>
          <w:p w14:paraId="0F9EB78E" w14:textId="77777777" w:rsidR="00AC56ED" w:rsidRDefault="00000000">
            <w:r>
              <w:t>26.77</w:t>
            </w:r>
          </w:p>
        </w:tc>
        <w:tc>
          <w:tcPr>
            <w:tcW w:w="1131" w:type="dxa"/>
            <w:vAlign w:val="center"/>
          </w:tcPr>
          <w:p w14:paraId="56F48233" w14:textId="77777777" w:rsidR="00AC56ED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7D33C088" w14:textId="77777777" w:rsidR="00AC56ED" w:rsidRDefault="00000000">
            <w:r>
              <w:t>满足</w:t>
            </w:r>
          </w:p>
        </w:tc>
      </w:tr>
      <w:tr w:rsidR="00AC56ED" w14:paraId="160459C1" w14:textId="77777777">
        <w:tc>
          <w:tcPr>
            <w:tcW w:w="1403" w:type="dxa"/>
            <w:vMerge/>
            <w:vAlign w:val="center"/>
          </w:tcPr>
          <w:p w14:paraId="2AAACAD6" w14:textId="77777777" w:rsidR="00AC56ED" w:rsidRDefault="00AC56ED"/>
        </w:tc>
        <w:tc>
          <w:tcPr>
            <w:tcW w:w="3395" w:type="dxa"/>
            <w:vAlign w:val="center"/>
          </w:tcPr>
          <w:p w14:paraId="75344B68" w14:textId="77777777" w:rsidR="00AC56ED" w:rsidRDefault="00000000">
            <w:r>
              <w:t>东</w:t>
            </w:r>
            <w:r>
              <w:t>:</w:t>
            </w:r>
            <w:r>
              <w:t>筒仓（内保温）</w:t>
            </w:r>
          </w:p>
        </w:tc>
        <w:tc>
          <w:tcPr>
            <w:tcW w:w="848" w:type="dxa"/>
            <w:vAlign w:val="center"/>
          </w:tcPr>
          <w:p w14:paraId="723DC28C" w14:textId="77777777" w:rsidR="00AC56ED" w:rsidRDefault="00000000">
            <w:r>
              <w:t>18:15</w:t>
            </w:r>
          </w:p>
        </w:tc>
        <w:tc>
          <w:tcPr>
            <w:tcW w:w="1415" w:type="dxa"/>
            <w:vAlign w:val="center"/>
          </w:tcPr>
          <w:p w14:paraId="465D791C" w14:textId="77777777" w:rsidR="00AC56ED" w:rsidRDefault="00000000">
            <w:r>
              <w:t>27.39</w:t>
            </w:r>
          </w:p>
        </w:tc>
        <w:tc>
          <w:tcPr>
            <w:tcW w:w="1131" w:type="dxa"/>
            <w:vAlign w:val="center"/>
          </w:tcPr>
          <w:p w14:paraId="0AFBF194" w14:textId="77777777" w:rsidR="00AC56ED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7E6F7C66" w14:textId="77777777" w:rsidR="00AC56ED" w:rsidRDefault="00000000">
            <w:r>
              <w:t>满足</w:t>
            </w:r>
          </w:p>
        </w:tc>
      </w:tr>
      <w:tr w:rsidR="00AC56ED" w14:paraId="445BD15C" w14:textId="77777777">
        <w:tc>
          <w:tcPr>
            <w:tcW w:w="1403" w:type="dxa"/>
            <w:vMerge/>
            <w:vAlign w:val="center"/>
          </w:tcPr>
          <w:p w14:paraId="3FF40EF7" w14:textId="77777777" w:rsidR="00AC56ED" w:rsidRDefault="00AC56ED"/>
        </w:tc>
        <w:tc>
          <w:tcPr>
            <w:tcW w:w="3395" w:type="dxa"/>
            <w:vAlign w:val="center"/>
          </w:tcPr>
          <w:p w14:paraId="10EEE902" w14:textId="77777777" w:rsidR="00AC56ED" w:rsidRDefault="00000000">
            <w:r>
              <w:t>西</w:t>
            </w:r>
            <w:r>
              <w:t>:</w:t>
            </w:r>
            <w:r>
              <w:t>筒仓（内保温）</w:t>
            </w:r>
          </w:p>
        </w:tc>
        <w:tc>
          <w:tcPr>
            <w:tcW w:w="848" w:type="dxa"/>
            <w:vAlign w:val="center"/>
          </w:tcPr>
          <w:p w14:paraId="386DABF2" w14:textId="77777777" w:rsidR="00AC56ED" w:rsidRDefault="00000000">
            <w:r>
              <w:t>19:25</w:t>
            </w:r>
          </w:p>
        </w:tc>
        <w:tc>
          <w:tcPr>
            <w:tcW w:w="1415" w:type="dxa"/>
            <w:vAlign w:val="center"/>
          </w:tcPr>
          <w:p w14:paraId="626A41EC" w14:textId="77777777" w:rsidR="00AC56ED" w:rsidRDefault="00000000">
            <w:r>
              <w:t>27.45</w:t>
            </w:r>
          </w:p>
        </w:tc>
        <w:tc>
          <w:tcPr>
            <w:tcW w:w="1131" w:type="dxa"/>
            <w:vAlign w:val="center"/>
          </w:tcPr>
          <w:p w14:paraId="216FE0DD" w14:textId="77777777" w:rsidR="00AC56ED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5C1247DD" w14:textId="77777777" w:rsidR="00AC56ED" w:rsidRDefault="00000000">
            <w:r>
              <w:t>满足</w:t>
            </w:r>
          </w:p>
        </w:tc>
      </w:tr>
      <w:tr w:rsidR="00AC56ED" w14:paraId="2C50666C" w14:textId="77777777">
        <w:tc>
          <w:tcPr>
            <w:tcW w:w="1403" w:type="dxa"/>
            <w:vMerge/>
            <w:vAlign w:val="center"/>
          </w:tcPr>
          <w:p w14:paraId="117B9BBA" w14:textId="77777777" w:rsidR="00AC56ED" w:rsidRDefault="00AC56ED"/>
        </w:tc>
        <w:tc>
          <w:tcPr>
            <w:tcW w:w="3395" w:type="dxa"/>
            <w:vAlign w:val="center"/>
          </w:tcPr>
          <w:p w14:paraId="4E11F839" w14:textId="77777777" w:rsidR="00AC56ED" w:rsidRDefault="00000000">
            <w:r>
              <w:t>南</w:t>
            </w:r>
            <w:r>
              <w:t>:</w:t>
            </w:r>
            <w:r>
              <w:t>筒仓（内保温）</w:t>
            </w:r>
          </w:p>
        </w:tc>
        <w:tc>
          <w:tcPr>
            <w:tcW w:w="848" w:type="dxa"/>
            <w:vAlign w:val="center"/>
          </w:tcPr>
          <w:p w14:paraId="226C91C1" w14:textId="77777777" w:rsidR="00AC56ED" w:rsidRDefault="00000000">
            <w:r>
              <w:t>18:30</w:t>
            </w:r>
          </w:p>
        </w:tc>
        <w:tc>
          <w:tcPr>
            <w:tcW w:w="1415" w:type="dxa"/>
            <w:vAlign w:val="center"/>
          </w:tcPr>
          <w:p w14:paraId="3A2053EF" w14:textId="77777777" w:rsidR="00AC56ED" w:rsidRDefault="00000000">
            <w:r>
              <w:t>27.36</w:t>
            </w:r>
          </w:p>
        </w:tc>
        <w:tc>
          <w:tcPr>
            <w:tcW w:w="1131" w:type="dxa"/>
            <w:vAlign w:val="center"/>
          </w:tcPr>
          <w:p w14:paraId="0540C1DB" w14:textId="77777777" w:rsidR="00AC56ED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2059B3B8" w14:textId="77777777" w:rsidR="00AC56ED" w:rsidRDefault="00000000">
            <w:r>
              <w:t>满足</w:t>
            </w:r>
          </w:p>
        </w:tc>
      </w:tr>
      <w:tr w:rsidR="00AC56ED" w14:paraId="075718E2" w14:textId="77777777">
        <w:tc>
          <w:tcPr>
            <w:tcW w:w="1403" w:type="dxa"/>
            <w:vMerge/>
            <w:vAlign w:val="center"/>
          </w:tcPr>
          <w:p w14:paraId="23760924" w14:textId="77777777" w:rsidR="00AC56ED" w:rsidRDefault="00AC56ED"/>
        </w:tc>
        <w:tc>
          <w:tcPr>
            <w:tcW w:w="3395" w:type="dxa"/>
            <w:vAlign w:val="center"/>
          </w:tcPr>
          <w:p w14:paraId="02495DA2" w14:textId="77777777" w:rsidR="00AC56ED" w:rsidRDefault="00000000">
            <w:r>
              <w:t>北</w:t>
            </w:r>
            <w:r>
              <w:t>:</w:t>
            </w:r>
            <w:r>
              <w:t>筒仓（内保温）</w:t>
            </w:r>
          </w:p>
        </w:tc>
        <w:tc>
          <w:tcPr>
            <w:tcW w:w="848" w:type="dxa"/>
            <w:vAlign w:val="center"/>
          </w:tcPr>
          <w:p w14:paraId="5399C221" w14:textId="77777777" w:rsidR="00AC56ED" w:rsidRDefault="00000000">
            <w:r>
              <w:t>19:10</w:t>
            </w:r>
          </w:p>
        </w:tc>
        <w:tc>
          <w:tcPr>
            <w:tcW w:w="1415" w:type="dxa"/>
            <w:vAlign w:val="center"/>
          </w:tcPr>
          <w:p w14:paraId="4CB94142" w14:textId="77777777" w:rsidR="00AC56ED" w:rsidRDefault="00000000">
            <w:r>
              <w:t>27.11</w:t>
            </w:r>
          </w:p>
        </w:tc>
        <w:tc>
          <w:tcPr>
            <w:tcW w:w="1131" w:type="dxa"/>
            <w:vAlign w:val="center"/>
          </w:tcPr>
          <w:p w14:paraId="7A096693" w14:textId="77777777" w:rsidR="00AC56ED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55B1214B" w14:textId="77777777" w:rsidR="00AC56ED" w:rsidRDefault="00000000">
            <w:r>
              <w:t>满足</w:t>
            </w:r>
          </w:p>
        </w:tc>
      </w:tr>
      <w:tr w:rsidR="00AC56ED" w14:paraId="167C2221" w14:textId="77777777">
        <w:tc>
          <w:tcPr>
            <w:tcW w:w="1403" w:type="dxa"/>
            <w:vMerge/>
            <w:vAlign w:val="center"/>
          </w:tcPr>
          <w:p w14:paraId="33625963" w14:textId="77777777" w:rsidR="00AC56ED" w:rsidRDefault="00AC56ED"/>
        </w:tc>
        <w:tc>
          <w:tcPr>
            <w:tcW w:w="3395" w:type="dxa"/>
            <w:vAlign w:val="center"/>
          </w:tcPr>
          <w:p w14:paraId="5F0C0926" w14:textId="77777777" w:rsidR="00AC56ED" w:rsidRDefault="00000000">
            <w:r>
              <w:t>东</w:t>
            </w:r>
            <w:r>
              <w:t>:</w:t>
            </w:r>
            <w:r>
              <w:t>活动墙</w:t>
            </w:r>
          </w:p>
        </w:tc>
        <w:tc>
          <w:tcPr>
            <w:tcW w:w="848" w:type="dxa"/>
            <w:vAlign w:val="center"/>
          </w:tcPr>
          <w:p w14:paraId="6BC7DD01" w14:textId="77777777" w:rsidR="00AC56ED" w:rsidRDefault="00000000">
            <w:r>
              <w:t>11:15</w:t>
            </w:r>
          </w:p>
        </w:tc>
        <w:tc>
          <w:tcPr>
            <w:tcW w:w="1415" w:type="dxa"/>
            <w:vAlign w:val="center"/>
          </w:tcPr>
          <w:p w14:paraId="6D766646" w14:textId="77777777" w:rsidR="00AC56ED" w:rsidRDefault="00000000">
            <w:r>
              <w:t>26.77</w:t>
            </w:r>
          </w:p>
        </w:tc>
        <w:tc>
          <w:tcPr>
            <w:tcW w:w="1131" w:type="dxa"/>
            <w:vAlign w:val="center"/>
          </w:tcPr>
          <w:p w14:paraId="723E6F75" w14:textId="77777777" w:rsidR="00AC56ED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6046C839" w14:textId="77777777" w:rsidR="00AC56ED" w:rsidRDefault="00000000">
            <w:r>
              <w:t>满足</w:t>
            </w:r>
          </w:p>
        </w:tc>
      </w:tr>
      <w:tr w:rsidR="00AC56ED" w14:paraId="1D9EF2BF" w14:textId="77777777">
        <w:tc>
          <w:tcPr>
            <w:tcW w:w="1403" w:type="dxa"/>
            <w:vMerge/>
            <w:vAlign w:val="center"/>
          </w:tcPr>
          <w:p w14:paraId="33360349" w14:textId="77777777" w:rsidR="00AC56ED" w:rsidRDefault="00AC56ED"/>
        </w:tc>
        <w:tc>
          <w:tcPr>
            <w:tcW w:w="3395" w:type="dxa"/>
            <w:vAlign w:val="center"/>
          </w:tcPr>
          <w:p w14:paraId="3A28E34F" w14:textId="77777777" w:rsidR="00AC56ED" w:rsidRDefault="00000000">
            <w:r>
              <w:t>西</w:t>
            </w:r>
            <w:r>
              <w:t>:</w:t>
            </w:r>
            <w:r>
              <w:t>活动墙</w:t>
            </w:r>
          </w:p>
        </w:tc>
        <w:tc>
          <w:tcPr>
            <w:tcW w:w="848" w:type="dxa"/>
            <w:vAlign w:val="center"/>
          </w:tcPr>
          <w:p w14:paraId="4DA514BB" w14:textId="77777777" w:rsidR="00AC56ED" w:rsidRDefault="00000000">
            <w:r>
              <w:t>12:50</w:t>
            </w:r>
          </w:p>
        </w:tc>
        <w:tc>
          <w:tcPr>
            <w:tcW w:w="1415" w:type="dxa"/>
            <w:vAlign w:val="center"/>
          </w:tcPr>
          <w:p w14:paraId="51192B44" w14:textId="77777777" w:rsidR="00AC56ED" w:rsidRDefault="00000000">
            <w:r>
              <w:t>26.77</w:t>
            </w:r>
          </w:p>
        </w:tc>
        <w:tc>
          <w:tcPr>
            <w:tcW w:w="1131" w:type="dxa"/>
            <w:vAlign w:val="center"/>
          </w:tcPr>
          <w:p w14:paraId="4D9DA7AB" w14:textId="77777777" w:rsidR="00AC56ED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34362E67" w14:textId="77777777" w:rsidR="00AC56ED" w:rsidRDefault="00000000">
            <w:r>
              <w:t>满足</w:t>
            </w:r>
          </w:p>
        </w:tc>
      </w:tr>
      <w:tr w:rsidR="00AC56ED" w14:paraId="7E553054" w14:textId="77777777">
        <w:tc>
          <w:tcPr>
            <w:tcW w:w="1403" w:type="dxa"/>
            <w:vMerge/>
            <w:vAlign w:val="center"/>
          </w:tcPr>
          <w:p w14:paraId="75D34E3E" w14:textId="77777777" w:rsidR="00AC56ED" w:rsidRDefault="00AC56ED"/>
        </w:tc>
        <w:tc>
          <w:tcPr>
            <w:tcW w:w="3395" w:type="dxa"/>
            <w:vAlign w:val="center"/>
          </w:tcPr>
          <w:p w14:paraId="466D9DF4" w14:textId="77777777" w:rsidR="00AC56ED" w:rsidRDefault="00000000">
            <w:r>
              <w:t>南</w:t>
            </w:r>
            <w:r>
              <w:t>:</w:t>
            </w:r>
            <w:r>
              <w:t>活动墙</w:t>
            </w:r>
          </w:p>
        </w:tc>
        <w:tc>
          <w:tcPr>
            <w:tcW w:w="848" w:type="dxa"/>
            <w:vAlign w:val="center"/>
          </w:tcPr>
          <w:p w14:paraId="7651762D" w14:textId="77777777" w:rsidR="00AC56ED" w:rsidRDefault="00000000">
            <w:r>
              <w:t>12:05</w:t>
            </w:r>
          </w:p>
        </w:tc>
        <w:tc>
          <w:tcPr>
            <w:tcW w:w="1415" w:type="dxa"/>
            <w:vAlign w:val="center"/>
          </w:tcPr>
          <w:p w14:paraId="2E2F82B3" w14:textId="77777777" w:rsidR="00AC56ED" w:rsidRDefault="00000000">
            <w:r>
              <w:t>26.74</w:t>
            </w:r>
          </w:p>
        </w:tc>
        <w:tc>
          <w:tcPr>
            <w:tcW w:w="1131" w:type="dxa"/>
            <w:vAlign w:val="center"/>
          </w:tcPr>
          <w:p w14:paraId="6FB5EBA9" w14:textId="77777777" w:rsidR="00AC56ED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311E9C0B" w14:textId="77777777" w:rsidR="00AC56ED" w:rsidRDefault="00000000">
            <w:r>
              <w:t>满足</w:t>
            </w:r>
          </w:p>
        </w:tc>
      </w:tr>
      <w:tr w:rsidR="00AC56ED" w14:paraId="58ECDD3C" w14:textId="77777777">
        <w:tc>
          <w:tcPr>
            <w:tcW w:w="1403" w:type="dxa"/>
            <w:vMerge/>
            <w:vAlign w:val="center"/>
          </w:tcPr>
          <w:p w14:paraId="252BFAA8" w14:textId="77777777" w:rsidR="00AC56ED" w:rsidRDefault="00AC56ED"/>
        </w:tc>
        <w:tc>
          <w:tcPr>
            <w:tcW w:w="3395" w:type="dxa"/>
            <w:vAlign w:val="center"/>
          </w:tcPr>
          <w:p w14:paraId="233BC77D" w14:textId="77777777" w:rsidR="00AC56ED" w:rsidRDefault="00000000">
            <w:r>
              <w:t>北</w:t>
            </w:r>
            <w:r>
              <w:t>:</w:t>
            </w:r>
            <w:r>
              <w:t>活动墙</w:t>
            </w:r>
          </w:p>
        </w:tc>
        <w:tc>
          <w:tcPr>
            <w:tcW w:w="848" w:type="dxa"/>
            <w:vAlign w:val="center"/>
          </w:tcPr>
          <w:p w14:paraId="4760D2B0" w14:textId="77777777" w:rsidR="00AC56ED" w:rsidRDefault="00000000">
            <w:r>
              <w:t>12:40</w:t>
            </w:r>
          </w:p>
        </w:tc>
        <w:tc>
          <w:tcPr>
            <w:tcW w:w="1415" w:type="dxa"/>
            <w:vAlign w:val="center"/>
          </w:tcPr>
          <w:p w14:paraId="687F8054" w14:textId="77777777" w:rsidR="00AC56ED" w:rsidRDefault="00000000">
            <w:r>
              <w:t>26.62</w:t>
            </w:r>
          </w:p>
        </w:tc>
        <w:tc>
          <w:tcPr>
            <w:tcW w:w="1131" w:type="dxa"/>
            <w:vAlign w:val="center"/>
          </w:tcPr>
          <w:p w14:paraId="7E6B00E9" w14:textId="77777777" w:rsidR="00AC56ED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6A0EE826" w14:textId="77777777" w:rsidR="00AC56ED" w:rsidRDefault="00000000">
            <w:r>
              <w:t>满足</w:t>
            </w:r>
          </w:p>
        </w:tc>
      </w:tr>
      <w:tr w:rsidR="00AC56ED" w14:paraId="704A54FC" w14:textId="77777777">
        <w:tc>
          <w:tcPr>
            <w:tcW w:w="1403" w:type="dxa"/>
            <w:vMerge/>
            <w:vAlign w:val="center"/>
          </w:tcPr>
          <w:p w14:paraId="11F02210" w14:textId="77777777" w:rsidR="00AC56ED" w:rsidRDefault="00AC56ED"/>
        </w:tc>
        <w:tc>
          <w:tcPr>
            <w:tcW w:w="3395" w:type="dxa"/>
            <w:vAlign w:val="center"/>
          </w:tcPr>
          <w:p w14:paraId="44577C6E" w14:textId="77777777" w:rsidR="00AC56ED" w:rsidRDefault="00000000">
            <w:r>
              <w:t>东</w:t>
            </w:r>
            <w:r>
              <w:t>:</w:t>
            </w:r>
            <w:r>
              <w:t>筒仓（钢筋混凝土）</w:t>
            </w:r>
          </w:p>
        </w:tc>
        <w:tc>
          <w:tcPr>
            <w:tcW w:w="848" w:type="dxa"/>
            <w:vAlign w:val="center"/>
          </w:tcPr>
          <w:p w14:paraId="6B4D5FC6" w14:textId="77777777" w:rsidR="00AC56ED" w:rsidRDefault="00000000">
            <w:r>
              <w:t>17:00</w:t>
            </w:r>
          </w:p>
        </w:tc>
        <w:tc>
          <w:tcPr>
            <w:tcW w:w="1415" w:type="dxa"/>
            <w:vAlign w:val="center"/>
          </w:tcPr>
          <w:p w14:paraId="12602AA4" w14:textId="77777777" w:rsidR="00AC56ED" w:rsidRDefault="00000000">
            <w:r>
              <w:t>32.87</w:t>
            </w:r>
          </w:p>
        </w:tc>
        <w:tc>
          <w:tcPr>
            <w:tcW w:w="1131" w:type="dxa"/>
            <w:vAlign w:val="center"/>
          </w:tcPr>
          <w:p w14:paraId="0E5084DC" w14:textId="77777777" w:rsidR="00AC56ED" w:rsidRDefault="00000000">
            <w:r>
              <w:t>29.00</w:t>
            </w:r>
          </w:p>
        </w:tc>
        <w:tc>
          <w:tcPr>
            <w:tcW w:w="1131" w:type="dxa"/>
            <w:vAlign w:val="center"/>
          </w:tcPr>
          <w:p w14:paraId="4205B700" w14:textId="77777777" w:rsidR="00AC56ED" w:rsidRDefault="00000000">
            <w:r>
              <w:rPr>
                <w:color w:val="FF0000"/>
              </w:rPr>
              <w:t>不满足</w:t>
            </w:r>
          </w:p>
        </w:tc>
      </w:tr>
      <w:tr w:rsidR="00AC56ED" w14:paraId="777A8D20" w14:textId="77777777">
        <w:tc>
          <w:tcPr>
            <w:tcW w:w="1403" w:type="dxa"/>
            <w:vMerge/>
            <w:vAlign w:val="center"/>
          </w:tcPr>
          <w:p w14:paraId="6EAB4D84" w14:textId="77777777" w:rsidR="00AC56ED" w:rsidRDefault="00AC56ED"/>
        </w:tc>
        <w:tc>
          <w:tcPr>
            <w:tcW w:w="3395" w:type="dxa"/>
            <w:vAlign w:val="center"/>
          </w:tcPr>
          <w:p w14:paraId="3CC9B877" w14:textId="77777777" w:rsidR="00AC56ED" w:rsidRDefault="00000000">
            <w:r>
              <w:t>西</w:t>
            </w:r>
            <w:r>
              <w:t>:</w:t>
            </w:r>
            <w:r>
              <w:t>筒仓（钢筋混凝土）</w:t>
            </w:r>
          </w:p>
        </w:tc>
        <w:tc>
          <w:tcPr>
            <w:tcW w:w="848" w:type="dxa"/>
            <w:vAlign w:val="center"/>
          </w:tcPr>
          <w:p w14:paraId="21B67C48" w14:textId="77777777" w:rsidR="00AC56ED" w:rsidRDefault="00000000">
            <w:r>
              <w:t>18:25</w:t>
            </w:r>
          </w:p>
        </w:tc>
        <w:tc>
          <w:tcPr>
            <w:tcW w:w="1415" w:type="dxa"/>
            <w:vAlign w:val="center"/>
          </w:tcPr>
          <w:p w14:paraId="70CAA1D5" w14:textId="77777777" w:rsidR="00AC56ED" w:rsidRDefault="00000000">
            <w:r>
              <w:t>33.38</w:t>
            </w:r>
          </w:p>
        </w:tc>
        <w:tc>
          <w:tcPr>
            <w:tcW w:w="1131" w:type="dxa"/>
            <w:vAlign w:val="center"/>
          </w:tcPr>
          <w:p w14:paraId="28AF53C1" w14:textId="77777777" w:rsidR="00AC56ED" w:rsidRDefault="00000000">
            <w:r>
              <w:t>29.00</w:t>
            </w:r>
          </w:p>
        </w:tc>
        <w:tc>
          <w:tcPr>
            <w:tcW w:w="1131" w:type="dxa"/>
            <w:vAlign w:val="center"/>
          </w:tcPr>
          <w:p w14:paraId="692CD1D3" w14:textId="77777777" w:rsidR="00AC56ED" w:rsidRDefault="00000000">
            <w:r>
              <w:rPr>
                <w:color w:val="FF0000"/>
              </w:rPr>
              <w:t>不满足</w:t>
            </w:r>
          </w:p>
        </w:tc>
      </w:tr>
      <w:tr w:rsidR="00AC56ED" w14:paraId="3D16FA0C" w14:textId="77777777">
        <w:tc>
          <w:tcPr>
            <w:tcW w:w="1403" w:type="dxa"/>
            <w:vMerge/>
            <w:vAlign w:val="center"/>
          </w:tcPr>
          <w:p w14:paraId="33850008" w14:textId="77777777" w:rsidR="00AC56ED" w:rsidRDefault="00AC56ED"/>
        </w:tc>
        <w:tc>
          <w:tcPr>
            <w:tcW w:w="3395" w:type="dxa"/>
            <w:vAlign w:val="center"/>
          </w:tcPr>
          <w:p w14:paraId="105F130B" w14:textId="77777777" w:rsidR="00AC56ED" w:rsidRDefault="00000000">
            <w:r>
              <w:t>南</w:t>
            </w:r>
            <w:r>
              <w:t>:</w:t>
            </w:r>
            <w:r>
              <w:t>筒仓（钢筋混凝土）</w:t>
            </w:r>
          </w:p>
        </w:tc>
        <w:tc>
          <w:tcPr>
            <w:tcW w:w="848" w:type="dxa"/>
            <w:vAlign w:val="center"/>
          </w:tcPr>
          <w:p w14:paraId="2A6A4232" w14:textId="77777777" w:rsidR="00AC56ED" w:rsidRDefault="00000000">
            <w:r>
              <w:t>17:20</w:t>
            </w:r>
          </w:p>
        </w:tc>
        <w:tc>
          <w:tcPr>
            <w:tcW w:w="1415" w:type="dxa"/>
            <w:vAlign w:val="center"/>
          </w:tcPr>
          <w:p w14:paraId="497A50A7" w14:textId="77777777" w:rsidR="00AC56ED" w:rsidRDefault="00000000">
            <w:r>
              <w:t>32.83</w:t>
            </w:r>
          </w:p>
        </w:tc>
        <w:tc>
          <w:tcPr>
            <w:tcW w:w="1131" w:type="dxa"/>
            <w:vAlign w:val="center"/>
          </w:tcPr>
          <w:p w14:paraId="7475045C" w14:textId="77777777" w:rsidR="00AC56ED" w:rsidRDefault="00000000">
            <w:r>
              <w:t>29.00</w:t>
            </w:r>
          </w:p>
        </w:tc>
        <w:tc>
          <w:tcPr>
            <w:tcW w:w="1131" w:type="dxa"/>
            <w:vAlign w:val="center"/>
          </w:tcPr>
          <w:p w14:paraId="48353AA0" w14:textId="77777777" w:rsidR="00AC56ED" w:rsidRDefault="00000000">
            <w:r>
              <w:rPr>
                <w:color w:val="FF0000"/>
              </w:rPr>
              <w:t>不满足</w:t>
            </w:r>
          </w:p>
        </w:tc>
      </w:tr>
      <w:tr w:rsidR="00AC56ED" w14:paraId="7AF7B4F2" w14:textId="77777777">
        <w:tc>
          <w:tcPr>
            <w:tcW w:w="1403" w:type="dxa"/>
            <w:vMerge/>
            <w:vAlign w:val="center"/>
          </w:tcPr>
          <w:p w14:paraId="358363BE" w14:textId="77777777" w:rsidR="00AC56ED" w:rsidRDefault="00AC56ED"/>
        </w:tc>
        <w:tc>
          <w:tcPr>
            <w:tcW w:w="3395" w:type="dxa"/>
            <w:vAlign w:val="center"/>
          </w:tcPr>
          <w:p w14:paraId="0C965182" w14:textId="77777777" w:rsidR="00AC56ED" w:rsidRDefault="00000000">
            <w:r>
              <w:t>北</w:t>
            </w:r>
            <w:r>
              <w:t>:</w:t>
            </w:r>
            <w:r>
              <w:t>筒仓（钢筋混凝土）</w:t>
            </w:r>
          </w:p>
        </w:tc>
        <w:tc>
          <w:tcPr>
            <w:tcW w:w="848" w:type="dxa"/>
            <w:vAlign w:val="center"/>
          </w:tcPr>
          <w:p w14:paraId="7DC1A7C3" w14:textId="77777777" w:rsidR="00AC56ED" w:rsidRDefault="00000000">
            <w:r>
              <w:t>18:05</w:t>
            </w:r>
          </w:p>
        </w:tc>
        <w:tc>
          <w:tcPr>
            <w:tcW w:w="1415" w:type="dxa"/>
            <w:vAlign w:val="center"/>
          </w:tcPr>
          <w:p w14:paraId="094DE53F" w14:textId="77777777" w:rsidR="00AC56ED" w:rsidRDefault="00000000">
            <w:r>
              <w:t>31.47</w:t>
            </w:r>
          </w:p>
        </w:tc>
        <w:tc>
          <w:tcPr>
            <w:tcW w:w="1131" w:type="dxa"/>
            <w:vAlign w:val="center"/>
          </w:tcPr>
          <w:p w14:paraId="0C6049AD" w14:textId="77777777" w:rsidR="00AC56ED" w:rsidRDefault="00000000">
            <w:r>
              <w:t>29.00</w:t>
            </w:r>
          </w:p>
        </w:tc>
        <w:tc>
          <w:tcPr>
            <w:tcW w:w="1131" w:type="dxa"/>
            <w:vAlign w:val="center"/>
          </w:tcPr>
          <w:p w14:paraId="64F736A1" w14:textId="77777777" w:rsidR="00AC56ED" w:rsidRDefault="00000000">
            <w:r>
              <w:rPr>
                <w:color w:val="FF0000"/>
              </w:rPr>
              <w:t>不满足</w:t>
            </w:r>
          </w:p>
        </w:tc>
      </w:tr>
      <w:tr w:rsidR="00AC56ED" w14:paraId="77A5A0FE" w14:textId="77777777">
        <w:tc>
          <w:tcPr>
            <w:tcW w:w="1403" w:type="dxa"/>
            <w:vMerge/>
            <w:vAlign w:val="center"/>
          </w:tcPr>
          <w:p w14:paraId="0BE5AECA" w14:textId="77777777" w:rsidR="00AC56ED" w:rsidRDefault="00AC56ED"/>
        </w:tc>
        <w:tc>
          <w:tcPr>
            <w:tcW w:w="3395" w:type="dxa"/>
            <w:vAlign w:val="center"/>
          </w:tcPr>
          <w:p w14:paraId="056F2D10" w14:textId="77777777" w:rsidR="00AC56ED" w:rsidRDefault="00000000">
            <w:r>
              <w:t>东</w:t>
            </w:r>
            <w:r>
              <w:t>:</w:t>
            </w:r>
            <w:r>
              <w:t>砖墙</w:t>
            </w:r>
            <w:r>
              <w:t>+</w:t>
            </w:r>
            <w:r>
              <w:t>光伏幕墙</w:t>
            </w:r>
          </w:p>
        </w:tc>
        <w:tc>
          <w:tcPr>
            <w:tcW w:w="848" w:type="dxa"/>
            <w:vAlign w:val="center"/>
          </w:tcPr>
          <w:p w14:paraId="152082B3" w14:textId="77777777" w:rsidR="00AC56ED" w:rsidRDefault="00000000">
            <w:r>
              <w:t>0:35</w:t>
            </w:r>
          </w:p>
        </w:tc>
        <w:tc>
          <w:tcPr>
            <w:tcW w:w="1415" w:type="dxa"/>
            <w:vAlign w:val="center"/>
          </w:tcPr>
          <w:p w14:paraId="1B42D63C" w14:textId="77777777" w:rsidR="00AC56ED" w:rsidRDefault="00000000">
            <w:r>
              <w:t>28.70</w:t>
            </w:r>
          </w:p>
        </w:tc>
        <w:tc>
          <w:tcPr>
            <w:tcW w:w="1131" w:type="dxa"/>
            <w:vAlign w:val="center"/>
          </w:tcPr>
          <w:p w14:paraId="6E218107" w14:textId="77777777" w:rsidR="00AC56ED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165FE374" w14:textId="77777777" w:rsidR="00AC56ED" w:rsidRDefault="00000000">
            <w:r>
              <w:rPr>
                <w:color w:val="FF0000"/>
              </w:rPr>
              <w:t>不满足</w:t>
            </w:r>
          </w:p>
        </w:tc>
      </w:tr>
      <w:tr w:rsidR="00AC56ED" w14:paraId="2F5DB944" w14:textId="77777777">
        <w:tc>
          <w:tcPr>
            <w:tcW w:w="1403" w:type="dxa"/>
            <w:vMerge/>
            <w:vAlign w:val="center"/>
          </w:tcPr>
          <w:p w14:paraId="281E37E5" w14:textId="77777777" w:rsidR="00AC56ED" w:rsidRDefault="00AC56ED"/>
        </w:tc>
        <w:tc>
          <w:tcPr>
            <w:tcW w:w="3395" w:type="dxa"/>
            <w:vAlign w:val="center"/>
          </w:tcPr>
          <w:p w14:paraId="2A531D57" w14:textId="77777777" w:rsidR="00AC56ED" w:rsidRDefault="00000000">
            <w:r>
              <w:t>西</w:t>
            </w:r>
            <w:r>
              <w:t>:</w:t>
            </w:r>
            <w:r>
              <w:t>砖墙</w:t>
            </w:r>
            <w:r>
              <w:t>+</w:t>
            </w:r>
            <w:r>
              <w:t>光伏幕墙</w:t>
            </w:r>
          </w:p>
        </w:tc>
        <w:tc>
          <w:tcPr>
            <w:tcW w:w="848" w:type="dxa"/>
            <w:vAlign w:val="center"/>
          </w:tcPr>
          <w:p w14:paraId="51996194" w14:textId="77777777" w:rsidR="00AC56ED" w:rsidRDefault="00000000">
            <w:r>
              <w:t>2:00</w:t>
            </w:r>
          </w:p>
        </w:tc>
        <w:tc>
          <w:tcPr>
            <w:tcW w:w="1415" w:type="dxa"/>
            <w:vAlign w:val="center"/>
          </w:tcPr>
          <w:p w14:paraId="044155D8" w14:textId="77777777" w:rsidR="00AC56ED" w:rsidRDefault="00000000">
            <w:r>
              <w:t>28.71</w:t>
            </w:r>
          </w:p>
        </w:tc>
        <w:tc>
          <w:tcPr>
            <w:tcW w:w="1131" w:type="dxa"/>
            <w:vAlign w:val="center"/>
          </w:tcPr>
          <w:p w14:paraId="5986E23C" w14:textId="77777777" w:rsidR="00AC56ED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26A1FC6D" w14:textId="77777777" w:rsidR="00AC56ED" w:rsidRDefault="00000000">
            <w:r>
              <w:rPr>
                <w:color w:val="FF0000"/>
              </w:rPr>
              <w:t>不满足</w:t>
            </w:r>
          </w:p>
        </w:tc>
      </w:tr>
      <w:tr w:rsidR="00AC56ED" w14:paraId="50B186D3" w14:textId="77777777">
        <w:tc>
          <w:tcPr>
            <w:tcW w:w="1403" w:type="dxa"/>
            <w:vMerge/>
            <w:vAlign w:val="center"/>
          </w:tcPr>
          <w:p w14:paraId="39992D1C" w14:textId="77777777" w:rsidR="00AC56ED" w:rsidRDefault="00AC56ED"/>
        </w:tc>
        <w:tc>
          <w:tcPr>
            <w:tcW w:w="3395" w:type="dxa"/>
            <w:vAlign w:val="center"/>
          </w:tcPr>
          <w:p w14:paraId="446468FB" w14:textId="77777777" w:rsidR="00AC56ED" w:rsidRDefault="00000000">
            <w:r>
              <w:t>南</w:t>
            </w:r>
            <w:r>
              <w:t>:</w:t>
            </w:r>
            <w:r>
              <w:t>砖墙</w:t>
            </w:r>
            <w:r>
              <w:t>+</w:t>
            </w:r>
            <w:r>
              <w:t>光伏幕墙</w:t>
            </w:r>
          </w:p>
        </w:tc>
        <w:tc>
          <w:tcPr>
            <w:tcW w:w="848" w:type="dxa"/>
            <w:vAlign w:val="center"/>
          </w:tcPr>
          <w:p w14:paraId="5B1C4EE8" w14:textId="77777777" w:rsidR="00AC56ED" w:rsidRDefault="00000000">
            <w:r>
              <w:t>1:15</w:t>
            </w:r>
          </w:p>
        </w:tc>
        <w:tc>
          <w:tcPr>
            <w:tcW w:w="1415" w:type="dxa"/>
            <w:vAlign w:val="center"/>
          </w:tcPr>
          <w:p w14:paraId="680BFF6F" w14:textId="77777777" w:rsidR="00AC56ED" w:rsidRDefault="00000000">
            <w:r>
              <w:t>28.59</w:t>
            </w:r>
          </w:p>
        </w:tc>
        <w:tc>
          <w:tcPr>
            <w:tcW w:w="1131" w:type="dxa"/>
            <w:vAlign w:val="center"/>
          </w:tcPr>
          <w:p w14:paraId="2F532768" w14:textId="77777777" w:rsidR="00AC56ED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241B91B5" w14:textId="77777777" w:rsidR="00AC56ED" w:rsidRDefault="00000000">
            <w:r>
              <w:rPr>
                <w:color w:val="FF0000"/>
              </w:rPr>
              <w:t>不满足</w:t>
            </w:r>
          </w:p>
        </w:tc>
      </w:tr>
      <w:tr w:rsidR="00AC56ED" w14:paraId="1CF5588E" w14:textId="77777777">
        <w:tc>
          <w:tcPr>
            <w:tcW w:w="1403" w:type="dxa"/>
            <w:vMerge/>
            <w:vAlign w:val="center"/>
          </w:tcPr>
          <w:p w14:paraId="458E1DBA" w14:textId="77777777" w:rsidR="00AC56ED" w:rsidRDefault="00AC56ED"/>
        </w:tc>
        <w:tc>
          <w:tcPr>
            <w:tcW w:w="3395" w:type="dxa"/>
            <w:vAlign w:val="center"/>
          </w:tcPr>
          <w:p w14:paraId="78173093" w14:textId="77777777" w:rsidR="00AC56ED" w:rsidRDefault="00000000">
            <w:r>
              <w:t>北</w:t>
            </w:r>
            <w:r>
              <w:t>:</w:t>
            </w:r>
            <w:r>
              <w:t>砖墙</w:t>
            </w:r>
            <w:r>
              <w:t>+</w:t>
            </w:r>
            <w:r>
              <w:t>光伏幕墙</w:t>
            </w:r>
          </w:p>
        </w:tc>
        <w:tc>
          <w:tcPr>
            <w:tcW w:w="848" w:type="dxa"/>
            <w:vAlign w:val="center"/>
          </w:tcPr>
          <w:p w14:paraId="2CAF6699" w14:textId="77777777" w:rsidR="00AC56ED" w:rsidRDefault="00000000">
            <w:r>
              <w:t>2:05</w:t>
            </w:r>
          </w:p>
        </w:tc>
        <w:tc>
          <w:tcPr>
            <w:tcW w:w="1415" w:type="dxa"/>
            <w:vAlign w:val="center"/>
          </w:tcPr>
          <w:p w14:paraId="5FFFC456" w14:textId="77777777" w:rsidR="00AC56ED" w:rsidRDefault="00000000">
            <w:r>
              <w:t>28.16</w:t>
            </w:r>
          </w:p>
        </w:tc>
        <w:tc>
          <w:tcPr>
            <w:tcW w:w="1131" w:type="dxa"/>
            <w:vAlign w:val="center"/>
          </w:tcPr>
          <w:p w14:paraId="721BFF64" w14:textId="77777777" w:rsidR="00AC56ED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37218B9A" w14:textId="77777777" w:rsidR="00AC56ED" w:rsidRDefault="00000000">
            <w:r>
              <w:rPr>
                <w:color w:val="FF0000"/>
              </w:rPr>
              <w:t>不满足</w:t>
            </w:r>
          </w:p>
        </w:tc>
      </w:tr>
      <w:tr w:rsidR="00AC56ED" w14:paraId="619BBFA8" w14:textId="77777777">
        <w:tc>
          <w:tcPr>
            <w:tcW w:w="1403" w:type="dxa"/>
            <w:vMerge w:val="restart"/>
            <w:vAlign w:val="center"/>
          </w:tcPr>
          <w:p w14:paraId="0B530F9D" w14:textId="77777777" w:rsidR="00AC56ED" w:rsidRDefault="00000000">
            <w:r>
              <w:t>热桥柱</w:t>
            </w:r>
          </w:p>
        </w:tc>
        <w:tc>
          <w:tcPr>
            <w:tcW w:w="3395" w:type="dxa"/>
            <w:vAlign w:val="center"/>
          </w:tcPr>
          <w:p w14:paraId="0C8AAD37" w14:textId="77777777" w:rsidR="00AC56ED" w:rsidRDefault="00000000">
            <w:r>
              <w:t>东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14:paraId="3F23CCC8" w14:textId="77777777" w:rsidR="00AC56ED" w:rsidRDefault="00000000">
            <w:r>
              <w:t>3:25</w:t>
            </w:r>
          </w:p>
        </w:tc>
        <w:tc>
          <w:tcPr>
            <w:tcW w:w="1415" w:type="dxa"/>
            <w:vAlign w:val="center"/>
          </w:tcPr>
          <w:p w14:paraId="5B73D82A" w14:textId="77777777" w:rsidR="00AC56ED" w:rsidRDefault="00000000">
            <w:r>
              <w:t>27.02</w:t>
            </w:r>
          </w:p>
        </w:tc>
        <w:tc>
          <w:tcPr>
            <w:tcW w:w="1131" w:type="dxa"/>
            <w:vAlign w:val="center"/>
          </w:tcPr>
          <w:p w14:paraId="0638B65A" w14:textId="77777777" w:rsidR="00AC56ED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48B84E2C" w14:textId="77777777" w:rsidR="00AC56ED" w:rsidRDefault="00000000">
            <w:r>
              <w:t>满足</w:t>
            </w:r>
          </w:p>
        </w:tc>
      </w:tr>
      <w:tr w:rsidR="00AC56ED" w14:paraId="2D350E19" w14:textId="77777777">
        <w:tc>
          <w:tcPr>
            <w:tcW w:w="1403" w:type="dxa"/>
            <w:vMerge/>
            <w:vAlign w:val="center"/>
          </w:tcPr>
          <w:p w14:paraId="2F14696C" w14:textId="77777777" w:rsidR="00AC56ED" w:rsidRDefault="00AC56ED"/>
        </w:tc>
        <w:tc>
          <w:tcPr>
            <w:tcW w:w="3395" w:type="dxa"/>
            <w:vAlign w:val="center"/>
          </w:tcPr>
          <w:p w14:paraId="3D1D2276" w14:textId="77777777" w:rsidR="00AC56ED" w:rsidRDefault="00000000">
            <w:r>
              <w:t>西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14:paraId="21BFD49F" w14:textId="77777777" w:rsidR="00AC56ED" w:rsidRDefault="00000000">
            <w:r>
              <w:t>4:50</w:t>
            </w:r>
          </w:p>
        </w:tc>
        <w:tc>
          <w:tcPr>
            <w:tcW w:w="1415" w:type="dxa"/>
            <w:vAlign w:val="center"/>
          </w:tcPr>
          <w:p w14:paraId="574CA3BD" w14:textId="77777777" w:rsidR="00AC56ED" w:rsidRDefault="00000000">
            <w:r>
              <w:t>27.02</w:t>
            </w:r>
          </w:p>
        </w:tc>
        <w:tc>
          <w:tcPr>
            <w:tcW w:w="1131" w:type="dxa"/>
            <w:vAlign w:val="center"/>
          </w:tcPr>
          <w:p w14:paraId="32326A8B" w14:textId="77777777" w:rsidR="00AC56ED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532E2B04" w14:textId="77777777" w:rsidR="00AC56ED" w:rsidRDefault="00000000">
            <w:r>
              <w:t>满足</w:t>
            </w:r>
          </w:p>
        </w:tc>
      </w:tr>
      <w:tr w:rsidR="00AC56ED" w14:paraId="4C390D25" w14:textId="77777777">
        <w:tc>
          <w:tcPr>
            <w:tcW w:w="1403" w:type="dxa"/>
            <w:vMerge/>
            <w:vAlign w:val="center"/>
          </w:tcPr>
          <w:p w14:paraId="676AA028" w14:textId="77777777" w:rsidR="00AC56ED" w:rsidRDefault="00AC56ED"/>
        </w:tc>
        <w:tc>
          <w:tcPr>
            <w:tcW w:w="3395" w:type="dxa"/>
            <w:vAlign w:val="center"/>
          </w:tcPr>
          <w:p w14:paraId="008F1EE3" w14:textId="77777777" w:rsidR="00AC56ED" w:rsidRDefault="00000000">
            <w:r>
              <w:t>南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14:paraId="0DA0A3B7" w14:textId="77777777" w:rsidR="00AC56ED" w:rsidRDefault="00000000">
            <w:r>
              <w:t>4:10</w:t>
            </w:r>
          </w:p>
        </w:tc>
        <w:tc>
          <w:tcPr>
            <w:tcW w:w="1415" w:type="dxa"/>
            <w:vAlign w:val="center"/>
          </w:tcPr>
          <w:p w14:paraId="66B54E43" w14:textId="77777777" w:rsidR="00AC56ED" w:rsidRDefault="00000000">
            <w:r>
              <w:t>26.98</w:t>
            </w:r>
          </w:p>
        </w:tc>
        <w:tc>
          <w:tcPr>
            <w:tcW w:w="1131" w:type="dxa"/>
            <w:vAlign w:val="center"/>
          </w:tcPr>
          <w:p w14:paraId="5488612E" w14:textId="77777777" w:rsidR="00AC56ED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0F04F509" w14:textId="77777777" w:rsidR="00AC56ED" w:rsidRDefault="00000000">
            <w:r>
              <w:t>满足</w:t>
            </w:r>
          </w:p>
        </w:tc>
      </w:tr>
      <w:tr w:rsidR="00AC56ED" w14:paraId="53DED7B0" w14:textId="77777777">
        <w:tc>
          <w:tcPr>
            <w:tcW w:w="1403" w:type="dxa"/>
            <w:vMerge/>
            <w:vAlign w:val="center"/>
          </w:tcPr>
          <w:p w14:paraId="43BA2B18" w14:textId="77777777" w:rsidR="00AC56ED" w:rsidRDefault="00AC56ED"/>
        </w:tc>
        <w:tc>
          <w:tcPr>
            <w:tcW w:w="3395" w:type="dxa"/>
            <w:vAlign w:val="center"/>
          </w:tcPr>
          <w:p w14:paraId="58140BB6" w14:textId="77777777" w:rsidR="00AC56ED" w:rsidRDefault="00000000">
            <w:r>
              <w:t>北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14:paraId="141236B6" w14:textId="77777777" w:rsidR="00AC56ED" w:rsidRDefault="00000000">
            <w:r>
              <w:t>4:55</w:t>
            </w:r>
          </w:p>
        </w:tc>
        <w:tc>
          <w:tcPr>
            <w:tcW w:w="1415" w:type="dxa"/>
            <w:vAlign w:val="center"/>
          </w:tcPr>
          <w:p w14:paraId="19C9A5AF" w14:textId="77777777" w:rsidR="00AC56ED" w:rsidRDefault="00000000">
            <w:r>
              <w:t>26.82</w:t>
            </w:r>
          </w:p>
        </w:tc>
        <w:tc>
          <w:tcPr>
            <w:tcW w:w="1131" w:type="dxa"/>
            <w:vAlign w:val="center"/>
          </w:tcPr>
          <w:p w14:paraId="67E5DB93" w14:textId="77777777" w:rsidR="00AC56ED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78258EA9" w14:textId="77777777" w:rsidR="00AC56ED" w:rsidRDefault="00000000">
            <w:r>
              <w:t>满足</w:t>
            </w:r>
          </w:p>
        </w:tc>
      </w:tr>
    </w:tbl>
    <w:p w14:paraId="2705632A" w14:textId="77777777" w:rsidR="00AC56ED" w:rsidRDefault="00AC56ED"/>
    <w:sectPr w:rsidR="00AC56ED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23321" w14:textId="77777777" w:rsidR="001A6EFE" w:rsidRDefault="001A6EFE">
      <w:r>
        <w:separator/>
      </w:r>
    </w:p>
  </w:endnote>
  <w:endnote w:type="continuationSeparator" w:id="0">
    <w:p w14:paraId="333712FB" w14:textId="77777777" w:rsidR="001A6EFE" w:rsidRDefault="001A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4359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A6C8740" w14:textId="77777777" w:rsidR="00EE2AA2" w:rsidRDefault="00EE2AA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8D774C" w14:textId="77777777" w:rsidR="00EE2AA2" w:rsidRDefault="00EE2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5CEC6" w14:textId="77777777" w:rsidR="001A6EFE" w:rsidRDefault="001A6EFE">
      <w:r>
        <w:separator/>
      </w:r>
    </w:p>
  </w:footnote>
  <w:footnote w:type="continuationSeparator" w:id="0">
    <w:p w14:paraId="64D0BA44" w14:textId="77777777" w:rsidR="001A6EFE" w:rsidRDefault="001A6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2067" w14:textId="77777777" w:rsidR="00EE2AA2" w:rsidRDefault="003E2F83" w:rsidP="00EE2AA2">
    <w:pPr>
      <w:spacing w:line="26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FC5E5A" wp14:editId="76BC6B0E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B97739"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6.45pt" to="45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inline distT="0" distB="0" distL="0" distR="0" wp14:anchorId="3563EB9C" wp14:editId="55527E89">
          <wp:extent cx="855980" cy="160655"/>
          <wp:effectExtent l="0" t="0" r="1270" b="0"/>
          <wp:docPr id="2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4436239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2635144">
    <w:abstractNumId w:val="2"/>
  </w:num>
  <w:num w:numId="3" w16cid:durableId="1999383444">
    <w:abstractNumId w:val="1"/>
  </w:num>
  <w:num w:numId="4" w16cid:durableId="1663851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26"/>
    <w:rsid w:val="0000221A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A6EFE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E2F83"/>
    <w:rsid w:val="003F36E2"/>
    <w:rsid w:val="004157E1"/>
    <w:rsid w:val="00415D81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153B7"/>
    <w:rsid w:val="006222BA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2E26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56ED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57368"/>
    <w:rsid w:val="00D60649"/>
    <w:rsid w:val="00D60CCE"/>
    <w:rsid w:val="00D629DD"/>
    <w:rsid w:val="00D80AF1"/>
    <w:rsid w:val="00D80DD1"/>
    <w:rsid w:val="00D81375"/>
    <w:rsid w:val="00D97BF2"/>
    <w:rsid w:val="00DA7398"/>
    <w:rsid w:val="00DB3CB8"/>
    <w:rsid w:val="00DB5AC7"/>
    <w:rsid w:val="00DD23EE"/>
    <w:rsid w:val="00DE7EEA"/>
    <w:rsid w:val="00DF1DBA"/>
    <w:rsid w:val="00DF555E"/>
    <w:rsid w:val="00E00CA3"/>
    <w:rsid w:val="00E24EFE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C6EE0"/>
    <w:rsid w:val="00FE68F1"/>
    <w:rsid w:val="00FE74EF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8CD36D1"/>
  <w15:chartTrackingRefBased/>
  <w15:docId w15:val="{B34732D2-D260-4877-B5FF-45B4082B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a5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TOC2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TOC3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8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9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8" Type="http://schemas.openxmlformats.org/officeDocument/2006/relationships/header" Target="header1.xml"/><Relationship Id="rId51" Type="http://schemas.openxmlformats.org/officeDocument/2006/relationships/image" Target="media/image43.png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fontTable" Target="fontTable.xml"/><Relationship Id="rId10" Type="http://schemas.openxmlformats.org/officeDocument/2006/relationships/image" Target="media/image3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XIN~1\AppData\Local\Temp\tmp8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tmp8</Template>
  <TotalTime>3</TotalTime>
  <Pages>30</Pages>
  <Words>2851</Words>
  <Characters>16257</Characters>
  <Application>Microsoft Office Word</Application>
  <DocSecurity>0</DocSecurity>
  <Lines>135</Lines>
  <Paragraphs>38</Paragraphs>
  <ScaleCrop>false</ScaleCrop>
  <Company/>
  <LinksUpToDate>false</LinksUpToDate>
  <CharactersWithSpaces>19070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 XIN</dc:creator>
  <cp:keywords/>
  <dc:description/>
  <cp:lastModifiedBy>HeXin</cp:lastModifiedBy>
  <cp:revision>1</cp:revision>
  <dcterms:created xsi:type="dcterms:W3CDTF">2024-01-07T14:30:00Z</dcterms:created>
  <dcterms:modified xsi:type="dcterms:W3CDTF">2024-01-07T14:33:00Z</dcterms:modified>
</cp:coreProperties>
</file>