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2A1F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7CA42E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古墟·新生——基于城市更新背景下的工业遗址改造</w:t>
      </w:r>
      <w:bookmarkEnd w:id="0"/>
    </w:p>
    <w:p w14:paraId="7EB34609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E92B27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D662EB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9D8E5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C1259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6B5A1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6B985F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古墟·新生——基于城市更新背景下的工业遗址改造</w:t>
            </w:r>
            <w:bookmarkEnd w:id="1"/>
          </w:p>
        </w:tc>
      </w:tr>
      <w:tr w:rsidR="00D40158" w:rsidRPr="00D40158" w14:paraId="462DA50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BEAB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F87F0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0067B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21D37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B9693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052840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9EA9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9AA90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C3A98F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9EB86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1567C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73699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0A9EC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7B40D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1BE56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A7D9B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458435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01D9B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3C6BE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F03207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00907F6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458325BC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38A95D8" wp14:editId="06A36D5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34B6E12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80FEC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CA7B0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DEE19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3B5E47FA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B9DBA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2B54B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7991A33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AFC0495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1489BE7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7E72D4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3304F7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64C50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T15893603436</w:t>
            </w:r>
            <w:bookmarkEnd w:id="9"/>
          </w:p>
        </w:tc>
      </w:tr>
    </w:tbl>
    <w:p w14:paraId="2AC0DC2E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3CB8CF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EB47FA" w14:textId="77777777" w:rsidR="00E551A4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12931" w:history="1">
        <w:r w:rsidR="00E551A4" w:rsidRPr="00FF4ABD">
          <w:rPr>
            <w:rStyle w:val="a7"/>
          </w:rPr>
          <w:t>1</w:t>
        </w:r>
        <w:r w:rsidR="00E551A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551A4" w:rsidRPr="00FF4ABD">
          <w:rPr>
            <w:rStyle w:val="a7"/>
          </w:rPr>
          <w:t>建筑概况</w:t>
        </w:r>
        <w:r w:rsidR="00E551A4">
          <w:rPr>
            <w:webHidden/>
          </w:rPr>
          <w:tab/>
        </w:r>
        <w:r w:rsidR="00E551A4">
          <w:rPr>
            <w:webHidden/>
          </w:rPr>
          <w:fldChar w:fldCharType="begin"/>
        </w:r>
        <w:r w:rsidR="00E551A4">
          <w:rPr>
            <w:webHidden/>
          </w:rPr>
          <w:instrText xml:space="preserve"> PAGEREF _Toc161412931 \h </w:instrText>
        </w:r>
        <w:r w:rsidR="00E551A4">
          <w:rPr>
            <w:webHidden/>
          </w:rPr>
        </w:r>
        <w:r w:rsidR="00E551A4">
          <w:rPr>
            <w:webHidden/>
          </w:rPr>
          <w:fldChar w:fldCharType="separate"/>
        </w:r>
        <w:r w:rsidR="00E551A4">
          <w:rPr>
            <w:webHidden/>
          </w:rPr>
          <w:t>1</w:t>
        </w:r>
        <w:r w:rsidR="00E551A4">
          <w:rPr>
            <w:webHidden/>
          </w:rPr>
          <w:fldChar w:fldCharType="end"/>
        </w:r>
      </w:hyperlink>
    </w:p>
    <w:p w14:paraId="47352BC5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32" w:history="1">
        <w:r w:rsidRPr="00FF4AB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DDCF869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33" w:history="1">
        <w:r w:rsidRPr="00FF4AB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132B7CE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34" w:history="1">
        <w:r w:rsidRPr="00FF4AB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1C1FD48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35" w:history="1">
        <w:r w:rsidRPr="00FF4AB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A1E6369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36" w:history="1">
        <w:r w:rsidRPr="00FF4AB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D89796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37" w:history="1">
        <w:r w:rsidRPr="00FF4AB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23C2EF5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38" w:history="1">
        <w:r w:rsidRPr="00FF4AB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E24233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39" w:history="1">
        <w:r w:rsidRPr="00FF4AB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126629" w14:textId="77777777" w:rsidR="00E551A4" w:rsidRDefault="00E551A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12940" w:history="1">
        <w:r w:rsidRPr="00FF4AB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F4ABD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E5FF40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1" w:history="1">
        <w:r w:rsidRPr="00FF4AB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7DF13F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2" w:history="1">
        <w:r w:rsidRPr="00FF4AB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9CE42A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3" w:history="1">
        <w:r w:rsidRPr="00FF4AB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E9F6C5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4" w:history="1">
        <w:r w:rsidRPr="00FF4AB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ACE9C4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5" w:history="1">
        <w:r w:rsidRPr="00FF4AB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90C3F8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6" w:history="1">
        <w:r w:rsidRPr="00FF4AB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BACAAD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7" w:history="1">
        <w:r w:rsidRPr="00FF4AB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FE1090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8" w:history="1">
        <w:r w:rsidRPr="00FF4AB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房间热负荷汇总表</w:t>
        </w:r>
        <w:r w:rsidRPr="00FF4ABD">
          <w:rPr>
            <w:rStyle w:val="a7"/>
          </w:rPr>
          <w:t>(</w:t>
        </w:r>
        <w:r w:rsidRPr="00FF4ABD">
          <w:rPr>
            <w:rStyle w:val="a7"/>
          </w:rPr>
          <w:t>按楼层</w:t>
        </w:r>
        <w:r w:rsidRPr="00FF4AB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CE2341" w14:textId="77777777" w:rsidR="00E551A4" w:rsidRDefault="00E551A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12949" w:history="1">
        <w:r w:rsidRPr="00FF4AB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F4ABD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_Toc161412949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2B3E45" w14:textId="77777777" w:rsidR="00000000" w:rsidRDefault="00000000" w:rsidP="009C4D39">
      <w:pPr>
        <w:pStyle w:val="TOC1"/>
      </w:pPr>
      <w:r>
        <w:fldChar w:fldCharType="end"/>
      </w:r>
    </w:p>
    <w:p w14:paraId="7900A5BE" w14:textId="77777777" w:rsidR="00000000" w:rsidRPr="00413E13" w:rsidRDefault="00000000" w:rsidP="00413E13">
      <w:pPr>
        <w:rPr>
          <w:lang w:val="en-US"/>
        </w:rPr>
      </w:pPr>
    </w:p>
    <w:p w14:paraId="28E37192" w14:textId="77777777" w:rsidR="00000000" w:rsidRPr="009C4D39" w:rsidRDefault="00000000" w:rsidP="009C4D39">
      <w:pPr>
        <w:rPr>
          <w:lang w:val="en-US"/>
        </w:rPr>
        <w:sectPr w:rsidR="009C4D39" w:rsidRPr="009C4D39" w:rsidSect="00EB3E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888B825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1412931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F08B0" w14:paraId="62DA207D" w14:textId="77777777">
        <w:tc>
          <w:tcPr>
            <w:tcW w:w="2830" w:type="dxa"/>
            <w:shd w:val="clear" w:color="auto" w:fill="E6E6E6"/>
            <w:vAlign w:val="center"/>
          </w:tcPr>
          <w:p w14:paraId="700D2F91" w14:textId="77777777" w:rsidR="006F08B0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4E6BC7F" w14:textId="77777777" w:rsidR="006F08B0" w:rsidRDefault="00000000">
            <w:r>
              <w:t>河南</w:t>
            </w:r>
            <w:r>
              <w:t>-</w:t>
            </w:r>
            <w:r>
              <w:t>郑州</w:t>
            </w:r>
          </w:p>
        </w:tc>
      </w:tr>
      <w:tr w:rsidR="006F08B0" w14:paraId="03C10CFD" w14:textId="77777777">
        <w:tc>
          <w:tcPr>
            <w:tcW w:w="2830" w:type="dxa"/>
            <w:shd w:val="clear" w:color="auto" w:fill="E6E6E6"/>
            <w:vAlign w:val="center"/>
          </w:tcPr>
          <w:p w14:paraId="651D38C5" w14:textId="77777777" w:rsidR="006F08B0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D17C3D8" w14:textId="77777777" w:rsidR="006F08B0" w:rsidRDefault="00000000">
            <w:r>
              <w:t>35.00</w:t>
            </w:r>
          </w:p>
        </w:tc>
      </w:tr>
      <w:tr w:rsidR="006F08B0" w14:paraId="28C789DC" w14:textId="77777777">
        <w:tc>
          <w:tcPr>
            <w:tcW w:w="2830" w:type="dxa"/>
            <w:shd w:val="clear" w:color="auto" w:fill="E6E6E6"/>
            <w:vAlign w:val="center"/>
          </w:tcPr>
          <w:p w14:paraId="201BFF62" w14:textId="77777777" w:rsidR="006F08B0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D21124A" w14:textId="77777777" w:rsidR="006F08B0" w:rsidRDefault="00000000">
            <w:r>
              <w:t>113.65</w:t>
            </w:r>
          </w:p>
        </w:tc>
      </w:tr>
      <w:tr w:rsidR="006F08B0" w14:paraId="54EBDC10" w14:textId="77777777">
        <w:tc>
          <w:tcPr>
            <w:tcW w:w="2830" w:type="dxa"/>
            <w:shd w:val="clear" w:color="auto" w:fill="E6E6E6"/>
            <w:vAlign w:val="center"/>
          </w:tcPr>
          <w:p w14:paraId="0A0082D5" w14:textId="77777777" w:rsidR="006F08B0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0A7EAE9" w14:textId="77777777" w:rsidR="006F08B0" w:rsidRDefault="00000000">
            <w:r>
              <w:t>古墟</w:t>
            </w:r>
            <w:r>
              <w:t>·</w:t>
            </w:r>
            <w:r>
              <w:t>新生</w:t>
            </w:r>
            <w:r>
              <w:t>——</w:t>
            </w:r>
            <w:r>
              <w:t>基于城市更新背景下的工业遗址改造</w:t>
            </w:r>
          </w:p>
        </w:tc>
      </w:tr>
      <w:tr w:rsidR="006F08B0" w14:paraId="74226812" w14:textId="77777777">
        <w:tc>
          <w:tcPr>
            <w:tcW w:w="2830" w:type="dxa"/>
            <w:shd w:val="clear" w:color="auto" w:fill="E6E6E6"/>
            <w:vAlign w:val="center"/>
          </w:tcPr>
          <w:p w14:paraId="77662F78" w14:textId="77777777" w:rsidR="006F08B0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63810BF" w14:textId="77777777" w:rsidR="006F08B0" w:rsidRDefault="00000000">
            <w:r>
              <w:t>地上</w:t>
            </w:r>
            <w:r>
              <w:t xml:space="preserve"> 12180.91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FE7367E" w14:textId="77777777" w:rsidR="006F08B0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F08B0" w14:paraId="6A166B21" w14:textId="77777777">
        <w:tc>
          <w:tcPr>
            <w:tcW w:w="2830" w:type="dxa"/>
            <w:shd w:val="clear" w:color="auto" w:fill="E6E6E6"/>
            <w:vAlign w:val="center"/>
          </w:tcPr>
          <w:p w14:paraId="66FF74BF" w14:textId="77777777" w:rsidR="006F08B0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12EA71D" w14:textId="77777777" w:rsidR="006F08B0" w:rsidRDefault="00000000">
            <w:r>
              <w:t>地上</w:t>
            </w:r>
            <w:r>
              <w:t xml:space="preserve"> 6.00 m</w:t>
            </w:r>
          </w:p>
        </w:tc>
        <w:tc>
          <w:tcPr>
            <w:tcW w:w="3395" w:type="dxa"/>
            <w:vAlign w:val="center"/>
          </w:tcPr>
          <w:p w14:paraId="25CDFAAC" w14:textId="77777777" w:rsidR="006F08B0" w:rsidRDefault="00000000">
            <w:r>
              <w:t>地下</w:t>
            </w:r>
            <w:r>
              <w:t xml:space="preserve"> 0.00 m</w:t>
            </w:r>
          </w:p>
        </w:tc>
      </w:tr>
      <w:tr w:rsidR="006F08B0" w14:paraId="043925E9" w14:textId="77777777">
        <w:tc>
          <w:tcPr>
            <w:tcW w:w="2830" w:type="dxa"/>
            <w:shd w:val="clear" w:color="auto" w:fill="E6E6E6"/>
            <w:vAlign w:val="center"/>
          </w:tcPr>
          <w:p w14:paraId="7918B83C" w14:textId="77777777" w:rsidR="006F08B0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460E18A" w14:textId="77777777" w:rsidR="006F08B0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53B93BD4" w14:textId="77777777" w:rsidR="006F08B0" w:rsidRDefault="00000000">
            <w:r>
              <w:t>地下</w:t>
            </w:r>
            <w:r>
              <w:t xml:space="preserve"> 0</w:t>
            </w:r>
          </w:p>
        </w:tc>
      </w:tr>
      <w:tr w:rsidR="006F08B0" w14:paraId="504F29F7" w14:textId="77777777">
        <w:tc>
          <w:tcPr>
            <w:tcW w:w="2830" w:type="dxa"/>
            <w:shd w:val="clear" w:color="auto" w:fill="E6E6E6"/>
            <w:vAlign w:val="center"/>
          </w:tcPr>
          <w:p w14:paraId="1F7012B8" w14:textId="77777777" w:rsidR="006F08B0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98AE3BA" w14:textId="77777777" w:rsidR="006F08B0" w:rsidRDefault="00000000">
            <w:r>
              <w:t>90°</w:t>
            </w:r>
          </w:p>
        </w:tc>
      </w:tr>
    </w:tbl>
    <w:p w14:paraId="0809C8F1" w14:textId="77777777" w:rsidR="006F08B0" w:rsidRDefault="00000000">
      <w:pPr>
        <w:pStyle w:val="1"/>
      </w:pPr>
      <w:bookmarkStart w:id="11" w:name="_Toc16141293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F08B0" w14:paraId="6D0CB9D6" w14:textId="77777777">
        <w:tc>
          <w:tcPr>
            <w:tcW w:w="4697" w:type="dxa"/>
            <w:shd w:val="clear" w:color="auto" w:fill="E6E6E6"/>
            <w:vAlign w:val="center"/>
          </w:tcPr>
          <w:p w14:paraId="7A6E81B7" w14:textId="77777777" w:rsidR="006F08B0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C734436" w14:textId="77777777" w:rsidR="006F08B0" w:rsidRDefault="00000000">
            <w:r>
              <w:t>5</w:t>
            </w:r>
          </w:p>
        </w:tc>
      </w:tr>
      <w:tr w:rsidR="006F08B0" w14:paraId="237D5FCD" w14:textId="77777777">
        <w:tc>
          <w:tcPr>
            <w:tcW w:w="4697" w:type="dxa"/>
            <w:shd w:val="clear" w:color="auto" w:fill="E6E6E6"/>
            <w:vAlign w:val="center"/>
          </w:tcPr>
          <w:p w14:paraId="1C422814" w14:textId="77777777" w:rsidR="006F08B0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10838F2" w14:textId="77777777" w:rsidR="006F08B0" w:rsidRDefault="00000000">
            <w:r>
              <w:t>-5.0</w:t>
            </w:r>
          </w:p>
        </w:tc>
      </w:tr>
      <w:tr w:rsidR="006F08B0" w14:paraId="5F5A84F5" w14:textId="77777777">
        <w:tc>
          <w:tcPr>
            <w:tcW w:w="4697" w:type="dxa"/>
            <w:shd w:val="clear" w:color="auto" w:fill="E6E6E6"/>
            <w:vAlign w:val="center"/>
          </w:tcPr>
          <w:p w14:paraId="1BD104AE" w14:textId="77777777" w:rsidR="006F08B0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CAD4C72" w14:textId="77777777" w:rsidR="006F08B0" w:rsidRDefault="00000000">
            <w:r>
              <w:t>23.0</w:t>
            </w:r>
          </w:p>
        </w:tc>
      </w:tr>
      <w:tr w:rsidR="006F08B0" w14:paraId="2D456AD7" w14:textId="77777777">
        <w:tc>
          <w:tcPr>
            <w:tcW w:w="4697" w:type="dxa"/>
            <w:shd w:val="clear" w:color="auto" w:fill="E6E6E6"/>
            <w:vAlign w:val="center"/>
          </w:tcPr>
          <w:p w14:paraId="2EAB9926" w14:textId="77777777" w:rsidR="006F08B0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81F2119" w14:textId="77777777" w:rsidR="006F08B0" w:rsidRDefault="00000000">
            <w:r>
              <w:t>8.7</w:t>
            </w:r>
          </w:p>
        </w:tc>
      </w:tr>
    </w:tbl>
    <w:p w14:paraId="5B207AC4" w14:textId="77777777" w:rsidR="006F08B0" w:rsidRDefault="00000000">
      <w:pPr>
        <w:pStyle w:val="1"/>
      </w:pPr>
      <w:bookmarkStart w:id="12" w:name="_Toc161412933"/>
      <w:r>
        <w:t>计算依据</w:t>
      </w:r>
      <w:bookmarkEnd w:id="12"/>
    </w:p>
    <w:p w14:paraId="0812A80B" w14:textId="77777777" w:rsidR="006F08B0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4EC5649E" w14:textId="77777777" w:rsidR="006F08B0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5B1EB33" w14:textId="77777777" w:rsidR="006F08B0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598C94A" w14:textId="77777777" w:rsidR="006F08B0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216ED37B" w14:textId="77777777" w:rsidR="006F08B0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3B3E6FB" w14:textId="77777777" w:rsidR="006F08B0" w:rsidRDefault="00000000">
      <w:pPr>
        <w:pStyle w:val="1"/>
      </w:pPr>
      <w:bookmarkStart w:id="13" w:name="_Toc161412934"/>
      <w:r>
        <w:t>计算原理</w:t>
      </w:r>
      <w:bookmarkEnd w:id="13"/>
    </w:p>
    <w:p w14:paraId="17B10819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141293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D90638C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747E21B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BB9DD2F" w14:textId="73610E7D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E551A4">
        <w:rPr>
          <w:noProof/>
          <w:color w:val="000000"/>
        </w:rPr>
        <w:drawing>
          <wp:inline distT="0" distB="0" distL="0" distR="0" wp14:anchorId="46A57AD7" wp14:editId="3F672772">
            <wp:extent cx="1134745" cy="22987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74671077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0EF8E8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713ACCA4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77C9B15A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FA5BA9E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63F4E8AF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58F5EA3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82E5D9F" w14:textId="77777777" w:rsidR="00000000" w:rsidRDefault="00000000" w:rsidP="00D619B4">
      <w:pPr>
        <w:pStyle w:val="2"/>
      </w:pPr>
      <w:bookmarkStart w:id="17" w:name="_Toc496014721"/>
      <w:bookmarkStart w:id="18" w:name="_Toc161412936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15CA5E6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F944D65" w14:textId="6D512910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E551A4">
        <w:rPr>
          <w:noProof/>
          <w:color w:val="000000"/>
          <w:position w:val="-6"/>
        </w:rPr>
        <w:drawing>
          <wp:inline distT="0" distB="0" distL="0" distR="0" wp14:anchorId="55666FB5" wp14:editId="7C83F4BE">
            <wp:extent cx="151765" cy="141605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E551A4">
        <w:rPr>
          <w:noProof/>
          <w:color w:val="000000"/>
          <w:position w:val="-6"/>
        </w:rPr>
        <w:drawing>
          <wp:inline distT="0" distB="0" distL="0" distR="0" wp14:anchorId="55D85848" wp14:editId="457A4430">
            <wp:extent cx="151765" cy="141605"/>
            <wp:effectExtent l="0" t="0" r="0" b="0"/>
            <wp:docPr id="2408409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E551A4">
        <w:rPr>
          <w:noProof/>
          <w:color w:val="000000"/>
          <w:position w:val="-6"/>
        </w:rPr>
        <w:drawing>
          <wp:inline distT="0" distB="0" distL="0" distR="0" wp14:anchorId="67BFA0B7" wp14:editId="2C4B1801">
            <wp:extent cx="151765" cy="14160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E551A4">
        <w:rPr>
          <w:noProof/>
          <w:color w:val="000000"/>
          <w:position w:val="-6"/>
        </w:rPr>
        <w:drawing>
          <wp:inline distT="0" distB="0" distL="0" distR="0" wp14:anchorId="3D856F29" wp14:editId="6C9315EC">
            <wp:extent cx="151765" cy="14160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E551A4">
        <w:rPr>
          <w:noProof/>
          <w:color w:val="000000"/>
          <w:position w:val="-6"/>
        </w:rPr>
        <w:drawing>
          <wp:inline distT="0" distB="0" distL="0" distR="0" wp14:anchorId="43065A33" wp14:editId="4F7F2AF8">
            <wp:extent cx="151765" cy="14160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E551A4">
        <w:rPr>
          <w:noProof/>
          <w:color w:val="000000"/>
          <w:position w:val="-6"/>
        </w:rPr>
        <w:drawing>
          <wp:inline distT="0" distB="0" distL="0" distR="0" wp14:anchorId="65BF3C5A" wp14:editId="17652A4B">
            <wp:extent cx="151765" cy="1416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E551A4">
        <w:rPr>
          <w:noProof/>
          <w:color w:val="000000"/>
          <w:position w:val="-6"/>
        </w:rPr>
        <w:drawing>
          <wp:inline distT="0" distB="0" distL="0" distR="0" wp14:anchorId="747B4320" wp14:editId="047D5D37">
            <wp:extent cx="151765" cy="14160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E551A4">
        <w:rPr>
          <w:noProof/>
          <w:color w:val="000000"/>
          <w:position w:val="-6"/>
        </w:rPr>
        <w:drawing>
          <wp:inline distT="0" distB="0" distL="0" distR="0" wp14:anchorId="37CB1B2F" wp14:editId="1C5D2178">
            <wp:extent cx="151765" cy="14160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769C31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F6EAB1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3A75C3E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168A6ECC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57C94B6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05E3FE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AC55A9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030B051" w14:textId="77777777" w:rsidR="00000000" w:rsidRPr="00881825" w:rsidRDefault="00000000" w:rsidP="00D619B4">
      <w:pPr>
        <w:pStyle w:val="2"/>
      </w:pPr>
      <w:bookmarkStart w:id="19" w:name="_Toc496014722"/>
      <w:bookmarkStart w:id="20" w:name="_Toc161412937"/>
      <w:r w:rsidRPr="00881825">
        <w:rPr>
          <w:rFonts w:hint="eastAsia"/>
        </w:rPr>
        <w:t>冷风渗入耗热量</w:t>
      </w:r>
      <w:bookmarkEnd w:id="19"/>
      <w:bookmarkEnd w:id="20"/>
    </w:p>
    <w:p w14:paraId="06E8D105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CA76C22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DEC1A7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5C0E17C" w14:textId="7552B0D5" w:rsidR="00000000" w:rsidRDefault="00E551A4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05DEBDF5" wp14:editId="54023FB4">
            <wp:extent cx="1535430" cy="23939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351A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ADD053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C1E79A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482DF7F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268EF26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4F66FA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0D26146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08E9E993" w14:textId="39C82BF4" w:rsidR="00000000" w:rsidRPr="00177F22" w:rsidRDefault="00E551A4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4D2A1859" wp14:editId="6A0E1854">
            <wp:extent cx="675005" cy="23939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4F52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399C8F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DC087B2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3E22A62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24E2FD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C8E31F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1620531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712031DB" w14:textId="6C7C189E" w:rsidR="00000000" w:rsidRPr="002D5496" w:rsidRDefault="00E551A4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F4FEF3" wp14:editId="494B655A">
            <wp:extent cx="562610" cy="16129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879B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9D0389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74191A94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021D9269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386765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E2DFF92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876202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6BB518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5B33831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2388AB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A668052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5B2584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5F0BC1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F6D59B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11859C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E3961B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10E754F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955B7A2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872A6A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16F541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6F9DBE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A754BB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D97D58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5B2A61A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19AF34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074081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E66582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74FDB2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44E6FB13" w14:textId="77777777" w:rsidR="00000000" w:rsidRPr="00881825" w:rsidRDefault="00000000" w:rsidP="00D619B4">
      <w:pPr>
        <w:pStyle w:val="2"/>
      </w:pPr>
      <w:bookmarkStart w:id="21" w:name="_Toc496014723"/>
      <w:bookmarkStart w:id="22" w:name="_Toc161412938"/>
      <w:r w:rsidRPr="00881825">
        <w:rPr>
          <w:rFonts w:hint="eastAsia"/>
        </w:rPr>
        <w:t>新风耗热量</w:t>
      </w:r>
      <w:bookmarkEnd w:id="21"/>
      <w:bookmarkEnd w:id="22"/>
    </w:p>
    <w:p w14:paraId="6C3AE4B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A660286" w14:textId="0F3BD84D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E551A4">
        <w:rPr>
          <w:noProof/>
          <w:color w:val="000000"/>
          <w:position w:val="-12"/>
        </w:rPr>
        <w:drawing>
          <wp:inline distT="0" distB="0" distL="0" distR="0" wp14:anchorId="6BE58A57" wp14:editId="0E849459">
            <wp:extent cx="371475" cy="239395"/>
            <wp:effectExtent l="0" t="0" r="0" b="0"/>
            <wp:docPr id="71576978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291122DF" wp14:editId="11739A82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1AFB2A5F" wp14:editId="30953A61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267B9CD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F3C5C2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9A8875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515D8EA4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0D3608A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6CF7287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0D92F3B" w14:textId="77777777" w:rsidR="00000000" w:rsidRPr="00881825" w:rsidRDefault="00000000" w:rsidP="00D619B4">
      <w:pPr>
        <w:pStyle w:val="2"/>
      </w:pPr>
      <w:bookmarkStart w:id="23" w:name="_Toc496014724"/>
      <w:bookmarkStart w:id="24" w:name="_Toc161412939"/>
      <w:r w:rsidRPr="00881825">
        <w:rPr>
          <w:rFonts w:hint="eastAsia"/>
        </w:rPr>
        <w:t>通过其他途径的耗热量</w:t>
      </w:r>
      <w:bookmarkEnd w:id="23"/>
      <w:bookmarkEnd w:id="24"/>
    </w:p>
    <w:p w14:paraId="06F5D2F6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FAAE9C2" w14:textId="77777777" w:rsidR="00000000" w:rsidRPr="00881825" w:rsidRDefault="00000000" w:rsidP="00D619B4">
      <w:pPr>
        <w:pStyle w:val="2"/>
      </w:pPr>
      <w:bookmarkStart w:id="25" w:name="_Toc496014725"/>
      <w:bookmarkStart w:id="26" w:name="_Toc161412940"/>
      <w:r w:rsidRPr="00881825">
        <w:rPr>
          <w:rFonts w:hint="eastAsia"/>
        </w:rPr>
        <w:t>分户计量和间歇采暖热负荷</w:t>
      </w:r>
      <w:bookmarkEnd w:id="25"/>
      <w:bookmarkEnd w:id="26"/>
    </w:p>
    <w:p w14:paraId="7AD66867" w14:textId="125A249F" w:rsidR="00000000" w:rsidRPr="00177F22" w:rsidRDefault="00E551A4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D2DF3B4" wp14:editId="72E33AF8">
            <wp:extent cx="1075690" cy="239395"/>
            <wp:effectExtent l="0" t="0" r="0" b="0"/>
            <wp:docPr id="68363205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28B7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FD69A2A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6E54B7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058D3182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14B105D2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639089A" w14:textId="0B2D0621" w:rsidR="00000000" w:rsidRPr="002D5496" w:rsidRDefault="00E551A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EAFD02" wp14:editId="7E7C8CA8">
            <wp:extent cx="802005" cy="239395"/>
            <wp:effectExtent l="0" t="0" r="0" b="0"/>
            <wp:docPr id="14054443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BE871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4E1117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968CB77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74527303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1A1331AE" w14:textId="6DD7BFA1" w:rsidR="00000000" w:rsidRPr="002D5496" w:rsidRDefault="00E551A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F90D8C" wp14:editId="382E935A">
            <wp:extent cx="1496060" cy="43053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8FCA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C4A1F5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2A0EFE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2320135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2091A5E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E9741FA" w14:textId="77777777" w:rsidR="00000000" w:rsidRPr="00D619B4" w:rsidRDefault="00000000" w:rsidP="00412DEF">
      <w:pPr>
        <w:rPr>
          <w:lang w:val="en-US"/>
        </w:rPr>
      </w:pPr>
    </w:p>
    <w:p w14:paraId="5BCAD53B" w14:textId="77777777" w:rsidR="006F08B0" w:rsidRDefault="00000000">
      <w:pPr>
        <w:pStyle w:val="1"/>
      </w:pPr>
      <w:bookmarkStart w:id="27" w:name="_Toc16141294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F08B0" w14:paraId="276D126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F63283B" w14:textId="77777777" w:rsidR="006F08B0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A0B1335" w14:textId="77777777" w:rsidR="006F08B0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5ECC5CD" w14:textId="77777777" w:rsidR="006F08B0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F08B0" w14:paraId="71A531C4" w14:textId="77777777">
        <w:trPr>
          <w:jc w:val="center"/>
        </w:trPr>
        <w:tc>
          <w:tcPr>
            <w:tcW w:w="1697" w:type="dxa"/>
            <w:vAlign w:val="center"/>
          </w:tcPr>
          <w:p w14:paraId="1E66E2F7" w14:textId="77777777" w:rsidR="006F08B0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6C1DDB65" w14:textId="77777777" w:rsidR="006F08B0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50769E56" w14:textId="77777777" w:rsidR="006F08B0" w:rsidRDefault="00000000">
            <w:r>
              <w:t>0.774</w:t>
            </w:r>
          </w:p>
        </w:tc>
      </w:tr>
      <w:tr w:rsidR="006F08B0" w14:paraId="2E151E19" w14:textId="77777777">
        <w:trPr>
          <w:jc w:val="center"/>
        </w:trPr>
        <w:tc>
          <w:tcPr>
            <w:tcW w:w="1697" w:type="dxa"/>
            <w:vAlign w:val="center"/>
          </w:tcPr>
          <w:p w14:paraId="697314F3" w14:textId="77777777" w:rsidR="006F08B0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7EF7AC14" w14:textId="77777777" w:rsidR="006F08B0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7E917A7E" w14:textId="77777777" w:rsidR="006F08B0" w:rsidRDefault="00000000">
            <w:r>
              <w:t>1.126</w:t>
            </w:r>
          </w:p>
        </w:tc>
      </w:tr>
      <w:tr w:rsidR="006F08B0" w14:paraId="27A9BC00" w14:textId="77777777">
        <w:trPr>
          <w:jc w:val="center"/>
        </w:trPr>
        <w:tc>
          <w:tcPr>
            <w:tcW w:w="1697" w:type="dxa"/>
            <w:vAlign w:val="center"/>
          </w:tcPr>
          <w:p w14:paraId="7B307554" w14:textId="77777777" w:rsidR="006F08B0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0D1205F7" w14:textId="77777777" w:rsidR="006F08B0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077B7E52" w14:textId="77777777" w:rsidR="006F08B0" w:rsidRDefault="00000000">
            <w:r>
              <w:t>1.126</w:t>
            </w:r>
          </w:p>
        </w:tc>
      </w:tr>
    </w:tbl>
    <w:p w14:paraId="359E05EC" w14:textId="77777777" w:rsidR="006F08B0" w:rsidRDefault="00000000">
      <w:pPr>
        <w:pStyle w:val="1"/>
      </w:pPr>
      <w:bookmarkStart w:id="28" w:name="_Toc16141294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F08B0" w14:paraId="4E64510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A55F1E0" w14:textId="77777777" w:rsidR="006F08B0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1E2CC843" w14:textId="77777777" w:rsidR="006F08B0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70B7A6C" w14:textId="77777777" w:rsidR="006F08B0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F08B0" w14:paraId="3C9972A3" w14:textId="77777777">
        <w:trPr>
          <w:jc w:val="center"/>
        </w:trPr>
        <w:tc>
          <w:tcPr>
            <w:tcW w:w="1697" w:type="dxa"/>
            <w:vAlign w:val="center"/>
          </w:tcPr>
          <w:p w14:paraId="79858AE7" w14:textId="77777777" w:rsidR="006F08B0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132EA872" w14:textId="77777777" w:rsidR="006F08B0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0000DFE1" w14:textId="77777777" w:rsidR="006F08B0" w:rsidRDefault="00000000">
            <w:r>
              <w:t>1.925</w:t>
            </w:r>
          </w:p>
        </w:tc>
      </w:tr>
      <w:tr w:rsidR="006F08B0" w14:paraId="28FD2941" w14:textId="77777777">
        <w:trPr>
          <w:jc w:val="center"/>
        </w:trPr>
        <w:tc>
          <w:tcPr>
            <w:tcW w:w="1697" w:type="dxa"/>
            <w:vAlign w:val="center"/>
          </w:tcPr>
          <w:p w14:paraId="65CF9E06" w14:textId="77777777" w:rsidR="006F08B0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68EE2664" w14:textId="77777777" w:rsidR="006F08B0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1343BED8" w14:textId="77777777" w:rsidR="006F08B0" w:rsidRDefault="00000000">
            <w:r>
              <w:t>2.984</w:t>
            </w:r>
          </w:p>
        </w:tc>
      </w:tr>
    </w:tbl>
    <w:p w14:paraId="132472B7" w14:textId="77777777" w:rsidR="006F08B0" w:rsidRDefault="00000000">
      <w:pPr>
        <w:pStyle w:val="1"/>
      </w:pPr>
      <w:bookmarkStart w:id="29" w:name="_Toc161412943"/>
      <w:r>
        <w:t>封闭阳台构造</w:t>
      </w:r>
      <w:bookmarkEnd w:id="29"/>
    </w:p>
    <w:p w14:paraId="7851909F" w14:textId="77777777" w:rsidR="006F08B0" w:rsidRDefault="00000000">
      <w:r>
        <w:t>本工程无此项内容</w:t>
      </w:r>
    </w:p>
    <w:p w14:paraId="6C26222A" w14:textId="77777777" w:rsidR="006F08B0" w:rsidRDefault="00000000">
      <w:pPr>
        <w:pStyle w:val="1"/>
      </w:pPr>
      <w:bookmarkStart w:id="30" w:name="_Toc161412944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F08B0" w14:paraId="38CE959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DF98F96" w14:textId="77777777" w:rsidR="006F08B0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A061761" w14:textId="77777777" w:rsidR="006F08B0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6BBAC52" w14:textId="77777777" w:rsidR="006F08B0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F08B0" w14:paraId="07ADACB3" w14:textId="77777777">
        <w:trPr>
          <w:jc w:val="center"/>
        </w:trPr>
        <w:tc>
          <w:tcPr>
            <w:tcW w:w="1697" w:type="dxa"/>
            <w:vAlign w:val="center"/>
          </w:tcPr>
          <w:p w14:paraId="684D867D" w14:textId="77777777" w:rsidR="006F08B0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012D51F0" w14:textId="77777777" w:rsidR="006F08B0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2AD2693" w14:textId="77777777" w:rsidR="006F08B0" w:rsidRDefault="00000000">
            <w:r>
              <w:t>0.52</w:t>
            </w:r>
          </w:p>
        </w:tc>
      </w:tr>
      <w:tr w:rsidR="006F08B0" w14:paraId="34A1A6CB" w14:textId="77777777">
        <w:trPr>
          <w:jc w:val="center"/>
        </w:trPr>
        <w:tc>
          <w:tcPr>
            <w:tcW w:w="1697" w:type="dxa"/>
            <w:vAlign w:val="center"/>
          </w:tcPr>
          <w:p w14:paraId="2CC6FF0F" w14:textId="77777777" w:rsidR="006F08B0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6933A67B" w14:textId="77777777" w:rsidR="006F08B0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D86BA2F" w14:textId="77777777" w:rsidR="006F08B0" w:rsidRDefault="00000000">
            <w:r>
              <w:t>0.3</w:t>
            </w:r>
          </w:p>
        </w:tc>
      </w:tr>
    </w:tbl>
    <w:p w14:paraId="38888E31" w14:textId="77777777" w:rsidR="006F08B0" w:rsidRDefault="00000000">
      <w:pPr>
        <w:pStyle w:val="1"/>
      </w:pPr>
      <w:bookmarkStart w:id="31" w:name="_Toc161412945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F08B0" w14:paraId="2BB99398" w14:textId="77777777">
        <w:tc>
          <w:tcPr>
            <w:tcW w:w="4799" w:type="dxa"/>
            <w:shd w:val="clear" w:color="auto" w:fill="E6E6E6"/>
            <w:vAlign w:val="center"/>
          </w:tcPr>
          <w:p w14:paraId="69C3BC79" w14:textId="77777777" w:rsidR="006F08B0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5226386" w14:textId="77777777" w:rsidR="006F08B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50BEEE" w14:textId="77777777" w:rsidR="006F08B0" w:rsidRDefault="00000000">
            <w:pPr>
              <w:jc w:val="center"/>
            </w:pPr>
            <w:r>
              <w:t>遮阳系数</w:t>
            </w:r>
          </w:p>
        </w:tc>
      </w:tr>
      <w:tr w:rsidR="006F08B0" w14:paraId="577B8451" w14:textId="77777777">
        <w:tc>
          <w:tcPr>
            <w:tcW w:w="4799" w:type="dxa"/>
            <w:vAlign w:val="center"/>
          </w:tcPr>
          <w:p w14:paraId="095FED9D" w14:textId="77777777" w:rsidR="006F08B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02B46C6" w14:textId="77777777" w:rsidR="006F08B0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5746F03F" w14:textId="77777777" w:rsidR="006F08B0" w:rsidRDefault="00000000">
            <w:r>
              <w:t>0.75</w:t>
            </w:r>
          </w:p>
        </w:tc>
      </w:tr>
    </w:tbl>
    <w:p w14:paraId="388FF2B0" w14:textId="77777777" w:rsidR="006F08B0" w:rsidRDefault="00000000">
      <w:pPr>
        <w:pStyle w:val="1"/>
      </w:pPr>
      <w:bookmarkStart w:id="32" w:name="_Toc161412946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F08B0" w14:paraId="2F3005C8" w14:textId="77777777">
        <w:tc>
          <w:tcPr>
            <w:tcW w:w="5507" w:type="dxa"/>
            <w:shd w:val="clear" w:color="auto" w:fill="E6E6E6"/>
            <w:vAlign w:val="center"/>
          </w:tcPr>
          <w:p w14:paraId="055E2CEC" w14:textId="77777777" w:rsidR="006F08B0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8EE0B31" w14:textId="77777777" w:rsidR="006F08B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F08B0" w14:paraId="50C71AD2" w14:textId="77777777">
        <w:tc>
          <w:tcPr>
            <w:tcW w:w="5507" w:type="dxa"/>
            <w:vAlign w:val="center"/>
          </w:tcPr>
          <w:p w14:paraId="605A9F39" w14:textId="77777777" w:rsidR="006F08B0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F9B382F" w14:textId="77777777" w:rsidR="006F08B0" w:rsidRDefault="00000000">
            <w:r>
              <w:t>1.97</w:t>
            </w:r>
          </w:p>
        </w:tc>
      </w:tr>
      <w:tr w:rsidR="006F08B0" w14:paraId="61E3AFE9" w14:textId="77777777">
        <w:tc>
          <w:tcPr>
            <w:tcW w:w="5507" w:type="dxa"/>
            <w:vAlign w:val="center"/>
          </w:tcPr>
          <w:p w14:paraId="015CC987" w14:textId="77777777" w:rsidR="006F08B0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FABEE59" w14:textId="77777777" w:rsidR="006F08B0" w:rsidRDefault="00000000">
            <w:r>
              <w:t>3.00</w:t>
            </w:r>
          </w:p>
        </w:tc>
      </w:tr>
    </w:tbl>
    <w:p w14:paraId="76E0724E" w14:textId="77777777" w:rsidR="006F08B0" w:rsidRDefault="00000000">
      <w:pPr>
        <w:pStyle w:val="1"/>
      </w:pPr>
      <w:bookmarkStart w:id="33" w:name="_Toc161412947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F08B0" w14:paraId="031BCD09" w14:textId="77777777">
        <w:tc>
          <w:tcPr>
            <w:tcW w:w="3112" w:type="dxa"/>
            <w:shd w:val="clear" w:color="auto" w:fill="E6E6E6"/>
            <w:vAlign w:val="center"/>
          </w:tcPr>
          <w:p w14:paraId="1B8E136C" w14:textId="77777777" w:rsidR="006F08B0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48BDE17" w14:textId="77777777" w:rsidR="006F08B0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4D3F99C" w14:textId="77777777" w:rsidR="006F08B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F08B0" w14:paraId="01B68DAF" w14:textId="77777777">
        <w:tc>
          <w:tcPr>
            <w:tcW w:w="3112" w:type="dxa"/>
            <w:vMerge w:val="restart"/>
            <w:vAlign w:val="center"/>
          </w:tcPr>
          <w:p w14:paraId="5C959361" w14:textId="77777777" w:rsidR="006F08B0" w:rsidRDefault="00000000">
            <w:pPr>
              <w:jc w:val="center"/>
            </w:pPr>
            <w:r>
              <w:t>506734</w:t>
            </w:r>
          </w:p>
        </w:tc>
        <w:tc>
          <w:tcPr>
            <w:tcW w:w="3112" w:type="dxa"/>
            <w:vAlign w:val="center"/>
          </w:tcPr>
          <w:p w14:paraId="7143EA85" w14:textId="77777777" w:rsidR="006F08B0" w:rsidRDefault="00000000">
            <w:r>
              <w:t>12180.91</w:t>
            </w:r>
          </w:p>
        </w:tc>
        <w:tc>
          <w:tcPr>
            <w:tcW w:w="3101" w:type="dxa"/>
            <w:vAlign w:val="center"/>
          </w:tcPr>
          <w:p w14:paraId="5588F1F1" w14:textId="77777777" w:rsidR="006F08B0" w:rsidRDefault="00000000">
            <w:r>
              <w:t>41.60</w:t>
            </w:r>
          </w:p>
        </w:tc>
      </w:tr>
      <w:tr w:rsidR="006F08B0" w14:paraId="4D756A64" w14:textId="77777777">
        <w:tc>
          <w:tcPr>
            <w:tcW w:w="3112" w:type="dxa"/>
            <w:vMerge/>
            <w:vAlign w:val="center"/>
          </w:tcPr>
          <w:p w14:paraId="536631F6" w14:textId="77777777" w:rsidR="006F08B0" w:rsidRDefault="006F08B0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2979DD6" w14:textId="77777777" w:rsidR="006F08B0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8EE1B3" w14:textId="77777777" w:rsidR="006F08B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F08B0" w14:paraId="43EDF286" w14:textId="77777777">
        <w:tc>
          <w:tcPr>
            <w:tcW w:w="3112" w:type="dxa"/>
            <w:vMerge/>
            <w:vAlign w:val="center"/>
          </w:tcPr>
          <w:p w14:paraId="2C7F5A6B" w14:textId="77777777" w:rsidR="006F08B0" w:rsidRDefault="006F08B0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CBC776A" w14:textId="77777777" w:rsidR="006F08B0" w:rsidRDefault="00000000">
            <w:r>
              <w:t>11729.56</w:t>
            </w:r>
          </w:p>
        </w:tc>
        <w:tc>
          <w:tcPr>
            <w:tcW w:w="3101" w:type="dxa"/>
            <w:vAlign w:val="center"/>
          </w:tcPr>
          <w:p w14:paraId="553DEE5B" w14:textId="77777777" w:rsidR="006F08B0" w:rsidRDefault="00000000">
            <w:r>
              <w:t>43.20</w:t>
            </w:r>
          </w:p>
        </w:tc>
      </w:tr>
    </w:tbl>
    <w:p w14:paraId="1A7DD3E0" w14:textId="77777777" w:rsidR="006F08B0" w:rsidRDefault="00000000">
      <w:pPr>
        <w:pStyle w:val="1"/>
      </w:pPr>
      <w:bookmarkStart w:id="34" w:name="_Toc161412948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F08B0" w14:paraId="5028F5CC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836000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7AAB191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DF1A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5B6D8E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869FAD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8A8877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60BA7D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DF2F57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2805F5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8794A5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024D5BF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F08B0" w14:paraId="36262DC9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E6A8539" w14:textId="77777777" w:rsidR="006F08B0" w:rsidRDefault="006F0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6785CE0C" w14:textId="77777777" w:rsidR="006F08B0" w:rsidRDefault="006F0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3E833F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3DB60A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7D99A4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7BF3A7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3F4E05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A0F58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F7079E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8EC0340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14599B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F08B0" w14:paraId="3F6300E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B755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16A4F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77FE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1093.02</w:t>
            </w:r>
          </w:p>
        </w:tc>
        <w:tc>
          <w:tcPr>
            <w:tcW w:w="707" w:type="dxa"/>
            <w:vAlign w:val="center"/>
          </w:tcPr>
          <w:p w14:paraId="4471C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425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21753</w:t>
            </w:r>
          </w:p>
        </w:tc>
        <w:tc>
          <w:tcPr>
            <w:tcW w:w="854" w:type="dxa"/>
            <w:vAlign w:val="center"/>
          </w:tcPr>
          <w:p w14:paraId="54FCF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89EE6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0132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CFE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F88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21754</w:t>
            </w:r>
          </w:p>
        </w:tc>
        <w:tc>
          <w:tcPr>
            <w:tcW w:w="713" w:type="dxa"/>
            <w:vAlign w:val="center"/>
          </w:tcPr>
          <w:p w14:paraId="668CB7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6F08B0" w14:paraId="379678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25F4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29A1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F5B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512.14</w:t>
            </w:r>
          </w:p>
        </w:tc>
        <w:tc>
          <w:tcPr>
            <w:tcW w:w="707" w:type="dxa"/>
            <w:vAlign w:val="center"/>
          </w:tcPr>
          <w:p w14:paraId="4D032F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4BB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20215</w:t>
            </w:r>
          </w:p>
        </w:tc>
        <w:tc>
          <w:tcPr>
            <w:tcW w:w="854" w:type="dxa"/>
            <w:vAlign w:val="center"/>
          </w:tcPr>
          <w:p w14:paraId="0A2030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FE78C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47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BC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C02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20217</w:t>
            </w:r>
          </w:p>
        </w:tc>
        <w:tc>
          <w:tcPr>
            <w:tcW w:w="713" w:type="dxa"/>
            <w:vAlign w:val="center"/>
          </w:tcPr>
          <w:p w14:paraId="5B7877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6F08B0" w14:paraId="49DB45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942E1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B861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8BBE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374.46</w:t>
            </w:r>
          </w:p>
        </w:tc>
        <w:tc>
          <w:tcPr>
            <w:tcW w:w="707" w:type="dxa"/>
            <w:vAlign w:val="center"/>
          </w:tcPr>
          <w:p w14:paraId="09209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7C94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16195</w:t>
            </w:r>
          </w:p>
        </w:tc>
        <w:tc>
          <w:tcPr>
            <w:tcW w:w="854" w:type="dxa"/>
            <w:vAlign w:val="center"/>
          </w:tcPr>
          <w:p w14:paraId="405806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FE2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BD4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B195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B378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tcW w:w="713" w:type="dxa"/>
            <w:vAlign w:val="center"/>
          </w:tcPr>
          <w:p w14:paraId="612B01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6F08B0" w14:paraId="5050EF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FA664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3A1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CED7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324.82</w:t>
            </w:r>
          </w:p>
        </w:tc>
        <w:tc>
          <w:tcPr>
            <w:tcW w:w="707" w:type="dxa"/>
            <w:vAlign w:val="center"/>
          </w:tcPr>
          <w:p w14:paraId="053789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91F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15004</w:t>
            </w:r>
          </w:p>
        </w:tc>
        <w:tc>
          <w:tcPr>
            <w:tcW w:w="854" w:type="dxa"/>
            <w:vAlign w:val="center"/>
          </w:tcPr>
          <w:p w14:paraId="01311E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473C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A4E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1E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597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15006</w:t>
            </w:r>
          </w:p>
        </w:tc>
        <w:tc>
          <w:tcPr>
            <w:tcW w:w="713" w:type="dxa"/>
            <w:vAlign w:val="center"/>
          </w:tcPr>
          <w:p w14:paraId="0D389F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6F08B0" w14:paraId="5C7E6A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339C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9BD5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6A57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302.48</w:t>
            </w:r>
          </w:p>
        </w:tc>
        <w:tc>
          <w:tcPr>
            <w:tcW w:w="707" w:type="dxa"/>
            <w:vAlign w:val="center"/>
          </w:tcPr>
          <w:p w14:paraId="63A461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4598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8642</w:t>
            </w:r>
          </w:p>
        </w:tc>
        <w:tc>
          <w:tcPr>
            <w:tcW w:w="854" w:type="dxa"/>
            <w:vAlign w:val="center"/>
          </w:tcPr>
          <w:p w14:paraId="6CF92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E6141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385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898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EEB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8643</w:t>
            </w:r>
          </w:p>
        </w:tc>
        <w:tc>
          <w:tcPr>
            <w:tcW w:w="713" w:type="dxa"/>
            <w:vAlign w:val="center"/>
          </w:tcPr>
          <w:p w14:paraId="62D9E6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:rsidR="006F08B0" w14:paraId="693C85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C393C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092E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062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258.67</w:t>
            </w:r>
          </w:p>
        </w:tc>
        <w:tc>
          <w:tcPr>
            <w:tcW w:w="707" w:type="dxa"/>
            <w:vAlign w:val="center"/>
          </w:tcPr>
          <w:p w14:paraId="020748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8315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11823</w:t>
            </w:r>
          </w:p>
        </w:tc>
        <w:tc>
          <w:tcPr>
            <w:tcW w:w="854" w:type="dxa"/>
            <w:vAlign w:val="center"/>
          </w:tcPr>
          <w:p w14:paraId="7BDEEF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2982A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02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BA6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8FF0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11824</w:t>
            </w:r>
          </w:p>
        </w:tc>
        <w:tc>
          <w:tcPr>
            <w:tcW w:w="713" w:type="dxa"/>
            <w:vAlign w:val="center"/>
          </w:tcPr>
          <w:p w14:paraId="2B1BE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6F08B0" w14:paraId="69D9A2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DB196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6984D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1912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252.33</w:t>
            </w:r>
          </w:p>
        </w:tc>
        <w:tc>
          <w:tcPr>
            <w:tcW w:w="707" w:type="dxa"/>
            <w:vAlign w:val="center"/>
          </w:tcPr>
          <w:p w14:paraId="40F8E9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3576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8485</w:t>
            </w:r>
          </w:p>
        </w:tc>
        <w:tc>
          <w:tcPr>
            <w:tcW w:w="854" w:type="dxa"/>
            <w:vAlign w:val="center"/>
          </w:tcPr>
          <w:p w14:paraId="260E6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AF3D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DB9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E07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54C2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8486</w:t>
            </w:r>
          </w:p>
        </w:tc>
        <w:tc>
          <w:tcPr>
            <w:tcW w:w="713" w:type="dxa"/>
            <w:vAlign w:val="center"/>
          </w:tcPr>
          <w:p w14:paraId="65BB9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6F08B0" w14:paraId="5AE169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2C012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361DB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1F1E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204.41</w:t>
            </w:r>
          </w:p>
        </w:tc>
        <w:tc>
          <w:tcPr>
            <w:tcW w:w="707" w:type="dxa"/>
            <w:vAlign w:val="center"/>
          </w:tcPr>
          <w:p w14:paraId="1BD446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A0E3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tcW w:w="854" w:type="dxa"/>
            <w:vAlign w:val="center"/>
          </w:tcPr>
          <w:p w14:paraId="6C3557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566E7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9E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DCC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F0D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tcW w:w="713" w:type="dxa"/>
            <w:vAlign w:val="center"/>
          </w:tcPr>
          <w:p w14:paraId="0DAA57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6F08B0" w14:paraId="005923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9EB8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1542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B738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172.80</w:t>
            </w:r>
          </w:p>
        </w:tc>
        <w:tc>
          <w:tcPr>
            <w:tcW w:w="707" w:type="dxa"/>
            <w:vAlign w:val="center"/>
          </w:tcPr>
          <w:p w14:paraId="59FD8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1D6D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7467</w:t>
            </w:r>
          </w:p>
        </w:tc>
        <w:tc>
          <w:tcPr>
            <w:tcW w:w="854" w:type="dxa"/>
            <w:vAlign w:val="center"/>
          </w:tcPr>
          <w:p w14:paraId="79F097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DF5D3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AF8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C686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350A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7467</w:t>
            </w:r>
          </w:p>
        </w:tc>
        <w:tc>
          <w:tcPr>
            <w:tcW w:w="713" w:type="dxa"/>
            <w:vAlign w:val="center"/>
          </w:tcPr>
          <w:p w14:paraId="6FCF57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:rsidR="006F08B0" w14:paraId="35A8D7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C4DB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30F5A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4C05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147.00</w:t>
            </w:r>
          </w:p>
        </w:tc>
        <w:tc>
          <w:tcPr>
            <w:tcW w:w="707" w:type="dxa"/>
            <w:vAlign w:val="center"/>
          </w:tcPr>
          <w:p w14:paraId="0D7C85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2106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</w:t>
            </w:r>
          </w:p>
        </w:tc>
        <w:tc>
          <w:tcPr>
            <w:tcW w:w="854" w:type="dxa"/>
            <w:vAlign w:val="center"/>
          </w:tcPr>
          <w:p w14:paraId="770FC9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A04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494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C75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B60F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</w:t>
            </w:r>
          </w:p>
        </w:tc>
        <w:tc>
          <w:tcPr>
            <w:tcW w:w="713" w:type="dxa"/>
            <w:vAlign w:val="center"/>
          </w:tcPr>
          <w:p w14:paraId="326DB4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6F08B0" w14:paraId="45626A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6840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7F51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5754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145.14</w:t>
            </w:r>
          </w:p>
        </w:tc>
        <w:tc>
          <w:tcPr>
            <w:tcW w:w="707" w:type="dxa"/>
            <w:vAlign w:val="center"/>
          </w:tcPr>
          <w:p w14:paraId="1B43F9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C34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</w:t>
            </w:r>
          </w:p>
        </w:tc>
        <w:tc>
          <w:tcPr>
            <w:tcW w:w="854" w:type="dxa"/>
            <w:vAlign w:val="center"/>
          </w:tcPr>
          <w:p w14:paraId="73418C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BD39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F3B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28C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E7A1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</w:t>
            </w:r>
          </w:p>
        </w:tc>
        <w:tc>
          <w:tcPr>
            <w:tcW w:w="713" w:type="dxa"/>
            <w:vAlign w:val="center"/>
          </w:tcPr>
          <w:p w14:paraId="3B1F9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6F08B0" w14:paraId="7F03CC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A0854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263E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3B6D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707" w:type="dxa"/>
            <w:vAlign w:val="center"/>
          </w:tcPr>
          <w:p w14:paraId="08E03C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814D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4867</w:t>
            </w:r>
          </w:p>
        </w:tc>
        <w:tc>
          <w:tcPr>
            <w:tcW w:w="854" w:type="dxa"/>
            <w:vAlign w:val="center"/>
          </w:tcPr>
          <w:p w14:paraId="048A60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286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17F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E09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B12B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4868</w:t>
            </w:r>
          </w:p>
        </w:tc>
        <w:tc>
          <w:tcPr>
            <w:tcW w:w="713" w:type="dxa"/>
            <w:vAlign w:val="center"/>
          </w:tcPr>
          <w:p w14:paraId="64D29D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6F08B0" w14:paraId="16ED55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CFD3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F3A5C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2CCB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</w:t>
            </w:r>
          </w:p>
        </w:tc>
        <w:tc>
          <w:tcPr>
            <w:tcW w:w="707" w:type="dxa"/>
            <w:vAlign w:val="center"/>
          </w:tcPr>
          <w:p w14:paraId="397549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A39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</w:t>
            </w:r>
          </w:p>
        </w:tc>
        <w:tc>
          <w:tcPr>
            <w:tcW w:w="854" w:type="dxa"/>
            <w:vAlign w:val="center"/>
          </w:tcPr>
          <w:p w14:paraId="14DA1E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EC5CF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A86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F2E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B612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</w:t>
            </w:r>
          </w:p>
        </w:tc>
        <w:tc>
          <w:tcPr>
            <w:tcW w:w="713" w:type="dxa"/>
            <w:vAlign w:val="center"/>
          </w:tcPr>
          <w:p w14:paraId="0AEBE6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6F08B0" w14:paraId="33B183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DD1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5BFA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A759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707" w:type="dxa"/>
            <w:vAlign w:val="center"/>
          </w:tcPr>
          <w:p w14:paraId="371F58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8121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4636</w:t>
            </w:r>
          </w:p>
        </w:tc>
        <w:tc>
          <w:tcPr>
            <w:tcW w:w="854" w:type="dxa"/>
            <w:vAlign w:val="center"/>
          </w:tcPr>
          <w:p w14:paraId="1CE154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620E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F4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0E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80AB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</w:t>
            </w:r>
          </w:p>
        </w:tc>
        <w:tc>
          <w:tcPr>
            <w:tcW w:w="713" w:type="dxa"/>
            <w:vAlign w:val="center"/>
          </w:tcPr>
          <w:p w14:paraId="773B29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:rsidR="006F08B0" w14:paraId="45110B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F1D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CEA5F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C2B9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78.60</w:t>
            </w:r>
          </w:p>
        </w:tc>
        <w:tc>
          <w:tcPr>
            <w:tcW w:w="707" w:type="dxa"/>
            <w:vAlign w:val="center"/>
          </w:tcPr>
          <w:p w14:paraId="634F33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73DC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tcW w:w="854" w:type="dxa"/>
            <w:vAlign w:val="center"/>
          </w:tcPr>
          <w:p w14:paraId="27EC2F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F748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43E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60C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14C2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tcW w:w="713" w:type="dxa"/>
            <w:vAlign w:val="center"/>
          </w:tcPr>
          <w:p w14:paraId="5D84A7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6F08B0" w14:paraId="3411C2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F70C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A695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D4D3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707" w:type="dxa"/>
            <w:vAlign w:val="center"/>
          </w:tcPr>
          <w:p w14:paraId="69C069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45A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</w:t>
            </w:r>
          </w:p>
        </w:tc>
        <w:tc>
          <w:tcPr>
            <w:tcW w:w="854" w:type="dxa"/>
            <w:vAlign w:val="center"/>
          </w:tcPr>
          <w:p w14:paraId="777234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063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6AB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23B2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88B4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3385</w:t>
            </w:r>
          </w:p>
        </w:tc>
        <w:tc>
          <w:tcPr>
            <w:tcW w:w="713" w:type="dxa"/>
            <w:vAlign w:val="center"/>
          </w:tcPr>
          <w:p w14:paraId="7E879F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</w:t>
            </w:r>
          </w:p>
        </w:tc>
      </w:tr>
      <w:tr w:rsidR="006F08B0" w14:paraId="6D2FAE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725D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7A899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D2A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66.56</w:t>
            </w:r>
          </w:p>
        </w:tc>
        <w:tc>
          <w:tcPr>
            <w:tcW w:w="707" w:type="dxa"/>
            <w:vAlign w:val="center"/>
          </w:tcPr>
          <w:p w14:paraId="3C4B46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D5AC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tcW w:w="854" w:type="dxa"/>
            <w:vAlign w:val="center"/>
          </w:tcPr>
          <w:p w14:paraId="5656F0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551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3E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9A34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DB25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tcW w:w="713" w:type="dxa"/>
            <w:vAlign w:val="center"/>
          </w:tcPr>
          <w:p w14:paraId="3B2749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6F08B0" w14:paraId="5B7C85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4AF1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0FC5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1546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61.78</w:t>
            </w:r>
          </w:p>
        </w:tc>
        <w:tc>
          <w:tcPr>
            <w:tcW w:w="707" w:type="dxa"/>
            <w:vAlign w:val="center"/>
          </w:tcPr>
          <w:p w14:paraId="2650CC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AED4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tcW w:w="854" w:type="dxa"/>
            <w:vAlign w:val="center"/>
          </w:tcPr>
          <w:p w14:paraId="4209A5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FC0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BB5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918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D992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tcW w:w="713" w:type="dxa"/>
            <w:vAlign w:val="center"/>
          </w:tcPr>
          <w:p w14:paraId="7FCC4B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6F08B0" w14:paraId="3217DA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7EE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4BFA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D5AD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54.12</w:t>
            </w:r>
          </w:p>
        </w:tc>
        <w:tc>
          <w:tcPr>
            <w:tcW w:w="707" w:type="dxa"/>
            <w:vAlign w:val="center"/>
          </w:tcPr>
          <w:p w14:paraId="0B6F1A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5FBB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</w:t>
            </w:r>
          </w:p>
        </w:tc>
        <w:tc>
          <w:tcPr>
            <w:tcW w:w="854" w:type="dxa"/>
            <w:vAlign w:val="center"/>
          </w:tcPr>
          <w:p w14:paraId="33A687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9C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188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3C71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D2BF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</w:t>
            </w:r>
          </w:p>
        </w:tc>
        <w:tc>
          <w:tcPr>
            <w:tcW w:w="713" w:type="dxa"/>
            <w:vAlign w:val="center"/>
          </w:tcPr>
          <w:p w14:paraId="7F105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6F08B0" w14:paraId="52D6E9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2C50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152C1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48B8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50.26</w:t>
            </w:r>
          </w:p>
        </w:tc>
        <w:tc>
          <w:tcPr>
            <w:tcW w:w="707" w:type="dxa"/>
            <w:vAlign w:val="center"/>
          </w:tcPr>
          <w:p w14:paraId="7ADFEF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F89F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tcW w:w="854" w:type="dxa"/>
            <w:vAlign w:val="center"/>
          </w:tcPr>
          <w:p w14:paraId="0C107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B56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10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24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576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</w:t>
            </w:r>
          </w:p>
        </w:tc>
        <w:tc>
          <w:tcPr>
            <w:tcW w:w="713" w:type="dxa"/>
            <w:vAlign w:val="center"/>
          </w:tcPr>
          <w:p w14:paraId="122C91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6F08B0" w14:paraId="09A708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BFA2A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CFCF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4DA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707" w:type="dxa"/>
            <w:vAlign w:val="center"/>
          </w:tcPr>
          <w:p w14:paraId="145B5E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42D8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</w:t>
            </w:r>
          </w:p>
        </w:tc>
        <w:tc>
          <w:tcPr>
            <w:tcW w:w="854" w:type="dxa"/>
            <w:vAlign w:val="center"/>
          </w:tcPr>
          <w:p w14:paraId="6F8098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37202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D4A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A0ED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C39B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</w:t>
            </w:r>
          </w:p>
        </w:tc>
        <w:tc>
          <w:tcPr>
            <w:tcW w:w="713" w:type="dxa"/>
            <w:vAlign w:val="center"/>
          </w:tcPr>
          <w:p w14:paraId="2437BE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6F08B0" w14:paraId="5D477D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F3F09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60AD7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A75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707" w:type="dxa"/>
            <w:vAlign w:val="center"/>
          </w:tcPr>
          <w:p w14:paraId="4CA8E6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93B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54" w:type="dxa"/>
            <w:vAlign w:val="center"/>
          </w:tcPr>
          <w:p w14:paraId="6B62BC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254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E4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EBB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6215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713" w:type="dxa"/>
            <w:vAlign w:val="center"/>
          </w:tcPr>
          <w:p w14:paraId="30E506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6F08B0" w14:paraId="531B15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A580D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4BC7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E0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707" w:type="dxa"/>
            <w:vAlign w:val="center"/>
          </w:tcPr>
          <w:p w14:paraId="07C8BF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6451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854" w:type="dxa"/>
            <w:vAlign w:val="center"/>
          </w:tcPr>
          <w:p w14:paraId="128DD4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C59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307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F01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9A66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713" w:type="dxa"/>
            <w:vAlign w:val="center"/>
          </w:tcPr>
          <w:p w14:paraId="3B4B4E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6F08B0" w14:paraId="36858A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468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036F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32F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37.69</w:t>
            </w:r>
          </w:p>
        </w:tc>
        <w:tc>
          <w:tcPr>
            <w:tcW w:w="707" w:type="dxa"/>
            <w:vAlign w:val="center"/>
          </w:tcPr>
          <w:p w14:paraId="1B9F73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1F5F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854" w:type="dxa"/>
            <w:vAlign w:val="center"/>
          </w:tcPr>
          <w:p w14:paraId="01AB14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F10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3447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9DAC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E228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13" w:type="dxa"/>
            <w:vAlign w:val="center"/>
          </w:tcPr>
          <w:p w14:paraId="2D371D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6F08B0" w14:paraId="04F04B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2082A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406B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56AD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707" w:type="dxa"/>
            <w:vAlign w:val="center"/>
          </w:tcPr>
          <w:p w14:paraId="08559B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289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4" w:type="dxa"/>
            <w:vAlign w:val="center"/>
          </w:tcPr>
          <w:p w14:paraId="4AF2F6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CE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C55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D7E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ADD5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713" w:type="dxa"/>
            <w:vAlign w:val="center"/>
          </w:tcPr>
          <w:p w14:paraId="0DEAD4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6F08B0" w14:paraId="4ECDF0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7C11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D7B1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437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07" w:type="dxa"/>
            <w:vAlign w:val="center"/>
          </w:tcPr>
          <w:p w14:paraId="08A1A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BDFD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</w:t>
            </w:r>
          </w:p>
        </w:tc>
        <w:tc>
          <w:tcPr>
            <w:tcW w:w="854" w:type="dxa"/>
            <w:vAlign w:val="center"/>
          </w:tcPr>
          <w:p w14:paraId="02B0FC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E587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C0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8D7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A5B5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</w:t>
            </w:r>
          </w:p>
        </w:tc>
        <w:tc>
          <w:tcPr>
            <w:tcW w:w="713" w:type="dxa"/>
            <w:vAlign w:val="center"/>
          </w:tcPr>
          <w:p w14:paraId="093EF1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6F08B0" w14:paraId="6837D3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941C3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0B1C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DA4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tcW w:w="707" w:type="dxa"/>
            <w:vAlign w:val="center"/>
          </w:tcPr>
          <w:p w14:paraId="44BF44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AAD4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854" w:type="dxa"/>
            <w:vAlign w:val="center"/>
          </w:tcPr>
          <w:p w14:paraId="4C95A7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67D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815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BA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7C2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13" w:type="dxa"/>
            <w:vAlign w:val="center"/>
          </w:tcPr>
          <w:p w14:paraId="746BD7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6F08B0" w14:paraId="103F78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C221E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9C19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1CB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07" w:type="dxa"/>
            <w:vAlign w:val="center"/>
          </w:tcPr>
          <w:p w14:paraId="1938D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7481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4" w:type="dxa"/>
            <w:vAlign w:val="center"/>
          </w:tcPr>
          <w:p w14:paraId="519AC4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311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1FA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49D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D5B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713" w:type="dxa"/>
            <w:vAlign w:val="center"/>
          </w:tcPr>
          <w:p w14:paraId="510036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6F08B0" w14:paraId="32DC35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0729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C3604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0DE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07" w:type="dxa"/>
            <w:vAlign w:val="center"/>
          </w:tcPr>
          <w:p w14:paraId="4E657D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1A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854" w:type="dxa"/>
            <w:vAlign w:val="center"/>
          </w:tcPr>
          <w:p w14:paraId="3D1366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560F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DC9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0D46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4A2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713" w:type="dxa"/>
            <w:vAlign w:val="center"/>
          </w:tcPr>
          <w:p w14:paraId="32EC6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6F08B0" w14:paraId="38F09C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FE08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86F7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410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29.56</w:t>
            </w:r>
          </w:p>
        </w:tc>
        <w:tc>
          <w:tcPr>
            <w:tcW w:w="707" w:type="dxa"/>
            <w:vAlign w:val="center"/>
          </w:tcPr>
          <w:p w14:paraId="60C9F6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FC41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854" w:type="dxa"/>
            <w:vAlign w:val="center"/>
          </w:tcPr>
          <w:p w14:paraId="6E75E3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32A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F23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48F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FC66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13" w:type="dxa"/>
            <w:vAlign w:val="center"/>
          </w:tcPr>
          <w:p w14:paraId="0DE22D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6F08B0" w14:paraId="7B8754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BFC05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4226C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D5F5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tcW w:w="707" w:type="dxa"/>
            <w:vAlign w:val="center"/>
          </w:tcPr>
          <w:p w14:paraId="732FD8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8AA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854" w:type="dxa"/>
            <w:vAlign w:val="center"/>
          </w:tcPr>
          <w:p w14:paraId="1AB7B3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6527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34D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25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2B56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14:paraId="789B5E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6F08B0" w14:paraId="231E48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C5DB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85C7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3636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707" w:type="dxa"/>
            <w:vAlign w:val="center"/>
          </w:tcPr>
          <w:p w14:paraId="43C944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6407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678A9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E32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8BC0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999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5371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13" w:type="dxa"/>
            <w:vAlign w:val="center"/>
          </w:tcPr>
          <w:p w14:paraId="412AD4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6F08B0" w14:paraId="2FCF02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E2D7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6A39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357A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707" w:type="dxa"/>
            <w:vAlign w:val="center"/>
          </w:tcPr>
          <w:p w14:paraId="34A84E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EB5A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854" w:type="dxa"/>
            <w:vAlign w:val="center"/>
          </w:tcPr>
          <w:p w14:paraId="5B03DC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723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965C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9F9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C063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tcW w:w="713" w:type="dxa"/>
            <w:vAlign w:val="center"/>
          </w:tcPr>
          <w:p w14:paraId="5EC111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6F08B0" w14:paraId="075D5C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6D9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1B16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3510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24.73</w:t>
            </w:r>
          </w:p>
        </w:tc>
        <w:tc>
          <w:tcPr>
            <w:tcW w:w="707" w:type="dxa"/>
            <w:vAlign w:val="center"/>
          </w:tcPr>
          <w:p w14:paraId="35CF72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67BA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854" w:type="dxa"/>
            <w:vAlign w:val="center"/>
          </w:tcPr>
          <w:p w14:paraId="106662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814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E2D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FB7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86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13" w:type="dxa"/>
            <w:vAlign w:val="center"/>
          </w:tcPr>
          <w:p w14:paraId="22C1F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6F08B0" w14:paraId="6C132F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A827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F1D7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D59B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707" w:type="dxa"/>
            <w:vAlign w:val="center"/>
          </w:tcPr>
          <w:p w14:paraId="39B9B0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B9FF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</w:t>
            </w:r>
          </w:p>
        </w:tc>
        <w:tc>
          <w:tcPr>
            <w:tcW w:w="854" w:type="dxa"/>
            <w:vAlign w:val="center"/>
          </w:tcPr>
          <w:p w14:paraId="319865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A43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A59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35DC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4C9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</w:t>
            </w:r>
          </w:p>
        </w:tc>
        <w:tc>
          <w:tcPr>
            <w:tcW w:w="713" w:type="dxa"/>
            <w:vAlign w:val="center"/>
          </w:tcPr>
          <w:p w14:paraId="614696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6F08B0" w14:paraId="3C4D40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7A3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0DDC4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C8AB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707" w:type="dxa"/>
            <w:vAlign w:val="center"/>
          </w:tcPr>
          <w:p w14:paraId="36736B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E95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854" w:type="dxa"/>
            <w:vAlign w:val="center"/>
          </w:tcPr>
          <w:p w14:paraId="065C7E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994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D7E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5C1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0B4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</w:t>
            </w:r>
          </w:p>
        </w:tc>
        <w:tc>
          <w:tcPr>
            <w:tcW w:w="713" w:type="dxa"/>
            <w:vAlign w:val="center"/>
          </w:tcPr>
          <w:p w14:paraId="21F482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6F08B0" w14:paraId="06D2E1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ADCE9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DB89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1039,1040[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80C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3085CA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1A7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1578B4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B7E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295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6A0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4562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13" w:type="dxa"/>
            <w:vAlign w:val="center"/>
          </w:tcPr>
          <w:p w14:paraId="4CDE4A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6F08B0" w14:paraId="1BBDB1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106F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A037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77FE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6768F5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ACFD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854" w:type="dxa"/>
            <w:vAlign w:val="center"/>
          </w:tcPr>
          <w:p w14:paraId="478D6A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802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BE3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AE3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9008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713" w:type="dxa"/>
            <w:vAlign w:val="center"/>
          </w:tcPr>
          <w:p w14:paraId="48B325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:rsidR="006F08B0" w14:paraId="4009DC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4EF2F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CB861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3AE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05B384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DE60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854" w:type="dxa"/>
            <w:vAlign w:val="center"/>
          </w:tcPr>
          <w:p w14:paraId="381EB2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AE82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21E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93B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FEB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487B5F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6F08B0" w14:paraId="2EE2A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7422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91F41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4DDD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5F49FF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D28A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854" w:type="dxa"/>
            <w:vAlign w:val="center"/>
          </w:tcPr>
          <w:p w14:paraId="0C22BB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38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1ED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08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F96E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5901A3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6F08B0" w14:paraId="120D0E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7699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E915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F0C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5A55DA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A42D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854" w:type="dxa"/>
            <w:vAlign w:val="center"/>
          </w:tcPr>
          <w:p w14:paraId="7775B2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F5F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6DE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0CD3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098F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13" w:type="dxa"/>
            <w:vAlign w:val="center"/>
          </w:tcPr>
          <w:p w14:paraId="53CD9D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:rsidR="006F08B0" w14:paraId="3D6D39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D38A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A2B52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0CA7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0586CA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17B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854" w:type="dxa"/>
            <w:vAlign w:val="center"/>
          </w:tcPr>
          <w:p w14:paraId="6B2EF8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296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F5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6FAF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B5D4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13" w:type="dxa"/>
            <w:vAlign w:val="center"/>
          </w:tcPr>
          <w:p w14:paraId="6BA53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6F08B0" w14:paraId="560D1B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4DB1F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B095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5FD6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45A937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B75C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854" w:type="dxa"/>
            <w:vAlign w:val="center"/>
          </w:tcPr>
          <w:p w14:paraId="206DCE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8D3B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E5C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B1D7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A482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713" w:type="dxa"/>
            <w:vAlign w:val="center"/>
          </w:tcPr>
          <w:p w14:paraId="4C3987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:rsidR="006F08B0" w14:paraId="704B11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E481C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5349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97C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07" w:type="dxa"/>
            <w:vAlign w:val="center"/>
          </w:tcPr>
          <w:p w14:paraId="0828A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AB5E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854" w:type="dxa"/>
            <w:vAlign w:val="center"/>
          </w:tcPr>
          <w:p w14:paraId="5E547D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16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4EA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F2B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FE81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713" w:type="dxa"/>
            <w:vAlign w:val="center"/>
          </w:tcPr>
          <w:p w14:paraId="7DA9A5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6F08B0" w14:paraId="7B4919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E9506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BE61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97C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07" w:type="dxa"/>
            <w:vAlign w:val="center"/>
          </w:tcPr>
          <w:p w14:paraId="662107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385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854" w:type="dxa"/>
            <w:vAlign w:val="center"/>
          </w:tcPr>
          <w:p w14:paraId="39BF97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149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A70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5D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3389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713" w:type="dxa"/>
            <w:vAlign w:val="center"/>
          </w:tcPr>
          <w:p w14:paraId="111F5D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6F08B0" w14:paraId="115073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66CE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FF9F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25E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07" w:type="dxa"/>
            <w:vAlign w:val="center"/>
          </w:tcPr>
          <w:p w14:paraId="772EDE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43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854" w:type="dxa"/>
            <w:vAlign w:val="center"/>
          </w:tcPr>
          <w:p w14:paraId="0DF1A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BE1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D20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F9B3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B0E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4B1C21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6F08B0" w14:paraId="6F238D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E9CA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7B98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8C4E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707" w:type="dxa"/>
            <w:vAlign w:val="center"/>
          </w:tcPr>
          <w:p w14:paraId="0DAC65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BFF4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854" w:type="dxa"/>
            <w:vAlign w:val="center"/>
          </w:tcPr>
          <w:p w14:paraId="44218F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21E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31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246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49FD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13" w:type="dxa"/>
            <w:vAlign w:val="center"/>
          </w:tcPr>
          <w:p w14:paraId="6A919C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6F08B0" w14:paraId="70338E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FC24B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1842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B7B0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07" w:type="dxa"/>
            <w:vAlign w:val="center"/>
          </w:tcPr>
          <w:p w14:paraId="13FFA9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1FA5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854" w:type="dxa"/>
            <w:vAlign w:val="center"/>
          </w:tcPr>
          <w:p w14:paraId="23103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CDE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8C0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4A3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F16B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13" w:type="dxa"/>
            <w:vAlign w:val="center"/>
          </w:tcPr>
          <w:p w14:paraId="26B7B1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6F08B0" w14:paraId="7C0FBD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F547E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D561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0D6F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18.86</w:t>
            </w:r>
          </w:p>
        </w:tc>
        <w:tc>
          <w:tcPr>
            <w:tcW w:w="707" w:type="dxa"/>
            <w:vAlign w:val="center"/>
          </w:tcPr>
          <w:p w14:paraId="0F6B96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7F61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CF4D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0B0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E7C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942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AA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01E9A9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79A28C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F5B1E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680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750D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07" w:type="dxa"/>
            <w:vAlign w:val="center"/>
          </w:tcPr>
          <w:p w14:paraId="1F96C5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22A3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854" w:type="dxa"/>
            <w:vAlign w:val="center"/>
          </w:tcPr>
          <w:p w14:paraId="29EA18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973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258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3BE9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6E31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337A65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6F08B0" w14:paraId="36380C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F7D3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7C5E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B0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707" w:type="dxa"/>
            <w:vAlign w:val="center"/>
          </w:tcPr>
          <w:p w14:paraId="251504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472E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6FCAB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BAB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323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DE5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2B8E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13" w:type="dxa"/>
            <w:vAlign w:val="center"/>
          </w:tcPr>
          <w:p w14:paraId="5DFC61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6F08B0" w14:paraId="20393E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5220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A1AE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D79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707" w:type="dxa"/>
            <w:vAlign w:val="center"/>
          </w:tcPr>
          <w:p w14:paraId="2D4CC3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FCDA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854" w:type="dxa"/>
            <w:vAlign w:val="center"/>
          </w:tcPr>
          <w:p w14:paraId="234838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B14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AB8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90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033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14:paraId="16E312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6F08B0" w14:paraId="1DF58F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0CF47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0C8C3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B2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707" w:type="dxa"/>
            <w:vAlign w:val="center"/>
          </w:tcPr>
          <w:p w14:paraId="2DEDA5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E32A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854" w:type="dxa"/>
            <w:vAlign w:val="center"/>
          </w:tcPr>
          <w:p w14:paraId="75DB19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6B46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38A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741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47C1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13" w:type="dxa"/>
            <w:vAlign w:val="center"/>
          </w:tcPr>
          <w:p w14:paraId="5FDC35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6F08B0" w14:paraId="68A997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8D56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2CA1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36A9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707" w:type="dxa"/>
            <w:vAlign w:val="center"/>
          </w:tcPr>
          <w:p w14:paraId="0C1FC8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58A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854" w:type="dxa"/>
            <w:vAlign w:val="center"/>
          </w:tcPr>
          <w:p w14:paraId="76F59E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BAF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BEE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EED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3FFD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713" w:type="dxa"/>
            <w:vAlign w:val="center"/>
          </w:tcPr>
          <w:p w14:paraId="15F4BA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:rsidR="006F08B0" w14:paraId="1D64B0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236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616C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C0D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707" w:type="dxa"/>
            <w:vAlign w:val="center"/>
          </w:tcPr>
          <w:p w14:paraId="65E00E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9C96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54" w:type="dxa"/>
            <w:vAlign w:val="center"/>
          </w:tcPr>
          <w:p w14:paraId="1550A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B1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227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232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E7CD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13" w:type="dxa"/>
            <w:vAlign w:val="center"/>
          </w:tcPr>
          <w:p w14:paraId="2DB89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6F08B0" w14:paraId="65CBCC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DEA9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2C5E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2C3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14:paraId="10ACC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5F17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854" w:type="dxa"/>
            <w:vAlign w:val="center"/>
          </w:tcPr>
          <w:p w14:paraId="6B1DD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14C4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571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176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E138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14:paraId="1B4FF7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:rsidR="006F08B0" w14:paraId="116BF9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807E2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75706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5A9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14:paraId="252B73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0DB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854" w:type="dxa"/>
            <w:vAlign w:val="center"/>
          </w:tcPr>
          <w:p w14:paraId="1BB7F2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E0E9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2A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2DB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31A1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13" w:type="dxa"/>
            <w:vAlign w:val="center"/>
          </w:tcPr>
          <w:p w14:paraId="330CE9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6F08B0" w14:paraId="3E7788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CF0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DEC8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CFF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7" w:type="dxa"/>
            <w:vAlign w:val="center"/>
          </w:tcPr>
          <w:p w14:paraId="18E0F2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CBD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854" w:type="dxa"/>
            <w:vAlign w:val="center"/>
          </w:tcPr>
          <w:p w14:paraId="0E12B0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93A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07A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744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76C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66329B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6F08B0" w14:paraId="1D7C57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2F1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F96E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14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7" w:type="dxa"/>
            <w:vAlign w:val="center"/>
          </w:tcPr>
          <w:p w14:paraId="0E3274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A719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tcW w:w="854" w:type="dxa"/>
            <w:vAlign w:val="center"/>
          </w:tcPr>
          <w:p w14:paraId="659C98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91E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6E5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9B8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A22A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tcW w:w="713" w:type="dxa"/>
            <w:vAlign w:val="center"/>
          </w:tcPr>
          <w:p w14:paraId="31517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6F08B0" w14:paraId="4280E9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44EE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810C9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CDB8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707" w:type="dxa"/>
            <w:vAlign w:val="center"/>
          </w:tcPr>
          <w:p w14:paraId="0118D7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0E55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854" w:type="dxa"/>
            <w:vAlign w:val="center"/>
          </w:tcPr>
          <w:p w14:paraId="0E008E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2FE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A8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42E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626A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713" w:type="dxa"/>
            <w:vAlign w:val="center"/>
          </w:tcPr>
          <w:p w14:paraId="4BA98C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6F08B0" w14:paraId="678202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66C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052B4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592B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72EFC4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4ACB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4" w:type="dxa"/>
            <w:vAlign w:val="center"/>
          </w:tcPr>
          <w:p w14:paraId="17711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FE1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38E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34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DBD7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78F4EF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F08B0" w14:paraId="219FA6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ABD1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9899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454B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21804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C94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01E1E6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0B9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B4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518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EF86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14:paraId="6A1423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6F08B0" w14:paraId="5D49E7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D296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D267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DA8F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7ACD17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0EA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854" w:type="dxa"/>
            <w:vAlign w:val="center"/>
          </w:tcPr>
          <w:p w14:paraId="231F06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395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CD0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7A6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A2D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13" w:type="dxa"/>
            <w:vAlign w:val="center"/>
          </w:tcPr>
          <w:p w14:paraId="764C04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6F08B0" w14:paraId="58E389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4E84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32ABD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F70E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707" w:type="dxa"/>
            <w:vAlign w:val="center"/>
          </w:tcPr>
          <w:p w14:paraId="34FEC0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2E06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854" w:type="dxa"/>
            <w:vAlign w:val="center"/>
          </w:tcPr>
          <w:p w14:paraId="7CC56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502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ACF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209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AC44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713" w:type="dxa"/>
            <w:vAlign w:val="center"/>
          </w:tcPr>
          <w:p w14:paraId="2EC1B9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6F08B0" w14:paraId="7C7CA4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1BCC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75A3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A09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707" w:type="dxa"/>
            <w:vAlign w:val="center"/>
          </w:tcPr>
          <w:p w14:paraId="56EC44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1C28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705D27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D1D4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80E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EFF5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A744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74EB2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6F08B0" w14:paraId="0B9B76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B2C2F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EF34C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7CF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7B8125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91D8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854" w:type="dxa"/>
            <w:vAlign w:val="center"/>
          </w:tcPr>
          <w:p w14:paraId="0A1904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1C2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1FD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56F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D1C2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713" w:type="dxa"/>
            <w:vAlign w:val="center"/>
          </w:tcPr>
          <w:p w14:paraId="4E180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6F08B0" w14:paraId="37662F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CB96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314E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8AE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1B6318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B21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854" w:type="dxa"/>
            <w:vAlign w:val="center"/>
          </w:tcPr>
          <w:p w14:paraId="214F5B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14E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C5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D545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C902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13" w:type="dxa"/>
            <w:vAlign w:val="center"/>
          </w:tcPr>
          <w:p w14:paraId="217F9A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6F08B0" w14:paraId="1ABD27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4CD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CB97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ACE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2D4E57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84BD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854" w:type="dxa"/>
            <w:vAlign w:val="center"/>
          </w:tcPr>
          <w:p w14:paraId="4C6643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685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1B2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E9F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F7F9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713" w:type="dxa"/>
            <w:vAlign w:val="center"/>
          </w:tcPr>
          <w:p w14:paraId="733030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:rsidR="006F08B0" w14:paraId="4FF492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B065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3727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A0A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0C6E53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96B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854" w:type="dxa"/>
            <w:vAlign w:val="center"/>
          </w:tcPr>
          <w:p w14:paraId="554FD6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F60F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5F3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729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D999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13" w:type="dxa"/>
            <w:vAlign w:val="center"/>
          </w:tcPr>
          <w:p w14:paraId="03E6F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6F08B0" w14:paraId="73654E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AD671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5904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0E6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07" w:type="dxa"/>
            <w:vAlign w:val="center"/>
          </w:tcPr>
          <w:p w14:paraId="7A8ADA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073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 w14:paraId="128F9C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853D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15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82B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383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13" w:type="dxa"/>
            <w:vAlign w:val="center"/>
          </w:tcPr>
          <w:p w14:paraId="0FC0D2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6F08B0" w14:paraId="7D0FBB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8B3B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709B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1B3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07" w:type="dxa"/>
            <w:vAlign w:val="center"/>
          </w:tcPr>
          <w:p w14:paraId="134B80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7E6C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4" w:type="dxa"/>
            <w:vAlign w:val="center"/>
          </w:tcPr>
          <w:p w14:paraId="572536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A609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B4B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CB0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995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3" w:type="dxa"/>
            <w:vAlign w:val="center"/>
          </w:tcPr>
          <w:p w14:paraId="26DCBB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6F08B0" w14:paraId="4872BF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A6D0A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9F2F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16D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29392C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64CD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854" w:type="dxa"/>
            <w:vAlign w:val="center"/>
          </w:tcPr>
          <w:p w14:paraId="6328BC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51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66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F858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67B9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13" w:type="dxa"/>
            <w:vAlign w:val="center"/>
          </w:tcPr>
          <w:p w14:paraId="4F4295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6F08B0" w14:paraId="65C0DA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DD5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63BB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22EC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59C98E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6F56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854" w:type="dxa"/>
            <w:vAlign w:val="center"/>
          </w:tcPr>
          <w:p w14:paraId="5E44F0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AB4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E35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9E9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4D19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14:paraId="29E588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6F08B0" w14:paraId="38CFA1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9329B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B45B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8A7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08F000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5005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854" w:type="dxa"/>
            <w:vAlign w:val="center"/>
          </w:tcPr>
          <w:p w14:paraId="6AF547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570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0D5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78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333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713" w:type="dxa"/>
            <w:vAlign w:val="center"/>
          </w:tcPr>
          <w:p w14:paraId="0F4082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6F08B0" w14:paraId="6CC2CC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6E47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BAB8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B17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07" w:type="dxa"/>
            <w:vAlign w:val="center"/>
          </w:tcPr>
          <w:p w14:paraId="2CF55F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534F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854" w:type="dxa"/>
            <w:vAlign w:val="center"/>
          </w:tcPr>
          <w:p w14:paraId="032263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F3F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44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D4E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9A9E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75D0F7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6F08B0" w14:paraId="07C237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87EE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987A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01E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71B255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788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854" w:type="dxa"/>
            <w:vAlign w:val="center"/>
          </w:tcPr>
          <w:p w14:paraId="69386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943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271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76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8EB5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713" w:type="dxa"/>
            <w:vAlign w:val="center"/>
          </w:tcPr>
          <w:p w14:paraId="6DC3B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6F08B0" w14:paraId="451660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E017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F2C0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491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4BD5C1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5F1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740D3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783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3C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9C6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69F8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167296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6F08B0" w14:paraId="1EB4C4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92B8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B904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3A4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4EE96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4CC4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854" w:type="dxa"/>
            <w:vAlign w:val="center"/>
          </w:tcPr>
          <w:p w14:paraId="1E18A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060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02C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F3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DB7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13" w:type="dxa"/>
            <w:vAlign w:val="center"/>
          </w:tcPr>
          <w:p w14:paraId="349DA4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6F08B0" w14:paraId="702F4E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E590B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ECC1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DA47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2E07DF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075C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5876E8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222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D1C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CAE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47D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6FCEEB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6F08B0" w14:paraId="089D02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DE7DB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8A6C7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6EE8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75C8C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D278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7254B5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46D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B07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FEE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01FA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13" w:type="dxa"/>
            <w:vAlign w:val="center"/>
          </w:tcPr>
          <w:p w14:paraId="3B06A2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:rsidR="006F08B0" w14:paraId="79BEB4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646FB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1E5B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1085,1086[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A65B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707" w:type="dxa"/>
            <w:vAlign w:val="center"/>
          </w:tcPr>
          <w:p w14:paraId="4E08CE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E982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854" w:type="dxa"/>
            <w:vAlign w:val="center"/>
          </w:tcPr>
          <w:p w14:paraId="134891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03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8A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F1C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AEB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2CEC2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6F08B0" w14:paraId="26EEC4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195B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E76EC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1BB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07" w:type="dxa"/>
            <w:vAlign w:val="center"/>
          </w:tcPr>
          <w:p w14:paraId="09D438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81EC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4" w:type="dxa"/>
            <w:vAlign w:val="center"/>
          </w:tcPr>
          <w:p w14:paraId="6C53D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196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49E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C2E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322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13" w:type="dxa"/>
            <w:vAlign w:val="center"/>
          </w:tcPr>
          <w:p w14:paraId="75C523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6F08B0" w14:paraId="671E25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EEAF9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D335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B1D2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64F587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674B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854" w:type="dxa"/>
            <w:vAlign w:val="center"/>
          </w:tcPr>
          <w:p w14:paraId="27C7E4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770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3B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03E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F9F2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713" w:type="dxa"/>
            <w:vAlign w:val="center"/>
          </w:tcPr>
          <w:p w14:paraId="05CEB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6F08B0" w14:paraId="658B9F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7ED8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3FD7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1089,1090[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A6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4E6D78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C119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854" w:type="dxa"/>
            <w:vAlign w:val="center"/>
          </w:tcPr>
          <w:p w14:paraId="02F2D4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7EB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8FA5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7FC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7CE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14:paraId="2C76D3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:rsidR="006F08B0" w14:paraId="2138B6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5C0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EE2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1091,1092,1093,1094[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4C5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373F79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178C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4" w:type="dxa"/>
            <w:vAlign w:val="center"/>
          </w:tcPr>
          <w:p w14:paraId="377DD6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5F7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11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E2A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02D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13" w:type="dxa"/>
            <w:vAlign w:val="center"/>
          </w:tcPr>
          <w:p w14:paraId="5FB0EB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6F08B0" w14:paraId="7DDEBE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8410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72F8B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B67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49846B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1455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14:paraId="3F1311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185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E0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31CF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F2C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713" w:type="dxa"/>
            <w:vAlign w:val="center"/>
          </w:tcPr>
          <w:p w14:paraId="226453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6F08B0" w14:paraId="43C9F6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3372D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C93A2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8F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07" w:type="dxa"/>
            <w:vAlign w:val="center"/>
          </w:tcPr>
          <w:p w14:paraId="7B975B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ACBC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14:paraId="15C0AF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FD0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9133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8F4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B28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14:paraId="470FC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6F08B0" w14:paraId="783F5D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F52FC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36B79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2CFA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07" w:type="dxa"/>
            <w:vAlign w:val="center"/>
          </w:tcPr>
          <w:p w14:paraId="1882F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7BE2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15B80F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B7A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742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6F3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819F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13" w:type="dxa"/>
            <w:vAlign w:val="center"/>
          </w:tcPr>
          <w:p w14:paraId="05D5DB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6F08B0" w14:paraId="5227C9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504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B9E9D" w14:textId="77777777" w:rsidR="006F08B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850B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5864.78</w:t>
            </w:r>
          </w:p>
        </w:tc>
        <w:tc>
          <w:tcPr>
            <w:tcW w:w="707" w:type="dxa"/>
            <w:vAlign w:val="center"/>
          </w:tcPr>
          <w:p w14:paraId="2AD3D4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9052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225516</w:t>
            </w:r>
          </w:p>
        </w:tc>
        <w:tc>
          <w:tcPr>
            <w:tcW w:w="854" w:type="dxa"/>
            <w:vAlign w:val="center"/>
          </w:tcPr>
          <w:p w14:paraId="0AC5F6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8371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6B3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209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418DB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225534</w:t>
            </w:r>
          </w:p>
        </w:tc>
        <w:tc>
          <w:tcPr>
            <w:tcW w:w="713" w:type="dxa"/>
            <w:vAlign w:val="center"/>
          </w:tcPr>
          <w:p w14:paraId="38B9FCE6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38.5</w:t>
            </w:r>
          </w:p>
        </w:tc>
      </w:tr>
      <w:tr w:rsidR="006F08B0" w14:paraId="1E203CD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B62E0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B3917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680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1093.02</w:t>
            </w:r>
          </w:p>
        </w:tc>
        <w:tc>
          <w:tcPr>
            <w:tcW w:w="707" w:type="dxa"/>
            <w:vAlign w:val="center"/>
          </w:tcPr>
          <w:p w14:paraId="23B23A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720C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33485</w:t>
            </w:r>
          </w:p>
        </w:tc>
        <w:tc>
          <w:tcPr>
            <w:tcW w:w="854" w:type="dxa"/>
            <w:vAlign w:val="center"/>
          </w:tcPr>
          <w:p w14:paraId="3D598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E7A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6A7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0657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5AC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33486</w:t>
            </w:r>
          </w:p>
        </w:tc>
        <w:tc>
          <w:tcPr>
            <w:tcW w:w="713" w:type="dxa"/>
            <w:vAlign w:val="center"/>
          </w:tcPr>
          <w:p w14:paraId="4D21A0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F08B0" w14:paraId="5EC5A6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CAD7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AEAA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53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512.14</w:t>
            </w:r>
          </w:p>
        </w:tc>
        <w:tc>
          <w:tcPr>
            <w:tcW w:w="707" w:type="dxa"/>
            <w:vAlign w:val="center"/>
          </w:tcPr>
          <w:p w14:paraId="1E2A6F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F428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25185</w:t>
            </w:r>
          </w:p>
        </w:tc>
        <w:tc>
          <w:tcPr>
            <w:tcW w:w="854" w:type="dxa"/>
            <w:vAlign w:val="center"/>
          </w:tcPr>
          <w:p w14:paraId="1DB1A0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265C6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F4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5DBF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481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25186</w:t>
            </w:r>
          </w:p>
        </w:tc>
        <w:tc>
          <w:tcPr>
            <w:tcW w:w="713" w:type="dxa"/>
            <w:vAlign w:val="center"/>
          </w:tcPr>
          <w:p w14:paraId="1B27BE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6F08B0" w14:paraId="0B468A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9BD0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93C42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A3C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374.46</w:t>
            </w:r>
          </w:p>
        </w:tc>
        <w:tc>
          <w:tcPr>
            <w:tcW w:w="707" w:type="dxa"/>
            <w:vAlign w:val="center"/>
          </w:tcPr>
          <w:p w14:paraId="2152DD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FCA2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19863</w:t>
            </w:r>
          </w:p>
        </w:tc>
        <w:tc>
          <w:tcPr>
            <w:tcW w:w="854" w:type="dxa"/>
            <w:vAlign w:val="center"/>
          </w:tcPr>
          <w:p w14:paraId="30F2F2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34BF9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AE83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E73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98D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19864</w:t>
            </w:r>
          </w:p>
        </w:tc>
        <w:tc>
          <w:tcPr>
            <w:tcW w:w="713" w:type="dxa"/>
            <w:vAlign w:val="center"/>
          </w:tcPr>
          <w:p w14:paraId="2B3E2C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6F08B0" w14:paraId="5C7635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2FB97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E9D66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309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324.82</w:t>
            </w:r>
          </w:p>
        </w:tc>
        <w:tc>
          <w:tcPr>
            <w:tcW w:w="707" w:type="dxa"/>
            <w:vAlign w:val="center"/>
          </w:tcPr>
          <w:p w14:paraId="11263C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EC36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</w:t>
            </w:r>
          </w:p>
        </w:tc>
        <w:tc>
          <w:tcPr>
            <w:tcW w:w="854" w:type="dxa"/>
            <w:vAlign w:val="center"/>
          </w:tcPr>
          <w:p w14:paraId="3AE7F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FE3B5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299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8DB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E69D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</w:t>
            </w:r>
          </w:p>
        </w:tc>
        <w:tc>
          <w:tcPr>
            <w:tcW w:w="713" w:type="dxa"/>
            <w:vAlign w:val="center"/>
          </w:tcPr>
          <w:p w14:paraId="013B56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6F08B0" w14:paraId="3767A9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F31E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EF8D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0F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302.48</w:t>
            </w:r>
          </w:p>
        </w:tc>
        <w:tc>
          <w:tcPr>
            <w:tcW w:w="707" w:type="dxa"/>
            <w:vAlign w:val="center"/>
          </w:tcPr>
          <w:p w14:paraId="2A6F6B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7845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11701</w:t>
            </w:r>
          </w:p>
        </w:tc>
        <w:tc>
          <w:tcPr>
            <w:tcW w:w="854" w:type="dxa"/>
            <w:vAlign w:val="center"/>
          </w:tcPr>
          <w:p w14:paraId="141CAA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C84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F54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C09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CEEE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11702</w:t>
            </w:r>
          </w:p>
        </w:tc>
        <w:tc>
          <w:tcPr>
            <w:tcW w:w="713" w:type="dxa"/>
            <w:vAlign w:val="center"/>
          </w:tcPr>
          <w:p w14:paraId="3A9313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6F08B0" w14:paraId="05A5B6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DC58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2BAC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CC9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258.67</w:t>
            </w:r>
          </w:p>
        </w:tc>
        <w:tc>
          <w:tcPr>
            <w:tcW w:w="707" w:type="dxa"/>
            <w:vAlign w:val="center"/>
          </w:tcPr>
          <w:p w14:paraId="3814A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C626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14431</w:t>
            </w:r>
          </w:p>
        </w:tc>
        <w:tc>
          <w:tcPr>
            <w:tcW w:w="854" w:type="dxa"/>
            <w:vAlign w:val="center"/>
          </w:tcPr>
          <w:p w14:paraId="6EC305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AB35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298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D60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0ECC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14431</w:t>
            </w:r>
          </w:p>
        </w:tc>
        <w:tc>
          <w:tcPr>
            <w:tcW w:w="713" w:type="dxa"/>
            <w:vAlign w:val="center"/>
          </w:tcPr>
          <w:p w14:paraId="75CE47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</w:tr>
      <w:tr w:rsidR="006F08B0" w14:paraId="449CA2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677D2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3875C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0BAA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252.33</w:t>
            </w:r>
          </w:p>
        </w:tc>
        <w:tc>
          <w:tcPr>
            <w:tcW w:w="707" w:type="dxa"/>
            <w:vAlign w:val="center"/>
          </w:tcPr>
          <w:p w14:paraId="119B2A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BB8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</w:t>
            </w:r>
          </w:p>
        </w:tc>
        <w:tc>
          <w:tcPr>
            <w:tcW w:w="854" w:type="dxa"/>
            <w:vAlign w:val="center"/>
          </w:tcPr>
          <w:p w14:paraId="1CB22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89D25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736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09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4920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10958</w:t>
            </w:r>
          </w:p>
        </w:tc>
        <w:tc>
          <w:tcPr>
            <w:tcW w:w="713" w:type="dxa"/>
            <w:vAlign w:val="center"/>
          </w:tcPr>
          <w:p w14:paraId="046F80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6F08B0" w14:paraId="65FA4A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4181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BFC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ADA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204.41</w:t>
            </w:r>
          </w:p>
        </w:tc>
        <w:tc>
          <w:tcPr>
            <w:tcW w:w="707" w:type="dxa"/>
            <w:vAlign w:val="center"/>
          </w:tcPr>
          <w:p w14:paraId="1D8D59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A046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</w:t>
            </w:r>
          </w:p>
        </w:tc>
        <w:tc>
          <w:tcPr>
            <w:tcW w:w="854" w:type="dxa"/>
            <w:vAlign w:val="center"/>
          </w:tcPr>
          <w:p w14:paraId="69C2AF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B55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431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39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81F9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</w:t>
            </w:r>
          </w:p>
        </w:tc>
        <w:tc>
          <w:tcPr>
            <w:tcW w:w="713" w:type="dxa"/>
            <w:vAlign w:val="center"/>
          </w:tcPr>
          <w:p w14:paraId="1A55BB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:rsidR="006F08B0" w14:paraId="13DEB2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1567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2F53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E8B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172.80</w:t>
            </w:r>
          </w:p>
        </w:tc>
        <w:tc>
          <w:tcPr>
            <w:tcW w:w="707" w:type="dxa"/>
            <w:vAlign w:val="center"/>
          </w:tcPr>
          <w:p w14:paraId="473A12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D572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9233</w:t>
            </w:r>
          </w:p>
        </w:tc>
        <w:tc>
          <w:tcPr>
            <w:tcW w:w="854" w:type="dxa"/>
            <w:vAlign w:val="center"/>
          </w:tcPr>
          <w:p w14:paraId="2CA77F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CAF7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1E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E54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59B9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9233</w:t>
            </w:r>
          </w:p>
        </w:tc>
        <w:tc>
          <w:tcPr>
            <w:tcW w:w="713" w:type="dxa"/>
            <w:vAlign w:val="center"/>
          </w:tcPr>
          <w:p w14:paraId="0D33B6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6F08B0" w14:paraId="556AE0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73E9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D1F0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F930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147.00</w:t>
            </w:r>
          </w:p>
        </w:tc>
        <w:tc>
          <w:tcPr>
            <w:tcW w:w="707" w:type="dxa"/>
            <w:vAlign w:val="center"/>
          </w:tcPr>
          <w:p w14:paraId="28D29C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D0FE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</w:t>
            </w:r>
          </w:p>
        </w:tc>
        <w:tc>
          <w:tcPr>
            <w:tcW w:w="854" w:type="dxa"/>
            <w:vAlign w:val="center"/>
          </w:tcPr>
          <w:p w14:paraId="16B984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B28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B6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BD3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C080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</w:t>
            </w:r>
          </w:p>
        </w:tc>
        <w:tc>
          <w:tcPr>
            <w:tcW w:w="713" w:type="dxa"/>
            <w:vAlign w:val="center"/>
          </w:tcPr>
          <w:p w14:paraId="7C048B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6F08B0" w14:paraId="676C14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2A592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AB46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AFDC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145.14</w:t>
            </w:r>
          </w:p>
        </w:tc>
        <w:tc>
          <w:tcPr>
            <w:tcW w:w="707" w:type="dxa"/>
            <w:vAlign w:val="center"/>
          </w:tcPr>
          <w:p w14:paraId="51A647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1AD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5360</w:t>
            </w:r>
          </w:p>
        </w:tc>
        <w:tc>
          <w:tcPr>
            <w:tcW w:w="854" w:type="dxa"/>
            <w:vAlign w:val="center"/>
          </w:tcPr>
          <w:p w14:paraId="66C1DE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9B3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C5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EA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0FC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5360</w:t>
            </w:r>
          </w:p>
        </w:tc>
        <w:tc>
          <w:tcPr>
            <w:tcW w:w="713" w:type="dxa"/>
            <w:vAlign w:val="center"/>
          </w:tcPr>
          <w:p w14:paraId="679F5A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6F08B0" w14:paraId="38E2E1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5F9B3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D227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B04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707" w:type="dxa"/>
            <w:vAlign w:val="center"/>
          </w:tcPr>
          <w:p w14:paraId="640609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B382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</w:t>
            </w:r>
          </w:p>
        </w:tc>
        <w:tc>
          <w:tcPr>
            <w:tcW w:w="854" w:type="dxa"/>
            <w:vAlign w:val="center"/>
          </w:tcPr>
          <w:p w14:paraId="3FB461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B4E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3B0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EA9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4CC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</w:t>
            </w:r>
          </w:p>
        </w:tc>
        <w:tc>
          <w:tcPr>
            <w:tcW w:w="713" w:type="dxa"/>
            <w:vAlign w:val="center"/>
          </w:tcPr>
          <w:p w14:paraId="098470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F08B0" w14:paraId="6F9984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F4D0F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018A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3099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</w:t>
            </w:r>
          </w:p>
        </w:tc>
        <w:tc>
          <w:tcPr>
            <w:tcW w:w="707" w:type="dxa"/>
            <w:vAlign w:val="center"/>
          </w:tcPr>
          <w:p w14:paraId="3E81BB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1468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</w:t>
            </w:r>
          </w:p>
        </w:tc>
        <w:tc>
          <w:tcPr>
            <w:tcW w:w="854" w:type="dxa"/>
            <w:vAlign w:val="center"/>
          </w:tcPr>
          <w:p w14:paraId="33E73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FDC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0DA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50E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01D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</w:t>
            </w:r>
          </w:p>
        </w:tc>
        <w:tc>
          <w:tcPr>
            <w:tcW w:w="713" w:type="dxa"/>
            <w:vAlign w:val="center"/>
          </w:tcPr>
          <w:p w14:paraId="3F2453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6F08B0" w14:paraId="4C48B2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82D76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8F6C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F42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707" w:type="dxa"/>
            <w:vAlign w:val="center"/>
          </w:tcPr>
          <w:p w14:paraId="5616DD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43F4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</w:t>
            </w:r>
          </w:p>
        </w:tc>
        <w:tc>
          <w:tcPr>
            <w:tcW w:w="854" w:type="dxa"/>
            <w:vAlign w:val="center"/>
          </w:tcPr>
          <w:p w14:paraId="380859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640C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2D5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D3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88E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</w:t>
            </w:r>
          </w:p>
        </w:tc>
        <w:tc>
          <w:tcPr>
            <w:tcW w:w="713" w:type="dxa"/>
            <w:vAlign w:val="center"/>
          </w:tcPr>
          <w:p w14:paraId="3D1AE8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6F08B0" w14:paraId="4F3D61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18C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DED1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189A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78.60</w:t>
            </w:r>
          </w:p>
        </w:tc>
        <w:tc>
          <w:tcPr>
            <w:tcW w:w="707" w:type="dxa"/>
            <w:vAlign w:val="center"/>
          </w:tcPr>
          <w:p w14:paraId="53F6BE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FB7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</w:t>
            </w:r>
          </w:p>
        </w:tc>
        <w:tc>
          <w:tcPr>
            <w:tcW w:w="854" w:type="dxa"/>
            <w:vAlign w:val="center"/>
          </w:tcPr>
          <w:p w14:paraId="5C39BE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B2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90B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AD02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09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</w:t>
            </w:r>
          </w:p>
        </w:tc>
        <w:tc>
          <w:tcPr>
            <w:tcW w:w="713" w:type="dxa"/>
            <w:vAlign w:val="center"/>
          </w:tcPr>
          <w:p w14:paraId="669A79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6F08B0" w14:paraId="0D9558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02E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54AA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C0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707" w:type="dxa"/>
            <w:vAlign w:val="center"/>
          </w:tcPr>
          <w:p w14:paraId="1769DD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69B5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854" w:type="dxa"/>
            <w:vAlign w:val="center"/>
          </w:tcPr>
          <w:p w14:paraId="195B20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28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2E5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37F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8C46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3946</w:t>
            </w:r>
          </w:p>
        </w:tc>
        <w:tc>
          <w:tcPr>
            <w:tcW w:w="713" w:type="dxa"/>
            <w:vAlign w:val="center"/>
          </w:tcPr>
          <w:p w14:paraId="158796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:rsidR="006F08B0" w14:paraId="4E7543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4F5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0A25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C4B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66.56</w:t>
            </w:r>
          </w:p>
        </w:tc>
        <w:tc>
          <w:tcPr>
            <w:tcW w:w="707" w:type="dxa"/>
            <w:vAlign w:val="center"/>
          </w:tcPr>
          <w:p w14:paraId="4ABD1C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ECA7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tcW w:w="854" w:type="dxa"/>
            <w:vAlign w:val="center"/>
          </w:tcPr>
          <w:p w14:paraId="38D47C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CB2A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A48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6DE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9D9A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</w:t>
            </w:r>
          </w:p>
        </w:tc>
        <w:tc>
          <w:tcPr>
            <w:tcW w:w="713" w:type="dxa"/>
            <w:vAlign w:val="center"/>
          </w:tcPr>
          <w:p w14:paraId="4A30D5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6F08B0" w14:paraId="196472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A75C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A3A9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A3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61.78</w:t>
            </w:r>
          </w:p>
        </w:tc>
        <w:tc>
          <w:tcPr>
            <w:tcW w:w="707" w:type="dxa"/>
            <w:vAlign w:val="center"/>
          </w:tcPr>
          <w:p w14:paraId="770F46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1461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tcW w:w="854" w:type="dxa"/>
            <w:vAlign w:val="center"/>
          </w:tcPr>
          <w:p w14:paraId="48FAD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283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86E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541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95B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</w:t>
            </w:r>
          </w:p>
        </w:tc>
        <w:tc>
          <w:tcPr>
            <w:tcW w:w="713" w:type="dxa"/>
            <w:vAlign w:val="center"/>
          </w:tcPr>
          <w:p w14:paraId="25611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:rsidR="006F08B0" w14:paraId="4CAA9B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FCB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7D30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3E4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54.12</w:t>
            </w:r>
          </w:p>
        </w:tc>
        <w:tc>
          <w:tcPr>
            <w:tcW w:w="707" w:type="dxa"/>
            <w:vAlign w:val="center"/>
          </w:tcPr>
          <w:p w14:paraId="295C6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D24A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854" w:type="dxa"/>
            <w:vAlign w:val="center"/>
          </w:tcPr>
          <w:p w14:paraId="739211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B22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D3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0E1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B731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713" w:type="dxa"/>
            <w:vAlign w:val="center"/>
          </w:tcPr>
          <w:p w14:paraId="51E4AC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6F08B0" w14:paraId="532B21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2944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31C6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A6BC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50.26</w:t>
            </w:r>
          </w:p>
        </w:tc>
        <w:tc>
          <w:tcPr>
            <w:tcW w:w="707" w:type="dxa"/>
            <w:vAlign w:val="center"/>
          </w:tcPr>
          <w:p w14:paraId="699BD3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FD4A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854" w:type="dxa"/>
            <w:vAlign w:val="center"/>
          </w:tcPr>
          <w:p w14:paraId="2529B9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08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7C3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DC3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0F4C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713" w:type="dxa"/>
            <w:vAlign w:val="center"/>
          </w:tcPr>
          <w:p w14:paraId="6DFB0C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6F08B0" w14:paraId="4E0899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BAE4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DDA2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AB1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707" w:type="dxa"/>
            <w:vAlign w:val="center"/>
          </w:tcPr>
          <w:p w14:paraId="3ECA05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3969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</w:t>
            </w:r>
          </w:p>
        </w:tc>
        <w:tc>
          <w:tcPr>
            <w:tcW w:w="854" w:type="dxa"/>
            <w:vAlign w:val="center"/>
          </w:tcPr>
          <w:p w14:paraId="20840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1D51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C73C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6A7F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AD54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</w:t>
            </w:r>
          </w:p>
        </w:tc>
        <w:tc>
          <w:tcPr>
            <w:tcW w:w="713" w:type="dxa"/>
            <w:vAlign w:val="center"/>
          </w:tcPr>
          <w:p w14:paraId="789D85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6F08B0" w14:paraId="53CF97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00450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65004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C94C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707" w:type="dxa"/>
            <w:vAlign w:val="center"/>
          </w:tcPr>
          <w:p w14:paraId="22975B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A9E8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</w:t>
            </w:r>
          </w:p>
        </w:tc>
        <w:tc>
          <w:tcPr>
            <w:tcW w:w="854" w:type="dxa"/>
            <w:vAlign w:val="center"/>
          </w:tcPr>
          <w:p w14:paraId="484EE7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884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F1F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D4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6821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</w:t>
            </w:r>
          </w:p>
        </w:tc>
        <w:tc>
          <w:tcPr>
            <w:tcW w:w="713" w:type="dxa"/>
            <w:vAlign w:val="center"/>
          </w:tcPr>
          <w:p w14:paraId="10D198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6F08B0" w14:paraId="364119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E7A6A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F1914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E98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707" w:type="dxa"/>
            <w:vAlign w:val="center"/>
          </w:tcPr>
          <w:p w14:paraId="080B36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39F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4" w:type="dxa"/>
            <w:vAlign w:val="center"/>
          </w:tcPr>
          <w:p w14:paraId="0A4665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A3F2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97E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764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6FCD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713" w:type="dxa"/>
            <w:vAlign w:val="center"/>
          </w:tcPr>
          <w:p w14:paraId="7A33F4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6F08B0" w14:paraId="2EA166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72B2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4024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65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37.69</w:t>
            </w:r>
          </w:p>
        </w:tc>
        <w:tc>
          <w:tcPr>
            <w:tcW w:w="707" w:type="dxa"/>
            <w:vAlign w:val="center"/>
          </w:tcPr>
          <w:p w14:paraId="79D14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2944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854" w:type="dxa"/>
            <w:vAlign w:val="center"/>
          </w:tcPr>
          <w:p w14:paraId="632961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BBB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CAA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36B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A902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13" w:type="dxa"/>
            <w:vAlign w:val="center"/>
          </w:tcPr>
          <w:p w14:paraId="1CD83C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6F08B0" w14:paraId="6B4EA9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F0C6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ED67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1FA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707" w:type="dxa"/>
            <w:vAlign w:val="center"/>
          </w:tcPr>
          <w:p w14:paraId="7E039A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3FC9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</w:p>
        </w:tc>
        <w:tc>
          <w:tcPr>
            <w:tcW w:w="854" w:type="dxa"/>
            <w:vAlign w:val="center"/>
          </w:tcPr>
          <w:p w14:paraId="09261D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790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6B2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DE0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CF4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</w:p>
        </w:tc>
        <w:tc>
          <w:tcPr>
            <w:tcW w:w="713" w:type="dxa"/>
            <w:vAlign w:val="center"/>
          </w:tcPr>
          <w:p w14:paraId="2E1EB6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6F08B0" w14:paraId="723C81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D2F2C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B7C5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C1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707" w:type="dxa"/>
            <w:vAlign w:val="center"/>
          </w:tcPr>
          <w:p w14:paraId="3EAB24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97E5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854" w:type="dxa"/>
            <w:vAlign w:val="center"/>
          </w:tcPr>
          <w:p w14:paraId="4C46BC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7C9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C2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118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30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713" w:type="dxa"/>
            <w:vAlign w:val="center"/>
          </w:tcPr>
          <w:p w14:paraId="58528E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6F08B0" w14:paraId="63287F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4776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9457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DA81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32.78</w:t>
            </w:r>
          </w:p>
        </w:tc>
        <w:tc>
          <w:tcPr>
            <w:tcW w:w="707" w:type="dxa"/>
            <w:vAlign w:val="center"/>
          </w:tcPr>
          <w:p w14:paraId="78B837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2867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854" w:type="dxa"/>
            <w:vAlign w:val="center"/>
          </w:tcPr>
          <w:p w14:paraId="7F194F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036C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1C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FF3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E2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13" w:type="dxa"/>
            <w:vAlign w:val="center"/>
          </w:tcPr>
          <w:p w14:paraId="2ADC5E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6F08B0" w14:paraId="690381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B3A9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8A12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EB33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07" w:type="dxa"/>
            <w:vAlign w:val="center"/>
          </w:tcPr>
          <w:p w14:paraId="472F7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13CC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854" w:type="dxa"/>
            <w:vAlign w:val="center"/>
          </w:tcPr>
          <w:p w14:paraId="4C8C44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2E67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13C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9EA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FE3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713" w:type="dxa"/>
            <w:vAlign w:val="center"/>
          </w:tcPr>
          <w:p w14:paraId="49E4C9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6F08B0" w14:paraId="063537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B8A3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7187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5F13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07" w:type="dxa"/>
            <w:vAlign w:val="center"/>
          </w:tcPr>
          <w:p w14:paraId="2C6E4B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4BD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</w:t>
            </w:r>
          </w:p>
        </w:tc>
        <w:tc>
          <w:tcPr>
            <w:tcW w:w="854" w:type="dxa"/>
            <w:vAlign w:val="center"/>
          </w:tcPr>
          <w:p w14:paraId="5EE9F8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1BA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F3E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DB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B9BF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</w:t>
            </w:r>
          </w:p>
        </w:tc>
        <w:tc>
          <w:tcPr>
            <w:tcW w:w="713" w:type="dxa"/>
            <w:vAlign w:val="center"/>
          </w:tcPr>
          <w:p w14:paraId="5AE45F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:rsidR="006F08B0" w14:paraId="4D1835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AA49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71D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BB92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29.56</w:t>
            </w:r>
          </w:p>
        </w:tc>
        <w:tc>
          <w:tcPr>
            <w:tcW w:w="707" w:type="dxa"/>
            <w:vAlign w:val="center"/>
          </w:tcPr>
          <w:p w14:paraId="64DFB5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022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854" w:type="dxa"/>
            <w:vAlign w:val="center"/>
          </w:tcPr>
          <w:p w14:paraId="1E4BF6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D88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351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C397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9418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713" w:type="dxa"/>
            <w:vAlign w:val="center"/>
          </w:tcPr>
          <w:p w14:paraId="0587FD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6F08B0" w14:paraId="20B12F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BC65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945F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1B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tcW w:w="707" w:type="dxa"/>
            <w:vAlign w:val="center"/>
          </w:tcPr>
          <w:p w14:paraId="4C6FE0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12AB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854" w:type="dxa"/>
            <w:vAlign w:val="center"/>
          </w:tcPr>
          <w:p w14:paraId="165944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DCF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83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FA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6CFB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13" w:type="dxa"/>
            <w:vAlign w:val="center"/>
          </w:tcPr>
          <w:p w14:paraId="4203A3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6F08B0" w14:paraId="258D53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76E98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EADA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BC33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707" w:type="dxa"/>
            <w:vAlign w:val="center"/>
          </w:tcPr>
          <w:p w14:paraId="1F0C30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B95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854" w:type="dxa"/>
            <w:vAlign w:val="center"/>
          </w:tcPr>
          <w:p w14:paraId="2E9293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C2D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D6A1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911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15B6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1AF434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6F08B0" w14:paraId="45D9DF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BF9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607B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5E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707" w:type="dxa"/>
            <w:vAlign w:val="center"/>
          </w:tcPr>
          <w:p w14:paraId="44680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F045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854" w:type="dxa"/>
            <w:vAlign w:val="center"/>
          </w:tcPr>
          <w:p w14:paraId="70A12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0EC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498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DC5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FEC1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713" w:type="dxa"/>
            <w:vAlign w:val="center"/>
          </w:tcPr>
          <w:p w14:paraId="4F3F2E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6F08B0" w14:paraId="001495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59D24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E537E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D61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24.73</w:t>
            </w:r>
          </w:p>
        </w:tc>
        <w:tc>
          <w:tcPr>
            <w:tcW w:w="707" w:type="dxa"/>
            <w:vAlign w:val="center"/>
          </w:tcPr>
          <w:p w14:paraId="7EBD85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AF01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854" w:type="dxa"/>
            <w:vAlign w:val="center"/>
          </w:tcPr>
          <w:p w14:paraId="1FD9B6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8FF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16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20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8C3D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tcW w:w="713" w:type="dxa"/>
            <w:vAlign w:val="center"/>
          </w:tcPr>
          <w:p w14:paraId="190F6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6F08B0" w14:paraId="41D10C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CB1A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BACF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74B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707" w:type="dxa"/>
            <w:vAlign w:val="center"/>
          </w:tcPr>
          <w:p w14:paraId="0BFC8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AD24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</w:t>
            </w:r>
          </w:p>
        </w:tc>
        <w:tc>
          <w:tcPr>
            <w:tcW w:w="854" w:type="dxa"/>
            <w:vAlign w:val="center"/>
          </w:tcPr>
          <w:p w14:paraId="776FA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B24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8534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A23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30AE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</w:t>
            </w:r>
          </w:p>
        </w:tc>
        <w:tc>
          <w:tcPr>
            <w:tcW w:w="713" w:type="dxa"/>
            <w:vAlign w:val="center"/>
          </w:tcPr>
          <w:p w14:paraId="79B578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6F08B0" w14:paraId="1DB889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737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B24D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94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707" w:type="dxa"/>
            <w:vAlign w:val="center"/>
          </w:tcPr>
          <w:p w14:paraId="375F9A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C258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854" w:type="dxa"/>
            <w:vAlign w:val="center"/>
          </w:tcPr>
          <w:p w14:paraId="5FC08E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247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019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FD7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1986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713" w:type="dxa"/>
            <w:vAlign w:val="center"/>
          </w:tcPr>
          <w:p w14:paraId="55399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:rsidR="006F08B0" w14:paraId="360EBF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3A9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3EC8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2039,2040[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9310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22DB1C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BCF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854" w:type="dxa"/>
            <w:vAlign w:val="center"/>
          </w:tcPr>
          <w:p w14:paraId="6DAB0F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BBF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9D9F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F59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E07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13" w:type="dxa"/>
            <w:vAlign w:val="center"/>
          </w:tcPr>
          <w:p w14:paraId="28CC0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6F08B0" w14:paraId="584228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E510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C758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098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01FC7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F59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854" w:type="dxa"/>
            <w:vAlign w:val="center"/>
          </w:tcPr>
          <w:p w14:paraId="05D83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FA3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617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0C4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ECAC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13" w:type="dxa"/>
            <w:vAlign w:val="center"/>
          </w:tcPr>
          <w:p w14:paraId="669AB5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6F08B0" w14:paraId="772115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99E4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DAF95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9B70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6F30AF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D2B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854" w:type="dxa"/>
            <w:vAlign w:val="center"/>
          </w:tcPr>
          <w:p w14:paraId="63C771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62F4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4A4C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D3D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FFB0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681B37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6F08B0" w14:paraId="27E9B0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7E8F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C0B1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5DEC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7D43E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FCC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854" w:type="dxa"/>
            <w:vAlign w:val="center"/>
          </w:tcPr>
          <w:p w14:paraId="10480C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0956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363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7F7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C76F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14:paraId="42FAB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6F08B0" w14:paraId="131A95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18FB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6404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B04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3799AB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507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854" w:type="dxa"/>
            <w:vAlign w:val="center"/>
          </w:tcPr>
          <w:p w14:paraId="3413F1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201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8A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D02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3FA8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</w:t>
            </w:r>
          </w:p>
        </w:tc>
        <w:tc>
          <w:tcPr>
            <w:tcW w:w="713" w:type="dxa"/>
            <w:vAlign w:val="center"/>
          </w:tcPr>
          <w:p w14:paraId="4C3B1E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6F08B0" w14:paraId="68F582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F419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9171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90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55EDD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011B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854" w:type="dxa"/>
            <w:vAlign w:val="center"/>
          </w:tcPr>
          <w:p w14:paraId="428954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2FD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3DE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28B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2F96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713" w:type="dxa"/>
            <w:vAlign w:val="center"/>
          </w:tcPr>
          <w:p w14:paraId="0C9C73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6F08B0" w14:paraId="390137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EC4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245DE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3369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707" w:type="dxa"/>
            <w:vAlign w:val="center"/>
          </w:tcPr>
          <w:p w14:paraId="4663DD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40A3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854" w:type="dxa"/>
            <w:vAlign w:val="center"/>
          </w:tcPr>
          <w:p w14:paraId="4AD57D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43E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79C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C36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44FC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</w:t>
            </w:r>
          </w:p>
        </w:tc>
        <w:tc>
          <w:tcPr>
            <w:tcW w:w="713" w:type="dxa"/>
            <w:vAlign w:val="center"/>
          </w:tcPr>
          <w:p w14:paraId="2C905B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6F08B0" w14:paraId="7218A7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B4107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E890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049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07" w:type="dxa"/>
            <w:vAlign w:val="center"/>
          </w:tcPr>
          <w:p w14:paraId="62FE4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DB8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854" w:type="dxa"/>
            <w:vAlign w:val="center"/>
          </w:tcPr>
          <w:p w14:paraId="32D576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0D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DF8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1F8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B598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</w:t>
            </w:r>
          </w:p>
        </w:tc>
        <w:tc>
          <w:tcPr>
            <w:tcW w:w="713" w:type="dxa"/>
            <w:vAlign w:val="center"/>
          </w:tcPr>
          <w:p w14:paraId="3BA2DD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6F08B0" w14:paraId="12CE86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3741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18AB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86D2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707" w:type="dxa"/>
            <w:vAlign w:val="center"/>
          </w:tcPr>
          <w:p w14:paraId="394CD4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84A9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854" w:type="dxa"/>
            <w:vAlign w:val="center"/>
          </w:tcPr>
          <w:p w14:paraId="2363BA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B36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F58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D8E4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BCF0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13" w:type="dxa"/>
            <w:vAlign w:val="center"/>
          </w:tcPr>
          <w:p w14:paraId="3161DF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6F08B0" w14:paraId="66C658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012B0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DB92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8EB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707" w:type="dxa"/>
            <w:vAlign w:val="center"/>
          </w:tcPr>
          <w:p w14:paraId="6ED79F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06B5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14:paraId="59602F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DD9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90D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514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22D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13" w:type="dxa"/>
            <w:vAlign w:val="center"/>
          </w:tcPr>
          <w:p w14:paraId="15F4AE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6F08B0" w14:paraId="5F2225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3B4BC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D6E6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AD0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707" w:type="dxa"/>
            <w:vAlign w:val="center"/>
          </w:tcPr>
          <w:p w14:paraId="790873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597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854" w:type="dxa"/>
            <w:vAlign w:val="center"/>
          </w:tcPr>
          <w:p w14:paraId="26F279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4ED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895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746D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A578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14:paraId="0C1D6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6F08B0" w14:paraId="39FC96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0226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816D4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A91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707" w:type="dxa"/>
            <w:vAlign w:val="center"/>
          </w:tcPr>
          <w:p w14:paraId="08AEE3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4A37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854" w:type="dxa"/>
            <w:vAlign w:val="center"/>
          </w:tcPr>
          <w:p w14:paraId="123878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6B77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B31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241A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1D6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0A5D57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6F08B0" w14:paraId="5C17D9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16469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A014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4FE0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18.86</w:t>
            </w:r>
          </w:p>
        </w:tc>
        <w:tc>
          <w:tcPr>
            <w:tcW w:w="707" w:type="dxa"/>
            <w:vAlign w:val="center"/>
          </w:tcPr>
          <w:p w14:paraId="56561A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4433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37AED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957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E0C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23D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442C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14:paraId="296328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337CA3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FE196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2030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C8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07" w:type="dxa"/>
            <w:vAlign w:val="center"/>
          </w:tcPr>
          <w:p w14:paraId="09ABBF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D361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854" w:type="dxa"/>
            <w:vAlign w:val="center"/>
          </w:tcPr>
          <w:p w14:paraId="746146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9B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0A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1A3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A86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13" w:type="dxa"/>
            <w:vAlign w:val="center"/>
          </w:tcPr>
          <w:p w14:paraId="5BC1C3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6F08B0" w14:paraId="1543BA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A70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DB8F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E3F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707" w:type="dxa"/>
            <w:vAlign w:val="center"/>
          </w:tcPr>
          <w:p w14:paraId="5F847A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5553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854" w:type="dxa"/>
            <w:vAlign w:val="center"/>
          </w:tcPr>
          <w:p w14:paraId="7C6FAE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827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833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1D31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01F4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17FB0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6F08B0" w14:paraId="6F5E03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5F6F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578DB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421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707" w:type="dxa"/>
            <w:vAlign w:val="center"/>
          </w:tcPr>
          <w:p w14:paraId="11F79F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B2C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14:paraId="5BB8C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3967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38E4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3F4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B5C6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14:paraId="4E7EBE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6F08B0" w14:paraId="5BA28D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C27D6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5253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4EC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707" w:type="dxa"/>
            <w:vAlign w:val="center"/>
          </w:tcPr>
          <w:p w14:paraId="4AA2B9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C03A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854" w:type="dxa"/>
            <w:vAlign w:val="center"/>
          </w:tcPr>
          <w:p w14:paraId="6C8E79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CBD7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95C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2D9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CA8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13" w:type="dxa"/>
            <w:vAlign w:val="center"/>
          </w:tcPr>
          <w:p w14:paraId="2F07DC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6F08B0" w14:paraId="412C1C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847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403E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960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707" w:type="dxa"/>
            <w:vAlign w:val="center"/>
          </w:tcPr>
          <w:p w14:paraId="681218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36CB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854" w:type="dxa"/>
            <w:vAlign w:val="center"/>
          </w:tcPr>
          <w:p w14:paraId="6635FD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372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F3B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B34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2AD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713" w:type="dxa"/>
            <w:vAlign w:val="center"/>
          </w:tcPr>
          <w:p w14:paraId="77F65B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6F08B0" w14:paraId="76AA35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4FB0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452E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0E24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707" w:type="dxa"/>
            <w:vAlign w:val="center"/>
          </w:tcPr>
          <w:p w14:paraId="3EA4BF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DC5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854" w:type="dxa"/>
            <w:vAlign w:val="center"/>
          </w:tcPr>
          <w:p w14:paraId="2F93F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4E5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10C2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1224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001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13" w:type="dxa"/>
            <w:vAlign w:val="center"/>
          </w:tcPr>
          <w:p w14:paraId="53FB9C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6F08B0" w14:paraId="63BAE4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C45C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0FE3B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9FA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14:paraId="3E26A7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F00D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854" w:type="dxa"/>
            <w:vAlign w:val="center"/>
          </w:tcPr>
          <w:p w14:paraId="734D67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86B7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DA0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62F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D08C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13" w:type="dxa"/>
            <w:vAlign w:val="center"/>
          </w:tcPr>
          <w:p w14:paraId="149CF0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6F08B0" w14:paraId="2045FC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E1D29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5916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D24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14:paraId="5E01BE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0181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854" w:type="dxa"/>
            <w:vAlign w:val="center"/>
          </w:tcPr>
          <w:p w14:paraId="48CA8E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737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9F86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791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E7A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13" w:type="dxa"/>
            <w:vAlign w:val="center"/>
          </w:tcPr>
          <w:p w14:paraId="236978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 w:rsidR="006F08B0" w14:paraId="0F31BB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F77AC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2EFDC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CAF6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7" w:type="dxa"/>
            <w:vAlign w:val="center"/>
          </w:tcPr>
          <w:p w14:paraId="026982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C0B6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tcW w:w="854" w:type="dxa"/>
            <w:vAlign w:val="center"/>
          </w:tcPr>
          <w:p w14:paraId="1016ED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A106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A00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803E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E13C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tcW w:w="713" w:type="dxa"/>
            <w:vAlign w:val="center"/>
          </w:tcPr>
          <w:p w14:paraId="06D407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22B1FD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0282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51A2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D116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707" w:type="dxa"/>
            <w:vAlign w:val="center"/>
          </w:tcPr>
          <w:p w14:paraId="4B667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2B2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854" w:type="dxa"/>
            <w:vAlign w:val="center"/>
          </w:tcPr>
          <w:p w14:paraId="30BEFB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3D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300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3C8C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D7DC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tcW w:w="713" w:type="dxa"/>
            <w:vAlign w:val="center"/>
          </w:tcPr>
          <w:p w14:paraId="2D2941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 w:rsidR="006F08B0" w14:paraId="0A6A46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52EBD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2DD93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2EB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707" w:type="dxa"/>
            <w:vAlign w:val="center"/>
          </w:tcPr>
          <w:p w14:paraId="64404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2215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854" w:type="dxa"/>
            <w:vAlign w:val="center"/>
          </w:tcPr>
          <w:p w14:paraId="63A848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0FF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B6B7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9B45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D840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14:paraId="151CB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6F08B0" w14:paraId="47290D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2580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CD4B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E921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43B5DC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D7E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54" w:type="dxa"/>
            <w:vAlign w:val="center"/>
          </w:tcPr>
          <w:p w14:paraId="209F2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00A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07F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24F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659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4C7F35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6F08B0" w14:paraId="6CDE58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EA04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BE8E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619A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68809D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256F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1C4338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508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C30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4A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02E6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13" w:type="dxa"/>
            <w:vAlign w:val="center"/>
          </w:tcPr>
          <w:p w14:paraId="505BCD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:rsidR="006F08B0" w14:paraId="210901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E6082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D48B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B6F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707" w:type="dxa"/>
            <w:vAlign w:val="center"/>
          </w:tcPr>
          <w:p w14:paraId="1FEF81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58DB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854" w:type="dxa"/>
            <w:vAlign w:val="center"/>
          </w:tcPr>
          <w:p w14:paraId="65E425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19B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CA4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3C2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B333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13" w:type="dxa"/>
            <w:vAlign w:val="center"/>
          </w:tcPr>
          <w:p w14:paraId="7FD81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6F08B0" w14:paraId="322395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8D5A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C8AB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2067,2068[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616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707" w:type="dxa"/>
            <w:vAlign w:val="center"/>
          </w:tcPr>
          <w:p w14:paraId="2C4AF9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4C06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vAlign w:val="center"/>
          </w:tcPr>
          <w:p w14:paraId="268FED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128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D166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60F7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121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13" w:type="dxa"/>
            <w:vAlign w:val="center"/>
          </w:tcPr>
          <w:p w14:paraId="4434A1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6F08B0" w14:paraId="119EB0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252A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DC99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F554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707" w:type="dxa"/>
            <w:vAlign w:val="center"/>
          </w:tcPr>
          <w:p w14:paraId="51C48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C22D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854" w:type="dxa"/>
            <w:vAlign w:val="center"/>
          </w:tcPr>
          <w:p w14:paraId="634D8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465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799D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9995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FD92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713" w:type="dxa"/>
            <w:vAlign w:val="center"/>
          </w:tcPr>
          <w:p w14:paraId="31E0A1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6F08B0" w14:paraId="3F1500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1F4F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4F02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DCA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707" w:type="dxa"/>
            <w:vAlign w:val="center"/>
          </w:tcPr>
          <w:p w14:paraId="31BA9D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350C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854" w:type="dxa"/>
            <w:vAlign w:val="center"/>
          </w:tcPr>
          <w:p w14:paraId="11304E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50A6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706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ACD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60CB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14:paraId="5067F4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6F08B0" w14:paraId="118FAC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AFBBC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C39EF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B5D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58568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6BCD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854" w:type="dxa"/>
            <w:vAlign w:val="center"/>
          </w:tcPr>
          <w:p w14:paraId="41BB8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DADF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516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FAD8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47CC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777D00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6F08B0" w14:paraId="5FA86F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E66C6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D8888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A5A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157CB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71A9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854" w:type="dxa"/>
            <w:vAlign w:val="center"/>
          </w:tcPr>
          <w:p w14:paraId="5F91FF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53F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EA2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AE8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7DF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tcW w:w="713" w:type="dxa"/>
            <w:vAlign w:val="center"/>
          </w:tcPr>
          <w:p w14:paraId="1095D8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6F08B0" w14:paraId="4D345C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C2AF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E687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602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707" w:type="dxa"/>
            <w:vAlign w:val="center"/>
          </w:tcPr>
          <w:p w14:paraId="011CCB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ACA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 w14:paraId="23E62B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F9F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8B0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1ED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2758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13" w:type="dxa"/>
            <w:vAlign w:val="center"/>
          </w:tcPr>
          <w:p w14:paraId="1567E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6F08B0" w14:paraId="526372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C96B6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2936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FBF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07" w:type="dxa"/>
            <w:vAlign w:val="center"/>
          </w:tcPr>
          <w:p w14:paraId="55326D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B155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54" w:type="dxa"/>
            <w:vAlign w:val="center"/>
          </w:tcPr>
          <w:p w14:paraId="503949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617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404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3C0D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CBF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13" w:type="dxa"/>
            <w:vAlign w:val="center"/>
          </w:tcPr>
          <w:p w14:paraId="3A00F9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6F08B0" w14:paraId="658789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3F06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E014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23C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07" w:type="dxa"/>
            <w:vAlign w:val="center"/>
          </w:tcPr>
          <w:p w14:paraId="1A4E05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358C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54" w:type="dxa"/>
            <w:vAlign w:val="center"/>
          </w:tcPr>
          <w:p w14:paraId="276E94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2EE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833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37A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E7BC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524614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6F08B0" w14:paraId="1FF9D3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C2282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8B33B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4BBB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415BD3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D2B3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854" w:type="dxa"/>
            <w:vAlign w:val="center"/>
          </w:tcPr>
          <w:p w14:paraId="004145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1929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233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8CF8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254C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FF54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6F08B0" w14:paraId="7CADE1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2B28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AD66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4F1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72DFEC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7117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4" w:type="dxa"/>
            <w:vAlign w:val="center"/>
          </w:tcPr>
          <w:p w14:paraId="74AFDC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4A3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FA9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519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84FD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13" w:type="dxa"/>
            <w:vAlign w:val="center"/>
          </w:tcPr>
          <w:p w14:paraId="41EB5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6F08B0" w14:paraId="02E61C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B14A5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7DA6D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77AC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707" w:type="dxa"/>
            <w:vAlign w:val="center"/>
          </w:tcPr>
          <w:p w14:paraId="722EFA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3F1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854" w:type="dxa"/>
            <w:vAlign w:val="center"/>
          </w:tcPr>
          <w:p w14:paraId="01E8F4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B35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E33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9932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D8A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713" w:type="dxa"/>
            <w:vAlign w:val="center"/>
          </w:tcPr>
          <w:p w14:paraId="043867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6F08B0" w14:paraId="4C2DF2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652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264DD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4FA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07" w:type="dxa"/>
            <w:vAlign w:val="center"/>
          </w:tcPr>
          <w:p w14:paraId="5197B3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C9E0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854" w:type="dxa"/>
            <w:vAlign w:val="center"/>
          </w:tcPr>
          <w:p w14:paraId="32B226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4BB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A9E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25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1366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14:paraId="145641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6F08B0" w14:paraId="798204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C995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6B76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9B85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07" w:type="dxa"/>
            <w:vAlign w:val="center"/>
          </w:tcPr>
          <w:p w14:paraId="776C6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D71F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854" w:type="dxa"/>
            <w:vAlign w:val="center"/>
          </w:tcPr>
          <w:p w14:paraId="3ECD58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84E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52D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525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E104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71879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6F08B0" w14:paraId="16984C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E792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FBB6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B25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707" w:type="dxa"/>
            <w:vAlign w:val="center"/>
          </w:tcPr>
          <w:p w14:paraId="7707AF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D183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854" w:type="dxa"/>
            <w:vAlign w:val="center"/>
          </w:tcPr>
          <w:p w14:paraId="0CB03E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3D1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3F4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69E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4CB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14:paraId="296805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6F08B0" w14:paraId="01CE8A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C906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0E75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21E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2D1D31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F056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4" w:type="dxa"/>
            <w:vAlign w:val="center"/>
          </w:tcPr>
          <w:p w14:paraId="463A34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F72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EA7B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504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0E87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13" w:type="dxa"/>
            <w:vAlign w:val="center"/>
          </w:tcPr>
          <w:p w14:paraId="13676D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6F08B0" w14:paraId="693777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91D1E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2EA7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D4D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2D14AA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D9F3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 w14:paraId="206DDD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40F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9F4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892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B74E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13" w:type="dxa"/>
            <w:vAlign w:val="center"/>
          </w:tcPr>
          <w:p w14:paraId="064391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6F08B0" w14:paraId="25DF05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24B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526F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EC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707" w:type="dxa"/>
            <w:vAlign w:val="center"/>
          </w:tcPr>
          <w:p w14:paraId="6BC7A4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06DA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854" w:type="dxa"/>
            <w:vAlign w:val="center"/>
          </w:tcPr>
          <w:p w14:paraId="53038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BDC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5DA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4E6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CAB3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13" w:type="dxa"/>
            <w:vAlign w:val="center"/>
          </w:tcPr>
          <w:p w14:paraId="0A637D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6F08B0" w14:paraId="7512CA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6F2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E2FE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2085,2086[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B14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707" w:type="dxa"/>
            <w:vAlign w:val="center"/>
          </w:tcPr>
          <w:p w14:paraId="719C78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C28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854" w:type="dxa"/>
            <w:vAlign w:val="center"/>
          </w:tcPr>
          <w:p w14:paraId="32E7F2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50A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37D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9DF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FC12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13" w:type="dxa"/>
            <w:vAlign w:val="center"/>
          </w:tcPr>
          <w:p w14:paraId="60569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6F08B0" w14:paraId="2A2094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E8386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C7A8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97E0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707" w:type="dxa"/>
            <w:vAlign w:val="center"/>
          </w:tcPr>
          <w:p w14:paraId="067C7E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103A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4" w:type="dxa"/>
            <w:vAlign w:val="center"/>
          </w:tcPr>
          <w:p w14:paraId="16A4C2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CEDD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04A9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F2ED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55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13" w:type="dxa"/>
            <w:vAlign w:val="center"/>
          </w:tcPr>
          <w:p w14:paraId="66035D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6F08B0" w14:paraId="53A45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00AB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C2A49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319A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14:paraId="06FBA3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B384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854" w:type="dxa"/>
            <w:vAlign w:val="center"/>
          </w:tcPr>
          <w:p w14:paraId="47FB8F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AB13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47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1F37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26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713" w:type="dxa"/>
            <w:vAlign w:val="center"/>
          </w:tcPr>
          <w:p w14:paraId="409949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6F08B0" w14:paraId="53FDD1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D815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B948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2089,2090[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0D6F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6280AF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617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854" w:type="dxa"/>
            <w:vAlign w:val="center"/>
          </w:tcPr>
          <w:p w14:paraId="195FBA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A77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33A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62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8600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713" w:type="dxa"/>
            <w:vAlign w:val="center"/>
          </w:tcPr>
          <w:p w14:paraId="00BC54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6F08B0" w14:paraId="3638F7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801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3740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2091,2092,2093,2094[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B7A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13992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DFF9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4" w:type="dxa"/>
            <w:vAlign w:val="center"/>
          </w:tcPr>
          <w:p w14:paraId="2C76A4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F14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043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AAF7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D93A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3" w:type="dxa"/>
            <w:vAlign w:val="center"/>
          </w:tcPr>
          <w:p w14:paraId="5FA774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6F08B0" w14:paraId="299CA6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731C9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1D60E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1AEA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07" w:type="dxa"/>
            <w:vAlign w:val="center"/>
          </w:tcPr>
          <w:p w14:paraId="1AB4BA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7414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5A549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07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72F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45A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6031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13" w:type="dxa"/>
            <w:vAlign w:val="center"/>
          </w:tcPr>
          <w:p w14:paraId="0262F6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6F08B0" w14:paraId="6C069B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899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1303E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98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707" w:type="dxa"/>
            <w:vAlign w:val="center"/>
          </w:tcPr>
          <w:p w14:paraId="4E2591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5CC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854" w:type="dxa"/>
            <w:vAlign w:val="center"/>
          </w:tcPr>
          <w:p w14:paraId="0B76AF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3F0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8020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612B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CEFD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13" w:type="dxa"/>
            <w:vAlign w:val="center"/>
          </w:tcPr>
          <w:p w14:paraId="5FD791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6F08B0" w14:paraId="379F66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92D0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63E2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36A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07" w:type="dxa"/>
            <w:vAlign w:val="center"/>
          </w:tcPr>
          <w:p w14:paraId="106A6A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8FD7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14:paraId="724CDB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21A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0A0C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9C8B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A061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13" w:type="dxa"/>
            <w:vAlign w:val="center"/>
          </w:tcPr>
          <w:p w14:paraId="48D1E7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6F08B0" w14:paraId="5DB478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1B92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D07A7E" w14:textId="77777777" w:rsidR="006F08B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5F7F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5864.78</w:t>
            </w:r>
          </w:p>
        </w:tc>
        <w:tc>
          <w:tcPr>
            <w:tcW w:w="707" w:type="dxa"/>
            <w:vAlign w:val="center"/>
          </w:tcPr>
          <w:p w14:paraId="33FC02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E873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281190</w:t>
            </w:r>
          </w:p>
        </w:tc>
        <w:tc>
          <w:tcPr>
            <w:tcW w:w="854" w:type="dxa"/>
            <w:vAlign w:val="center"/>
          </w:tcPr>
          <w:p w14:paraId="2191FB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876F2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01C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C32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E161D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281199</w:t>
            </w:r>
          </w:p>
        </w:tc>
        <w:tc>
          <w:tcPr>
            <w:tcW w:w="713" w:type="dxa"/>
            <w:vAlign w:val="center"/>
          </w:tcPr>
          <w:p w14:paraId="416513C6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47.9</w:t>
            </w:r>
          </w:p>
        </w:tc>
      </w:tr>
      <w:tr w:rsidR="006F08B0" w14:paraId="6EB7156E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6F80DEEE" w14:textId="77777777" w:rsidR="006F08B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DF555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11729.56</w:t>
            </w:r>
          </w:p>
        </w:tc>
        <w:tc>
          <w:tcPr>
            <w:tcW w:w="707" w:type="dxa"/>
            <w:vAlign w:val="center"/>
          </w:tcPr>
          <w:p w14:paraId="07D973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2E33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506706</w:t>
            </w:r>
          </w:p>
        </w:tc>
        <w:tc>
          <w:tcPr>
            <w:tcW w:w="854" w:type="dxa"/>
            <w:vAlign w:val="center"/>
          </w:tcPr>
          <w:p w14:paraId="536F2F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B7D30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CA0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BD8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0FC2F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506734</w:t>
            </w:r>
          </w:p>
        </w:tc>
        <w:tc>
          <w:tcPr>
            <w:tcW w:w="713" w:type="dxa"/>
            <w:vAlign w:val="center"/>
          </w:tcPr>
          <w:p w14:paraId="05BE4058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43.2</w:t>
            </w:r>
          </w:p>
        </w:tc>
      </w:tr>
    </w:tbl>
    <w:p w14:paraId="00BE1646" w14:textId="77777777" w:rsidR="006F08B0" w:rsidRDefault="00000000">
      <w:r>
        <w:t>说明：上表中合计和总计面积为采暖面积。</w:t>
      </w:r>
    </w:p>
    <w:p w14:paraId="176931E8" w14:textId="77777777" w:rsidR="006F08B0" w:rsidRDefault="00000000">
      <w:pPr>
        <w:pStyle w:val="1"/>
      </w:pPr>
      <w:bookmarkStart w:id="35" w:name="_Toc161412949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F08B0" w14:paraId="36FDC411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39AC46C8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1244029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E2A6F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6E8704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33E821D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126E5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1F2D2E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54569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147ED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152288A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7E9FF56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6F571D8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11D18A6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47867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F08B0" w14:paraId="34284FC5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057954B" w14:textId="77777777" w:rsidR="006F08B0" w:rsidRDefault="006F0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B074545" w14:textId="77777777" w:rsidR="006F08B0" w:rsidRDefault="006F0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F95EE7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BAA10D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7C16775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AAD763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15A950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D2C51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6A107E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8078F49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510B15E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7158C9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367F79A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692ADF5" w14:textId="77777777" w:rsidR="006F08B0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F08B0" w14:paraId="0A0FA4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8902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242D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EF30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990" w:type="dxa"/>
            <w:vAlign w:val="center"/>
          </w:tcPr>
          <w:p w14:paraId="5C43D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4D9E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C7A8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9B72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9333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969.5</w:t>
            </w:r>
          </w:p>
        </w:tc>
        <w:tc>
          <w:tcPr>
            <w:tcW w:w="707" w:type="dxa"/>
            <w:vAlign w:val="center"/>
          </w:tcPr>
          <w:p w14:paraId="6C304D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21B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8E1D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46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1018.0</w:t>
            </w:r>
          </w:p>
        </w:tc>
        <w:tc>
          <w:tcPr>
            <w:tcW w:w="713" w:type="dxa"/>
            <w:vAlign w:val="center"/>
          </w:tcPr>
          <w:p w14:paraId="43D974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79D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1018.0</w:t>
            </w:r>
          </w:p>
        </w:tc>
      </w:tr>
      <w:tr w:rsidR="006F08B0" w14:paraId="74171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D58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FC57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D7A9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49.08</w:t>
            </w:r>
          </w:p>
        </w:tc>
        <w:tc>
          <w:tcPr>
            <w:tcW w:w="990" w:type="dxa"/>
            <w:vAlign w:val="center"/>
          </w:tcPr>
          <w:p w14:paraId="7E910E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D78B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FEA9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4BA4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A1E3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1381.6</w:t>
            </w:r>
          </w:p>
        </w:tc>
        <w:tc>
          <w:tcPr>
            <w:tcW w:w="707" w:type="dxa"/>
            <w:vAlign w:val="center"/>
          </w:tcPr>
          <w:p w14:paraId="65AE13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38C7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57CF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EFB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  <w:tc>
          <w:tcPr>
            <w:tcW w:w="713" w:type="dxa"/>
            <w:vAlign w:val="center"/>
          </w:tcPr>
          <w:p w14:paraId="2587B5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DB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</w:tr>
      <w:tr w:rsidR="006F08B0" w14:paraId="37EC9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FA38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128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B7AB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108.97</w:t>
            </w:r>
          </w:p>
        </w:tc>
        <w:tc>
          <w:tcPr>
            <w:tcW w:w="990" w:type="dxa"/>
            <w:vAlign w:val="center"/>
          </w:tcPr>
          <w:p w14:paraId="0D336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EFA8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177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22DD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85C9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3067.4</w:t>
            </w:r>
          </w:p>
        </w:tc>
        <w:tc>
          <w:tcPr>
            <w:tcW w:w="707" w:type="dxa"/>
            <w:vAlign w:val="center"/>
          </w:tcPr>
          <w:p w14:paraId="3C7E04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9014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2C3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439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2607.3</w:t>
            </w:r>
          </w:p>
        </w:tc>
        <w:tc>
          <w:tcPr>
            <w:tcW w:w="713" w:type="dxa"/>
            <w:vAlign w:val="center"/>
          </w:tcPr>
          <w:p w14:paraId="4E54C8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9DF5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2607.3</w:t>
            </w:r>
          </w:p>
        </w:tc>
      </w:tr>
      <w:tr w:rsidR="006F08B0" w14:paraId="13878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C9113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696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D9D1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100.44</w:t>
            </w:r>
          </w:p>
        </w:tc>
        <w:tc>
          <w:tcPr>
            <w:tcW w:w="990" w:type="dxa"/>
            <w:vAlign w:val="center"/>
          </w:tcPr>
          <w:p w14:paraId="3A4C6B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B68F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B3C7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F974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06C8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2827.4</w:t>
            </w:r>
          </w:p>
        </w:tc>
        <w:tc>
          <w:tcPr>
            <w:tcW w:w="707" w:type="dxa"/>
            <w:vAlign w:val="center"/>
          </w:tcPr>
          <w:p w14:paraId="194086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692F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23F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916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2686.0</w:t>
            </w:r>
          </w:p>
        </w:tc>
        <w:tc>
          <w:tcPr>
            <w:tcW w:w="713" w:type="dxa"/>
            <w:vAlign w:val="center"/>
          </w:tcPr>
          <w:p w14:paraId="3D6621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03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2686.0</w:t>
            </w:r>
          </w:p>
        </w:tc>
      </w:tr>
      <w:tr w:rsidR="006F08B0" w14:paraId="1E8BDB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3238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780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D86B7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0448DC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44AE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DBF7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A198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6F93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3439.8</w:t>
            </w:r>
          </w:p>
        </w:tc>
        <w:tc>
          <w:tcPr>
            <w:tcW w:w="707" w:type="dxa"/>
            <w:vAlign w:val="center"/>
          </w:tcPr>
          <w:p w14:paraId="09706F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7D7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406A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451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3611.8</w:t>
            </w:r>
          </w:p>
        </w:tc>
        <w:tc>
          <w:tcPr>
            <w:tcW w:w="713" w:type="dxa"/>
            <w:vAlign w:val="center"/>
          </w:tcPr>
          <w:p w14:paraId="6832E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1B18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3611.8</w:t>
            </w:r>
          </w:p>
        </w:tc>
      </w:tr>
      <w:tr w:rsidR="006F08B0" w14:paraId="2B445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B25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7FDC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4F3B8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38E40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F9EEA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8B37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D5C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167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496.9</w:t>
            </w:r>
          </w:p>
        </w:tc>
        <w:tc>
          <w:tcPr>
            <w:tcW w:w="707" w:type="dxa"/>
            <w:vAlign w:val="center"/>
          </w:tcPr>
          <w:p w14:paraId="6104B7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09AC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4E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384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  <w:tc>
          <w:tcPr>
            <w:tcW w:w="713" w:type="dxa"/>
            <w:vAlign w:val="center"/>
          </w:tcPr>
          <w:p w14:paraId="17976F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572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</w:tr>
      <w:tr w:rsidR="006F08B0" w14:paraId="30EDD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8EE8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4B38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B57F1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7E8C7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82EA8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4E5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E3E1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5161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 w14:paraId="551B0A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97AF0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64E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18D7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221B8D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09F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6F08B0" w14:paraId="1AF0F2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F66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E3C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4DDC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B0D3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5CA0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446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C800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0D0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 w14:paraId="25F8B9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F0C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E1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D4C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13" w:type="dxa"/>
            <w:vAlign w:val="center"/>
          </w:tcPr>
          <w:p w14:paraId="66F68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1A6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6F08B0" w14:paraId="1CC87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13E4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FEF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96CB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ADC5E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3240C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757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BAD0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D129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193BE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4F3A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B18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318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2F84E6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AB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6F08B0" w14:paraId="7EE7D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C645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333A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D48A3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871.10</w:t>
            </w:r>
          </w:p>
        </w:tc>
        <w:tc>
          <w:tcPr>
            <w:tcW w:w="990" w:type="dxa"/>
            <w:vAlign w:val="center"/>
          </w:tcPr>
          <w:p w14:paraId="56BB1D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78DC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BA8E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FB3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027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6533.2</w:t>
            </w:r>
          </w:p>
        </w:tc>
        <w:tc>
          <w:tcPr>
            <w:tcW w:w="707" w:type="dxa"/>
            <w:vAlign w:val="center"/>
          </w:tcPr>
          <w:p w14:paraId="5C8AAA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481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E50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16F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6533.2</w:t>
            </w:r>
          </w:p>
        </w:tc>
        <w:tc>
          <w:tcPr>
            <w:tcW w:w="713" w:type="dxa"/>
            <w:vAlign w:val="center"/>
          </w:tcPr>
          <w:p w14:paraId="3F5AB0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31B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6533.2</w:t>
            </w:r>
          </w:p>
        </w:tc>
      </w:tr>
      <w:tr w:rsidR="006F08B0" w14:paraId="06F0B6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A30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03B54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4F27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221.93</w:t>
            </w:r>
          </w:p>
        </w:tc>
        <w:tc>
          <w:tcPr>
            <w:tcW w:w="990" w:type="dxa"/>
            <w:vAlign w:val="center"/>
          </w:tcPr>
          <w:p w14:paraId="73B42C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21025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8BAB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941DB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9DFA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2885.0</w:t>
            </w:r>
          </w:p>
        </w:tc>
        <w:tc>
          <w:tcPr>
            <w:tcW w:w="707" w:type="dxa"/>
            <w:vAlign w:val="center"/>
          </w:tcPr>
          <w:p w14:paraId="6DAFE6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2DBA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576D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0DD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2885.0</w:t>
            </w:r>
          </w:p>
        </w:tc>
        <w:tc>
          <w:tcPr>
            <w:tcW w:w="713" w:type="dxa"/>
            <w:vAlign w:val="center"/>
          </w:tcPr>
          <w:p w14:paraId="1BA3CD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708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2885.0</w:t>
            </w:r>
          </w:p>
        </w:tc>
      </w:tr>
      <w:tr w:rsidR="006F08B0" w14:paraId="6ECF44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323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03E5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B35E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3399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B7B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527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33C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D54F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B4D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EC3D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242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7D3A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7EC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B02D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F08B0" w14:paraId="3CB57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00FA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B501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0301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62BF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640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9CBD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B4A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1526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78D1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706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964B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E32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91E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EC5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21754</w:t>
            </w:r>
          </w:p>
        </w:tc>
      </w:tr>
      <w:tr w:rsidR="006F08B0" w14:paraId="5740BD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3962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7A81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BD8EF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112.26</w:t>
            </w:r>
          </w:p>
        </w:tc>
        <w:tc>
          <w:tcPr>
            <w:tcW w:w="990" w:type="dxa"/>
            <w:vAlign w:val="center"/>
          </w:tcPr>
          <w:p w14:paraId="4C7049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AE18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DF0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504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383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3160.1</w:t>
            </w:r>
          </w:p>
        </w:tc>
        <w:tc>
          <w:tcPr>
            <w:tcW w:w="707" w:type="dxa"/>
            <w:vAlign w:val="center"/>
          </w:tcPr>
          <w:p w14:paraId="0886E5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1AB6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279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B17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3002.1</w:t>
            </w:r>
          </w:p>
        </w:tc>
        <w:tc>
          <w:tcPr>
            <w:tcW w:w="713" w:type="dxa"/>
            <w:vAlign w:val="center"/>
          </w:tcPr>
          <w:p w14:paraId="2FE2CD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0C2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3002.1</w:t>
            </w:r>
          </w:p>
        </w:tc>
      </w:tr>
      <w:tr w:rsidR="006F08B0" w14:paraId="36FF9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A745B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A3E7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AA6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43.26</w:t>
            </w:r>
          </w:p>
        </w:tc>
        <w:tc>
          <w:tcPr>
            <w:tcW w:w="990" w:type="dxa"/>
            <w:vAlign w:val="center"/>
          </w:tcPr>
          <w:p w14:paraId="0F6752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D6FC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B048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CC3E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8FB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1217.8</w:t>
            </w:r>
          </w:p>
        </w:tc>
        <w:tc>
          <w:tcPr>
            <w:tcW w:w="707" w:type="dxa"/>
            <w:vAlign w:val="center"/>
          </w:tcPr>
          <w:p w14:paraId="060762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460D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C79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C83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1035.1</w:t>
            </w:r>
          </w:p>
        </w:tc>
        <w:tc>
          <w:tcPr>
            <w:tcW w:w="713" w:type="dxa"/>
            <w:vAlign w:val="center"/>
          </w:tcPr>
          <w:p w14:paraId="2D4AF2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56FB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1035.1</w:t>
            </w:r>
          </w:p>
        </w:tc>
      </w:tr>
      <w:tr w:rsidR="006F08B0" w14:paraId="21F05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31E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7698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5800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tcW w:w="990" w:type="dxa"/>
            <w:vAlign w:val="center"/>
          </w:tcPr>
          <w:p w14:paraId="101787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C301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CF1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A111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3110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440.2</w:t>
            </w:r>
          </w:p>
        </w:tc>
        <w:tc>
          <w:tcPr>
            <w:tcW w:w="707" w:type="dxa"/>
            <w:vAlign w:val="center"/>
          </w:tcPr>
          <w:p w14:paraId="03582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BAE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9F1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57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  <w:tc>
          <w:tcPr>
            <w:tcW w:w="713" w:type="dxa"/>
            <w:vAlign w:val="center"/>
          </w:tcPr>
          <w:p w14:paraId="0779BC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35F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</w:tr>
      <w:tr w:rsidR="006F08B0" w14:paraId="28A2E3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9474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F65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E988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14:paraId="7421DD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35F0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53B1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BC04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A3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07" w:type="dxa"/>
            <w:vAlign w:val="center"/>
          </w:tcPr>
          <w:p w14:paraId="5575CB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1CA5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FD7A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D5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713" w:type="dxa"/>
            <w:vAlign w:val="center"/>
          </w:tcPr>
          <w:p w14:paraId="098AF4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224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</w:tr>
      <w:tr w:rsidR="006F08B0" w14:paraId="43C0E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0D61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A4E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B7B4B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71.49</w:t>
            </w:r>
          </w:p>
        </w:tc>
        <w:tc>
          <w:tcPr>
            <w:tcW w:w="990" w:type="dxa"/>
            <w:vAlign w:val="center"/>
          </w:tcPr>
          <w:p w14:paraId="0410F6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D2D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8D71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3A25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C829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6970.3</w:t>
            </w:r>
          </w:p>
        </w:tc>
        <w:tc>
          <w:tcPr>
            <w:tcW w:w="707" w:type="dxa"/>
            <w:vAlign w:val="center"/>
          </w:tcPr>
          <w:p w14:paraId="5EFB1D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95D7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B9F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BCA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6621.8</w:t>
            </w:r>
          </w:p>
        </w:tc>
        <w:tc>
          <w:tcPr>
            <w:tcW w:w="713" w:type="dxa"/>
            <w:vAlign w:val="center"/>
          </w:tcPr>
          <w:p w14:paraId="640853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B1A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6621.8</w:t>
            </w:r>
          </w:p>
        </w:tc>
      </w:tr>
      <w:tr w:rsidR="006F08B0" w14:paraId="081D3F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FC607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C87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5A79E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3A84EF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D95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C841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78B5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6E1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1170.0</w:t>
            </w:r>
          </w:p>
        </w:tc>
        <w:tc>
          <w:tcPr>
            <w:tcW w:w="707" w:type="dxa"/>
            <w:vAlign w:val="center"/>
          </w:tcPr>
          <w:p w14:paraId="73BC6E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E90A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507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44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13" w:type="dxa"/>
            <w:vAlign w:val="center"/>
          </w:tcPr>
          <w:p w14:paraId="6AC185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4A7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</w:tr>
      <w:tr w:rsidR="006F08B0" w14:paraId="5CE46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271E6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552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4EA46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1A9C54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A60E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0F8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32A9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85D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  <w:tc>
          <w:tcPr>
            <w:tcW w:w="707" w:type="dxa"/>
            <w:vAlign w:val="center"/>
          </w:tcPr>
          <w:p w14:paraId="6F4EB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D90B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7E4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7F2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1690.7</w:t>
            </w:r>
          </w:p>
        </w:tc>
        <w:tc>
          <w:tcPr>
            <w:tcW w:w="713" w:type="dxa"/>
            <w:vAlign w:val="center"/>
          </w:tcPr>
          <w:p w14:paraId="355F2A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547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1690.7</w:t>
            </w:r>
          </w:p>
        </w:tc>
      </w:tr>
      <w:tr w:rsidR="006F08B0" w14:paraId="24437D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112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2738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6564F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082AD1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DB4A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660A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AAA8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5CD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4081A9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4864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3B2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FEC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713" w:type="dxa"/>
            <w:vAlign w:val="center"/>
          </w:tcPr>
          <w:p w14:paraId="24C428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4B35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</w:tr>
      <w:tr w:rsidR="006F08B0" w14:paraId="4061C6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736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50D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17721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2256E2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A2DA6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59D4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4BFE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A7D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07" w:type="dxa"/>
            <w:vAlign w:val="center"/>
          </w:tcPr>
          <w:p w14:paraId="6924C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7AE2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514E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8EE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21F96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72C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6F08B0" w14:paraId="5C87C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0146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C0E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75430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03CF50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35992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5F57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A5A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C03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20AE84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2DC8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DE2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81E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266302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936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4AE07E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66E0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7D4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6AC1A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37B28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6DB7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5B0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EE8E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D15E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591B26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90CE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49C4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C6E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2002CC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AAA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6F816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87D0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0265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8CB4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312.32</w:t>
            </w:r>
          </w:p>
        </w:tc>
        <w:tc>
          <w:tcPr>
            <w:tcW w:w="990" w:type="dxa"/>
            <w:vAlign w:val="center"/>
          </w:tcPr>
          <w:p w14:paraId="690594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61474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CFB1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C669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E04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2342.4</w:t>
            </w:r>
          </w:p>
        </w:tc>
        <w:tc>
          <w:tcPr>
            <w:tcW w:w="707" w:type="dxa"/>
            <w:vAlign w:val="center"/>
          </w:tcPr>
          <w:p w14:paraId="0F9153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341A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81B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0AB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2342.4</w:t>
            </w:r>
          </w:p>
        </w:tc>
        <w:tc>
          <w:tcPr>
            <w:tcW w:w="713" w:type="dxa"/>
            <w:vAlign w:val="center"/>
          </w:tcPr>
          <w:p w14:paraId="28A74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C90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2342.4</w:t>
            </w:r>
          </w:p>
        </w:tc>
      </w:tr>
      <w:tr w:rsidR="006F08B0" w14:paraId="0AC90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6C9F3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2616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C3C9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199.83</w:t>
            </w:r>
          </w:p>
        </w:tc>
        <w:tc>
          <w:tcPr>
            <w:tcW w:w="990" w:type="dxa"/>
            <w:vAlign w:val="center"/>
          </w:tcPr>
          <w:p w14:paraId="4C1275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B1FC8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E9F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3A1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6F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2597.7</w:t>
            </w:r>
          </w:p>
        </w:tc>
        <w:tc>
          <w:tcPr>
            <w:tcW w:w="707" w:type="dxa"/>
            <w:vAlign w:val="center"/>
          </w:tcPr>
          <w:p w14:paraId="65CBD2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5692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4B6F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E2D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2597.7</w:t>
            </w:r>
          </w:p>
        </w:tc>
        <w:tc>
          <w:tcPr>
            <w:tcW w:w="713" w:type="dxa"/>
            <w:vAlign w:val="center"/>
          </w:tcPr>
          <w:p w14:paraId="46FA0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93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2597.7</w:t>
            </w:r>
          </w:p>
        </w:tc>
      </w:tr>
      <w:tr w:rsidR="006F08B0" w14:paraId="5E394F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537F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04B9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4E0CD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4BB0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B6DC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5B2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FCD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9624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045C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4C7F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C203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1292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8B36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C4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6F08B0" w14:paraId="57B41C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A80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8AC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B5953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F5E4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C58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206E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A35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2ED5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BDF2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E1B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6A1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B91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3A7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BAF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20217</w:t>
            </w:r>
          </w:p>
        </w:tc>
      </w:tr>
      <w:tr w:rsidR="006F08B0" w14:paraId="07881C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C24C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ED60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8AA2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990" w:type="dxa"/>
            <w:vAlign w:val="center"/>
          </w:tcPr>
          <w:p w14:paraId="319532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CA94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A26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4BC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697C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707" w:type="dxa"/>
            <w:vAlign w:val="center"/>
          </w:tcPr>
          <w:p w14:paraId="5BD94E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9AF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E19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C41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13" w:type="dxa"/>
            <w:vAlign w:val="center"/>
          </w:tcPr>
          <w:p w14:paraId="44BD8F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7A8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6F08B0" w14:paraId="49025B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4B8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495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98F1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30.57</w:t>
            </w:r>
          </w:p>
        </w:tc>
        <w:tc>
          <w:tcPr>
            <w:tcW w:w="990" w:type="dxa"/>
            <w:vAlign w:val="center"/>
          </w:tcPr>
          <w:p w14:paraId="70B8F3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59EE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0EE5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744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BF9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860.5</w:t>
            </w:r>
          </w:p>
        </w:tc>
        <w:tc>
          <w:tcPr>
            <w:tcW w:w="707" w:type="dxa"/>
            <w:vAlign w:val="center"/>
          </w:tcPr>
          <w:p w14:paraId="13DEB8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517A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C1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A1D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  <w:tc>
          <w:tcPr>
            <w:tcW w:w="713" w:type="dxa"/>
            <w:vAlign w:val="center"/>
          </w:tcPr>
          <w:p w14:paraId="1408C0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8AA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</w:tr>
      <w:tr w:rsidR="006F08B0" w14:paraId="0E0D6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CA1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6EFF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15E0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73.59</w:t>
            </w:r>
          </w:p>
        </w:tc>
        <w:tc>
          <w:tcPr>
            <w:tcW w:w="990" w:type="dxa"/>
            <w:vAlign w:val="center"/>
          </w:tcPr>
          <w:p w14:paraId="2E9A0B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CA61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FF79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F0A7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921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2071.6</w:t>
            </w:r>
          </w:p>
        </w:tc>
        <w:tc>
          <w:tcPr>
            <w:tcW w:w="707" w:type="dxa"/>
            <w:vAlign w:val="center"/>
          </w:tcPr>
          <w:p w14:paraId="223412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C842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A85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57E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1968.0</w:t>
            </w:r>
          </w:p>
        </w:tc>
        <w:tc>
          <w:tcPr>
            <w:tcW w:w="713" w:type="dxa"/>
            <w:vAlign w:val="center"/>
          </w:tcPr>
          <w:p w14:paraId="067BEC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B53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1968.0</w:t>
            </w:r>
          </w:p>
        </w:tc>
      </w:tr>
      <w:tr w:rsidR="006F08B0" w14:paraId="7C8D41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178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7B0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13BDB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62.49</w:t>
            </w:r>
          </w:p>
        </w:tc>
        <w:tc>
          <w:tcPr>
            <w:tcW w:w="990" w:type="dxa"/>
            <w:vAlign w:val="center"/>
          </w:tcPr>
          <w:p w14:paraId="70616B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458E8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E2FF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7861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404A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6092.8</w:t>
            </w:r>
          </w:p>
        </w:tc>
        <w:tc>
          <w:tcPr>
            <w:tcW w:w="707" w:type="dxa"/>
            <w:vAlign w:val="center"/>
          </w:tcPr>
          <w:p w14:paraId="4A875C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F3DA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588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85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5788.1</w:t>
            </w:r>
          </w:p>
        </w:tc>
        <w:tc>
          <w:tcPr>
            <w:tcW w:w="713" w:type="dxa"/>
            <w:vAlign w:val="center"/>
          </w:tcPr>
          <w:p w14:paraId="36D999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7F9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5788.1</w:t>
            </w:r>
          </w:p>
        </w:tc>
      </w:tr>
      <w:tr w:rsidR="006F08B0" w14:paraId="4F0A9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17D7C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E7B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1913D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1BFF3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B47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4AB1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27F18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D70E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3510.0</w:t>
            </w:r>
          </w:p>
        </w:tc>
        <w:tc>
          <w:tcPr>
            <w:tcW w:w="707" w:type="dxa"/>
            <w:vAlign w:val="center"/>
          </w:tcPr>
          <w:p w14:paraId="35483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E5385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30F8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6B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2983.5</w:t>
            </w:r>
          </w:p>
        </w:tc>
        <w:tc>
          <w:tcPr>
            <w:tcW w:w="713" w:type="dxa"/>
            <w:vAlign w:val="center"/>
          </w:tcPr>
          <w:p w14:paraId="47C9F0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A18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2983.5</w:t>
            </w:r>
          </w:p>
        </w:tc>
      </w:tr>
      <w:tr w:rsidR="006F08B0" w14:paraId="5E3D1F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97B6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56B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45928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B838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B694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5938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E487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89B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66E52C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DA73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8673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C61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620B69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A92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3732A1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E0CD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9EA3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F012B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14:paraId="3AE9F6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AC7E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7C7D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2D797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704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707" w:type="dxa"/>
            <w:vAlign w:val="center"/>
          </w:tcPr>
          <w:p w14:paraId="0ACD1A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9843B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F9FD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063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713" w:type="dxa"/>
            <w:vAlign w:val="center"/>
          </w:tcPr>
          <w:p w14:paraId="4B57CA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FE7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6F08B0" w14:paraId="4E2856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4DC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5BC8B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02F68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5C018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58536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9678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97CE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DA3F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6ABB19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DE98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4F1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87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5C5EE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6B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6F08B0" w14:paraId="486FAC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98F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41C5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D3FF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234.66</w:t>
            </w:r>
          </w:p>
        </w:tc>
        <w:tc>
          <w:tcPr>
            <w:tcW w:w="990" w:type="dxa"/>
            <w:vAlign w:val="center"/>
          </w:tcPr>
          <w:p w14:paraId="6A0583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0917A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1057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0A9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A5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1760.0</w:t>
            </w:r>
          </w:p>
        </w:tc>
        <w:tc>
          <w:tcPr>
            <w:tcW w:w="707" w:type="dxa"/>
            <w:vAlign w:val="center"/>
          </w:tcPr>
          <w:p w14:paraId="07EAF8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5D78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F6B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37F7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1760.0</w:t>
            </w:r>
          </w:p>
        </w:tc>
        <w:tc>
          <w:tcPr>
            <w:tcW w:w="713" w:type="dxa"/>
            <w:vAlign w:val="center"/>
          </w:tcPr>
          <w:p w14:paraId="44139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9BF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1760.0</w:t>
            </w:r>
          </w:p>
        </w:tc>
      </w:tr>
      <w:tr w:rsidR="006F08B0" w14:paraId="6651D6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4CB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7F6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A5844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139.80</w:t>
            </w:r>
          </w:p>
        </w:tc>
        <w:tc>
          <w:tcPr>
            <w:tcW w:w="990" w:type="dxa"/>
            <w:vAlign w:val="center"/>
          </w:tcPr>
          <w:p w14:paraId="074C41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36E34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DCC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27C97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BFD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1817.4</w:t>
            </w:r>
          </w:p>
        </w:tc>
        <w:tc>
          <w:tcPr>
            <w:tcW w:w="707" w:type="dxa"/>
            <w:vAlign w:val="center"/>
          </w:tcPr>
          <w:p w14:paraId="5AD475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3B4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B06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24A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1817.4</w:t>
            </w:r>
          </w:p>
        </w:tc>
        <w:tc>
          <w:tcPr>
            <w:tcW w:w="713" w:type="dxa"/>
            <w:vAlign w:val="center"/>
          </w:tcPr>
          <w:p w14:paraId="4BD007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E43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1817.4</w:t>
            </w:r>
          </w:p>
        </w:tc>
      </w:tr>
      <w:tr w:rsidR="006F08B0" w14:paraId="0DC432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674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028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EDB3B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922A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EC4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A62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702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7FD7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81FF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B5B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8D2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64B7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05A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F9B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F08B0" w14:paraId="54BB0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AE14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166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293F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7182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A9F6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6524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00D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877B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A56F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A0F3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B752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DC39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8CFC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B9FA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16196</w:t>
            </w:r>
          </w:p>
        </w:tc>
      </w:tr>
      <w:tr w:rsidR="006F08B0" w14:paraId="440D61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9B71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4F0FF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2389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14:paraId="665B5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AA2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D223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BA8B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F16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07" w:type="dxa"/>
            <w:vAlign w:val="center"/>
          </w:tcPr>
          <w:p w14:paraId="0F3F4B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4FB3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A767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27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  <w:tc>
          <w:tcPr>
            <w:tcW w:w="713" w:type="dxa"/>
            <w:vAlign w:val="center"/>
          </w:tcPr>
          <w:p w14:paraId="7C97E4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C64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</w:tr>
      <w:tr w:rsidR="006F08B0" w14:paraId="11BACC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73A8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3DFD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37C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56.65</w:t>
            </w:r>
          </w:p>
        </w:tc>
        <w:tc>
          <w:tcPr>
            <w:tcW w:w="990" w:type="dxa"/>
            <w:vAlign w:val="center"/>
          </w:tcPr>
          <w:p w14:paraId="237868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5F73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D11A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FBF6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1CA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1594.6</w:t>
            </w:r>
          </w:p>
        </w:tc>
        <w:tc>
          <w:tcPr>
            <w:tcW w:w="707" w:type="dxa"/>
            <w:vAlign w:val="center"/>
          </w:tcPr>
          <w:p w14:paraId="157209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E591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DAB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AB37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1355.4</w:t>
            </w:r>
          </w:p>
        </w:tc>
        <w:tc>
          <w:tcPr>
            <w:tcW w:w="713" w:type="dxa"/>
            <w:vAlign w:val="center"/>
          </w:tcPr>
          <w:p w14:paraId="0C6EF7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251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1355.4</w:t>
            </w:r>
          </w:p>
        </w:tc>
      </w:tr>
      <w:tr w:rsidR="006F08B0" w14:paraId="65A1BA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770E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C43D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C78CF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1C656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FFF2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576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E111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7406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 w14:paraId="033450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F809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A3D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25B0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tcW w:w="713" w:type="dxa"/>
            <w:vAlign w:val="center"/>
          </w:tcPr>
          <w:p w14:paraId="66E437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E85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:rsidR="006F08B0" w14:paraId="726CB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698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2AEB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766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73.62</w:t>
            </w:r>
          </w:p>
        </w:tc>
        <w:tc>
          <w:tcPr>
            <w:tcW w:w="990" w:type="dxa"/>
            <w:vAlign w:val="center"/>
          </w:tcPr>
          <w:p w14:paraId="677F70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1495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B40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C79A3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7439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2072.4</w:t>
            </w:r>
          </w:p>
        </w:tc>
        <w:tc>
          <w:tcPr>
            <w:tcW w:w="707" w:type="dxa"/>
            <w:vAlign w:val="center"/>
          </w:tcPr>
          <w:p w14:paraId="22D572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8411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83E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5BB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2176.0</w:t>
            </w:r>
          </w:p>
        </w:tc>
        <w:tc>
          <w:tcPr>
            <w:tcW w:w="713" w:type="dxa"/>
            <w:vAlign w:val="center"/>
          </w:tcPr>
          <w:p w14:paraId="6C5592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FDF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2176.0</w:t>
            </w:r>
          </w:p>
        </w:tc>
      </w:tr>
      <w:tr w:rsidR="006F08B0" w14:paraId="003EED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A8F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7ED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39ED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F1E7E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F75D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BA97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432A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C1F5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6EE670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6FD8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170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F7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 w14:paraId="02C583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24A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 w:rsidR="006F08B0" w14:paraId="0BF142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4046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A47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8BB9E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30AF66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0D1E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C14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AF86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BC29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4C9768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92C4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88A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C60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49497E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90FA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4F0B3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F57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5F3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561FF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4B9940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4D17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8EDD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D6B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6E2E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1755.0</w:t>
            </w:r>
          </w:p>
        </w:tc>
        <w:tc>
          <w:tcPr>
            <w:tcW w:w="707" w:type="dxa"/>
            <w:vAlign w:val="center"/>
          </w:tcPr>
          <w:p w14:paraId="2CED5D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23B8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3F3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356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1491.8</w:t>
            </w:r>
          </w:p>
        </w:tc>
        <w:tc>
          <w:tcPr>
            <w:tcW w:w="713" w:type="dxa"/>
            <w:vAlign w:val="center"/>
          </w:tcPr>
          <w:p w14:paraId="57078F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99A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1491.8</w:t>
            </w:r>
          </w:p>
        </w:tc>
      </w:tr>
      <w:tr w:rsidR="006F08B0" w14:paraId="4E17D8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D0687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566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B75E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14745A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C6B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6D23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EB0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6F9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2000.7</w:t>
            </w:r>
          </w:p>
        </w:tc>
        <w:tc>
          <w:tcPr>
            <w:tcW w:w="707" w:type="dxa"/>
            <w:vAlign w:val="center"/>
          </w:tcPr>
          <w:p w14:paraId="71F4BC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ED99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74B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3D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1900.7</w:t>
            </w:r>
          </w:p>
        </w:tc>
        <w:tc>
          <w:tcPr>
            <w:tcW w:w="713" w:type="dxa"/>
            <w:vAlign w:val="center"/>
          </w:tcPr>
          <w:p w14:paraId="6F9B0D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70A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1900.7</w:t>
            </w:r>
          </w:p>
        </w:tc>
      </w:tr>
      <w:tr w:rsidR="006F08B0" w14:paraId="4F94C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E5D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8B2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45F67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vAlign w:val="center"/>
          </w:tcPr>
          <w:p w14:paraId="1A6BC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45C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4D85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0C8D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8B95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1509.3</w:t>
            </w:r>
          </w:p>
        </w:tc>
        <w:tc>
          <w:tcPr>
            <w:tcW w:w="707" w:type="dxa"/>
            <w:vAlign w:val="center"/>
          </w:tcPr>
          <w:p w14:paraId="40FD77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EF16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3428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76A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1584.8</w:t>
            </w:r>
          </w:p>
        </w:tc>
        <w:tc>
          <w:tcPr>
            <w:tcW w:w="713" w:type="dxa"/>
            <w:vAlign w:val="center"/>
          </w:tcPr>
          <w:p w14:paraId="488D8B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65B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1584.8</w:t>
            </w:r>
          </w:p>
        </w:tc>
      </w:tr>
      <w:tr w:rsidR="006F08B0" w14:paraId="3C659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9FA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1BF0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1DD25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BE59D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2CAD6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8B5E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AE6B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A3C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 w14:paraId="4393D7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C20F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EAA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62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13" w:type="dxa"/>
            <w:vAlign w:val="center"/>
          </w:tcPr>
          <w:p w14:paraId="1687F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D7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</w:tr>
      <w:tr w:rsidR="006F08B0" w14:paraId="084AEF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4DCF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DB7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C0A77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8934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48985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C2B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B074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68B0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7456D5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380C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F58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A65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1D7FD5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780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247492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4974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CCC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8EBC9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898BD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6B1FF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16D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177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93D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6109AE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727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AC4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52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22E08C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3A5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:rsidR="006F08B0" w14:paraId="786554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33B9B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67DA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93440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174.89</w:t>
            </w:r>
          </w:p>
        </w:tc>
        <w:tc>
          <w:tcPr>
            <w:tcW w:w="990" w:type="dxa"/>
            <w:vAlign w:val="center"/>
          </w:tcPr>
          <w:p w14:paraId="448CD7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A2110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90BD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BF37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CC27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1311.7</w:t>
            </w:r>
          </w:p>
        </w:tc>
        <w:tc>
          <w:tcPr>
            <w:tcW w:w="707" w:type="dxa"/>
            <w:vAlign w:val="center"/>
          </w:tcPr>
          <w:p w14:paraId="651957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3A02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8A2E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1DD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1311.7</w:t>
            </w:r>
          </w:p>
        </w:tc>
        <w:tc>
          <w:tcPr>
            <w:tcW w:w="713" w:type="dxa"/>
            <w:vAlign w:val="center"/>
          </w:tcPr>
          <w:p w14:paraId="48128E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BC9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1311.7</w:t>
            </w:r>
          </w:p>
        </w:tc>
      </w:tr>
      <w:tr w:rsidR="006F08B0" w14:paraId="245D93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C61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5BF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8B4F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149.93</w:t>
            </w:r>
          </w:p>
        </w:tc>
        <w:tc>
          <w:tcPr>
            <w:tcW w:w="990" w:type="dxa"/>
            <w:vAlign w:val="center"/>
          </w:tcPr>
          <w:p w14:paraId="323E9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62224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D25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93C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F23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1949.0</w:t>
            </w:r>
          </w:p>
        </w:tc>
        <w:tc>
          <w:tcPr>
            <w:tcW w:w="707" w:type="dxa"/>
            <w:vAlign w:val="center"/>
          </w:tcPr>
          <w:p w14:paraId="755567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77AB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D2B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F6D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1949.0</w:t>
            </w:r>
          </w:p>
        </w:tc>
        <w:tc>
          <w:tcPr>
            <w:tcW w:w="713" w:type="dxa"/>
            <w:vAlign w:val="center"/>
          </w:tcPr>
          <w:p w14:paraId="282868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AF9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1949.0</w:t>
            </w:r>
          </w:p>
        </w:tc>
      </w:tr>
      <w:tr w:rsidR="006F08B0" w14:paraId="67C6E1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5216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FB3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46627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F685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63F2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5BD0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D85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DDEE5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628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F469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791F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C580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E501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85B0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6F08B0" w14:paraId="5B8651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3FE0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25DBC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6DAE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CD11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3314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A6B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BD7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2F27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075C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1C2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4A05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070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53F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7F1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15006</w:t>
            </w:r>
          </w:p>
        </w:tc>
      </w:tr>
      <w:tr w:rsidR="006F08B0" w14:paraId="4D0F1A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F447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61FE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5DB3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990" w:type="dxa"/>
            <w:vAlign w:val="center"/>
          </w:tcPr>
          <w:p w14:paraId="5FC06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35BB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61F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7476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17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0AAA4C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3873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B53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95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tcW w:w="713" w:type="dxa"/>
            <w:vAlign w:val="center"/>
          </w:tcPr>
          <w:p w14:paraId="7CCFE7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F5F6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:rsidR="006F08B0" w14:paraId="46A931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8993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AC9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17A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44.08</w:t>
            </w:r>
          </w:p>
        </w:tc>
        <w:tc>
          <w:tcPr>
            <w:tcW w:w="990" w:type="dxa"/>
            <w:vAlign w:val="center"/>
          </w:tcPr>
          <w:p w14:paraId="41A40D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A797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E26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C92A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73AE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1240.8</w:t>
            </w:r>
          </w:p>
        </w:tc>
        <w:tc>
          <w:tcPr>
            <w:tcW w:w="707" w:type="dxa"/>
            <w:vAlign w:val="center"/>
          </w:tcPr>
          <w:p w14:paraId="21E763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E80C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239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D815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1302.8</w:t>
            </w:r>
          </w:p>
        </w:tc>
        <w:tc>
          <w:tcPr>
            <w:tcW w:w="713" w:type="dxa"/>
            <w:vAlign w:val="center"/>
          </w:tcPr>
          <w:p w14:paraId="4CC524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7F7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1302.8</w:t>
            </w:r>
          </w:p>
        </w:tc>
      </w:tr>
      <w:tr w:rsidR="006F08B0" w14:paraId="6317FA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CAF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89A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9880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53.94</w:t>
            </w:r>
          </w:p>
        </w:tc>
        <w:tc>
          <w:tcPr>
            <w:tcW w:w="990" w:type="dxa"/>
            <w:vAlign w:val="center"/>
          </w:tcPr>
          <w:p w14:paraId="0A8BEC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0BD4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20F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7F45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14C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1518.4</w:t>
            </w:r>
          </w:p>
        </w:tc>
        <w:tc>
          <w:tcPr>
            <w:tcW w:w="707" w:type="dxa"/>
            <w:vAlign w:val="center"/>
          </w:tcPr>
          <w:p w14:paraId="722F8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69E6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C0F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BD3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1290.6</w:t>
            </w:r>
          </w:p>
        </w:tc>
        <w:tc>
          <w:tcPr>
            <w:tcW w:w="713" w:type="dxa"/>
            <w:vAlign w:val="center"/>
          </w:tcPr>
          <w:p w14:paraId="61CC06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D6E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1290.6</w:t>
            </w:r>
          </w:p>
        </w:tc>
      </w:tr>
      <w:tr w:rsidR="006F08B0" w14:paraId="202A72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678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AB2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48EC2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3B82A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34AB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9979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0E594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995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1316.3</w:t>
            </w:r>
          </w:p>
        </w:tc>
        <w:tc>
          <w:tcPr>
            <w:tcW w:w="707" w:type="dxa"/>
            <w:vAlign w:val="center"/>
          </w:tcPr>
          <w:p w14:paraId="4D6E96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A221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785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65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1382.1</w:t>
            </w:r>
          </w:p>
        </w:tc>
        <w:tc>
          <w:tcPr>
            <w:tcW w:w="713" w:type="dxa"/>
            <w:vAlign w:val="center"/>
          </w:tcPr>
          <w:p w14:paraId="516389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02D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1382.1</w:t>
            </w:r>
          </w:p>
        </w:tc>
      </w:tr>
      <w:tr w:rsidR="006F08B0" w14:paraId="714B7C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FE27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0D2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A9DF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14DD38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5D237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A26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664C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85AE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1535.6</w:t>
            </w:r>
          </w:p>
        </w:tc>
        <w:tc>
          <w:tcPr>
            <w:tcW w:w="707" w:type="dxa"/>
            <w:vAlign w:val="center"/>
          </w:tcPr>
          <w:p w14:paraId="027D5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1830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36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E9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1305.3</w:t>
            </w:r>
          </w:p>
        </w:tc>
        <w:tc>
          <w:tcPr>
            <w:tcW w:w="713" w:type="dxa"/>
            <w:vAlign w:val="center"/>
          </w:tcPr>
          <w:p w14:paraId="6130FF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C99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1305.3</w:t>
            </w:r>
          </w:p>
        </w:tc>
      </w:tr>
      <w:tr w:rsidR="006F08B0" w14:paraId="5F88A3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EA87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77B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6226A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14A70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FD53A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3D2F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56EC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12E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453FD5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E4EB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CA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FA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554CF1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E411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11D19F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3F0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E1E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67691D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469858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8F6B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150D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CB939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D248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46291E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85E6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E40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270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14F95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A37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6F08B0" w14:paraId="618431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D44DC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889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A768B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0C46F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AEC7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0AD8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1494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898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6C49AF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E035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CA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58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46D9DC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FE01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6F08B0" w14:paraId="36A35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67F4C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5CD7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47DB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206.95</w:t>
            </w:r>
          </w:p>
        </w:tc>
        <w:tc>
          <w:tcPr>
            <w:tcW w:w="990" w:type="dxa"/>
            <w:vAlign w:val="center"/>
          </w:tcPr>
          <w:p w14:paraId="1ABF30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3AAFA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6114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67B9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45BE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1552.1</w:t>
            </w:r>
          </w:p>
        </w:tc>
        <w:tc>
          <w:tcPr>
            <w:tcW w:w="707" w:type="dxa"/>
            <w:vAlign w:val="center"/>
          </w:tcPr>
          <w:p w14:paraId="40A60B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1A9D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1168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BC0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1552.1</w:t>
            </w:r>
          </w:p>
        </w:tc>
        <w:tc>
          <w:tcPr>
            <w:tcW w:w="713" w:type="dxa"/>
            <w:vAlign w:val="center"/>
          </w:tcPr>
          <w:p w14:paraId="3087BA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40F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1552.1</w:t>
            </w:r>
          </w:p>
        </w:tc>
      </w:tr>
      <w:tr w:rsidR="006F08B0" w14:paraId="4829F0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EC32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29F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45C3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95.53</w:t>
            </w:r>
          </w:p>
        </w:tc>
        <w:tc>
          <w:tcPr>
            <w:tcW w:w="990" w:type="dxa"/>
            <w:vAlign w:val="center"/>
          </w:tcPr>
          <w:p w14:paraId="5C59D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DA80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897F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F7E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3A6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1241.8</w:t>
            </w:r>
          </w:p>
        </w:tc>
        <w:tc>
          <w:tcPr>
            <w:tcW w:w="707" w:type="dxa"/>
            <w:vAlign w:val="center"/>
          </w:tcPr>
          <w:p w14:paraId="66A92E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77CC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ABF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8EE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1241.8</w:t>
            </w:r>
          </w:p>
        </w:tc>
        <w:tc>
          <w:tcPr>
            <w:tcW w:w="713" w:type="dxa"/>
            <w:vAlign w:val="center"/>
          </w:tcPr>
          <w:p w14:paraId="0FDDA3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803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1241.8</w:t>
            </w:r>
          </w:p>
        </w:tc>
      </w:tr>
      <w:tr w:rsidR="006F08B0" w14:paraId="30A933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4870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EBDA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246F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50B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09CF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9BB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887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714B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7972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918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6F7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E013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71B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EF5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6F08B0" w14:paraId="7FAFA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B9ED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93F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9251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4B93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70FB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B79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FF7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282B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10A2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4256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90F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B1F1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79EF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738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8643</w:t>
            </w:r>
          </w:p>
        </w:tc>
      </w:tr>
      <w:tr w:rsidR="006F08B0" w14:paraId="768C17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7C3A2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D0A1C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DBD3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30.59</w:t>
            </w:r>
          </w:p>
        </w:tc>
        <w:tc>
          <w:tcPr>
            <w:tcW w:w="990" w:type="dxa"/>
            <w:vAlign w:val="center"/>
          </w:tcPr>
          <w:p w14:paraId="7F5148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62F7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CA56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677E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975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861.0</w:t>
            </w:r>
          </w:p>
        </w:tc>
        <w:tc>
          <w:tcPr>
            <w:tcW w:w="707" w:type="dxa"/>
            <w:vAlign w:val="center"/>
          </w:tcPr>
          <w:p w14:paraId="77FDB5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361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830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D44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  <w:tc>
          <w:tcPr>
            <w:tcW w:w="713" w:type="dxa"/>
            <w:vAlign w:val="center"/>
          </w:tcPr>
          <w:p w14:paraId="69B9E3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66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</w:tr>
      <w:tr w:rsidR="006F08B0" w14:paraId="7E1252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889E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02D2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E011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B064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AA6F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8E1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48EF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5C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3CB3B8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C4FE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6F6A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E84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14:paraId="21413C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F17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6F08B0" w14:paraId="24817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2CA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5CC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68E5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tcW w:w="990" w:type="dxa"/>
            <w:vAlign w:val="center"/>
          </w:tcPr>
          <w:p w14:paraId="0DF6D5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738D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DDF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7EE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F43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2708.6</w:t>
            </w:r>
          </w:p>
        </w:tc>
        <w:tc>
          <w:tcPr>
            <w:tcW w:w="707" w:type="dxa"/>
            <w:vAlign w:val="center"/>
          </w:tcPr>
          <w:p w14:paraId="041FA2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ACF4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20A8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CB3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2302.3</w:t>
            </w:r>
          </w:p>
        </w:tc>
        <w:tc>
          <w:tcPr>
            <w:tcW w:w="713" w:type="dxa"/>
            <w:vAlign w:val="center"/>
          </w:tcPr>
          <w:p w14:paraId="4E7D6D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E7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2302.3</w:t>
            </w:r>
          </w:p>
        </w:tc>
      </w:tr>
      <w:tr w:rsidR="006F08B0" w14:paraId="545770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426B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6D09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3010C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6A539B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782D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870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0EBD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8E3D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2884.1</w:t>
            </w:r>
          </w:p>
        </w:tc>
        <w:tc>
          <w:tcPr>
            <w:tcW w:w="707" w:type="dxa"/>
            <w:vAlign w:val="center"/>
          </w:tcPr>
          <w:p w14:paraId="3FD2B5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86D3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EDC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E49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2739.8</w:t>
            </w:r>
          </w:p>
        </w:tc>
        <w:tc>
          <w:tcPr>
            <w:tcW w:w="713" w:type="dxa"/>
            <w:vAlign w:val="center"/>
          </w:tcPr>
          <w:p w14:paraId="7C68E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87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2739.8</w:t>
            </w:r>
          </w:p>
        </w:tc>
      </w:tr>
      <w:tr w:rsidR="006F08B0" w14:paraId="3F233A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866F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1DC2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5738A6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  <w:tc>
          <w:tcPr>
            <w:tcW w:w="990" w:type="dxa"/>
            <w:vAlign w:val="center"/>
          </w:tcPr>
          <w:p w14:paraId="334A1C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D3527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273C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B44A4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5FA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3059.6</w:t>
            </w:r>
          </w:p>
        </w:tc>
        <w:tc>
          <w:tcPr>
            <w:tcW w:w="707" w:type="dxa"/>
            <w:vAlign w:val="center"/>
          </w:tcPr>
          <w:p w14:paraId="5466F6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1DB3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772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083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2906.6</w:t>
            </w:r>
          </w:p>
        </w:tc>
        <w:tc>
          <w:tcPr>
            <w:tcW w:w="713" w:type="dxa"/>
            <w:vAlign w:val="center"/>
          </w:tcPr>
          <w:p w14:paraId="794869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AE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2906.6</w:t>
            </w:r>
          </w:p>
        </w:tc>
      </w:tr>
      <w:tr w:rsidR="006F08B0" w14:paraId="007E98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90703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2E0A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E4A62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6ACF5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61C6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062F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6A2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DD8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7D3CB0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5A33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70E3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598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tcW w:w="713" w:type="dxa"/>
            <w:vAlign w:val="center"/>
          </w:tcPr>
          <w:p w14:paraId="5138B9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8A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:rsidR="006F08B0" w14:paraId="2626C7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C91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106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8F5B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553BB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850A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004F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FA27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4C1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30122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EC70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3C4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455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7B74D2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97E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00E37C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BD1A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DF1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6DCFC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6C4AD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37B0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8154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A5F8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318B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46C6C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723B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5687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A16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7D1BA6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0A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05D59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35C8E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87E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DB88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175.56</w:t>
            </w:r>
          </w:p>
        </w:tc>
        <w:tc>
          <w:tcPr>
            <w:tcW w:w="990" w:type="dxa"/>
            <w:vAlign w:val="center"/>
          </w:tcPr>
          <w:p w14:paraId="4C044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6F2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FFC6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C6AF1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CA9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1316.7</w:t>
            </w:r>
          </w:p>
        </w:tc>
        <w:tc>
          <w:tcPr>
            <w:tcW w:w="707" w:type="dxa"/>
            <w:vAlign w:val="center"/>
          </w:tcPr>
          <w:p w14:paraId="19B327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02E2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C7E5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300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1316.7</w:t>
            </w:r>
          </w:p>
        </w:tc>
        <w:tc>
          <w:tcPr>
            <w:tcW w:w="713" w:type="dxa"/>
            <w:vAlign w:val="center"/>
          </w:tcPr>
          <w:p w14:paraId="04EF7D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78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1316.7</w:t>
            </w:r>
          </w:p>
        </w:tc>
      </w:tr>
      <w:tr w:rsidR="006F08B0" w14:paraId="1F25B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914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3710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24F4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83.11</w:t>
            </w:r>
          </w:p>
        </w:tc>
        <w:tc>
          <w:tcPr>
            <w:tcW w:w="990" w:type="dxa"/>
            <w:vAlign w:val="center"/>
          </w:tcPr>
          <w:p w14:paraId="20BA8C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FBDF0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AD83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F9E5C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42A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1080.5</w:t>
            </w:r>
          </w:p>
        </w:tc>
        <w:tc>
          <w:tcPr>
            <w:tcW w:w="707" w:type="dxa"/>
            <w:vAlign w:val="center"/>
          </w:tcPr>
          <w:p w14:paraId="5CDC7E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E5EE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8A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26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1080.5</w:t>
            </w:r>
          </w:p>
        </w:tc>
        <w:tc>
          <w:tcPr>
            <w:tcW w:w="713" w:type="dxa"/>
            <w:vAlign w:val="center"/>
          </w:tcPr>
          <w:p w14:paraId="132BFD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90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1080.5</w:t>
            </w:r>
          </w:p>
        </w:tc>
      </w:tr>
      <w:tr w:rsidR="006F08B0" w14:paraId="3B00C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8B640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830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6CC1D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EA5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6041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B691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143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78B8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53A7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59B4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66AA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A29B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370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562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6F08B0" w14:paraId="5255D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35B4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7B6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FE64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42A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98EB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E9E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1C1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3BB6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C41C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84D1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7383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79F7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70A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E7EC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11824</w:t>
            </w:r>
          </w:p>
        </w:tc>
      </w:tr>
      <w:tr w:rsidR="006F08B0" w14:paraId="62A719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2CBA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EB7E3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D55BB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990" w:type="dxa"/>
            <w:vAlign w:val="center"/>
          </w:tcPr>
          <w:p w14:paraId="2D070E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B84E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B523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2C9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8EC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720.3</w:t>
            </w:r>
          </w:p>
        </w:tc>
        <w:tc>
          <w:tcPr>
            <w:tcW w:w="707" w:type="dxa"/>
            <w:vAlign w:val="center"/>
          </w:tcPr>
          <w:p w14:paraId="23DD03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D4CB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784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CC8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  <w:tc>
          <w:tcPr>
            <w:tcW w:w="713" w:type="dxa"/>
            <w:vAlign w:val="center"/>
          </w:tcPr>
          <w:p w14:paraId="59DE9B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FDCC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</w:tr>
      <w:tr w:rsidR="006F08B0" w14:paraId="34661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A2C7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7E7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579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tcW w:w="990" w:type="dxa"/>
            <w:vAlign w:val="center"/>
          </w:tcPr>
          <w:p w14:paraId="11D9A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4882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CCAA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BA8B9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D0A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753.3</w:t>
            </w:r>
          </w:p>
        </w:tc>
        <w:tc>
          <w:tcPr>
            <w:tcW w:w="707" w:type="dxa"/>
            <w:vAlign w:val="center"/>
          </w:tcPr>
          <w:p w14:paraId="74EE23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C92B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2F1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82E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tcW w:w="713" w:type="dxa"/>
            <w:vAlign w:val="center"/>
          </w:tcPr>
          <w:p w14:paraId="0C5B51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58B6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</w:tr>
      <w:tr w:rsidR="006F08B0" w14:paraId="2B9C7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D20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222B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0F80D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59.98</w:t>
            </w:r>
          </w:p>
        </w:tc>
        <w:tc>
          <w:tcPr>
            <w:tcW w:w="990" w:type="dxa"/>
            <w:vAlign w:val="center"/>
          </w:tcPr>
          <w:p w14:paraId="773A1E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C412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17C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3732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ABD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1688.5</w:t>
            </w:r>
          </w:p>
        </w:tc>
        <w:tc>
          <w:tcPr>
            <w:tcW w:w="707" w:type="dxa"/>
            <w:vAlign w:val="center"/>
          </w:tcPr>
          <w:p w14:paraId="69CD5E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ADB7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75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AE2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1604.1</w:t>
            </w:r>
          </w:p>
        </w:tc>
        <w:tc>
          <w:tcPr>
            <w:tcW w:w="713" w:type="dxa"/>
            <w:vAlign w:val="center"/>
          </w:tcPr>
          <w:p w14:paraId="286B05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E09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1604.1</w:t>
            </w:r>
          </w:p>
        </w:tc>
      </w:tr>
      <w:tr w:rsidR="006F08B0" w14:paraId="5BA91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5BA2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312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F6D4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90" w:type="dxa"/>
            <w:vAlign w:val="center"/>
          </w:tcPr>
          <w:p w14:paraId="6E7F5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6DBA8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E297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E7E6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79FD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2193.8</w:t>
            </w:r>
          </w:p>
        </w:tc>
        <w:tc>
          <w:tcPr>
            <w:tcW w:w="707" w:type="dxa"/>
            <w:vAlign w:val="center"/>
          </w:tcPr>
          <w:p w14:paraId="57EF7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C00A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73E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2C6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2084.1</w:t>
            </w:r>
          </w:p>
        </w:tc>
        <w:tc>
          <w:tcPr>
            <w:tcW w:w="713" w:type="dxa"/>
            <w:vAlign w:val="center"/>
          </w:tcPr>
          <w:p w14:paraId="2080F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22D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2084.1</w:t>
            </w:r>
          </w:p>
        </w:tc>
      </w:tr>
      <w:tr w:rsidR="006F08B0" w14:paraId="4568B0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88A0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33E8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A0363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3EFD53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7817A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E6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1120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0DFE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26E2AB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D125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6B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F485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  <w:tc>
          <w:tcPr>
            <w:tcW w:w="713" w:type="dxa"/>
            <w:vAlign w:val="center"/>
          </w:tcPr>
          <w:p w14:paraId="42AD49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E4E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</w:tr>
      <w:tr w:rsidR="006F08B0" w14:paraId="38CFA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3F3F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A61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92E3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2C1102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3904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2771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2B06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DF9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3F455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9209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2F9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362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713" w:type="dxa"/>
            <w:vAlign w:val="center"/>
          </w:tcPr>
          <w:p w14:paraId="388906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516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</w:tr>
      <w:tr w:rsidR="006F08B0" w14:paraId="11A81D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254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15D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61B51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158.13</w:t>
            </w:r>
          </w:p>
        </w:tc>
        <w:tc>
          <w:tcPr>
            <w:tcW w:w="990" w:type="dxa"/>
            <w:vAlign w:val="center"/>
          </w:tcPr>
          <w:p w14:paraId="510DBC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70BE2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A8E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48C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1956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  <w:tc>
          <w:tcPr>
            <w:tcW w:w="707" w:type="dxa"/>
            <w:vAlign w:val="center"/>
          </w:tcPr>
          <w:p w14:paraId="4E1696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232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6C77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30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  <w:tc>
          <w:tcPr>
            <w:tcW w:w="713" w:type="dxa"/>
            <w:vAlign w:val="center"/>
          </w:tcPr>
          <w:p w14:paraId="21E4E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D92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1185.9</w:t>
            </w:r>
          </w:p>
        </w:tc>
      </w:tr>
      <w:tr w:rsidR="006F08B0" w14:paraId="7FF625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0067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B4F5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E40A2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94.21</w:t>
            </w:r>
          </w:p>
        </w:tc>
        <w:tc>
          <w:tcPr>
            <w:tcW w:w="990" w:type="dxa"/>
            <w:vAlign w:val="center"/>
          </w:tcPr>
          <w:p w14:paraId="60B4F6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94EC9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8F49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0867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71B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1224.7</w:t>
            </w:r>
          </w:p>
        </w:tc>
        <w:tc>
          <w:tcPr>
            <w:tcW w:w="707" w:type="dxa"/>
            <w:vAlign w:val="center"/>
          </w:tcPr>
          <w:p w14:paraId="182C0C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EF81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3E2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0BB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1224.7</w:t>
            </w:r>
          </w:p>
        </w:tc>
        <w:tc>
          <w:tcPr>
            <w:tcW w:w="713" w:type="dxa"/>
            <w:vAlign w:val="center"/>
          </w:tcPr>
          <w:p w14:paraId="6335C8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A24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1224.7</w:t>
            </w:r>
          </w:p>
        </w:tc>
      </w:tr>
      <w:tr w:rsidR="006F08B0" w14:paraId="387238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7AE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88CAE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DBC9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B2E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92AA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61C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721E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F592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F3FB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A96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7D7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443F2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706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296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6F08B0" w14:paraId="4B6AD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C21D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AD8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2249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69A6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C23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7C31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F3D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5E2A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84DD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2BEF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6AB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027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715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FC2D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8486</w:t>
            </w:r>
          </w:p>
        </w:tc>
      </w:tr>
      <w:tr w:rsidR="006F08B0" w14:paraId="52392F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BD42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9E30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A8EA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5E28F2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F6C3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BB39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9A9B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40E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07" w:type="dxa"/>
            <w:vAlign w:val="center"/>
          </w:tcPr>
          <w:p w14:paraId="2FAB37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7A8E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0EF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A00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713" w:type="dxa"/>
            <w:vAlign w:val="center"/>
          </w:tcPr>
          <w:p w14:paraId="6EE2B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9A7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</w:tr>
      <w:tr w:rsidR="006F08B0" w14:paraId="4FE464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35BB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426D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7352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tcW w:w="990" w:type="dxa"/>
            <w:vAlign w:val="center"/>
          </w:tcPr>
          <w:p w14:paraId="7935F8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92E1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ECD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398E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9DC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07ED66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87D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90A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EA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vAlign w:val="center"/>
          </w:tcPr>
          <w:p w14:paraId="6764E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3BD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6F08B0" w14:paraId="1466F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A6DB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026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6EA8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1DB8A0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E139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6B1D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545D1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846A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844.5</w:t>
            </w:r>
          </w:p>
        </w:tc>
        <w:tc>
          <w:tcPr>
            <w:tcW w:w="707" w:type="dxa"/>
            <w:vAlign w:val="center"/>
          </w:tcPr>
          <w:p w14:paraId="7D043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D562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2C1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5C2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  <w:tc>
          <w:tcPr>
            <w:tcW w:w="713" w:type="dxa"/>
            <w:vAlign w:val="center"/>
          </w:tcPr>
          <w:p w14:paraId="30C0A6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110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</w:tr>
      <w:tr w:rsidR="006F08B0" w14:paraId="5D3E16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12E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F469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83E1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22.38</w:t>
            </w:r>
          </w:p>
        </w:tc>
        <w:tc>
          <w:tcPr>
            <w:tcW w:w="990" w:type="dxa"/>
            <w:vAlign w:val="center"/>
          </w:tcPr>
          <w:p w14:paraId="456913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0B21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B2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5274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93C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630.0</w:t>
            </w:r>
          </w:p>
        </w:tc>
        <w:tc>
          <w:tcPr>
            <w:tcW w:w="707" w:type="dxa"/>
            <w:vAlign w:val="center"/>
          </w:tcPr>
          <w:p w14:paraId="3BDAA6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29A0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CE2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54C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  <w:tc>
          <w:tcPr>
            <w:tcW w:w="713" w:type="dxa"/>
            <w:vAlign w:val="center"/>
          </w:tcPr>
          <w:p w14:paraId="731C6F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81B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:rsidR="006F08B0" w14:paraId="557EEF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864D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0C8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D215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469F73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E15F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0AC2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E726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7E8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3069BA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2DBC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749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CDE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13" w:type="dxa"/>
            <w:vAlign w:val="center"/>
          </w:tcPr>
          <w:p w14:paraId="30A5CE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F55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 w:rsidR="006F08B0" w14:paraId="4ABF1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C36EF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8395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0027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2AD26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850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9FFB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8CFE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1A07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07" w:type="dxa"/>
            <w:vAlign w:val="center"/>
          </w:tcPr>
          <w:p w14:paraId="28A46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363D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E1AE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FC49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  <w:tc>
          <w:tcPr>
            <w:tcW w:w="713" w:type="dxa"/>
            <w:vAlign w:val="center"/>
          </w:tcPr>
          <w:p w14:paraId="519EF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F69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</w:tr>
      <w:tr w:rsidR="006F08B0" w14:paraId="69FBF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463F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FFCA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B8D62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A088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2FA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7F7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8B2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D3FE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0ACBF4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68C9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5DA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D40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  <w:tc>
          <w:tcPr>
            <w:tcW w:w="713" w:type="dxa"/>
            <w:vAlign w:val="center"/>
          </w:tcPr>
          <w:p w14:paraId="098BDD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10C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</w:tr>
      <w:tr w:rsidR="006F08B0" w14:paraId="594DF4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099E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D12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A3E36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7FCAAA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CF51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B56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B51B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FFA2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5B0951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929E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362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A8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13" w:type="dxa"/>
            <w:vAlign w:val="center"/>
          </w:tcPr>
          <w:p w14:paraId="4DB30B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143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:rsidR="006F08B0" w14:paraId="0766F2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A5E1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6E2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B4B0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152.32</w:t>
            </w:r>
          </w:p>
        </w:tc>
        <w:tc>
          <w:tcPr>
            <w:tcW w:w="990" w:type="dxa"/>
            <w:vAlign w:val="center"/>
          </w:tcPr>
          <w:p w14:paraId="40DCCF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200AF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959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C4BC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B15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1142.4</w:t>
            </w:r>
          </w:p>
        </w:tc>
        <w:tc>
          <w:tcPr>
            <w:tcW w:w="707" w:type="dxa"/>
            <w:vAlign w:val="center"/>
          </w:tcPr>
          <w:p w14:paraId="13EB0D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6F96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DC16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6021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1142.4</w:t>
            </w:r>
          </w:p>
        </w:tc>
        <w:tc>
          <w:tcPr>
            <w:tcW w:w="713" w:type="dxa"/>
            <w:vAlign w:val="center"/>
          </w:tcPr>
          <w:p w14:paraId="52F12B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264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1142.4</w:t>
            </w:r>
          </w:p>
        </w:tc>
      </w:tr>
      <w:tr w:rsidR="006F08B0" w14:paraId="182B9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81E11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3E56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A54C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52.09</w:t>
            </w:r>
          </w:p>
        </w:tc>
        <w:tc>
          <w:tcPr>
            <w:tcW w:w="990" w:type="dxa"/>
            <w:vAlign w:val="center"/>
          </w:tcPr>
          <w:p w14:paraId="5A71FC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1FF84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77F7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647A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0B4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677.1</w:t>
            </w:r>
          </w:p>
        </w:tc>
        <w:tc>
          <w:tcPr>
            <w:tcW w:w="707" w:type="dxa"/>
            <w:vAlign w:val="center"/>
          </w:tcPr>
          <w:p w14:paraId="07E00A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ED2C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C08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56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677.1</w:t>
            </w:r>
          </w:p>
        </w:tc>
        <w:tc>
          <w:tcPr>
            <w:tcW w:w="713" w:type="dxa"/>
            <w:vAlign w:val="center"/>
          </w:tcPr>
          <w:p w14:paraId="26E17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67D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677.1</w:t>
            </w:r>
          </w:p>
        </w:tc>
      </w:tr>
      <w:tr w:rsidR="006F08B0" w14:paraId="03FF7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E8BB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B341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E696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16D2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A8A2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5BCA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049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CDFC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6703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ADC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B4E1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5A0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FE9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E4F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6F08B0" w14:paraId="6C75F1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18A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8DFD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E04F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274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572B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2B93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4A2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929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E3ED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351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A77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E56E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B19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E042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5662</w:t>
            </w:r>
          </w:p>
        </w:tc>
      </w:tr>
      <w:tr w:rsidR="006F08B0" w14:paraId="57B36B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CFA0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4132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32E88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7B3A00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345E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1F9A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7B35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B4E0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610C32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E8C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DF1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74AF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14:paraId="737AE2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19C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6F08B0" w14:paraId="0FD7E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A7FC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753A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49A4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1E28C8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95D9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B21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DF26B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1A3F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620099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035B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1D8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CB4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tcW w:w="713" w:type="dxa"/>
            <w:vAlign w:val="center"/>
          </w:tcPr>
          <w:p w14:paraId="4417E4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773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:rsidR="006F08B0" w14:paraId="4FC3B0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745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005B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2CC56F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tcW w:w="990" w:type="dxa"/>
            <w:vAlign w:val="center"/>
          </w:tcPr>
          <w:p w14:paraId="2D4E2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C67F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A80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AF60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1B5F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3773.3</w:t>
            </w:r>
          </w:p>
        </w:tc>
        <w:tc>
          <w:tcPr>
            <w:tcW w:w="707" w:type="dxa"/>
            <w:vAlign w:val="center"/>
          </w:tcPr>
          <w:p w14:paraId="2324D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FE30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137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DA1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3584.6</w:t>
            </w:r>
          </w:p>
        </w:tc>
        <w:tc>
          <w:tcPr>
            <w:tcW w:w="713" w:type="dxa"/>
            <w:vAlign w:val="center"/>
          </w:tcPr>
          <w:p w14:paraId="32AFA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0AC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3584.6</w:t>
            </w:r>
          </w:p>
        </w:tc>
      </w:tr>
      <w:tr w:rsidR="006F08B0" w14:paraId="4A7D5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550B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58E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2D3812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B25B2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4B6E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D810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FF0F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003A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12CCEE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D6A1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EE42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D1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19899D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9FE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05B791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072B1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BD0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C589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D848D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12667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F7A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EDDA2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BC5A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6FDAB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A88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F3C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1D09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39F1EE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45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6F08B0" w14:paraId="7C0054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4CC7F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FA4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183DE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121.60</w:t>
            </w:r>
          </w:p>
        </w:tc>
        <w:tc>
          <w:tcPr>
            <w:tcW w:w="990" w:type="dxa"/>
            <w:vAlign w:val="center"/>
          </w:tcPr>
          <w:p w14:paraId="0AEDE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8DBB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6D81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0A1E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E51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912.0</w:t>
            </w:r>
          </w:p>
        </w:tc>
        <w:tc>
          <w:tcPr>
            <w:tcW w:w="707" w:type="dxa"/>
            <w:vAlign w:val="center"/>
          </w:tcPr>
          <w:p w14:paraId="7E07D0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DF14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58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AD8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912.0</w:t>
            </w:r>
          </w:p>
        </w:tc>
        <w:tc>
          <w:tcPr>
            <w:tcW w:w="713" w:type="dxa"/>
            <w:vAlign w:val="center"/>
          </w:tcPr>
          <w:p w14:paraId="3CD2A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00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912.0</w:t>
            </w:r>
          </w:p>
        </w:tc>
      </w:tr>
      <w:tr w:rsidR="006F08B0" w14:paraId="3DD458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146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333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DD7C1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51.20</w:t>
            </w:r>
          </w:p>
        </w:tc>
        <w:tc>
          <w:tcPr>
            <w:tcW w:w="990" w:type="dxa"/>
            <w:vAlign w:val="center"/>
          </w:tcPr>
          <w:p w14:paraId="4916E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DEF9D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88B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DACC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84F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  <w:tc>
          <w:tcPr>
            <w:tcW w:w="707" w:type="dxa"/>
            <w:vAlign w:val="center"/>
          </w:tcPr>
          <w:p w14:paraId="4B721A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E57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FB05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E8D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  <w:tc>
          <w:tcPr>
            <w:tcW w:w="713" w:type="dxa"/>
            <w:vAlign w:val="center"/>
          </w:tcPr>
          <w:p w14:paraId="6880D1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435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</w:tr>
      <w:tr w:rsidR="006F08B0" w14:paraId="23E1FC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4AFE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0E7E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BCE59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4F14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C4D5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DB5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12E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B3C0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9C9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62E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506A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1C3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234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2A32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F08B0" w14:paraId="3A510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D0DE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C57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A838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7A3B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4DAC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E93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B6C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3B8A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2C02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5CFA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F38B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379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D4C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873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7467</w:t>
            </w:r>
          </w:p>
        </w:tc>
      </w:tr>
      <w:tr w:rsidR="006F08B0" w14:paraId="0749AE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61D4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175F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B10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6F041E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091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B982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BD748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1814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1160.3</w:t>
            </w:r>
          </w:p>
        </w:tc>
        <w:tc>
          <w:tcPr>
            <w:tcW w:w="707" w:type="dxa"/>
            <w:vAlign w:val="center"/>
          </w:tcPr>
          <w:p w14:paraId="5FE32F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A6F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4EF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F5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  <w:tc>
          <w:tcPr>
            <w:tcW w:w="713" w:type="dxa"/>
            <w:vAlign w:val="center"/>
          </w:tcPr>
          <w:p w14:paraId="7BAA45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6A5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</w:tr>
      <w:tr w:rsidR="006F08B0" w14:paraId="2223E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15E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1DF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9930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05F33F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DFE4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6076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AB4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E61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827.6</w:t>
            </w:r>
          </w:p>
        </w:tc>
        <w:tc>
          <w:tcPr>
            <w:tcW w:w="707" w:type="dxa"/>
            <w:vAlign w:val="center"/>
          </w:tcPr>
          <w:p w14:paraId="7D36C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A813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A04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51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869.0</w:t>
            </w:r>
          </w:p>
        </w:tc>
        <w:tc>
          <w:tcPr>
            <w:tcW w:w="713" w:type="dxa"/>
            <w:vAlign w:val="center"/>
          </w:tcPr>
          <w:p w14:paraId="4F0403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0BA7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869.0</w:t>
            </w:r>
          </w:p>
        </w:tc>
      </w:tr>
      <w:tr w:rsidR="006F08B0" w14:paraId="159EDD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EB4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F883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E283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0BEA64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305F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C110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B429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90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1160.3</w:t>
            </w:r>
          </w:p>
        </w:tc>
        <w:tc>
          <w:tcPr>
            <w:tcW w:w="707" w:type="dxa"/>
            <w:vAlign w:val="center"/>
          </w:tcPr>
          <w:p w14:paraId="75849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6F0E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E3E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F3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  <w:tc>
          <w:tcPr>
            <w:tcW w:w="713" w:type="dxa"/>
            <w:vAlign w:val="center"/>
          </w:tcPr>
          <w:p w14:paraId="0E039B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BC0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</w:tr>
      <w:tr w:rsidR="006F08B0" w14:paraId="62930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E9B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9A5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67A7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25.62</w:t>
            </w:r>
          </w:p>
        </w:tc>
        <w:tc>
          <w:tcPr>
            <w:tcW w:w="990" w:type="dxa"/>
            <w:vAlign w:val="center"/>
          </w:tcPr>
          <w:p w14:paraId="7F7ED3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7F76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E812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10E0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6FC1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07" w:type="dxa"/>
            <w:vAlign w:val="center"/>
          </w:tcPr>
          <w:p w14:paraId="19675A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D0401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7D9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6F4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tcW w:w="713" w:type="dxa"/>
            <w:vAlign w:val="center"/>
          </w:tcPr>
          <w:p w14:paraId="252E45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606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</w:tr>
      <w:tr w:rsidR="006F08B0" w14:paraId="65B2AA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83F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658C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DF94A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FBC1E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EDD4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A63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2CAF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686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31C5B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E261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08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529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50405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3E0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17959A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58C2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DD4F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07EB3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7C5D8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C0FBC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CB12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A159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0488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49060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7493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A0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E72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0D0DCF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830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1ECF78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93F8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78E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94F46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16205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8800A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1AC0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588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C40F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069F39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720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880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183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67D60C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D0C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097F7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5CC9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A32A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A6F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63.80</w:t>
            </w:r>
          </w:p>
        </w:tc>
        <w:tc>
          <w:tcPr>
            <w:tcW w:w="990" w:type="dxa"/>
            <w:vAlign w:val="center"/>
          </w:tcPr>
          <w:p w14:paraId="3F6816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744BF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6E4C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6FD1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BA44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707" w:type="dxa"/>
            <w:vAlign w:val="center"/>
          </w:tcPr>
          <w:p w14:paraId="71DD50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6102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B979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E34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  <w:tc>
          <w:tcPr>
            <w:tcW w:w="713" w:type="dxa"/>
            <w:vAlign w:val="center"/>
          </w:tcPr>
          <w:p w14:paraId="70C3EF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346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478.5</w:t>
            </w:r>
          </w:p>
        </w:tc>
      </w:tr>
      <w:tr w:rsidR="006F08B0" w14:paraId="4AA99F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EC3E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F9A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AA9BC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83.20</w:t>
            </w:r>
          </w:p>
        </w:tc>
        <w:tc>
          <w:tcPr>
            <w:tcW w:w="990" w:type="dxa"/>
            <w:vAlign w:val="center"/>
          </w:tcPr>
          <w:p w14:paraId="7CBC8C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85DE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C13B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13E5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4532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  <w:tc>
          <w:tcPr>
            <w:tcW w:w="707" w:type="dxa"/>
            <w:vAlign w:val="center"/>
          </w:tcPr>
          <w:p w14:paraId="4BC266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180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0116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E6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  <w:tc>
          <w:tcPr>
            <w:tcW w:w="713" w:type="dxa"/>
            <w:vAlign w:val="center"/>
          </w:tcPr>
          <w:p w14:paraId="551958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539C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1081.6</w:t>
            </w:r>
          </w:p>
        </w:tc>
      </w:tr>
      <w:tr w:rsidR="006F08B0" w14:paraId="360818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750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E146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4C79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D31E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3D67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508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E6A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B792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8AAA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3F4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085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12E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7FCF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77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1925CE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00F0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CCF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F784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1B1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591F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2BD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705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0B73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63482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D34E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8840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C7D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0855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B37F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5759</w:t>
            </w:r>
          </w:p>
        </w:tc>
      </w:tr>
      <w:tr w:rsidR="006F08B0" w14:paraId="3CB5134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7F82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BE82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F9207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14:paraId="502BDF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1C1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567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49AC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7BF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07" w:type="dxa"/>
            <w:vAlign w:val="center"/>
          </w:tcPr>
          <w:p w14:paraId="47A04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BBACB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10F9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45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  <w:tc>
          <w:tcPr>
            <w:tcW w:w="713" w:type="dxa"/>
            <w:vAlign w:val="center"/>
          </w:tcPr>
          <w:p w14:paraId="601B8F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DD5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</w:tr>
      <w:tr w:rsidR="006F08B0" w14:paraId="591B6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27D3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7B68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593A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53.10</w:t>
            </w:r>
          </w:p>
        </w:tc>
        <w:tc>
          <w:tcPr>
            <w:tcW w:w="990" w:type="dxa"/>
            <w:vAlign w:val="center"/>
          </w:tcPr>
          <w:p w14:paraId="662A0A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D341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91DB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AA27E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DEF9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1494.8</w:t>
            </w:r>
          </w:p>
        </w:tc>
        <w:tc>
          <w:tcPr>
            <w:tcW w:w="707" w:type="dxa"/>
            <w:vAlign w:val="center"/>
          </w:tcPr>
          <w:p w14:paraId="2319D9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A93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53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15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1420.0</w:t>
            </w:r>
          </w:p>
        </w:tc>
        <w:tc>
          <w:tcPr>
            <w:tcW w:w="713" w:type="dxa"/>
            <w:vAlign w:val="center"/>
          </w:tcPr>
          <w:p w14:paraId="65738B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EA7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1420.0</w:t>
            </w:r>
          </w:p>
        </w:tc>
      </w:tr>
      <w:tr w:rsidR="006F08B0" w14:paraId="5435B4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AC63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39C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EF4D7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31E990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6C20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1E8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73E2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FF0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tcW w:w="707" w:type="dxa"/>
            <w:vAlign w:val="center"/>
          </w:tcPr>
          <w:p w14:paraId="076F2D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20E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64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FDA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713" w:type="dxa"/>
            <w:vAlign w:val="center"/>
          </w:tcPr>
          <w:p w14:paraId="4D0718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05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6F08B0" w14:paraId="13A543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EBA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5A9A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61AF0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288F6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72E4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AD7F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0A7C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49E6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3F0D1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1CD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884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2DD1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18C225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EB2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:rsidR="006F08B0" w14:paraId="2BC71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015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A5A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243E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90.74</w:t>
            </w:r>
          </w:p>
        </w:tc>
        <w:tc>
          <w:tcPr>
            <w:tcW w:w="990" w:type="dxa"/>
            <w:vAlign w:val="center"/>
          </w:tcPr>
          <w:p w14:paraId="51A2C3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29F8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69B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ED12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E3E9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680.6</w:t>
            </w:r>
          </w:p>
        </w:tc>
        <w:tc>
          <w:tcPr>
            <w:tcW w:w="707" w:type="dxa"/>
            <w:vAlign w:val="center"/>
          </w:tcPr>
          <w:p w14:paraId="358EBD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F8E8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EC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B8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680.6</w:t>
            </w:r>
          </w:p>
        </w:tc>
        <w:tc>
          <w:tcPr>
            <w:tcW w:w="713" w:type="dxa"/>
            <w:vAlign w:val="center"/>
          </w:tcPr>
          <w:p w14:paraId="6C3804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279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680.6</w:t>
            </w:r>
          </w:p>
        </w:tc>
      </w:tr>
      <w:tr w:rsidR="006F08B0" w14:paraId="285BB1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F40F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0B9E0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BAD7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990" w:type="dxa"/>
            <w:vAlign w:val="center"/>
          </w:tcPr>
          <w:p w14:paraId="77F68C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87CA6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0669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1B1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A46A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707.2</w:t>
            </w:r>
          </w:p>
        </w:tc>
        <w:tc>
          <w:tcPr>
            <w:tcW w:w="707" w:type="dxa"/>
            <w:vAlign w:val="center"/>
          </w:tcPr>
          <w:p w14:paraId="31A77B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41DE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1483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270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707.2</w:t>
            </w:r>
          </w:p>
        </w:tc>
        <w:tc>
          <w:tcPr>
            <w:tcW w:w="713" w:type="dxa"/>
            <w:vAlign w:val="center"/>
          </w:tcPr>
          <w:p w14:paraId="17DFC5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EAC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707.2</w:t>
            </w:r>
          </w:p>
        </w:tc>
      </w:tr>
      <w:tr w:rsidR="006F08B0" w14:paraId="39E42C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4DE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1E7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4623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D8EF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7754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ED6F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670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AE26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21F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6B8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249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EE9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BF8D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424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693720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8FCC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4A8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D7C5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BE60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227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9CD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303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8133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966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C066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AB8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00E6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A79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055F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3940</w:t>
            </w:r>
          </w:p>
        </w:tc>
      </w:tr>
      <w:tr w:rsidR="006F08B0" w14:paraId="27FCD0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E930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E4133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C333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90" w:type="dxa"/>
            <w:vAlign w:val="center"/>
          </w:tcPr>
          <w:p w14:paraId="798E32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3F3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F74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68C7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13D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07" w:type="dxa"/>
            <w:vAlign w:val="center"/>
          </w:tcPr>
          <w:p w14:paraId="2364D2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F8C3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83AA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E8D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665.0</w:t>
            </w:r>
          </w:p>
        </w:tc>
        <w:tc>
          <w:tcPr>
            <w:tcW w:w="713" w:type="dxa"/>
            <w:vAlign w:val="center"/>
          </w:tcPr>
          <w:p w14:paraId="4BD17B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C50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665.0</w:t>
            </w:r>
          </w:p>
        </w:tc>
      </w:tr>
      <w:tr w:rsidR="006F08B0" w14:paraId="429F9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768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03E3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371C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990" w:type="dxa"/>
            <w:vAlign w:val="center"/>
          </w:tcPr>
          <w:p w14:paraId="3A5A2F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E517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64E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DFC7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2B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1075.9</w:t>
            </w:r>
          </w:p>
        </w:tc>
        <w:tc>
          <w:tcPr>
            <w:tcW w:w="707" w:type="dxa"/>
            <w:vAlign w:val="center"/>
          </w:tcPr>
          <w:p w14:paraId="71974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718E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04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81D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1022.1</w:t>
            </w:r>
          </w:p>
        </w:tc>
        <w:tc>
          <w:tcPr>
            <w:tcW w:w="713" w:type="dxa"/>
            <w:vAlign w:val="center"/>
          </w:tcPr>
          <w:p w14:paraId="7FED43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65E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1022.1</w:t>
            </w:r>
          </w:p>
        </w:tc>
      </w:tr>
      <w:tr w:rsidR="006F08B0" w14:paraId="10A216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F05E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23C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AD562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772575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1F6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3CD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A17B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13A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707" w:type="dxa"/>
            <w:vAlign w:val="center"/>
          </w:tcPr>
          <w:p w14:paraId="54370F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699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3D7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A95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  <w:tc>
          <w:tcPr>
            <w:tcW w:w="713" w:type="dxa"/>
            <w:vAlign w:val="center"/>
          </w:tcPr>
          <w:p w14:paraId="10C88D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601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</w:tr>
      <w:tr w:rsidR="006F08B0" w14:paraId="405D21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448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34B4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BBF9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2E52F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9B79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99E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663F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FB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1040.4</w:t>
            </w:r>
          </w:p>
        </w:tc>
        <w:tc>
          <w:tcPr>
            <w:tcW w:w="707" w:type="dxa"/>
            <w:vAlign w:val="center"/>
          </w:tcPr>
          <w:p w14:paraId="211490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066E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CC6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CF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988.4</w:t>
            </w:r>
          </w:p>
        </w:tc>
        <w:tc>
          <w:tcPr>
            <w:tcW w:w="713" w:type="dxa"/>
            <w:vAlign w:val="center"/>
          </w:tcPr>
          <w:p w14:paraId="2DF25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CF6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988.4</w:t>
            </w:r>
          </w:p>
        </w:tc>
      </w:tr>
      <w:tr w:rsidR="006F08B0" w14:paraId="3DC750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7C30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612C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1EE2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800C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1B1F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359F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2E45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3AFB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6DA39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D896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0C0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93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36FD39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993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5719C0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666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45827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AB52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382D3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F8FE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40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A0D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B06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3656D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3637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ED71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38B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2DD987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4C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0EA8F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29A4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543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E6C9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6E6A6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99A53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8427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F8E7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6F5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 w14:paraId="348285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495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555D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527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  <w:tc>
          <w:tcPr>
            <w:tcW w:w="713" w:type="dxa"/>
            <w:vAlign w:val="center"/>
          </w:tcPr>
          <w:p w14:paraId="2700EB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2CE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</w:tr>
      <w:tr w:rsidR="006F08B0" w14:paraId="4A3A68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C38E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EA51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8D05A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990" w:type="dxa"/>
            <w:vAlign w:val="center"/>
          </w:tcPr>
          <w:p w14:paraId="1C323D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E5E6A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2203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F080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128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707" w:type="dxa"/>
            <w:vAlign w:val="center"/>
          </w:tcPr>
          <w:p w14:paraId="4ABF1E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F46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E43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946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  <w:tc>
          <w:tcPr>
            <w:tcW w:w="713" w:type="dxa"/>
            <w:vAlign w:val="center"/>
          </w:tcPr>
          <w:p w14:paraId="6A1880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A6D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6F08B0" w14:paraId="662FD9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C60A9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07A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EB762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990" w:type="dxa"/>
            <w:vAlign w:val="center"/>
          </w:tcPr>
          <w:p w14:paraId="6C43F9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6C473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A162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3AB9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ED3E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  <w:tc>
          <w:tcPr>
            <w:tcW w:w="707" w:type="dxa"/>
            <w:vAlign w:val="center"/>
          </w:tcPr>
          <w:p w14:paraId="4A874E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DA38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A6D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E81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  <w:tc>
          <w:tcPr>
            <w:tcW w:w="713" w:type="dxa"/>
            <w:vAlign w:val="center"/>
          </w:tcPr>
          <w:p w14:paraId="493CBF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799A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</w:tr>
      <w:tr w:rsidR="006F08B0" w14:paraId="081494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950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626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D071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8E6E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273A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8560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88D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0F9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AA5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1379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329D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D706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2FBF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9E2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22938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258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0E5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3FF5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B5FD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BADC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789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B8E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424F6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1FA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2C9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CE4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494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52C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EEC1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4868</w:t>
            </w:r>
          </w:p>
        </w:tc>
      </w:tr>
      <w:tr w:rsidR="006F08B0" w14:paraId="40D3BD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4B70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2DC5E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0F2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990" w:type="dxa"/>
            <w:vAlign w:val="center"/>
          </w:tcPr>
          <w:p w14:paraId="5B65E8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A7FE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E36C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D68D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4F3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3BEDC4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8E5C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D93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1DB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373FF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116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6F08B0" w14:paraId="0141A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156AC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E897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DCA2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990" w:type="dxa"/>
            <w:vAlign w:val="center"/>
          </w:tcPr>
          <w:p w14:paraId="634E1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0699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392D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8A39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CA25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7D1ADD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AEB3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3B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50F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713" w:type="dxa"/>
            <w:vAlign w:val="center"/>
          </w:tcPr>
          <w:p w14:paraId="186DAD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6FE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</w:tr>
      <w:tr w:rsidR="006F08B0" w14:paraId="2531C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2BA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CD97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5CEBE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765C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8E89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43C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7561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2078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17C1F6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104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C39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5DA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 w14:paraId="5047AC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E8A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 w:rsidR="006F08B0" w14:paraId="136223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50CE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DCF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9079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688E0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147E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57BD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133C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0F96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0006E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E76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A39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6C8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737.1</w:t>
            </w:r>
          </w:p>
        </w:tc>
        <w:tc>
          <w:tcPr>
            <w:tcW w:w="713" w:type="dxa"/>
            <w:vAlign w:val="center"/>
          </w:tcPr>
          <w:p w14:paraId="584B4E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1AF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737.1</w:t>
            </w:r>
          </w:p>
        </w:tc>
      </w:tr>
      <w:tr w:rsidR="006F08B0" w14:paraId="605255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F0A33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2BD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220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F813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363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196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D9B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93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66032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442F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9D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B8A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54D2FD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6CD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2A452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F2D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6A3C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E910D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DC02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EA8B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47C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F68B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56BE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4CE97E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4B31D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911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82E1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2F14FB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F61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1BDF68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47F0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B00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4B91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61.00</w:t>
            </w:r>
          </w:p>
        </w:tc>
        <w:tc>
          <w:tcPr>
            <w:tcW w:w="990" w:type="dxa"/>
            <w:vAlign w:val="center"/>
          </w:tcPr>
          <w:p w14:paraId="3C749C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0A296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814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6408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18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457.5</w:t>
            </w:r>
          </w:p>
        </w:tc>
        <w:tc>
          <w:tcPr>
            <w:tcW w:w="707" w:type="dxa"/>
            <w:vAlign w:val="center"/>
          </w:tcPr>
          <w:p w14:paraId="0B1A93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88E0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1C39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18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457.5</w:t>
            </w:r>
          </w:p>
        </w:tc>
        <w:tc>
          <w:tcPr>
            <w:tcW w:w="713" w:type="dxa"/>
            <w:vAlign w:val="center"/>
          </w:tcPr>
          <w:p w14:paraId="59C6AC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DD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457.5</w:t>
            </w:r>
          </w:p>
        </w:tc>
      </w:tr>
      <w:tr w:rsidR="006F08B0" w14:paraId="47894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19CA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4BBB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4C33D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14:paraId="411BD4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3B54E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956B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83883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9E9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tcW w:w="707" w:type="dxa"/>
            <w:vAlign w:val="center"/>
          </w:tcPr>
          <w:p w14:paraId="31EBC0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F5A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245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047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  <w:tc>
          <w:tcPr>
            <w:tcW w:w="713" w:type="dxa"/>
            <w:vAlign w:val="center"/>
          </w:tcPr>
          <w:p w14:paraId="30AFB7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35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520.0</w:t>
            </w:r>
          </w:p>
        </w:tc>
      </w:tr>
      <w:tr w:rsidR="006F08B0" w14:paraId="6CCD30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612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06CA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F506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09F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EA59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6C08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1ED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8320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726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E1F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3E0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269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079E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5E9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6F08B0" w14:paraId="713729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14DB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005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72E8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4548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0C80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B309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6D56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96EF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8016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F26C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35E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D3D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2F33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E9D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3683</w:t>
            </w:r>
          </w:p>
        </w:tc>
      </w:tr>
      <w:tr w:rsidR="006F08B0" w14:paraId="64438E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3647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5B3B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0C63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4249DD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D006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A778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4C8EF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6DF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1021.0</w:t>
            </w:r>
          </w:p>
        </w:tc>
        <w:tc>
          <w:tcPr>
            <w:tcW w:w="707" w:type="dxa"/>
            <w:vAlign w:val="center"/>
          </w:tcPr>
          <w:p w14:paraId="25F6D7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BAE4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D1C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741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  <w:tc>
          <w:tcPr>
            <w:tcW w:w="713" w:type="dxa"/>
            <w:vAlign w:val="center"/>
          </w:tcPr>
          <w:p w14:paraId="6127E3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60B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</w:tr>
      <w:tr w:rsidR="006F08B0" w14:paraId="073A79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379A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4F7C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27A2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2417A3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EB2C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048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BBAE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41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912.1</w:t>
            </w:r>
          </w:p>
        </w:tc>
        <w:tc>
          <w:tcPr>
            <w:tcW w:w="707" w:type="dxa"/>
            <w:vAlign w:val="center"/>
          </w:tcPr>
          <w:p w14:paraId="5BA9B0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E33F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C2B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FC3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  <w:tc>
          <w:tcPr>
            <w:tcW w:w="713" w:type="dxa"/>
            <w:vAlign w:val="center"/>
          </w:tcPr>
          <w:p w14:paraId="2BF44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F99E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</w:tr>
      <w:tr w:rsidR="006F08B0" w14:paraId="2D22A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61EC3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B037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5B6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0241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4278D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634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007E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0D1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3725CC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3357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B818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272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2C06F0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49F4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78F75D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1EA1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E8C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3E6BA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59759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553A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0D9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8377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98CB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1053.0</w:t>
            </w:r>
          </w:p>
        </w:tc>
        <w:tc>
          <w:tcPr>
            <w:tcW w:w="707" w:type="dxa"/>
            <w:vAlign w:val="center"/>
          </w:tcPr>
          <w:p w14:paraId="13B168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0FD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88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2E2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  <w:tc>
          <w:tcPr>
            <w:tcW w:w="713" w:type="dxa"/>
            <w:vAlign w:val="center"/>
          </w:tcPr>
          <w:p w14:paraId="4F7EFF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1EDC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</w:tr>
      <w:tr w:rsidR="006F08B0" w14:paraId="4817E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9FEC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073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7A5B4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7B025A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45385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2416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91FA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3EAC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tcW w:w="707" w:type="dxa"/>
            <w:vAlign w:val="center"/>
          </w:tcPr>
          <w:p w14:paraId="086EBD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6B5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A13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CD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713" w:type="dxa"/>
            <w:vAlign w:val="center"/>
          </w:tcPr>
          <w:p w14:paraId="3BA298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3EC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</w:tr>
      <w:tr w:rsidR="006F08B0" w14:paraId="1103EB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BED5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DFC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0019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tcW w:w="990" w:type="dxa"/>
            <w:vAlign w:val="center"/>
          </w:tcPr>
          <w:p w14:paraId="32E6A9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5F67D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794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0B62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C41E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07" w:type="dxa"/>
            <w:vAlign w:val="center"/>
          </w:tcPr>
          <w:p w14:paraId="0AD75B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D1CE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DE6A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65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13" w:type="dxa"/>
            <w:vAlign w:val="center"/>
          </w:tcPr>
          <w:p w14:paraId="6E75F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A0D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</w:tr>
      <w:tr w:rsidR="006F08B0" w14:paraId="6EAFD3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886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CFED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E2AB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62.20</w:t>
            </w:r>
          </w:p>
        </w:tc>
        <w:tc>
          <w:tcPr>
            <w:tcW w:w="990" w:type="dxa"/>
            <w:vAlign w:val="center"/>
          </w:tcPr>
          <w:p w14:paraId="39ECCC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C70D7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FE5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F6ED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BA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808.6</w:t>
            </w:r>
          </w:p>
        </w:tc>
        <w:tc>
          <w:tcPr>
            <w:tcW w:w="707" w:type="dxa"/>
            <w:vAlign w:val="center"/>
          </w:tcPr>
          <w:p w14:paraId="1C7184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F2FF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3815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DAB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808.6</w:t>
            </w:r>
          </w:p>
        </w:tc>
        <w:tc>
          <w:tcPr>
            <w:tcW w:w="713" w:type="dxa"/>
            <w:vAlign w:val="center"/>
          </w:tcPr>
          <w:p w14:paraId="35869F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9A1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808.6</w:t>
            </w:r>
          </w:p>
        </w:tc>
      </w:tr>
      <w:tr w:rsidR="006F08B0" w14:paraId="5496E0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5C3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64820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DE20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407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E18B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492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F87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3958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D8B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B8DB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D598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7DE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961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9F3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F08B0" w14:paraId="283901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39E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C5E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8FBE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9023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AF45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2D7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0097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C81A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ABD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0449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7B7B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D7B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7680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28C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4637</w:t>
            </w:r>
          </w:p>
        </w:tc>
      </w:tr>
      <w:tr w:rsidR="006F08B0" w14:paraId="09B219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FB73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7F545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D3D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990" w:type="dxa"/>
            <w:vAlign w:val="center"/>
          </w:tcPr>
          <w:p w14:paraId="201D2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F3A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8D04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E87A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A94D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852.9</w:t>
            </w:r>
          </w:p>
        </w:tc>
        <w:tc>
          <w:tcPr>
            <w:tcW w:w="707" w:type="dxa"/>
            <w:vAlign w:val="center"/>
          </w:tcPr>
          <w:p w14:paraId="5607F8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DE3C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4C2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C81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  <w:tc>
          <w:tcPr>
            <w:tcW w:w="713" w:type="dxa"/>
            <w:vAlign w:val="center"/>
          </w:tcPr>
          <w:p w14:paraId="36257B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FB8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</w:tr>
      <w:tr w:rsidR="006F08B0" w14:paraId="4B204E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9BA77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3A4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57B4F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6A851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25BF2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E66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1E21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A5E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682B1C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021F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C2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B3E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833.6</w:t>
            </w:r>
          </w:p>
        </w:tc>
        <w:tc>
          <w:tcPr>
            <w:tcW w:w="713" w:type="dxa"/>
            <w:vAlign w:val="center"/>
          </w:tcPr>
          <w:p w14:paraId="6B7D7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3D8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833.6</w:t>
            </w:r>
          </w:p>
        </w:tc>
      </w:tr>
      <w:tr w:rsidR="006F08B0" w14:paraId="213B22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7B4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6F7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B6073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52.40</w:t>
            </w:r>
          </w:p>
        </w:tc>
        <w:tc>
          <w:tcPr>
            <w:tcW w:w="990" w:type="dxa"/>
            <w:vAlign w:val="center"/>
          </w:tcPr>
          <w:p w14:paraId="5E3956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A6D3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0687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C814E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E0A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tcW w:w="707" w:type="dxa"/>
            <w:vAlign w:val="center"/>
          </w:tcPr>
          <w:p w14:paraId="3AE7D7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3EBE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1148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1F7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tcW w:w="713" w:type="dxa"/>
            <w:vAlign w:val="center"/>
          </w:tcPr>
          <w:p w14:paraId="1F440F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8FF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</w:tr>
      <w:tr w:rsidR="006F08B0" w14:paraId="450E06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033A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97D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5052C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</w:t>
            </w:r>
          </w:p>
        </w:tc>
        <w:tc>
          <w:tcPr>
            <w:tcW w:w="990" w:type="dxa"/>
            <w:vAlign w:val="center"/>
          </w:tcPr>
          <w:p w14:paraId="22815B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7AD27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C16A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31F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33A0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tcW w:w="707" w:type="dxa"/>
            <w:vAlign w:val="center"/>
          </w:tcPr>
          <w:p w14:paraId="43B28E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129B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F6C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3F2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  <w:tc>
          <w:tcPr>
            <w:tcW w:w="713" w:type="dxa"/>
            <w:vAlign w:val="center"/>
          </w:tcPr>
          <w:p w14:paraId="359C48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499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340.6</w:t>
            </w:r>
          </w:p>
        </w:tc>
      </w:tr>
      <w:tr w:rsidR="006F08B0" w14:paraId="6E8744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FF85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71C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6B1C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2D9E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2AEF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29B6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813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103F8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6D92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A05F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8410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BD0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96B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3FB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4B557A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B330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F1F2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DDF5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1AEB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C175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21C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8C9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A8E8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0FE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8A15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CAF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B292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BA84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69DD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2378</w:t>
            </w:r>
          </w:p>
        </w:tc>
      </w:tr>
      <w:tr w:rsidR="006F08B0" w14:paraId="46FC5E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550AA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8760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8EA7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DC498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2DA0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83E3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B183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FEBA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48402D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176A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8DC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F0D2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48C0E2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D9B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5F1A14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BB5F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051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B9359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5EE8A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6D7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4AA0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ED35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287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046F70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39E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B472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9ED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2B8458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0D2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6DFDF2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9E3E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EFFD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69B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tcW w:w="990" w:type="dxa"/>
            <w:vAlign w:val="center"/>
          </w:tcPr>
          <w:p w14:paraId="3CC80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0638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AAB2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D953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2C1C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  <w:tc>
          <w:tcPr>
            <w:tcW w:w="707" w:type="dxa"/>
            <w:vAlign w:val="center"/>
          </w:tcPr>
          <w:p w14:paraId="144F2D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A1B0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CBD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E08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  <w:tc>
          <w:tcPr>
            <w:tcW w:w="713" w:type="dxa"/>
            <w:vAlign w:val="center"/>
          </w:tcPr>
          <w:p w14:paraId="67A56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BC1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</w:tr>
      <w:tr w:rsidR="006F08B0" w14:paraId="748328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F74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6E8E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753A5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F051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5AF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CBF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C1D6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E43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789.8</w:t>
            </w:r>
          </w:p>
        </w:tc>
        <w:tc>
          <w:tcPr>
            <w:tcW w:w="707" w:type="dxa"/>
            <w:vAlign w:val="center"/>
          </w:tcPr>
          <w:p w14:paraId="198F4A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275E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2A2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88F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750.3</w:t>
            </w:r>
          </w:p>
        </w:tc>
        <w:tc>
          <w:tcPr>
            <w:tcW w:w="713" w:type="dxa"/>
            <w:vAlign w:val="center"/>
          </w:tcPr>
          <w:p w14:paraId="0A9E73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F49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750.3</w:t>
            </w:r>
          </w:p>
        </w:tc>
      </w:tr>
      <w:tr w:rsidR="006F08B0" w14:paraId="2B1750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D850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48D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A4EA1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585EA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D7C95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7E48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A87E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BB3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24E3AC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5F02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A3B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DE2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5198D4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246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6DF66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65B93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048C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175D3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tcW w:w="990" w:type="dxa"/>
            <w:vAlign w:val="center"/>
          </w:tcPr>
          <w:p w14:paraId="402DF6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4565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57C2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BD3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5E7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07" w:type="dxa"/>
            <w:vAlign w:val="center"/>
          </w:tcPr>
          <w:p w14:paraId="4C02ED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4C0E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D8A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F62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2D776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B03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6F08B0" w14:paraId="2C3E41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CF8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97D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0D4A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44.60</w:t>
            </w:r>
          </w:p>
        </w:tc>
        <w:tc>
          <w:tcPr>
            <w:tcW w:w="990" w:type="dxa"/>
            <w:vAlign w:val="center"/>
          </w:tcPr>
          <w:p w14:paraId="41DD5C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42664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7F1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6050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58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579.8</w:t>
            </w:r>
          </w:p>
        </w:tc>
        <w:tc>
          <w:tcPr>
            <w:tcW w:w="707" w:type="dxa"/>
            <w:vAlign w:val="center"/>
          </w:tcPr>
          <w:p w14:paraId="6AA10A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295A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C76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A4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579.8</w:t>
            </w:r>
          </w:p>
        </w:tc>
        <w:tc>
          <w:tcPr>
            <w:tcW w:w="713" w:type="dxa"/>
            <w:vAlign w:val="center"/>
          </w:tcPr>
          <w:p w14:paraId="7A4BFE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D7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579.8</w:t>
            </w:r>
          </w:p>
        </w:tc>
      </w:tr>
      <w:tr w:rsidR="006F08B0" w14:paraId="5E9AC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61E2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C35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B33C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241B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39BE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56FB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9A8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9029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7B4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1727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437E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689D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6FA7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8AC4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F08B0" w14:paraId="7B59CD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741D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3673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F638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E500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4093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75A9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6BF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DE15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F8F1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BB3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FBED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CE04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DEC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AF7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3385</w:t>
            </w:r>
          </w:p>
        </w:tc>
      </w:tr>
      <w:tr w:rsidR="006F08B0" w14:paraId="4DD0CB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1C3A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EDAAE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0C2F1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21B3FC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DDF2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A1CD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35081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8479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1F2E06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3C662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CAE9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C69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vAlign w:val="center"/>
          </w:tcPr>
          <w:p w14:paraId="62ED4B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4B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6F08B0" w14:paraId="73A21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18FF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532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4395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63D172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1F9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9637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E13C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EC6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10339F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7328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5A9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29E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tcW w:w="713" w:type="dxa"/>
            <w:vAlign w:val="center"/>
          </w:tcPr>
          <w:p w14:paraId="0740D1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2F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 w:rsidR="006F08B0" w14:paraId="1880B7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0B952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6708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2B6AF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257930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372F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2C3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E8A3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AC1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4D2C7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EC9A6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6B7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CF6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vAlign w:val="center"/>
          </w:tcPr>
          <w:p w14:paraId="36D696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51C1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6F08B0" w14:paraId="7C0828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85A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4428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D891C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tcW w:w="990" w:type="dxa"/>
            <w:vAlign w:val="center"/>
          </w:tcPr>
          <w:p w14:paraId="3006AF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74E3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3839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0A74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6B3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707" w:type="dxa"/>
            <w:vAlign w:val="center"/>
          </w:tcPr>
          <w:p w14:paraId="5BFB37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92C6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8A0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BFD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tcW w:w="713" w:type="dxa"/>
            <w:vAlign w:val="center"/>
          </w:tcPr>
          <w:p w14:paraId="77B9CB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B0D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:rsidR="006F08B0" w14:paraId="7354BC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9EBA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D29D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8010C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990" w:type="dxa"/>
            <w:vAlign w:val="center"/>
          </w:tcPr>
          <w:p w14:paraId="3B5A92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A6C8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B7A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5186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09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14:paraId="35EF9C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476E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64EE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1D0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tcW w:w="713" w:type="dxa"/>
            <w:vAlign w:val="center"/>
          </w:tcPr>
          <w:p w14:paraId="1087C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CC6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:rsidR="006F08B0" w14:paraId="6F2967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708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C8E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C24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05FC0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843A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B93C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C568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BBDA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17CA3A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3F4E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BDDC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1A4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</w:t>
            </w:r>
          </w:p>
        </w:tc>
        <w:tc>
          <w:tcPr>
            <w:tcW w:w="713" w:type="dxa"/>
            <w:vAlign w:val="center"/>
          </w:tcPr>
          <w:p w14:paraId="18E1A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E9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</w:t>
            </w:r>
          </w:p>
        </w:tc>
      </w:tr>
      <w:tr w:rsidR="006F08B0" w14:paraId="1DB1D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9B37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6100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571C0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9.19</w:t>
            </w:r>
          </w:p>
        </w:tc>
        <w:tc>
          <w:tcPr>
            <w:tcW w:w="990" w:type="dxa"/>
            <w:vAlign w:val="center"/>
          </w:tcPr>
          <w:p w14:paraId="77FE2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1C98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17E7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9209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6F9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tcW w:w="707" w:type="dxa"/>
            <w:vAlign w:val="center"/>
          </w:tcPr>
          <w:p w14:paraId="339517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A1FF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E115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03B2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 w14:paraId="6CF275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3A9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:rsidR="006F08B0" w14:paraId="08B59A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AF35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544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26FB5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128CA9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4B32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F3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7AA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78F0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tcW w:w="707" w:type="dxa"/>
            <w:vAlign w:val="center"/>
          </w:tcPr>
          <w:p w14:paraId="28B158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A187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5A9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60E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13" w:type="dxa"/>
            <w:vAlign w:val="center"/>
          </w:tcPr>
          <w:p w14:paraId="494B6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F79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6F08B0" w14:paraId="10A64D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FD570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0FE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0C2DE6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990" w:type="dxa"/>
            <w:vAlign w:val="center"/>
          </w:tcPr>
          <w:p w14:paraId="57EDD8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9134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A878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25E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20C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151A69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3EFF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1C6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BA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  <w:tc>
          <w:tcPr>
            <w:tcW w:w="713" w:type="dxa"/>
            <w:vAlign w:val="center"/>
          </w:tcPr>
          <w:p w14:paraId="36BA13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91E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6F08B0" w14:paraId="4BCA9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F59B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4FB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680A92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A4AD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0AE1F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E8DD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93E8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073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1459CE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458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8FCB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D1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301CED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1A6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6F08B0" w14:paraId="125570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ED3D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1C4B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C43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19.96</w:t>
            </w:r>
          </w:p>
        </w:tc>
        <w:tc>
          <w:tcPr>
            <w:tcW w:w="990" w:type="dxa"/>
            <w:vAlign w:val="center"/>
          </w:tcPr>
          <w:p w14:paraId="3FD65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DD61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69BF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8D8ED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690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07" w:type="dxa"/>
            <w:vAlign w:val="center"/>
          </w:tcPr>
          <w:p w14:paraId="6DA414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A732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7B9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372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  <w:tc>
          <w:tcPr>
            <w:tcW w:w="713" w:type="dxa"/>
            <w:vAlign w:val="center"/>
          </w:tcPr>
          <w:p w14:paraId="4AEB8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2BF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149.7</w:t>
            </w:r>
          </w:p>
        </w:tc>
      </w:tr>
      <w:tr w:rsidR="006F08B0" w14:paraId="498D02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BDFBA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6B95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4E52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44.67</w:t>
            </w:r>
          </w:p>
        </w:tc>
        <w:tc>
          <w:tcPr>
            <w:tcW w:w="990" w:type="dxa"/>
            <w:vAlign w:val="center"/>
          </w:tcPr>
          <w:p w14:paraId="0ECA5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3EFB8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81B4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F4EE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BCA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580.7</w:t>
            </w:r>
          </w:p>
        </w:tc>
        <w:tc>
          <w:tcPr>
            <w:tcW w:w="707" w:type="dxa"/>
            <w:vAlign w:val="center"/>
          </w:tcPr>
          <w:p w14:paraId="65428B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057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304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8C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580.7</w:t>
            </w:r>
          </w:p>
        </w:tc>
        <w:tc>
          <w:tcPr>
            <w:tcW w:w="713" w:type="dxa"/>
            <w:vAlign w:val="center"/>
          </w:tcPr>
          <w:p w14:paraId="02E4A1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316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580.7</w:t>
            </w:r>
          </w:p>
        </w:tc>
      </w:tr>
      <w:tr w:rsidR="006F08B0" w14:paraId="137BA2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C441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C3A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12E5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FBCB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A794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6E8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75C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4395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BA00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B87E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C6DD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1B43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AB8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F48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7F3C26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D59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392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1581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0B13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F699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5AFD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A36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FEC2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67B8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108F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E56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ED0F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71D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84A8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3181</w:t>
            </w:r>
          </w:p>
        </w:tc>
      </w:tr>
      <w:tr w:rsidR="006F08B0" w14:paraId="2DA536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A4460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1EBD7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57C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66E318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1D79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C02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B518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687E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07" w:type="dxa"/>
            <w:vAlign w:val="center"/>
          </w:tcPr>
          <w:p w14:paraId="79DAC3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91E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1CD3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51F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14:paraId="65EFA8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70E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6F08B0" w14:paraId="3AE7C1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23E04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5F269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257FD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34A3A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77C0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22EB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CA773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034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07" w:type="dxa"/>
            <w:vAlign w:val="center"/>
          </w:tcPr>
          <w:p w14:paraId="05DCD5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EF6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CEF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2F0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14:paraId="6AE2CB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19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6F08B0" w14:paraId="6A32D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083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E1DF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44460D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22.38</w:t>
            </w:r>
          </w:p>
        </w:tc>
        <w:tc>
          <w:tcPr>
            <w:tcW w:w="990" w:type="dxa"/>
            <w:vAlign w:val="center"/>
          </w:tcPr>
          <w:p w14:paraId="4E792A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96411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DD8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B56F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75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2182.1</w:t>
            </w:r>
          </w:p>
        </w:tc>
        <w:tc>
          <w:tcPr>
            <w:tcW w:w="707" w:type="dxa"/>
            <w:vAlign w:val="center"/>
          </w:tcPr>
          <w:p w14:paraId="638478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09F4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804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9A8E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1854.7</w:t>
            </w:r>
          </w:p>
        </w:tc>
        <w:tc>
          <w:tcPr>
            <w:tcW w:w="713" w:type="dxa"/>
            <w:vAlign w:val="center"/>
          </w:tcPr>
          <w:p w14:paraId="5747DD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185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1854.7</w:t>
            </w:r>
          </w:p>
        </w:tc>
      </w:tr>
      <w:tr w:rsidR="006F08B0" w14:paraId="22061D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030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11D0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56393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812D6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5BA12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66B9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E4CE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C2F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33B152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BC6F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1594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BB2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713" w:type="dxa"/>
            <w:vAlign w:val="center"/>
          </w:tcPr>
          <w:p w14:paraId="47363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16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 w:rsidR="006F08B0" w14:paraId="34B8B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215B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707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E508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43.78</w:t>
            </w:r>
          </w:p>
        </w:tc>
        <w:tc>
          <w:tcPr>
            <w:tcW w:w="990" w:type="dxa"/>
            <w:vAlign w:val="center"/>
          </w:tcPr>
          <w:p w14:paraId="2592C4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A9AB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B864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E467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6271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  <w:tc>
          <w:tcPr>
            <w:tcW w:w="707" w:type="dxa"/>
            <w:vAlign w:val="center"/>
          </w:tcPr>
          <w:p w14:paraId="6FB7DE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516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AFB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5B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  <w:tc>
          <w:tcPr>
            <w:tcW w:w="713" w:type="dxa"/>
            <w:vAlign w:val="center"/>
          </w:tcPr>
          <w:p w14:paraId="4402E7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2A3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</w:tr>
      <w:tr w:rsidR="006F08B0" w14:paraId="0C1048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17F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4DFB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D86FA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3E44A8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B0183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BE4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1EF4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927C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07" w:type="dxa"/>
            <w:vAlign w:val="center"/>
          </w:tcPr>
          <w:p w14:paraId="69BEB1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40A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9EC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B6D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13" w:type="dxa"/>
            <w:vAlign w:val="center"/>
          </w:tcPr>
          <w:p w14:paraId="7A4ABC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E2B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:rsidR="006F08B0" w14:paraId="1BC1BD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B9FEF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7008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5B26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D6AF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1E5E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E5E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0CA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46D9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806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E939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D94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15C0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9404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8F8A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08CAAB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8CBF6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7FD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E705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C452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D14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74A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F57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1E2C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F2C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54E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AFAB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7AE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0D3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FC29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2862</w:t>
            </w:r>
          </w:p>
        </w:tc>
      </w:tr>
      <w:tr w:rsidR="006F08B0" w14:paraId="1B5DA9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25E1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3698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7A6B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tcW w:w="990" w:type="dxa"/>
            <w:vAlign w:val="center"/>
          </w:tcPr>
          <w:p w14:paraId="6A7C8D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3E4E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4EC5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043D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EC5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1114.7</w:t>
            </w:r>
          </w:p>
        </w:tc>
        <w:tc>
          <w:tcPr>
            <w:tcW w:w="707" w:type="dxa"/>
            <w:vAlign w:val="center"/>
          </w:tcPr>
          <w:p w14:paraId="77B72C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4275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928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8CF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  <w:tc>
          <w:tcPr>
            <w:tcW w:w="713" w:type="dxa"/>
            <w:vAlign w:val="center"/>
          </w:tcPr>
          <w:p w14:paraId="600BB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501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</w:tr>
      <w:tr w:rsidR="006F08B0" w14:paraId="10F6E8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2D3C2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ACCF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44E2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4AADC9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81B1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23E3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D7F8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AB5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tcW w:w="707" w:type="dxa"/>
            <w:vAlign w:val="center"/>
          </w:tcPr>
          <w:p w14:paraId="37E037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B94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743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AA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  <w:tc>
          <w:tcPr>
            <w:tcW w:w="713" w:type="dxa"/>
            <w:vAlign w:val="center"/>
          </w:tcPr>
          <w:p w14:paraId="29F122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4E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207.9</w:t>
            </w:r>
          </w:p>
        </w:tc>
      </w:tr>
      <w:tr w:rsidR="006F08B0" w14:paraId="2C3097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20C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483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556A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tcW w:w="990" w:type="dxa"/>
            <w:vAlign w:val="center"/>
          </w:tcPr>
          <w:p w14:paraId="0EF278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71157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F02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EA7F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276A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tcW w:w="707" w:type="dxa"/>
            <w:vAlign w:val="center"/>
          </w:tcPr>
          <w:p w14:paraId="701BDB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542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900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2AD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tcW w:w="713" w:type="dxa"/>
            <w:vAlign w:val="center"/>
          </w:tcPr>
          <w:p w14:paraId="6D44BA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3EF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</w:tr>
      <w:tr w:rsidR="006F08B0" w14:paraId="4F2FA6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6966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567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CD3C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8D4E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198E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72F0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0F5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1FA9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E9B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7E54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730C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C63B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5A9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7FC1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1722</w:t>
            </w:r>
          </w:p>
        </w:tc>
      </w:tr>
      <w:tr w:rsidR="006F08B0" w14:paraId="6F1D54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16CD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CA9E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B325C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6608C3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2FF3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932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0249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A56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1E333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925A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FBE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4CBB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13" w:type="dxa"/>
            <w:vAlign w:val="center"/>
          </w:tcPr>
          <w:p w14:paraId="0BCC43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AD0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</w:tr>
      <w:tr w:rsidR="006F08B0" w14:paraId="25BB78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36E6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304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C3F48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32D71A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192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2364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DBF9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FBD4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760.1</w:t>
            </w:r>
          </w:p>
        </w:tc>
        <w:tc>
          <w:tcPr>
            <w:tcW w:w="707" w:type="dxa"/>
            <w:vAlign w:val="center"/>
          </w:tcPr>
          <w:p w14:paraId="631FF4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FC2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BC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46A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13" w:type="dxa"/>
            <w:vAlign w:val="center"/>
          </w:tcPr>
          <w:p w14:paraId="543C3A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E2B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</w:tr>
      <w:tr w:rsidR="006F08B0" w14:paraId="4E347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14D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6D6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50CA0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07FF5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F5B8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BA72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D7E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184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22C4DE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9D5C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17C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52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  <w:tc>
          <w:tcPr>
            <w:tcW w:w="713" w:type="dxa"/>
            <w:vAlign w:val="center"/>
          </w:tcPr>
          <w:p w14:paraId="447AC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1DAA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</w:tr>
      <w:tr w:rsidR="006F08B0" w14:paraId="1FE0CB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E142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8D7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E3917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21.88</w:t>
            </w:r>
          </w:p>
        </w:tc>
        <w:tc>
          <w:tcPr>
            <w:tcW w:w="990" w:type="dxa"/>
            <w:vAlign w:val="center"/>
          </w:tcPr>
          <w:p w14:paraId="0F47FB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7918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971C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3860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396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07" w:type="dxa"/>
            <w:vAlign w:val="center"/>
          </w:tcPr>
          <w:p w14:paraId="480868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9425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7F1A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A7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 w14:paraId="14511D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7CD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:rsidR="006F08B0" w14:paraId="730851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E223F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A08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5874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28.38</w:t>
            </w:r>
          </w:p>
        </w:tc>
        <w:tc>
          <w:tcPr>
            <w:tcW w:w="990" w:type="dxa"/>
            <w:vAlign w:val="center"/>
          </w:tcPr>
          <w:p w14:paraId="71D463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BEE88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FF07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D0B1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3314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tcW w:w="707" w:type="dxa"/>
            <w:vAlign w:val="center"/>
          </w:tcPr>
          <w:p w14:paraId="09A6B9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303A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4280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58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  <w:tc>
          <w:tcPr>
            <w:tcW w:w="713" w:type="dxa"/>
            <w:vAlign w:val="center"/>
          </w:tcPr>
          <w:p w14:paraId="18C839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8F0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368.9</w:t>
            </w:r>
          </w:p>
        </w:tc>
      </w:tr>
      <w:tr w:rsidR="006F08B0" w14:paraId="3C1ED8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E3D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76C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38C2E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F102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074D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2F15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EB1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EB55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3C13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C5D7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E7DD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2E24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974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3603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6328FA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624A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EEC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8C4A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14D8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CDA7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AD5A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7F11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C78E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511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5E67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429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BFB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9EE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9AA7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2589</w:t>
            </w:r>
          </w:p>
        </w:tc>
      </w:tr>
      <w:tr w:rsidR="006F08B0" w14:paraId="69BE25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2969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B993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6EB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8AE29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8CF5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BC74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C99E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DF12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4BE67E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9FCF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DF51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98B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39576A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08E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255E16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15C2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F8E4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7586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CC1CF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47F7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E86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6551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377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257BAF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50713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0EE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78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44D848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6F6A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6F08B0" w14:paraId="455AB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DFC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461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B6A8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tcW w:w="990" w:type="dxa"/>
            <w:vAlign w:val="center"/>
          </w:tcPr>
          <w:p w14:paraId="3B6A7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42F5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E59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40C4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F29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707" w:type="dxa"/>
            <w:vAlign w:val="center"/>
          </w:tcPr>
          <w:p w14:paraId="19CC85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3CE3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011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F5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tcW w:w="713" w:type="dxa"/>
            <w:vAlign w:val="center"/>
          </w:tcPr>
          <w:p w14:paraId="4D30ED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379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</w:tr>
      <w:tr w:rsidR="006F08B0" w14:paraId="2B5A81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108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2F7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EC33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5A6E67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86E4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F38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4F7E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BC6A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595ECE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12C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9B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C3A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 w14:paraId="08B9A0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4D0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6F08B0" w14:paraId="75B94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12B7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D90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2F8447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990" w:type="dxa"/>
            <w:vAlign w:val="center"/>
          </w:tcPr>
          <w:p w14:paraId="00ADDB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D656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B630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6CD7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0CD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2252.3</w:t>
            </w:r>
          </w:p>
        </w:tc>
        <w:tc>
          <w:tcPr>
            <w:tcW w:w="707" w:type="dxa"/>
            <w:vAlign w:val="center"/>
          </w:tcPr>
          <w:p w14:paraId="575891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D95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E81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506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2139.6</w:t>
            </w:r>
          </w:p>
        </w:tc>
        <w:tc>
          <w:tcPr>
            <w:tcW w:w="713" w:type="dxa"/>
            <w:vAlign w:val="center"/>
          </w:tcPr>
          <w:p w14:paraId="2EFA2E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4FA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2139.6</w:t>
            </w:r>
          </w:p>
        </w:tc>
      </w:tr>
      <w:tr w:rsidR="006F08B0" w14:paraId="7A0F2F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96BB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677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5461E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4A6DCE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9E7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7E7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B62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02EA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55F725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6758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ABA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83C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1044.2</w:t>
            </w:r>
          </w:p>
        </w:tc>
        <w:tc>
          <w:tcPr>
            <w:tcW w:w="713" w:type="dxa"/>
            <w:vAlign w:val="center"/>
          </w:tcPr>
          <w:p w14:paraId="63EDFD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483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1044.2</w:t>
            </w:r>
          </w:p>
        </w:tc>
      </w:tr>
      <w:tr w:rsidR="006F08B0" w14:paraId="13A34C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A1C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52F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0FBF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C52B1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69EC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98C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BA57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CA25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630627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38B1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556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0A4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101F6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73D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52DE30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F72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C7C1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5601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2425D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0ED5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146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C35F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3F3C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4203AC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EBF7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79BA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D0A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2CBB3A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CB0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0C22DB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F20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2FB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D4CB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tcW w:w="990" w:type="dxa"/>
            <w:vAlign w:val="center"/>
          </w:tcPr>
          <w:p w14:paraId="7197E6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B6242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9C7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97A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1F1D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07" w:type="dxa"/>
            <w:vAlign w:val="center"/>
          </w:tcPr>
          <w:p w14:paraId="1DBCD8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B854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8B5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DF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13" w:type="dxa"/>
            <w:vAlign w:val="center"/>
          </w:tcPr>
          <w:p w14:paraId="3FA6D8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950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6F08B0" w14:paraId="677F5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6E2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7555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F1100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43.60</w:t>
            </w:r>
          </w:p>
        </w:tc>
        <w:tc>
          <w:tcPr>
            <w:tcW w:w="990" w:type="dxa"/>
            <w:vAlign w:val="center"/>
          </w:tcPr>
          <w:p w14:paraId="0A5BAC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9FA5D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EB7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74BC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FE28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07" w:type="dxa"/>
            <w:vAlign w:val="center"/>
          </w:tcPr>
          <w:p w14:paraId="2E6398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CC17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BC5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6C5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13" w:type="dxa"/>
            <w:vAlign w:val="center"/>
          </w:tcPr>
          <w:p w14:paraId="06BD21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959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</w:tr>
      <w:tr w:rsidR="006F08B0" w14:paraId="5E300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E526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B252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8C77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6DD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EF87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DFA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FAC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871E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B672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47D7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208D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CFE9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3967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8B4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F08B0" w14:paraId="3EAE8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2976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B496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FE59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B7D6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BDF3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943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087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BC3F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BBC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D81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0ABF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C3D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B82A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3C0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6277</w:t>
            </w:r>
          </w:p>
        </w:tc>
      </w:tr>
      <w:tr w:rsidR="006F08B0" w14:paraId="704DEF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C8ED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4A5B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B087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093B39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067E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413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88B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E892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7A5512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C6AD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98A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8CA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1C0D8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207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0B8F9E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82B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BF2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D472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43790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B704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37B5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2D5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88B4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138559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C490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859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FD1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4DCCA2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E3A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6F08B0" w14:paraId="230A1F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8F7A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075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73817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0DE585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3139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6D3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1777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F28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1064.7</w:t>
            </w:r>
          </w:p>
        </w:tc>
        <w:tc>
          <w:tcPr>
            <w:tcW w:w="707" w:type="dxa"/>
            <w:vAlign w:val="center"/>
          </w:tcPr>
          <w:p w14:paraId="48A4FC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7C6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793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1F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  <w:tc>
          <w:tcPr>
            <w:tcW w:w="713" w:type="dxa"/>
            <w:vAlign w:val="center"/>
          </w:tcPr>
          <w:p w14:paraId="197CFB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B00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</w:tr>
      <w:tr w:rsidR="006F08B0" w14:paraId="29F29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89D3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4F0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E4A3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A5132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0552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629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D3D0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FDC9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E2322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E591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A86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BA6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1991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70B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472C5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0DC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08FD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FAF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tcW w:w="990" w:type="dxa"/>
            <w:vAlign w:val="center"/>
          </w:tcPr>
          <w:p w14:paraId="369DB8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CBA7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5AB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E490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838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07" w:type="dxa"/>
            <w:vAlign w:val="center"/>
          </w:tcPr>
          <w:p w14:paraId="31FC8E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806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E63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56A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39F31B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31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:rsidR="006F08B0" w14:paraId="27B5A8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26F2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B348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5BAA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1EA19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7F24D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9647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516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79D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14:paraId="4C8A12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0065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91C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C8CA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2712FF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73A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6F08B0" w14:paraId="6A47B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80D2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EDCBE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B3B6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0E0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83D8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CAB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E5BC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6D7A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023B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A029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6234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7C87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31F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DD3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588BD4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44C3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76F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3B01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B1F6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58F8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1E3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025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8AD1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988F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C38A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400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3E2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C122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61C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2080</w:t>
            </w:r>
          </w:p>
        </w:tc>
      </w:tr>
      <w:tr w:rsidR="006F08B0" w14:paraId="646F8F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570CB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8F06C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0381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90" w:type="dxa"/>
            <w:vAlign w:val="center"/>
          </w:tcPr>
          <w:p w14:paraId="3C9CD4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8712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44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FEE1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041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07" w:type="dxa"/>
            <w:vAlign w:val="center"/>
          </w:tcPr>
          <w:p w14:paraId="55B17F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7F85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91B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AEB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4C61D0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8AA1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6F08B0" w14:paraId="137E49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D44B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5B0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6306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D0DE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4BCB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4DE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629C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88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1CF036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5EAD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41D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434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1FE43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354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6F08B0" w14:paraId="78F54F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D73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D5898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D0A2C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1A6975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CCC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282D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6D43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B23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330D7A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1AA3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463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3BE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2E52AC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6AA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1F3FEC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F207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9E1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8FB4D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1BCE97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A111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17C0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4DDC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1FAF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1064.7</w:t>
            </w:r>
          </w:p>
        </w:tc>
        <w:tc>
          <w:tcPr>
            <w:tcW w:w="707" w:type="dxa"/>
            <w:vAlign w:val="center"/>
          </w:tcPr>
          <w:p w14:paraId="07A471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AB322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4FE7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332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  <w:tc>
          <w:tcPr>
            <w:tcW w:w="713" w:type="dxa"/>
            <w:vAlign w:val="center"/>
          </w:tcPr>
          <w:p w14:paraId="7990BF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CB3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</w:tr>
      <w:tr w:rsidR="006F08B0" w14:paraId="7FF86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F6F0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29A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DBE09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E7771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73F25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82BD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EA591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094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71BD0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2365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861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7E3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00F7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BE0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575BA2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87C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B79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6C0C6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</w:p>
        </w:tc>
        <w:tc>
          <w:tcPr>
            <w:tcW w:w="990" w:type="dxa"/>
            <w:vAlign w:val="center"/>
          </w:tcPr>
          <w:p w14:paraId="2C7B85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9D038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25D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59F6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2A5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07" w:type="dxa"/>
            <w:vAlign w:val="center"/>
          </w:tcPr>
          <w:p w14:paraId="5E63FF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4623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D2D9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CB6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 w14:paraId="11127B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2173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:rsidR="006F08B0" w14:paraId="01ED6D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7AE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5BFB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DA25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21.80</w:t>
            </w:r>
          </w:p>
        </w:tc>
        <w:tc>
          <w:tcPr>
            <w:tcW w:w="990" w:type="dxa"/>
            <w:vAlign w:val="center"/>
          </w:tcPr>
          <w:p w14:paraId="51DC8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4D2CB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D21A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599D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03ED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07" w:type="dxa"/>
            <w:vAlign w:val="center"/>
          </w:tcPr>
          <w:p w14:paraId="4EC536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D5D0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0F0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BB4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  <w:tc>
          <w:tcPr>
            <w:tcW w:w="713" w:type="dxa"/>
            <w:vAlign w:val="center"/>
          </w:tcPr>
          <w:p w14:paraId="3C4313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1D1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:rsidR="006F08B0" w14:paraId="0BEA40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B83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3539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F980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D046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35C4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D83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7099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C72C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0E63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E4D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BA5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2780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D5A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09A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34960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0349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F70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754C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2E9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EE49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9A7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DC0A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82A5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10E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459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66F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F2D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2F1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A83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2161</w:t>
            </w:r>
          </w:p>
        </w:tc>
      </w:tr>
      <w:tr w:rsidR="006F08B0" w14:paraId="5A7772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A849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073B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7DF9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7DD357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C418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49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BCAE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B42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570.0</w:t>
            </w:r>
          </w:p>
        </w:tc>
        <w:tc>
          <w:tcPr>
            <w:tcW w:w="707" w:type="dxa"/>
            <w:vAlign w:val="center"/>
          </w:tcPr>
          <w:p w14:paraId="428C63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ECEC5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99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8B0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  <w:tc>
          <w:tcPr>
            <w:tcW w:w="713" w:type="dxa"/>
            <w:vAlign w:val="center"/>
          </w:tcPr>
          <w:p w14:paraId="750934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6F4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6F08B0" w14:paraId="596D4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550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D47B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29E2C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091D4F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486E7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C00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2970C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CF9F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658.1</w:t>
            </w:r>
          </w:p>
        </w:tc>
        <w:tc>
          <w:tcPr>
            <w:tcW w:w="707" w:type="dxa"/>
            <w:vAlign w:val="center"/>
          </w:tcPr>
          <w:p w14:paraId="031FF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DEFD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4EF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541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</w:tc>
        <w:tc>
          <w:tcPr>
            <w:tcW w:w="713" w:type="dxa"/>
            <w:vAlign w:val="center"/>
          </w:tcPr>
          <w:p w14:paraId="2D0056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FE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</w:tc>
      </w:tr>
      <w:tr w:rsidR="006F08B0" w14:paraId="2B365B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63F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97DE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D39C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19.69</w:t>
            </w:r>
          </w:p>
        </w:tc>
        <w:tc>
          <w:tcPr>
            <w:tcW w:w="990" w:type="dxa"/>
            <w:vAlign w:val="center"/>
          </w:tcPr>
          <w:p w14:paraId="0CBAE0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8340F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4560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8E25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41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14:paraId="31279B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90D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80B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45B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13" w:type="dxa"/>
            <w:vAlign w:val="center"/>
          </w:tcPr>
          <w:p w14:paraId="75D538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04E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6F08B0" w14:paraId="6EDA6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0ABC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B2D9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770BF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1B5FA8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FDF6D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8046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166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68C9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07" w:type="dxa"/>
            <w:vAlign w:val="center"/>
          </w:tcPr>
          <w:p w14:paraId="7E07EA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AEB7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AF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06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  <w:tc>
          <w:tcPr>
            <w:tcW w:w="713" w:type="dxa"/>
            <w:vAlign w:val="center"/>
          </w:tcPr>
          <w:p w14:paraId="1B4282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366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234.0</w:t>
            </w:r>
          </w:p>
        </w:tc>
      </w:tr>
      <w:tr w:rsidR="006F08B0" w14:paraId="748606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586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808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8A95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9448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0BE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C4DF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90C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354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BB5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BA61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77A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2E7A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376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91DA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44B08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0FC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86D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B05E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29BD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67AB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A73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809E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4037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E5F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8B15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2BA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3719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DAFD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8C2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1671</w:t>
            </w:r>
          </w:p>
        </w:tc>
      </w:tr>
      <w:tr w:rsidR="006F08B0" w14:paraId="2945E3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E3F3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0380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5926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21E22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29BE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6B1A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EA87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53B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</w:t>
            </w:r>
          </w:p>
        </w:tc>
        <w:tc>
          <w:tcPr>
            <w:tcW w:w="707" w:type="dxa"/>
            <w:vAlign w:val="center"/>
          </w:tcPr>
          <w:p w14:paraId="1B5A81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38F6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643C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75CD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516.8</w:t>
            </w:r>
          </w:p>
        </w:tc>
        <w:tc>
          <w:tcPr>
            <w:tcW w:w="713" w:type="dxa"/>
            <w:vAlign w:val="center"/>
          </w:tcPr>
          <w:p w14:paraId="085C03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3E3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516.8</w:t>
            </w:r>
          </w:p>
        </w:tc>
      </w:tr>
      <w:tr w:rsidR="006F08B0" w14:paraId="11DF4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1AE4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8B6F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1FB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90" w:type="dxa"/>
            <w:vAlign w:val="center"/>
          </w:tcPr>
          <w:p w14:paraId="4F12C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A89B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3D4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CAC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B09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tcW w:w="707" w:type="dxa"/>
            <w:vAlign w:val="center"/>
          </w:tcPr>
          <w:p w14:paraId="0BADB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742F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5584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B77A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  <w:tc>
          <w:tcPr>
            <w:tcW w:w="713" w:type="dxa"/>
            <w:vAlign w:val="center"/>
          </w:tcPr>
          <w:p w14:paraId="4BE09F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1E4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</w:tr>
      <w:tr w:rsidR="006F08B0" w14:paraId="056ED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F02E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E70E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9DBE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49025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005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B84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2EC4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276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</w:t>
            </w:r>
          </w:p>
        </w:tc>
        <w:tc>
          <w:tcPr>
            <w:tcW w:w="707" w:type="dxa"/>
            <w:vAlign w:val="center"/>
          </w:tcPr>
          <w:p w14:paraId="05FD70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C83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8E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0EB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  <w:tc>
          <w:tcPr>
            <w:tcW w:w="713" w:type="dxa"/>
            <w:vAlign w:val="center"/>
          </w:tcPr>
          <w:p w14:paraId="446B2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9E5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</w:tr>
      <w:tr w:rsidR="006F08B0" w14:paraId="6E167C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79A1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FDC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8A65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14:paraId="125ED3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AEE9D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28E1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4C65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DD3D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07" w:type="dxa"/>
            <w:vAlign w:val="center"/>
          </w:tcPr>
          <w:p w14:paraId="197A20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46B0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18D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D42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4724CD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AC1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6F08B0" w14:paraId="7BFFB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146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51F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374F1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tcW w:w="990" w:type="dxa"/>
            <w:vAlign w:val="center"/>
          </w:tcPr>
          <w:p w14:paraId="08598D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E8BF9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E07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5512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A787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47F74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9AFF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067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5B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13" w:type="dxa"/>
            <w:vAlign w:val="center"/>
          </w:tcPr>
          <w:p w14:paraId="45E6C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1D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</w:tr>
      <w:tr w:rsidR="006F08B0" w14:paraId="193F85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AA917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A4D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AA82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5F8F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085C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EEA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DD62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2949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EB57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A33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D7F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915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74F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E8A6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1989</w:t>
            </w:r>
          </w:p>
        </w:tc>
      </w:tr>
      <w:tr w:rsidR="006F08B0" w14:paraId="4AAFA0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E433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8BCA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ADBC0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3B7BF0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D6E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97C6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949C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4705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67B53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3F5E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0EF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185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713" w:type="dxa"/>
            <w:vAlign w:val="center"/>
          </w:tcPr>
          <w:p w14:paraId="3F3EB8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B1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</w:tr>
      <w:tr w:rsidR="006F08B0" w14:paraId="5C7B27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DF5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100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397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54C3A9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51D2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FBD1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924D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3E8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707" w:type="dxa"/>
            <w:vAlign w:val="center"/>
          </w:tcPr>
          <w:p w14:paraId="17244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C85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CD0B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39C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713" w:type="dxa"/>
            <w:vAlign w:val="center"/>
          </w:tcPr>
          <w:p w14:paraId="014E39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D0B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</w:tr>
      <w:tr w:rsidR="006F08B0" w14:paraId="120EF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F22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A3E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7C69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32F99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724E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3325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42658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DBE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1BF24F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D641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33F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7CA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tcW w:w="713" w:type="dxa"/>
            <w:vAlign w:val="center"/>
          </w:tcPr>
          <w:p w14:paraId="5F2F92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134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</w:tr>
      <w:tr w:rsidR="006F08B0" w14:paraId="5C8A06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7CB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13C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2636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5D0C59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DC4D9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9D7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73C7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33C3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vAlign w:val="center"/>
          </w:tcPr>
          <w:p w14:paraId="2DE22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CC45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8B9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85A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tcW w:w="713" w:type="dxa"/>
            <w:vAlign w:val="center"/>
          </w:tcPr>
          <w:p w14:paraId="6E4AF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81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:rsidR="006F08B0" w14:paraId="1779C7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52CE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6974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9B12F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3D7A6F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07A5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37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1208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E487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0E4170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8B0F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C1A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2C6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  <w:tc>
          <w:tcPr>
            <w:tcW w:w="713" w:type="dxa"/>
            <w:vAlign w:val="center"/>
          </w:tcPr>
          <w:p w14:paraId="711F91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2B84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</w:tr>
      <w:tr w:rsidR="006F08B0" w14:paraId="61C8CD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DEB2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8505E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94023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2CA52C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79C27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002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9BBD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BAB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07" w:type="dxa"/>
            <w:vAlign w:val="center"/>
          </w:tcPr>
          <w:p w14:paraId="2C830E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0E9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C2A0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A58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713" w:type="dxa"/>
            <w:vAlign w:val="center"/>
          </w:tcPr>
          <w:p w14:paraId="4A551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36D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6F08B0" w14:paraId="39E68C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495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C8D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B8B2B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250DF4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35B4F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0421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882D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48B3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tcW w:w="707" w:type="dxa"/>
            <w:vAlign w:val="center"/>
          </w:tcPr>
          <w:p w14:paraId="5D0D82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280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F57A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A4A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tcW w:w="713" w:type="dxa"/>
            <w:vAlign w:val="center"/>
          </w:tcPr>
          <w:p w14:paraId="5980D1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EFF7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 w:rsidR="006F08B0" w14:paraId="53867A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BB8DC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3A79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5274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5A29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FE11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0120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D7D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F42A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0C80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4AD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A59E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AD4B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2865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CD3C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47524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29572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1A7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847B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7629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381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514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E0F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BB96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939D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0DBE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C56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A91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34A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CE3E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2147</w:t>
            </w:r>
          </w:p>
        </w:tc>
      </w:tr>
      <w:tr w:rsidR="006F08B0" w14:paraId="0A52989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758F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17E8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4521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4F300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8C84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CAB4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76BCF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F38A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231739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F5D0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3DE1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27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 w14:paraId="6BDF1C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F5B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6F08B0" w14:paraId="7B574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B420F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143E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875BF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8386E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7FB83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E9C6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7B2F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CEF4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78969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A79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6B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BF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4BC070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A9C0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2450BE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4C5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7C7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69B2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E466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2BB9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7B1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C92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904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187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7A4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102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101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C11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8FF2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5A95F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2F9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7F2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CAE7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002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3AA5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A9A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6D0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B918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32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76EF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270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FFC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A49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7FB6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:rsidR="006F08B0" w14:paraId="41D2E5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AD25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7D48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04A99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19009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B18B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5492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72C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8655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662.1</w:t>
            </w:r>
          </w:p>
        </w:tc>
        <w:tc>
          <w:tcPr>
            <w:tcW w:w="707" w:type="dxa"/>
            <w:vAlign w:val="center"/>
          </w:tcPr>
          <w:p w14:paraId="569C0B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6D5D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A52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A92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562.8</w:t>
            </w:r>
          </w:p>
        </w:tc>
        <w:tc>
          <w:tcPr>
            <w:tcW w:w="713" w:type="dxa"/>
            <w:vAlign w:val="center"/>
          </w:tcPr>
          <w:p w14:paraId="05068A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0EE7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562.8</w:t>
            </w:r>
          </w:p>
        </w:tc>
      </w:tr>
      <w:tr w:rsidR="006F08B0" w14:paraId="442C6E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9341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0ED0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6179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08FAA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90BB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7AA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A251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A32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7C129D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2199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31B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A59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5C949D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751E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6F7637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61D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5DE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363F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052B16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1A76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4123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095F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923A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07" w:type="dxa"/>
            <w:vAlign w:val="center"/>
          </w:tcPr>
          <w:p w14:paraId="17D7E9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300E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AFA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F7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  <w:tc>
          <w:tcPr>
            <w:tcW w:w="713" w:type="dxa"/>
            <w:vAlign w:val="center"/>
          </w:tcPr>
          <w:p w14:paraId="351D7D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101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</w:tr>
      <w:tr w:rsidR="006F08B0" w14:paraId="694F0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ACB9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02C8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DA03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8D37C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5713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D2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1E4E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41F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460583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87E3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224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F0C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265A44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0C9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1A58D2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827A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59C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BE7AB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71BC50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61C8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3B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34D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558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4FA76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9F86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248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3D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7B4CB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D20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3083D5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441E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0FA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67C95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490A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C394B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67E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FE1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3F8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B31A0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E8BE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DE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27E0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2D227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202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56702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96000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B23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1D7B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0CEA18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BB7CB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0EF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E1E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9855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411F0A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6C4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8C8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035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4AF200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825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6F08B0" w14:paraId="4F7C4C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E4F4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52F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FBE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042F97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0D62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373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F461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2B6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  <w:tc>
          <w:tcPr>
            <w:tcW w:w="707" w:type="dxa"/>
            <w:vAlign w:val="center"/>
          </w:tcPr>
          <w:p w14:paraId="6B5885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0E53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68B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84E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  <w:tc>
          <w:tcPr>
            <w:tcW w:w="713" w:type="dxa"/>
            <w:vAlign w:val="center"/>
          </w:tcPr>
          <w:p w14:paraId="37098C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F1A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</w:tr>
      <w:tr w:rsidR="006F08B0" w14:paraId="687A7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413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066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BEF1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3CDB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C5B7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8EF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59B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D506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FFD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83B0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1C0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DED7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B70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233A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2EB84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3575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AB4D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E88F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CA4B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AC37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82D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C7A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8F1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620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A2B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DA3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8A7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EF6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251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2513</w:t>
            </w:r>
          </w:p>
        </w:tc>
      </w:tr>
      <w:tr w:rsidR="006F08B0" w14:paraId="78BD7AB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54F5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5209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4441F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047F89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C754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EF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F690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1BF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662.1</w:t>
            </w:r>
          </w:p>
        </w:tc>
        <w:tc>
          <w:tcPr>
            <w:tcW w:w="707" w:type="dxa"/>
            <w:vAlign w:val="center"/>
          </w:tcPr>
          <w:p w14:paraId="28C2BD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DF2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9DC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C96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695.2</w:t>
            </w:r>
          </w:p>
        </w:tc>
        <w:tc>
          <w:tcPr>
            <w:tcW w:w="713" w:type="dxa"/>
            <w:vAlign w:val="center"/>
          </w:tcPr>
          <w:p w14:paraId="770C21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619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695.2</w:t>
            </w:r>
          </w:p>
        </w:tc>
      </w:tr>
      <w:tr w:rsidR="006F08B0" w14:paraId="36A116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9032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A34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EE22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ABF81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D7A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53D6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4D14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3F8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4F1F2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ED6E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03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BE1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3C73FB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27B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387E9B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0E38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6B4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B9EF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6422BF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0648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1E1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C9D1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6F34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07" w:type="dxa"/>
            <w:vAlign w:val="center"/>
          </w:tcPr>
          <w:p w14:paraId="582C3E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75BA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7401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5EA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  <w:tc>
          <w:tcPr>
            <w:tcW w:w="713" w:type="dxa"/>
            <w:vAlign w:val="center"/>
          </w:tcPr>
          <w:p w14:paraId="2ABE29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AB1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</w:tr>
      <w:tr w:rsidR="006F08B0" w14:paraId="54767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364D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193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7B5D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CCFB7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B8BD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5062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E714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C1A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0C2F9C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8066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B10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3F2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53A3BD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358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685A3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B8DAC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AF0C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6FC6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72C02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79B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E4B7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60D3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C48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98414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0BAD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FADF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3B3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1E165A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43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3E0443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239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C2A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1BD51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6D99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41BB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8AB0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A6F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444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FC5AD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97A9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53B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BD9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738336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D2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3EACE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58FE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F33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A18C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tcW w:w="990" w:type="dxa"/>
            <w:vAlign w:val="center"/>
          </w:tcPr>
          <w:p w14:paraId="4463A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509F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071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0E1E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232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413D09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9E7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2F7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AEC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777C69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F25B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6F08B0" w14:paraId="233A39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C522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94C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1FA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tcW w:w="990" w:type="dxa"/>
            <w:vAlign w:val="center"/>
          </w:tcPr>
          <w:p w14:paraId="4F9F5D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FE3BC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BD54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7219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4132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  <w:tc>
          <w:tcPr>
            <w:tcW w:w="707" w:type="dxa"/>
            <w:vAlign w:val="center"/>
          </w:tcPr>
          <w:p w14:paraId="143F2E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E464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F589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F5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  <w:tc>
          <w:tcPr>
            <w:tcW w:w="713" w:type="dxa"/>
            <w:vAlign w:val="center"/>
          </w:tcPr>
          <w:p w14:paraId="11C6AA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7D83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359.8</w:t>
            </w:r>
          </w:p>
        </w:tc>
      </w:tr>
      <w:tr w:rsidR="006F08B0" w14:paraId="47C0C5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890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EB8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5B58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691A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18CC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531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89A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E7F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9A33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C652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739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0510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4C4C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2926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31558E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4D3D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F452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ADD5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E05B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2EDF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2FE1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E1A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AF09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0269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8567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CF28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461B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99B1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877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2520</w:t>
            </w:r>
          </w:p>
        </w:tc>
      </w:tr>
      <w:tr w:rsidR="006F08B0" w14:paraId="3DFA5C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48E1B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076D0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EDF5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5FFEF1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86E5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D6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A2F9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E4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tcW w:w="707" w:type="dxa"/>
            <w:vAlign w:val="center"/>
          </w:tcPr>
          <w:p w14:paraId="7EC9B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735C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262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AEB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713" w:type="dxa"/>
            <w:vAlign w:val="center"/>
          </w:tcPr>
          <w:p w14:paraId="6EC6FB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111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:rsidR="006F08B0" w14:paraId="1B152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D9E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7F626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EE9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21.16</w:t>
            </w:r>
          </w:p>
        </w:tc>
        <w:tc>
          <w:tcPr>
            <w:tcW w:w="990" w:type="dxa"/>
            <w:vAlign w:val="center"/>
          </w:tcPr>
          <w:p w14:paraId="7F118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E3DF5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104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9E8B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34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07" w:type="dxa"/>
            <w:vAlign w:val="center"/>
          </w:tcPr>
          <w:p w14:paraId="7CE5A9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AB4B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A99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6D0B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13" w:type="dxa"/>
            <w:vAlign w:val="center"/>
          </w:tcPr>
          <w:p w14:paraId="0F61D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D8D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6F08B0" w14:paraId="2BE8D4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6713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2E9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D768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7C439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DD6ED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37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E3F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5C3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tcW w:w="707" w:type="dxa"/>
            <w:vAlign w:val="center"/>
          </w:tcPr>
          <w:p w14:paraId="7716DD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1CF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1CA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38C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tcW w:w="713" w:type="dxa"/>
            <w:vAlign w:val="center"/>
          </w:tcPr>
          <w:p w14:paraId="6628EB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36C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6F08B0" w14:paraId="477A25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2C0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E9C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C5AB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6005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BBDD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1BBC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25C0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4CA2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02E7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69ED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5F7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D8AC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5FB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A9E9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</w:t>
            </w:r>
          </w:p>
        </w:tc>
      </w:tr>
      <w:tr w:rsidR="006F08B0" w14:paraId="36255D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0CC1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6DAF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2F89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268FCD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CD3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57B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AD92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C89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4A924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463B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5E4B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72D7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13" w:type="dxa"/>
            <w:vAlign w:val="center"/>
          </w:tcPr>
          <w:p w14:paraId="0DC88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7AF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6F08B0" w14:paraId="292DBE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8A58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E56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F7C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14A892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12B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A73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42C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773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36730F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1593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C1F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336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 w14:paraId="4E363C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CB1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 w:rsidR="006F08B0" w14:paraId="2EDA70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A69F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C1043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CCCF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252D9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F6EC1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C53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FA70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7B3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A8068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30C3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422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7CA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74BADA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E03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7AEB28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A360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7F4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D7F34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406FC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B18D0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F4E3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B9D6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4CC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5E34F0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EB43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29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40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2CC1EE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408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6CCBEA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0F07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9547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CF2CC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9904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EA66D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CDF3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50D47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BB9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A80E9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7CAA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A982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29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64557B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0C3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616D84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9DB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2E9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A144F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84A35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F513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FAE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DABE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E6A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7CCDBC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B763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79CE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AC9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6C1690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9FB1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0F6120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1836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C1E1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03BB1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17.69</w:t>
            </w:r>
          </w:p>
        </w:tc>
        <w:tc>
          <w:tcPr>
            <w:tcW w:w="990" w:type="dxa"/>
            <w:vAlign w:val="center"/>
          </w:tcPr>
          <w:p w14:paraId="2D03FE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D562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0A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CAB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A9D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07" w:type="dxa"/>
            <w:vAlign w:val="center"/>
          </w:tcPr>
          <w:p w14:paraId="4E9854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350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5D3D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0C7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14:paraId="0FD3F6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DB0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6F08B0" w14:paraId="061D62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DBF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4CB78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628EF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990" w:type="dxa"/>
            <w:vAlign w:val="center"/>
          </w:tcPr>
          <w:p w14:paraId="4B7477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E245D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2488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9CAB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784F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vAlign w:val="center"/>
          </w:tcPr>
          <w:p w14:paraId="6B93EA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96D7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DC2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AA3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vAlign w:val="center"/>
          </w:tcPr>
          <w:p w14:paraId="105CED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2FF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6F08B0" w14:paraId="272FAB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4E085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3A19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7AF4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019E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39A8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E89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362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3510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749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83ED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DAA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9A1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E36E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5CA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2CF659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C6625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890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8C95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4F69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98AA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E392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1EB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40E5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5D6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2D76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336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1E3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1D0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89CF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1054</w:t>
            </w:r>
          </w:p>
        </w:tc>
      </w:tr>
      <w:tr w:rsidR="006F08B0" w14:paraId="083EF2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DADF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C388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4CE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D5F6A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8A53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37B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BBEA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AF9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005AE6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4300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6C9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CD6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0DD00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107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140E92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719D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73C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DC84E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8790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5F1BF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4ACF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FA21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BA6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707" w:type="dxa"/>
            <w:vAlign w:val="center"/>
          </w:tcPr>
          <w:p w14:paraId="5764E0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1408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584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E22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  <w:tc>
          <w:tcPr>
            <w:tcW w:w="713" w:type="dxa"/>
            <w:vAlign w:val="center"/>
          </w:tcPr>
          <w:p w14:paraId="1DFE02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4B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:rsidR="006F08B0" w14:paraId="673996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74FB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2ABD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B9BD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7AC91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261FD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50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A0BC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7795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707" w:type="dxa"/>
            <w:vAlign w:val="center"/>
          </w:tcPr>
          <w:p w14:paraId="09BFB1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0F97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C6F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64F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713" w:type="dxa"/>
            <w:vAlign w:val="center"/>
          </w:tcPr>
          <w:p w14:paraId="7F170D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BA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:rsidR="006F08B0" w14:paraId="76AB4F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8D3E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638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DDDD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9763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DC8A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C331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4648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5C5E0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F95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4CB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07B4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3D6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6F7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7C7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</w:t>
            </w:r>
          </w:p>
        </w:tc>
      </w:tr>
      <w:tr w:rsidR="006F08B0" w14:paraId="7BE3DE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125F1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D6B73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3FAC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9BEC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1016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435E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8ADC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FB2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38E773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3803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D97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B7A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06C2B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EF0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3EA172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CE77C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D5DF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F162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404AA3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6A64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CDE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EA9C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776E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  <w:tc>
          <w:tcPr>
            <w:tcW w:w="707" w:type="dxa"/>
            <w:vAlign w:val="center"/>
          </w:tcPr>
          <w:p w14:paraId="4FC4D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2DB9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366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165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13" w:type="dxa"/>
            <w:vAlign w:val="center"/>
          </w:tcPr>
          <w:p w14:paraId="586536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016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</w:tr>
      <w:tr w:rsidR="006F08B0" w14:paraId="33AAF3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0ED6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FC49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E765F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tcW w:w="990" w:type="dxa"/>
            <w:vAlign w:val="center"/>
          </w:tcPr>
          <w:p w14:paraId="4E4422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F58C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5E4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DBEA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CD4B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4CE63B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97DC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E7B6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C65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6BE5F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54E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6F08B0" w14:paraId="10B0C2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53747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8B9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D4B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14:paraId="2F8BD6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2A689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FB74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B43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C5F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07" w:type="dxa"/>
            <w:vAlign w:val="center"/>
          </w:tcPr>
          <w:p w14:paraId="19E272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585F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62FC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BAD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  <w:tc>
          <w:tcPr>
            <w:tcW w:w="713" w:type="dxa"/>
            <w:vAlign w:val="center"/>
          </w:tcPr>
          <w:p w14:paraId="4FABC8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F61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249.6</w:t>
            </w:r>
          </w:p>
        </w:tc>
      </w:tr>
      <w:tr w:rsidR="006F08B0" w14:paraId="2CCDB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2A8A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0298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B308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28A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9C0F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943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41C0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85E2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7E8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7270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65A3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2F0C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699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3C7E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1320</w:t>
            </w:r>
          </w:p>
        </w:tc>
      </w:tr>
      <w:tr w:rsidR="006F08B0" w14:paraId="4A655F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3E56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7F439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4FF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0CCE6F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A50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D42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8EE6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FB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0B135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562A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964C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904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10FFB4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36C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1B8F4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FADD6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0D17D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58F9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990" w:type="dxa"/>
            <w:vAlign w:val="center"/>
          </w:tcPr>
          <w:p w14:paraId="09579F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984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EC4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B7FD2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B34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tcW w:w="707" w:type="dxa"/>
            <w:vAlign w:val="center"/>
          </w:tcPr>
          <w:p w14:paraId="36FFB8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663A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801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18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tcW w:w="713" w:type="dxa"/>
            <w:vAlign w:val="center"/>
          </w:tcPr>
          <w:p w14:paraId="7133D6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B29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:rsidR="006F08B0" w14:paraId="611F8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DA6D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69C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2B50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19B159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C8F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E9EC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1169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AC3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07" w:type="dxa"/>
            <w:vAlign w:val="center"/>
          </w:tcPr>
          <w:p w14:paraId="33FBD7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7BB2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A71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0EF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14:paraId="64BF9E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B2B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F08B0" w14:paraId="25E8DD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7ED6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B0D5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6C3E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8B29A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EAE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7141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DFF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BDC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52527E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BED4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DF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F92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6B3DEF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11F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0CC330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FE01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5E9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D1DE8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F7B37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50D4C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2FF4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C674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7FC9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55DC4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43F9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CBA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DDD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0902C9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DFC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0BE141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2814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FFFE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02A1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14:paraId="18BA4E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6671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139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D0D4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271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07" w:type="dxa"/>
            <w:vAlign w:val="center"/>
          </w:tcPr>
          <w:p w14:paraId="1D7836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C71D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BB24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AF2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713" w:type="dxa"/>
            <w:vAlign w:val="center"/>
          </w:tcPr>
          <w:p w14:paraId="51BC3A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128E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:rsidR="006F08B0" w14:paraId="72928E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AADE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54C0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E19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tcW w:w="990" w:type="dxa"/>
            <w:vAlign w:val="center"/>
          </w:tcPr>
          <w:p w14:paraId="631895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1220C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4334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4B4E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224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07" w:type="dxa"/>
            <w:vAlign w:val="center"/>
          </w:tcPr>
          <w:p w14:paraId="7BD7FA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5D7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3DE9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3F3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13" w:type="dxa"/>
            <w:vAlign w:val="center"/>
          </w:tcPr>
          <w:p w14:paraId="38367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A02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</w:tr>
      <w:tr w:rsidR="006F08B0" w14:paraId="1766D3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085C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903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BFF88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2431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8AD7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4F1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418B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8530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9493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D9EF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B883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88B2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EB4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73F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70C27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D5C45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B014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CD8E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DF142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1489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F7B7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CC4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F9E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B973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989F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512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3C54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264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DFE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1698</w:t>
            </w:r>
          </w:p>
        </w:tc>
      </w:tr>
      <w:tr w:rsidR="006F08B0" w14:paraId="637F5F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75C13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837DE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81F6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2C89F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98B8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D28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79C7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5BA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6CEEC7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F5751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DBD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91A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1E675E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998B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62C1C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8A2D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440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56E7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0F891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0597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FC3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C2BBE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9F9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0C19C2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3C83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3AF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CE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14:paraId="6106EE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3D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6F08B0" w14:paraId="12A4F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0089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5472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59801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338642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B279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EDE7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D7B6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76B1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07" w:type="dxa"/>
            <w:vAlign w:val="center"/>
          </w:tcPr>
          <w:p w14:paraId="6093B4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8BD3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528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EE8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14:paraId="128ECD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DE9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F08B0" w14:paraId="4CF174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C4EB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3FF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50D7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07A1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B180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A566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4A9B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4910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10CA0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763F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7FDA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EFCB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585379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48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56AB26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FFD0D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C19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F5825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393A2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1C047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4B0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77E4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812E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DDA7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B02A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5647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8E3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4D4CEE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041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204DD1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7190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7E8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67F0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028707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1429C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869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D2355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887A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14:paraId="61D89B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D6CD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3C2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27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14:paraId="31A2F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D88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6F08B0" w14:paraId="28750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7C72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50EC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7B6F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066EB3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FDE20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84E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9D3B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0B89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2DA11A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9329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AB01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E4B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13" w:type="dxa"/>
            <w:vAlign w:val="center"/>
          </w:tcPr>
          <w:p w14:paraId="0B892D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6F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</w:tr>
      <w:tr w:rsidR="006F08B0" w14:paraId="4A2904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94F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27F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E6BA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97D9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719E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4DA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E0B0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F0A9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224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2E9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0F37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DE80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EE2A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E60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386C3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1D28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624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94D9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7228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9579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5A62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3BD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DBB4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B6E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1A8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2BD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5D1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5A8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34B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1589</w:t>
            </w:r>
          </w:p>
        </w:tc>
      </w:tr>
      <w:tr w:rsidR="006F08B0" w14:paraId="2E3761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2D50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8173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54958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19E00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EDF9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9500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3B05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58E2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07" w:type="dxa"/>
            <w:vAlign w:val="center"/>
          </w:tcPr>
          <w:p w14:paraId="4003BD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8239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F0B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E5A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tcW w:w="713" w:type="dxa"/>
            <w:vAlign w:val="center"/>
          </w:tcPr>
          <w:p w14:paraId="0F05F5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13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</w:tr>
      <w:tr w:rsidR="006F08B0" w14:paraId="21E8E6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A1A5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274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3BB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1E9F3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3E46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263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7EF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746A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07" w:type="dxa"/>
            <w:vAlign w:val="center"/>
          </w:tcPr>
          <w:p w14:paraId="5E1ABD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D77B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63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2A7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13" w:type="dxa"/>
            <w:vAlign w:val="center"/>
          </w:tcPr>
          <w:p w14:paraId="22B2CB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3E5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 w:rsidR="006F08B0" w14:paraId="69F846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422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ABF4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A298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36C152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8E4D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5FB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CC47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8AE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44A7F6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BB49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22E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0EB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13" w:type="dxa"/>
            <w:vAlign w:val="center"/>
          </w:tcPr>
          <w:p w14:paraId="2A8A01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C2B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</w:tr>
      <w:tr w:rsidR="006F08B0" w14:paraId="71F67B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98E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D08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4E0A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14:paraId="38FF07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AD613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6C9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6E4E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D24B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07" w:type="dxa"/>
            <w:vAlign w:val="center"/>
          </w:tcPr>
          <w:p w14:paraId="64B36A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1C52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B12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1535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713" w:type="dxa"/>
            <w:vAlign w:val="center"/>
          </w:tcPr>
          <w:p w14:paraId="3BBE7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A33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6F08B0" w14:paraId="1AA5E5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2F2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0550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D9E7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tcW w:w="990" w:type="dxa"/>
            <w:vAlign w:val="center"/>
          </w:tcPr>
          <w:p w14:paraId="248A2F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43D4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60A2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353B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6CD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63A912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4469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DFB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FDD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14:paraId="2AE42E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DEF6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6F08B0" w14:paraId="667A17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2FAC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B601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5203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6BD1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4DA0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249B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0C4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3D65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C76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0AA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9013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AA1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2180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5D4D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9BF42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61D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DB4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4116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0F65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A2AA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7DB4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8980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0460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EA8C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9B8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BC09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B3AB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EE3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30C9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1271</w:t>
            </w:r>
          </w:p>
        </w:tc>
      </w:tr>
      <w:tr w:rsidR="006F08B0" w14:paraId="222F3F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699A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1039,1040[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61BA8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3E5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3CF735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C1E5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926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3B78C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9194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62FD80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32CC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E88E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A9C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58863E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2E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3872A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9C875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05B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9D1DA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2A6DC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65C2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94A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7937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54C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13D96C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33F1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BEC0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8EC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068ED5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0A7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27414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5835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C09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BF65F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5B0D9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88F6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3AF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447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D2D1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1CABD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8D80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81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144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2DAB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42C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05416B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F155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1EF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F1DC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6EACBE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08CD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D076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867A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6443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1D8113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273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474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DD8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15DE2D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1F3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6F08B0" w14:paraId="780F0C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37B3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B74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942C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14:paraId="356AEA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1A7B3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AE0E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7C51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DB9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14:paraId="19BF9B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B10D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61A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C49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716FA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419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6F08B0" w14:paraId="2889B3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63CAE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6B370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2A52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9D35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BFD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72E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F14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B149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DD3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8F3A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D6E8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9BD8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7B5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8B1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758AFD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9A8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540E4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B57B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3FD0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1CC9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470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DBE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FCEB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F5B0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74EE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19B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07DF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FC8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5BCB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 w:rsidR="006F08B0" w14:paraId="0F7479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1CE7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DF5D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17E7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4B1101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647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900D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6563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2E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2D65A5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8E5A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2E5B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6DF8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29F207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C9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122D05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6DC56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A16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6B9A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760D6C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F704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6995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9B78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004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14:paraId="04962A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FAA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B6F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626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14:paraId="7EC903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342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6F08B0" w14:paraId="1E0CF1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4AB8F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782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23C22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8042E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383C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C69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B493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96CA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1CF113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98C8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DA6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E2A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77DAA1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AFB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042B17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D42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7C41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9F9E2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263A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3195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71C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FC0F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FC5F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8D563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5D0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55D0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58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86C29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8C94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23993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299C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543F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A0B00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990" w:type="dxa"/>
            <w:vAlign w:val="center"/>
          </w:tcPr>
          <w:p w14:paraId="132F1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0A86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2916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6362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D59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233AC3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5963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0A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874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121EB0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429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F08B0" w14:paraId="5567EA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4BD8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88D8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7F270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7AD060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7117E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34F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6F95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D87A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07" w:type="dxa"/>
            <w:vAlign w:val="center"/>
          </w:tcPr>
          <w:p w14:paraId="05E21C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F64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23F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E89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649659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1F4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6F08B0" w14:paraId="5C6B10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A66A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2FB4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1A81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EDC3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7E91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275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555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BBAA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8FDD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3D06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6B2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84D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3D69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07A5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070C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740C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0FF57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47EE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9C62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687D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820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7F0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2FA0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F8B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31C2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F9DB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876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943B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B943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1130</w:t>
            </w:r>
          </w:p>
        </w:tc>
      </w:tr>
      <w:tr w:rsidR="006F08B0" w14:paraId="11723C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E95B4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5FE3B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AF29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3AE15C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999C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0C8A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299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127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4A9896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E4E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832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5B3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34E39D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1B5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6F08B0" w14:paraId="3D607F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377B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6468E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18E2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52BAC7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93B0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D79E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8E2B2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E39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707" w:type="dxa"/>
            <w:vAlign w:val="center"/>
          </w:tcPr>
          <w:p w14:paraId="0520E2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92A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9C6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E9D3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14:paraId="1A626C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3BB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6F08B0" w14:paraId="7415DF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CBB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55A9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221BB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3120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547F6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76C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66B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009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7297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6C07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FDB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72F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0D83DA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FCB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33CEF0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E46C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DE2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152BC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E0C6C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DBB37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4967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24AC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EDA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980AB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385A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1DC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5D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353D6C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356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CEAB2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03B4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002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6ACB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3A8A2F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25FFB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4D35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06A9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181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08FA51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0623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8AA4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384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5E8B58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78F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6F08B0" w14:paraId="0B794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C417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693C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507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14:paraId="04BE9B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F5E6B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E07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C3C5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D94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14:paraId="23A85F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19D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D9C8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F47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19708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9B6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6F08B0" w14:paraId="62984C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0A9E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1E6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14F9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36B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F1BF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B2B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DC4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92A1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38F6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6559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C61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A69B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25D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B089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5B134D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CC98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72C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7B93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D249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5BB6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8692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2B7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251B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9CFD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3D5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37EA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FFE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6B48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2AA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6F08B0" w14:paraId="10FB75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9154B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6C885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6B735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6D8BEC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BEE81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E0A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5F2F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BA5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707" w:type="dxa"/>
            <w:vAlign w:val="center"/>
          </w:tcPr>
          <w:p w14:paraId="773F86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0E1B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32E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9C4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14:paraId="077308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9FB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6F08B0" w14:paraId="5097DA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EA7F1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B86A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0A80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10EEA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AF0B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832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7477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1244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2DD145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6B1C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B95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E35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47ADCC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DDF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6F08B0" w14:paraId="447A5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AD26D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7F9F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1FC8B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08E53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2D3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690E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665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6382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138CFE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18EB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FF0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F40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6EB3CC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116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3BE00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BA5E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C83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71814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1C712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D1399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EA5B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0D57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5EF2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1D7FD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30F9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FF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97B1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4D89C1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172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D7679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60A5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6DA2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1C1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14:paraId="73F9EB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5C5B7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15F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DA83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6A3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07" w:type="dxa"/>
            <w:vAlign w:val="center"/>
          </w:tcPr>
          <w:p w14:paraId="150AC8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A869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F616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BAA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759A50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211D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6F08B0" w14:paraId="761BA5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0D78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0DB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772BD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14:paraId="47D338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D3181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38C7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4388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E31B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14:paraId="5890A2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A891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1EA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E3D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14:paraId="0676C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C3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6F08B0" w14:paraId="7AD1D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BD0D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A886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3608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ED20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0F1F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8F3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1BD5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D1FE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1987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7755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FFA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2F3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A0D9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BDA7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33A33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0F12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48E3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49AB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4EFF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049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F3A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7FB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41D9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3094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B33A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C516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91F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365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CCC1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:rsidR="006F08B0" w14:paraId="2C866B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E2A1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6A17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268B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49BD5B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77D2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DA9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CCD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C6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07A9D5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6B3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2C6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2C4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31304C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F6D6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6F08B0" w14:paraId="1F77EA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90EA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144EB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31BF2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7239EC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295A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8D0E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6720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79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1B03DE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85DB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64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9C4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tcW w:w="713" w:type="dxa"/>
            <w:vAlign w:val="center"/>
          </w:tcPr>
          <w:p w14:paraId="2765C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90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 w:rsidR="006F08B0" w14:paraId="139058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7896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0FA3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F54A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C39C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A0E5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A3FA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C032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4F3F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A4D91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E4F2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255C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7F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7E5323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A52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055A23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A8D5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22BBD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28CCE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ECA4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0819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896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37836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AF7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14:paraId="5C5380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8498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1E3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866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  <w:tc>
          <w:tcPr>
            <w:tcW w:w="713" w:type="dxa"/>
            <w:vAlign w:val="center"/>
          </w:tcPr>
          <w:p w14:paraId="5FF211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60A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6F08B0" w14:paraId="5CBC93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A562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92EE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8A928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C72C6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A4844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178E0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5BC8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15EC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D2714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4876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A02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A28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4667C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492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33841E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3EF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0EE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AF460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990" w:type="dxa"/>
            <w:vAlign w:val="center"/>
          </w:tcPr>
          <w:p w14:paraId="1C31EF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BA7A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00BE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A0A4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E418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7487F3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95E4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612D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9B7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03A817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C18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F08B0" w14:paraId="455BCD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8610D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1E5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31992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0708FA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E819E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A71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3C2D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30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07" w:type="dxa"/>
            <w:vAlign w:val="center"/>
          </w:tcPr>
          <w:p w14:paraId="24725C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45A2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738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DF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61DCA4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F61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6F08B0" w14:paraId="632998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A58A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870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5F07D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1BBA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CBAC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A3DB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B4C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1FCA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95BB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531B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61C0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379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A94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DEA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549CD3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BB27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EFD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7970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E3C1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8388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181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9F82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67CA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C8E1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F7D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D78A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DD14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6FF8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D8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</w:t>
            </w:r>
          </w:p>
        </w:tc>
      </w:tr>
      <w:tr w:rsidR="006F08B0" w14:paraId="3DB322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69E5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9B4A6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C82F1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36783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E00B8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AE9C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B337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7603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0172FA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FC6A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8D5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621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tcW w:w="713" w:type="dxa"/>
            <w:vAlign w:val="center"/>
          </w:tcPr>
          <w:p w14:paraId="38B9E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555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 w:rsidR="006F08B0" w14:paraId="3DF83F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2E7D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23E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5A8E3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5B3256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316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A74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18BE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58F5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5ACB4D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6849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8D6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D1B4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35F4D7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96F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199F8B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A4BE5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6CF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9EE39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313EF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D03E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ED4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BEBAF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781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14:paraId="49F130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E510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5D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578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  <w:tc>
          <w:tcPr>
            <w:tcW w:w="713" w:type="dxa"/>
            <w:vAlign w:val="center"/>
          </w:tcPr>
          <w:p w14:paraId="026905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9B6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6F08B0" w14:paraId="0F1DAB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DA7A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5F3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E5D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CB55C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A6BE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DA87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9899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7671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63F894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7503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C33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F4B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3F129E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2BD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064F7B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85AD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D287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199DB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6890D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2D17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CB73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2951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B64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1E169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A892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05E1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BC6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73B29F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A3E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1BA89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541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F819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A037A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990" w:type="dxa"/>
            <w:vAlign w:val="center"/>
          </w:tcPr>
          <w:p w14:paraId="3280AD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D8004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382B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F3AC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225B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001669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D93D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18F2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262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53684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211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F08B0" w14:paraId="7352E0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E6BD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C5B9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A01A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5D6BFF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32DD0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288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25A4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44B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07" w:type="dxa"/>
            <w:vAlign w:val="center"/>
          </w:tcPr>
          <w:p w14:paraId="6B47D4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CD6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8E43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053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395312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CB2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6F08B0" w14:paraId="425540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7A10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314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91EF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939F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56D4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1AD2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00EA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2C01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3F6D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698A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0627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EF7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09E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DED9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7B378A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9156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F3F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E651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DFB3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F047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B68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248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540B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8ED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0D89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65A3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7FA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6C92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320D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</w:t>
            </w:r>
          </w:p>
        </w:tc>
      </w:tr>
      <w:tr w:rsidR="006F08B0" w14:paraId="1B22BF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C044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0039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EAFE6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3D2C7B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9913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870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1FAF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93A3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14:paraId="09FE4F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4D6F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AB66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82C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14:paraId="1ECE06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A6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6F08B0" w14:paraId="16DE11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1714D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8643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D1F0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7106B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E4C2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A87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3F4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CC80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1A719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7BD7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34E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E11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27F32D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211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6F08B0" w14:paraId="0F55F6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68B1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340D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A7B03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C4D69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D421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2621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ED1D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8DF2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79A1C7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7A0D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8FE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0A7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3C5C05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5E72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71306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93BC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856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202D9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25194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EBD71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CAE5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D923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2D9B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7A4B7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30B3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5F21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AD6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6316E2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EE8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062EAE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001D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A2A1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E146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990" w:type="dxa"/>
            <w:vAlign w:val="center"/>
          </w:tcPr>
          <w:p w14:paraId="70DE4E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B85C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A3A3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CB85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E90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07" w:type="dxa"/>
            <w:vAlign w:val="center"/>
          </w:tcPr>
          <w:p w14:paraId="6F7C97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DC8F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7AE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BFF6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14:paraId="155751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2D5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:rsidR="006F08B0" w14:paraId="5F350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8004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F264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4BD8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3BB67E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321F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811D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C5D7F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E0B8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07" w:type="dxa"/>
            <w:vAlign w:val="center"/>
          </w:tcPr>
          <w:p w14:paraId="2D24DD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4FA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F5F4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B83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  <w:tc>
          <w:tcPr>
            <w:tcW w:w="713" w:type="dxa"/>
            <w:vAlign w:val="center"/>
          </w:tcPr>
          <w:p w14:paraId="31DCB9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4B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198.9</w:t>
            </w:r>
          </w:p>
        </w:tc>
      </w:tr>
      <w:tr w:rsidR="006F08B0" w14:paraId="7D84B5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F52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FB4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E062D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189E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7E6F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9303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04C5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06A9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800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46B9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B42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5093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42A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972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73B77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A4C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89E3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E478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F90A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253A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626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390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130A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58B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7C9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8ABF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E902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1E5F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4EEF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1227</w:t>
            </w:r>
          </w:p>
        </w:tc>
      </w:tr>
      <w:tr w:rsidR="006F08B0" w14:paraId="2BBB28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6A32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2933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FB55A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6B4C73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0ADE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01A9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C3BB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FED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14806F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3C3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35B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FA8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209C3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8209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748014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15C4A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2622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F8B9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79EBE9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5837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4757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0544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11FF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537611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8FD3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B7E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8ECE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14:paraId="6A94F2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4DE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6F08B0" w14:paraId="28A7AD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8EBA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65B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0D64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7737C5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957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8CED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79F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4D2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vAlign w:val="center"/>
          </w:tcPr>
          <w:p w14:paraId="4169FD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3BCA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17A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9B1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13" w:type="dxa"/>
            <w:vAlign w:val="center"/>
          </w:tcPr>
          <w:p w14:paraId="1D7B10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788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6F08B0" w14:paraId="48987A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4432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80F6D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F8BC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FB8FF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3E2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3BF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65EE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734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341CE8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1226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5F3F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8D5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5FD5F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8CE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3D8572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9B5A1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CEEF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CC756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6470E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F10DE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2400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24BB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412B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42AC7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31F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276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4C1C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6CDDFE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AF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4755BB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9906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9214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2C3C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990" w:type="dxa"/>
            <w:vAlign w:val="center"/>
          </w:tcPr>
          <w:p w14:paraId="3F1005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AF8C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C094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FCEE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A33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307D7A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D9BC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014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989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3E7C28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D33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6F08B0" w14:paraId="47FE5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FDD3A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C9C9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00CD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 w14:paraId="28D22C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20A4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7D0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9488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BB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07" w:type="dxa"/>
            <w:vAlign w:val="center"/>
          </w:tcPr>
          <w:p w14:paraId="4509A7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58F6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03F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22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13" w:type="dxa"/>
            <w:vAlign w:val="center"/>
          </w:tcPr>
          <w:p w14:paraId="4299A0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ABB2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6F08B0" w14:paraId="2F4FC7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4F01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C21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11A9E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460B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287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BDA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CF0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7FDD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93A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0760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0BD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8BD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4555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E86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04A1B1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EA1F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8911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7E68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7734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1560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0C6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6A4B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D885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921F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CD19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644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7F15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5962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2E7D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1470</w:t>
            </w:r>
          </w:p>
        </w:tc>
      </w:tr>
      <w:tr w:rsidR="006F08B0" w14:paraId="3ECD32C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267BB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650C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9C54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746284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80E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889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28EB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E0D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4A971D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4130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DDE1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22D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235A3D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9C8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192046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246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FC6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B9BFD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0A67F9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ECF5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963D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0B6D9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71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28D96C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3647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938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5BB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14:paraId="7A62E7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A1B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6F08B0" w14:paraId="047007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30E59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4C9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00DE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0DB9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89B6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263F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512B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F4CF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vAlign w:val="center"/>
          </w:tcPr>
          <w:p w14:paraId="5CB804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8C00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03FD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1C6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13" w:type="dxa"/>
            <w:vAlign w:val="center"/>
          </w:tcPr>
          <w:p w14:paraId="3C94BA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20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6F08B0" w14:paraId="2F322A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D0CF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AD71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1D6B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6070D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795C7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121C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DD9A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8574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BDB4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E1B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1E8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65B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7AC5B7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3F8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7A9153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A6FA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BA3B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88D45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EC0A4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65A3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2C85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115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26C0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9B878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FDCB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EEE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C05D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3FE1D9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449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2B491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4505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E9E8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77AB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990" w:type="dxa"/>
            <w:vAlign w:val="center"/>
          </w:tcPr>
          <w:p w14:paraId="1809FE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27B28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477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EBC1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75A2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04D572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97A7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072F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30A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19B3B4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97B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6F08B0" w14:paraId="017CA4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8605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4CA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5A92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 w14:paraId="6CB5FB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C83FE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D59C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3E8C0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1DF6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07" w:type="dxa"/>
            <w:vAlign w:val="center"/>
          </w:tcPr>
          <w:p w14:paraId="2F73D2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09A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43E3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DD4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13" w:type="dxa"/>
            <w:vAlign w:val="center"/>
          </w:tcPr>
          <w:p w14:paraId="555197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09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6F08B0" w14:paraId="579251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4324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9FA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149F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3BB9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5A00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0DB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74D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6DB8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FAA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58B0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6E54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B57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79C9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595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4BC8E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FAB7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1E8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6D8C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A24D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962A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E320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441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58BF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9C8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B03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44C9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E705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783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391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1577</w:t>
            </w:r>
          </w:p>
        </w:tc>
      </w:tr>
      <w:tr w:rsidR="006F08B0" w14:paraId="43DE15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671C2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B0FC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DD75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2CF611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13ED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8795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8DD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6C6B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707" w:type="dxa"/>
            <w:vAlign w:val="center"/>
          </w:tcPr>
          <w:p w14:paraId="2C5F92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87B9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356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AD5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tcW w:w="713" w:type="dxa"/>
            <w:vAlign w:val="center"/>
          </w:tcPr>
          <w:p w14:paraId="21DA53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092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 w:rsidR="006F08B0" w14:paraId="12F114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68B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7A95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5C2BC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AD2E9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4688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E41E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6F95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B738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350E83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C87B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34C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B85A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738657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DB66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2E8EC4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2F1D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53C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812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tcW w:w="990" w:type="dxa"/>
            <w:vAlign w:val="center"/>
          </w:tcPr>
          <w:p w14:paraId="188BD1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6F0AF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274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892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3F1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707" w:type="dxa"/>
            <w:vAlign w:val="center"/>
          </w:tcPr>
          <w:p w14:paraId="6E750E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A70E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DC8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9B0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713" w:type="dxa"/>
            <w:vAlign w:val="center"/>
          </w:tcPr>
          <w:p w14:paraId="28E539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26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6F08B0" w14:paraId="14CAAE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4C9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F2D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07A3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6.94</w:t>
            </w:r>
          </w:p>
        </w:tc>
        <w:tc>
          <w:tcPr>
            <w:tcW w:w="990" w:type="dxa"/>
            <w:vAlign w:val="center"/>
          </w:tcPr>
          <w:p w14:paraId="0827CA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9870A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B1C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BC82F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EC9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07" w:type="dxa"/>
            <w:vAlign w:val="center"/>
          </w:tcPr>
          <w:p w14:paraId="62E521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A31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848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12CC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14:paraId="6731FB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8B7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6F08B0" w14:paraId="7A363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1CC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F56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40F6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1D4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74C4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C43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DDEF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3C30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863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B9D7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9FCB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FBD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0476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326A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2E12D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2C1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5A8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1423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1CF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939C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6E5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D786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455C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0316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830F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F899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0A2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2BC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761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:rsidR="006F08B0" w14:paraId="4295FD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91811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12E3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C152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68400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162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4C61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425E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EEF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14:paraId="68CAF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44B2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E5F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A6A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14:paraId="030A81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7F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6F08B0" w14:paraId="3BBBD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CEC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8C1C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F1EA6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75E378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810C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CFF1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7D5F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D608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07" w:type="dxa"/>
            <w:vAlign w:val="center"/>
          </w:tcPr>
          <w:p w14:paraId="6D0B24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90EB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2EB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EE6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713" w:type="dxa"/>
            <w:vAlign w:val="center"/>
          </w:tcPr>
          <w:p w14:paraId="271155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82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:rsidR="006F08B0" w14:paraId="5F4118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E27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E8C1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0F0EB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6584A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1690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C0E0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5E5F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53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9E98F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23C3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64E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43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53C2D7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3B9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0B7EC3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4C28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EAA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2D2D4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D253E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8E003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E1C0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A299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7F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108C8E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444E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8711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7F9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50EE7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51C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096FF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128A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0AE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5ED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024A1C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0359E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0D2E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B410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3D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14:paraId="7B54F5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5B9A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47C5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6E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14:paraId="2E85AF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0D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6F08B0" w14:paraId="7D463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7893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AE0C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22BEF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990" w:type="dxa"/>
            <w:vAlign w:val="center"/>
          </w:tcPr>
          <w:p w14:paraId="6AA21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72274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D7A5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E688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F3D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07" w:type="dxa"/>
            <w:vAlign w:val="center"/>
          </w:tcPr>
          <w:p w14:paraId="16F020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19BC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6D33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6381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13" w:type="dxa"/>
            <w:vAlign w:val="center"/>
          </w:tcPr>
          <w:p w14:paraId="2B694B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4EA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:rsidR="006F08B0" w14:paraId="5E064E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433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8B9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EF505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DA9D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D9B2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7D1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9F3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7A0F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E80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C46B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6C16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F70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843C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B7F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2779F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D99E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0514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EB4C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F097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F67B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E1EA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BD9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DDA7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62DF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1AC6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2F3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811D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4432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D83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967</w:t>
            </w:r>
          </w:p>
        </w:tc>
      </w:tr>
      <w:tr w:rsidR="006F08B0" w14:paraId="5EA1775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E0073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510E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9C7E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vAlign w:val="center"/>
          </w:tcPr>
          <w:p w14:paraId="209E5E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69DF6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F53E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73E5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2C8C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07" w:type="dxa"/>
            <w:vAlign w:val="center"/>
          </w:tcPr>
          <w:p w14:paraId="6417D7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A40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773D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FBA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13" w:type="dxa"/>
            <w:vAlign w:val="center"/>
          </w:tcPr>
          <w:p w14:paraId="4EE989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742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:rsidR="006F08B0" w14:paraId="22BB98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CF7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68D60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E82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5B8B2F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AD95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5829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37E3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BE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07" w:type="dxa"/>
            <w:vAlign w:val="center"/>
          </w:tcPr>
          <w:p w14:paraId="222556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7D7E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DD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486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713" w:type="dxa"/>
            <w:vAlign w:val="center"/>
          </w:tcPr>
          <w:p w14:paraId="503846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338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:rsidR="006F08B0" w14:paraId="583C13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D398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8071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3875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93164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EF86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1542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AF56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120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2D7B0D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BC4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7B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EF4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64C8F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4F6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05F8F1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A9B9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023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C25C8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0771A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397F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0F9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DC449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1D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E76C7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D14A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217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662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0E3111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6E8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1A322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8592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098F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6807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tcW w:w="990" w:type="dxa"/>
            <w:vAlign w:val="center"/>
          </w:tcPr>
          <w:p w14:paraId="78EFE6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59B4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78F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75DC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C1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tcW w:w="707" w:type="dxa"/>
            <w:vAlign w:val="center"/>
          </w:tcPr>
          <w:p w14:paraId="2C7866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0CEE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3647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162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tcW w:w="713" w:type="dxa"/>
            <w:vAlign w:val="center"/>
          </w:tcPr>
          <w:p w14:paraId="434F8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5E2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:rsidR="006F08B0" w14:paraId="09566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D7B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9E88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65990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990" w:type="dxa"/>
            <w:vAlign w:val="center"/>
          </w:tcPr>
          <w:p w14:paraId="74F73D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BF97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C711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FFDE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DC9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707" w:type="dxa"/>
            <w:vAlign w:val="center"/>
          </w:tcPr>
          <w:p w14:paraId="5B37E4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3B9D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17F6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CE3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713" w:type="dxa"/>
            <w:vAlign w:val="center"/>
          </w:tcPr>
          <w:p w14:paraId="56BD07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BDA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6F08B0" w14:paraId="66FDAF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D1E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C991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AD57B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00C1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B0C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CD3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0195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E322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B95A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800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F96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939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3F5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1B79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73BBCC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075F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A5E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07F8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22D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FCD4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76A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6E77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E224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950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B088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7245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BBB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B8F3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5C15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</w:t>
            </w:r>
          </w:p>
        </w:tc>
      </w:tr>
      <w:tr w:rsidR="006F08B0" w14:paraId="584D7D3A" w14:textId="77777777">
        <w:trPr>
          <w:jc w:val="center"/>
        </w:trPr>
        <w:tc>
          <w:tcPr>
            <w:tcW w:w="1143" w:type="dxa"/>
            <w:vAlign w:val="center"/>
          </w:tcPr>
          <w:p w14:paraId="06ABE0B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D867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0E55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F5E0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B8A1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1FC5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DBA9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F745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1ED6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62E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428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5F92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89B4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EC2B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6F08B0" w14:paraId="7195E31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CA0E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ACB4A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D9A66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275520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CCA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93EC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E82C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EEEE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57482C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6D2E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F31D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433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14:paraId="38E869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BAC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6F08B0" w14:paraId="76030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54E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150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8C36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05016E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3049A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A8B7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D8D2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228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068C4D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8CE1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B8B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55E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tcW w:w="713" w:type="dxa"/>
            <w:vAlign w:val="center"/>
          </w:tcPr>
          <w:p w14:paraId="6DC865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9B7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6F08B0" w14:paraId="6562A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8C6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0352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E434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8B8F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A8D8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11BB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511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94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07" w:type="dxa"/>
            <w:vAlign w:val="center"/>
          </w:tcPr>
          <w:p w14:paraId="7D42C9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C29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DD58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9F62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 w14:paraId="2D90B6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205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:rsidR="006F08B0" w14:paraId="4B8505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297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79545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A480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42E8E0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AF5F0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1020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AA4C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9D9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3B6769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3A82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C50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1B8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10C4A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88D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6F08B0" w14:paraId="073429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689C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7FFC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F9E0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35CB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C2F4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341A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7B0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6C03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066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E9CA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0240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6C14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5DBD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B9F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417B37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225E3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49D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99AB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5FF1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C066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4EC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652B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3290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9CB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63CD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52D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4BCD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0FA7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0E4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</w:t>
            </w:r>
          </w:p>
        </w:tc>
      </w:tr>
      <w:tr w:rsidR="006F08B0" w14:paraId="49C266A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14EBE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AACBE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35CD4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5B606B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F78F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5BB4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2B59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8CA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1F58B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835B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39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A1C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2E14D4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4AB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6F08B0" w14:paraId="4EFD19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86A7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9E6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26F7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13F56E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AAFC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ABBA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1362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1A9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tcW w:w="707" w:type="dxa"/>
            <w:vAlign w:val="center"/>
          </w:tcPr>
          <w:p w14:paraId="6492CC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89C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7E7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2A1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tcW w:w="713" w:type="dxa"/>
            <w:vAlign w:val="center"/>
          </w:tcPr>
          <w:p w14:paraId="1AFE8B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EF8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:rsidR="006F08B0" w14:paraId="6D7FD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294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6F1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EA74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tcW w:w="990" w:type="dxa"/>
            <w:vAlign w:val="center"/>
          </w:tcPr>
          <w:p w14:paraId="3E744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EC29C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F063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1A2D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F24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14:paraId="12FC7D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7A14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845C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A50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7F49AA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FD1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6F08B0" w14:paraId="5C5007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F2D4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08A5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C12B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A953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0077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ED4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3A2E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1138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AA9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A74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2A3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2DBF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1286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B387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</w:tr>
      <w:tr w:rsidR="006F08B0" w14:paraId="3AF8D8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53648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839EC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6F4D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90" w:type="dxa"/>
            <w:vAlign w:val="center"/>
          </w:tcPr>
          <w:p w14:paraId="4B0D4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48F8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6B28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ED22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145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07" w:type="dxa"/>
            <w:vAlign w:val="center"/>
          </w:tcPr>
          <w:p w14:paraId="7DC07F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F4A9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92A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2D0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13" w:type="dxa"/>
            <w:vAlign w:val="center"/>
          </w:tcPr>
          <w:p w14:paraId="17D023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FC5F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:rsidR="006F08B0" w14:paraId="12F6BB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A976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3680E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4FBEA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F6E35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20329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48B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E7EE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B9EE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330737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F92B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190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4C62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097B7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B5B5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3FE8C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D5B0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93F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59B9C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tcW w:w="990" w:type="dxa"/>
            <w:vAlign w:val="center"/>
          </w:tcPr>
          <w:p w14:paraId="7DD60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67BF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22E7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F219F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F5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07" w:type="dxa"/>
            <w:vAlign w:val="center"/>
          </w:tcPr>
          <w:p w14:paraId="0D3BC4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16F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5EE0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F80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14:paraId="1C482B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F6C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6F08B0" w14:paraId="54DD93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7066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FD39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B9FDA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90" w:type="dxa"/>
            <w:vAlign w:val="center"/>
          </w:tcPr>
          <w:p w14:paraId="0E95BB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14139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4C5F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E585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4BCF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 w14:paraId="39526E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462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BCA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3C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13" w:type="dxa"/>
            <w:vAlign w:val="center"/>
          </w:tcPr>
          <w:p w14:paraId="0CB15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5A0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6F08B0" w14:paraId="007FC7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F39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5A2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A343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736E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5153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DDF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799D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AE3B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D4D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CF81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683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6ED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1A0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2F3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E95E2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D39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580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C662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BA2F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C708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A208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C1A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4159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CA8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AC37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D5DA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24E0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5FD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322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6F08B0" w14:paraId="3629AC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267A4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A2E48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9FDA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2B9E5E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A43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F1FE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CAFB6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8A8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07" w:type="dxa"/>
            <w:vAlign w:val="center"/>
          </w:tcPr>
          <w:p w14:paraId="2789C0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B6B1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1F5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B13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3CC757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5F4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6F08B0" w14:paraId="557738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325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244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0CEC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7CD3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ED6C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58C9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43C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24BE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06A766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0B7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8FF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F36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73CBA7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EE0D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55FB5F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67BA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357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FB1E7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tcW w:w="990" w:type="dxa"/>
            <w:vAlign w:val="center"/>
          </w:tcPr>
          <w:p w14:paraId="670620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12035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CD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68F1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F297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07" w:type="dxa"/>
            <w:vAlign w:val="center"/>
          </w:tcPr>
          <w:p w14:paraId="29B243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2B7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D27A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F49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13" w:type="dxa"/>
            <w:vAlign w:val="center"/>
          </w:tcPr>
          <w:p w14:paraId="16DF75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A27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:rsidR="006F08B0" w14:paraId="345392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B1DD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D3F9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1C3E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990" w:type="dxa"/>
            <w:vAlign w:val="center"/>
          </w:tcPr>
          <w:p w14:paraId="7D8450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808CD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CAE2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6F4D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727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52A892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F69B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AF44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7C0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1FEE97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A49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6F08B0" w14:paraId="5CCE69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572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0CA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F00E7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C688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B6DF2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EBDF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A9E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ECFA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DCA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1F6C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11C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6FB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7614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08B3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334E1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DE2F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8FC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1AE6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F769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A357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60F5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FC4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1D8B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022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A1E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5D74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AD1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694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23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:rsidR="006F08B0" w14:paraId="459DB94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BD23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F890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CF9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104540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CA5D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842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547D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5EE1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707" w:type="dxa"/>
            <w:vAlign w:val="center"/>
          </w:tcPr>
          <w:p w14:paraId="58FA00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FA2D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594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49BB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  <w:tc>
          <w:tcPr>
            <w:tcW w:w="713" w:type="dxa"/>
            <w:vAlign w:val="center"/>
          </w:tcPr>
          <w:p w14:paraId="0BB9B7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8E1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</w:tr>
      <w:tr w:rsidR="006F08B0" w14:paraId="344FAA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912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AD6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CFDE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2C51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E2C36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976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8C20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C1D6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07" w:type="dxa"/>
            <w:vAlign w:val="center"/>
          </w:tcPr>
          <w:p w14:paraId="6D47AF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1366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E5D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58D2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13" w:type="dxa"/>
            <w:vAlign w:val="center"/>
          </w:tcPr>
          <w:p w14:paraId="549CB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B4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 w:rsidR="006F08B0" w14:paraId="3E3E7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B3FE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EC3C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4797A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3668F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9C48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A244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2CD2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860D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35D265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83C5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863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C17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13" w:type="dxa"/>
            <w:vAlign w:val="center"/>
          </w:tcPr>
          <w:p w14:paraId="0DAC69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899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</w:tr>
      <w:tr w:rsidR="006F08B0" w14:paraId="15BEE7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31D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1FF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C2AF9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tcW w:w="990" w:type="dxa"/>
            <w:vAlign w:val="center"/>
          </w:tcPr>
          <w:p w14:paraId="57A7BC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F933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CA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0709C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3EA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07" w:type="dxa"/>
            <w:vAlign w:val="center"/>
          </w:tcPr>
          <w:p w14:paraId="3E16E6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CF5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120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629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tcW w:w="713" w:type="dxa"/>
            <w:vAlign w:val="center"/>
          </w:tcPr>
          <w:p w14:paraId="6562D4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09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6F08B0" w14:paraId="713118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C97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EEF7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917E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tcW w:w="990" w:type="dxa"/>
            <w:vAlign w:val="center"/>
          </w:tcPr>
          <w:p w14:paraId="38AD77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1E120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9BE3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7CC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BE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07" w:type="dxa"/>
            <w:vAlign w:val="center"/>
          </w:tcPr>
          <w:p w14:paraId="63BAC0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655D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EAD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196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261555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6AF4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5E2691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7F109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CC5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300B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3EA0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AECE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1FA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697D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12F1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F79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715D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22A5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3278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5447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530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3B522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B83D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8AD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C8B9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7696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927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C70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132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884B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8A5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B82A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4700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CD5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864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9F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</w:tr>
      <w:tr w:rsidR="006F08B0" w14:paraId="16537F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EA959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079A0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5148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990" w:type="dxa"/>
            <w:vAlign w:val="center"/>
          </w:tcPr>
          <w:p w14:paraId="1F3782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F930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88F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A110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766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07" w:type="dxa"/>
            <w:vAlign w:val="center"/>
          </w:tcPr>
          <w:p w14:paraId="700075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B91E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1C2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DE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14:paraId="5B0B4A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58D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6F08B0" w14:paraId="5EF4C7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A12A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A088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74F8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5D1D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5316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32A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962D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6544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180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8150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EC8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79C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D43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D8EC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</w:t>
            </w:r>
          </w:p>
        </w:tc>
      </w:tr>
      <w:tr w:rsidR="006F08B0" w14:paraId="617837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86446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FAD9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801C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63BFEF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4FA7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E02A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1D9D8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5FDD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11BFC4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4DA5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1CA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4A7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tcW w:w="713" w:type="dxa"/>
            <w:vAlign w:val="center"/>
          </w:tcPr>
          <w:p w14:paraId="31F7BF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73D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</w:tr>
      <w:tr w:rsidR="006F08B0" w14:paraId="3F4F65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ED530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6B17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2238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35EFE0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96A5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6067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80A2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E7F9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14:paraId="6453B3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2580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2CE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57C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754057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009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6F08B0" w14:paraId="2A2C6E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32DF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66F23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167C6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53CF3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E4BA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D59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EA57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B6F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6066AB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CE9E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838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82D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3D37BB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1C1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013F05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BFDF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99A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5B26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14:paraId="65E20D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C24C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CA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FD68C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E3A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14:paraId="3BCCE5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84A7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3DA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F36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0F4C6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5CC0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F08B0" w14:paraId="448AB7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1A44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8966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ACE61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A8DCF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D6313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F4CD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7E4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348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707" w:type="dxa"/>
            <w:vAlign w:val="center"/>
          </w:tcPr>
          <w:p w14:paraId="088E4C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17CA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5E0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0CF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713" w:type="dxa"/>
            <w:vAlign w:val="center"/>
          </w:tcPr>
          <w:p w14:paraId="2231C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BDF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</w:tr>
      <w:tr w:rsidR="006F08B0" w14:paraId="4FB57E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9C744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51D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BF099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34A5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C23E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BF1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8F51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3FA1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12E8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5F59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2DF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7818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4F76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70D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551EE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4F7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7F4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AFDD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E2E3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3914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DC97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006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F8F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7EB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EE1E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0AB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44C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355F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9F17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1049</w:t>
            </w:r>
          </w:p>
        </w:tc>
      </w:tr>
      <w:tr w:rsidR="006F08B0" w14:paraId="087B28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3DA9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91FC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821A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90" w:type="dxa"/>
            <w:vAlign w:val="center"/>
          </w:tcPr>
          <w:p w14:paraId="703572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897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7A0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AAB3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339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73A7B9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8AAD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1E8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67C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13" w:type="dxa"/>
            <w:vAlign w:val="center"/>
          </w:tcPr>
          <w:p w14:paraId="2173BB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A3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6F08B0" w14:paraId="72825D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C83D8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DDB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B08E8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7FDD9D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E1A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B9B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6066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3C07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6F00C2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37A1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475D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7BA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713" w:type="dxa"/>
            <w:vAlign w:val="center"/>
          </w:tcPr>
          <w:p w14:paraId="60DF2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51C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</w:tr>
      <w:tr w:rsidR="006F08B0" w14:paraId="389E49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44D27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AE7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A71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72326F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E78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F5F2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770E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7523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14:paraId="37D5BF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0EC1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C17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3BF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49D0CF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A78B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6F08B0" w14:paraId="284F9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878A1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C9E25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0FCB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AFA1E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770C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356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E8CA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A4DA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6460A4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8C9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5CDB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FD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162C30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774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2686E6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10F0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B667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E1625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2B77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2A77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E12D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A198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761D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54B86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7477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3A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F78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5D7FCD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053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4A487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714A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EF05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B130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990" w:type="dxa"/>
            <w:vAlign w:val="center"/>
          </w:tcPr>
          <w:p w14:paraId="0D988D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0854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B74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85FA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2A9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14:paraId="495285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E86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266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0B3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14:paraId="6E4AD9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8FC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F08B0" w14:paraId="4CCE07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A3789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5ADD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4FAF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6ACBE3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AEEF8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2D1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1BF3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57F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707" w:type="dxa"/>
            <w:vAlign w:val="center"/>
          </w:tcPr>
          <w:p w14:paraId="44F211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A629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8893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F71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713" w:type="dxa"/>
            <w:vAlign w:val="center"/>
          </w:tcPr>
          <w:p w14:paraId="5610E9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943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</w:tr>
      <w:tr w:rsidR="006F08B0" w14:paraId="4D24B9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6D0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0CF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401C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A51F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C6B7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7182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15C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6F3C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78F6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915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36D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24BC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3FB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D56F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656AD8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E0E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E258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756E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2900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F967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354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A4F3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1890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6C38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D169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C7D3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CA8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2EF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4C1F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1131</w:t>
            </w:r>
          </w:p>
        </w:tc>
      </w:tr>
      <w:tr w:rsidR="006F08B0" w14:paraId="5909BE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F11E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3107B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B02C4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142C45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6C07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77C3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8ECB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240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5C1B0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5B6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9F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727D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3A492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22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6F08B0" w14:paraId="55B613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15AA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EC0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AF9E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F66A8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4A9E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B20D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B5EB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B93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3B24C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6F85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191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DAC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1CE92F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21E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67EAE7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95E9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EBA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5751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90" w:type="dxa"/>
            <w:vAlign w:val="center"/>
          </w:tcPr>
          <w:p w14:paraId="1CE6D6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D264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75C6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41EC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232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5C8097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3C74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8B8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C0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 w14:paraId="65F2C6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32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:rsidR="006F08B0" w14:paraId="65B734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B548F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BC8A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29F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1B0597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946B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8D3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0FCF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994E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385330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6BC2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BE3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8E8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4E6AE7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239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51872D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6B45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47DCC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5ECA2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22F09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8CBB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FE7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0D22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F3F0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E514C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FB60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A2E8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686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020DF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966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3AAF22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936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A408E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F647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4E2F70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CF80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9AB9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D32B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33B4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 w14:paraId="599E90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2A6B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785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87A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6DC9CE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4BC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F08B0" w14:paraId="4BCFB1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50C7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4C46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44A3C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</w:t>
            </w:r>
          </w:p>
        </w:tc>
        <w:tc>
          <w:tcPr>
            <w:tcW w:w="990" w:type="dxa"/>
            <w:vAlign w:val="center"/>
          </w:tcPr>
          <w:p w14:paraId="5EEDC6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2E0A8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BC26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18C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19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7EEF88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5402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EE8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2569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63538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289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6F08B0" w14:paraId="0F023A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B94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BDD3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21B6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6090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8300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B2C2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E0C3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77E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03D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64E1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E78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C264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8407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154B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37ADB8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DD4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2D37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B9C8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5A89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611D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3D4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42A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D8B1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382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4A6D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5419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DCF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A6D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DE5D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1518</w:t>
            </w:r>
          </w:p>
        </w:tc>
      </w:tr>
      <w:tr w:rsidR="006F08B0" w14:paraId="3A4AA6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95619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CC938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4551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90" w:type="dxa"/>
            <w:vAlign w:val="center"/>
          </w:tcPr>
          <w:p w14:paraId="10576D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215B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BFB9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34B8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99FE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28C459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B1F7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1C5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A5D5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14:paraId="60F378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40E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6F08B0" w14:paraId="095AC9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0019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A9F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AB60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1DB2D4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8DCE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265C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BD5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0453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510B6F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AEAB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F20B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A1E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6E4E3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E59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1AE634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DEDE1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C172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118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671D0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5869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BE4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09A0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C6D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20C35B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86C0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F1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89BB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713" w:type="dxa"/>
            <w:vAlign w:val="center"/>
          </w:tcPr>
          <w:p w14:paraId="4BF39D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9D8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 w:rsidR="006F08B0" w14:paraId="036DD3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16D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228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CC46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563BB6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C5B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018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89D5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D33C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42D21F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0F8D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B173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F8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150C48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2C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2C8071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718A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9D2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7E7A1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C1A98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35AA2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1F97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0B61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9A04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49F46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685A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59B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EA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7AC59D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79B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17B5A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46A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B9689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EEE7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990" w:type="dxa"/>
            <w:vAlign w:val="center"/>
          </w:tcPr>
          <w:p w14:paraId="25383B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956BD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C32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CA0B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1E88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07" w:type="dxa"/>
            <w:vAlign w:val="center"/>
          </w:tcPr>
          <w:p w14:paraId="7470A9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22A0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6256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A524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713" w:type="dxa"/>
            <w:vAlign w:val="center"/>
          </w:tcPr>
          <w:p w14:paraId="7D7B54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9C4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:rsidR="006F08B0" w14:paraId="224A62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94B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987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6CAA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</w:t>
            </w:r>
          </w:p>
        </w:tc>
        <w:tc>
          <w:tcPr>
            <w:tcW w:w="990" w:type="dxa"/>
            <w:vAlign w:val="center"/>
          </w:tcPr>
          <w:p w14:paraId="167B29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DFFBA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A655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2EB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266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14:paraId="291960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2DC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10B9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33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13" w:type="dxa"/>
            <w:vAlign w:val="center"/>
          </w:tcPr>
          <w:p w14:paraId="690E64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659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6F08B0" w14:paraId="7A1E88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4C0D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610C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3E8F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26B3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CABA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53D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845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551A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DB0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98DA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F66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D1CB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F9D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697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D28C7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A0FA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7E2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523D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0A89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59BE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FACF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F6D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0F45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1BF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8A39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CEE6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369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E5A8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9AE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1525</w:t>
            </w:r>
          </w:p>
        </w:tc>
      </w:tr>
      <w:tr w:rsidR="006F08B0" w14:paraId="2D4676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6775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0F32C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1ADD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14:paraId="07A2B5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2444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3E8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AA3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7B0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07" w:type="dxa"/>
            <w:vAlign w:val="center"/>
          </w:tcPr>
          <w:p w14:paraId="6BD650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D39C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03D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BC3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14:paraId="2B4277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633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6F08B0" w14:paraId="73803B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A6EC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896D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3FE4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tcW w:w="990" w:type="dxa"/>
            <w:vAlign w:val="center"/>
          </w:tcPr>
          <w:p w14:paraId="163879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9E55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3A45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790A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9967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tcW w:w="707" w:type="dxa"/>
            <w:vAlign w:val="center"/>
          </w:tcPr>
          <w:p w14:paraId="0C1ECF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0FD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C969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FF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tcW w:w="713" w:type="dxa"/>
            <w:vAlign w:val="center"/>
          </w:tcPr>
          <w:p w14:paraId="110C97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CDF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</w:tr>
      <w:tr w:rsidR="006F08B0" w14:paraId="5616A1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78BC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425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0BD0D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FAFC0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48B2F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9CE0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F5AC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9F9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732DB8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152C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5C4F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4A0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713" w:type="dxa"/>
            <w:vAlign w:val="center"/>
          </w:tcPr>
          <w:p w14:paraId="64A2C2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732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6F08B0" w14:paraId="2D5322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2913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8EE1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D23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14:paraId="319FA5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8E3E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035C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0459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ECA6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07" w:type="dxa"/>
            <w:vAlign w:val="center"/>
          </w:tcPr>
          <w:p w14:paraId="5AAC330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2E13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BEF4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DE7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713" w:type="dxa"/>
            <w:vAlign w:val="center"/>
          </w:tcPr>
          <w:p w14:paraId="0161D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18B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6F08B0" w14:paraId="1B596C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5D29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1D1A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58AF2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tcW w:w="990" w:type="dxa"/>
            <w:vAlign w:val="center"/>
          </w:tcPr>
          <w:p w14:paraId="0E8AE5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182FA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DFF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7C73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5EF8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07" w:type="dxa"/>
            <w:vAlign w:val="center"/>
          </w:tcPr>
          <w:p w14:paraId="2E6EE0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9504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CE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782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13" w:type="dxa"/>
            <w:vAlign w:val="center"/>
          </w:tcPr>
          <w:p w14:paraId="555AF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954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:rsidR="006F08B0" w14:paraId="74F513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A781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2B37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0261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6FAD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7021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C24B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492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D834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B1D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7851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ECB9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58F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9F17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493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4E5FF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5A5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F15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8255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198E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75A6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DA7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456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6000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D78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571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192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028A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980B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FB14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</w:t>
            </w:r>
          </w:p>
        </w:tc>
      </w:tr>
      <w:tr w:rsidR="006F08B0" w14:paraId="46EA65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600F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521E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763E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174F56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B65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0DE2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C045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3AEF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331.5</w:t>
            </w:r>
          </w:p>
        </w:tc>
        <w:tc>
          <w:tcPr>
            <w:tcW w:w="707" w:type="dxa"/>
            <w:vAlign w:val="center"/>
          </w:tcPr>
          <w:p w14:paraId="0A0B7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EED9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144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816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  <w:tc>
          <w:tcPr>
            <w:tcW w:w="713" w:type="dxa"/>
            <w:vAlign w:val="center"/>
          </w:tcPr>
          <w:p w14:paraId="7E6BC8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01C4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</w:tr>
      <w:tr w:rsidR="006F08B0" w14:paraId="6120F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3FB67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48D67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587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tcW w:w="990" w:type="dxa"/>
            <w:vAlign w:val="center"/>
          </w:tcPr>
          <w:p w14:paraId="1945F2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B7DFB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18CD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8BBD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E952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14:paraId="79FF1B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CF64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5542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2D8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14:paraId="2FA5B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517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6F08B0" w14:paraId="4A7F8F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75A5F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C7C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0F7B6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14:paraId="2A106D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332E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CE2B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6AC1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8B6B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07" w:type="dxa"/>
            <w:vAlign w:val="center"/>
          </w:tcPr>
          <w:p w14:paraId="5BAEE0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E4BD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3BDE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CD97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1926F4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57F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6F08B0" w14:paraId="736C55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AD127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A989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18C7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B227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AE7E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9CA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F04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3480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331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3FFC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B81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69D2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CE10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BAA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</w:t>
            </w:r>
          </w:p>
        </w:tc>
      </w:tr>
      <w:tr w:rsidR="006F08B0" w14:paraId="376E8E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11DD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6BE9B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F301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1182FA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DC06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DC4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5A28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2B4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707" w:type="dxa"/>
            <w:vAlign w:val="center"/>
          </w:tcPr>
          <w:p w14:paraId="4A847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E967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11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8E17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713" w:type="dxa"/>
            <w:vAlign w:val="center"/>
          </w:tcPr>
          <w:p w14:paraId="203917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35FE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</w:tr>
      <w:tr w:rsidR="006F08B0" w14:paraId="7FB18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704F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D7E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70BDB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D011F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340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DB74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1EB6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CF8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04EC5E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E8F5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165C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619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406FD5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9D2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6F08B0" w14:paraId="7DB22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C3D30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8302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082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tcW w:w="990" w:type="dxa"/>
            <w:vAlign w:val="center"/>
          </w:tcPr>
          <w:p w14:paraId="0537DB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AE556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71A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C9CA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758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14:paraId="42F506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14ED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E74D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466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14:paraId="0C6320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34B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6F08B0" w14:paraId="04D863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364C9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584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F4EF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14:paraId="44A384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029C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8E49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A132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2A91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07" w:type="dxa"/>
            <w:vAlign w:val="center"/>
          </w:tcPr>
          <w:p w14:paraId="09253C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9B43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CE9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363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1F03FF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8A6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6F08B0" w14:paraId="29FDEB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61C5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0187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17E2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5B1A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046F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429D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222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424E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CC97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D9CB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F69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9C5F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F2E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94E4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F495F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3D24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926B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0ED8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A6C5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0551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1CFA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C2E7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3BD6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C6C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07EB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679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EE3D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CE6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A37E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</w:t>
            </w:r>
          </w:p>
        </w:tc>
      </w:tr>
      <w:tr w:rsidR="006F08B0" w14:paraId="1D257B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DBF9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F7F79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E2E0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06BB59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5E9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682F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E228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18B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5DBE08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E634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FA6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6573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13" w:type="dxa"/>
            <w:vAlign w:val="center"/>
          </w:tcPr>
          <w:p w14:paraId="280BB3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D8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6F08B0" w14:paraId="0FD849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68F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045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B4502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1736E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5749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9A96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8F3B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8DC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0F25DE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C8A8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5EC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14D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68296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04B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4BFB0F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5A5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D1A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E963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7.07</w:t>
            </w:r>
          </w:p>
        </w:tc>
        <w:tc>
          <w:tcPr>
            <w:tcW w:w="990" w:type="dxa"/>
            <w:vAlign w:val="center"/>
          </w:tcPr>
          <w:p w14:paraId="4EA035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33A5F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FC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AF13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9514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07" w:type="dxa"/>
            <w:vAlign w:val="center"/>
          </w:tcPr>
          <w:p w14:paraId="0F3F45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59BC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B2AF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CA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3" w:type="dxa"/>
            <w:vAlign w:val="center"/>
          </w:tcPr>
          <w:p w14:paraId="7CE26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7B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:rsidR="006F08B0" w14:paraId="2C295E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D73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B310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7EEF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14:paraId="0CC614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61083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76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D3BE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4B25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07" w:type="dxa"/>
            <w:vAlign w:val="center"/>
          </w:tcPr>
          <w:p w14:paraId="68E2AD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1D45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0CD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87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14:paraId="5B678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9BB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6F08B0" w14:paraId="44E89C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994F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476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76DA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ACB3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7B0E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6DA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F6E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B8D6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962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3394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C345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D77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3C7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40D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0B2CE5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D4614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5C3C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5580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3C8B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B22E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929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6A3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9904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BD5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443B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10A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2F93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4718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9293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543</w:t>
            </w:r>
          </w:p>
        </w:tc>
      </w:tr>
      <w:tr w:rsidR="006F08B0" w14:paraId="45FCFC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5C046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1067,1068[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20E3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B996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3E23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9FCF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F53B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0419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4DE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59EC6B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E85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CE9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1D1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5BDD1A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3CD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6592C2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72B1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0200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C7D9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44EFA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B084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7D2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B46F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2419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07" w:type="dxa"/>
            <w:vAlign w:val="center"/>
          </w:tcPr>
          <w:p w14:paraId="74E750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FAEE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95DC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654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tcW w:w="713" w:type="dxa"/>
            <w:vAlign w:val="center"/>
          </w:tcPr>
          <w:p w14:paraId="4E8784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F9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6F08B0" w14:paraId="518813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D64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432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9FFC7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24A2CE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4D75D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30D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0AB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621A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1797AC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B9E5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4D5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958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443E7B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4DC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6F08B0" w14:paraId="2A8F25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3B01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670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7CBB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2AF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581A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FEE7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FB7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2411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FF3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0EE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96B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69B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4F00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27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:rsidR="006F08B0" w14:paraId="58952F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9BD3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06828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CB10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 w14:paraId="3A4797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8A95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D32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B9A5C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A8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tcW w:w="707" w:type="dxa"/>
            <w:vAlign w:val="center"/>
          </w:tcPr>
          <w:p w14:paraId="649EAB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2982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37B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6C1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tcW w:w="713" w:type="dxa"/>
            <w:vAlign w:val="center"/>
          </w:tcPr>
          <w:p w14:paraId="5F2BEC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C1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:rsidR="006F08B0" w14:paraId="68C43F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CB4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AC4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1D9DB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990" w:type="dxa"/>
            <w:vAlign w:val="center"/>
          </w:tcPr>
          <w:p w14:paraId="1DB846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1736B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FDF6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0D5E2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DE9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5BB0D2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A43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18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10A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13" w:type="dxa"/>
            <w:vAlign w:val="center"/>
          </w:tcPr>
          <w:p w14:paraId="4B6FAC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30CA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:rsidR="006F08B0" w14:paraId="3901F0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A7E7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63BB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70A1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tcW w:w="990" w:type="dxa"/>
            <w:vAlign w:val="center"/>
          </w:tcPr>
          <w:p w14:paraId="187A12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E2066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1BB7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5C71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8236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14:paraId="3D80AD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8859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6AA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57CD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14:paraId="7E8437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181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6F08B0" w14:paraId="4ED403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196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7C1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7181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269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446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739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811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5FA1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4C5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1720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5316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8C0F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2FCF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26F0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 w:rsidR="006F08B0" w14:paraId="5AEDE4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A0E5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96BF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3627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FA083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F07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BA04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39EE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71B4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471CA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FAD7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3086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02B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1380F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B1E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0CDE57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6F1F6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597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C51A5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03385B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152A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D2F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B70A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2BB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07" w:type="dxa"/>
            <w:vAlign w:val="center"/>
          </w:tcPr>
          <w:p w14:paraId="7E656C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3FD5E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590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9AA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2D2F1B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114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</w:tr>
      <w:tr w:rsidR="006F08B0" w14:paraId="406F60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C84E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1310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C7228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0" w:type="dxa"/>
            <w:vAlign w:val="center"/>
          </w:tcPr>
          <w:p w14:paraId="228738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87DDD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A874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8D7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4B72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07" w:type="dxa"/>
            <w:vAlign w:val="center"/>
          </w:tcPr>
          <w:p w14:paraId="4E688E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2DCB0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D207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54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713" w:type="dxa"/>
            <w:vAlign w:val="center"/>
          </w:tcPr>
          <w:p w14:paraId="52464A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A7C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F08B0" w14:paraId="35C7E7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C5AB7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FEA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9D189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6A6EC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CC12D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FE96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CE6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A2C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707" w:type="dxa"/>
            <w:vAlign w:val="center"/>
          </w:tcPr>
          <w:p w14:paraId="76EA97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B760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F790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A9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713" w:type="dxa"/>
            <w:vAlign w:val="center"/>
          </w:tcPr>
          <w:p w14:paraId="7AC68D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753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:rsidR="006F08B0" w14:paraId="29A2BC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03A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3101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1BEB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1F2A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9D85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50F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3141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A55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0F4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6C37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DC8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16D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E21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3B3D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CE9FE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1D900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AA0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6E61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91CF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DF35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1A64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7CD7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5324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9A7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5007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3C87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2156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1248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7AF3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1037</w:t>
            </w:r>
          </w:p>
        </w:tc>
      </w:tr>
      <w:tr w:rsidR="006F08B0" w14:paraId="16B271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DC6F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AF030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1408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AA436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CB22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E7AD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F951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AB7D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49F73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238D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F26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672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4F3A6F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672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6F08B0" w14:paraId="225CC0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BFFD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7E0F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52BF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37E90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9766D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39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B50B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8D3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6C25AC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47AD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145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962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018650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0EE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6F08B0" w14:paraId="10A1E0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8A74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695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7CF9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21A3F0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9608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5F6C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C32B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673E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7CC975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552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CB0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B789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79149C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691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6F08B0" w14:paraId="4BDA4B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35C8C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387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608E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4A23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4567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154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365D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AEBA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3635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BB60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8241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104C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1FB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60A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:rsidR="006F08B0" w14:paraId="4EC832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854E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33DB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17DB7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1EFA9D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7004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027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DA22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634B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tcW w:w="707" w:type="dxa"/>
            <w:vAlign w:val="center"/>
          </w:tcPr>
          <w:p w14:paraId="496590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874C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3C1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BE0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13" w:type="dxa"/>
            <w:vAlign w:val="center"/>
          </w:tcPr>
          <w:p w14:paraId="6A5038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476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 w:rsidR="006F08B0" w14:paraId="0C1095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4E49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305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DEEF9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13D9C8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E433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88CC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0CC2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A167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5708F8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32C3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560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08D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252D1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114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6F08B0" w14:paraId="678B5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9321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2ED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6A1F9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4EF135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9F58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EAB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AEF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48B0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3B829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B20A0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D51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64E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086F79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B9A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6F08B0" w14:paraId="6E7EC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5DA2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F8C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88A2F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083AF8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94D1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B0AC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DD57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6208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07" w:type="dxa"/>
            <w:vAlign w:val="center"/>
          </w:tcPr>
          <w:p w14:paraId="5EED3B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0789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441E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030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713" w:type="dxa"/>
            <w:vAlign w:val="center"/>
          </w:tcPr>
          <w:p w14:paraId="3720CF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DB3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6F08B0" w14:paraId="5152FB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638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8048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ED1B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14:paraId="0F8BD4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27079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EEE4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ACA5C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435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07" w:type="dxa"/>
            <w:vAlign w:val="center"/>
          </w:tcPr>
          <w:p w14:paraId="72B09D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A5C2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9C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33A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  <w:tc>
          <w:tcPr>
            <w:tcW w:w="713" w:type="dxa"/>
            <w:vAlign w:val="center"/>
          </w:tcPr>
          <w:p w14:paraId="3F343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D0E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6F08B0" w14:paraId="0460AC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2A0B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C83F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D076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819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E3C5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E0B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411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DC6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DCC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5DF8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9AD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17AC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355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94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1479A5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3DFC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3C41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A45A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302E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7E3E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57B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0E2D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F620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454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72F4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2934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FC3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99C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DCA3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</w:t>
            </w:r>
          </w:p>
        </w:tc>
      </w:tr>
      <w:tr w:rsidR="006F08B0" w14:paraId="132776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9BC6EC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F2D0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A4193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00C2A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5504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98E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523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2C1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8815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0B16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7583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472E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1DCF9F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116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1B1A2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518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C76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99E6D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DE6EF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F8274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C7F3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E4C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03C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07" w:type="dxa"/>
            <w:vAlign w:val="center"/>
          </w:tcPr>
          <w:p w14:paraId="3D7BD1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2DDF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DD52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5D5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713" w:type="dxa"/>
            <w:vAlign w:val="center"/>
          </w:tcPr>
          <w:p w14:paraId="69EA10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91CA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6F08B0" w14:paraId="64D733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7A07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4581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552A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1E52F6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FB559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435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6BE4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2BBB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07" w:type="dxa"/>
            <w:vAlign w:val="center"/>
          </w:tcPr>
          <w:p w14:paraId="16C52C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3F06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6CE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8180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713" w:type="dxa"/>
            <w:vAlign w:val="center"/>
          </w:tcPr>
          <w:p w14:paraId="75341F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2EF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:rsidR="006F08B0" w14:paraId="65820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01BE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B5B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184E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77BC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8E95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1BD9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1D9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E1FC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985A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CFA2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ED8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0E82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1D2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A53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:rsidR="006F08B0" w14:paraId="0A122B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D190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9C93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ADD4E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70605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056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FE5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8F2F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25E4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07" w:type="dxa"/>
            <w:vAlign w:val="center"/>
          </w:tcPr>
          <w:p w14:paraId="2FBC31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B3D5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FF9A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7D6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tcW w:w="713" w:type="dxa"/>
            <w:vAlign w:val="center"/>
          </w:tcPr>
          <w:p w14:paraId="5551B1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26C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6F08B0" w14:paraId="42BC4F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19119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3FC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B9F1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5F39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2286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01F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F4A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9DD7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5D34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A97C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BDA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A4EE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E73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40B7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:rsidR="006F08B0" w14:paraId="251E9E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49C9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B51D8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93A7C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3BA32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9423A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CBE5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3D6E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B2E5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0A109E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8ABE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B11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8EE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0888C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79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6A655A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A4A6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54EF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2E476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14:paraId="21B48B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65CF4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1BE2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CC73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EC2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07" w:type="dxa"/>
            <w:vAlign w:val="center"/>
          </w:tcPr>
          <w:p w14:paraId="5B018F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996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754F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7B6C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13" w:type="dxa"/>
            <w:vAlign w:val="center"/>
          </w:tcPr>
          <w:p w14:paraId="0C036A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14B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6F08B0" w14:paraId="2A7620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49E8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B84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88BA0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2F9442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5C4B7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243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B50C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9A56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14F872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444F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BA29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368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1A5BE7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FFD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F08B0" w14:paraId="202D35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C74E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352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4D64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1D30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CA04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8B8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30F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ED58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571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C35F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294F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CF24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484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181D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</w:p>
        </w:tc>
      </w:tr>
      <w:tr w:rsidR="006F08B0" w14:paraId="082362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6E942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36D7B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FE53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5BE01B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86DE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0B4B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5D30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2693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1CEDAE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54BD0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7C16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8BD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22038D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6DB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07771F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84E7F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3B0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6323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990" w:type="dxa"/>
            <w:vAlign w:val="center"/>
          </w:tcPr>
          <w:p w14:paraId="695DB2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88E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F31B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830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104D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07" w:type="dxa"/>
            <w:vAlign w:val="center"/>
          </w:tcPr>
          <w:p w14:paraId="467B9A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ED9C6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A056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10D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14067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672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6F08B0" w14:paraId="08D8D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82D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AFD2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7FDC1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6CFD64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00610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AFB0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18FF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2A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 w14:paraId="3999EE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6C0C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6F5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D48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 w14:paraId="30B2A5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773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F08B0" w14:paraId="01FDBB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05F05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E1D0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1B20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990" w:type="dxa"/>
            <w:vAlign w:val="center"/>
          </w:tcPr>
          <w:p w14:paraId="08C621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40C95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C42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6F06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60FB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0E8A70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7BE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EB58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F39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14:paraId="27069B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F34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6F08B0" w14:paraId="682D63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1BA8A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2EDF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0EC8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3899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6ACF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B72B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14A7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6DB7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34E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B19F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324C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B11F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F8D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6B2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671</w:t>
            </w:r>
          </w:p>
        </w:tc>
      </w:tr>
      <w:tr w:rsidR="006F08B0" w14:paraId="4EB18E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4D3F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9802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A908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17AA35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CE9E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936F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210D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0EB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4AD5D5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6443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7AF0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C4B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718685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BC6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002D1C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6F5D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0F44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17CE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14:paraId="155585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E402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542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60FB0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020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07" w:type="dxa"/>
            <w:vAlign w:val="center"/>
          </w:tcPr>
          <w:p w14:paraId="6F3EDC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AABB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612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5F9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tcW w:w="713" w:type="dxa"/>
            <w:vAlign w:val="center"/>
          </w:tcPr>
          <w:p w14:paraId="2EB850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35B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</w:tr>
      <w:tr w:rsidR="006F08B0" w14:paraId="3ED84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7ED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CCA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B82E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9D70D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30F3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F53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42E5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C70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7A6294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2DEE7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691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D75E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624BE9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A28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590EFB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C843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8B0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8A74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344CA6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B8A9F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6EC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7587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AD3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 w14:paraId="0AEF8A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C27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522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00A7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 w14:paraId="672608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248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F08B0" w14:paraId="1307F3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DF473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BBA4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7A78F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990" w:type="dxa"/>
            <w:vAlign w:val="center"/>
          </w:tcPr>
          <w:p w14:paraId="62315C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AB6B1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C0B5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0E3D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49CE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5085F0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668E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DD2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615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14:paraId="37F1EC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05C2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6F08B0" w14:paraId="5CF591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64A8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34DC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C0694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82E8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0CF2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C1A4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837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D8E6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0A16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1716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D244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8EA2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EAA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1A3F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27E930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CC6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C62F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CED3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A754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5E7F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5FDA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42F4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BB01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4F2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893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32D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F56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C426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FAB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</w:t>
            </w:r>
          </w:p>
        </w:tc>
      </w:tr>
      <w:tr w:rsidR="006F08B0" w14:paraId="5946A30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EA72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4353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D704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18E6B5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BD7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6B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9CF0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CBD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2433C5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194C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860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DA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52A147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59A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3EF76F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950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8D2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76ED4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 w14:paraId="21DE18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052F5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9796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6A2F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B47B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</w:t>
            </w:r>
          </w:p>
        </w:tc>
        <w:tc>
          <w:tcPr>
            <w:tcW w:w="707" w:type="dxa"/>
            <w:vAlign w:val="center"/>
          </w:tcPr>
          <w:p w14:paraId="09E86F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1814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CBDB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0F7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54360E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ADA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6F08B0" w14:paraId="293580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22D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3B166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DD709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D9D8A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FE961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42C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C6F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961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528F4E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C6A2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537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A9C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6AE31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53B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6F08B0" w14:paraId="1E390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E341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12E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71382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028934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4B158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8E43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BCA2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AD52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 w14:paraId="6D30C6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412A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163D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F29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 w14:paraId="682C1A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87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6F08B0" w14:paraId="0DDCB3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C3430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EFB9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5B373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</w:t>
            </w:r>
          </w:p>
        </w:tc>
        <w:tc>
          <w:tcPr>
            <w:tcW w:w="990" w:type="dxa"/>
            <w:vAlign w:val="center"/>
          </w:tcPr>
          <w:p w14:paraId="506B51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01FBE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EB8A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3B56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72E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611713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6241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D96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94B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14:paraId="27C79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3A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6F08B0" w14:paraId="29D038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E2DD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79C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2B7F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CE9C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5562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EE7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17CF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8D35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5623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A7AA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51C5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0956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356D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AA71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F714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06FA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37BF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2A6C7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4942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8716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005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081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1C90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92D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75F5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9C3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D0E3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F87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EB71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</w:t>
            </w:r>
          </w:p>
        </w:tc>
      </w:tr>
      <w:tr w:rsidR="006F08B0" w14:paraId="6A9504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AA8E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23750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4D43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302BA9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1F2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5B6F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DA8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0DB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04F826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D7E4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73B1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7127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13" w:type="dxa"/>
            <w:vAlign w:val="center"/>
          </w:tcPr>
          <w:p w14:paraId="2FF504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250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 w:rsidR="006F08B0" w14:paraId="185266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EE9B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A40B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AC0AD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CC63F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C91A9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2FA0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1C78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70F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4F0457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9306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C84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4B8A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713" w:type="dxa"/>
            <w:vAlign w:val="center"/>
          </w:tcPr>
          <w:p w14:paraId="4407BA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7DE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6F08B0" w14:paraId="33440A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9E1E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9B1E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0FB47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14:paraId="32FF06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B1D3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051B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FBE8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1D92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6778D7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E8E2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5056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B78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13" w:type="dxa"/>
            <w:vAlign w:val="center"/>
          </w:tcPr>
          <w:p w14:paraId="17E424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4EAC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6F08B0" w14:paraId="484412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472B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103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5AE95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45B645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C94F9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372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E44B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89C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33CAFE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A288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5BEF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41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522345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DCC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6F08B0" w14:paraId="656D6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7A25E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E16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8783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BD10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3598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2203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75E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028D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0BD4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EDBC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587F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1125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B28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F6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0A479C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834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097F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71BE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B899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56F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FB53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D69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BF7A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76C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5758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1B7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1664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0D24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CF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</w:t>
            </w:r>
          </w:p>
        </w:tc>
      </w:tr>
      <w:tr w:rsidR="006F08B0" w14:paraId="51199C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526A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D8C9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3AB1A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628F3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16D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E44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9D42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5FB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3360B8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8A44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077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52E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313FD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5871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42DF60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F413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9703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2694C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CA97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76AD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D9C2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70F84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61C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466BD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08AB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3A5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12F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46B3F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693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7ED44D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6224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E4D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9CE88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73659F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ADEF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C9D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4B9F8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7552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38FDA6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E865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41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E63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tcW w:w="713" w:type="dxa"/>
            <w:vAlign w:val="center"/>
          </w:tcPr>
          <w:p w14:paraId="4EB5C8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CB8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6F08B0" w14:paraId="78D40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9D1E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A23D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22723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2284D7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D5935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5D2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1D6A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4F2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14:paraId="5E34C0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BF4B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C65D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B85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14:paraId="5F75DC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C9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6F08B0" w14:paraId="638AD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3B2A8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BFA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B3252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14:paraId="44A287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A2343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DEA0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C65B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A190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07" w:type="dxa"/>
            <w:vAlign w:val="center"/>
          </w:tcPr>
          <w:p w14:paraId="7D3302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D93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0824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ABF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14:paraId="566299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A4E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6F08B0" w14:paraId="6BCF08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EB1D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8FEB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F161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3BA7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8CE2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8DA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D69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6477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32B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918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FB62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8D3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AFB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E9E3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7C5055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73111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45E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77F9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B9E8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2041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6BF0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DFB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A98D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9E74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E26F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CBDF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F9E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A699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D29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</w:t>
            </w:r>
          </w:p>
        </w:tc>
      </w:tr>
      <w:tr w:rsidR="006F08B0" w14:paraId="42B79B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E74F5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DC6B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10B5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271163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289C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8E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E0B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890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07" w:type="dxa"/>
            <w:vAlign w:val="center"/>
          </w:tcPr>
          <w:p w14:paraId="3A666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605C6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9EF1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D4D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258255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0A0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F08B0" w14:paraId="78EA3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7C9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6BDC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FF96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 w14:paraId="4D48F8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36048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CF67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B38B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A3C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07" w:type="dxa"/>
            <w:vAlign w:val="center"/>
          </w:tcPr>
          <w:p w14:paraId="56EE21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864D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69A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16A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13" w:type="dxa"/>
            <w:vAlign w:val="center"/>
          </w:tcPr>
          <w:p w14:paraId="33A929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15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6F08B0" w14:paraId="02869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53B42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3331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F66D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 w14:paraId="48CCDE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68643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64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93E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3FE6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07" w:type="dxa"/>
            <w:vAlign w:val="center"/>
          </w:tcPr>
          <w:p w14:paraId="077BE3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25A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ED8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408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tcW w:w="713" w:type="dxa"/>
            <w:vAlign w:val="center"/>
          </w:tcPr>
          <w:p w14:paraId="49A26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101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6F08B0" w14:paraId="081880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08BB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D8A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CA0F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C9E4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5A85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E80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619F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3C8A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06A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2893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452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ABB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D65B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91DE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6F08B0" w14:paraId="554C81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082B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73701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29FE0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5A7ECB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451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6F8E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B568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57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20AD7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C07B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056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2A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tcW w:w="713" w:type="dxa"/>
            <w:vAlign w:val="center"/>
          </w:tcPr>
          <w:p w14:paraId="555234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1DA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</w:tr>
      <w:tr w:rsidR="006F08B0" w14:paraId="0D3EB1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22BB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336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64D9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C08F5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EB07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CD7B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0843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FF6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70DABF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CC2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E525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DBE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14:paraId="39D4BF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92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F08B0" w14:paraId="236CE5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4585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D25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A866F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62693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86AC9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C9BD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D66D6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3500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0553C1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22C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C47B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9B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14BCAA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5EA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6F08B0" w14:paraId="04BB88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A4C0D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86CF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C3C7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C956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F694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B037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4F36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F7DF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6F6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A04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39AC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8B88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0665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0E2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</w:t>
            </w:r>
          </w:p>
        </w:tc>
      </w:tr>
      <w:tr w:rsidR="006F08B0" w14:paraId="7E20A6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7574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0762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85FB2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7A423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86A7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CD72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9BE8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2065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tcW w:w="707" w:type="dxa"/>
            <w:vAlign w:val="center"/>
          </w:tcPr>
          <w:p w14:paraId="22DFD2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8FD2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9BDD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097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14:paraId="070AA1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1BE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F08B0" w14:paraId="53BCEA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EA69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920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97749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203AB0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8EEF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7D90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1DF4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2AE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0D616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3842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976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1F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1D2EE8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023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6F08B0" w14:paraId="497E8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019A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5E5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216D0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03D82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BAAF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F1B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A518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A0A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07" w:type="dxa"/>
            <w:vAlign w:val="center"/>
          </w:tcPr>
          <w:p w14:paraId="60438E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D12E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F536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4883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713" w:type="dxa"/>
            <w:vAlign w:val="center"/>
          </w:tcPr>
          <w:p w14:paraId="77ED87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63F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:rsidR="006F08B0" w14:paraId="78D08B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352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D300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3BBE4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5A423D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A3131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3E18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3B7D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49FC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07" w:type="dxa"/>
            <w:vAlign w:val="center"/>
          </w:tcPr>
          <w:p w14:paraId="2F5E12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F542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F4BD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1E9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713" w:type="dxa"/>
            <w:vAlign w:val="center"/>
          </w:tcPr>
          <w:p w14:paraId="434A47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098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6F08B0" w14:paraId="11B544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8D6E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C6E9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E8EF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BD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B338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9FE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BEE0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BBC9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933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8555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FFB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DA0C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291D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518D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248832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EFD3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607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ACE5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E15E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0525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858E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C1C2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5539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B97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02A8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0747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5F8B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366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065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6F08B0" w14:paraId="5FB3D4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0EBD8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8886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89352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6D62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1B185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2691A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229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7311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4B6CDA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0714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ECF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C0B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713" w:type="dxa"/>
            <w:vAlign w:val="center"/>
          </w:tcPr>
          <w:p w14:paraId="68DEE0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7B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6F08B0" w14:paraId="0E3C97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F5C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DFD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659F6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440EB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8AD5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295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3284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044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74E10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022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9DA6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37F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41512C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706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4E855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6357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E59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97C1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990" w:type="dxa"/>
            <w:vAlign w:val="center"/>
          </w:tcPr>
          <w:p w14:paraId="39A151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B3C9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C3B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C627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D9F3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07" w:type="dxa"/>
            <w:vAlign w:val="center"/>
          </w:tcPr>
          <w:p w14:paraId="414EA7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B8D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F7B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E8D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713" w:type="dxa"/>
            <w:vAlign w:val="center"/>
          </w:tcPr>
          <w:p w14:paraId="312DF5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466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:rsidR="006F08B0" w14:paraId="46DD1F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28DD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CC15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E6A54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029CA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E542F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AA20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AE02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A87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07" w:type="dxa"/>
            <w:vAlign w:val="center"/>
          </w:tcPr>
          <w:p w14:paraId="7618AC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92BB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8A6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599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14:paraId="70300F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B87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6F08B0" w14:paraId="6E6CA0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129D4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8A5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5F31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5DD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3130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F2B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08FB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A64D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9D6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970F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F89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AE2E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467C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61D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:rsidR="006F08B0" w14:paraId="69DC4E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43F17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1085,1086[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93B35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A5482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771882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643A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2EEA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4F3DC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79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627B7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BAC6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571C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FCC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14:paraId="787CA5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F19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6F08B0" w14:paraId="055B9E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F6B2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DFB4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8E8D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23E26F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0EBAB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1F9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B37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71C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14:paraId="1CAA14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D626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9474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5100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14:paraId="0188A6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173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6F08B0" w14:paraId="33254F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9BDA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C98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0C12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2E22F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FC2DE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730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7CBE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ADBC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07" w:type="dxa"/>
            <w:vAlign w:val="center"/>
          </w:tcPr>
          <w:p w14:paraId="2F1676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D008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CFA1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81E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713" w:type="dxa"/>
            <w:vAlign w:val="center"/>
          </w:tcPr>
          <w:p w14:paraId="69329C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245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6F08B0" w14:paraId="4B793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9EB4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3E3D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7F8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F6179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F32E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160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B46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5C22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E87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85B3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34C4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E32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9EE6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C1B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</w:t>
            </w:r>
          </w:p>
        </w:tc>
      </w:tr>
      <w:tr w:rsidR="006F08B0" w14:paraId="2295ED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B96F8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F80A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B2BC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990" w:type="dxa"/>
            <w:vAlign w:val="center"/>
          </w:tcPr>
          <w:p w14:paraId="69E9BF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76ED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131F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B3ED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BE0C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707" w:type="dxa"/>
            <w:vAlign w:val="center"/>
          </w:tcPr>
          <w:p w14:paraId="04F487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0EFE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969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3B3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713" w:type="dxa"/>
            <w:vAlign w:val="center"/>
          </w:tcPr>
          <w:p w14:paraId="467B57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D2B5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:rsidR="006F08B0" w14:paraId="5F5B91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C5AB9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449A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9B1D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C8C0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87FD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0CA3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6FE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E8FF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ABA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B1AA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EC4E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9857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5C17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EE05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</w:tr>
      <w:tr w:rsidR="006F08B0" w14:paraId="0382B1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EFF10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FDDA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A6F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56E9C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735D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E482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6047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8B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 w14:paraId="68BF5A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FEF4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062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52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tcW w:w="713" w:type="dxa"/>
            <w:vAlign w:val="center"/>
          </w:tcPr>
          <w:p w14:paraId="26F751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BA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:rsidR="006F08B0" w14:paraId="6F7D8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013D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954B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6C79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287A0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2B01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ED4A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5C8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4D1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03F45C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917D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20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AFC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12EA65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52B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4431E6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9B7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16A4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1B1B5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98A7B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C219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B35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15C7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D2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 w14:paraId="028C70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C422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773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8FD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 w14:paraId="3A2EF0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B96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6F08B0" w14:paraId="687A9F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61349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C6F8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0BEAD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90" w:type="dxa"/>
            <w:vAlign w:val="center"/>
          </w:tcPr>
          <w:p w14:paraId="7E115C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B17D7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AD5A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79CE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E423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233D07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470B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957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D4B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6AAD81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12D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6F08B0" w14:paraId="62A69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54263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A33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FA62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14:paraId="355C94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BCC26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DF2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7EEB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DAA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584530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6816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A40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D269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0D2641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5B1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6F08B0" w14:paraId="20061E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1903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7693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0B49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0814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1299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0B6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A32E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42E6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82A7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665F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FF8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C69A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245D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1C4E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</w:t>
            </w:r>
          </w:p>
        </w:tc>
      </w:tr>
      <w:tr w:rsidR="006F08B0" w14:paraId="091A0B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D2AC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1089,1090[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3967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B4018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04FAE6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86545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374B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459D5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6C36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137481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A1AE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482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DC5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77AE45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A7F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1A481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2F31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2A5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F15F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2E5F0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37D3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C65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2189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B0C0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53E773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4264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72E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EFD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13" w:type="dxa"/>
            <w:vAlign w:val="center"/>
          </w:tcPr>
          <w:p w14:paraId="685DCB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3B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6F08B0" w14:paraId="0EA1BD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588B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932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51C5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6E171D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C485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F80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3A99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2CBC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07" w:type="dxa"/>
            <w:vAlign w:val="center"/>
          </w:tcPr>
          <w:p w14:paraId="1A437E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5C9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128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493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13" w:type="dxa"/>
            <w:vAlign w:val="center"/>
          </w:tcPr>
          <w:p w14:paraId="5906FA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CA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6F08B0" w14:paraId="6B33A8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6AC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5B88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05BD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154E83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0C9B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B5E1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922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DEF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0C3A8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7E49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86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B00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 w14:paraId="120222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F68A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6F08B0" w14:paraId="7FB62C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C8AF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F34F8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93F57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2DFC23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CEFCC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066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E91E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E6B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5DAC94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C928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691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D7E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2B9C37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130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4598F0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CC7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C642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62C36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69371E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2A12B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2171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A1AD7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C27A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07" w:type="dxa"/>
            <w:vAlign w:val="center"/>
          </w:tcPr>
          <w:p w14:paraId="59E6CA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F284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CAAA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469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14:paraId="4B8D78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061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6F08B0" w14:paraId="2AA51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59C09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D05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0D45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3BCD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4D1C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518A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AEE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526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9290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B312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D2E8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F25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EDB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F1A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466531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505B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D3C6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26E08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3C5B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9981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1B9B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0F9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F368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FEDC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6DC1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B338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9680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D886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92F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</w:tr>
      <w:tr w:rsidR="006F08B0" w14:paraId="39CD0E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2F42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1091,1092,1093,1094[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15A4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6010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046902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B87BD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79A0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09CD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0A62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 w14:paraId="426619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E41E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CEB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895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13" w:type="dxa"/>
            <w:vAlign w:val="center"/>
          </w:tcPr>
          <w:p w14:paraId="47126E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586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:rsidR="006F08B0" w14:paraId="38B877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A60A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7DA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A486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B87B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779B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9EEE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B48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91E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DEC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9712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B1C5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0064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2D00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830D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6F08B0" w14:paraId="5217B9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C3145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F0E5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1B10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FC02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6974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9E03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05E5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50F1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574728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F2B2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C427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9A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 w14:paraId="4FDFD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988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6F08B0" w14:paraId="0C532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2758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476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EE4C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90" w:type="dxa"/>
            <w:vAlign w:val="center"/>
          </w:tcPr>
          <w:p w14:paraId="2A8084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742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946C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185B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085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349936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7F0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76B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218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4C5943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55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6F08B0" w14:paraId="50E00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357D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4CB74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E1F19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0A27B1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FCD63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730B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7CA2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76F1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14:paraId="772AB3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2245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C73C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AF6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14:paraId="116DD1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701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F08B0" w14:paraId="309B4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7BF1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BDD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2019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84F8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3E48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8D5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61F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09B2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152A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10A8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0E73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4C3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3D58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C4B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F08B0" w14:paraId="11C809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624E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7292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76B7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69794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448F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4013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43B3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559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2DD064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B6AD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2D38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EE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395F8C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9FF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6F08B0" w14:paraId="1A20BD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2481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34CF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2B54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65961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DF97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AB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F16C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CBF2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0D113B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1459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B8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91F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5AD3DA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6502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6F08B0" w14:paraId="34155E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7CFD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D125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0680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8B24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0B2B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8F18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017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A6BB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B70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85D0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AEDA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F650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6F23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C3B5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:rsidR="006F08B0" w14:paraId="65FF41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2C753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D18F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714B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A622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DF34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DF74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95CF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4000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19570B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5BE6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AFFF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57A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13" w:type="dxa"/>
            <w:vAlign w:val="center"/>
          </w:tcPr>
          <w:p w14:paraId="3D6B18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DAB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6F08B0" w14:paraId="7903E3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15DF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FE8D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8BC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2F1561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25A38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46E4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A65A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E3F9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7" w:type="dxa"/>
            <w:vAlign w:val="center"/>
          </w:tcPr>
          <w:p w14:paraId="58D6F5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A7CB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395F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76B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13" w:type="dxa"/>
            <w:vAlign w:val="center"/>
          </w:tcPr>
          <w:p w14:paraId="2E8A95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1BE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6F08B0" w14:paraId="5B9A5B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318D0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D09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E5530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990" w:type="dxa"/>
            <w:vAlign w:val="center"/>
          </w:tcPr>
          <w:p w14:paraId="453D1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37BA0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D7F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5507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0349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07" w:type="dxa"/>
            <w:vAlign w:val="center"/>
          </w:tcPr>
          <w:p w14:paraId="572604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15A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7D3C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CBE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713" w:type="dxa"/>
            <w:vAlign w:val="center"/>
          </w:tcPr>
          <w:p w14:paraId="628029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EE6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6F08B0" w14:paraId="324427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F8C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386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4C55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73C9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F779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FFE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013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1F62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12CA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E3F0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02B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F075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C7B9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1A05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</w:tr>
      <w:tr w:rsidR="006F08B0" w14:paraId="4999395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BB872C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6E187E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A13DF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225534</w:t>
            </w:r>
          </w:p>
        </w:tc>
      </w:tr>
      <w:tr w:rsidR="006F08B0" w14:paraId="770BF7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39849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A061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EC3CB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1093.02</w:t>
            </w:r>
          </w:p>
        </w:tc>
        <w:tc>
          <w:tcPr>
            <w:tcW w:w="990" w:type="dxa"/>
            <w:vAlign w:val="center"/>
          </w:tcPr>
          <w:p w14:paraId="585D40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C70B0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428C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0EA2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7AD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21149.9</w:t>
            </w:r>
          </w:p>
        </w:tc>
        <w:tc>
          <w:tcPr>
            <w:tcW w:w="707" w:type="dxa"/>
            <w:vAlign w:val="center"/>
          </w:tcPr>
          <w:p w14:paraId="165BF3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A0CA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FE4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FC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21149.9</w:t>
            </w:r>
          </w:p>
        </w:tc>
        <w:tc>
          <w:tcPr>
            <w:tcW w:w="713" w:type="dxa"/>
            <w:vAlign w:val="center"/>
          </w:tcPr>
          <w:p w14:paraId="3CABDE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7A6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21149.9</w:t>
            </w:r>
          </w:p>
        </w:tc>
      </w:tr>
      <w:tr w:rsidR="006F08B0" w14:paraId="352A4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1D63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79794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22F06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990" w:type="dxa"/>
            <w:vAlign w:val="center"/>
          </w:tcPr>
          <w:p w14:paraId="112922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267D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9BD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FDF0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203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969.5</w:t>
            </w:r>
          </w:p>
        </w:tc>
        <w:tc>
          <w:tcPr>
            <w:tcW w:w="707" w:type="dxa"/>
            <w:vAlign w:val="center"/>
          </w:tcPr>
          <w:p w14:paraId="230D7C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75BD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8A6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5496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1018.0</w:t>
            </w:r>
          </w:p>
        </w:tc>
        <w:tc>
          <w:tcPr>
            <w:tcW w:w="713" w:type="dxa"/>
            <w:vAlign w:val="center"/>
          </w:tcPr>
          <w:p w14:paraId="0A2B73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25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1018.0</w:t>
            </w:r>
          </w:p>
        </w:tc>
      </w:tr>
      <w:tr w:rsidR="006F08B0" w14:paraId="242811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FFEE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207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4968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49.08</w:t>
            </w:r>
          </w:p>
        </w:tc>
        <w:tc>
          <w:tcPr>
            <w:tcW w:w="990" w:type="dxa"/>
            <w:vAlign w:val="center"/>
          </w:tcPr>
          <w:p w14:paraId="6E33BC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D902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3811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140E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7C61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1381.6</w:t>
            </w:r>
          </w:p>
        </w:tc>
        <w:tc>
          <w:tcPr>
            <w:tcW w:w="707" w:type="dxa"/>
            <w:vAlign w:val="center"/>
          </w:tcPr>
          <w:p w14:paraId="3DBBC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CB11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6AEC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8B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  <w:tc>
          <w:tcPr>
            <w:tcW w:w="713" w:type="dxa"/>
            <w:vAlign w:val="center"/>
          </w:tcPr>
          <w:p w14:paraId="7AC4D9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D89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1312.5</w:t>
            </w:r>
          </w:p>
        </w:tc>
      </w:tr>
      <w:tr w:rsidR="006F08B0" w14:paraId="4F4658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34A7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ED4F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088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108.97</w:t>
            </w:r>
          </w:p>
        </w:tc>
        <w:tc>
          <w:tcPr>
            <w:tcW w:w="990" w:type="dxa"/>
            <w:vAlign w:val="center"/>
          </w:tcPr>
          <w:p w14:paraId="7576F6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D79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4D02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5FEE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CE4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3067.4</w:t>
            </w:r>
          </w:p>
        </w:tc>
        <w:tc>
          <w:tcPr>
            <w:tcW w:w="707" w:type="dxa"/>
            <w:vAlign w:val="center"/>
          </w:tcPr>
          <w:p w14:paraId="232767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C938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2C3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647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2607.3</w:t>
            </w:r>
          </w:p>
        </w:tc>
        <w:tc>
          <w:tcPr>
            <w:tcW w:w="713" w:type="dxa"/>
            <w:vAlign w:val="center"/>
          </w:tcPr>
          <w:p w14:paraId="72C95D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0D9C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2607.3</w:t>
            </w:r>
          </w:p>
        </w:tc>
      </w:tr>
      <w:tr w:rsidR="006F08B0" w14:paraId="32A9AB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C6E7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6CE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FFED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100.44</w:t>
            </w:r>
          </w:p>
        </w:tc>
        <w:tc>
          <w:tcPr>
            <w:tcW w:w="990" w:type="dxa"/>
            <w:vAlign w:val="center"/>
          </w:tcPr>
          <w:p w14:paraId="004999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9015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8D62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714D7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9183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2827.4</w:t>
            </w:r>
          </w:p>
        </w:tc>
        <w:tc>
          <w:tcPr>
            <w:tcW w:w="707" w:type="dxa"/>
            <w:vAlign w:val="center"/>
          </w:tcPr>
          <w:p w14:paraId="1A77E8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1737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BFA4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1DE0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2686.0</w:t>
            </w:r>
          </w:p>
        </w:tc>
        <w:tc>
          <w:tcPr>
            <w:tcW w:w="713" w:type="dxa"/>
            <w:vAlign w:val="center"/>
          </w:tcPr>
          <w:p w14:paraId="52407C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F04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2686.0</w:t>
            </w:r>
          </w:p>
        </w:tc>
      </w:tr>
      <w:tr w:rsidR="006F08B0" w14:paraId="646C24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8602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D76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3BDF7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29D0B0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0A4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043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1E434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ABF2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3439.8</w:t>
            </w:r>
          </w:p>
        </w:tc>
        <w:tc>
          <w:tcPr>
            <w:tcW w:w="707" w:type="dxa"/>
            <w:vAlign w:val="center"/>
          </w:tcPr>
          <w:p w14:paraId="217238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F3BA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45BE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A728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3611.8</w:t>
            </w:r>
          </w:p>
        </w:tc>
        <w:tc>
          <w:tcPr>
            <w:tcW w:w="713" w:type="dxa"/>
            <w:vAlign w:val="center"/>
          </w:tcPr>
          <w:p w14:paraId="2FD6F1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BB4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3611.8</w:t>
            </w:r>
          </w:p>
        </w:tc>
      </w:tr>
      <w:tr w:rsidR="006F08B0" w14:paraId="098AB5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C9A9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AC5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D2426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14:paraId="2EDBA4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B4311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0FBC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BF1C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BE7F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496.9</w:t>
            </w:r>
          </w:p>
        </w:tc>
        <w:tc>
          <w:tcPr>
            <w:tcW w:w="707" w:type="dxa"/>
            <w:vAlign w:val="center"/>
          </w:tcPr>
          <w:p w14:paraId="462415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5262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A6EE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901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  <w:tc>
          <w:tcPr>
            <w:tcW w:w="713" w:type="dxa"/>
            <w:vAlign w:val="center"/>
          </w:tcPr>
          <w:p w14:paraId="0319E2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031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521.8</w:t>
            </w:r>
          </w:p>
        </w:tc>
      </w:tr>
      <w:tr w:rsidR="006F08B0" w14:paraId="229A2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1EE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1A4F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560B7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A6290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2426E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D02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787C4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82A0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 w14:paraId="545449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8A4A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90A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886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713" w:type="dxa"/>
            <w:vAlign w:val="center"/>
          </w:tcPr>
          <w:p w14:paraId="117591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3ED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6F08B0" w14:paraId="0E0A08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BDEC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8E9C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D125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3280D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8FDF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72C1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67F6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286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tcW w:w="707" w:type="dxa"/>
            <w:vAlign w:val="center"/>
          </w:tcPr>
          <w:p w14:paraId="60A3CE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48AD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32A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ECD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13" w:type="dxa"/>
            <w:vAlign w:val="center"/>
          </w:tcPr>
          <w:p w14:paraId="4F5CA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356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6F08B0" w14:paraId="31B957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7749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1B0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F9D8B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59EA78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31C0B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976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708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4A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0CE339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3269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27D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9F1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43C4A4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F2C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6F08B0" w14:paraId="16DC8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413E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8D4C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B710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EFD0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1E18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970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0E6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5812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CC4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6A7D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5790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5FCC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43CC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723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6F08B0" w14:paraId="6303D1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8531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90C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EE6E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CCB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EC1A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250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9D9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E98F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54D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1D86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B6DF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9768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E0B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9430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33486</w:t>
            </w:r>
          </w:p>
        </w:tc>
      </w:tr>
      <w:tr w:rsidR="006F08B0" w14:paraId="004979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7D0B4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C27AC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15F7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512.14</w:t>
            </w:r>
          </w:p>
        </w:tc>
        <w:tc>
          <w:tcPr>
            <w:tcW w:w="990" w:type="dxa"/>
            <w:vAlign w:val="center"/>
          </w:tcPr>
          <w:p w14:paraId="6AD220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A3821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0BF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8CAE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9B2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9910.0</w:t>
            </w:r>
          </w:p>
        </w:tc>
        <w:tc>
          <w:tcPr>
            <w:tcW w:w="707" w:type="dxa"/>
            <w:vAlign w:val="center"/>
          </w:tcPr>
          <w:p w14:paraId="36FE74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D5BA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6611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C1E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9910.0</w:t>
            </w:r>
          </w:p>
        </w:tc>
        <w:tc>
          <w:tcPr>
            <w:tcW w:w="713" w:type="dxa"/>
            <w:vAlign w:val="center"/>
          </w:tcPr>
          <w:p w14:paraId="4DE13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BA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9910.0</w:t>
            </w:r>
          </w:p>
        </w:tc>
      </w:tr>
      <w:tr w:rsidR="006F08B0" w14:paraId="15E33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13E6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848F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71AB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112.26</w:t>
            </w:r>
          </w:p>
        </w:tc>
        <w:tc>
          <w:tcPr>
            <w:tcW w:w="990" w:type="dxa"/>
            <w:vAlign w:val="center"/>
          </w:tcPr>
          <w:p w14:paraId="5CDED0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0349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9E9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B1E4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87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3160.1</w:t>
            </w:r>
          </w:p>
        </w:tc>
        <w:tc>
          <w:tcPr>
            <w:tcW w:w="707" w:type="dxa"/>
            <w:vAlign w:val="center"/>
          </w:tcPr>
          <w:p w14:paraId="2C502E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1032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5F9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978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3002.1</w:t>
            </w:r>
          </w:p>
        </w:tc>
        <w:tc>
          <w:tcPr>
            <w:tcW w:w="713" w:type="dxa"/>
            <w:vAlign w:val="center"/>
          </w:tcPr>
          <w:p w14:paraId="74847E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F8C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3002.1</w:t>
            </w:r>
          </w:p>
        </w:tc>
      </w:tr>
      <w:tr w:rsidR="006F08B0" w14:paraId="382074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54F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6D5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AEB9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43.26</w:t>
            </w:r>
          </w:p>
        </w:tc>
        <w:tc>
          <w:tcPr>
            <w:tcW w:w="990" w:type="dxa"/>
            <w:vAlign w:val="center"/>
          </w:tcPr>
          <w:p w14:paraId="38FE7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F07A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A365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80B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EAD4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1217.8</w:t>
            </w:r>
          </w:p>
        </w:tc>
        <w:tc>
          <w:tcPr>
            <w:tcW w:w="707" w:type="dxa"/>
            <w:vAlign w:val="center"/>
          </w:tcPr>
          <w:p w14:paraId="13E5BA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301E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0B63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8C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1035.1</w:t>
            </w:r>
          </w:p>
        </w:tc>
        <w:tc>
          <w:tcPr>
            <w:tcW w:w="713" w:type="dxa"/>
            <w:vAlign w:val="center"/>
          </w:tcPr>
          <w:p w14:paraId="755B07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BD4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1035.1</w:t>
            </w:r>
          </w:p>
        </w:tc>
      </w:tr>
      <w:tr w:rsidR="006F08B0" w14:paraId="1C1B69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D2B2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CDAA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2BD7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tcW w:w="990" w:type="dxa"/>
            <w:vAlign w:val="center"/>
          </w:tcPr>
          <w:p w14:paraId="6F0016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6060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5A04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647B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C7D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440.2</w:t>
            </w:r>
          </w:p>
        </w:tc>
        <w:tc>
          <w:tcPr>
            <w:tcW w:w="707" w:type="dxa"/>
            <w:vAlign w:val="center"/>
          </w:tcPr>
          <w:p w14:paraId="458E97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686E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D01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DD0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  <w:tc>
          <w:tcPr>
            <w:tcW w:w="713" w:type="dxa"/>
            <w:vAlign w:val="center"/>
          </w:tcPr>
          <w:p w14:paraId="4CC769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833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</w:tr>
      <w:tr w:rsidR="006F08B0" w14:paraId="62A765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E8A0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164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71704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14:paraId="290A73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F239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98AD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3678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6D6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07" w:type="dxa"/>
            <w:vAlign w:val="center"/>
          </w:tcPr>
          <w:p w14:paraId="0A23AD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C70C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3D9F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D8D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713" w:type="dxa"/>
            <w:vAlign w:val="center"/>
          </w:tcPr>
          <w:p w14:paraId="1991ED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EB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</w:tr>
      <w:tr w:rsidR="006F08B0" w14:paraId="5B2A4F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ED423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19D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3DE39F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71.49</w:t>
            </w:r>
          </w:p>
        </w:tc>
        <w:tc>
          <w:tcPr>
            <w:tcW w:w="990" w:type="dxa"/>
            <w:vAlign w:val="center"/>
          </w:tcPr>
          <w:p w14:paraId="6058AF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60FB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8AE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F25C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C636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6970.3</w:t>
            </w:r>
          </w:p>
        </w:tc>
        <w:tc>
          <w:tcPr>
            <w:tcW w:w="707" w:type="dxa"/>
            <w:vAlign w:val="center"/>
          </w:tcPr>
          <w:p w14:paraId="493179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1280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CF14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C13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6621.8</w:t>
            </w:r>
          </w:p>
        </w:tc>
        <w:tc>
          <w:tcPr>
            <w:tcW w:w="713" w:type="dxa"/>
            <w:vAlign w:val="center"/>
          </w:tcPr>
          <w:p w14:paraId="3063B6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C20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6621.8</w:t>
            </w:r>
          </w:p>
        </w:tc>
      </w:tr>
      <w:tr w:rsidR="006F08B0" w14:paraId="0B22B9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356F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D7B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0C64A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0D90FB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1E91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B983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F4C7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912C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1170.0</w:t>
            </w:r>
          </w:p>
        </w:tc>
        <w:tc>
          <w:tcPr>
            <w:tcW w:w="707" w:type="dxa"/>
            <w:vAlign w:val="center"/>
          </w:tcPr>
          <w:p w14:paraId="197465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78C2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DB8E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F69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13" w:type="dxa"/>
            <w:vAlign w:val="center"/>
          </w:tcPr>
          <w:p w14:paraId="089F12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980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</w:tr>
      <w:tr w:rsidR="006F08B0" w14:paraId="6E447D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38AA5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C66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7E31EA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5BF63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660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BE3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131F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9F46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1989.0</w:t>
            </w:r>
          </w:p>
        </w:tc>
        <w:tc>
          <w:tcPr>
            <w:tcW w:w="707" w:type="dxa"/>
            <w:vAlign w:val="center"/>
          </w:tcPr>
          <w:p w14:paraId="3A6472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A8BD8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8C1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24C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1690.7</w:t>
            </w:r>
          </w:p>
        </w:tc>
        <w:tc>
          <w:tcPr>
            <w:tcW w:w="713" w:type="dxa"/>
            <w:vAlign w:val="center"/>
          </w:tcPr>
          <w:p w14:paraId="41D0DC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9FD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1690.7</w:t>
            </w:r>
          </w:p>
        </w:tc>
      </w:tr>
      <w:tr w:rsidR="006F08B0" w14:paraId="7E9523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C14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BF86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6044E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4E3E6D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BEE1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62B2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5C93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86BD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132577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5D6B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EA75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D3E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713" w:type="dxa"/>
            <w:vAlign w:val="center"/>
          </w:tcPr>
          <w:p w14:paraId="252315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D04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</w:tr>
      <w:tr w:rsidR="006F08B0" w14:paraId="26E33E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110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9382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39B12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990" w:type="dxa"/>
            <w:vAlign w:val="center"/>
          </w:tcPr>
          <w:p w14:paraId="7F2DCB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AD34D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4370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4DA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4350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352.0</w:t>
            </w:r>
          </w:p>
        </w:tc>
        <w:tc>
          <w:tcPr>
            <w:tcW w:w="707" w:type="dxa"/>
            <w:vAlign w:val="center"/>
          </w:tcPr>
          <w:p w14:paraId="536C05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13E2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7E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3E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  <w:tc>
          <w:tcPr>
            <w:tcW w:w="713" w:type="dxa"/>
            <w:vAlign w:val="center"/>
          </w:tcPr>
          <w:p w14:paraId="0FC466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C21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299.2</w:t>
            </w:r>
          </w:p>
        </w:tc>
      </w:tr>
      <w:tr w:rsidR="006F08B0" w14:paraId="087C10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F86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74F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06316D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3133D1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F109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FC8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7BFF4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36E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667862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673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8D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195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2B1DBC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64C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48A1DE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4D2A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14D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54D2C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7CBC6F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41D5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56A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F35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11E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08A059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852F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64B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F52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558908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071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2706A1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26BB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BA8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DEB8A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382F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81B8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838F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C9D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0BB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9F0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8358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D487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37D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C084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A564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6F08B0" w14:paraId="6E3035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945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DBC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80DA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5258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2083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29C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DEA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2A95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C4EE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AC1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AC97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303B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680A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5C18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25186</w:t>
            </w:r>
          </w:p>
        </w:tc>
      </w:tr>
      <w:tr w:rsidR="006F08B0" w14:paraId="319648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6F55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2E7CE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E79F5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374.46</w:t>
            </w:r>
          </w:p>
        </w:tc>
        <w:tc>
          <w:tcPr>
            <w:tcW w:w="990" w:type="dxa"/>
            <w:vAlign w:val="center"/>
          </w:tcPr>
          <w:p w14:paraId="77C510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E29E8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7CC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3DA5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0792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7245.8</w:t>
            </w:r>
          </w:p>
        </w:tc>
        <w:tc>
          <w:tcPr>
            <w:tcW w:w="707" w:type="dxa"/>
            <w:vAlign w:val="center"/>
          </w:tcPr>
          <w:p w14:paraId="338AA0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3EC3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EE3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D476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7245.8</w:t>
            </w:r>
          </w:p>
        </w:tc>
        <w:tc>
          <w:tcPr>
            <w:tcW w:w="713" w:type="dxa"/>
            <w:vAlign w:val="center"/>
          </w:tcPr>
          <w:p w14:paraId="68D88A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F0C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7245.8</w:t>
            </w:r>
          </w:p>
        </w:tc>
      </w:tr>
      <w:tr w:rsidR="006F08B0" w14:paraId="201981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68080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8D0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C4133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990" w:type="dxa"/>
            <w:vAlign w:val="center"/>
          </w:tcPr>
          <w:p w14:paraId="5C4E98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322A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89FD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DD9D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594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  <w:tc>
          <w:tcPr>
            <w:tcW w:w="707" w:type="dxa"/>
            <w:vAlign w:val="center"/>
          </w:tcPr>
          <w:p w14:paraId="496183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0949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4CF6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647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  <w:tc>
          <w:tcPr>
            <w:tcW w:w="713" w:type="dxa"/>
            <w:vAlign w:val="center"/>
          </w:tcPr>
          <w:p w14:paraId="3F45CB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BC7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</w:t>
            </w:r>
          </w:p>
        </w:tc>
      </w:tr>
      <w:tr w:rsidR="006F08B0" w14:paraId="348EB1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5C33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6F90E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4164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30.57</w:t>
            </w:r>
          </w:p>
        </w:tc>
        <w:tc>
          <w:tcPr>
            <w:tcW w:w="990" w:type="dxa"/>
            <w:vAlign w:val="center"/>
          </w:tcPr>
          <w:p w14:paraId="45DDCB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CB9C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3779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3494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2088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860.5</w:t>
            </w:r>
          </w:p>
        </w:tc>
        <w:tc>
          <w:tcPr>
            <w:tcW w:w="707" w:type="dxa"/>
            <w:vAlign w:val="center"/>
          </w:tcPr>
          <w:p w14:paraId="082EA3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3BC3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BF29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407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  <w:tc>
          <w:tcPr>
            <w:tcW w:w="713" w:type="dxa"/>
            <w:vAlign w:val="center"/>
          </w:tcPr>
          <w:p w14:paraId="36B2FD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4D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817.5</w:t>
            </w:r>
          </w:p>
        </w:tc>
      </w:tr>
      <w:tr w:rsidR="006F08B0" w14:paraId="042228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3E275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7738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AC2F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73.59</w:t>
            </w:r>
          </w:p>
        </w:tc>
        <w:tc>
          <w:tcPr>
            <w:tcW w:w="990" w:type="dxa"/>
            <w:vAlign w:val="center"/>
          </w:tcPr>
          <w:p w14:paraId="689C3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9BE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4041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D10DA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C20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2071.6</w:t>
            </w:r>
          </w:p>
        </w:tc>
        <w:tc>
          <w:tcPr>
            <w:tcW w:w="707" w:type="dxa"/>
            <w:vAlign w:val="center"/>
          </w:tcPr>
          <w:p w14:paraId="029B3F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EDB0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8D16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14C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1968.0</w:t>
            </w:r>
          </w:p>
        </w:tc>
        <w:tc>
          <w:tcPr>
            <w:tcW w:w="713" w:type="dxa"/>
            <w:vAlign w:val="center"/>
          </w:tcPr>
          <w:p w14:paraId="630677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FE1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1968.0</w:t>
            </w:r>
          </w:p>
        </w:tc>
      </w:tr>
      <w:tr w:rsidR="006F08B0" w14:paraId="3E8534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73EC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3F0DB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34FEEB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62.49</w:t>
            </w:r>
          </w:p>
        </w:tc>
        <w:tc>
          <w:tcPr>
            <w:tcW w:w="990" w:type="dxa"/>
            <w:vAlign w:val="center"/>
          </w:tcPr>
          <w:p w14:paraId="32A5C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BA93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B1B7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E9FF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081D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6092.8</w:t>
            </w:r>
          </w:p>
        </w:tc>
        <w:tc>
          <w:tcPr>
            <w:tcW w:w="707" w:type="dxa"/>
            <w:vAlign w:val="center"/>
          </w:tcPr>
          <w:p w14:paraId="1669BE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C091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B9B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BA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5788.1</w:t>
            </w:r>
          </w:p>
        </w:tc>
        <w:tc>
          <w:tcPr>
            <w:tcW w:w="713" w:type="dxa"/>
            <w:vAlign w:val="center"/>
          </w:tcPr>
          <w:p w14:paraId="06B387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56F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5788.1</w:t>
            </w:r>
          </w:p>
        </w:tc>
      </w:tr>
      <w:tr w:rsidR="006F08B0" w14:paraId="37755E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8FB5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F0D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390D1A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46ABA7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560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C42F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57B7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3AAA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3510.0</w:t>
            </w:r>
          </w:p>
        </w:tc>
        <w:tc>
          <w:tcPr>
            <w:tcW w:w="707" w:type="dxa"/>
            <w:vAlign w:val="center"/>
          </w:tcPr>
          <w:p w14:paraId="4BB723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BC6E7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8A3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A3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2983.5</w:t>
            </w:r>
          </w:p>
        </w:tc>
        <w:tc>
          <w:tcPr>
            <w:tcW w:w="713" w:type="dxa"/>
            <w:vAlign w:val="center"/>
          </w:tcPr>
          <w:p w14:paraId="5C82C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7C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2983.5</w:t>
            </w:r>
          </w:p>
        </w:tc>
      </w:tr>
      <w:tr w:rsidR="006F08B0" w14:paraId="25476B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450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83A3C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12E6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D6209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51770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65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3804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798A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43CCE6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AC10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4B5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F17E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329E56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421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020A5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FAA43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9A5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EC34E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14:paraId="759DB3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E0E90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B75E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C013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ADFC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707" w:type="dxa"/>
            <w:vAlign w:val="center"/>
          </w:tcPr>
          <w:p w14:paraId="2CB3D4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E69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9A9E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B3B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713" w:type="dxa"/>
            <w:vAlign w:val="center"/>
          </w:tcPr>
          <w:p w14:paraId="5BBA32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36E5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</w:tr>
      <w:tr w:rsidR="006F08B0" w14:paraId="507479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71019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6206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E26A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3CBB09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E632E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FD6A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F35D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6FB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tcW w:w="707" w:type="dxa"/>
            <w:vAlign w:val="center"/>
          </w:tcPr>
          <w:p w14:paraId="45BEE2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FFB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5B4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D72C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14:paraId="3DE340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42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6F08B0" w14:paraId="5A3EF0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207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9FBC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EFED3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FC5B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59CD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2759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A523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5420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F4F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3D3D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0BA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7AC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E9D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1AE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6F08B0" w14:paraId="212188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E03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7D7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DBB1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322E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23AD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BF1B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FD5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3B7C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B45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0B4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CB41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8E10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B57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EBB2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19864</w:t>
            </w:r>
          </w:p>
        </w:tc>
      </w:tr>
      <w:tr w:rsidR="006F08B0" w14:paraId="401A97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854FB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B508E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7A8E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324.82</w:t>
            </w:r>
          </w:p>
        </w:tc>
        <w:tc>
          <w:tcPr>
            <w:tcW w:w="990" w:type="dxa"/>
            <w:vAlign w:val="center"/>
          </w:tcPr>
          <w:p w14:paraId="64C6CE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9F0FD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478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B8B3B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7E3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6285.2</w:t>
            </w:r>
          </w:p>
        </w:tc>
        <w:tc>
          <w:tcPr>
            <w:tcW w:w="707" w:type="dxa"/>
            <w:vAlign w:val="center"/>
          </w:tcPr>
          <w:p w14:paraId="13360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E3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EE98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C13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6285.2</w:t>
            </w:r>
          </w:p>
        </w:tc>
        <w:tc>
          <w:tcPr>
            <w:tcW w:w="713" w:type="dxa"/>
            <w:vAlign w:val="center"/>
          </w:tcPr>
          <w:p w14:paraId="33650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E8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6285.2</w:t>
            </w:r>
          </w:p>
        </w:tc>
      </w:tr>
      <w:tr w:rsidR="006F08B0" w14:paraId="44C208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714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3F14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F654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14:paraId="74183F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4094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9B7E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4C5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3A0C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07" w:type="dxa"/>
            <w:vAlign w:val="center"/>
          </w:tcPr>
          <w:p w14:paraId="0DEEC1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748C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94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7E8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  <w:tc>
          <w:tcPr>
            <w:tcW w:w="713" w:type="dxa"/>
            <w:vAlign w:val="center"/>
          </w:tcPr>
          <w:p w14:paraId="744FE3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D36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</w:tr>
      <w:tr w:rsidR="006F08B0" w14:paraId="7029E5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236C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C10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5F6F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56.65</w:t>
            </w:r>
          </w:p>
        </w:tc>
        <w:tc>
          <w:tcPr>
            <w:tcW w:w="990" w:type="dxa"/>
            <w:vAlign w:val="center"/>
          </w:tcPr>
          <w:p w14:paraId="3D495B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5202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28B8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3450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1E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1594.6</w:t>
            </w:r>
          </w:p>
        </w:tc>
        <w:tc>
          <w:tcPr>
            <w:tcW w:w="707" w:type="dxa"/>
            <w:vAlign w:val="center"/>
          </w:tcPr>
          <w:p w14:paraId="472CA1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38E3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BB1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A4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1355.4</w:t>
            </w:r>
          </w:p>
        </w:tc>
        <w:tc>
          <w:tcPr>
            <w:tcW w:w="713" w:type="dxa"/>
            <w:vAlign w:val="center"/>
          </w:tcPr>
          <w:p w14:paraId="26D4D9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AD2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1355.4</w:t>
            </w:r>
          </w:p>
        </w:tc>
      </w:tr>
      <w:tr w:rsidR="006F08B0" w14:paraId="5E2701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AC0E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A83EE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78218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14:paraId="35043E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D32A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27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DDEEB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EE18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 w14:paraId="382F52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6F5F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3BB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99F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tcW w:w="713" w:type="dxa"/>
            <w:vAlign w:val="center"/>
          </w:tcPr>
          <w:p w14:paraId="0EE77A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44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:rsidR="006F08B0" w14:paraId="1134DB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1EA4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66A47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8BFC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73.62</w:t>
            </w:r>
          </w:p>
        </w:tc>
        <w:tc>
          <w:tcPr>
            <w:tcW w:w="990" w:type="dxa"/>
            <w:vAlign w:val="center"/>
          </w:tcPr>
          <w:p w14:paraId="1F86D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5DA2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236D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3F74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F7A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2072.4</w:t>
            </w:r>
          </w:p>
        </w:tc>
        <w:tc>
          <w:tcPr>
            <w:tcW w:w="707" w:type="dxa"/>
            <w:vAlign w:val="center"/>
          </w:tcPr>
          <w:p w14:paraId="5EF26B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06BB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948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626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2176.0</w:t>
            </w:r>
          </w:p>
        </w:tc>
        <w:tc>
          <w:tcPr>
            <w:tcW w:w="713" w:type="dxa"/>
            <w:vAlign w:val="center"/>
          </w:tcPr>
          <w:p w14:paraId="7BA78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BC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2176.0</w:t>
            </w:r>
          </w:p>
        </w:tc>
      </w:tr>
      <w:tr w:rsidR="006F08B0" w14:paraId="18183F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D818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1F84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8279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2551E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72B2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23C9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CF6E8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427A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2C4F23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0FB7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65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CAF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 w14:paraId="4F9F40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493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 w:rsidR="006F08B0" w14:paraId="1D4B5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3B4F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53782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036AF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CFA1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15DE0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CAF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5775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1D5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4DAD70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1BA52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E1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D5D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7F0639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C5F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2C6A97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279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C3F6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89A12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79BC64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B6FC2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4E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930D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D98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1755.0</w:t>
            </w:r>
          </w:p>
        </w:tc>
        <w:tc>
          <w:tcPr>
            <w:tcW w:w="707" w:type="dxa"/>
            <w:vAlign w:val="center"/>
          </w:tcPr>
          <w:p w14:paraId="384697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3C86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B28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D72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1491.8</w:t>
            </w:r>
          </w:p>
        </w:tc>
        <w:tc>
          <w:tcPr>
            <w:tcW w:w="713" w:type="dxa"/>
            <w:vAlign w:val="center"/>
          </w:tcPr>
          <w:p w14:paraId="61EB1C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546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1491.8</w:t>
            </w:r>
          </w:p>
        </w:tc>
      </w:tr>
      <w:tr w:rsidR="006F08B0" w14:paraId="4EB3D6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4C8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F0E6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9C7D7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14:paraId="22A582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99F9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0D48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AA10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414D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2000.7</w:t>
            </w:r>
          </w:p>
        </w:tc>
        <w:tc>
          <w:tcPr>
            <w:tcW w:w="707" w:type="dxa"/>
            <w:vAlign w:val="center"/>
          </w:tcPr>
          <w:p w14:paraId="5F489D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E110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2B9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286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1900.7</w:t>
            </w:r>
          </w:p>
        </w:tc>
        <w:tc>
          <w:tcPr>
            <w:tcW w:w="713" w:type="dxa"/>
            <w:vAlign w:val="center"/>
          </w:tcPr>
          <w:p w14:paraId="0F2F5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A3C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1900.7</w:t>
            </w:r>
          </w:p>
        </w:tc>
      </w:tr>
      <w:tr w:rsidR="006F08B0" w14:paraId="0E7C27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E52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734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53885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vAlign w:val="center"/>
          </w:tcPr>
          <w:p w14:paraId="1458D9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9CBD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101B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0AB4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FCF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1509.3</w:t>
            </w:r>
          </w:p>
        </w:tc>
        <w:tc>
          <w:tcPr>
            <w:tcW w:w="707" w:type="dxa"/>
            <w:vAlign w:val="center"/>
          </w:tcPr>
          <w:p w14:paraId="78A943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7E60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5393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7B9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1584.8</w:t>
            </w:r>
          </w:p>
        </w:tc>
        <w:tc>
          <w:tcPr>
            <w:tcW w:w="713" w:type="dxa"/>
            <w:vAlign w:val="center"/>
          </w:tcPr>
          <w:p w14:paraId="4AA86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D9B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1584.8</w:t>
            </w:r>
          </w:p>
        </w:tc>
      </w:tr>
      <w:tr w:rsidR="006F08B0" w14:paraId="42CB06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2BF8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9666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8EA02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547AC2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809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5D6B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ECF8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0EA9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 w14:paraId="468B3F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7174F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4C18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B44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  <w:tc>
          <w:tcPr>
            <w:tcW w:w="713" w:type="dxa"/>
            <w:vAlign w:val="center"/>
          </w:tcPr>
          <w:p w14:paraId="2658BC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EB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</w:t>
            </w:r>
          </w:p>
        </w:tc>
      </w:tr>
      <w:tr w:rsidR="006F08B0" w14:paraId="34CD65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D699D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8360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219D86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33D08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781E5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D23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D8C8D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1513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1795D6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4FA0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537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A1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1D4B8F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FBD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35D3C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B9A2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646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3F8B3A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B567D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02AA6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37B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3991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8F3A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2FC550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A436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74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A7D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3AFE5E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B30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:rsidR="006F08B0" w14:paraId="0DCC85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8F98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868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99F67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0AE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536F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DBCF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AECB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D4CB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9893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60B7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5958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AE07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5172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A3D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6F08B0" w14:paraId="60B391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D3A6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2698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A5DB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EAAC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F362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13CD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BBF8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3952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0C45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D469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78B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87C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F810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9E87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18029</w:t>
            </w:r>
          </w:p>
        </w:tc>
      </w:tr>
      <w:tr w:rsidR="006F08B0" w14:paraId="38B79F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D2532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CE09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4FE5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302.48</w:t>
            </w:r>
          </w:p>
        </w:tc>
        <w:tc>
          <w:tcPr>
            <w:tcW w:w="990" w:type="dxa"/>
            <w:vAlign w:val="center"/>
          </w:tcPr>
          <w:p w14:paraId="09306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D640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7F22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F66E1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69D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5852.9</w:t>
            </w:r>
          </w:p>
        </w:tc>
        <w:tc>
          <w:tcPr>
            <w:tcW w:w="707" w:type="dxa"/>
            <w:vAlign w:val="center"/>
          </w:tcPr>
          <w:p w14:paraId="622F97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D13B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646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9D8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5852.9</w:t>
            </w:r>
          </w:p>
        </w:tc>
        <w:tc>
          <w:tcPr>
            <w:tcW w:w="713" w:type="dxa"/>
            <w:vAlign w:val="center"/>
          </w:tcPr>
          <w:p w14:paraId="36C505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CFB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5852.9</w:t>
            </w:r>
          </w:p>
        </w:tc>
      </w:tr>
      <w:tr w:rsidR="006F08B0" w14:paraId="49577C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C334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816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11E2D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990" w:type="dxa"/>
            <w:vAlign w:val="center"/>
          </w:tcPr>
          <w:p w14:paraId="7DBCC3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A6FD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5BA1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5E4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98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14:paraId="74FB46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C795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B6E5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8444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  <w:tc>
          <w:tcPr>
            <w:tcW w:w="713" w:type="dxa"/>
            <w:vAlign w:val="center"/>
          </w:tcPr>
          <w:p w14:paraId="5D4C59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203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:rsidR="006F08B0" w14:paraId="7A98F0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51FAD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1379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F8D7C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44.08</w:t>
            </w:r>
          </w:p>
        </w:tc>
        <w:tc>
          <w:tcPr>
            <w:tcW w:w="990" w:type="dxa"/>
            <w:vAlign w:val="center"/>
          </w:tcPr>
          <w:p w14:paraId="11E4CD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1BA61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3FA5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AC5F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D97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1240.8</w:t>
            </w:r>
          </w:p>
        </w:tc>
        <w:tc>
          <w:tcPr>
            <w:tcW w:w="707" w:type="dxa"/>
            <w:vAlign w:val="center"/>
          </w:tcPr>
          <w:p w14:paraId="750064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1A1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CAB4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A61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1302.8</w:t>
            </w:r>
          </w:p>
        </w:tc>
        <w:tc>
          <w:tcPr>
            <w:tcW w:w="713" w:type="dxa"/>
            <w:vAlign w:val="center"/>
          </w:tcPr>
          <w:p w14:paraId="530783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48B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1302.8</w:t>
            </w:r>
          </w:p>
        </w:tc>
      </w:tr>
      <w:tr w:rsidR="006F08B0" w14:paraId="5AC28A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E4F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183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CE27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53.94</w:t>
            </w:r>
          </w:p>
        </w:tc>
        <w:tc>
          <w:tcPr>
            <w:tcW w:w="990" w:type="dxa"/>
            <w:vAlign w:val="center"/>
          </w:tcPr>
          <w:p w14:paraId="79BE0D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2600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F47A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1A22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A9E3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1518.4</w:t>
            </w:r>
          </w:p>
        </w:tc>
        <w:tc>
          <w:tcPr>
            <w:tcW w:w="707" w:type="dxa"/>
            <w:vAlign w:val="center"/>
          </w:tcPr>
          <w:p w14:paraId="06918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4AD2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9F2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248D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1290.6</w:t>
            </w:r>
          </w:p>
        </w:tc>
        <w:tc>
          <w:tcPr>
            <w:tcW w:w="713" w:type="dxa"/>
            <w:vAlign w:val="center"/>
          </w:tcPr>
          <w:p w14:paraId="764A5B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AE7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1290.6</w:t>
            </w:r>
          </w:p>
        </w:tc>
      </w:tr>
      <w:tr w:rsidR="006F08B0" w14:paraId="0BD96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D4BC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022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11A3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AC199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0292D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C9E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F305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2A51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1316.3</w:t>
            </w:r>
          </w:p>
        </w:tc>
        <w:tc>
          <w:tcPr>
            <w:tcW w:w="707" w:type="dxa"/>
            <w:vAlign w:val="center"/>
          </w:tcPr>
          <w:p w14:paraId="629552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8EBA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97C6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68C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1382.1</w:t>
            </w:r>
          </w:p>
        </w:tc>
        <w:tc>
          <w:tcPr>
            <w:tcW w:w="713" w:type="dxa"/>
            <w:vAlign w:val="center"/>
          </w:tcPr>
          <w:p w14:paraId="223E72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959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1382.1</w:t>
            </w:r>
          </w:p>
        </w:tc>
      </w:tr>
      <w:tr w:rsidR="006F08B0" w14:paraId="61A24C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3109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2046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92C28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14:paraId="1E14F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6454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0ABF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539F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1E6A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1535.6</w:t>
            </w:r>
          </w:p>
        </w:tc>
        <w:tc>
          <w:tcPr>
            <w:tcW w:w="707" w:type="dxa"/>
            <w:vAlign w:val="center"/>
          </w:tcPr>
          <w:p w14:paraId="78D75A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C24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26F8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C3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1305.3</w:t>
            </w:r>
          </w:p>
        </w:tc>
        <w:tc>
          <w:tcPr>
            <w:tcW w:w="713" w:type="dxa"/>
            <w:vAlign w:val="center"/>
          </w:tcPr>
          <w:p w14:paraId="2969C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0C4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1305.3</w:t>
            </w:r>
          </w:p>
        </w:tc>
      </w:tr>
      <w:tr w:rsidR="006F08B0" w14:paraId="24715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4CBC4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EFD8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71B0FD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2E05B8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C9353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F750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CDF14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2B0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1E598A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2A14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7CD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AFC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49D70D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3E55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7FF735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F337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8658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E0246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85AFA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54CC7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8B86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CB3B7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94F7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1EDC90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9DC6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6A2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9D6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14:paraId="2E0589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DCA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6F08B0" w14:paraId="2920A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BCCC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B39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30F407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1CD9E1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DA573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39EF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CA0A2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FEE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6BDBF6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7E63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B37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139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 w14:paraId="5BA42D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3CA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6F08B0" w14:paraId="33C473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146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EEA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1368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A8A3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A721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120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0056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FD9F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18A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8389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3588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BD14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62B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BE4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115E82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4E39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EB2A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BA63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5CF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3527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1C3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C3A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56A6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2ED1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1663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A2F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F0C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DE71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C194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11702</w:t>
            </w:r>
          </w:p>
        </w:tc>
      </w:tr>
      <w:tr w:rsidR="006F08B0" w14:paraId="33CAAA2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B1EDA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F7AB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710F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258.67</w:t>
            </w:r>
          </w:p>
        </w:tc>
        <w:tc>
          <w:tcPr>
            <w:tcW w:w="990" w:type="dxa"/>
            <w:vAlign w:val="center"/>
          </w:tcPr>
          <w:p w14:paraId="7D6172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E713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3127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0C00F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2621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5005.3</w:t>
            </w:r>
          </w:p>
        </w:tc>
        <w:tc>
          <w:tcPr>
            <w:tcW w:w="707" w:type="dxa"/>
            <w:vAlign w:val="center"/>
          </w:tcPr>
          <w:p w14:paraId="58D111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71B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719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B46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5005.3</w:t>
            </w:r>
          </w:p>
        </w:tc>
        <w:tc>
          <w:tcPr>
            <w:tcW w:w="713" w:type="dxa"/>
            <w:vAlign w:val="center"/>
          </w:tcPr>
          <w:p w14:paraId="6CB6E3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777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5005.3</w:t>
            </w:r>
          </w:p>
        </w:tc>
      </w:tr>
      <w:tr w:rsidR="006F08B0" w14:paraId="2E419D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EDFE4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416D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A154A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30.59</w:t>
            </w:r>
          </w:p>
        </w:tc>
        <w:tc>
          <w:tcPr>
            <w:tcW w:w="990" w:type="dxa"/>
            <w:vAlign w:val="center"/>
          </w:tcPr>
          <w:p w14:paraId="1DCCEC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9BF6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3945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398C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D37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861.0</w:t>
            </w:r>
          </w:p>
        </w:tc>
        <w:tc>
          <w:tcPr>
            <w:tcW w:w="707" w:type="dxa"/>
            <w:vAlign w:val="center"/>
          </w:tcPr>
          <w:p w14:paraId="18DEE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5FB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2B6A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389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  <w:tc>
          <w:tcPr>
            <w:tcW w:w="713" w:type="dxa"/>
            <w:vAlign w:val="center"/>
          </w:tcPr>
          <w:p w14:paraId="30D06B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F26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731.9</w:t>
            </w:r>
          </w:p>
        </w:tc>
      </w:tr>
      <w:tr w:rsidR="006F08B0" w14:paraId="6D87AF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64B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E90C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C417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BCD20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76430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AC51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CB60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4D2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4E3D3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612F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7BB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DD1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14:paraId="4008A7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1B6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6F08B0" w14:paraId="54E07B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F125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EDA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BAEBD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27.78</w:t>
            </w:r>
          </w:p>
        </w:tc>
        <w:tc>
          <w:tcPr>
            <w:tcW w:w="990" w:type="dxa"/>
            <w:vAlign w:val="center"/>
          </w:tcPr>
          <w:p w14:paraId="49B517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62C1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92EC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9339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2A9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2708.6</w:t>
            </w:r>
          </w:p>
        </w:tc>
        <w:tc>
          <w:tcPr>
            <w:tcW w:w="707" w:type="dxa"/>
            <w:vAlign w:val="center"/>
          </w:tcPr>
          <w:p w14:paraId="2D270A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DCF9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4B58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23E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2302.3</w:t>
            </w:r>
          </w:p>
        </w:tc>
        <w:tc>
          <w:tcPr>
            <w:tcW w:w="713" w:type="dxa"/>
            <w:vAlign w:val="center"/>
          </w:tcPr>
          <w:p w14:paraId="66764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C20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2302.3</w:t>
            </w:r>
          </w:p>
        </w:tc>
      </w:tr>
      <w:tr w:rsidR="006F08B0" w14:paraId="4A6F45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00073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20F4E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526070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tcW w:w="990" w:type="dxa"/>
            <w:vAlign w:val="center"/>
          </w:tcPr>
          <w:p w14:paraId="58BA61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3F32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9284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F59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FF4B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2884.1</w:t>
            </w:r>
          </w:p>
        </w:tc>
        <w:tc>
          <w:tcPr>
            <w:tcW w:w="707" w:type="dxa"/>
            <w:vAlign w:val="center"/>
          </w:tcPr>
          <w:p w14:paraId="78F37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C65D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EC96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3C6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2739.8</w:t>
            </w:r>
          </w:p>
        </w:tc>
        <w:tc>
          <w:tcPr>
            <w:tcW w:w="713" w:type="dxa"/>
            <w:vAlign w:val="center"/>
          </w:tcPr>
          <w:p w14:paraId="1517C6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1E88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2739.8</w:t>
            </w:r>
          </w:p>
        </w:tc>
      </w:tr>
      <w:tr w:rsidR="006F08B0" w14:paraId="631B44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C426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0B74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037EC7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  <w:tc>
          <w:tcPr>
            <w:tcW w:w="990" w:type="dxa"/>
            <w:vAlign w:val="center"/>
          </w:tcPr>
          <w:p w14:paraId="31A9F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0DC66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6815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1B6E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78FB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3059.6</w:t>
            </w:r>
          </w:p>
        </w:tc>
        <w:tc>
          <w:tcPr>
            <w:tcW w:w="707" w:type="dxa"/>
            <w:vAlign w:val="center"/>
          </w:tcPr>
          <w:p w14:paraId="154B33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0CDF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D51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14E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2906.6</w:t>
            </w:r>
          </w:p>
        </w:tc>
        <w:tc>
          <w:tcPr>
            <w:tcW w:w="713" w:type="dxa"/>
            <w:vAlign w:val="center"/>
          </w:tcPr>
          <w:p w14:paraId="365ACE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BE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2906.6</w:t>
            </w:r>
          </w:p>
        </w:tc>
      </w:tr>
      <w:tr w:rsidR="006F08B0" w14:paraId="56DD4D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C98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1392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5EF2D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3A3E2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25A4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11D3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DDF3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E3C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4790E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91E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BE2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F43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  <w:tc>
          <w:tcPr>
            <w:tcW w:w="713" w:type="dxa"/>
            <w:vAlign w:val="center"/>
          </w:tcPr>
          <w:p w14:paraId="0D8CC9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AEA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:rsidR="006F08B0" w14:paraId="5CAFD0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7C6A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D7C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CE516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BAFFA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925D2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0F22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9C9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E93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667189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B21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C81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DBD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7C7120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FA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0E498B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10F5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654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84468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367D5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6BD6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12E0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2EE8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C9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5DEAE2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09FB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D75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3EB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3D8BE5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619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1501BF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B2FC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E5E9A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4149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B8A4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9DAF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52B5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0B1A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0DB9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276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B5E3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DFFE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2EFE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7C3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668B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6F08B0" w14:paraId="272069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E3FD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3CF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25BA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73C3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2538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2A3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D15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DA20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414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5C0B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30BC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B201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FAB0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4BE8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14431</w:t>
            </w:r>
          </w:p>
        </w:tc>
      </w:tr>
      <w:tr w:rsidR="006F08B0" w14:paraId="59D38D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8A8CC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4725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37A5C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252.33</w:t>
            </w:r>
          </w:p>
        </w:tc>
        <w:tc>
          <w:tcPr>
            <w:tcW w:w="990" w:type="dxa"/>
            <w:vAlign w:val="center"/>
          </w:tcPr>
          <w:p w14:paraId="182B9B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F379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8DD6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A604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DE8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4882.7</w:t>
            </w:r>
          </w:p>
        </w:tc>
        <w:tc>
          <w:tcPr>
            <w:tcW w:w="707" w:type="dxa"/>
            <w:vAlign w:val="center"/>
          </w:tcPr>
          <w:p w14:paraId="5B4B9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85A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CAA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033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4882.7</w:t>
            </w:r>
          </w:p>
        </w:tc>
        <w:tc>
          <w:tcPr>
            <w:tcW w:w="713" w:type="dxa"/>
            <w:vAlign w:val="center"/>
          </w:tcPr>
          <w:p w14:paraId="34EF51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6DC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4882.7</w:t>
            </w:r>
          </w:p>
        </w:tc>
      </w:tr>
      <w:tr w:rsidR="006F08B0" w14:paraId="447A85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362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4220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E65C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tcW w:w="990" w:type="dxa"/>
            <w:vAlign w:val="center"/>
          </w:tcPr>
          <w:p w14:paraId="0481AB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AAFC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4E5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D78F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A008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720.3</w:t>
            </w:r>
          </w:p>
        </w:tc>
        <w:tc>
          <w:tcPr>
            <w:tcW w:w="707" w:type="dxa"/>
            <w:vAlign w:val="center"/>
          </w:tcPr>
          <w:p w14:paraId="73699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B224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073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0D4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  <w:tc>
          <w:tcPr>
            <w:tcW w:w="713" w:type="dxa"/>
            <w:vAlign w:val="center"/>
          </w:tcPr>
          <w:p w14:paraId="50E28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6D5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684.3</w:t>
            </w:r>
          </w:p>
        </w:tc>
      </w:tr>
      <w:tr w:rsidR="006F08B0" w14:paraId="2F1A7B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71775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D44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1499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tcW w:w="990" w:type="dxa"/>
            <w:vAlign w:val="center"/>
          </w:tcPr>
          <w:p w14:paraId="1E4634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6020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D347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7AFA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680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753.3</w:t>
            </w:r>
          </w:p>
        </w:tc>
        <w:tc>
          <w:tcPr>
            <w:tcW w:w="707" w:type="dxa"/>
            <w:vAlign w:val="center"/>
          </w:tcPr>
          <w:p w14:paraId="47A87E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0BDB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9A6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333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  <w:tc>
          <w:tcPr>
            <w:tcW w:w="713" w:type="dxa"/>
            <w:vAlign w:val="center"/>
          </w:tcPr>
          <w:p w14:paraId="398C09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5DC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791.0</w:t>
            </w:r>
          </w:p>
        </w:tc>
      </w:tr>
      <w:tr w:rsidR="006F08B0" w14:paraId="51C1E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0119C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76C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6143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59.98</w:t>
            </w:r>
          </w:p>
        </w:tc>
        <w:tc>
          <w:tcPr>
            <w:tcW w:w="990" w:type="dxa"/>
            <w:vAlign w:val="center"/>
          </w:tcPr>
          <w:p w14:paraId="41D572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9F70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AEF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90EA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8A5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1688.5</w:t>
            </w:r>
          </w:p>
        </w:tc>
        <w:tc>
          <w:tcPr>
            <w:tcW w:w="707" w:type="dxa"/>
            <w:vAlign w:val="center"/>
          </w:tcPr>
          <w:p w14:paraId="4241FC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800A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2CEC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D3A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1604.1</w:t>
            </w:r>
          </w:p>
        </w:tc>
        <w:tc>
          <w:tcPr>
            <w:tcW w:w="713" w:type="dxa"/>
            <w:vAlign w:val="center"/>
          </w:tcPr>
          <w:p w14:paraId="584915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B12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1604.1</w:t>
            </w:r>
          </w:p>
        </w:tc>
      </w:tr>
      <w:tr w:rsidR="006F08B0" w14:paraId="7BF3A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EB0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CF2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88208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90" w:type="dxa"/>
            <w:vAlign w:val="center"/>
          </w:tcPr>
          <w:p w14:paraId="1F846B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6249F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F674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D528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739A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2193.8</w:t>
            </w:r>
          </w:p>
        </w:tc>
        <w:tc>
          <w:tcPr>
            <w:tcW w:w="707" w:type="dxa"/>
            <w:vAlign w:val="center"/>
          </w:tcPr>
          <w:p w14:paraId="64082F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0F61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218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C7E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2084.1</w:t>
            </w:r>
          </w:p>
        </w:tc>
        <w:tc>
          <w:tcPr>
            <w:tcW w:w="713" w:type="dxa"/>
            <w:vAlign w:val="center"/>
          </w:tcPr>
          <w:p w14:paraId="336A27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9C1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2084.1</w:t>
            </w:r>
          </w:p>
        </w:tc>
      </w:tr>
      <w:tr w:rsidR="006F08B0" w14:paraId="51AE1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8B5D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3BF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1A0F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37D37D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77020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9DA5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D3B5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D98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4187BE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9412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108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D95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  <w:tc>
          <w:tcPr>
            <w:tcW w:w="713" w:type="dxa"/>
            <w:vAlign w:val="center"/>
          </w:tcPr>
          <w:p w14:paraId="2184F9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0C1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478.3</w:t>
            </w:r>
          </w:p>
        </w:tc>
      </w:tr>
      <w:tr w:rsidR="006F08B0" w14:paraId="02CCC0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22B8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CD7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BE1DA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990" w:type="dxa"/>
            <w:vAlign w:val="center"/>
          </w:tcPr>
          <w:p w14:paraId="5279A2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F4A3E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4368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AF9DC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7EE2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tcW w:w="707" w:type="dxa"/>
            <w:vAlign w:val="center"/>
          </w:tcPr>
          <w:p w14:paraId="44BA08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E76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02F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729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  <w:tc>
          <w:tcPr>
            <w:tcW w:w="713" w:type="dxa"/>
            <w:vAlign w:val="center"/>
          </w:tcPr>
          <w:p w14:paraId="467C98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A56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432.8</w:t>
            </w:r>
          </w:p>
        </w:tc>
      </w:tr>
      <w:tr w:rsidR="006F08B0" w14:paraId="19C6BB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FEFF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92F2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5D99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DF9F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0477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5F41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F58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C20B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40BF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FFE8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342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986A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50E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D76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6F08B0" w14:paraId="770D61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7CC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C78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389B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9FE8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9EE7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E2F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0D55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A1EC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524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6A7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5B4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5A5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FAD7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A2D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10958</w:t>
            </w:r>
          </w:p>
        </w:tc>
      </w:tr>
      <w:tr w:rsidR="006F08B0" w14:paraId="6F93115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65E3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C54E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6570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204.41</w:t>
            </w:r>
          </w:p>
        </w:tc>
        <w:tc>
          <w:tcPr>
            <w:tcW w:w="990" w:type="dxa"/>
            <w:vAlign w:val="center"/>
          </w:tcPr>
          <w:p w14:paraId="14891B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AED5F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472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16C2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986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3955.3</w:t>
            </w:r>
          </w:p>
        </w:tc>
        <w:tc>
          <w:tcPr>
            <w:tcW w:w="707" w:type="dxa"/>
            <w:vAlign w:val="center"/>
          </w:tcPr>
          <w:p w14:paraId="4718C3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025D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949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5D1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3955.3</w:t>
            </w:r>
          </w:p>
        </w:tc>
        <w:tc>
          <w:tcPr>
            <w:tcW w:w="713" w:type="dxa"/>
            <w:vAlign w:val="center"/>
          </w:tcPr>
          <w:p w14:paraId="17A45C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F4D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3955.3</w:t>
            </w:r>
          </w:p>
        </w:tc>
      </w:tr>
      <w:tr w:rsidR="006F08B0" w14:paraId="32DC35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E5F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5158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2F815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3268CB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49A9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F91C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BF66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A3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tcW w:w="707" w:type="dxa"/>
            <w:vAlign w:val="center"/>
          </w:tcPr>
          <w:p w14:paraId="11C4B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289A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C503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094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713" w:type="dxa"/>
            <w:vAlign w:val="center"/>
          </w:tcPr>
          <w:p w14:paraId="59B2B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B4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</w:tr>
      <w:tr w:rsidR="006F08B0" w14:paraId="2E526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A26D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FCB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B8B5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tcW w:w="990" w:type="dxa"/>
            <w:vAlign w:val="center"/>
          </w:tcPr>
          <w:p w14:paraId="5F0F62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C51DF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0887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35A6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3AD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tcW w:w="707" w:type="dxa"/>
            <w:vAlign w:val="center"/>
          </w:tcPr>
          <w:p w14:paraId="1430D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E561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814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491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13" w:type="dxa"/>
            <w:vAlign w:val="center"/>
          </w:tcPr>
          <w:p w14:paraId="28D970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BB5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6F08B0" w14:paraId="3AC32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BDFAE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E7ED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6547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14:paraId="2B6F90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FED7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9660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0DF7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B19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844.5</w:t>
            </w:r>
          </w:p>
        </w:tc>
        <w:tc>
          <w:tcPr>
            <w:tcW w:w="707" w:type="dxa"/>
            <w:vAlign w:val="center"/>
          </w:tcPr>
          <w:p w14:paraId="30A94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A3353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0868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86F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  <w:tc>
          <w:tcPr>
            <w:tcW w:w="713" w:type="dxa"/>
            <w:vAlign w:val="center"/>
          </w:tcPr>
          <w:p w14:paraId="7A0153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8A3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802.3</w:t>
            </w:r>
          </w:p>
        </w:tc>
      </w:tr>
      <w:tr w:rsidR="006F08B0" w14:paraId="195963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D782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7E18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733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22.38</w:t>
            </w:r>
          </w:p>
        </w:tc>
        <w:tc>
          <w:tcPr>
            <w:tcW w:w="990" w:type="dxa"/>
            <w:vAlign w:val="center"/>
          </w:tcPr>
          <w:p w14:paraId="47AA61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E6121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4FEC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363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D69D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630.0</w:t>
            </w:r>
          </w:p>
        </w:tc>
        <w:tc>
          <w:tcPr>
            <w:tcW w:w="707" w:type="dxa"/>
            <w:vAlign w:val="center"/>
          </w:tcPr>
          <w:p w14:paraId="4B6144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7B58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44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9E0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  <w:tc>
          <w:tcPr>
            <w:tcW w:w="713" w:type="dxa"/>
            <w:vAlign w:val="center"/>
          </w:tcPr>
          <w:p w14:paraId="00C40C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A55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661.5</w:t>
            </w:r>
          </w:p>
        </w:tc>
      </w:tr>
      <w:tr w:rsidR="006F08B0" w14:paraId="48CF1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CD65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7915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61F5F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5CAE8A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1317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6F1A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55F2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4B0B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20F85F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6C7E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3FF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A62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  <w:tc>
          <w:tcPr>
            <w:tcW w:w="713" w:type="dxa"/>
            <w:vAlign w:val="center"/>
          </w:tcPr>
          <w:p w14:paraId="40B4C3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90B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</w:t>
            </w:r>
          </w:p>
        </w:tc>
      </w:tr>
      <w:tr w:rsidR="006F08B0" w14:paraId="70619C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33BD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FC61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E2FB2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6D64B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181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198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C0CD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B0E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07" w:type="dxa"/>
            <w:vAlign w:val="center"/>
          </w:tcPr>
          <w:p w14:paraId="044D53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9221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1FBD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E21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  <w:tc>
          <w:tcPr>
            <w:tcW w:w="713" w:type="dxa"/>
            <w:vAlign w:val="center"/>
          </w:tcPr>
          <w:p w14:paraId="213C3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58E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555.8</w:t>
            </w:r>
          </w:p>
        </w:tc>
      </w:tr>
      <w:tr w:rsidR="006F08B0" w14:paraId="00C7C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599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E7F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3BDB5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FEAC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AA9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DE4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4805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0B7F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733183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8CDF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6C83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A6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  <w:tc>
          <w:tcPr>
            <w:tcW w:w="713" w:type="dxa"/>
            <w:vAlign w:val="center"/>
          </w:tcPr>
          <w:p w14:paraId="350364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DB7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</w:tr>
      <w:tr w:rsidR="006F08B0" w14:paraId="36376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196CD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219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935FB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070299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9CEE5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3813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4E15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9D19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72F7E4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F769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9197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5D7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13" w:type="dxa"/>
            <w:vAlign w:val="center"/>
          </w:tcPr>
          <w:p w14:paraId="6FE537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8E39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:rsidR="006F08B0" w14:paraId="6F4894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293C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D253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E9B7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2C0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E430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807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AAB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083B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E225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D515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A35F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5EDF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75A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1485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F08B0" w14:paraId="0E8A5A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68BA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D885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8619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95BE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A9C0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7F6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AFF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98A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098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572F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419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5BF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0F6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F6EA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7798</w:t>
            </w:r>
          </w:p>
        </w:tc>
      </w:tr>
      <w:tr w:rsidR="006F08B0" w14:paraId="387199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B974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B4873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B40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172.80</w:t>
            </w:r>
          </w:p>
        </w:tc>
        <w:tc>
          <w:tcPr>
            <w:tcW w:w="990" w:type="dxa"/>
            <w:vAlign w:val="center"/>
          </w:tcPr>
          <w:p w14:paraId="06A952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8BBAC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C7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DFBBA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395E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3343.7</w:t>
            </w:r>
          </w:p>
        </w:tc>
        <w:tc>
          <w:tcPr>
            <w:tcW w:w="707" w:type="dxa"/>
            <w:vAlign w:val="center"/>
          </w:tcPr>
          <w:p w14:paraId="7CF3D7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A95E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884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DA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3343.7</w:t>
            </w:r>
          </w:p>
        </w:tc>
        <w:tc>
          <w:tcPr>
            <w:tcW w:w="713" w:type="dxa"/>
            <w:vAlign w:val="center"/>
          </w:tcPr>
          <w:p w14:paraId="17DB22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23C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3343.7</w:t>
            </w:r>
          </w:p>
        </w:tc>
      </w:tr>
      <w:tr w:rsidR="006F08B0" w14:paraId="2B127D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401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84E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884A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30A00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5BBB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55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D96DA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5E4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117D8D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A359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263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998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14:paraId="52824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60E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6F08B0" w14:paraId="0E429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0DDF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FF30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3F1C9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DD394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F1B6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58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1AE5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D4A0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222A41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1FA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712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6EA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tcW w:w="713" w:type="dxa"/>
            <w:vAlign w:val="center"/>
          </w:tcPr>
          <w:p w14:paraId="37C4C4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63B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 w:rsidR="006F08B0" w14:paraId="563B80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329C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9770C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tcW w:w="848" w:type="dxa"/>
            <w:vAlign w:val="center"/>
          </w:tcPr>
          <w:p w14:paraId="0ECEF4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tcW w:w="990" w:type="dxa"/>
            <w:vAlign w:val="center"/>
          </w:tcPr>
          <w:p w14:paraId="34994E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59CE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54B5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4D36D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1161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3773.3</w:t>
            </w:r>
          </w:p>
        </w:tc>
        <w:tc>
          <w:tcPr>
            <w:tcW w:w="707" w:type="dxa"/>
            <w:vAlign w:val="center"/>
          </w:tcPr>
          <w:p w14:paraId="0BDAE2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3635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A899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10EB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3584.6</w:t>
            </w:r>
          </w:p>
        </w:tc>
        <w:tc>
          <w:tcPr>
            <w:tcW w:w="713" w:type="dxa"/>
            <w:vAlign w:val="center"/>
          </w:tcPr>
          <w:p w14:paraId="34189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489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3584.6</w:t>
            </w:r>
          </w:p>
        </w:tc>
      </w:tr>
      <w:tr w:rsidR="006F08B0" w14:paraId="0882C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D58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D18B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6C69A7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2C4AD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E345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0908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874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006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251862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38BB9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E26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18E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3165B0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B48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161984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B300D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3329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6EBE34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1ED23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7B3F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3F3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A917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F7E9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39C15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98AF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E27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026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4DE6C5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2BF3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6F08B0" w14:paraId="1CFAA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1D0B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E04F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64383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0936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8016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B39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A4D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CDAC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035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1C1B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450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B08B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F308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81E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F08B0" w14:paraId="57C8AA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E0776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07B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9D32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AE55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0334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FD9C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66A8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6041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C15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D29B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9D20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0629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48D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93C3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9233</w:t>
            </w:r>
          </w:p>
        </w:tc>
      </w:tr>
      <w:tr w:rsidR="006F08B0" w14:paraId="74E0E66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5270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A3C1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4267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147.00</w:t>
            </w:r>
          </w:p>
        </w:tc>
        <w:tc>
          <w:tcPr>
            <w:tcW w:w="990" w:type="dxa"/>
            <w:vAlign w:val="center"/>
          </w:tcPr>
          <w:p w14:paraId="448294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07E1E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636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E364B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0C9F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2844.5</w:t>
            </w:r>
          </w:p>
        </w:tc>
        <w:tc>
          <w:tcPr>
            <w:tcW w:w="707" w:type="dxa"/>
            <w:vAlign w:val="center"/>
          </w:tcPr>
          <w:p w14:paraId="335BD6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2F11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C138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AEA2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2844.5</w:t>
            </w:r>
          </w:p>
        </w:tc>
        <w:tc>
          <w:tcPr>
            <w:tcW w:w="713" w:type="dxa"/>
            <w:vAlign w:val="center"/>
          </w:tcPr>
          <w:p w14:paraId="1A9D78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35B1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2844.5</w:t>
            </w:r>
          </w:p>
        </w:tc>
      </w:tr>
      <w:tr w:rsidR="006F08B0" w14:paraId="38FACF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456D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514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7E275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65BB3C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1A59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DFC9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4A51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54F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1160.3</w:t>
            </w:r>
          </w:p>
        </w:tc>
        <w:tc>
          <w:tcPr>
            <w:tcW w:w="707" w:type="dxa"/>
            <w:vAlign w:val="center"/>
          </w:tcPr>
          <w:p w14:paraId="6E27A0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4A56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3D3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56E7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  <w:tc>
          <w:tcPr>
            <w:tcW w:w="713" w:type="dxa"/>
            <w:vAlign w:val="center"/>
          </w:tcPr>
          <w:p w14:paraId="29031C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356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</w:tr>
      <w:tr w:rsidR="006F08B0" w14:paraId="6407B4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F42C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710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025D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14:paraId="18BA5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995F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0235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D236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52B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827.6</w:t>
            </w:r>
          </w:p>
        </w:tc>
        <w:tc>
          <w:tcPr>
            <w:tcW w:w="707" w:type="dxa"/>
            <w:vAlign w:val="center"/>
          </w:tcPr>
          <w:p w14:paraId="67EB55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3B6A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7F5A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2C5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869.0</w:t>
            </w:r>
          </w:p>
        </w:tc>
        <w:tc>
          <w:tcPr>
            <w:tcW w:w="713" w:type="dxa"/>
            <w:vAlign w:val="center"/>
          </w:tcPr>
          <w:p w14:paraId="3F28E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3B8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869.0</w:t>
            </w:r>
          </w:p>
        </w:tc>
      </w:tr>
      <w:tr w:rsidR="006F08B0" w14:paraId="1AE2E3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37D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FF4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E4DB1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</w:t>
            </w:r>
          </w:p>
        </w:tc>
        <w:tc>
          <w:tcPr>
            <w:tcW w:w="990" w:type="dxa"/>
            <w:vAlign w:val="center"/>
          </w:tcPr>
          <w:p w14:paraId="759BA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C8B2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6762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38BF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1B6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1160.3</w:t>
            </w:r>
          </w:p>
        </w:tc>
        <w:tc>
          <w:tcPr>
            <w:tcW w:w="707" w:type="dxa"/>
            <w:vAlign w:val="center"/>
          </w:tcPr>
          <w:p w14:paraId="14A2FE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0A9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37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41D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  <w:tc>
          <w:tcPr>
            <w:tcW w:w="713" w:type="dxa"/>
            <w:vAlign w:val="center"/>
          </w:tcPr>
          <w:p w14:paraId="62360E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C94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1102.3</w:t>
            </w:r>
          </w:p>
        </w:tc>
      </w:tr>
      <w:tr w:rsidR="006F08B0" w14:paraId="70C536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C66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739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EE2A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25.62</w:t>
            </w:r>
          </w:p>
        </w:tc>
        <w:tc>
          <w:tcPr>
            <w:tcW w:w="990" w:type="dxa"/>
            <w:vAlign w:val="center"/>
          </w:tcPr>
          <w:p w14:paraId="76EDB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CD88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63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A9E2A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DC61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721.2</w:t>
            </w:r>
          </w:p>
        </w:tc>
        <w:tc>
          <w:tcPr>
            <w:tcW w:w="707" w:type="dxa"/>
            <w:vAlign w:val="center"/>
          </w:tcPr>
          <w:p w14:paraId="71A758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BEB1A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5CB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8E6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  <w:tc>
          <w:tcPr>
            <w:tcW w:w="713" w:type="dxa"/>
            <w:vAlign w:val="center"/>
          </w:tcPr>
          <w:p w14:paraId="20CAD9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FA8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613.0</w:t>
            </w:r>
          </w:p>
        </w:tc>
      </w:tr>
      <w:tr w:rsidR="006F08B0" w14:paraId="5607E3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AA8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9DB2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9DD24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3CBCB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C4B06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559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7DFD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313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FE0AB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2706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42A9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17B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3FCC52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752B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3AC22C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BBB0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323EB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3C9C46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2439E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2BE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731E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6BE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208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56D188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F5E7B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975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CA6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32F347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A5D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78B02B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28C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566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A0C8E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EC3F6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EC74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09FE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700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C72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44A4A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D69A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9B8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5EF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3D3577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2530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0C8C3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7429E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80E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E396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0D40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7768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0D6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103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9896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E081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708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95B9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A98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74A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41B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673DA4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60C3D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52A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7886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CB3C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D24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A576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FB5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49F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DB17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2826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5EE6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D3C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0411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1D25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7044</w:t>
            </w:r>
          </w:p>
        </w:tc>
      </w:tr>
      <w:tr w:rsidR="006F08B0" w14:paraId="0494804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E6DC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AAD5C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DD7B2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145.14</w:t>
            </w:r>
          </w:p>
        </w:tc>
        <w:tc>
          <w:tcPr>
            <w:tcW w:w="990" w:type="dxa"/>
            <w:vAlign w:val="center"/>
          </w:tcPr>
          <w:p w14:paraId="26F1F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CD01E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2C38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891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61E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2808.5</w:t>
            </w:r>
          </w:p>
        </w:tc>
        <w:tc>
          <w:tcPr>
            <w:tcW w:w="707" w:type="dxa"/>
            <w:vAlign w:val="center"/>
          </w:tcPr>
          <w:p w14:paraId="2780B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DE1D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F26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9A8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2808.5</w:t>
            </w:r>
          </w:p>
        </w:tc>
        <w:tc>
          <w:tcPr>
            <w:tcW w:w="713" w:type="dxa"/>
            <w:vAlign w:val="center"/>
          </w:tcPr>
          <w:p w14:paraId="0D02A6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58A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2808.5</w:t>
            </w:r>
          </w:p>
        </w:tc>
      </w:tr>
      <w:tr w:rsidR="006F08B0" w14:paraId="1EA990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A27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098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C1957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14:paraId="134781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408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135A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8383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60EB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07" w:type="dxa"/>
            <w:vAlign w:val="center"/>
          </w:tcPr>
          <w:p w14:paraId="613F4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4547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BC5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683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  <w:tc>
          <w:tcPr>
            <w:tcW w:w="713" w:type="dxa"/>
            <w:vAlign w:val="center"/>
          </w:tcPr>
          <w:p w14:paraId="25FF3F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456E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540.9</w:t>
            </w:r>
          </w:p>
        </w:tc>
      </w:tr>
      <w:tr w:rsidR="006F08B0" w14:paraId="74EDB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9FC5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318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5F396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53.10</w:t>
            </w:r>
          </w:p>
        </w:tc>
        <w:tc>
          <w:tcPr>
            <w:tcW w:w="990" w:type="dxa"/>
            <w:vAlign w:val="center"/>
          </w:tcPr>
          <w:p w14:paraId="4CEEB9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D4218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B134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2667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AD4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1494.8</w:t>
            </w:r>
          </w:p>
        </w:tc>
        <w:tc>
          <w:tcPr>
            <w:tcW w:w="707" w:type="dxa"/>
            <w:vAlign w:val="center"/>
          </w:tcPr>
          <w:p w14:paraId="6B8EA8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E3D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0B9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7BCC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1420.0</w:t>
            </w:r>
          </w:p>
        </w:tc>
        <w:tc>
          <w:tcPr>
            <w:tcW w:w="713" w:type="dxa"/>
            <w:vAlign w:val="center"/>
          </w:tcPr>
          <w:p w14:paraId="596F5C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6E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1420.0</w:t>
            </w:r>
          </w:p>
        </w:tc>
      </w:tr>
      <w:tr w:rsidR="006F08B0" w14:paraId="4DE5EB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FA3B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79C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CD08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16C994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E49DD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D2C1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5C22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A815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tcW w:w="707" w:type="dxa"/>
            <w:vAlign w:val="center"/>
          </w:tcPr>
          <w:p w14:paraId="2A5C6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2E4B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1DF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315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713" w:type="dxa"/>
            <w:vAlign w:val="center"/>
          </w:tcPr>
          <w:p w14:paraId="0CA08C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498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6F08B0" w14:paraId="45BA15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5CC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106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C8214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56A0A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02031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15E7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69F0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2EAB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310.6</w:t>
            </w:r>
          </w:p>
        </w:tc>
        <w:tc>
          <w:tcPr>
            <w:tcW w:w="707" w:type="dxa"/>
            <w:vAlign w:val="center"/>
          </w:tcPr>
          <w:p w14:paraId="4971B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7FA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8E85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35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  <w:tc>
          <w:tcPr>
            <w:tcW w:w="713" w:type="dxa"/>
            <w:vAlign w:val="center"/>
          </w:tcPr>
          <w:p w14:paraId="2B7221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BC6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326.1</w:t>
            </w:r>
          </w:p>
        </w:tc>
      </w:tr>
      <w:tr w:rsidR="006F08B0" w14:paraId="3F1900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09F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4AE8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6D82F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AFF1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E381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CF3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BFA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03C3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A28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A6DA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68F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DCA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EEB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FBB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248DDC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B28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8E27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92C6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93D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468E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CB4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0E25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C748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38A9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34D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6EFA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9B74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D18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0922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5360</w:t>
            </w:r>
          </w:p>
        </w:tc>
      </w:tr>
      <w:tr w:rsidR="006F08B0" w14:paraId="729971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4585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165B6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BCF5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990" w:type="dxa"/>
            <w:vAlign w:val="center"/>
          </w:tcPr>
          <w:p w14:paraId="7B2318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C6066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5499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99F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D15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2031.8</w:t>
            </w:r>
          </w:p>
        </w:tc>
        <w:tc>
          <w:tcPr>
            <w:tcW w:w="707" w:type="dxa"/>
            <w:vAlign w:val="center"/>
          </w:tcPr>
          <w:p w14:paraId="41C74B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A43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E89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1F2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2031.8</w:t>
            </w:r>
          </w:p>
        </w:tc>
        <w:tc>
          <w:tcPr>
            <w:tcW w:w="713" w:type="dxa"/>
            <w:vAlign w:val="center"/>
          </w:tcPr>
          <w:p w14:paraId="4C976A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E5B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2031.8</w:t>
            </w:r>
          </w:p>
        </w:tc>
      </w:tr>
      <w:tr w:rsidR="006F08B0" w14:paraId="58C726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479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631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854D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tcW w:w="990" w:type="dxa"/>
            <w:vAlign w:val="center"/>
          </w:tcPr>
          <w:p w14:paraId="41F3E4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9ABE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9051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A0DB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10D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633.4</w:t>
            </w:r>
          </w:p>
        </w:tc>
        <w:tc>
          <w:tcPr>
            <w:tcW w:w="707" w:type="dxa"/>
            <w:vAlign w:val="center"/>
          </w:tcPr>
          <w:p w14:paraId="0DD57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A684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6ED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DA7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665.0</w:t>
            </w:r>
          </w:p>
        </w:tc>
        <w:tc>
          <w:tcPr>
            <w:tcW w:w="713" w:type="dxa"/>
            <w:vAlign w:val="center"/>
          </w:tcPr>
          <w:p w14:paraId="72459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12DD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665.0</w:t>
            </w:r>
          </w:p>
        </w:tc>
      </w:tr>
      <w:tr w:rsidR="006F08B0" w14:paraId="2F3BFB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294B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4598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AFE0C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990" w:type="dxa"/>
            <w:vAlign w:val="center"/>
          </w:tcPr>
          <w:p w14:paraId="0F331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699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BD25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25C03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A4C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1075.9</w:t>
            </w:r>
          </w:p>
        </w:tc>
        <w:tc>
          <w:tcPr>
            <w:tcW w:w="707" w:type="dxa"/>
            <w:vAlign w:val="center"/>
          </w:tcPr>
          <w:p w14:paraId="591EF4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91FA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3512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C50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1022.1</w:t>
            </w:r>
          </w:p>
        </w:tc>
        <w:tc>
          <w:tcPr>
            <w:tcW w:w="713" w:type="dxa"/>
            <w:vAlign w:val="center"/>
          </w:tcPr>
          <w:p w14:paraId="5878CB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397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1022.1</w:t>
            </w:r>
          </w:p>
        </w:tc>
      </w:tr>
      <w:tr w:rsidR="006F08B0" w14:paraId="3A010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41E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212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E06CC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45F27B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6D07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D7E1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ED2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A50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707" w:type="dxa"/>
            <w:vAlign w:val="center"/>
          </w:tcPr>
          <w:p w14:paraId="4B65D5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C08F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077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91D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  <w:tc>
          <w:tcPr>
            <w:tcW w:w="713" w:type="dxa"/>
            <w:vAlign w:val="center"/>
          </w:tcPr>
          <w:p w14:paraId="1037EB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A29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</w:tr>
      <w:tr w:rsidR="006F08B0" w14:paraId="1CCC00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ABCE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1FE7D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0DF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990" w:type="dxa"/>
            <w:vAlign w:val="center"/>
          </w:tcPr>
          <w:p w14:paraId="73B641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F01A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22F9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BFDD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1FA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1040.4</w:t>
            </w:r>
          </w:p>
        </w:tc>
        <w:tc>
          <w:tcPr>
            <w:tcW w:w="707" w:type="dxa"/>
            <w:vAlign w:val="center"/>
          </w:tcPr>
          <w:p w14:paraId="771AA3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1276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8D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11E5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988.4</w:t>
            </w:r>
          </w:p>
        </w:tc>
        <w:tc>
          <w:tcPr>
            <w:tcW w:w="713" w:type="dxa"/>
            <w:vAlign w:val="center"/>
          </w:tcPr>
          <w:p w14:paraId="559F38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A57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988.4</w:t>
            </w:r>
          </w:p>
        </w:tc>
      </w:tr>
      <w:tr w:rsidR="006F08B0" w14:paraId="4F9C50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8B00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F5E6F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5CA98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E07A3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61E38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63AF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4A07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1EE3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261799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6E80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3B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CA9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  <w:tc>
          <w:tcPr>
            <w:tcW w:w="713" w:type="dxa"/>
            <w:vAlign w:val="center"/>
          </w:tcPr>
          <w:p w14:paraId="459E75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63F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</w:t>
            </w:r>
          </w:p>
        </w:tc>
      </w:tr>
      <w:tr w:rsidR="006F08B0" w14:paraId="7E341C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0BC1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C815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7FACF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3BEECD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34DB6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6815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1FDC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6796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34F311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04E3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99B8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822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3A9226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2C8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2FAD37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2777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C6F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EEB8D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DA421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9648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8F6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B236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D5C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 w14:paraId="605806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EE66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DBC3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A34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  <w:tc>
          <w:tcPr>
            <w:tcW w:w="713" w:type="dxa"/>
            <w:vAlign w:val="center"/>
          </w:tcPr>
          <w:p w14:paraId="29CFF9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94F5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236.0</w:t>
            </w:r>
          </w:p>
        </w:tc>
      </w:tr>
      <w:tr w:rsidR="006F08B0" w14:paraId="60134E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5BE8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AC252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1B16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2D91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3CC2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6FC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1113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2A3D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4A0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FBDC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5816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6F2C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02AB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75B7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4AA04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632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B866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5311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E0EF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B6A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CD0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B4E4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BC7F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4BE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E33A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427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B6FD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7C2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6966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5727</w:t>
            </w:r>
          </w:p>
        </w:tc>
      </w:tr>
      <w:tr w:rsidR="006F08B0" w14:paraId="79405A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E9A7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C2786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91D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</w:t>
            </w:r>
          </w:p>
        </w:tc>
        <w:tc>
          <w:tcPr>
            <w:tcW w:w="990" w:type="dxa"/>
            <w:vAlign w:val="center"/>
          </w:tcPr>
          <w:p w14:paraId="70004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9332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7F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FBE5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2E4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1954.4</w:t>
            </w:r>
          </w:p>
        </w:tc>
        <w:tc>
          <w:tcPr>
            <w:tcW w:w="707" w:type="dxa"/>
            <w:vAlign w:val="center"/>
          </w:tcPr>
          <w:p w14:paraId="546652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6604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B5F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B51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1954.4</w:t>
            </w:r>
          </w:p>
        </w:tc>
        <w:tc>
          <w:tcPr>
            <w:tcW w:w="713" w:type="dxa"/>
            <w:vAlign w:val="center"/>
          </w:tcPr>
          <w:p w14:paraId="01D221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F2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1954.4</w:t>
            </w:r>
          </w:p>
        </w:tc>
      </w:tr>
      <w:tr w:rsidR="006F08B0" w14:paraId="64023A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E5290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639F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E9CC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990" w:type="dxa"/>
            <w:vAlign w:val="center"/>
          </w:tcPr>
          <w:p w14:paraId="124632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A1B2D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B4C9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A20F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3BAA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4D014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4D457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EC4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5F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0A3EBA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943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6F08B0" w14:paraId="41E27E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A31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AC0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24028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</w:t>
            </w:r>
          </w:p>
        </w:tc>
        <w:tc>
          <w:tcPr>
            <w:tcW w:w="990" w:type="dxa"/>
            <w:vAlign w:val="center"/>
          </w:tcPr>
          <w:p w14:paraId="72584E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0D1D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9BE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14DF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DAA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45213A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D2F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7B2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729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  <w:tc>
          <w:tcPr>
            <w:tcW w:w="713" w:type="dxa"/>
            <w:vAlign w:val="center"/>
          </w:tcPr>
          <w:p w14:paraId="7671F0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9FD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562.2</w:t>
            </w:r>
          </w:p>
        </w:tc>
      </w:tr>
      <w:tr w:rsidR="006F08B0" w14:paraId="01C55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5A50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8B3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1C359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E5A1E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25ED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C420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0EEB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6747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1321F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57F1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854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26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  <w:tc>
          <w:tcPr>
            <w:tcW w:w="713" w:type="dxa"/>
            <w:vAlign w:val="center"/>
          </w:tcPr>
          <w:p w14:paraId="5C66A7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3A6F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596.7</w:t>
            </w:r>
          </w:p>
        </w:tc>
      </w:tr>
      <w:tr w:rsidR="006F08B0" w14:paraId="173E1F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8A4B6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AC8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862B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F6BA3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F5CE8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55F7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1068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77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702.0</w:t>
            </w:r>
          </w:p>
        </w:tc>
        <w:tc>
          <w:tcPr>
            <w:tcW w:w="707" w:type="dxa"/>
            <w:vAlign w:val="center"/>
          </w:tcPr>
          <w:p w14:paraId="24E3F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D4D8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50C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0B8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737.1</w:t>
            </w:r>
          </w:p>
        </w:tc>
        <w:tc>
          <w:tcPr>
            <w:tcW w:w="713" w:type="dxa"/>
            <w:vAlign w:val="center"/>
          </w:tcPr>
          <w:p w14:paraId="76B48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A75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737.1</w:t>
            </w:r>
          </w:p>
        </w:tc>
      </w:tr>
      <w:tr w:rsidR="006F08B0" w14:paraId="1A05B1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4030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FA5C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E08B6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F422D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8E892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70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B7E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7BB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71F283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BC49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667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BC1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21EB06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59A4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4498FC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78704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7D3F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1A0AAC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681DB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EDFAD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FEB9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1654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6A4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3E955C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13A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A29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E05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  <w:tc>
          <w:tcPr>
            <w:tcW w:w="713" w:type="dxa"/>
            <w:vAlign w:val="center"/>
          </w:tcPr>
          <w:p w14:paraId="255240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5C8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195.7</w:t>
            </w:r>
          </w:p>
        </w:tc>
      </w:tr>
      <w:tr w:rsidR="006F08B0" w14:paraId="34AC6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641E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BAE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9E1E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FB82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C654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BFD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1FC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6EC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8589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EE12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2D8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5C9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3ED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88A1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48FDDF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056B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7AF7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A65A3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3447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A252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681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A306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34B1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B0E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D81B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404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8005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71C6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C6A0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4660</w:t>
            </w:r>
          </w:p>
        </w:tc>
      </w:tr>
      <w:tr w:rsidR="006F08B0" w14:paraId="2421AF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6BC4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4DA42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9E6B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90.72</w:t>
            </w:r>
          </w:p>
        </w:tc>
        <w:tc>
          <w:tcPr>
            <w:tcW w:w="990" w:type="dxa"/>
            <w:vAlign w:val="center"/>
          </w:tcPr>
          <w:p w14:paraId="10954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98EA9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F83A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F3C3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8FA7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1755.4</w:t>
            </w:r>
          </w:p>
        </w:tc>
        <w:tc>
          <w:tcPr>
            <w:tcW w:w="707" w:type="dxa"/>
            <w:vAlign w:val="center"/>
          </w:tcPr>
          <w:p w14:paraId="711947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E4F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9F06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C0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1755.4</w:t>
            </w:r>
          </w:p>
        </w:tc>
        <w:tc>
          <w:tcPr>
            <w:tcW w:w="713" w:type="dxa"/>
            <w:vAlign w:val="center"/>
          </w:tcPr>
          <w:p w14:paraId="5289C5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96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1755.4</w:t>
            </w:r>
          </w:p>
        </w:tc>
      </w:tr>
      <w:tr w:rsidR="006F08B0" w14:paraId="69916D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58D65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4B0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C9B0F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36.27</w:t>
            </w:r>
          </w:p>
        </w:tc>
        <w:tc>
          <w:tcPr>
            <w:tcW w:w="990" w:type="dxa"/>
            <w:vAlign w:val="center"/>
          </w:tcPr>
          <w:p w14:paraId="73BED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149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056E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6E3C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47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1021.0</w:t>
            </w:r>
          </w:p>
        </w:tc>
        <w:tc>
          <w:tcPr>
            <w:tcW w:w="707" w:type="dxa"/>
            <w:vAlign w:val="center"/>
          </w:tcPr>
          <w:p w14:paraId="109E4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410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AED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53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  <w:tc>
          <w:tcPr>
            <w:tcW w:w="713" w:type="dxa"/>
            <w:vAlign w:val="center"/>
          </w:tcPr>
          <w:p w14:paraId="543ACE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68E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</w:t>
            </w:r>
          </w:p>
        </w:tc>
      </w:tr>
      <w:tr w:rsidR="006F08B0" w14:paraId="44878A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2EBC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333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4CC3E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0A91BD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1144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6F4E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2CEE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280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912.1</w:t>
            </w:r>
          </w:p>
        </w:tc>
        <w:tc>
          <w:tcPr>
            <w:tcW w:w="707" w:type="dxa"/>
            <w:vAlign w:val="center"/>
          </w:tcPr>
          <w:p w14:paraId="18B60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0955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341C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FF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  <w:tc>
          <w:tcPr>
            <w:tcW w:w="713" w:type="dxa"/>
            <w:vAlign w:val="center"/>
          </w:tcPr>
          <w:p w14:paraId="7DD2E8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0B3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</w:tr>
      <w:tr w:rsidR="006F08B0" w14:paraId="42A4E5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32F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271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F4D5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19D95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6A4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779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9EC2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9B95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60D5C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1240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53D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023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0B1A7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579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01A0A0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F2B83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240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1C1F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38615F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A8665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E667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21580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D1A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1053.0</w:t>
            </w:r>
          </w:p>
        </w:tc>
        <w:tc>
          <w:tcPr>
            <w:tcW w:w="707" w:type="dxa"/>
            <w:vAlign w:val="center"/>
          </w:tcPr>
          <w:p w14:paraId="5C1ED4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CD28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9A52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8C7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  <w:tc>
          <w:tcPr>
            <w:tcW w:w="713" w:type="dxa"/>
            <w:vAlign w:val="center"/>
          </w:tcPr>
          <w:p w14:paraId="57C847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20D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1000.4</w:t>
            </w:r>
          </w:p>
        </w:tc>
      </w:tr>
      <w:tr w:rsidR="006F08B0" w14:paraId="7558C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CC6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6341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00C604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47BA1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9ACA3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1AB1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E2A20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3D25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tcW w:w="707" w:type="dxa"/>
            <w:vAlign w:val="center"/>
          </w:tcPr>
          <w:p w14:paraId="51D62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B08A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B3A7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2B61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713" w:type="dxa"/>
            <w:vAlign w:val="center"/>
          </w:tcPr>
          <w:p w14:paraId="085222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0DC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</w:tr>
      <w:tr w:rsidR="006F08B0" w14:paraId="197D78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3108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E6F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13D4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BBDD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2C85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727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436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B3A3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907D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223A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76F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CC4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08CB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7B1F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6F08B0" w14:paraId="73BD25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CE3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778E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E6F2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050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054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33E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2AE8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244D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D04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E09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EC16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E02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2774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AF9A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5369</w:t>
            </w:r>
          </w:p>
        </w:tc>
      </w:tr>
      <w:tr w:rsidR="006F08B0" w14:paraId="1277EB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65A4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66CE4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053D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78.60</w:t>
            </w:r>
          </w:p>
        </w:tc>
        <w:tc>
          <w:tcPr>
            <w:tcW w:w="990" w:type="dxa"/>
            <w:vAlign w:val="center"/>
          </w:tcPr>
          <w:p w14:paraId="230ECC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9BAF2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496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62BB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CD83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1520.9</w:t>
            </w:r>
          </w:p>
        </w:tc>
        <w:tc>
          <w:tcPr>
            <w:tcW w:w="707" w:type="dxa"/>
            <w:vAlign w:val="center"/>
          </w:tcPr>
          <w:p w14:paraId="202DF4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15DA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9D0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999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1520.9</w:t>
            </w:r>
          </w:p>
        </w:tc>
        <w:tc>
          <w:tcPr>
            <w:tcW w:w="713" w:type="dxa"/>
            <w:vAlign w:val="center"/>
          </w:tcPr>
          <w:p w14:paraId="4D95C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74C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1520.9</w:t>
            </w:r>
          </w:p>
        </w:tc>
      </w:tr>
      <w:tr w:rsidR="006F08B0" w14:paraId="090D15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6A9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7AD1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DE8A8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tcW w:w="990" w:type="dxa"/>
            <w:vAlign w:val="center"/>
          </w:tcPr>
          <w:p w14:paraId="719F5D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9DC03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7129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859F6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C75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852.9</w:t>
            </w:r>
          </w:p>
        </w:tc>
        <w:tc>
          <w:tcPr>
            <w:tcW w:w="707" w:type="dxa"/>
            <w:vAlign w:val="center"/>
          </w:tcPr>
          <w:p w14:paraId="5653A9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9CA4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72A0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454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  <w:tc>
          <w:tcPr>
            <w:tcW w:w="713" w:type="dxa"/>
            <w:vAlign w:val="center"/>
          </w:tcPr>
          <w:p w14:paraId="35B7D6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B27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</w:tr>
      <w:tr w:rsidR="006F08B0" w14:paraId="32CC8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07F7E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E6F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6DA84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481991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FDBF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721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EEF1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6DB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6D3DF3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AE2B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BA2E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707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833.6</w:t>
            </w:r>
          </w:p>
        </w:tc>
        <w:tc>
          <w:tcPr>
            <w:tcW w:w="713" w:type="dxa"/>
            <w:vAlign w:val="center"/>
          </w:tcPr>
          <w:p w14:paraId="7440C0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CC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833.6</w:t>
            </w:r>
          </w:p>
        </w:tc>
      </w:tr>
      <w:tr w:rsidR="006F08B0" w14:paraId="161F74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058C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CA562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55724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2BAD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9DB0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AD5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67D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0DD4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A175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2794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69F9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A78C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BFB9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915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8A1B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0177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0FEE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DFD9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A71D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1EAF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46B5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148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6EF4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A903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FC8C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759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947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269B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9B3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3165</w:t>
            </w:r>
          </w:p>
        </w:tc>
      </w:tr>
      <w:tr w:rsidR="006F08B0" w14:paraId="79E0B3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4E12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25426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703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 w14:paraId="5ADB91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46B88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63F5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D997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906E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1316.6</w:t>
            </w:r>
          </w:p>
        </w:tc>
        <w:tc>
          <w:tcPr>
            <w:tcW w:w="707" w:type="dxa"/>
            <w:vAlign w:val="center"/>
          </w:tcPr>
          <w:p w14:paraId="66F59C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8C87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2830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A33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1316.6</w:t>
            </w:r>
          </w:p>
        </w:tc>
        <w:tc>
          <w:tcPr>
            <w:tcW w:w="713" w:type="dxa"/>
            <w:vAlign w:val="center"/>
          </w:tcPr>
          <w:p w14:paraId="20B6D3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3D6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1316.6</w:t>
            </w:r>
          </w:p>
        </w:tc>
      </w:tr>
      <w:tr w:rsidR="006F08B0" w14:paraId="494372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0BBC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70AF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01B55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639B72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77EB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A63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9F79D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CC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51B305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DAD3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110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68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7E2F59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047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164B14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928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3D3E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A439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232C96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09F98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A241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BB67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F7A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2754A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648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495C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14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3E1E3B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BE0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2BAA6C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4B187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59C1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71ED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16.98</w:t>
            </w:r>
          </w:p>
        </w:tc>
        <w:tc>
          <w:tcPr>
            <w:tcW w:w="990" w:type="dxa"/>
            <w:vAlign w:val="center"/>
          </w:tcPr>
          <w:p w14:paraId="02B33A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CC99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2FA7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44AE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8C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  <w:tc>
          <w:tcPr>
            <w:tcW w:w="707" w:type="dxa"/>
            <w:vAlign w:val="center"/>
          </w:tcPr>
          <w:p w14:paraId="44854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B33A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DEDA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F05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  <w:tc>
          <w:tcPr>
            <w:tcW w:w="713" w:type="dxa"/>
            <w:vAlign w:val="center"/>
          </w:tcPr>
          <w:p w14:paraId="32109D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60C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454.1</w:t>
            </w:r>
          </w:p>
        </w:tc>
      </w:tr>
      <w:tr w:rsidR="006F08B0" w14:paraId="667331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164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6EF5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FDCDA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6BB9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0CCC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0A50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B3AA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38C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789.8</w:t>
            </w:r>
          </w:p>
        </w:tc>
        <w:tc>
          <w:tcPr>
            <w:tcW w:w="707" w:type="dxa"/>
            <w:vAlign w:val="center"/>
          </w:tcPr>
          <w:p w14:paraId="37219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F888A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410A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07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750.3</w:t>
            </w:r>
          </w:p>
        </w:tc>
        <w:tc>
          <w:tcPr>
            <w:tcW w:w="713" w:type="dxa"/>
            <w:vAlign w:val="center"/>
          </w:tcPr>
          <w:p w14:paraId="6A3B4D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2A5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750.3</w:t>
            </w:r>
          </w:p>
        </w:tc>
      </w:tr>
      <w:tr w:rsidR="006F08B0" w14:paraId="7229C9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34AB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B693D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652D9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37886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1CC9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16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515B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D50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069C1F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69E9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3B17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05E0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0A8012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34A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3EB74A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345CA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2ED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5F98C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8AC3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6D49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6B0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AE7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B45D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BC3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FEF1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C47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59A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0E7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BF15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06CC0A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400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5C3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EB83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17AB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26F1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09AD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FE7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971F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A218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939E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2BDC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ABFC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BED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239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3946</w:t>
            </w:r>
          </w:p>
        </w:tc>
      </w:tr>
      <w:tr w:rsidR="006F08B0" w14:paraId="4C3C95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B8CA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3393C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DB8F8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64.63</w:t>
            </w:r>
          </w:p>
        </w:tc>
        <w:tc>
          <w:tcPr>
            <w:tcW w:w="990" w:type="dxa"/>
            <w:vAlign w:val="center"/>
          </w:tcPr>
          <w:p w14:paraId="2C1ABF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92A97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0B02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726D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A12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707" w:type="dxa"/>
            <w:vAlign w:val="center"/>
          </w:tcPr>
          <w:p w14:paraId="6C16CF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1A6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001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833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  <w:tc>
          <w:tcPr>
            <w:tcW w:w="713" w:type="dxa"/>
            <w:vAlign w:val="center"/>
          </w:tcPr>
          <w:p w14:paraId="14A9AB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BED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1250.6</w:t>
            </w:r>
          </w:p>
        </w:tc>
      </w:tr>
      <w:tr w:rsidR="006F08B0" w14:paraId="242864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D04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F22C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BAA73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450B81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72E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F0A4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F297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B24B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5D0649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540BC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4CF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979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vAlign w:val="center"/>
          </w:tcPr>
          <w:p w14:paraId="0D581E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A7B0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6F08B0" w14:paraId="2F7475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805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AB4E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FA83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55A48A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6A8A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4FA8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FF9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4631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5CEC17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85DEE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8A1E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80F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tcW w:w="713" w:type="dxa"/>
            <w:vAlign w:val="center"/>
          </w:tcPr>
          <w:p w14:paraId="34F6E3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8E2D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</w:tr>
      <w:tr w:rsidR="006F08B0" w14:paraId="03E987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3B5F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81B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9C5D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11.23</w:t>
            </w:r>
          </w:p>
        </w:tc>
        <w:tc>
          <w:tcPr>
            <w:tcW w:w="990" w:type="dxa"/>
            <w:vAlign w:val="center"/>
          </w:tcPr>
          <w:p w14:paraId="164DE0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9D3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B68F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FB0C0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3A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707" w:type="dxa"/>
            <w:vAlign w:val="center"/>
          </w:tcPr>
          <w:p w14:paraId="25E023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B7D4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70A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FA2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vAlign w:val="center"/>
          </w:tcPr>
          <w:p w14:paraId="6A9D79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4A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6F08B0" w14:paraId="7A1FDA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B6F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164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A89A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tcW w:w="990" w:type="dxa"/>
            <w:vAlign w:val="center"/>
          </w:tcPr>
          <w:p w14:paraId="223BF5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5335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2684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BF4B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B516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tcW w:w="707" w:type="dxa"/>
            <w:vAlign w:val="center"/>
          </w:tcPr>
          <w:p w14:paraId="4F2B57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B77D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48AB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F14D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tcW w:w="713" w:type="dxa"/>
            <w:vAlign w:val="center"/>
          </w:tcPr>
          <w:p w14:paraId="7034FB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AD1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:rsidR="006F08B0" w14:paraId="7B0A3A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C31A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DA10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9A8FB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990" w:type="dxa"/>
            <w:vAlign w:val="center"/>
          </w:tcPr>
          <w:p w14:paraId="72CD1A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7339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7A39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F75F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12E7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14:paraId="38565B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10C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548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4B2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  <w:tc>
          <w:tcPr>
            <w:tcW w:w="713" w:type="dxa"/>
            <w:vAlign w:val="center"/>
          </w:tcPr>
          <w:p w14:paraId="5DA0C2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806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:rsidR="006F08B0" w14:paraId="37A67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F5B7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3A6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A806C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11.71</w:t>
            </w:r>
          </w:p>
        </w:tc>
        <w:tc>
          <w:tcPr>
            <w:tcW w:w="990" w:type="dxa"/>
            <w:vAlign w:val="center"/>
          </w:tcPr>
          <w:p w14:paraId="7BC90A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AEC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193D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6130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927A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329.6</w:t>
            </w:r>
          </w:p>
        </w:tc>
        <w:tc>
          <w:tcPr>
            <w:tcW w:w="707" w:type="dxa"/>
            <w:vAlign w:val="center"/>
          </w:tcPr>
          <w:p w14:paraId="737A47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203E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A06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65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</w:t>
            </w:r>
          </w:p>
        </w:tc>
        <w:tc>
          <w:tcPr>
            <w:tcW w:w="713" w:type="dxa"/>
            <w:vAlign w:val="center"/>
          </w:tcPr>
          <w:p w14:paraId="36D1AF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48C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346.1</w:t>
            </w:r>
          </w:p>
        </w:tc>
      </w:tr>
      <w:tr w:rsidR="006F08B0" w14:paraId="06F81C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9318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787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D856E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9.19</w:t>
            </w:r>
          </w:p>
        </w:tc>
        <w:tc>
          <w:tcPr>
            <w:tcW w:w="990" w:type="dxa"/>
            <w:vAlign w:val="center"/>
          </w:tcPr>
          <w:p w14:paraId="22EFBE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726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17A6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581D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909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258.7</w:t>
            </w:r>
          </w:p>
        </w:tc>
        <w:tc>
          <w:tcPr>
            <w:tcW w:w="707" w:type="dxa"/>
            <w:vAlign w:val="center"/>
          </w:tcPr>
          <w:p w14:paraId="1E9608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C41A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CB2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7BE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tcW w:w="713" w:type="dxa"/>
            <w:vAlign w:val="center"/>
          </w:tcPr>
          <w:p w14:paraId="398629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C51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:rsidR="006F08B0" w14:paraId="6AF04C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26A3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6213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C902D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14:paraId="422371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B779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BDB3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1902A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795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tcW w:w="707" w:type="dxa"/>
            <w:vAlign w:val="center"/>
          </w:tcPr>
          <w:p w14:paraId="47FE62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0D5A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900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C03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713" w:type="dxa"/>
            <w:vAlign w:val="center"/>
          </w:tcPr>
          <w:p w14:paraId="2D2175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4B7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:rsidR="006F08B0" w14:paraId="350AB8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BED0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1A6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3575FA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990" w:type="dxa"/>
            <w:vAlign w:val="center"/>
          </w:tcPr>
          <w:p w14:paraId="0A15CF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1C013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CB09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832AF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67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14:paraId="372534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6AD1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E342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C2E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  <w:tc>
          <w:tcPr>
            <w:tcW w:w="713" w:type="dxa"/>
            <w:vAlign w:val="center"/>
          </w:tcPr>
          <w:p w14:paraId="6513AF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3025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</w:t>
            </w:r>
          </w:p>
        </w:tc>
      </w:tr>
      <w:tr w:rsidR="006F08B0" w14:paraId="502C5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45B8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87E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14:paraId="6D8D2A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BB50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A0A03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350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70E7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6543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tcW w:w="707" w:type="dxa"/>
            <w:vAlign w:val="center"/>
          </w:tcPr>
          <w:p w14:paraId="1BEB5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CD7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A1BD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7FE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tcW w:w="713" w:type="dxa"/>
            <w:vAlign w:val="center"/>
          </w:tcPr>
          <w:p w14:paraId="7B159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C17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6F08B0" w14:paraId="24C699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A767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AEA3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B590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73B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FCF3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291A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13E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2D5C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554B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77A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7002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1E34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D8F6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2F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6F08B0" w14:paraId="709F37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E71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BA2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65EE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73BE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58E1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753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A6E2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3D7A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3C0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0DAC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9597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590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8B9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285D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3701</w:t>
            </w:r>
          </w:p>
        </w:tc>
      </w:tr>
      <w:tr w:rsidR="006F08B0" w14:paraId="484DA5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1F23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906F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0BDF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61.78</w:t>
            </w:r>
          </w:p>
        </w:tc>
        <w:tc>
          <w:tcPr>
            <w:tcW w:w="990" w:type="dxa"/>
            <w:vAlign w:val="center"/>
          </w:tcPr>
          <w:p w14:paraId="12997A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4FBB6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E61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0F5A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E87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1195.5</w:t>
            </w:r>
          </w:p>
        </w:tc>
        <w:tc>
          <w:tcPr>
            <w:tcW w:w="707" w:type="dxa"/>
            <w:vAlign w:val="center"/>
          </w:tcPr>
          <w:p w14:paraId="627CDE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6AE7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F2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2BE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1195.5</w:t>
            </w:r>
          </w:p>
        </w:tc>
        <w:tc>
          <w:tcPr>
            <w:tcW w:w="713" w:type="dxa"/>
            <w:vAlign w:val="center"/>
          </w:tcPr>
          <w:p w14:paraId="76B909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47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1195.5</w:t>
            </w:r>
          </w:p>
        </w:tc>
      </w:tr>
      <w:tr w:rsidR="006F08B0" w14:paraId="6F06B8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C83DC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7768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8AF4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52D0F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A2C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2D1E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AEF31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C45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07" w:type="dxa"/>
            <w:vAlign w:val="center"/>
          </w:tcPr>
          <w:p w14:paraId="7FDA23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95E7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378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CF3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14:paraId="29C447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ECC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6F08B0" w14:paraId="601E26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EA5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7144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8228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14:paraId="0081D6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19F6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1439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F52E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F936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07" w:type="dxa"/>
            <w:vAlign w:val="center"/>
          </w:tcPr>
          <w:p w14:paraId="28AA22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EB4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1F2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27C3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14:paraId="4C93BE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0BA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6F08B0" w14:paraId="33A3D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B4C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61F9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1A78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22.38</w:t>
            </w:r>
          </w:p>
        </w:tc>
        <w:tc>
          <w:tcPr>
            <w:tcW w:w="990" w:type="dxa"/>
            <w:vAlign w:val="center"/>
          </w:tcPr>
          <w:p w14:paraId="13DCC1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6F2D8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7B3C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D9B4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F03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2182.1</w:t>
            </w:r>
          </w:p>
        </w:tc>
        <w:tc>
          <w:tcPr>
            <w:tcW w:w="707" w:type="dxa"/>
            <w:vAlign w:val="center"/>
          </w:tcPr>
          <w:p w14:paraId="3F5A41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830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6F2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1253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1854.7</w:t>
            </w:r>
          </w:p>
        </w:tc>
        <w:tc>
          <w:tcPr>
            <w:tcW w:w="713" w:type="dxa"/>
            <w:vAlign w:val="center"/>
          </w:tcPr>
          <w:p w14:paraId="4019DB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DBF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1854.7</w:t>
            </w:r>
          </w:p>
        </w:tc>
      </w:tr>
      <w:tr w:rsidR="006F08B0" w14:paraId="21998A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99CC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109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44E6F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0192A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07E04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BC8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A9EC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C31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2338C9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A84E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E44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A8B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713" w:type="dxa"/>
            <w:vAlign w:val="center"/>
          </w:tcPr>
          <w:p w14:paraId="1CF7E8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302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</w:tr>
      <w:tr w:rsidR="006F08B0" w14:paraId="3ABAD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69981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B84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211C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572C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60DD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868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721B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BC2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B4BC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B603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A0B0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9CBB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D149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F01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3495</w:t>
            </w:r>
          </w:p>
        </w:tc>
      </w:tr>
      <w:tr w:rsidR="006F08B0" w14:paraId="26DA0F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6B13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C881D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2B0F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54.12</w:t>
            </w:r>
          </w:p>
        </w:tc>
        <w:tc>
          <w:tcPr>
            <w:tcW w:w="990" w:type="dxa"/>
            <w:vAlign w:val="center"/>
          </w:tcPr>
          <w:p w14:paraId="6BECFA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D4C4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529D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9712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6D5D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1047.2</w:t>
            </w:r>
          </w:p>
        </w:tc>
        <w:tc>
          <w:tcPr>
            <w:tcW w:w="707" w:type="dxa"/>
            <w:vAlign w:val="center"/>
          </w:tcPr>
          <w:p w14:paraId="5FA59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E1F7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116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682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1047.2</w:t>
            </w:r>
          </w:p>
        </w:tc>
        <w:tc>
          <w:tcPr>
            <w:tcW w:w="713" w:type="dxa"/>
            <w:vAlign w:val="center"/>
          </w:tcPr>
          <w:p w14:paraId="3376E0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7C55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1047.2</w:t>
            </w:r>
          </w:p>
        </w:tc>
      </w:tr>
      <w:tr w:rsidR="006F08B0" w14:paraId="4368D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9420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71E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A416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tcW w:w="990" w:type="dxa"/>
            <w:vAlign w:val="center"/>
          </w:tcPr>
          <w:p w14:paraId="73F927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6945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90AA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FAAB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7BB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1114.7</w:t>
            </w:r>
          </w:p>
        </w:tc>
        <w:tc>
          <w:tcPr>
            <w:tcW w:w="707" w:type="dxa"/>
            <w:vAlign w:val="center"/>
          </w:tcPr>
          <w:p w14:paraId="362EC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00A4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44E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3F1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  <w:tc>
          <w:tcPr>
            <w:tcW w:w="713" w:type="dxa"/>
            <w:vAlign w:val="center"/>
          </w:tcPr>
          <w:p w14:paraId="59335D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AD7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1170.5</w:t>
            </w:r>
          </w:p>
        </w:tc>
      </w:tr>
      <w:tr w:rsidR="006F08B0" w14:paraId="2D7682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B3F19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770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B34E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D04A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BE38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9C5E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8CD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55C0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549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6B3A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B65E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44FD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1EA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6E2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2218</w:t>
            </w:r>
          </w:p>
        </w:tc>
      </w:tr>
      <w:tr w:rsidR="006F08B0" w14:paraId="52D925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67E9D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5FB7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0653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50.26</w:t>
            </w:r>
          </w:p>
        </w:tc>
        <w:tc>
          <w:tcPr>
            <w:tcW w:w="990" w:type="dxa"/>
            <w:vAlign w:val="center"/>
          </w:tcPr>
          <w:p w14:paraId="16CC2C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1E3C8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8FB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B47C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1A6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tcW w:w="707" w:type="dxa"/>
            <w:vAlign w:val="center"/>
          </w:tcPr>
          <w:p w14:paraId="30705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962E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8DE4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282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  <w:tc>
          <w:tcPr>
            <w:tcW w:w="713" w:type="dxa"/>
            <w:vAlign w:val="center"/>
          </w:tcPr>
          <w:p w14:paraId="169F7E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F68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972.5</w:t>
            </w:r>
          </w:p>
        </w:tc>
      </w:tr>
      <w:tr w:rsidR="006F08B0" w14:paraId="01FE28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7AD6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90B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CAB6F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990" w:type="dxa"/>
            <w:vAlign w:val="center"/>
          </w:tcPr>
          <w:p w14:paraId="57D450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72B0C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96E4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CCE75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B5D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353.7</w:t>
            </w:r>
          </w:p>
        </w:tc>
        <w:tc>
          <w:tcPr>
            <w:tcW w:w="707" w:type="dxa"/>
            <w:vAlign w:val="center"/>
          </w:tcPr>
          <w:p w14:paraId="42C9F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6287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19E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C7A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tcW w:w="713" w:type="dxa"/>
            <w:vAlign w:val="center"/>
          </w:tcPr>
          <w:p w14:paraId="2BF646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A58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</w:tr>
      <w:tr w:rsidR="006F08B0" w14:paraId="413B5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11F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FFA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1C92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14:paraId="5A19FE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5432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127E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80BF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5286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760.1</w:t>
            </w:r>
          </w:p>
        </w:tc>
        <w:tc>
          <w:tcPr>
            <w:tcW w:w="707" w:type="dxa"/>
            <w:vAlign w:val="center"/>
          </w:tcPr>
          <w:p w14:paraId="55FC20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46EF0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A1B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74F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  <w:tc>
          <w:tcPr>
            <w:tcW w:w="713" w:type="dxa"/>
            <w:vAlign w:val="center"/>
          </w:tcPr>
          <w:p w14:paraId="0F8FDD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625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798.1</w:t>
            </w:r>
          </w:p>
        </w:tc>
      </w:tr>
      <w:tr w:rsidR="006F08B0" w14:paraId="28FBF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7BBE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FEA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40508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026A6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5CD5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D6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F03B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03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877.5</w:t>
            </w:r>
          </w:p>
        </w:tc>
        <w:tc>
          <w:tcPr>
            <w:tcW w:w="707" w:type="dxa"/>
            <w:vAlign w:val="center"/>
          </w:tcPr>
          <w:p w14:paraId="29D886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B8C7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F65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692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  <w:tc>
          <w:tcPr>
            <w:tcW w:w="713" w:type="dxa"/>
            <w:vAlign w:val="center"/>
          </w:tcPr>
          <w:p w14:paraId="0C52CB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05C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921.4</w:t>
            </w:r>
          </w:p>
        </w:tc>
      </w:tr>
      <w:tr w:rsidR="006F08B0" w14:paraId="2CAC57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92BAC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4AF8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9D8C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1E44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2905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3AA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A58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075F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EEF3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F0F2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8892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7686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126C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058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529A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BCB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BD31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0DBE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52AE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0CFC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3175E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83DD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E1E4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734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64A9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D3A1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EC43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0FC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6AD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3028</w:t>
            </w:r>
          </w:p>
        </w:tc>
      </w:tr>
      <w:tr w:rsidR="006F08B0" w14:paraId="419D7B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9A1B86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2C4E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ABE85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90" w:type="dxa"/>
            <w:vAlign w:val="center"/>
          </w:tcPr>
          <w:p w14:paraId="6A0828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FB1B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54F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C5C4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FF84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957.8</w:t>
            </w:r>
          </w:p>
        </w:tc>
        <w:tc>
          <w:tcPr>
            <w:tcW w:w="707" w:type="dxa"/>
            <w:vAlign w:val="center"/>
          </w:tcPr>
          <w:p w14:paraId="5C7FE2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B0F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0B32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3D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957.8</w:t>
            </w:r>
          </w:p>
        </w:tc>
        <w:tc>
          <w:tcPr>
            <w:tcW w:w="713" w:type="dxa"/>
            <w:vAlign w:val="center"/>
          </w:tcPr>
          <w:p w14:paraId="0C926C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9E5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957.8</w:t>
            </w:r>
          </w:p>
        </w:tc>
      </w:tr>
      <w:tr w:rsidR="006F08B0" w14:paraId="0608F3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8C9C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B17A4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AD15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1125F2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D8EC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02C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A69A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063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21A129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EC2D6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7E1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4B04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68F80E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285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475B5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5FC7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34A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D3E82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0214B9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1E9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ACEE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547DA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A5C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42E935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B81A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01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0A0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14:paraId="6AA2DD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FB9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6F08B0" w14:paraId="30A8D0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8CAA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36A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91A2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tcW w:w="990" w:type="dxa"/>
            <w:vAlign w:val="center"/>
          </w:tcPr>
          <w:p w14:paraId="330962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237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1EA1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B30C6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42B8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707" w:type="dxa"/>
            <w:vAlign w:val="center"/>
          </w:tcPr>
          <w:p w14:paraId="1FBE6E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97EE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B21E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C96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  <w:tc>
          <w:tcPr>
            <w:tcW w:w="713" w:type="dxa"/>
            <w:vAlign w:val="center"/>
          </w:tcPr>
          <w:p w14:paraId="4B3361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476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670.7</w:t>
            </w:r>
          </w:p>
        </w:tc>
      </w:tr>
      <w:tr w:rsidR="006F08B0" w14:paraId="43AE9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5211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7995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D7148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14:paraId="4DF25B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5BB78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76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AB12F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7F11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07DB05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783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0FA3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FF6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 w14:paraId="757D5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1E8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6F08B0" w14:paraId="103FE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E39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10C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14:paraId="13691D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</w:t>
            </w:r>
          </w:p>
        </w:tc>
        <w:tc>
          <w:tcPr>
            <w:tcW w:w="990" w:type="dxa"/>
            <w:vAlign w:val="center"/>
          </w:tcPr>
          <w:p w14:paraId="42B008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4B28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C6AFA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2843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AB34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2252.3</w:t>
            </w:r>
          </w:p>
        </w:tc>
        <w:tc>
          <w:tcPr>
            <w:tcW w:w="707" w:type="dxa"/>
            <w:vAlign w:val="center"/>
          </w:tcPr>
          <w:p w14:paraId="21011D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D94B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201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AA5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2139.6</w:t>
            </w:r>
          </w:p>
        </w:tc>
        <w:tc>
          <w:tcPr>
            <w:tcW w:w="713" w:type="dxa"/>
            <w:vAlign w:val="center"/>
          </w:tcPr>
          <w:p w14:paraId="56CD9F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DD8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2139.6</w:t>
            </w:r>
          </w:p>
        </w:tc>
      </w:tr>
      <w:tr w:rsidR="006F08B0" w14:paraId="7BA77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A997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C77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3FCD6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15CD37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CCAC2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BD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BECC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E3C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6B442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DF2B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64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CC51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1044.2</w:t>
            </w:r>
          </w:p>
        </w:tc>
        <w:tc>
          <w:tcPr>
            <w:tcW w:w="713" w:type="dxa"/>
            <w:vAlign w:val="center"/>
          </w:tcPr>
          <w:p w14:paraId="2762F1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AD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1044.2</w:t>
            </w:r>
          </w:p>
        </w:tc>
      </w:tr>
      <w:tr w:rsidR="006F08B0" w14:paraId="1BB5E2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2E2CD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B21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14:paraId="77C9AC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EE95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9A806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4DC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559F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DA2C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1228.5</w:t>
            </w:r>
          </w:p>
        </w:tc>
        <w:tc>
          <w:tcPr>
            <w:tcW w:w="707" w:type="dxa"/>
            <w:vAlign w:val="center"/>
          </w:tcPr>
          <w:p w14:paraId="58EDB1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B177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43AB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0C65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  <w:tc>
          <w:tcPr>
            <w:tcW w:w="713" w:type="dxa"/>
            <w:vAlign w:val="center"/>
          </w:tcPr>
          <w:p w14:paraId="599058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E50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1289.9</w:t>
            </w:r>
          </w:p>
        </w:tc>
      </w:tr>
      <w:tr w:rsidR="006F08B0" w14:paraId="556078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2E3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2988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2C6269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6651B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CF4B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518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0053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A15F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07" w:type="dxa"/>
            <w:vAlign w:val="center"/>
          </w:tcPr>
          <w:p w14:paraId="2FC864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C035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F52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E61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tcW w:w="713" w:type="dxa"/>
            <w:vAlign w:val="center"/>
          </w:tcPr>
          <w:p w14:paraId="278A13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80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</w:tr>
      <w:tr w:rsidR="006F08B0" w14:paraId="3D3E7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1ECE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1AB9A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5124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E654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67C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95E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1FE3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7830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68E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6F9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A6B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F8EC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8973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250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6F08B0" w14:paraId="31897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636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8EE3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75F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3DD2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C624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69D3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E52D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141A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4AB1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8054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96C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01C0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4D86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2279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6624</w:t>
            </w:r>
          </w:p>
        </w:tc>
      </w:tr>
      <w:tr w:rsidR="006F08B0" w14:paraId="5D34B4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F3AE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7CDC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299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14:paraId="255F33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3699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AD54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83CE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1F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07" w:type="dxa"/>
            <w:vAlign w:val="center"/>
          </w:tcPr>
          <w:p w14:paraId="611F39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FD2B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8B4D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72A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13" w:type="dxa"/>
            <w:vAlign w:val="center"/>
          </w:tcPr>
          <w:p w14:paraId="7ECA82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A95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</w:tr>
      <w:tr w:rsidR="006F08B0" w14:paraId="2AB756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F0A2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58A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2664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28DAC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B570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C44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AFAF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0F2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31CC69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0068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B1D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838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27FD2C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91B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784548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0DD3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3F12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A3670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5954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A8B9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0F2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9E2D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39C6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4E76E6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76B7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5BA6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CF8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248190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B5C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6F08B0" w14:paraId="5CEB9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0D3A0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7A94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04A521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4E101F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8CCF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FD1F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9CE2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AB46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1064.7</w:t>
            </w:r>
          </w:p>
        </w:tc>
        <w:tc>
          <w:tcPr>
            <w:tcW w:w="707" w:type="dxa"/>
            <w:vAlign w:val="center"/>
          </w:tcPr>
          <w:p w14:paraId="2EC47C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EEB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75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E0A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  <w:tc>
          <w:tcPr>
            <w:tcW w:w="713" w:type="dxa"/>
            <w:vAlign w:val="center"/>
          </w:tcPr>
          <w:p w14:paraId="19E77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2ED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</w:tr>
      <w:tr w:rsidR="006F08B0" w14:paraId="057EEB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9644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C868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B529B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B23C2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F916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E5B1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D81A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9A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034A5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C2D3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E70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DA0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2BDE74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B61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197350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712A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2F3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B7FC2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50B6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4AE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172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842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48F0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4B83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FCDB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7C1D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4E1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A31F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0C1A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</w:t>
            </w:r>
          </w:p>
        </w:tc>
      </w:tr>
      <w:tr w:rsidR="006F08B0" w14:paraId="24F518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D484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F7B5B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0040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14:paraId="6621E6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D93AB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2D6E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EE50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7E8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07" w:type="dxa"/>
            <w:vAlign w:val="center"/>
          </w:tcPr>
          <w:p w14:paraId="35B525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5A78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D082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DC0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  <w:tc>
          <w:tcPr>
            <w:tcW w:w="713" w:type="dxa"/>
            <w:vAlign w:val="center"/>
          </w:tcPr>
          <w:p w14:paraId="440A5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C00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752.3</w:t>
            </w:r>
          </w:p>
        </w:tc>
      </w:tr>
      <w:tr w:rsidR="006F08B0" w14:paraId="2E0C0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B85C6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EC1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1507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90" w:type="dxa"/>
            <w:vAlign w:val="center"/>
          </w:tcPr>
          <w:p w14:paraId="6ECED2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613C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477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16E02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73AE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07" w:type="dxa"/>
            <w:vAlign w:val="center"/>
          </w:tcPr>
          <w:p w14:paraId="05019F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59A4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CF5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564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60F40D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FD8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6F08B0" w14:paraId="108772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3D10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AF77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7C41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66DA8C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489B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7575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1633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72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tcW w:w="707" w:type="dxa"/>
            <w:vAlign w:val="center"/>
          </w:tcPr>
          <w:p w14:paraId="445ACA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183E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23EF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5B0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14:paraId="69A28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9A5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6F08B0" w14:paraId="56626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43D02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95B5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D6B30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14:paraId="4433EB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DF1F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B789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1627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E669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tcW w:w="707" w:type="dxa"/>
            <w:vAlign w:val="center"/>
          </w:tcPr>
          <w:p w14:paraId="026982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C05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54A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6DE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  <w:tc>
          <w:tcPr>
            <w:tcW w:w="713" w:type="dxa"/>
            <w:vAlign w:val="center"/>
          </w:tcPr>
          <w:p w14:paraId="4A95AA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303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:rsidR="006F08B0" w14:paraId="3F57B9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AE8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977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14:paraId="690EB9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14:paraId="74FF5E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CD2D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66E8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EFCB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5664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1064.7</w:t>
            </w:r>
          </w:p>
        </w:tc>
        <w:tc>
          <w:tcPr>
            <w:tcW w:w="707" w:type="dxa"/>
            <w:vAlign w:val="center"/>
          </w:tcPr>
          <w:p w14:paraId="1A659F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7997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EA7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0BE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  <w:tc>
          <w:tcPr>
            <w:tcW w:w="713" w:type="dxa"/>
            <w:vAlign w:val="center"/>
          </w:tcPr>
          <w:p w14:paraId="1389C5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09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905.0</w:t>
            </w:r>
          </w:p>
        </w:tc>
      </w:tr>
      <w:tr w:rsidR="006F08B0" w14:paraId="781A81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C3A4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03987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46FC16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FEB57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930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6059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5BB1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A71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0CA18A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4672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9D8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B64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327B22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DFA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7430F4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F6A0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7B65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EBCC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0DEA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E940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439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6CE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5961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116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89C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69F2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829A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AD8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F35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2502</w:t>
            </w:r>
          </w:p>
        </w:tc>
      </w:tr>
      <w:tr w:rsidR="006F08B0" w14:paraId="0BE8DC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29FC7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C7E4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924E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37.69</w:t>
            </w:r>
          </w:p>
        </w:tc>
        <w:tc>
          <w:tcPr>
            <w:tcW w:w="990" w:type="dxa"/>
            <w:vAlign w:val="center"/>
          </w:tcPr>
          <w:p w14:paraId="30EB08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3C17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ED14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3185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0CA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07" w:type="dxa"/>
            <w:vAlign w:val="center"/>
          </w:tcPr>
          <w:p w14:paraId="74EAE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199D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09F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EE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  <w:tc>
          <w:tcPr>
            <w:tcW w:w="713" w:type="dxa"/>
            <w:vAlign w:val="center"/>
          </w:tcPr>
          <w:p w14:paraId="619843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46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729.4</w:t>
            </w:r>
          </w:p>
        </w:tc>
      </w:tr>
      <w:tr w:rsidR="006F08B0" w14:paraId="0ACF79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55EB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9905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3208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990" w:type="dxa"/>
            <w:vAlign w:val="center"/>
          </w:tcPr>
          <w:p w14:paraId="256AF2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F438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2062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7266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9EF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570.0</w:t>
            </w:r>
          </w:p>
        </w:tc>
        <w:tc>
          <w:tcPr>
            <w:tcW w:w="707" w:type="dxa"/>
            <w:vAlign w:val="center"/>
          </w:tcPr>
          <w:p w14:paraId="53F245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5A1A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50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0371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  <w:tc>
          <w:tcPr>
            <w:tcW w:w="713" w:type="dxa"/>
            <w:vAlign w:val="center"/>
          </w:tcPr>
          <w:p w14:paraId="1F3545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786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:rsidR="006F08B0" w14:paraId="503322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66F2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288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314C6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1F13AB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A293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F74D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5E2B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B924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658.1</w:t>
            </w:r>
          </w:p>
        </w:tc>
        <w:tc>
          <w:tcPr>
            <w:tcW w:w="707" w:type="dxa"/>
            <w:vAlign w:val="center"/>
          </w:tcPr>
          <w:p w14:paraId="71B734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C66E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55DF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194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</w:tc>
        <w:tc>
          <w:tcPr>
            <w:tcW w:w="713" w:type="dxa"/>
            <w:vAlign w:val="center"/>
          </w:tcPr>
          <w:p w14:paraId="20536C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79F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</w:tc>
      </w:tr>
      <w:tr w:rsidR="006F08B0" w14:paraId="5176BB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B858F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ABA6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0DC8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DB44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E342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2B1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1D1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58E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76B5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2AAE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EFE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50D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4B18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F38D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E374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9B74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8E76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7D20E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7A3B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3E98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1D9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F368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FE5C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EDF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4240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2A5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AD46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A7F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8981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</w:tr>
      <w:tr w:rsidR="006F08B0" w14:paraId="6BB06B5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8E67A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E8EC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D35A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tcW w:w="990" w:type="dxa"/>
            <w:vAlign w:val="center"/>
          </w:tcPr>
          <w:p w14:paraId="1D441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F1E4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E20D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350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A0A2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689.6</w:t>
            </w:r>
          </w:p>
        </w:tc>
        <w:tc>
          <w:tcPr>
            <w:tcW w:w="707" w:type="dxa"/>
            <w:vAlign w:val="center"/>
          </w:tcPr>
          <w:p w14:paraId="7087E6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A7F4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876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F0FF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689.6</w:t>
            </w:r>
          </w:p>
        </w:tc>
        <w:tc>
          <w:tcPr>
            <w:tcW w:w="713" w:type="dxa"/>
            <w:vAlign w:val="center"/>
          </w:tcPr>
          <w:p w14:paraId="548EB8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D5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689.6</w:t>
            </w:r>
          </w:p>
        </w:tc>
      </w:tr>
      <w:tr w:rsidR="006F08B0" w14:paraId="690D9C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2366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E09D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08DA4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4FBF3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0AD0D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E5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76843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0105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</w:t>
            </w:r>
          </w:p>
        </w:tc>
        <w:tc>
          <w:tcPr>
            <w:tcW w:w="707" w:type="dxa"/>
            <w:vAlign w:val="center"/>
          </w:tcPr>
          <w:p w14:paraId="502B9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319B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873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56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516.8</w:t>
            </w:r>
          </w:p>
        </w:tc>
        <w:tc>
          <w:tcPr>
            <w:tcW w:w="713" w:type="dxa"/>
            <w:vAlign w:val="center"/>
          </w:tcPr>
          <w:p w14:paraId="176346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339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516.8</w:t>
            </w:r>
          </w:p>
        </w:tc>
      </w:tr>
      <w:tr w:rsidR="006F08B0" w14:paraId="12353A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304A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47499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DF49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90" w:type="dxa"/>
            <w:vAlign w:val="center"/>
          </w:tcPr>
          <w:p w14:paraId="4821E1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6CD39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1F72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848C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822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418.0</w:t>
            </w:r>
          </w:p>
        </w:tc>
        <w:tc>
          <w:tcPr>
            <w:tcW w:w="707" w:type="dxa"/>
            <w:vAlign w:val="center"/>
          </w:tcPr>
          <w:p w14:paraId="0613B9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DC1C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2A6F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99D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  <w:tc>
          <w:tcPr>
            <w:tcW w:w="713" w:type="dxa"/>
            <w:vAlign w:val="center"/>
          </w:tcPr>
          <w:p w14:paraId="681254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0D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</w:tr>
      <w:tr w:rsidR="006F08B0" w14:paraId="4C534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5317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7F57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A03E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29257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4240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AEB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026E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46C0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</w:t>
            </w:r>
          </w:p>
        </w:tc>
        <w:tc>
          <w:tcPr>
            <w:tcW w:w="707" w:type="dxa"/>
            <w:vAlign w:val="center"/>
          </w:tcPr>
          <w:p w14:paraId="624EF0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95EDF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BF95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781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  <w:tc>
          <w:tcPr>
            <w:tcW w:w="713" w:type="dxa"/>
            <w:vAlign w:val="center"/>
          </w:tcPr>
          <w:p w14:paraId="6B50EB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866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638.4</w:t>
            </w:r>
          </w:p>
        </w:tc>
      </w:tr>
      <w:tr w:rsidR="006F08B0" w14:paraId="6E7FFF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A3A61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721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33D2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21EC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7EA7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579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849A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203D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F107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BE20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527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3D7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C84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D438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2242</w:t>
            </w:r>
          </w:p>
        </w:tc>
      </w:tr>
      <w:tr w:rsidR="006F08B0" w14:paraId="26E6D1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88B0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EB2D8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3F69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vAlign w:val="center"/>
          </w:tcPr>
          <w:p w14:paraId="71CD3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89D7B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925E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4D90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518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638.6</w:t>
            </w:r>
          </w:p>
        </w:tc>
        <w:tc>
          <w:tcPr>
            <w:tcW w:w="707" w:type="dxa"/>
            <w:vAlign w:val="center"/>
          </w:tcPr>
          <w:p w14:paraId="30A09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DC96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79D9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24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638.6</w:t>
            </w:r>
          </w:p>
        </w:tc>
        <w:tc>
          <w:tcPr>
            <w:tcW w:w="713" w:type="dxa"/>
            <w:vAlign w:val="center"/>
          </w:tcPr>
          <w:p w14:paraId="68E99A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45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638.6</w:t>
            </w:r>
          </w:p>
        </w:tc>
      </w:tr>
      <w:tr w:rsidR="006F08B0" w14:paraId="52F31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0D5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C764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62B2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726891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A2EA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6C0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1EE3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FF7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22A60C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4A6F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87E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C66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713" w:type="dxa"/>
            <w:vAlign w:val="center"/>
          </w:tcPr>
          <w:p w14:paraId="24FF94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1D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</w:tr>
      <w:tr w:rsidR="006F08B0" w14:paraId="5A175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9979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A2A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9EE90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2031E7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912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8EEE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251F2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D2FC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707" w:type="dxa"/>
            <w:vAlign w:val="center"/>
          </w:tcPr>
          <w:p w14:paraId="152E20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8EAE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E44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5213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tcW w:w="713" w:type="dxa"/>
            <w:vAlign w:val="center"/>
          </w:tcPr>
          <w:p w14:paraId="62B992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757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</w:tr>
      <w:tr w:rsidR="006F08B0" w14:paraId="0ABFBA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174A3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6AE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D941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02ABCA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9660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F9B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9DC19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D3EA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0BD293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746B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107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C47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tcW w:w="713" w:type="dxa"/>
            <w:vAlign w:val="center"/>
          </w:tcPr>
          <w:p w14:paraId="00B0F4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151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</w:tr>
      <w:tr w:rsidR="006F08B0" w14:paraId="11059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8CA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54C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62EB2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6878F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F844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726E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058B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63F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  <w:tc>
          <w:tcPr>
            <w:tcW w:w="707" w:type="dxa"/>
            <w:vAlign w:val="center"/>
          </w:tcPr>
          <w:p w14:paraId="73A26A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E282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B0F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B52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tcW w:w="713" w:type="dxa"/>
            <w:vAlign w:val="center"/>
          </w:tcPr>
          <w:p w14:paraId="1F971F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1F2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:rsidR="006F08B0" w14:paraId="14F86E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EB31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9784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F0856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DF789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4FFF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1AC8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7E10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5E54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52DFCB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8C9C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803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7F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  <w:tc>
          <w:tcPr>
            <w:tcW w:w="713" w:type="dxa"/>
            <w:vAlign w:val="center"/>
          </w:tcPr>
          <w:p w14:paraId="12304B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D1D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</w:tr>
      <w:tr w:rsidR="006F08B0" w14:paraId="77F3F3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7CFF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267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ABCC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D394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F759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3F4F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D4D2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9923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FC23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E362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55B2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BA15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4A4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033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32CE6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D3BB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BF60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E88A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AB7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FD82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B0D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4B8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AFDC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F16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99C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2A3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E89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C0C9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F7AD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2399</w:t>
            </w:r>
          </w:p>
        </w:tc>
      </w:tr>
      <w:tr w:rsidR="006F08B0" w14:paraId="3AAC98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6D89B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48B20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E1B4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01DAEC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B312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D9BA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E036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9583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0FE039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0042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FC9B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9FC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 w14:paraId="52B189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FA26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6F08B0" w14:paraId="7DEF37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6B9B1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29AF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234A1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6D0511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66C7B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C47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B219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8984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  <w:tc>
          <w:tcPr>
            <w:tcW w:w="707" w:type="dxa"/>
            <w:vAlign w:val="center"/>
          </w:tcPr>
          <w:p w14:paraId="03A7D2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4190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E8D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808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tcW w:w="713" w:type="dxa"/>
            <w:vAlign w:val="center"/>
          </w:tcPr>
          <w:p w14:paraId="503B5E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4AA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6F08B0" w14:paraId="7D339A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3CE42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992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32B7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BE6C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668A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EFF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2597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3A71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26E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EC5D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79A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9178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D5D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804D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:rsidR="006F08B0" w14:paraId="00655B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B0E7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B4F00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6913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14:paraId="320B25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09AE8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CAEE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3070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3D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  <w:tc>
          <w:tcPr>
            <w:tcW w:w="707" w:type="dxa"/>
            <w:vAlign w:val="center"/>
          </w:tcPr>
          <w:p w14:paraId="1CAADF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4650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99F7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AE08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  <w:tc>
          <w:tcPr>
            <w:tcW w:w="713" w:type="dxa"/>
            <w:vAlign w:val="center"/>
          </w:tcPr>
          <w:p w14:paraId="368D77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F1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</w:tr>
      <w:tr w:rsidR="006F08B0" w14:paraId="7F914E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BF5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BBF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F10F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54F8CC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DD27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11F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8AC2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5DB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662.1</w:t>
            </w:r>
          </w:p>
        </w:tc>
        <w:tc>
          <w:tcPr>
            <w:tcW w:w="707" w:type="dxa"/>
            <w:vAlign w:val="center"/>
          </w:tcPr>
          <w:p w14:paraId="47CE21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9F0E8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1B7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5D6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562.8</w:t>
            </w:r>
          </w:p>
        </w:tc>
        <w:tc>
          <w:tcPr>
            <w:tcW w:w="713" w:type="dxa"/>
            <w:vAlign w:val="center"/>
          </w:tcPr>
          <w:p w14:paraId="3FF40B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1FA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562.8</w:t>
            </w:r>
          </w:p>
        </w:tc>
      </w:tr>
      <w:tr w:rsidR="006F08B0" w14:paraId="3E3B15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AD0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FCA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55566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3855B1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77D1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B723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9CE0A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78D2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636A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28D2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652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129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56E00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BDD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4E6FD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7201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7E1E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1183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44FEF9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B105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2274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EA0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1879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07" w:type="dxa"/>
            <w:vAlign w:val="center"/>
          </w:tcPr>
          <w:p w14:paraId="13F662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343C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0D2F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64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  <w:tc>
          <w:tcPr>
            <w:tcW w:w="713" w:type="dxa"/>
            <w:vAlign w:val="center"/>
          </w:tcPr>
          <w:p w14:paraId="2E056D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17E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744.8</w:t>
            </w:r>
          </w:p>
        </w:tc>
      </w:tr>
      <w:tr w:rsidR="006F08B0" w14:paraId="4873A1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BCC6D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420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02DA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25761F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B23E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1E2C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91D8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DF1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19D28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BAC8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A8A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E471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35E64D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5CE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3BDA08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DA35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6EFB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BA3A9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0992F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FC756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436F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1FDE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A1AD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39780E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DCDB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D19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9F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7853BE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D23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75515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4CD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EA05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1F1DE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6F8E9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1D96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201D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30A2C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7C0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97CB8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B5A6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BF67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14E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5A3509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D45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716819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E74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95F33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7A04F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2669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B1B9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26CD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0CB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3F3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F8C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2B56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B2F4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35E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3154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8D07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321F32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6465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4B9C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4859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AB76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F4C8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B9E7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318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DF63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2DD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F736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690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584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3DC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340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2719</w:t>
            </w:r>
          </w:p>
        </w:tc>
      </w:tr>
      <w:tr w:rsidR="006F08B0" w14:paraId="2A43F9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EB2C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110D1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2F7B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14:paraId="339B0E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E9374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E1F0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D3B3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9C98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  <w:tc>
          <w:tcPr>
            <w:tcW w:w="707" w:type="dxa"/>
            <w:vAlign w:val="center"/>
          </w:tcPr>
          <w:p w14:paraId="79910D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D025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4E8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EE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  <w:tc>
          <w:tcPr>
            <w:tcW w:w="713" w:type="dxa"/>
            <w:vAlign w:val="center"/>
          </w:tcPr>
          <w:p w14:paraId="26E427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BAB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585.1</w:t>
            </w:r>
          </w:p>
        </w:tc>
      </w:tr>
      <w:tr w:rsidR="006F08B0" w14:paraId="40FDE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C324B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64E4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A41E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tcW w:w="990" w:type="dxa"/>
            <w:vAlign w:val="center"/>
          </w:tcPr>
          <w:p w14:paraId="053B93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99365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ACEC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300AA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A6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662.1</w:t>
            </w:r>
          </w:p>
        </w:tc>
        <w:tc>
          <w:tcPr>
            <w:tcW w:w="707" w:type="dxa"/>
            <w:vAlign w:val="center"/>
          </w:tcPr>
          <w:p w14:paraId="47B4AB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2613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E54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BAA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695.2</w:t>
            </w:r>
          </w:p>
        </w:tc>
        <w:tc>
          <w:tcPr>
            <w:tcW w:w="713" w:type="dxa"/>
            <w:vAlign w:val="center"/>
          </w:tcPr>
          <w:p w14:paraId="1B247C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CAED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695.2</w:t>
            </w:r>
          </w:p>
        </w:tc>
      </w:tr>
      <w:tr w:rsidR="006F08B0" w14:paraId="52BC27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C59E0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D192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8CB1B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2F757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D192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D3B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93A56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03AA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1DBF4D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FEF1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8BD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4F5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49EC0C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BB62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0C9E6C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3D5D5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1AED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50C3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10EDF4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C92B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9535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3AA4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BB4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07" w:type="dxa"/>
            <w:vAlign w:val="center"/>
          </w:tcPr>
          <w:p w14:paraId="420A00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B0DE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538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85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  <w:tc>
          <w:tcPr>
            <w:tcW w:w="713" w:type="dxa"/>
            <w:vAlign w:val="center"/>
          </w:tcPr>
          <w:p w14:paraId="4C609A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2251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603.0</w:t>
            </w:r>
          </w:p>
        </w:tc>
      </w:tr>
      <w:tr w:rsidR="006F08B0" w14:paraId="5746C7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1D11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8026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404C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4AB1DF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D8BA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E2B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5D97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8386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75D62D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8FE9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023D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754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6B6BA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62F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7C4674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54C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70D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33AA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BADB8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9342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789C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0F5B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3641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0073E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78BD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C1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887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22227C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509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5E40D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817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3EC0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6739D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C7289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11751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936F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252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A93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8A74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C3A0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F564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0F4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0983B0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EA2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5720FF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6FB6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7FA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CB6D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29A4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A26E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0D3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3C2E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E11F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71B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DEB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76FE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1E63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06F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5612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A2760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03AA9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4CB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ED33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EF98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B44D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81F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EBE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A17B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9E0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725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EC3D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67A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AEC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D9CA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2726</w:t>
            </w:r>
          </w:p>
        </w:tc>
      </w:tr>
      <w:tr w:rsidR="006F08B0" w14:paraId="116262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B2D9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465C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4432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29.56</w:t>
            </w:r>
          </w:p>
        </w:tc>
        <w:tc>
          <w:tcPr>
            <w:tcW w:w="990" w:type="dxa"/>
            <w:vAlign w:val="center"/>
          </w:tcPr>
          <w:p w14:paraId="184CBC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2E492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5C61C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3018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08D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07" w:type="dxa"/>
            <w:vAlign w:val="center"/>
          </w:tcPr>
          <w:p w14:paraId="27DC62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BA1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4DB5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2D6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  <w:tc>
          <w:tcPr>
            <w:tcW w:w="713" w:type="dxa"/>
            <w:vAlign w:val="center"/>
          </w:tcPr>
          <w:p w14:paraId="50709F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69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571.9</w:t>
            </w:r>
          </w:p>
        </w:tc>
      </w:tr>
      <w:tr w:rsidR="006F08B0" w14:paraId="1C8AFF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66F4F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0B4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9EB8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14:paraId="0710B0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539C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AB6A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1637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808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tcW w:w="707" w:type="dxa"/>
            <w:vAlign w:val="center"/>
          </w:tcPr>
          <w:p w14:paraId="180F33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3FCD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1B4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9E2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tcW w:w="713" w:type="dxa"/>
            <w:vAlign w:val="center"/>
          </w:tcPr>
          <w:p w14:paraId="411DFE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615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:rsidR="006F08B0" w14:paraId="3D675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5F51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8A63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8D2F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5879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2FFE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44C4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3D0B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DD39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040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B82B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6D5B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4A22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1CD4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0EBC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909</w:t>
            </w:r>
          </w:p>
        </w:tc>
      </w:tr>
      <w:tr w:rsidR="006F08B0" w14:paraId="5DA9A5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23FD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2032,2033[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C5600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02C1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29.29</w:t>
            </w:r>
          </w:p>
        </w:tc>
        <w:tc>
          <w:tcPr>
            <w:tcW w:w="990" w:type="dxa"/>
            <w:vAlign w:val="center"/>
          </w:tcPr>
          <w:p w14:paraId="0ED05D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A9B68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17C3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BF35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B6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07" w:type="dxa"/>
            <w:vAlign w:val="center"/>
          </w:tcPr>
          <w:p w14:paraId="110B4E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BCEE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14D3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0D21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  <w:tc>
          <w:tcPr>
            <w:tcW w:w="713" w:type="dxa"/>
            <w:vAlign w:val="center"/>
          </w:tcPr>
          <w:p w14:paraId="04D1E6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7FEC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566.8</w:t>
            </w:r>
          </w:p>
        </w:tc>
      </w:tr>
      <w:tr w:rsidR="006F08B0" w14:paraId="76777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C9BE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665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1D660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1845AB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E24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4709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44A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B94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40B52B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6341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C61F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6BD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tcW w:w="713" w:type="dxa"/>
            <w:vAlign w:val="center"/>
          </w:tcPr>
          <w:p w14:paraId="25CCD0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5EBC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6F08B0" w14:paraId="71F73B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FB7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664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7D30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90" w:type="dxa"/>
            <w:vAlign w:val="center"/>
          </w:tcPr>
          <w:p w14:paraId="2AAA06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7B996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C017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5EA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3BE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20EDD0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6A11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9A0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A07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 w14:paraId="6080FD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714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 w:rsidR="006F08B0" w14:paraId="233C95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B6E1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FDB7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E6F75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4FF45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0BAE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35F2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FA43C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CDE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2AB5D1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23D4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8B9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6F1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01A1AC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336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16DD8F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2D08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B513C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5C4F5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005C7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8C273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B65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F208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31C5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4B7F11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BE4B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ECD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87F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3C11B8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F8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08873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C5602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78D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BD0B6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0E7A7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09AE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7C39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AEA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9FC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79C7E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04E3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B80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E6C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5E1F59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28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72D8E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BA6A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753D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21CD88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50002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C792D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C6C6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7BED9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AD69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ABB7E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EBA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640B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D3E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56E81A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B16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198FEB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BF4C0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D4D3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6B56F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912B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5012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316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25E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CE8A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D48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F51E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9137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897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EBD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19D8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7C43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39CA7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19D2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B4630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4813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202C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675D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950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F1E2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C93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7365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C46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19C9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44C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4504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1337</w:t>
            </w:r>
          </w:p>
        </w:tc>
      </w:tr>
      <w:tr w:rsidR="006F08B0" w14:paraId="4B02EEC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DDB5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94EB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50CAF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02BE0D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00C17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DCD4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CFD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87AC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  <w:tc>
          <w:tcPr>
            <w:tcW w:w="707" w:type="dxa"/>
            <w:vAlign w:val="center"/>
          </w:tcPr>
          <w:p w14:paraId="53F10C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8BBD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9C4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EB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  <w:tc>
          <w:tcPr>
            <w:tcW w:w="713" w:type="dxa"/>
            <w:vAlign w:val="center"/>
          </w:tcPr>
          <w:p w14:paraId="74442F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F0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</w:tr>
      <w:tr w:rsidR="006F08B0" w14:paraId="387A07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8EB6F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EBCF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073F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B6174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B7D0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D1CA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D4C80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ECF2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7F0E99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14D6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1A4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30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2229F4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2BC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3C627A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723AB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351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9A7F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0FCB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F382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EBF0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5A0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D3F6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970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4916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7B1B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6A26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5304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F23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:rsidR="006F08B0" w14:paraId="267042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FFDB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8EDC2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A13A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25523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F57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513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B2B5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2C6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  <w:tc>
          <w:tcPr>
            <w:tcW w:w="707" w:type="dxa"/>
            <w:vAlign w:val="center"/>
          </w:tcPr>
          <w:p w14:paraId="57BD1C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EE43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D96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2EB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  <w:tc>
          <w:tcPr>
            <w:tcW w:w="713" w:type="dxa"/>
            <w:vAlign w:val="center"/>
          </w:tcPr>
          <w:p w14:paraId="5DC072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769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557.3</w:t>
            </w:r>
          </w:p>
        </w:tc>
      </w:tr>
      <w:tr w:rsidR="006F08B0" w14:paraId="287BC6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D26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808D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8D11B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90B9C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7FEC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90DF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CA1E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DD0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38F77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5A40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56A7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5CA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480BC0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524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6625AF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DFD2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34A25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43FA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6DF2E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97E1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B6B9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6F619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371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  <w:tc>
          <w:tcPr>
            <w:tcW w:w="707" w:type="dxa"/>
            <w:vAlign w:val="center"/>
          </w:tcPr>
          <w:p w14:paraId="7F49C1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7E53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587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1B2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  <w:tc>
          <w:tcPr>
            <w:tcW w:w="713" w:type="dxa"/>
            <w:vAlign w:val="center"/>
          </w:tcPr>
          <w:p w14:paraId="2E338B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C8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709.4</w:t>
            </w:r>
          </w:p>
        </w:tc>
      </w:tr>
      <w:tr w:rsidR="006F08B0" w14:paraId="09D310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BABFE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FC8E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AACE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CDB2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54DC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8E79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003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3047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2C8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631B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AE7C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DA8D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7985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FFA7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</w:t>
            </w:r>
          </w:p>
        </w:tc>
      </w:tr>
      <w:tr w:rsidR="006F08B0" w14:paraId="5581D5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27D9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BD336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5693B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990" w:type="dxa"/>
            <w:vAlign w:val="center"/>
          </w:tcPr>
          <w:p w14:paraId="510952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BD60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29E6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6A9B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AE2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  <w:tc>
          <w:tcPr>
            <w:tcW w:w="707" w:type="dxa"/>
            <w:vAlign w:val="center"/>
          </w:tcPr>
          <w:p w14:paraId="2161B7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C5BA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2DB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C87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  <w:tc>
          <w:tcPr>
            <w:tcW w:w="713" w:type="dxa"/>
            <w:vAlign w:val="center"/>
          </w:tcPr>
          <w:p w14:paraId="248555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E83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478.9</w:t>
            </w:r>
          </w:p>
        </w:tc>
      </w:tr>
      <w:tr w:rsidR="006F08B0" w14:paraId="413350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F17DD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75743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3F7B3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30A664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70C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C0F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DE21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A916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44C29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933A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B74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E82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43B58D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68B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3C6221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94CE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2F7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C493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9.08</w:t>
            </w:r>
          </w:p>
        </w:tc>
        <w:tc>
          <w:tcPr>
            <w:tcW w:w="990" w:type="dxa"/>
            <w:vAlign w:val="center"/>
          </w:tcPr>
          <w:p w14:paraId="336C4C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CA72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349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6793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1E6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tcW w:w="707" w:type="dxa"/>
            <w:vAlign w:val="center"/>
          </w:tcPr>
          <w:p w14:paraId="24195C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011B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93EA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9F8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  <w:tc>
          <w:tcPr>
            <w:tcW w:w="713" w:type="dxa"/>
            <w:vAlign w:val="center"/>
          </w:tcPr>
          <w:p w14:paraId="57ED27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9E4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:rsidR="006F08B0" w14:paraId="7783E8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AE3C1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445A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3FB6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323C0C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4A626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BAA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746CE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5BCC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07" w:type="dxa"/>
            <w:vAlign w:val="center"/>
          </w:tcPr>
          <w:p w14:paraId="36D05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A334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4EA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749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14:paraId="4F27BE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D69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F08B0" w14:paraId="06670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D842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2C09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472B8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018D1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31FBC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99A0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ADD9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7A6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498F80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5192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7EB3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1F1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399476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BEF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6A29F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B15A1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D94A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AFB4C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5BBAA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B9B1B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F6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3CF20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F5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3B071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30822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2BBC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5DD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1F6F6D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ED7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58B5A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936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CDB9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46F1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F64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D107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B83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9420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B971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3DFF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859C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DE78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B876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4AB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6A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E7C2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C77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4025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E13D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0B99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11F1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5714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869E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E52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691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080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166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AA10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4DF9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33F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1880</w:t>
            </w:r>
          </w:p>
        </w:tc>
      </w:tr>
      <w:tr w:rsidR="006F08B0" w14:paraId="4742B38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7DC3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BA51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D048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990" w:type="dxa"/>
            <w:vAlign w:val="center"/>
          </w:tcPr>
          <w:p w14:paraId="5672C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CED2E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253C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91D2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1B5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477.0</w:t>
            </w:r>
          </w:p>
        </w:tc>
        <w:tc>
          <w:tcPr>
            <w:tcW w:w="707" w:type="dxa"/>
            <w:vAlign w:val="center"/>
          </w:tcPr>
          <w:p w14:paraId="65CB99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C5EA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8F3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CAF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477.0</w:t>
            </w:r>
          </w:p>
        </w:tc>
        <w:tc>
          <w:tcPr>
            <w:tcW w:w="713" w:type="dxa"/>
            <w:vAlign w:val="center"/>
          </w:tcPr>
          <w:p w14:paraId="2C1BE6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AC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477.0</w:t>
            </w:r>
          </w:p>
        </w:tc>
      </w:tr>
      <w:tr w:rsidR="006F08B0" w14:paraId="7D32B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F472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893A3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D8C5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5C7DA0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9117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5195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E34A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31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783C32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5A44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EE3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9AE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620C25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843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302D57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D92D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CD7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1B442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B77DE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9076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136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5509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09B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063DF2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7CD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F46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819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14:paraId="48D20A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C25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6F08B0" w14:paraId="5FB2BA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D0CC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F79C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45F47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990" w:type="dxa"/>
            <w:vAlign w:val="center"/>
          </w:tcPr>
          <w:p w14:paraId="16502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2072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DF03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4888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08FC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  <w:tc>
          <w:tcPr>
            <w:tcW w:w="707" w:type="dxa"/>
            <w:vAlign w:val="center"/>
          </w:tcPr>
          <w:p w14:paraId="57D872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A16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0A9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C6A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14:paraId="480E4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744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F08B0" w14:paraId="2EFB6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0552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C00FB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426AE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AF5BD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73FC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9907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BB6A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504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9E8DA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179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396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6E6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74C1F2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7AA4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65400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665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C693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93C82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157D8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0F90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1CC2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C5AF8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030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756F7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6A16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094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E1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2BC6A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514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6D78CA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65541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6C9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82A4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008D6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3D55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25C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7303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5162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9F3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32B7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AFCA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82B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26B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6944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51A11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281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EB1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8BC8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A3EC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BA2C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AD9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581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23C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A820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EB79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F22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C49A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6709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DF4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1769</w:t>
            </w:r>
          </w:p>
        </w:tc>
      </w:tr>
      <w:tr w:rsidR="006F08B0" w14:paraId="5013222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CE8B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BF1E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F01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70E63A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4C36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E0C7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B4B80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8369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  <w:tc>
          <w:tcPr>
            <w:tcW w:w="707" w:type="dxa"/>
            <w:vAlign w:val="center"/>
          </w:tcPr>
          <w:p w14:paraId="1E7D7A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D4CC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21A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BD07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  <w:tc>
          <w:tcPr>
            <w:tcW w:w="713" w:type="dxa"/>
            <w:vAlign w:val="center"/>
          </w:tcPr>
          <w:p w14:paraId="21C50A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27AC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452.8</w:t>
            </w:r>
          </w:p>
        </w:tc>
      </w:tr>
      <w:tr w:rsidR="006F08B0" w14:paraId="11AAD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2A50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1325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0419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6946C5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1AD1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F039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E68F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291C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07" w:type="dxa"/>
            <w:vAlign w:val="center"/>
          </w:tcPr>
          <w:p w14:paraId="1C3900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E26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3414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7B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  <w:tc>
          <w:tcPr>
            <w:tcW w:w="713" w:type="dxa"/>
            <w:vAlign w:val="center"/>
          </w:tcPr>
          <w:p w14:paraId="5F4794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154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312.9</w:t>
            </w:r>
          </w:p>
        </w:tc>
      </w:tr>
      <w:tr w:rsidR="006F08B0" w14:paraId="7ECB78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0C735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B1B7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FD312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F86A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D1042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1DB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CC0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1616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07" w:type="dxa"/>
            <w:vAlign w:val="center"/>
          </w:tcPr>
          <w:p w14:paraId="51710B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CD0B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44F9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602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13" w:type="dxa"/>
            <w:vAlign w:val="center"/>
          </w:tcPr>
          <w:p w14:paraId="550107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6A0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 w:rsidR="006F08B0" w14:paraId="4BD196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CEA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E49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D9355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850A3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8AF4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68DD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D193E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7F9D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46CBF7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D641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748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656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13" w:type="dxa"/>
            <w:vAlign w:val="center"/>
          </w:tcPr>
          <w:p w14:paraId="1BC1AC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35B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</w:tr>
      <w:tr w:rsidR="006F08B0" w14:paraId="056502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A044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1D9E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1228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A0C5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BAFE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CF3D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76FE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0440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A6B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480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FD6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A448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78A0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AE64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1462</w:t>
            </w:r>
          </w:p>
        </w:tc>
      </w:tr>
      <w:tr w:rsidR="006F08B0" w14:paraId="2BD6D4C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0B6EE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2039,2040[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AB76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F2D3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7EBB27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EE6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DEF5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6D77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DBF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71B9D8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BF61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FEFA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FDC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29F2F4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C0F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05DE5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EB12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E5E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09B6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16ACD3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446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C16D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0956D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104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796708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B3A1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4256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21E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189835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FD5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245A2A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E86D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B8FCB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4C4D5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E4AC5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58BA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3755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AD360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28F4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10284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80C0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7028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C3B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4F4C4E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3F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0B5888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B254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170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590807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410D9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57210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F879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4C8E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233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273FD6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71597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7E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4B9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3D5788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39D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2A7D78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7D159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B1608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D0D0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D772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5A3B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C01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974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BA3A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970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205C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8D26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065E7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38F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878E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845</w:t>
            </w:r>
          </w:p>
        </w:tc>
      </w:tr>
      <w:tr w:rsidR="006F08B0" w14:paraId="4F4668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7486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6864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F1A8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5FD0B4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49B53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D08C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B570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B65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29B0E5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6405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2E3C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180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4A363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FEA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2B1F61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3443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0E5F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C2464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0B2F1A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21F2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5AF5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875B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BE6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44999B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E02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1D2F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D5E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49148B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292F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79299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9EE2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354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0E00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03340C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D24F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491F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3D4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C13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14:paraId="5839C6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9130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C17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78E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14:paraId="1FC03C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C1D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6F08B0" w14:paraId="747CD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A6F9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1917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5C656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4E99A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CC47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CF8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2FEF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1649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0F1CDA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E845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CABD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CD78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42A25E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9A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5C758A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30EE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6F6D1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1AB8D5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FE79B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34E61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0D9B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0F8D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E7F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6C37EA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818E8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9C62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BCB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4DFF71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177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56A8CF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450A5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AAB7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3D22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6051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104D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90D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63B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C996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478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BD1F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6BAF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443A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82DB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228D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1310</w:t>
            </w:r>
          </w:p>
        </w:tc>
      </w:tr>
      <w:tr w:rsidR="006F08B0" w14:paraId="3CF33D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2A12F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255D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83A8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63F040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ED21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300A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2141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D321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60ACC5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1C70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2617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717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613D5D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B5F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2C1D00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18FE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7A47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1A42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2F819A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A0FF2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CEF5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9AAF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B0C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1D37E0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A303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C5A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E01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20CB90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733D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6F08B0" w14:paraId="444B44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48A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38A5E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4424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1E8AA2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78B02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E1EA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EE12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8CF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707" w:type="dxa"/>
            <w:vAlign w:val="center"/>
          </w:tcPr>
          <w:p w14:paraId="2B40F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1A8D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AF73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FE8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14:paraId="75818B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480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6F08B0" w14:paraId="5C1456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FCCA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7A0D7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4643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36349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1053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590F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C339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3B8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0336D9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4D71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1561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6BF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603BE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4C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0C795B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536B6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C93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EB165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68A50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4E1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B507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F51C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4878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063226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082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6EFC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78B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A3920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573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359DDE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C04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18D3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03D1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8ABB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52AB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A1C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31C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CEC0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B8E9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F1B6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39F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1A39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2797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F888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6B2CCB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77654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56C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DCA3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6D15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D7BD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FB3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094F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2BF0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0CC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FEE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983F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C631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42E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4F5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 w:rsidR="006F08B0" w14:paraId="4279C13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90C27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C80261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B4328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7A688F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8645C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199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CCF6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695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4396A3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1083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8FA7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7A3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4CFB30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F6C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76C7C1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F6C2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9790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6C47C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tcW w:w="990" w:type="dxa"/>
            <w:vAlign w:val="center"/>
          </w:tcPr>
          <w:p w14:paraId="1AEFB3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CF51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6414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E6875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8A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274.5</w:t>
            </w:r>
          </w:p>
        </w:tc>
        <w:tc>
          <w:tcPr>
            <w:tcW w:w="707" w:type="dxa"/>
            <w:vAlign w:val="center"/>
          </w:tcPr>
          <w:p w14:paraId="02C151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639B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56CC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421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  <w:tc>
          <w:tcPr>
            <w:tcW w:w="713" w:type="dxa"/>
            <w:vAlign w:val="center"/>
          </w:tcPr>
          <w:p w14:paraId="25BA4C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835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288.2</w:t>
            </w:r>
          </w:p>
        </w:tc>
      </w:tr>
      <w:tr w:rsidR="006F08B0" w14:paraId="61052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4765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5FB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936C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990" w:type="dxa"/>
            <w:vAlign w:val="center"/>
          </w:tcPr>
          <w:p w14:paraId="78BD78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7D4D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9330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B772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BA96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14:paraId="46364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6D9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60A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2DF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14:paraId="19D81D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F1CA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6F08B0" w14:paraId="50D4A9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C5F8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F87B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19696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9126C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EBD0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9DEC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8872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C4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DF02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080C4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F25F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679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7F929A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4003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53CE33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8175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85C3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14AEFB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7F96C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6B5A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C9F4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C153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B719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1069D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78EA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D676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AB3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233D5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CC8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2B1F13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2409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43C1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412A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781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CC7A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092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DD3E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B375E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4DB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758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9522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413F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2C92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0C2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569BC0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A780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EC785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D197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BB05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BE67F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A671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63CD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403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730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6F5D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236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CD53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149F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2AD0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 w:rsidR="006F08B0" w14:paraId="0581FFC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44E3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CF97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E55D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1D510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7DA95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128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64A5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331B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15B314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144D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F1C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5896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068FDE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3B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1CB5FF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3D94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735F4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51C01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3E609D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991B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D0E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7DFE1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E0DC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678448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E2B7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89A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B16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64E016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44C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6F08B0" w14:paraId="533F2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0806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85A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7F315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4386C6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6FA9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CAC0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3E5D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9F44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77017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A72B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42C5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4F6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tcW w:w="713" w:type="dxa"/>
            <w:vAlign w:val="center"/>
          </w:tcPr>
          <w:p w14:paraId="2D9ECD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286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 w:rsidR="006F08B0" w14:paraId="693CB9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018C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3AC8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F0E01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74CD7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0564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E24A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35B81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96D5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2D781D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033B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70C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603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6833F3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057A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1EA694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41AC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4DC1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72BA8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0DFE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7B374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7BA8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05AA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B38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14:paraId="3D62BF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04CB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0B1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E131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  <w:tc>
          <w:tcPr>
            <w:tcW w:w="713" w:type="dxa"/>
            <w:vAlign w:val="center"/>
          </w:tcPr>
          <w:p w14:paraId="67275C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01DD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6F08B0" w14:paraId="5D957B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BF81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9ABC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7D8EC8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9ADE7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F9546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B10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6889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6E6A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46061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D818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2F07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CD5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5CF75C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314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7D3D07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B161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8B5E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336F8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ECAA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6344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5879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C63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4A0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8B31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6A3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5F2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9664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8B67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D589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084B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6E6B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DFA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825C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2C3A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DFD9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AA91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947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2649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EC63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952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EB6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1497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FC17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2200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1644</w:t>
            </w:r>
          </w:p>
        </w:tc>
      </w:tr>
      <w:tr w:rsidR="006F08B0" w14:paraId="41054A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1F96C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E7A8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2B5C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7083B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83C6B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F55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CC08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FFB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1CD161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88D1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EAA3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231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2D8FE7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2D2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2FB73C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FAC3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B506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B87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695867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F7BCA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1721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7F2C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E256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042F4B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76EE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F8A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59F7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tcW w:w="713" w:type="dxa"/>
            <w:vAlign w:val="center"/>
          </w:tcPr>
          <w:p w14:paraId="097DA9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77D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</w:tr>
      <w:tr w:rsidR="006F08B0" w14:paraId="5CF0BF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F270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895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7A44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569665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C6F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6D51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DD32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9A2B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0D8571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4CF0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DA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A0E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14:paraId="05167F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81D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6F08B0" w14:paraId="04D37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296D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C23F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40259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94224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96D4C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2845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EC7D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994E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14:paraId="036790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2336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AC5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7FF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  <w:tc>
          <w:tcPr>
            <w:tcW w:w="713" w:type="dxa"/>
            <w:vAlign w:val="center"/>
          </w:tcPr>
          <w:p w14:paraId="181455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2761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6F08B0" w14:paraId="7F14D9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5A928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B374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F77BC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F8C8F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6E17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9051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BA2A1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1C4C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6DA25B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943D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87D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B6A5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63F41E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437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0FA920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D66DC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D76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7EF15F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CFB4C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FAC75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2C5A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EA80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20E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D01DA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33AF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B66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B69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25D0B9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020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061D41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4F43D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A0A9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2A5E0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9ED8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5E9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FEC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E9D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4185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7B7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356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FC28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AEAB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DD5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EC2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3C5F9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F04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337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DCC7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D129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213B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EEFC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4F4C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279E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F83D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5026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311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2D6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382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788C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1547</w:t>
            </w:r>
          </w:p>
        </w:tc>
      </w:tr>
      <w:tr w:rsidR="006F08B0" w14:paraId="47FF61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F95FE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E005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51BC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22.33</w:t>
            </w:r>
          </w:p>
        </w:tc>
        <w:tc>
          <w:tcPr>
            <w:tcW w:w="990" w:type="dxa"/>
            <w:vAlign w:val="center"/>
          </w:tcPr>
          <w:p w14:paraId="20BF50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7C2B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8E5A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2B8F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1B8C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07" w:type="dxa"/>
            <w:vAlign w:val="center"/>
          </w:tcPr>
          <w:p w14:paraId="59FC80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D210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D900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6C5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tcW w:w="713" w:type="dxa"/>
            <w:vAlign w:val="center"/>
          </w:tcPr>
          <w:p w14:paraId="33F7A3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715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:rsidR="006F08B0" w14:paraId="64CDCA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DD47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C39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5F6DD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 w14:paraId="5AA60A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E080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B1F5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2219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4D8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07" w:type="dxa"/>
            <w:vAlign w:val="center"/>
          </w:tcPr>
          <w:p w14:paraId="405A42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C4B4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418F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511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  <w:tc>
          <w:tcPr>
            <w:tcW w:w="713" w:type="dxa"/>
            <w:vAlign w:val="center"/>
          </w:tcPr>
          <w:p w14:paraId="010E5F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7EF6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465.3</w:t>
            </w:r>
          </w:p>
        </w:tc>
      </w:tr>
      <w:tr w:rsidR="006F08B0" w14:paraId="6A9CCB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E205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EE146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A9160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8.07</w:t>
            </w:r>
          </w:p>
        </w:tc>
        <w:tc>
          <w:tcPr>
            <w:tcW w:w="990" w:type="dxa"/>
            <w:vAlign w:val="center"/>
          </w:tcPr>
          <w:p w14:paraId="6633BB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9B5A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1BD5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C8C7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A06E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07" w:type="dxa"/>
            <w:vAlign w:val="center"/>
          </w:tcPr>
          <w:p w14:paraId="45CCF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3FF5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B9B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E49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4D76EC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4E7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6F08B0" w14:paraId="799B91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5B3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F99F0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B5672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E7A84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D40F0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F5C66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D4E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FBF3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1FA742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9E36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A0B2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226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6DBDDB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77C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6F08B0" w14:paraId="622FA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24A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F6C3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5BC6F0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A123B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88CF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DA12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11E4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F87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C6B4B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448C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3E0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AD2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50AEB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68A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7DD2B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E5BB7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55901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D8462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BF99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6EDA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BE2E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0D0F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0BE2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EC8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119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B44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5CBA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7257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BCB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717912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2646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296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CACA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B559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304C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516F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F6D3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FE46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DBD7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F89F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10C4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4854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A45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1360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1407</w:t>
            </w:r>
          </w:p>
        </w:tc>
      </w:tr>
      <w:tr w:rsidR="006F08B0" w14:paraId="204FD9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CBCF72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62D3D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2648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75741F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2E6C2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CD59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F2EB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138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tcW w:w="707" w:type="dxa"/>
            <w:vAlign w:val="center"/>
          </w:tcPr>
          <w:p w14:paraId="081BF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ED91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FCC9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E31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tcW w:w="713" w:type="dxa"/>
            <w:vAlign w:val="center"/>
          </w:tcPr>
          <w:p w14:paraId="7A78A6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D2E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</w:tr>
      <w:tr w:rsidR="006F08B0" w14:paraId="2A4F02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FA0A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369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D19A7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4C3776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C982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A8C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A14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1F8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57449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D719D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978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2D5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  <w:tc>
          <w:tcPr>
            <w:tcW w:w="713" w:type="dxa"/>
            <w:vAlign w:val="center"/>
          </w:tcPr>
          <w:p w14:paraId="070DC9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E92C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452.2</w:t>
            </w:r>
          </w:p>
        </w:tc>
      </w:tr>
      <w:tr w:rsidR="006F08B0" w14:paraId="0E5CA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30DBA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752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C3F2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0F4384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4ED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F905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760F2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358F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4AC4FA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C2CE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E10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4C9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14:paraId="3DFC78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5F2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6F08B0" w14:paraId="048E3E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2E31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FEAA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7948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26EEB0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DE36B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8FF8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3BE6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259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vAlign w:val="center"/>
          </w:tcPr>
          <w:p w14:paraId="5C230A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4F23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9BA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9B7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13" w:type="dxa"/>
            <w:vAlign w:val="center"/>
          </w:tcPr>
          <w:p w14:paraId="25A3D9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E69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6F08B0" w14:paraId="4690BF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F1811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1ABF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85FEC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3119F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62D96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FD44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4A2E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BE4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74A33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9F12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A6C5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F675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03FF60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4F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3B46B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103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0D7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5985C0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B37B0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27C92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0CEF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B49E1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5E6D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D8D90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AF93E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A09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DBA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BA2C1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16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0AFDD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B40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0762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46C9B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94CF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F35A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5B2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0A4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2BEF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549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5CE8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59F7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8341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835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56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6F146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4B39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A775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81AD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DDB6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B798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52B61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0AD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B79D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8D1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255F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C8468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4792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355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B13A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1624</w:t>
            </w:r>
          </w:p>
        </w:tc>
      </w:tr>
      <w:tr w:rsidR="006F08B0" w14:paraId="0D6200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07F3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20DF0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01819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37A98C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E763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A13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EC3C0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D97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tcW w:w="707" w:type="dxa"/>
            <w:vAlign w:val="center"/>
          </w:tcPr>
          <w:p w14:paraId="283B9F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7492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2CA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8AB7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tcW w:w="713" w:type="dxa"/>
            <w:vAlign w:val="center"/>
          </w:tcPr>
          <w:p w14:paraId="24AF19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C2F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</w:tr>
      <w:tr w:rsidR="006F08B0" w14:paraId="51FF58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1FA5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CAA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7F15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14:paraId="275A91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7FF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BF20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46EE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2879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tcW w:w="707" w:type="dxa"/>
            <w:vAlign w:val="center"/>
          </w:tcPr>
          <w:p w14:paraId="29D326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87F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A322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F71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  <w:tc>
          <w:tcPr>
            <w:tcW w:w="713" w:type="dxa"/>
            <w:vAlign w:val="center"/>
          </w:tcPr>
          <w:p w14:paraId="0569BA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EC9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558.6</w:t>
            </w:r>
          </w:p>
        </w:tc>
      </w:tr>
      <w:tr w:rsidR="006F08B0" w14:paraId="05A4CE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10F5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777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6B32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990" w:type="dxa"/>
            <w:vAlign w:val="center"/>
          </w:tcPr>
          <w:p w14:paraId="577990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DB409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E4BE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8717B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94C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07" w:type="dxa"/>
            <w:vAlign w:val="center"/>
          </w:tcPr>
          <w:p w14:paraId="7DF584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DAF6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38FA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FDE0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14:paraId="438E3F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1E0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6F08B0" w14:paraId="20ABFA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9A352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F676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62A42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90" w:type="dxa"/>
            <w:vAlign w:val="center"/>
          </w:tcPr>
          <w:p w14:paraId="0E4857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8580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291E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585CF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7FF2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tcW w:w="707" w:type="dxa"/>
            <w:vAlign w:val="center"/>
          </w:tcPr>
          <w:p w14:paraId="3C8185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F2C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1E6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B8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13" w:type="dxa"/>
            <w:vAlign w:val="center"/>
          </w:tcPr>
          <w:p w14:paraId="20F23F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C39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6F08B0" w14:paraId="4A39D8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A2B7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8D3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F6335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C1A5B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2BEF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A162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5DA8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D72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1CC92C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B8A1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CE1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F446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3E46AA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12F4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1E5A5A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25C5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7AD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37453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0A37D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B1B3E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39D7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0633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E4B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09D58A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363E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205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4F8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17CE5E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7AD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16F0B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3BB1F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27A6F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83C9E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8766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6131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356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76EE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A7B0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56F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822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2D8A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7BF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F6BB4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B3A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767343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53DE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371E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F54E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E015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979B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121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B89C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593E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B50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D3C62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64B01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C41C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8912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942C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1730</w:t>
            </w:r>
          </w:p>
        </w:tc>
      </w:tr>
      <w:tr w:rsidR="006F08B0" w14:paraId="64AF7B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DE8B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A61C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1ADA7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990" w:type="dxa"/>
            <w:vAlign w:val="center"/>
          </w:tcPr>
          <w:p w14:paraId="0E0BE7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CA51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A12F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B4FB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2A30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401.8</w:t>
            </w:r>
          </w:p>
        </w:tc>
        <w:tc>
          <w:tcPr>
            <w:tcW w:w="707" w:type="dxa"/>
            <w:vAlign w:val="center"/>
          </w:tcPr>
          <w:p w14:paraId="369BB9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15B4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621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922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401.8</w:t>
            </w:r>
          </w:p>
        </w:tc>
        <w:tc>
          <w:tcPr>
            <w:tcW w:w="713" w:type="dxa"/>
            <w:vAlign w:val="center"/>
          </w:tcPr>
          <w:p w14:paraId="6DAD6E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855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401.8</w:t>
            </w:r>
          </w:p>
        </w:tc>
      </w:tr>
      <w:tr w:rsidR="006F08B0" w14:paraId="41D034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381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CC2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2EE6C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990" w:type="dxa"/>
            <w:vAlign w:val="center"/>
          </w:tcPr>
          <w:p w14:paraId="7FBB1B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1818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6E53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8B4A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A3D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tcW w:w="707" w:type="dxa"/>
            <w:vAlign w:val="center"/>
          </w:tcPr>
          <w:p w14:paraId="2BE6A5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6B21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2DC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58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tcW w:w="713" w:type="dxa"/>
            <w:vAlign w:val="center"/>
          </w:tcPr>
          <w:p w14:paraId="24CB1E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005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 w:rsidR="006F08B0" w14:paraId="0C8CEB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894A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B44A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84666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7FCFA6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C412E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A853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A883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DB5E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74C6BC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4341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A76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0C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0233AB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9AD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720A75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291F7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9A4D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825F9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E6D6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9B189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E7B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0DE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C23C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949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A4DB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B67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458B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F544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4AF7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51065E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5B569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1600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175A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FF6A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9669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6DA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EEE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4695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1DB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C91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2556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7259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01B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098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</w:t>
            </w:r>
          </w:p>
        </w:tc>
      </w:tr>
      <w:tr w:rsidR="006F08B0" w14:paraId="723B9C1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62A37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25FAD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F144E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990" w:type="dxa"/>
            <w:vAlign w:val="center"/>
          </w:tcPr>
          <w:p w14:paraId="69100E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81471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65D4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95E0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3E2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400.8</w:t>
            </w:r>
          </w:p>
        </w:tc>
        <w:tc>
          <w:tcPr>
            <w:tcW w:w="707" w:type="dxa"/>
            <w:vAlign w:val="center"/>
          </w:tcPr>
          <w:p w14:paraId="1567F9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DB0B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448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DF2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400.8</w:t>
            </w:r>
          </w:p>
        </w:tc>
        <w:tc>
          <w:tcPr>
            <w:tcW w:w="713" w:type="dxa"/>
            <w:vAlign w:val="center"/>
          </w:tcPr>
          <w:p w14:paraId="45C553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CCE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400.8</w:t>
            </w:r>
          </w:p>
        </w:tc>
      </w:tr>
      <w:tr w:rsidR="006F08B0" w14:paraId="67D656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FDC1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B785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9143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7E388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F7DB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BC2B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DC92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F7C3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14:paraId="321870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ACFB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608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C1D7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tcW w:w="713" w:type="dxa"/>
            <w:vAlign w:val="center"/>
          </w:tcPr>
          <w:p w14:paraId="61667D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D75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 w:rsidR="006F08B0" w14:paraId="57144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977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325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3B67D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3AFE3F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C8FD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B7C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FF7A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03DB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07" w:type="dxa"/>
            <w:vAlign w:val="center"/>
          </w:tcPr>
          <w:p w14:paraId="09F75D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DC70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1FD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C48B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713" w:type="dxa"/>
            <w:vAlign w:val="center"/>
          </w:tcPr>
          <w:p w14:paraId="573ACA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840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:rsidR="006F08B0" w14:paraId="49F2A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1295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FD6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C01D9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3DFC56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7CDA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DBA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47AE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A46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657C5A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96B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6B5F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04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1FCC50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64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3CA861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7668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578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196915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F6DFA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935A6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3C4B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6398C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D0F1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2C15F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702F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E9C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742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14E5F9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F2E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539D68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689C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F54E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FFA01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1A8F4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F7B0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2E5A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6059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50AA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B1D9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FFD3A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672B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EB37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F5E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240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167936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C6352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2E83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C49E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F2A7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13F2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8C7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5A2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D4BD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7242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72CE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73EC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72B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338B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7C81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1140</w:t>
            </w:r>
          </w:p>
        </w:tc>
      </w:tr>
      <w:tr w:rsidR="006F08B0" w14:paraId="689645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39EE9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82BC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28528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20.63</w:t>
            </w:r>
          </w:p>
        </w:tc>
        <w:tc>
          <w:tcPr>
            <w:tcW w:w="990" w:type="dxa"/>
            <w:vAlign w:val="center"/>
          </w:tcPr>
          <w:p w14:paraId="596EA4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4B6A1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680D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BE758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27FE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  <w:tc>
          <w:tcPr>
            <w:tcW w:w="707" w:type="dxa"/>
            <w:vAlign w:val="center"/>
          </w:tcPr>
          <w:p w14:paraId="6A49EA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B51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FA24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47B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  <w:tc>
          <w:tcPr>
            <w:tcW w:w="713" w:type="dxa"/>
            <w:vAlign w:val="center"/>
          </w:tcPr>
          <w:p w14:paraId="74234F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B11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399.2</w:t>
            </w:r>
          </w:p>
        </w:tc>
      </w:tr>
      <w:tr w:rsidR="006F08B0" w14:paraId="6D72B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EA13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7C1D0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A72E2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vAlign w:val="center"/>
          </w:tcPr>
          <w:p w14:paraId="54756C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E2C4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92C0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0217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5C9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  <w:tc>
          <w:tcPr>
            <w:tcW w:w="707" w:type="dxa"/>
            <w:vAlign w:val="center"/>
          </w:tcPr>
          <w:p w14:paraId="655236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E0E78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42C7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CC0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13" w:type="dxa"/>
            <w:vAlign w:val="center"/>
          </w:tcPr>
          <w:p w14:paraId="4D93C6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2D0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:rsidR="006F08B0" w14:paraId="71652E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71E5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E7C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8859B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990" w:type="dxa"/>
            <w:vAlign w:val="center"/>
          </w:tcPr>
          <w:p w14:paraId="18BA12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6F48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847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4F826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3DC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707" w:type="dxa"/>
            <w:vAlign w:val="center"/>
          </w:tcPr>
          <w:p w14:paraId="7698A9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A51E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3D8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062D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  <w:tc>
          <w:tcPr>
            <w:tcW w:w="713" w:type="dxa"/>
            <w:vAlign w:val="center"/>
          </w:tcPr>
          <w:p w14:paraId="6F1C6D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9C25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217.8</w:t>
            </w:r>
          </w:p>
        </w:tc>
      </w:tr>
      <w:tr w:rsidR="006F08B0" w14:paraId="6BEEE8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BCA72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6146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02AAA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FE7A1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4368D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CC82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BC52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237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263.3</w:t>
            </w:r>
          </w:p>
        </w:tc>
        <w:tc>
          <w:tcPr>
            <w:tcW w:w="707" w:type="dxa"/>
            <w:vAlign w:val="center"/>
          </w:tcPr>
          <w:p w14:paraId="13DA00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4E43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884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52F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  <w:tc>
          <w:tcPr>
            <w:tcW w:w="713" w:type="dxa"/>
            <w:vAlign w:val="center"/>
          </w:tcPr>
          <w:p w14:paraId="67470A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96A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250.1</w:t>
            </w:r>
          </w:p>
        </w:tc>
      </w:tr>
      <w:tr w:rsidR="006F08B0" w14:paraId="782663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8444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6F919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530F9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22EA98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CED92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2005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48A9F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237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3CAA69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AF4B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2A9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5C7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783C27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082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439711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CAFD0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8CD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2C9F1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4C0B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5848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D1F9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5088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8581A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C23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7FE5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EDA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3A37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630A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862D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45106E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98451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E29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AF4B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F8A9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9D0D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1108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8DF9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9EF1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B5B7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4890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EFD7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DD80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8F5F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40B9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1136</w:t>
            </w:r>
          </w:p>
        </w:tc>
      </w:tr>
      <w:tr w:rsidR="006F08B0" w14:paraId="2E9506F0" w14:textId="77777777">
        <w:trPr>
          <w:jc w:val="center"/>
        </w:trPr>
        <w:tc>
          <w:tcPr>
            <w:tcW w:w="1143" w:type="dxa"/>
            <w:vAlign w:val="center"/>
          </w:tcPr>
          <w:p w14:paraId="2278579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C4110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5CDC1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7BF6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9CA6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D38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0D3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CE44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C26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B6E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697F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4F78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C601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1DB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6F08B0" w14:paraId="1553CE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37FA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9308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CC22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 w14:paraId="1564E2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A54DA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684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4696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EBA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07" w:type="dxa"/>
            <w:vAlign w:val="center"/>
          </w:tcPr>
          <w:p w14:paraId="031933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EB16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DAD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FCC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713" w:type="dxa"/>
            <w:vAlign w:val="center"/>
          </w:tcPr>
          <w:p w14:paraId="6FCE97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03D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</w:tr>
      <w:tr w:rsidR="006F08B0" w14:paraId="195FD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336FF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A35D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D113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79E373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CCF7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52C3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1E66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0B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5F1EAF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2FA7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7B3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CF6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14:paraId="08E890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4B9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6F08B0" w14:paraId="25A2FB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4013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F5B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FDE79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74DFBE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979F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D957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02A5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990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23AA97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868D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2BE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90D2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tcW w:w="713" w:type="dxa"/>
            <w:vAlign w:val="center"/>
          </w:tcPr>
          <w:p w14:paraId="4BD7AF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E7C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6F08B0" w14:paraId="2B50D9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3F9D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150B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6C7E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4577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F579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32CD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F175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2D90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FCC3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4F1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EDE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A0DE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4C6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331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3ADC25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873C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E90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B31D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906F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10AB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5B4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B26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E9B35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910D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ADC7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C17F7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418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8542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03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</w:t>
            </w:r>
          </w:p>
        </w:tc>
      </w:tr>
      <w:tr w:rsidR="006F08B0" w14:paraId="77ED32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9239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BD5F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9FFBD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14:paraId="13219E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BC272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BE98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3E3C0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4A41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tcW w:w="707" w:type="dxa"/>
            <w:vAlign w:val="center"/>
          </w:tcPr>
          <w:p w14:paraId="32BDDD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65F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B0A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A5C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  <w:tc>
          <w:tcPr>
            <w:tcW w:w="713" w:type="dxa"/>
            <w:vAlign w:val="center"/>
          </w:tcPr>
          <w:p w14:paraId="2231EA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7D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:rsidR="006F08B0" w14:paraId="102D95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A4F67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FBE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57C85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14:paraId="451B21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D7575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3D61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9CC39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BA1C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388.5</w:t>
            </w:r>
          </w:p>
        </w:tc>
        <w:tc>
          <w:tcPr>
            <w:tcW w:w="707" w:type="dxa"/>
            <w:vAlign w:val="center"/>
          </w:tcPr>
          <w:p w14:paraId="10E0B0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D85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E49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77F5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171886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6ED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6F08B0" w14:paraId="331A3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9713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098B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3E2C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F01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32D9E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E1A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A7D7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F214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0FC3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DAF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3DB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37BF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66A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338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6F08B0" w14:paraId="652C92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13484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BC8BC3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E842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990" w:type="dxa"/>
            <w:vAlign w:val="center"/>
          </w:tcPr>
          <w:p w14:paraId="3F4FB4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BF54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24F0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618EE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8EC3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tcW w:w="707" w:type="dxa"/>
            <w:vAlign w:val="center"/>
          </w:tcPr>
          <w:p w14:paraId="60F113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87D0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4CF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7A7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tcW w:w="713" w:type="dxa"/>
            <w:vAlign w:val="center"/>
          </w:tcPr>
          <w:p w14:paraId="149386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29A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</w:tr>
      <w:tr w:rsidR="006F08B0" w14:paraId="59E47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8B79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7CB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DCCE8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990" w:type="dxa"/>
            <w:vAlign w:val="center"/>
          </w:tcPr>
          <w:p w14:paraId="38EE92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7F2A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84ED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68B06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90B6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07" w:type="dxa"/>
            <w:vAlign w:val="center"/>
          </w:tcPr>
          <w:p w14:paraId="20AA8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04C4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131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FE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  <w:tc>
          <w:tcPr>
            <w:tcW w:w="713" w:type="dxa"/>
            <w:vAlign w:val="center"/>
          </w:tcPr>
          <w:p w14:paraId="3F0B76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D57B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:rsidR="006F08B0" w14:paraId="6C8286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A08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2E7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FFA2B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B6FED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FE717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82E6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D8CE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1E3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3734B9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BD2C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5A81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C0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53D828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8E3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6BF044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1950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022E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26822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0FE5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CD46F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12F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AB8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FF89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D75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1DBF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F131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9DA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1371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075F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7B3FC9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B0C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C58B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34A7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FFEC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1D1C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CF1F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7FA3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77C4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A776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778E3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98950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9AD3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BE8B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F482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:rsidR="006F08B0" w14:paraId="46DF08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2B0B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6E0E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2C51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F39B6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42686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FE7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84ED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A0B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348.3</w:t>
            </w:r>
          </w:p>
        </w:tc>
        <w:tc>
          <w:tcPr>
            <w:tcW w:w="707" w:type="dxa"/>
            <w:vAlign w:val="center"/>
          </w:tcPr>
          <w:p w14:paraId="7DA428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BBD6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BA9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D9B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348.3</w:t>
            </w:r>
          </w:p>
        </w:tc>
        <w:tc>
          <w:tcPr>
            <w:tcW w:w="713" w:type="dxa"/>
            <w:vAlign w:val="center"/>
          </w:tcPr>
          <w:p w14:paraId="165FC7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7ABE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348.3</w:t>
            </w:r>
          </w:p>
        </w:tc>
      </w:tr>
      <w:tr w:rsidR="006F08B0" w14:paraId="596B1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9318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CE6D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F3F1C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 w14:paraId="33357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4AB51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698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9E04F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8C3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07" w:type="dxa"/>
            <w:vAlign w:val="center"/>
          </w:tcPr>
          <w:p w14:paraId="5B8DC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E19A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F5E0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B1F8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13" w:type="dxa"/>
            <w:vAlign w:val="center"/>
          </w:tcPr>
          <w:p w14:paraId="069BC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BEF9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</w:tr>
      <w:tr w:rsidR="006F08B0" w14:paraId="37D27E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0238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B0C40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15DC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24FC51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EBED0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5056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A141E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BD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422B76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65C6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7AE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198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0A8C97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A555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7EBB69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FF7F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179F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B57B83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4272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33D5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1B3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CE77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D9CD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F79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DED1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1DED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ECF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46F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4204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7BE2A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2B89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014F0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4294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4E44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C57D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B32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050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EC06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CE89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6C54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E9BC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FBCC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DC4D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7E9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 w:rsidR="006F08B0" w14:paraId="5C5053F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3720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F36D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0A9D9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990" w:type="dxa"/>
            <w:vAlign w:val="center"/>
          </w:tcPr>
          <w:p w14:paraId="7F0C62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92A8A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1AF7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5A0F8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B7A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707" w:type="dxa"/>
            <w:vAlign w:val="center"/>
          </w:tcPr>
          <w:p w14:paraId="3F8203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BCE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97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F46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713" w:type="dxa"/>
            <w:vAlign w:val="center"/>
          </w:tcPr>
          <w:p w14:paraId="016EDC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4DC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</w:tr>
      <w:tr w:rsidR="006F08B0" w14:paraId="02719E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1FB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D058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F6B00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5710B8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769C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54E7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0314A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B23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  <w:tc>
          <w:tcPr>
            <w:tcW w:w="707" w:type="dxa"/>
            <w:vAlign w:val="center"/>
          </w:tcPr>
          <w:p w14:paraId="6697E2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BE6BE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457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760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  <w:tc>
          <w:tcPr>
            <w:tcW w:w="713" w:type="dxa"/>
            <w:vAlign w:val="center"/>
          </w:tcPr>
          <w:p w14:paraId="044283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FAD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225.1</w:t>
            </w:r>
          </w:p>
        </w:tc>
      </w:tr>
      <w:tr w:rsidR="006F08B0" w14:paraId="1ECD44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4383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D49D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86558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688C24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6660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8091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44B17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2F0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380.0</w:t>
            </w:r>
          </w:p>
        </w:tc>
        <w:tc>
          <w:tcPr>
            <w:tcW w:w="707" w:type="dxa"/>
            <w:vAlign w:val="center"/>
          </w:tcPr>
          <w:p w14:paraId="6A5FA4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440B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196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939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13" w:type="dxa"/>
            <w:vAlign w:val="center"/>
          </w:tcPr>
          <w:p w14:paraId="086BFC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99E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 w:rsidR="006F08B0" w14:paraId="6D9658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96AC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12440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4C96A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DFA6C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2720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1B91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7B4A8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C195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438.8</w:t>
            </w:r>
          </w:p>
        </w:tc>
        <w:tc>
          <w:tcPr>
            <w:tcW w:w="707" w:type="dxa"/>
            <w:vAlign w:val="center"/>
          </w:tcPr>
          <w:p w14:paraId="758928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D531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DB9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2A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13" w:type="dxa"/>
            <w:vAlign w:val="center"/>
          </w:tcPr>
          <w:p w14:paraId="531F2A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FAE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</w:tr>
      <w:tr w:rsidR="006F08B0" w14:paraId="7ACC38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DBF39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1C076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559C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6EBF7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B34A6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3986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F7B0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36B9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A47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0366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6D10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1A0E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B716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E838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1247</w:t>
            </w:r>
          </w:p>
        </w:tc>
      </w:tr>
      <w:tr w:rsidR="006F08B0" w14:paraId="4EFF6FE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ADDF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616FE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90DDA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16.84</w:t>
            </w:r>
          </w:p>
        </w:tc>
        <w:tc>
          <w:tcPr>
            <w:tcW w:w="990" w:type="dxa"/>
            <w:vAlign w:val="center"/>
          </w:tcPr>
          <w:p w14:paraId="437D05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3B9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02B66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C1035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F373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707" w:type="dxa"/>
            <w:vAlign w:val="center"/>
          </w:tcPr>
          <w:p w14:paraId="3AAFC5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3A0F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16B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A63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  <w:tc>
          <w:tcPr>
            <w:tcW w:w="713" w:type="dxa"/>
            <w:vAlign w:val="center"/>
          </w:tcPr>
          <w:p w14:paraId="5CB3E5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FD4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325.8</w:t>
            </w:r>
          </w:p>
        </w:tc>
      </w:tr>
      <w:tr w:rsidR="006F08B0" w14:paraId="4A4FBF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3B45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9A6B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DDE7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068F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BAD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AF2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D373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8C97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C4F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DA6E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89F9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6F08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A2E3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F64F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</w:t>
            </w:r>
          </w:p>
        </w:tc>
      </w:tr>
      <w:tr w:rsidR="006F08B0" w14:paraId="6F718BC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8223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A1D82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EF6A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14:paraId="6DDD36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A8F5E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2881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FEFB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352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07" w:type="dxa"/>
            <w:vAlign w:val="center"/>
          </w:tcPr>
          <w:p w14:paraId="0079A7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423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F11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766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13" w:type="dxa"/>
            <w:vAlign w:val="center"/>
          </w:tcPr>
          <w:p w14:paraId="08A1F7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0A0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</w:tr>
      <w:tr w:rsidR="006F08B0" w14:paraId="5C90C8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0B42B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0ADA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C644B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2EB818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7F42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374B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4F99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8E0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196481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B67C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A73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AC4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tcW w:w="713" w:type="dxa"/>
            <w:vAlign w:val="center"/>
          </w:tcPr>
          <w:p w14:paraId="45444C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7DE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</w:tr>
      <w:tr w:rsidR="006F08B0" w14:paraId="5FB5F62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96A3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D6A6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8876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2146EC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8E681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F784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A02F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5C5B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14:paraId="513EE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A29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E2B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72B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0665BD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476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6F08B0" w14:paraId="1FF25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1806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97AC6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BE0C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34F00B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8011B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546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2BF20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613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5078D2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250F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C3F5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227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2B9CA5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4B9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7EC1C2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CB54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F343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7735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5A0A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5B02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5FC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6B6BB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1010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570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666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5CED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CE4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6611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CAA2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89AD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FE13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F31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B9FA7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EEC9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C41A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93A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B4F93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8A05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C3E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A7B8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6A4BD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EC8B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200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83B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</w:t>
            </w:r>
          </w:p>
        </w:tc>
      </w:tr>
      <w:tr w:rsidR="006F08B0" w14:paraId="1A65FFF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65A4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70FD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FC888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990" w:type="dxa"/>
            <w:vAlign w:val="center"/>
          </w:tcPr>
          <w:p w14:paraId="0B2FB9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0DDD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E226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F016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AB42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07" w:type="dxa"/>
            <w:vAlign w:val="center"/>
          </w:tcPr>
          <w:p w14:paraId="4C205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8E5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397D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038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13" w:type="dxa"/>
            <w:vAlign w:val="center"/>
          </w:tcPr>
          <w:p w14:paraId="2FCD6A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2FE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</w:tr>
      <w:tr w:rsidR="006F08B0" w14:paraId="57B385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1A9F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8C29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1CEFE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90" w:type="dxa"/>
            <w:vAlign w:val="center"/>
          </w:tcPr>
          <w:p w14:paraId="2CF698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3C2F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F1C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9087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7EC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14:paraId="095530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3ABB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D50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D9B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13" w:type="dxa"/>
            <w:vAlign w:val="center"/>
          </w:tcPr>
          <w:p w14:paraId="718319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9E0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</w:tr>
      <w:tr w:rsidR="006F08B0" w14:paraId="68D1A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280F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A397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AAFA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 w14:paraId="0F476F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821D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BAF1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2BDD4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501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422.3</w:t>
            </w:r>
          </w:p>
        </w:tc>
        <w:tc>
          <w:tcPr>
            <w:tcW w:w="707" w:type="dxa"/>
            <w:vAlign w:val="center"/>
          </w:tcPr>
          <w:p w14:paraId="348653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03C22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BB7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7AC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  <w:tc>
          <w:tcPr>
            <w:tcW w:w="713" w:type="dxa"/>
            <w:vAlign w:val="center"/>
          </w:tcPr>
          <w:p w14:paraId="6FCB7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248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358.9</w:t>
            </w:r>
          </w:p>
        </w:tc>
      </w:tr>
      <w:tr w:rsidR="006F08B0" w14:paraId="0A37BF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27E2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F7AB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00457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990" w:type="dxa"/>
            <w:vAlign w:val="center"/>
          </w:tcPr>
          <w:p w14:paraId="01AA88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52E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C60B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6B311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BE52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14:paraId="665F2E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7FBE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CB0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FD17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  <w:tc>
          <w:tcPr>
            <w:tcW w:w="713" w:type="dxa"/>
            <w:vAlign w:val="center"/>
          </w:tcPr>
          <w:p w14:paraId="4A6E84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609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6F08B0" w14:paraId="7645BF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B5CF7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40EC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C178A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1E38E3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7763A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A1B0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F0973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108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64CD6B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AAC3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28FA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AA4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713" w:type="dxa"/>
            <w:vAlign w:val="center"/>
          </w:tcPr>
          <w:p w14:paraId="3704F3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4ED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:rsidR="006F08B0" w14:paraId="404F57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1941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FADC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6E9B9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F70A5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F87DA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D879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0AB2D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855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7EE96E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4110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2A61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ED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14:paraId="47E3EC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712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F08B0" w14:paraId="2F7DD9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E1749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261B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FAB0D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35DD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84600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64ADA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6D9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C429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8489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5612F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2156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454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37C8D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1FFE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292C99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002F1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1C61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C5D5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A3F0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5981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C9D89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762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D187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26BD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FF870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EABC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C83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D01B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6AE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</w:t>
            </w:r>
          </w:p>
        </w:tc>
      </w:tr>
      <w:tr w:rsidR="006F08B0" w14:paraId="7978C8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FF25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55555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B879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491602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74E2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1BBB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1F541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095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  <w:tc>
          <w:tcPr>
            <w:tcW w:w="707" w:type="dxa"/>
            <w:vAlign w:val="center"/>
          </w:tcPr>
          <w:p w14:paraId="50A2F6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CF12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FC29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72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  <w:tc>
          <w:tcPr>
            <w:tcW w:w="713" w:type="dxa"/>
            <w:vAlign w:val="center"/>
          </w:tcPr>
          <w:p w14:paraId="66A479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917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6F08B0" w14:paraId="351B99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BB4BA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29CC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55B7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5873DD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F73C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BF6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C793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859E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5D1092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CABD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8D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1C3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7FA12C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E1D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6F08B0" w14:paraId="6B5892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3C5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DAA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E5876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2BF33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C1C2A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9598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913E9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F3DA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151DF2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DD53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E17A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3FD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5B7FCA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8723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052ABE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C83C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7D1B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88444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90" w:type="dxa"/>
            <w:vAlign w:val="center"/>
          </w:tcPr>
          <w:p w14:paraId="15511E1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FCC8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9C16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6236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9ECC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25207F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CCA2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9204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3B6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 w14:paraId="3A3C82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76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:rsidR="006F08B0" w14:paraId="3F2EF0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E0A91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C2C4F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0A54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325C65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BFD2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ECED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71FC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F02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11019C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5EBDC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75D0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B17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028C0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6D2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696C31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C49A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68F28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382C00F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B2D4C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3CBB6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3306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9A35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A2A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905C0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C49F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299F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11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E7711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F8F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6F08B0" w14:paraId="2D8F5D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CD0B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CF99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D3722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4140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4F25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6F9F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696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CBD8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88BC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5828C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20B3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9AC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A21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DEB3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1636</w:t>
            </w:r>
          </w:p>
        </w:tc>
      </w:tr>
      <w:tr w:rsidR="006F08B0" w14:paraId="0E9150B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0549C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ED64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3AA4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tcW w:w="990" w:type="dxa"/>
            <w:vAlign w:val="center"/>
          </w:tcPr>
          <w:p w14:paraId="17BFA9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EDEEB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F60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237D8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8831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  <w:tc>
          <w:tcPr>
            <w:tcW w:w="707" w:type="dxa"/>
            <w:vAlign w:val="center"/>
          </w:tcPr>
          <w:p w14:paraId="5ADA9F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2FFA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767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D65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  <w:tc>
          <w:tcPr>
            <w:tcW w:w="713" w:type="dxa"/>
            <w:vAlign w:val="center"/>
          </w:tcPr>
          <w:p w14:paraId="0C0A4A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D2C9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6F08B0" w14:paraId="3E9C0C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D2512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8019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F5ACB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tcW w:w="990" w:type="dxa"/>
            <w:vAlign w:val="center"/>
          </w:tcPr>
          <w:p w14:paraId="592E59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31E7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8E14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B15B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1604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tcW w:w="707" w:type="dxa"/>
            <w:vAlign w:val="center"/>
          </w:tcPr>
          <w:p w14:paraId="32AE5C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60F27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141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32F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14:paraId="6B908D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EF6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6F08B0" w14:paraId="7FCF5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A87A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08A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B52DC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64D8E2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8026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D6B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F2B5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FB79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2678F3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23C6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D67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551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4585C72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5B7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7EAC7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73CC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450D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E0D8C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38C135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292E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F00F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92F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8A22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745103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0C01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941C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C34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  <w:tc>
          <w:tcPr>
            <w:tcW w:w="713" w:type="dxa"/>
            <w:vAlign w:val="center"/>
          </w:tcPr>
          <w:p w14:paraId="3643A1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F05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201.0</w:t>
            </w:r>
          </w:p>
        </w:tc>
      </w:tr>
      <w:tr w:rsidR="006F08B0" w14:paraId="48425C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3F2E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97B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0B2E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14:paraId="031530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F304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0A40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6982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B821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 w14:paraId="54ED1C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7136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4360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8FB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  <w:tc>
          <w:tcPr>
            <w:tcW w:w="713" w:type="dxa"/>
            <w:vAlign w:val="center"/>
          </w:tcPr>
          <w:p w14:paraId="0B3D7B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EF1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433.2</w:t>
            </w:r>
          </w:p>
        </w:tc>
      </w:tr>
      <w:tr w:rsidR="006F08B0" w14:paraId="30E8C1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5377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C970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14:paraId="011A0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DA3EA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46385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0915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C81FE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09F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tcW w:w="707" w:type="dxa"/>
            <w:vAlign w:val="center"/>
          </w:tcPr>
          <w:p w14:paraId="533457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FDAD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8D5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1B5F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14:paraId="712BE0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068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6F08B0" w14:paraId="65FB6E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DF54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C79A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796E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9A7F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1999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975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94B3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1C5C1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B10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9886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79763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B8F7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08E7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A4C3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1CCB7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99DF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EF1F1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088C5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0B65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365D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BFEA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F6B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2276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2B13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A966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DDC8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5CA22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684F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E8EC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1643</w:t>
            </w:r>
          </w:p>
        </w:tc>
      </w:tr>
      <w:tr w:rsidR="006F08B0" w14:paraId="0D5CADA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A5996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FC018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1D284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990" w:type="dxa"/>
            <w:vAlign w:val="center"/>
          </w:tcPr>
          <w:p w14:paraId="244395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FD2E7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F663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F6211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43F5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07" w:type="dxa"/>
            <w:vAlign w:val="center"/>
          </w:tcPr>
          <w:p w14:paraId="4A1D5E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CF64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3FC5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D6F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713" w:type="dxa"/>
            <w:vAlign w:val="center"/>
          </w:tcPr>
          <w:p w14:paraId="223C94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0B30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 w:rsidR="006F08B0" w14:paraId="110D58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7F80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8369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97846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990" w:type="dxa"/>
            <w:vAlign w:val="center"/>
          </w:tcPr>
          <w:p w14:paraId="364466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2C90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A0E3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03CE1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94A4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07" w:type="dxa"/>
            <w:vAlign w:val="center"/>
          </w:tcPr>
          <w:p w14:paraId="5372A9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CA52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34D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13B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14:paraId="546F53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DF78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6F08B0" w14:paraId="0CF776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D6F5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491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8100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tcW w:w="990" w:type="dxa"/>
            <w:vAlign w:val="center"/>
          </w:tcPr>
          <w:p w14:paraId="040E88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92AE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4700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F768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8066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tcW w:w="707" w:type="dxa"/>
            <w:vAlign w:val="center"/>
          </w:tcPr>
          <w:p w14:paraId="26E32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2FDDB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E962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0A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tcW w:w="713" w:type="dxa"/>
            <w:vAlign w:val="center"/>
          </w:tcPr>
          <w:p w14:paraId="6E80EC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5DB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</w:tr>
      <w:tr w:rsidR="006F08B0" w14:paraId="7251E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68E8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47AC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9FB5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5132B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6859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4E099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D317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2B6A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729E30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A5A6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934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804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713" w:type="dxa"/>
            <w:vAlign w:val="center"/>
          </w:tcPr>
          <w:p w14:paraId="2A80BE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36E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6F08B0" w14:paraId="0C184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D004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E15F5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127B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2BA9B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1BE28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D01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A6E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21BE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93C5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BE2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AAF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8CD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58FE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A91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</w:t>
            </w:r>
          </w:p>
        </w:tc>
      </w:tr>
      <w:tr w:rsidR="006F08B0" w14:paraId="41961DE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D8BD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DB442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D308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17FAF3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16B4B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3468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1979B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47B9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2A9EDB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F8E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9D7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2B36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77CC85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2564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6F08B0" w14:paraId="13FD2B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05AA7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8792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5FBDD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tcW w:w="990" w:type="dxa"/>
            <w:vAlign w:val="center"/>
          </w:tcPr>
          <w:p w14:paraId="7A5FE5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02B1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6E76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EBC59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0CB4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331.5</w:t>
            </w:r>
          </w:p>
        </w:tc>
        <w:tc>
          <w:tcPr>
            <w:tcW w:w="707" w:type="dxa"/>
            <w:vAlign w:val="center"/>
          </w:tcPr>
          <w:p w14:paraId="01431A3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527F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00E6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E39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  <w:tc>
          <w:tcPr>
            <w:tcW w:w="713" w:type="dxa"/>
            <w:vAlign w:val="center"/>
          </w:tcPr>
          <w:p w14:paraId="6A34E4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7A6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281.7</w:t>
            </w:r>
          </w:p>
        </w:tc>
      </w:tr>
      <w:tr w:rsidR="006F08B0" w14:paraId="209D5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794F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E57A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CA468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5BD5C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23F0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60D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1CD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99CB9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2330C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11FCA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5A6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97B6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31B6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34E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</w:tr>
      <w:tr w:rsidR="006F08B0" w14:paraId="7EB5A3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177D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25E5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FDF17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5C93B8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A1313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D878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8BB0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7ED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283B5C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61BB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62A7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B830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142803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847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6F08B0" w14:paraId="0F942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831D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D53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E933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tcW w:w="990" w:type="dxa"/>
            <w:vAlign w:val="center"/>
          </w:tcPr>
          <w:p w14:paraId="065B65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4E40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11AE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5552C1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89BD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707" w:type="dxa"/>
            <w:vAlign w:val="center"/>
          </w:tcPr>
          <w:p w14:paraId="022A8D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94D5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DC1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5B3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713" w:type="dxa"/>
            <w:vAlign w:val="center"/>
          </w:tcPr>
          <w:p w14:paraId="1F74F4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662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</w:tr>
      <w:tr w:rsidR="006F08B0" w14:paraId="0D91B8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4DC9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8E53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92587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FC650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60374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8D23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A9B1C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68F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2FE2C0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FD1A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082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08E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53AF6E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2A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6F08B0" w14:paraId="56D5AC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5983E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26D5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7E9626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70CE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B1D05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28B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0CC40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AC813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518D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B5FF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0E98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9E3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9EC8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8BDE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2D97B6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3EBEE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DF2E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CCDC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3F0C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DAB8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EB215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A8F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22120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1B91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B09D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A82FA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399C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31B06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490D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</w:tr>
      <w:tr w:rsidR="006F08B0" w14:paraId="0DEFE8A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34AB8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A5F3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C7A4C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tcW w:w="990" w:type="dxa"/>
            <w:vAlign w:val="center"/>
          </w:tcPr>
          <w:p w14:paraId="0AC5CD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175C5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12C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B98D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6ADB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14:paraId="2478A4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411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5E2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203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14:paraId="660B3D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C9B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6F08B0" w14:paraId="6CE496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BCB07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AE41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E9CB0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990" w:type="dxa"/>
            <w:vAlign w:val="center"/>
          </w:tcPr>
          <w:p w14:paraId="5C1CB1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CAF1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ACFC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671F9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51F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114C9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1F540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5B2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D99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13" w:type="dxa"/>
            <w:vAlign w:val="center"/>
          </w:tcPr>
          <w:p w14:paraId="6C4AF0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72E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</w:tr>
      <w:tr w:rsidR="006F08B0" w14:paraId="44D0DF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3E2E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0545E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456DA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2FF99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AACB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5ACF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C9A8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595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C7EDB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B611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6D7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3E0C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1A65C9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0D1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3DFDD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185BF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C3CB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01FE3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8348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757E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01AB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F1A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09EF5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08B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6EB4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E95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ACD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AB435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487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</w:t>
            </w:r>
          </w:p>
        </w:tc>
      </w:tr>
      <w:tr w:rsidR="006F08B0" w14:paraId="37E48CB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C7BB1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2067,2068[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6203C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E37C4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4C7F3E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88B22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B2DF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2E1E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1CD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07" w:type="dxa"/>
            <w:vAlign w:val="center"/>
          </w:tcPr>
          <w:p w14:paraId="3419B9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F42FA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D520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6C5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13" w:type="dxa"/>
            <w:vAlign w:val="center"/>
          </w:tcPr>
          <w:p w14:paraId="19EE8D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6C7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</w:tr>
      <w:tr w:rsidR="006F08B0" w14:paraId="0F710B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F6B7E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FAAD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FCFAC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6D1A17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FE91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D223D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5A477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7AF4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050FE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A027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1ACD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A4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4D7E3D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2CD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7127CD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9804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4AD81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50E2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0CCF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849D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ACB2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B5A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DA4F6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45FB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96F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C900D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3215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5FFD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FAD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:rsidR="006F08B0" w14:paraId="3BA51F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1388A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6DAE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BEFF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 w14:paraId="3F555E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90AD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84C2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32E2A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117E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07" w:type="dxa"/>
            <w:vAlign w:val="center"/>
          </w:tcPr>
          <w:p w14:paraId="2338C0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3CE6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6988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235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tcW w:w="713" w:type="dxa"/>
            <w:vAlign w:val="center"/>
          </w:tcPr>
          <w:p w14:paraId="20BB7A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9EB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</w:tr>
      <w:tr w:rsidR="006F08B0" w14:paraId="0A4527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B07784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E5E92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2E74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tcW w:w="990" w:type="dxa"/>
            <w:vAlign w:val="center"/>
          </w:tcPr>
          <w:p w14:paraId="582807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2A9D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3CD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7BE64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A01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  <w:tc>
          <w:tcPr>
            <w:tcW w:w="707" w:type="dxa"/>
            <w:vAlign w:val="center"/>
          </w:tcPr>
          <w:p w14:paraId="76CA12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258A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43D6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88C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  <w:tc>
          <w:tcPr>
            <w:tcW w:w="713" w:type="dxa"/>
            <w:vAlign w:val="center"/>
          </w:tcPr>
          <w:p w14:paraId="3A8B4C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0B6C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:rsidR="006F08B0" w14:paraId="1E33CD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449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967C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32DF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6D9A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999E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97B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B145B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CB4E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81E02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80CB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0042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E078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42E9C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106D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 w:rsidR="006F08B0" w14:paraId="35D63A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4C9E5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64516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9444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24139E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A87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A3FB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FD6A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FC34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07" w:type="dxa"/>
            <w:vAlign w:val="center"/>
          </w:tcPr>
          <w:p w14:paraId="0B781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48E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9D0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581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  <w:tc>
          <w:tcPr>
            <w:tcW w:w="713" w:type="dxa"/>
            <w:vAlign w:val="center"/>
          </w:tcPr>
          <w:p w14:paraId="641B97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255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261.2</w:t>
            </w:r>
          </w:p>
        </w:tc>
      </w:tr>
      <w:tr w:rsidR="006F08B0" w14:paraId="28F94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68C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9F19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767C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268AC0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3F89F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0BED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8A63F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D277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113458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45C9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4A88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E9A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4C2366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1C47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1D0C6F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CF2A5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7A5E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0C4F4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6EDBFB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8491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169A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93EAC5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6E3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</w:t>
            </w:r>
          </w:p>
        </w:tc>
        <w:tc>
          <w:tcPr>
            <w:tcW w:w="707" w:type="dxa"/>
            <w:vAlign w:val="center"/>
          </w:tcPr>
          <w:p w14:paraId="6A4285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05F6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E0F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5E7D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  <w:tc>
          <w:tcPr>
            <w:tcW w:w="713" w:type="dxa"/>
            <w:vAlign w:val="center"/>
          </w:tcPr>
          <w:p w14:paraId="61F41C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80B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614.3</w:t>
            </w:r>
          </w:p>
        </w:tc>
      </w:tr>
      <w:tr w:rsidR="006F08B0" w14:paraId="6621FF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A05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8C7D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8859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DC993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EEF0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510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B208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4837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4F8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275EB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68A4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80D01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BCCCB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065C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0CB80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41C45A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680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4C4C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A0A1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D1FD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E7CC1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DCC6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E64A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54D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1C33A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F749D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991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463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92259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1142</w:t>
            </w:r>
          </w:p>
        </w:tc>
      </w:tr>
      <w:tr w:rsidR="006F08B0" w14:paraId="0A3648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E91CE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072DE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379AC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1DE218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5D5B4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542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78060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513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4A91C7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A961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B67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8B3F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13" w:type="dxa"/>
            <w:vAlign w:val="center"/>
          </w:tcPr>
          <w:p w14:paraId="56FDAA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4DC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6F08B0" w14:paraId="040B2B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AE9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5F53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77E0F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A24D8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287C3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023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0392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687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272611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6FB38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487E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5FA2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14:paraId="43CAAF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767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6F08B0" w14:paraId="4502E6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2C50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DFCF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36EF5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D425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BDBA0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9736A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1771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5963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C6C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ACAA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28A1E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D8B7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0FD7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D164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</w:t>
            </w:r>
          </w:p>
        </w:tc>
      </w:tr>
      <w:tr w:rsidR="006F08B0" w14:paraId="43C913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B63ACF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F000C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75BE7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4BBBE6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28550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5BEC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48C70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BED7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3654B9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4BD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D4B45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6E9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13" w:type="dxa"/>
            <w:vAlign w:val="center"/>
          </w:tcPr>
          <w:p w14:paraId="3F1393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7C4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6F08B0" w14:paraId="28DBE7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F8E5A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FE03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09A35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 w14:paraId="36F37E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4082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DE0E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8D981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4791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tcW w:w="707" w:type="dxa"/>
            <w:vAlign w:val="center"/>
          </w:tcPr>
          <w:p w14:paraId="73A050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4DCA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6BC1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DD69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  <w:tc>
          <w:tcPr>
            <w:tcW w:w="713" w:type="dxa"/>
            <w:vAlign w:val="center"/>
          </w:tcPr>
          <w:p w14:paraId="224EC6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621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393.1</w:t>
            </w:r>
          </w:p>
        </w:tc>
      </w:tr>
      <w:tr w:rsidR="006F08B0" w14:paraId="479F3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EC71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399AE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F82A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14:paraId="7B86D6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ED31E7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43A1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193C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B39D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07" w:type="dxa"/>
            <w:vAlign w:val="center"/>
          </w:tcPr>
          <w:p w14:paraId="3EABCB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A8B4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261A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B83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tcW w:w="713" w:type="dxa"/>
            <w:vAlign w:val="center"/>
          </w:tcPr>
          <w:p w14:paraId="40850C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2E3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6F08B0" w14:paraId="7DEFFC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9A9B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0F23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49880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1977E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7DF04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ACE5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0F06F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EAC5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73AA61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752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F05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CB9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03864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861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6F08B0" w14:paraId="72B3D1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C7031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F42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3645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15DB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F8641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3C0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90EB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C6D1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4BDC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01B8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51F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DCD5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C82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8B7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</w:t>
            </w:r>
          </w:p>
        </w:tc>
      </w:tr>
      <w:tr w:rsidR="006F08B0" w14:paraId="5EDD12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6EC5A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A2B1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72F2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tcW w:w="990" w:type="dxa"/>
            <w:vAlign w:val="center"/>
          </w:tcPr>
          <w:p w14:paraId="07C517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21CD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E4E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F8D98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2BEB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07" w:type="dxa"/>
            <w:vAlign w:val="center"/>
          </w:tcPr>
          <w:p w14:paraId="7DE838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BF81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E51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775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tcW w:w="713" w:type="dxa"/>
            <w:vAlign w:val="center"/>
          </w:tcPr>
          <w:p w14:paraId="147051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1D0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256.0</w:t>
            </w:r>
          </w:p>
        </w:tc>
      </w:tr>
      <w:tr w:rsidR="006F08B0" w14:paraId="546701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19591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7C5BC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D94A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1D17FA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0095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D860F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B0C2B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F0ED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01E4DE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4693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94D5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D5AE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5A954D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3CCD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76B20F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4A2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853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DE5C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9FC4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40F7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C18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1CCE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2A51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8FF3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C5F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30CE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7E947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1363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CC4C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</w:t>
            </w:r>
          </w:p>
        </w:tc>
      </w:tr>
      <w:tr w:rsidR="006F08B0" w14:paraId="7E4DD5C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1504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957215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EA7B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725F7D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4630C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EE54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2ECE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5F2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14:paraId="0F4942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9590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D9A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6BF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13" w:type="dxa"/>
            <w:vAlign w:val="center"/>
          </w:tcPr>
          <w:p w14:paraId="363AD9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C8B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</w:tr>
      <w:tr w:rsidR="006F08B0" w14:paraId="3165E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100EB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226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5AEA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E490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7F73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5ED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7A2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9D65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3D172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ADF2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0C5B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1D28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AE40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FB8D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:rsidR="006F08B0" w14:paraId="0F3C5C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69362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4F0A1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B4347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F09EC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AC10E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548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3787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392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14:paraId="384D7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F1BA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45A10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E5F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13" w:type="dxa"/>
            <w:vAlign w:val="center"/>
          </w:tcPr>
          <w:p w14:paraId="55D279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DF6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</w:tr>
      <w:tr w:rsidR="006F08B0" w14:paraId="45DD07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63FD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EAFDC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15C4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915F3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A2E87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0D3FF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5B3C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3456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3AE089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318A9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E9A7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878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037066D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24EE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12DFA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2E7A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DA0A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08D5D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01B6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C850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D45E8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BF6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66BE3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9B8CC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3CD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9C14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C3C20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F7BA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CCA4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6F08B0" w14:paraId="720CFAD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7B72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EA89D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B621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990" w:type="dxa"/>
            <w:vAlign w:val="center"/>
          </w:tcPr>
          <w:p w14:paraId="5D348C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403DB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02BD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B2D8F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708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07" w:type="dxa"/>
            <w:vAlign w:val="center"/>
          </w:tcPr>
          <w:p w14:paraId="434A73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2D73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AFEAB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B40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14:paraId="07706B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8A2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6F08B0" w14:paraId="134FDB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07E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41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FDBA1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57E04C0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D097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58D0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53CC4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421C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1E4A47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9312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3800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4824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6B5705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18D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49B48C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B5B39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B6CE0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20A51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9.34</w:t>
            </w:r>
          </w:p>
        </w:tc>
        <w:tc>
          <w:tcPr>
            <w:tcW w:w="990" w:type="dxa"/>
            <w:vAlign w:val="center"/>
          </w:tcPr>
          <w:p w14:paraId="40E6C5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3AF7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3EB8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E33DC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562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07" w:type="dxa"/>
            <w:vAlign w:val="center"/>
          </w:tcPr>
          <w:p w14:paraId="31CF85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4103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2664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8A8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14:paraId="537104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D168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6F08B0" w14:paraId="731A4A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77EF4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3F15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FEEF31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F1B5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CE61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6DF8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3A0D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17FD4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5C00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D84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ED55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FA149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5CE2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2CF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</w:t>
            </w:r>
          </w:p>
        </w:tc>
      </w:tr>
      <w:tr w:rsidR="006F08B0" w14:paraId="533438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2A913B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6595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36F9B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990" w:type="dxa"/>
            <w:vAlign w:val="center"/>
          </w:tcPr>
          <w:p w14:paraId="2F1621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F0154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17E7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D1032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80BD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07" w:type="dxa"/>
            <w:vAlign w:val="center"/>
          </w:tcPr>
          <w:p w14:paraId="32E704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99EF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4DC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D81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14:paraId="75F7B4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FDBE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6F08B0" w14:paraId="7945F2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77D0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65414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8512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6F2F71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30A7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8536D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C9510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F5B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6B5262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8EFC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7796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B0F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192738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134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240432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78E28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6195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45744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14:paraId="72F71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DF46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B26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2C446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DC005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07" w:type="dxa"/>
            <w:vAlign w:val="center"/>
          </w:tcPr>
          <w:p w14:paraId="290688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AFE1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E88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7EB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  <w:tc>
          <w:tcPr>
            <w:tcW w:w="713" w:type="dxa"/>
            <w:vAlign w:val="center"/>
          </w:tcPr>
          <w:p w14:paraId="5E0336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500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180.4</w:t>
            </w:r>
          </w:p>
        </w:tc>
      </w:tr>
      <w:tr w:rsidR="006F08B0" w14:paraId="4368F8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0DED2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4F24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42A5D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84E40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D1E0F1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354E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91455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15E3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2EC706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587A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6C2E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203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tcW w:w="713" w:type="dxa"/>
            <w:vAlign w:val="center"/>
          </w:tcPr>
          <w:p w14:paraId="3FB74E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3AA8C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:rsidR="006F08B0" w14:paraId="2B8CAF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CD2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E8637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3B9E0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2A19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32947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63F2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6144D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9A89C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A46E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D7B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EE96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10B9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B10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840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863</w:t>
            </w:r>
          </w:p>
        </w:tc>
      </w:tr>
      <w:tr w:rsidR="006F08B0" w14:paraId="4EBF591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22A1F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AC4A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A301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990" w:type="dxa"/>
            <w:vAlign w:val="center"/>
          </w:tcPr>
          <w:p w14:paraId="327073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13E3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0EBC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562272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850D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07" w:type="dxa"/>
            <w:vAlign w:val="center"/>
          </w:tcPr>
          <w:p w14:paraId="285A94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0EF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0EDF3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654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14:paraId="724657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E80C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6F08B0" w14:paraId="3FA80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C998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97BF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D45A1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14:paraId="2361C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89986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A934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40FE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60DC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  <w:tc>
          <w:tcPr>
            <w:tcW w:w="707" w:type="dxa"/>
            <w:vAlign w:val="center"/>
          </w:tcPr>
          <w:p w14:paraId="22F5F9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782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79F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DF7E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39F905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7C8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6F08B0" w14:paraId="412C31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20778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95F23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E7A44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990" w:type="dxa"/>
            <w:vAlign w:val="center"/>
          </w:tcPr>
          <w:p w14:paraId="63A013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F2BBD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6B8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BD9A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CC84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199.5</w:t>
            </w:r>
          </w:p>
        </w:tc>
        <w:tc>
          <w:tcPr>
            <w:tcW w:w="707" w:type="dxa"/>
            <w:vAlign w:val="center"/>
          </w:tcPr>
          <w:p w14:paraId="5301F6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57E5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FDB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4A7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68C55C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FFC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6F08B0" w14:paraId="226D51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65CD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7B346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C96C70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F5D855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D177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D6F7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0EF70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CD76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214793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F4185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650B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457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  <w:tc>
          <w:tcPr>
            <w:tcW w:w="713" w:type="dxa"/>
            <w:vAlign w:val="center"/>
          </w:tcPr>
          <w:p w14:paraId="426B5E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10FA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230.3</w:t>
            </w:r>
          </w:p>
        </w:tc>
      </w:tr>
      <w:tr w:rsidR="006F08B0" w14:paraId="50BCF3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B03D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E7C6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F6A76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81C2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1695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C9F7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2EAF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10042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7C957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802B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35B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9771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AACD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E22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1988A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C38D0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066F0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DE5AF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53FC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0443D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B45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935A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128CB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ACD84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F275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8B3D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5D8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9714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8B92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</w:p>
        </w:tc>
      </w:tr>
      <w:tr w:rsidR="006F08B0" w14:paraId="1B5E08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50AC4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0ED56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2286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139A7EE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90242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C77E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E48967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C179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07" w:type="dxa"/>
            <w:vAlign w:val="center"/>
          </w:tcPr>
          <w:p w14:paraId="765079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6311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9141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97981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713" w:type="dxa"/>
            <w:vAlign w:val="center"/>
          </w:tcPr>
          <w:p w14:paraId="48B293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F6A4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6F08B0" w14:paraId="02164A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3529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353CC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569A6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14:paraId="51177E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D4CBE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3ACA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E658C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A547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707" w:type="dxa"/>
            <w:vAlign w:val="center"/>
          </w:tcPr>
          <w:p w14:paraId="2F483F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1ABFC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01EC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640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  <w:tc>
          <w:tcPr>
            <w:tcW w:w="713" w:type="dxa"/>
            <w:vAlign w:val="center"/>
          </w:tcPr>
          <w:p w14:paraId="1E4373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90C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</w:t>
            </w:r>
          </w:p>
        </w:tc>
      </w:tr>
      <w:tr w:rsidR="006F08B0" w14:paraId="40E622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4F8F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7121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C2524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8003A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BE0C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970F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04C83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670A6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  <w:tc>
          <w:tcPr>
            <w:tcW w:w="707" w:type="dxa"/>
            <w:vAlign w:val="center"/>
          </w:tcPr>
          <w:p w14:paraId="36061C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8CD8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B6C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E45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  <w:tc>
          <w:tcPr>
            <w:tcW w:w="713" w:type="dxa"/>
            <w:vAlign w:val="center"/>
          </w:tcPr>
          <w:p w14:paraId="68F430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511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6F08B0" w14:paraId="3B85C0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534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BD1B2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AC78E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C3A35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5E411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496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38E9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478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DDE2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8104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8D8D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A131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AC5C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313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:rsidR="006F08B0" w14:paraId="4C1B5A4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40E38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65F1C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2F97E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885C6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275A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C869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A907E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4DD2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tcW w:w="707" w:type="dxa"/>
            <w:vAlign w:val="center"/>
          </w:tcPr>
          <w:p w14:paraId="488292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2EBA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572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3D4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tcW w:w="713" w:type="dxa"/>
            <w:vAlign w:val="center"/>
          </w:tcPr>
          <w:p w14:paraId="17BB49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DA7C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</w:tr>
      <w:tr w:rsidR="006F08B0" w14:paraId="41D4C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6465AF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9DD46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E92C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0F6220D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919C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3B80D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CA4E3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2737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253.4</w:t>
            </w:r>
          </w:p>
        </w:tc>
        <w:tc>
          <w:tcPr>
            <w:tcW w:w="707" w:type="dxa"/>
            <w:vAlign w:val="center"/>
          </w:tcPr>
          <w:p w14:paraId="2788E0E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27ADC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2217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0B27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13" w:type="dxa"/>
            <w:vAlign w:val="center"/>
          </w:tcPr>
          <w:p w14:paraId="5CE50BF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9B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6F08B0" w14:paraId="459ED5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A93E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595B2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C0A33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5E654F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FAF36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B9A1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74E9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22B9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263E75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22A7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FC2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641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4D2C2A9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6AC8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025EF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7BE33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C9CB5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889BD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14:paraId="5741CB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33D8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FB0C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24056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EF0A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  <w:tc>
          <w:tcPr>
            <w:tcW w:w="707" w:type="dxa"/>
            <w:vAlign w:val="center"/>
          </w:tcPr>
          <w:p w14:paraId="04725C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25BA34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92FF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5EF53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  <w:tc>
          <w:tcPr>
            <w:tcW w:w="713" w:type="dxa"/>
            <w:vAlign w:val="center"/>
          </w:tcPr>
          <w:p w14:paraId="2FF2CE7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6D3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6F08B0" w14:paraId="7116E4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1B16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06D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2DE6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FB21A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4606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D095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0B7B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9F58C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E48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BFE32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96E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85E5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D3C7C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A362E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6F08B0" w14:paraId="716541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5584D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5EE4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228F7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E62C6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4369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9AEA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E97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AB0C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FAE48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1F098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C85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5E93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0251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DAFE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:rsidR="006F08B0" w14:paraId="2BF6F95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9BB94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1FF9D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6BF87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90" w:type="dxa"/>
            <w:vAlign w:val="center"/>
          </w:tcPr>
          <w:p w14:paraId="5CC45C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11E9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338B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A7B96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3D0CC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07" w:type="dxa"/>
            <w:vAlign w:val="center"/>
          </w:tcPr>
          <w:p w14:paraId="7B1ED1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544A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4C7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933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713" w:type="dxa"/>
            <w:vAlign w:val="center"/>
          </w:tcPr>
          <w:p w14:paraId="2CF0CD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0ECD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6F08B0" w14:paraId="7E9AE2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75A5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E275A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C785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 w14:paraId="194BA6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3595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B82E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4E369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35E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07" w:type="dxa"/>
            <w:vAlign w:val="center"/>
          </w:tcPr>
          <w:p w14:paraId="10657F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C7F7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08B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4BB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2E090D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6CB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F08B0" w14:paraId="561C04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E3CE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37D9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A6575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704D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64FA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B26F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1EB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7FBD6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9312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B0D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4C39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43A4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2DD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E7866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6F08B0" w14:paraId="3560CC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DABA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28F8C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DCD2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619644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CCB8BE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C3A8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820AF8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FA3F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07" w:type="dxa"/>
            <w:vAlign w:val="center"/>
          </w:tcPr>
          <w:p w14:paraId="53746E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B280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A89C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46F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13" w:type="dxa"/>
            <w:vAlign w:val="center"/>
          </w:tcPr>
          <w:p w14:paraId="4C42D9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1F7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 w:rsidR="006F08B0" w14:paraId="09FCB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95FFF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9A6A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CA710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E5E69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713F5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BC63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D3BF8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164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164656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6BE1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B644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05B4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  <w:tc>
          <w:tcPr>
            <w:tcW w:w="713" w:type="dxa"/>
            <w:vAlign w:val="center"/>
          </w:tcPr>
          <w:p w14:paraId="469B68C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F38A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</w:tr>
      <w:tr w:rsidR="006F08B0" w14:paraId="2A2942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AD686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8A4F4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0FD1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E3ECC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FF04E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6CDD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0C25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DC07C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2423E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24C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B807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F3E0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E8555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1F41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</w:t>
            </w:r>
          </w:p>
        </w:tc>
      </w:tr>
      <w:tr w:rsidR="006F08B0" w14:paraId="021B946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F68D9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A1F4D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3B2E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457C861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531D9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6E0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0F835E1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D6B4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07" w:type="dxa"/>
            <w:vAlign w:val="center"/>
          </w:tcPr>
          <w:p w14:paraId="26CA45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E212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0B3E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341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13" w:type="dxa"/>
            <w:vAlign w:val="center"/>
          </w:tcPr>
          <w:p w14:paraId="70D759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0C11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 w:rsidR="006F08B0" w14:paraId="205DAF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8E41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55A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886B0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323686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E0C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5C65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2B725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A076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tcW w:w="707" w:type="dxa"/>
            <w:vAlign w:val="center"/>
          </w:tcPr>
          <w:p w14:paraId="6C9A4B3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4446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564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6CDF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14:paraId="0288BA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5A4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F08B0" w14:paraId="12DB59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2CB1B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BA10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94EB0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5AE4D8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5806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F412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85D8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E287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 w14:paraId="1F7523A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BE6661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7235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3E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4D0B60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02F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6F08B0" w14:paraId="50AE65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11FE6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5A37F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23056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93437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9020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3C649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EA9E6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CC01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637AA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650DA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C936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DACB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8A46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66FA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</w:t>
            </w:r>
          </w:p>
        </w:tc>
      </w:tr>
      <w:tr w:rsidR="006F08B0" w14:paraId="20C93D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7C944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F51E8CC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5CB4F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3398812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9F082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C07FA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15C4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1C69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07" w:type="dxa"/>
            <w:vAlign w:val="center"/>
          </w:tcPr>
          <w:p w14:paraId="640740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D6C9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4A88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5E062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  <w:tc>
          <w:tcPr>
            <w:tcW w:w="713" w:type="dxa"/>
            <w:vAlign w:val="center"/>
          </w:tcPr>
          <w:p w14:paraId="561F63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4BB1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 w:rsidR="006F08B0" w14:paraId="5F3A37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7141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A70CD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B6360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68435D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B77D7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97A5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C4A97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73C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14:paraId="40C568B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4F86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EAC1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D37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tcW w:w="713" w:type="dxa"/>
            <w:vAlign w:val="center"/>
          </w:tcPr>
          <w:p w14:paraId="1DF448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EAAC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6F08B0" w14:paraId="13130F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819D86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85109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5DB6F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2E57A6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A1ED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12B9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77254F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3177B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tcW w:w="707" w:type="dxa"/>
            <w:vAlign w:val="center"/>
          </w:tcPr>
          <w:p w14:paraId="5CCAA35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E8FD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B6A9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60E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tcW w:w="713" w:type="dxa"/>
            <w:vAlign w:val="center"/>
          </w:tcPr>
          <w:p w14:paraId="202DD22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E48D7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:rsidR="006F08B0" w14:paraId="19BB19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1C23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4D13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9AC98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3304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7303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4293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A474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2CE8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D669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5127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1F2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D932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D397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5BD9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</w:t>
            </w:r>
          </w:p>
        </w:tc>
      </w:tr>
      <w:tr w:rsidR="006F08B0" w14:paraId="1287BB4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C2482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2085,2086[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5650A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615D7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14:paraId="694B00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D6FA9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36ED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5081A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9CE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07" w:type="dxa"/>
            <w:vAlign w:val="center"/>
          </w:tcPr>
          <w:p w14:paraId="35C6325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53C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7368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D78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13" w:type="dxa"/>
            <w:vAlign w:val="center"/>
          </w:tcPr>
          <w:p w14:paraId="637569B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657D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6F08B0" w14:paraId="6236AC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909E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DE51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F9AA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041464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56725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6E63C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DF79FA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B42D3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  <w:tc>
          <w:tcPr>
            <w:tcW w:w="707" w:type="dxa"/>
            <w:vAlign w:val="center"/>
          </w:tcPr>
          <w:p w14:paraId="3E36B0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0EC6A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82C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D20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14:paraId="58946F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8123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6F08B0" w14:paraId="23E02C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7760A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3FC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5CCC4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9C7AB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1C61C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FB19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AD8ED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4E319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1330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EED0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F817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BF9D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D16F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168B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</w:t>
            </w:r>
          </w:p>
        </w:tc>
      </w:tr>
      <w:tr w:rsidR="006F08B0" w14:paraId="488C37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21140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0ACB7B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32CED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tcW w:w="990" w:type="dxa"/>
            <w:vAlign w:val="center"/>
          </w:tcPr>
          <w:p w14:paraId="2D957E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2C33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BF1A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35712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7097E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07" w:type="dxa"/>
            <w:vAlign w:val="center"/>
          </w:tcPr>
          <w:p w14:paraId="40802E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760D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F23C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40A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tcW w:w="713" w:type="dxa"/>
            <w:vAlign w:val="center"/>
          </w:tcPr>
          <w:p w14:paraId="31012A0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6EC1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6F08B0" w14:paraId="67E79A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39063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0E72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A0248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A5F75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0F2D4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48169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9781F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62864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C71C1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8CF8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26C4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42007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17CB1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600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</w:t>
            </w:r>
          </w:p>
        </w:tc>
      </w:tr>
      <w:tr w:rsidR="006F08B0" w14:paraId="2351F0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275E1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51324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02C8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3C54B7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ED29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6053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D71303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52B3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07" w:type="dxa"/>
            <w:vAlign w:val="center"/>
          </w:tcPr>
          <w:p w14:paraId="01AAC4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3781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6732D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6863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14:paraId="1C27246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D318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6F08B0" w14:paraId="39999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7B53F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02C5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DC15B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DF12D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5A394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53D4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31E242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EDCB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 w14:paraId="60472B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58179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8D85D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53A93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  <w:tc>
          <w:tcPr>
            <w:tcW w:w="713" w:type="dxa"/>
            <w:vAlign w:val="center"/>
          </w:tcPr>
          <w:p w14:paraId="2B8ED03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57FE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:rsidR="006F08B0" w14:paraId="119651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2E887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5F61F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13E92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89975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22BA9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141A3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E3F10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647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 w14:paraId="3CFB9E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0D17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90F0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1D9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14:paraId="082F726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412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6F08B0" w14:paraId="232D92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BDD7AD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7D9F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C41DB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59F155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01DF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DAB8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6E039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0DC2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07" w:type="dxa"/>
            <w:vAlign w:val="center"/>
          </w:tcPr>
          <w:p w14:paraId="51EC6DC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3BBEE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18C2A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01C7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 w14:paraId="3B80EA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FF9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6F08B0" w14:paraId="2CA153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C3B82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93A83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841F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72BE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5BCC8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1424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9BB8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3CC49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4EFA3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231F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412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3817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A8FF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1D97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772</w:t>
            </w:r>
          </w:p>
        </w:tc>
      </w:tr>
      <w:tr w:rsidR="006F08B0" w14:paraId="7B195D2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40652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2089,2090[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97A6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1DE70C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7D9A5E0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61658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5F992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8843B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CA2A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7DF7F4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5955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13EA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3D66E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14:paraId="24A0BA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6146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6F08B0" w14:paraId="04F6E8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781A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6A1E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40D6BB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41EA14D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C2E28F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E744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02F837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D3FFA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550411D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2E6E4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8901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C084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  <w:tc>
          <w:tcPr>
            <w:tcW w:w="713" w:type="dxa"/>
            <w:vAlign w:val="center"/>
          </w:tcPr>
          <w:p w14:paraId="0866BB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59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176.5</w:t>
            </w:r>
          </w:p>
        </w:tc>
      </w:tr>
      <w:tr w:rsidR="006F08B0" w14:paraId="27805D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B3F2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F15DF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CAF38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290D056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3941AD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D6008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13DECF8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B2B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3E51C59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1518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50418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E3ED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  <w:tc>
          <w:tcPr>
            <w:tcW w:w="713" w:type="dxa"/>
            <w:vAlign w:val="center"/>
          </w:tcPr>
          <w:p w14:paraId="19EEA3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B232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195.1</w:t>
            </w:r>
          </w:p>
        </w:tc>
      </w:tr>
      <w:tr w:rsidR="006F08B0" w14:paraId="160A63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A16E0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6C4DB7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1EE441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90" w:type="dxa"/>
            <w:vAlign w:val="center"/>
          </w:tcPr>
          <w:p w14:paraId="7CB80D2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BDEBF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6791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F4A048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9BCC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  <w:tc>
          <w:tcPr>
            <w:tcW w:w="707" w:type="dxa"/>
            <w:vAlign w:val="center"/>
          </w:tcPr>
          <w:p w14:paraId="54FBDD3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630B4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B4A3B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AA1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  <w:tc>
          <w:tcPr>
            <w:tcW w:w="713" w:type="dxa"/>
            <w:vAlign w:val="center"/>
          </w:tcPr>
          <w:p w14:paraId="78FFEC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3C4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6F08B0" w14:paraId="0EEF1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07BE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BD78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9C39E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0B6178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B0D5C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F052CF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49A25F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AF5DB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4AAAAE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0F8956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91D6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3A22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 w14:paraId="3F47B54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1F3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6F08B0" w14:paraId="02023A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5B169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3BA00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75355F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63158E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D0A2B9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A37D39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6ABD32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465E5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113.9</w:t>
            </w:r>
          </w:p>
        </w:tc>
        <w:tc>
          <w:tcPr>
            <w:tcW w:w="707" w:type="dxa"/>
            <w:vAlign w:val="center"/>
          </w:tcPr>
          <w:p w14:paraId="619F132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AE219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AC18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EFD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tcW w:w="713" w:type="dxa"/>
            <w:vAlign w:val="center"/>
          </w:tcPr>
          <w:p w14:paraId="529A656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2054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:rsidR="006F08B0" w14:paraId="68F27B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3F70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78418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779A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760AF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8F3B9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EAB0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2355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9AA18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4273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FD13B0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2516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8A094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92C4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83AF8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6F08B0" w14:paraId="764327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ACD6E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27BC7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751FD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52ED9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72AB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A81A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8CECB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61E46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84E91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EDDEE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8C564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D7856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60B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8A64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:rsidR="006F08B0" w14:paraId="1360B5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5B40AA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2091,2092,2093,2094[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CC750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AB25B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475AA19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AF6D2D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041F0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3B2853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27630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230F51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ABC2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4B33C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E77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14:paraId="4F1E1A2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EEE1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6F08B0" w14:paraId="2D9BC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3DF9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44727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E974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27AFEA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474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39F030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035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CBCEA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4D5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61B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BCE96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9133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49FD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F5E69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</w:tr>
      <w:tr w:rsidR="006F08B0" w14:paraId="46CAD4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530195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7098D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CA3E5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90" w:type="dxa"/>
            <w:vAlign w:val="center"/>
          </w:tcPr>
          <w:p w14:paraId="16B5475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37FA7F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5B2E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2C1116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90F70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 w14:paraId="2262128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6D7AF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433B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1104B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14:paraId="1FEDD4E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CF97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6F08B0" w14:paraId="3FE7E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5A255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17CC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03CDFB2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14:paraId="7A5E7DB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0A9FD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A2CF6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70FB632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17CCF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  <w:tc>
          <w:tcPr>
            <w:tcW w:w="707" w:type="dxa"/>
            <w:vAlign w:val="center"/>
          </w:tcPr>
          <w:p w14:paraId="671F456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5B624E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B2C3B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BA28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713" w:type="dxa"/>
            <w:vAlign w:val="center"/>
          </w:tcPr>
          <w:p w14:paraId="29677E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D8DD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6F08B0" w14:paraId="3EEAEC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B0AB8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271892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E6902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35E0FE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05578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B953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7F0D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FE3E6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C7292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B428C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D16A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AC20D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75068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88B0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</w:tr>
      <w:tr w:rsidR="006F08B0" w14:paraId="09CED36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805A1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0E2CC1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2D7CB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 w14:paraId="7BAB4EA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5F45558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97B0FA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115195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791E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07" w:type="dxa"/>
            <w:vAlign w:val="center"/>
          </w:tcPr>
          <w:p w14:paraId="7E93174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18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72C7F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EB56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713" w:type="dxa"/>
            <w:vAlign w:val="center"/>
          </w:tcPr>
          <w:p w14:paraId="4B33479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DD41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6F08B0" w14:paraId="2F029D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09D63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F2B4A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60A6F9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14:paraId="4968FCB4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B36C5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50357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920441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0033D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236.5</w:t>
            </w:r>
          </w:p>
        </w:tc>
        <w:tc>
          <w:tcPr>
            <w:tcW w:w="707" w:type="dxa"/>
            <w:vAlign w:val="center"/>
          </w:tcPr>
          <w:p w14:paraId="3DE9047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5C2F4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DA00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4167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tcW w:w="713" w:type="dxa"/>
            <w:vAlign w:val="center"/>
          </w:tcPr>
          <w:p w14:paraId="5A378739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B838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:rsidR="006F08B0" w14:paraId="22F60C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DEE9B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76F79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0C5384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ECD1A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33162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E5E25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29B77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712EF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23C3E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1F264C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0D000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C8201B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491C9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D9AE0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</w:t>
            </w:r>
          </w:p>
        </w:tc>
      </w:tr>
      <w:tr w:rsidR="006F08B0" w14:paraId="5023342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4A48C4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D65EDF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02586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990" w:type="dxa"/>
            <w:vAlign w:val="center"/>
          </w:tcPr>
          <w:p w14:paraId="2406DEA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699A2F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0C8FF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5FFC4BE6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F8ADD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07" w:type="dxa"/>
            <w:vAlign w:val="center"/>
          </w:tcPr>
          <w:p w14:paraId="1B31F18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0C0C4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3FF521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ABDE0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713" w:type="dxa"/>
            <w:vAlign w:val="center"/>
          </w:tcPr>
          <w:p w14:paraId="3B72D50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62E62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:rsidR="006F08B0" w14:paraId="70EC10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940CBC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98953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3D606E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4D385E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1C52C1E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3A20A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07" w:type="dxa"/>
            <w:vAlign w:val="center"/>
          </w:tcPr>
          <w:p w14:paraId="4503E23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0A3B40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14:paraId="408FEAA7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C29F1CA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DCC85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0BC0CB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  <w:tc>
          <w:tcPr>
            <w:tcW w:w="713" w:type="dxa"/>
            <w:vAlign w:val="center"/>
          </w:tcPr>
          <w:p w14:paraId="15EFE13F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0FBE3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6F08B0" w14:paraId="5256D6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89531" w14:textId="77777777" w:rsidR="006F08B0" w:rsidRDefault="006F08B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03246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E5671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B1D2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F3A135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7C532F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FFF4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401788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3C21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C954E7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CB017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03895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7E1E3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6185CC" w14:textId="77777777" w:rsidR="006F08B0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:rsidR="006F08B0" w14:paraId="52250211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8615C7E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A2649ED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EF087A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281199</w:t>
            </w:r>
          </w:p>
        </w:tc>
      </w:tr>
      <w:tr w:rsidR="006F08B0" w14:paraId="7D701D3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0CD2688" w14:textId="77777777" w:rsidR="006F08B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古墟</w:t>
            </w:r>
            <w:r>
              <w:rPr>
                <w:sz w:val="18"/>
                <w:szCs w:val="18"/>
              </w:rPr>
              <w:t>·</w:t>
            </w:r>
            <w:r>
              <w:rPr>
                <w:sz w:val="18"/>
                <w:szCs w:val="18"/>
              </w:rPr>
              <w:t>新生</w:t>
            </w:r>
            <w:r>
              <w:rPr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基于城市更新背景下的工业遗址改造</w:t>
            </w:r>
          </w:p>
        </w:tc>
        <w:tc>
          <w:tcPr>
            <w:tcW w:w="8190" w:type="dxa"/>
            <w:gridSpan w:val="11"/>
            <w:vAlign w:val="center"/>
          </w:tcPr>
          <w:p w14:paraId="094C1FE1" w14:textId="77777777" w:rsidR="006F08B0" w:rsidRDefault="006F0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6FA094" w14:textId="77777777" w:rsidR="006F08B0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506734</w:t>
            </w:r>
          </w:p>
        </w:tc>
      </w:tr>
    </w:tbl>
    <w:p w14:paraId="511CA8F5" w14:textId="77777777" w:rsidR="006F08B0" w:rsidRDefault="006F08B0"/>
    <w:sectPr w:rsidR="006F08B0" w:rsidSect="00EB3E5D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E19B" w14:textId="77777777" w:rsidR="00EB3E5D" w:rsidRDefault="00EB3E5D">
      <w:r>
        <w:separator/>
      </w:r>
    </w:p>
  </w:endnote>
  <w:endnote w:type="continuationSeparator" w:id="0">
    <w:p w14:paraId="0CE48F93" w14:textId="77777777" w:rsidR="00EB3E5D" w:rsidRDefault="00EB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9B8B" w14:textId="77777777" w:rsidR="00000000" w:rsidRDefault="00000000" w:rsidP="005F139E">
    <w:pPr>
      <w:pStyle w:val="a5"/>
    </w:pPr>
  </w:p>
  <w:p w14:paraId="149F0CC6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558528DF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707DE80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C4DA" w14:textId="77777777" w:rsidR="00EB3E5D" w:rsidRDefault="00EB3E5D">
      <w:r>
        <w:separator/>
      </w:r>
    </w:p>
  </w:footnote>
  <w:footnote w:type="continuationSeparator" w:id="0">
    <w:p w14:paraId="3F5AF535" w14:textId="77777777" w:rsidR="00EB3E5D" w:rsidRDefault="00EB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0E8E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5F9FC6C" wp14:editId="7255B07F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2263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4"/>
    <w:rsid w:val="001915A3"/>
    <w:rsid w:val="00217F62"/>
    <w:rsid w:val="006F08B0"/>
    <w:rsid w:val="00A906D8"/>
    <w:rsid w:val="00AB5A74"/>
    <w:rsid w:val="00E551A4"/>
    <w:rsid w:val="00EB3E5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C60DC3D"/>
  <w15:docId w15:val="{DCF069F8-C52E-4ACD-8C76-43155F78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D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34</Pages>
  <Words>11652</Words>
  <Characters>66423</Characters>
  <Application>Microsoft Office Word</Application>
  <DocSecurity>0</DocSecurity>
  <Lines>553</Lines>
  <Paragraphs>155</Paragraphs>
  <ScaleCrop>false</ScaleCrop>
  <Company>ths</Company>
  <LinksUpToDate>false</LinksUpToDate>
  <CharactersWithSpaces>77920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王超迪</dc:creator>
  <cp:keywords/>
  <dc:description/>
  <cp:lastModifiedBy>超迪 王</cp:lastModifiedBy>
  <cp:revision>1</cp:revision>
  <cp:lastPrinted>1899-12-31T16:00:00Z</cp:lastPrinted>
  <dcterms:created xsi:type="dcterms:W3CDTF">2024-03-15T08:35:00Z</dcterms:created>
  <dcterms:modified xsi:type="dcterms:W3CDTF">2024-03-15T08:35:00Z</dcterms:modified>
</cp:coreProperties>
</file>