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B10F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0DC7786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4E218D0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40DEA1D4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F319AF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2D15F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AAC3CA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0B11BF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8BC900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633749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25FE7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49FEC2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907433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0D090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1FCCF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BA822C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AAC89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DDE50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5CFDF5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4AC89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BFF223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79084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B7B3C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C794C8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4B57D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4002C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CB69A5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C2631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976A0D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7050CA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775F5033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1E94AA3E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23C2915" wp14:editId="3900F541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853CDC9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CA9A0E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0A79E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F268C1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7EEAE4AA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28EDA9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64CBC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3EFE0C27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4533743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77BAF39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DE69919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32503F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1605B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9"/>
          </w:p>
        </w:tc>
      </w:tr>
    </w:tbl>
    <w:p w14:paraId="328C1678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346D0E3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C85F65" w14:textId="77777777" w:rsidR="00716F9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884173" w:history="1">
        <w:r w:rsidR="00716F96" w:rsidRPr="00066D97">
          <w:rPr>
            <w:rStyle w:val="a7"/>
          </w:rPr>
          <w:t>1</w:t>
        </w:r>
        <w:r w:rsidR="00716F9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16F96" w:rsidRPr="00066D97">
          <w:rPr>
            <w:rStyle w:val="a7"/>
          </w:rPr>
          <w:t>建筑概况</w:t>
        </w:r>
        <w:r w:rsidR="00716F96">
          <w:rPr>
            <w:webHidden/>
          </w:rPr>
          <w:tab/>
        </w:r>
        <w:r w:rsidR="00716F96">
          <w:rPr>
            <w:webHidden/>
          </w:rPr>
          <w:fldChar w:fldCharType="begin"/>
        </w:r>
        <w:r w:rsidR="00716F96">
          <w:rPr>
            <w:webHidden/>
          </w:rPr>
          <w:instrText xml:space="preserve"> PAGEREF _Toc160884173 \h </w:instrText>
        </w:r>
        <w:r w:rsidR="00716F96">
          <w:rPr>
            <w:webHidden/>
          </w:rPr>
        </w:r>
        <w:r w:rsidR="00716F96">
          <w:rPr>
            <w:webHidden/>
          </w:rPr>
          <w:fldChar w:fldCharType="separate"/>
        </w:r>
        <w:r w:rsidR="00716F96">
          <w:rPr>
            <w:webHidden/>
          </w:rPr>
          <w:t>1</w:t>
        </w:r>
        <w:r w:rsidR="00716F96">
          <w:rPr>
            <w:webHidden/>
          </w:rPr>
          <w:fldChar w:fldCharType="end"/>
        </w:r>
      </w:hyperlink>
    </w:p>
    <w:p w14:paraId="380071BF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74" w:history="1">
        <w:r w:rsidRPr="00066D97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186DE1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75" w:history="1">
        <w:r w:rsidRPr="00066D97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3BFAC6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76" w:history="1">
        <w:r w:rsidRPr="00066D97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1053F2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77" w:history="1">
        <w:r w:rsidRPr="00066D97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D7158D6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178" w:history="1">
        <w:r w:rsidRPr="00066D9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69CF33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179" w:history="1">
        <w:r w:rsidRPr="00066D9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63EBFFA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0" w:history="1">
        <w:r w:rsidRPr="00066D97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57BB9B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1" w:history="1">
        <w:r w:rsidRPr="00066D97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C4DE5B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2" w:history="1">
        <w:r w:rsidRPr="00066D97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9339F9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3" w:history="1">
        <w:r w:rsidRPr="00066D97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23FB65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4" w:history="1">
        <w:r w:rsidRPr="00066D97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7027EF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5" w:history="1">
        <w:r w:rsidRPr="00066D97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B8D849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6" w:history="1">
        <w:r w:rsidRPr="00066D97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4E47E7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7" w:history="1">
        <w:r w:rsidRPr="00066D97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294B87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8" w:history="1">
        <w:r w:rsidRPr="00066D97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432F04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89" w:history="1">
        <w:r w:rsidRPr="00066D97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6F9668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190" w:history="1">
        <w:r w:rsidRPr="00066D9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E9C11E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1" w:history="1">
        <w:r w:rsidRPr="00066D9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A24B40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2" w:history="1">
        <w:r w:rsidRPr="00066D97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2DCEA9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3" w:history="1">
        <w:r w:rsidRPr="00066D9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5DFF55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4" w:history="1">
        <w:r w:rsidRPr="00066D97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196D31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5" w:history="1">
        <w:r w:rsidRPr="00066D9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7EE0D1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6" w:history="1">
        <w:r w:rsidRPr="00066D97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83A0F9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197" w:history="1">
        <w:r w:rsidRPr="00066D9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C32B6E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8" w:history="1">
        <w:r w:rsidRPr="00066D9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65CC91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199" w:history="1">
        <w:r w:rsidRPr="00066D97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659397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0" w:history="1">
        <w:r w:rsidRPr="00066D97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DBFB8B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1" w:history="1">
        <w:r w:rsidRPr="00066D97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4DEEB8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02" w:history="1">
        <w:r w:rsidRPr="00066D9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CBDFE8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03" w:history="1">
        <w:r w:rsidRPr="00066D9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59CA08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4" w:history="1">
        <w:r w:rsidRPr="00066D9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A86D66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5" w:history="1">
        <w:r w:rsidRPr="00066D97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79A964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6" w:history="1">
        <w:r w:rsidRPr="00066D9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6411CE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7" w:history="1">
        <w:r w:rsidRPr="00066D97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0BF9AE" w14:textId="77777777" w:rsidR="00716F96" w:rsidRDefault="00716F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8" w:history="1">
        <w:r w:rsidRPr="00066D97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0766CFD" w14:textId="77777777" w:rsidR="00716F96" w:rsidRDefault="00716F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09" w:history="1">
        <w:r w:rsidRPr="00066D97">
          <w:rPr>
            <w:rStyle w:val="a7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6D97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400B83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10" w:history="1">
        <w:r w:rsidRPr="00066D9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06861E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11" w:history="1">
        <w:r w:rsidRPr="00066D9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540B76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12" w:history="1">
        <w:r w:rsidRPr="00066D9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486A2F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13" w:history="1">
        <w:r w:rsidRPr="00066D9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1E6F62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14" w:history="1">
        <w:r w:rsidRPr="00066D9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A3D912" w14:textId="77777777" w:rsidR="00716F96" w:rsidRDefault="00716F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15" w:history="1">
        <w:r w:rsidRPr="00066D9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6D97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9CB528B" w14:textId="77777777" w:rsidR="00000000" w:rsidRDefault="00000000" w:rsidP="009C4D39">
      <w:pPr>
        <w:pStyle w:val="TOC1"/>
      </w:pPr>
      <w:r>
        <w:fldChar w:fldCharType="end"/>
      </w:r>
    </w:p>
    <w:p w14:paraId="482A7184" w14:textId="77777777" w:rsidR="00000000" w:rsidRPr="00413E13" w:rsidRDefault="00000000" w:rsidP="00413E13">
      <w:pPr>
        <w:rPr>
          <w:lang w:val="en-US"/>
        </w:rPr>
      </w:pPr>
    </w:p>
    <w:p w14:paraId="1F51B8AF" w14:textId="77777777" w:rsidR="00000000" w:rsidRPr="009C4D39" w:rsidRDefault="00000000" w:rsidP="009C4D39">
      <w:pPr>
        <w:rPr>
          <w:lang w:val="en-US"/>
        </w:rPr>
        <w:sectPr w:rsidR="009C4D39" w:rsidRPr="009C4D39" w:rsidSect="007B2CE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D26E259" w14:textId="77777777" w:rsidR="00000000" w:rsidRPr="00682C57" w:rsidRDefault="00000000" w:rsidP="00B02C65">
      <w:pPr>
        <w:pStyle w:val="1"/>
        <w:rPr>
          <w:szCs w:val="24"/>
        </w:rPr>
      </w:pPr>
      <w:bookmarkStart w:id="10" w:name="_Toc160884173"/>
      <w:r>
        <w:rPr>
          <w:szCs w:val="24"/>
        </w:rPr>
        <w:lastRenderedPageBreak/>
        <w:t>建筑概况</w:t>
      </w:r>
      <w:bookmarkEnd w:id="10"/>
    </w:p>
    <w:p w14:paraId="77C642D3" w14:textId="77777777" w:rsidR="00822D15" w:rsidRDefault="00000000">
      <w:pPr>
        <w:pStyle w:val="2"/>
      </w:pPr>
      <w:bookmarkStart w:id="11" w:name="_Toc160884174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22D15" w14:paraId="060C5A98" w14:textId="77777777">
        <w:tc>
          <w:tcPr>
            <w:tcW w:w="2830" w:type="dxa"/>
            <w:shd w:val="clear" w:color="auto" w:fill="E6E6E6"/>
            <w:vAlign w:val="center"/>
          </w:tcPr>
          <w:p w14:paraId="0BFE9855" w14:textId="77777777" w:rsidR="00822D15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126BC23" w14:textId="77777777" w:rsidR="00822D15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822D15" w14:paraId="755E7767" w14:textId="77777777">
        <w:tc>
          <w:tcPr>
            <w:tcW w:w="2830" w:type="dxa"/>
            <w:shd w:val="clear" w:color="auto" w:fill="E6E6E6"/>
            <w:vAlign w:val="center"/>
          </w:tcPr>
          <w:p w14:paraId="22FC1E76" w14:textId="77777777" w:rsidR="00822D15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D2952E9" w14:textId="77777777" w:rsidR="00822D15" w:rsidRDefault="00000000">
            <w:r>
              <w:t>39.80</w:t>
            </w:r>
          </w:p>
        </w:tc>
      </w:tr>
      <w:tr w:rsidR="00822D15" w14:paraId="48C02550" w14:textId="77777777">
        <w:tc>
          <w:tcPr>
            <w:tcW w:w="2830" w:type="dxa"/>
            <w:shd w:val="clear" w:color="auto" w:fill="E6E6E6"/>
            <w:vAlign w:val="center"/>
          </w:tcPr>
          <w:p w14:paraId="4417A48D" w14:textId="77777777" w:rsidR="00822D15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A10920F" w14:textId="77777777" w:rsidR="00822D15" w:rsidRDefault="00000000">
            <w:r>
              <w:t>116.47</w:t>
            </w:r>
          </w:p>
        </w:tc>
      </w:tr>
      <w:tr w:rsidR="00822D15" w14:paraId="448A3185" w14:textId="77777777">
        <w:tc>
          <w:tcPr>
            <w:tcW w:w="2830" w:type="dxa"/>
            <w:shd w:val="clear" w:color="auto" w:fill="E6E6E6"/>
            <w:vAlign w:val="center"/>
          </w:tcPr>
          <w:p w14:paraId="0E643C11" w14:textId="77777777" w:rsidR="00822D15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6610F06" w14:textId="77777777" w:rsidR="00822D15" w:rsidRDefault="00000000">
            <w:r>
              <w:t>新建项目</w:t>
            </w:r>
          </w:p>
        </w:tc>
      </w:tr>
      <w:tr w:rsidR="00822D15" w14:paraId="063E2567" w14:textId="77777777">
        <w:tc>
          <w:tcPr>
            <w:tcW w:w="2830" w:type="dxa"/>
            <w:shd w:val="clear" w:color="auto" w:fill="E6E6E6"/>
            <w:vAlign w:val="center"/>
          </w:tcPr>
          <w:p w14:paraId="049A9B14" w14:textId="77777777" w:rsidR="00822D15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3A3C06FD" w14:textId="77777777" w:rsidR="00822D15" w:rsidRDefault="00000000">
            <w:r>
              <w:t>地上</w:t>
            </w:r>
            <w:r>
              <w:t xml:space="preserve"> 576.14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BE4DEA5" w14:textId="77777777" w:rsidR="00822D15" w:rsidRDefault="00000000">
            <w:r>
              <w:t>地下</w:t>
            </w:r>
            <w:r>
              <w:t xml:space="preserve"> 297.75 </w:t>
            </w:r>
            <w:r>
              <w:t>㎡</w:t>
            </w:r>
          </w:p>
        </w:tc>
      </w:tr>
      <w:tr w:rsidR="00822D15" w14:paraId="147C1E9D" w14:textId="77777777">
        <w:tc>
          <w:tcPr>
            <w:tcW w:w="2830" w:type="dxa"/>
            <w:shd w:val="clear" w:color="auto" w:fill="E6E6E6"/>
            <w:vAlign w:val="center"/>
          </w:tcPr>
          <w:p w14:paraId="192DA282" w14:textId="77777777" w:rsidR="00822D15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06C010A6" w14:textId="77777777" w:rsidR="00822D15" w:rsidRDefault="00000000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114B655B" w14:textId="77777777" w:rsidR="00822D15" w:rsidRDefault="00000000">
            <w:r>
              <w:t>地下</w:t>
            </w:r>
            <w:r>
              <w:t xml:space="preserve"> 3.00 m</w:t>
            </w:r>
          </w:p>
        </w:tc>
      </w:tr>
      <w:tr w:rsidR="00822D15" w14:paraId="47C49224" w14:textId="77777777">
        <w:tc>
          <w:tcPr>
            <w:tcW w:w="2830" w:type="dxa"/>
            <w:shd w:val="clear" w:color="auto" w:fill="E6E6E6"/>
            <w:vAlign w:val="center"/>
          </w:tcPr>
          <w:p w14:paraId="78AF3C9B" w14:textId="77777777" w:rsidR="00822D15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5B502C3" w14:textId="77777777" w:rsidR="00822D15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3C37E7CE" w14:textId="77777777" w:rsidR="00822D15" w:rsidRDefault="00000000">
            <w:r>
              <w:t>地下</w:t>
            </w:r>
            <w:r>
              <w:t xml:space="preserve"> 1</w:t>
            </w:r>
          </w:p>
        </w:tc>
      </w:tr>
      <w:tr w:rsidR="00822D15" w14:paraId="5CB94688" w14:textId="77777777">
        <w:tc>
          <w:tcPr>
            <w:tcW w:w="2830" w:type="dxa"/>
            <w:shd w:val="clear" w:color="auto" w:fill="E6E6E6"/>
            <w:vAlign w:val="center"/>
          </w:tcPr>
          <w:p w14:paraId="5B2753C8" w14:textId="77777777" w:rsidR="00822D15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EC5FE4B" w14:textId="77777777" w:rsidR="00822D15" w:rsidRDefault="00000000">
            <w:r>
              <w:t>90°</w:t>
            </w:r>
          </w:p>
        </w:tc>
      </w:tr>
    </w:tbl>
    <w:p w14:paraId="4AD3AD97" w14:textId="77777777" w:rsidR="00822D15" w:rsidRDefault="00000000">
      <w:pPr>
        <w:pStyle w:val="2"/>
      </w:pPr>
      <w:bookmarkStart w:id="12" w:name="_Toc160884175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822D15" w14:paraId="3183F364" w14:textId="77777777">
        <w:tc>
          <w:tcPr>
            <w:tcW w:w="1856" w:type="dxa"/>
            <w:shd w:val="clear" w:color="auto" w:fill="E6E6E6"/>
            <w:vAlign w:val="center"/>
          </w:tcPr>
          <w:p w14:paraId="35B7600F" w14:textId="77777777" w:rsidR="00822D15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ECEFFF" w14:textId="77777777" w:rsidR="00822D15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BFED97" w14:textId="77777777" w:rsidR="00822D15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0A9F89" w14:textId="77777777" w:rsidR="00822D15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9710E8" w14:textId="77777777" w:rsidR="00822D15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70485A" w14:textId="77777777" w:rsidR="00822D15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94AE1F" w14:textId="77777777" w:rsidR="00822D15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E88467" w14:textId="77777777" w:rsidR="00822D15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2C0C2E" w14:textId="77777777" w:rsidR="00822D15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DC135C" w14:textId="77777777" w:rsidR="00822D15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DF7150" w14:textId="77777777" w:rsidR="00822D15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0AC913" w14:textId="77777777" w:rsidR="00822D15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D0D4E3" w14:textId="77777777" w:rsidR="00822D15" w:rsidRDefault="00000000">
            <w:pPr>
              <w:jc w:val="center"/>
            </w:pPr>
            <w:r>
              <w:t>12</w:t>
            </w:r>
          </w:p>
        </w:tc>
      </w:tr>
      <w:tr w:rsidR="00822D15" w14:paraId="240851A6" w14:textId="77777777">
        <w:tc>
          <w:tcPr>
            <w:tcW w:w="1856" w:type="dxa"/>
            <w:shd w:val="clear" w:color="auto" w:fill="E6E6E6"/>
            <w:vAlign w:val="center"/>
          </w:tcPr>
          <w:p w14:paraId="2E1CFE86" w14:textId="77777777" w:rsidR="00822D15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95D2130" w14:textId="77777777" w:rsidR="00822D15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4CF055A" w14:textId="77777777" w:rsidR="00822D15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50D4282" w14:textId="77777777" w:rsidR="00822D15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8BD55F6" w14:textId="77777777" w:rsidR="00822D15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29784F4" w14:textId="77777777" w:rsidR="00822D15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9D43C2B" w14:textId="77777777" w:rsidR="00822D15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E14E197" w14:textId="77777777" w:rsidR="00822D15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21F2F84" w14:textId="77777777" w:rsidR="00822D15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16ECB76" w14:textId="77777777" w:rsidR="00822D15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2802A57" w14:textId="77777777" w:rsidR="00822D15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9E4EF20" w14:textId="77777777" w:rsidR="00822D15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EB655DA" w14:textId="77777777" w:rsidR="00822D15" w:rsidRDefault="00000000">
            <w:pPr>
              <w:jc w:val="right"/>
            </w:pPr>
            <w:r>
              <w:t>32</w:t>
            </w:r>
          </w:p>
        </w:tc>
      </w:tr>
      <w:tr w:rsidR="00822D15" w14:paraId="6FD01DE7" w14:textId="77777777">
        <w:tc>
          <w:tcPr>
            <w:tcW w:w="1856" w:type="dxa"/>
            <w:shd w:val="clear" w:color="auto" w:fill="E6E6E6"/>
            <w:vAlign w:val="center"/>
          </w:tcPr>
          <w:p w14:paraId="6E310024" w14:textId="77777777" w:rsidR="00822D15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8DF5B6D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BC34DDF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E8F45B7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972784B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77D7DA3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4498604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3A7434F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2CE1148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679B9FE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6E12003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59602A9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6F0D2B4" w14:textId="77777777" w:rsidR="00822D15" w:rsidRDefault="00000000">
            <w:pPr>
              <w:jc w:val="right"/>
            </w:pPr>
            <w:r>
              <w:t>58</w:t>
            </w:r>
          </w:p>
        </w:tc>
      </w:tr>
      <w:tr w:rsidR="00822D15" w14:paraId="07046AB3" w14:textId="77777777">
        <w:tc>
          <w:tcPr>
            <w:tcW w:w="1856" w:type="dxa"/>
            <w:shd w:val="clear" w:color="auto" w:fill="E6E6E6"/>
            <w:vAlign w:val="center"/>
          </w:tcPr>
          <w:p w14:paraId="1E1810F2" w14:textId="77777777" w:rsidR="00822D15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4EC84B" w14:textId="77777777" w:rsidR="00822D15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669773" w14:textId="77777777" w:rsidR="00822D15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CCE514" w14:textId="77777777" w:rsidR="00822D15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7D02FD" w14:textId="77777777" w:rsidR="00822D15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E86BC4" w14:textId="77777777" w:rsidR="00822D15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B7B1F76" w14:textId="77777777" w:rsidR="00822D15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72C2DC" w14:textId="77777777" w:rsidR="00822D15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AA7FB0" w14:textId="77777777" w:rsidR="00822D15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F14FE4" w14:textId="77777777" w:rsidR="00822D15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92A635" w14:textId="77777777" w:rsidR="00822D15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FF2AEC" w14:textId="77777777" w:rsidR="00822D15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1EA09C" w14:textId="77777777" w:rsidR="00822D15" w:rsidRDefault="00000000">
            <w:pPr>
              <w:jc w:val="center"/>
            </w:pPr>
            <w:r>
              <w:t>24</w:t>
            </w:r>
          </w:p>
        </w:tc>
      </w:tr>
      <w:tr w:rsidR="00822D15" w14:paraId="562D12BD" w14:textId="77777777">
        <w:tc>
          <w:tcPr>
            <w:tcW w:w="1856" w:type="dxa"/>
            <w:shd w:val="clear" w:color="auto" w:fill="E6E6E6"/>
            <w:vAlign w:val="center"/>
          </w:tcPr>
          <w:p w14:paraId="4F7E0954" w14:textId="77777777" w:rsidR="00822D15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138AD1D" w14:textId="77777777" w:rsidR="00822D15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65603F4" w14:textId="77777777" w:rsidR="00822D15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CE2A05B" w14:textId="77777777" w:rsidR="00822D15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D2E6812" w14:textId="77777777" w:rsidR="00822D15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85B7067" w14:textId="77777777" w:rsidR="00822D15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6F3EE9E" w14:textId="77777777" w:rsidR="00822D15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715FD03" w14:textId="77777777" w:rsidR="00822D15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1983F38" w14:textId="77777777" w:rsidR="00822D15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8BE2D18" w14:textId="77777777" w:rsidR="00822D15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2D4E530" w14:textId="77777777" w:rsidR="00822D15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C691265" w14:textId="77777777" w:rsidR="00822D15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5F369C2" w14:textId="77777777" w:rsidR="00822D15" w:rsidRDefault="00000000">
            <w:pPr>
              <w:jc w:val="right"/>
            </w:pPr>
            <w:r>
              <w:t>28</w:t>
            </w:r>
          </w:p>
        </w:tc>
      </w:tr>
      <w:tr w:rsidR="00822D15" w14:paraId="603FDB83" w14:textId="77777777">
        <w:tc>
          <w:tcPr>
            <w:tcW w:w="1856" w:type="dxa"/>
            <w:shd w:val="clear" w:color="auto" w:fill="E6E6E6"/>
            <w:vAlign w:val="center"/>
          </w:tcPr>
          <w:p w14:paraId="1A34BFA5" w14:textId="77777777" w:rsidR="00822D15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4A8CE64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B02CE0A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5A704EB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3745015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03135FB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AF0BDDF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0B0C5C3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89FBB0F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2D7F389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1A69462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E971D42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64A6CE2" w14:textId="77777777" w:rsidR="00822D15" w:rsidRDefault="00000000">
            <w:pPr>
              <w:jc w:val="right"/>
            </w:pPr>
            <w:r>
              <w:t>58</w:t>
            </w:r>
          </w:p>
        </w:tc>
      </w:tr>
    </w:tbl>
    <w:p w14:paraId="0CD52063" w14:textId="77777777" w:rsidR="00822D15" w:rsidRDefault="00000000">
      <w:pPr>
        <w:pStyle w:val="2"/>
      </w:pPr>
      <w:bookmarkStart w:id="13" w:name="_Toc160884176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22D15" w14:paraId="03A57F06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74829BD" w14:textId="77777777" w:rsidR="00822D15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762534" w14:textId="77777777" w:rsidR="00822D15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7E2B2A" w14:textId="77777777" w:rsidR="00822D15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4A939E" w14:textId="77777777" w:rsidR="00822D15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40DF86E" w14:textId="77777777" w:rsidR="00822D15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005A3E" w14:textId="77777777" w:rsidR="00822D15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392E4E6" w14:textId="77777777" w:rsidR="00822D15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642672" w14:textId="77777777" w:rsidR="00822D15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E23A38E" w14:textId="77777777" w:rsidR="00822D15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4644A4" w14:textId="77777777" w:rsidR="00822D15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C4416A" w14:textId="77777777" w:rsidR="00822D15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0E4079" w14:textId="77777777" w:rsidR="00822D15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CC27F1" w14:textId="77777777" w:rsidR="00822D15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225150E" w14:textId="77777777" w:rsidR="00822D15" w:rsidRDefault="00000000">
            <w:pPr>
              <w:jc w:val="center"/>
            </w:pPr>
            <w:r>
              <w:t>18</w:t>
            </w:r>
          </w:p>
        </w:tc>
      </w:tr>
      <w:tr w:rsidR="00822D15" w14:paraId="14D7C134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F06C0D9" w14:textId="77777777" w:rsidR="00822D15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41214376" w14:textId="77777777" w:rsidR="00822D15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3425DECF" w14:textId="77777777" w:rsidR="00822D1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BE175FB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77DC4E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4B3FB4" w14:textId="77777777" w:rsidR="00822D15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69D7AC0A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11EFD8B2" w14:textId="77777777" w:rsidR="00822D15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958EF12" w14:textId="77777777" w:rsidR="00822D15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23D8472E" w14:textId="77777777" w:rsidR="00822D15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3B2F67AF" w14:textId="77777777" w:rsidR="00822D15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24A9725A" w14:textId="77777777" w:rsidR="00822D15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394AF01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4A0A77B4" w14:textId="77777777" w:rsidR="00822D15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0E9F1307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7A9B6D5" w14:textId="77777777" w:rsidR="00822D15" w:rsidRDefault="00000000">
            <w:pPr>
              <w:jc w:val="right"/>
            </w:pPr>
            <w:r>
              <w:t>0</w:t>
            </w:r>
          </w:p>
        </w:tc>
      </w:tr>
      <w:tr w:rsidR="00822D15" w14:paraId="3950940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41BA7BB" w14:textId="77777777" w:rsidR="00822D15" w:rsidRDefault="00822D15"/>
        </w:tc>
        <w:tc>
          <w:tcPr>
            <w:tcW w:w="565" w:type="dxa"/>
            <w:vMerge/>
            <w:vAlign w:val="center"/>
          </w:tcPr>
          <w:p w14:paraId="23FE817C" w14:textId="77777777" w:rsidR="00822D15" w:rsidRDefault="00822D15"/>
        </w:tc>
        <w:tc>
          <w:tcPr>
            <w:tcW w:w="701" w:type="dxa"/>
            <w:vAlign w:val="center"/>
          </w:tcPr>
          <w:p w14:paraId="75BA2FA3" w14:textId="77777777" w:rsidR="00822D1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2C265E6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6CBC865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2D3D278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33DEEE2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A020ACD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4B653BE1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5B705AD" w14:textId="77777777" w:rsidR="00822D15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96176A4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B1165A5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5752C48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B30889E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FF5F3A9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991615A" w14:textId="77777777" w:rsidR="00822D15" w:rsidRDefault="00000000">
            <w:pPr>
              <w:jc w:val="right"/>
            </w:pPr>
            <w:r>
              <w:t>43</w:t>
            </w:r>
          </w:p>
        </w:tc>
      </w:tr>
      <w:tr w:rsidR="00822D15" w14:paraId="4D876CB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34CDF89" w14:textId="77777777" w:rsidR="00822D15" w:rsidRDefault="00822D15"/>
        </w:tc>
        <w:tc>
          <w:tcPr>
            <w:tcW w:w="565" w:type="dxa"/>
            <w:vMerge w:val="restart"/>
            <w:vAlign w:val="center"/>
          </w:tcPr>
          <w:p w14:paraId="17286DAD" w14:textId="77777777" w:rsidR="00822D15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050456B3" w14:textId="77777777" w:rsidR="00822D1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27EC422" w14:textId="77777777" w:rsidR="00822D15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436FB2F" w14:textId="77777777" w:rsidR="00822D15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6C4F01B4" w14:textId="77777777" w:rsidR="00822D15" w:rsidRDefault="00000000">
            <w:pPr>
              <w:jc w:val="right"/>
            </w:pPr>
            <w:r>
              <w:t>341</w:t>
            </w:r>
          </w:p>
        </w:tc>
        <w:tc>
          <w:tcPr>
            <w:tcW w:w="565" w:type="dxa"/>
            <w:vAlign w:val="center"/>
          </w:tcPr>
          <w:p w14:paraId="2E01491B" w14:textId="77777777" w:rsidR="00822D15" w:rsidRDefault="00000000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025E6E40" w14:textId="77777777" w:rsidR="00822D15" w:rsidRDefault="00000000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7BB82DC4" w14:textId="77777777" w:rsidR="00822D15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63C0B1F6" w14:textId="77777777" w:rsidR="00822D15" w:rsidRDefault="00000000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72782193" w14:textId="77777777" w:rsidR="00822D15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05AD043C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8820C7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5E47DC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F7AD64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C3D9CE" w14:textId="77777777" w:rsidR="00822D15" w:rsidRDefault="00000000">
            <w:pPr>
              <w:jc w:val="right"/>
            </w:pPr>
            <w:r>
              <w:t>0</w:t>
            </w:r>
          </w:p>
        </w:tc>
      </w:tr>
      <w:tr w:rsidR="00822D15" w14:paraId="3FCD42A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62306C" w14:textId="77777777" w:rsidR="00822D15" w:rsidRDefault="00822D15"/>
        </w:tc>
        <w:tc>
          <w:tcPr>
            <w:tcW w:w="565" w:type="dxa"/>
            <w:vMerge/>
            <w:vAlign w:val="center"/>
          </w:tcPr>
          <w:p w14:paraId="54E882D0" w14:textId="77777777" w:rsidR="00822D15" w:rsidRDefault="00822D15"/>
        </w:tc>
        <w:tc>
          <w:tcPr>
            <w:tcW w:w="701" w:type="dxa"/>
            <w:vAlign w:val="center"/>
          </w:tcPr>
          <w:p w14:paraId="76EF4EC2" w14:textId="77777777" w:rsidR="00822D1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5AD6994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8B82B67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4C660A0D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19C637A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7A0EF1F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402741F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D2D91DF" w14:textId="77777777" w:rsidR="00822D15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2841CBDD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7F36AB6F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F5BAC78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AF46E35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E34AF68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463A25E9" w14:textId="77777777" w:rsidR="00822D15" w:rsidRDefault="00000000">
            <w:pPr>
              <w:jc w:val="right"/>
            </w:pPr>
            <w:r>
              <w:t>43</w:t>
            </w:r>
          </w:p>
        </w:tc>
      </w:tr>
      <w:tr w:rsidR="00822D15" w14:paraId="5428B83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8390F5" w14:textId="77777777" w:rsidR="00822D15" w:rsidRDefault="00822D15"/>
        </w:tc>
        <w:tc>
          <w:tcPr>
            <w:tcW w:w="565" w:type="dxa"/>
            <w:vMerge w:val="restart"/>
            <w:vAlign w:val="center"/>
          </w:tcPr>
          <w:p w14:paraId="125CE3FE" w14:textId="77777777" w:rsidR="00822D15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10A34AB6" w14:textId="77777777" w:rsidR="00822D1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375EDE0" w14:textId="77777777" w:rsidR="00822D15" w:rsidRDefault="00000000"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 w14:paraId="3E338856" w14:textId="77777777" w:rsidR="00822D15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5A021C8A" w14:textId="77777777" w:rsidR="00822D15" w:rsidRDefault="00000000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14:paraId="1E0DB70C" w14:textId="77777777" w:rsidR="00822D15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14:paraId="0F3403D4" w14:textId="77777777" w:rsidR="00822D15" w:rsidRDefault="00000000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14:paraId="5983A5E5" w14:textId="77777777" w:rsidR="00822D15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2A801FC7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4FEA1D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D525B0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13B1E5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9C79AD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F4D9BD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51CCBF" w14:textId="77777777" w:rsidR="00822D15" w:rsidRDefault="00000000">
            <w:pPr>
              <w:jc w:val="right"/>
            </w:pPr>
            <w:r>
              <w:t>0</w:t>
            </w:r>
          </w:p>
        </w:tc>
      </w:tr>
      <w:tr w:rsidR="00822D15" w14:paraId="43E12B4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9300759" w14:textId="77777777" w:rsidR="00822D15" w:rsidRDefault="00822D15"/>
        </w:tc>
        <w:tc>
          <w:tcPr>
            <w:tcW w:w="565" w:type="dxa"/>
            <w:vMerge/>
            <w:vAlign w:val="center"/>
          </w:tcPr>
          <w:p w14:paraId="0296B45B" w14:textId="77777777" w:rsidR="00822D15" w:rsidRDefault="00822D15"/>
        </w:tc>
        <w:tc>
          <w:tcPr>
            <w:tcW w:w="701" w:type="dxa"/>
            <w:vAlign w:val="center"/>
          </w:tcPr>
          <w:p w14:paraId="6A91C46C" w14:textId="77777777" w:rsidR="00822D1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5295A5F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4E7CD803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677BB57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A5AC0AF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69EEFBC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A5FEA4B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CAC27C5" w14:textId="77777777" w:rsidR="00822D15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37E9965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ACF6F97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2F8BAA9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B1DD82F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2FB6767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1BABC94" w14:textId="77777777" w:rsidR="00822D15" w:rsidRDefault="00000000">
            <w:pPr>
              <w:jc w:val="right"/>
            </w:pPr>
            <w:r>
              <w:t>43</w:t>
            </w:r>
          </w:p>
        </w:tc>
      </w:tr>
      <w:tr w:rsidR="00822D15" w14:paraId="7513442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046B88F" w14:textId="77777777" w:rsidR="00822D15" w:rsidRDefault="00822D15"/>
        </w:tc>
        <w:tc>
          <w:tcPr>
            <w:tcW w:w="565" w:type="dxa"/>
            <w:vMerge w:val="restart"/>
            <w:vAlign w:val="center"/>
          </w:tcPr>
          <w:p w14:paraId="24231766" w14:textId="77777777" w:rsidR="00822D15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71456889" w14:textId="77777777" w:rsidR="00822D1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EC850B9" w14:textId="77777777" w:rsidR="00822D15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35CD93E9" w14:textId="77777777" w:rsidR="00822D15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2AB02F28" w14:textId="77777777" w:rsidR="00822D15" w:rsidRDefault="00000000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440DDF62" w14:textId="77777777" w:rsidR="00822D15" w:rsidRDefault="00000000">
            <w:pPr>
              <w:jc w:val="right"/>
            </w:pPr>
            <w:r>
              <w:t>191</w:t>
            </w:r>
          </w:p>
        </w:tc>
        <w:tc>
          <w:tcPr>
            <w:tcW w:w="565" w:type="dxa"/>
            <w:vAlign w:val="center"/>
          </w:tcPr>
          <w:p w14:paraId="633F81E0" w14:textId="77777777" w:rsidR="00822D15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16664EF6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EFEC03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3E1538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0C0CEFF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D1FBAF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B1238B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AD6377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CD8925" w14:textId="77777777" w:rsidR="00822D15" w:rsidRDefault="00000000">
            <w:pPr>
              <w:jc w:val="right"/>
            </w:pPr>
            <w:r>
              <w:t>0</w:t>
            </w:r>
          </w:p>
        </w:tc>
      </w:tr>
      <w:tr w:rsidR="00822D15" w14:paraId="4F1E79A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F299135" w14:textId="77777777" w:rsidR="00822D15" w:rsidRDefault="00822D15"/>
        </w:tc>
        <w:tc>
          <w:tcPr>
            <w:tcW w:w="565" w:type="dxa"/>
            <w:vMerge/>
            <w:vAlign w:val="center"/>
          </w:tcPr>
          <w:p w14:paraId="78B49BC1" w14:textId="77777777" w:rsidR="00822D15" w:rsidRDefault="00822D15"/>
        </w:tc>
        <w:tc>
          <w:tcPr>
            <w:tcW w:w="701" w:type="dxa"/>
            <w:vAlign w:val="center"/>
          </w:tcPr>
          <w:p w14:paraId="43C844E8" w14:textId="77777777" w:rsidR="00822D1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508539E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B7CBE59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B9F302D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5081202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1A77A2B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1069A3D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557EF19" w14:textId="77777777" w:rsidR="00822D15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97C8338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8C30630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CD1293E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F280623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D806C04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2BCC6AB" w14:textId="77777777" w:rsidR="00822D15" w:rsidRDefault="00000000">
            <w:pPr>
              <w:jc w:val="right"/>
            </w:pPr>
            <w:r>
              <w:t>43</w:t>
            </w:r>
          </w:p>
        </w:tc>
      </w:tr>
      <w:tr w:rsidR="00822D15" w14:paraId="6A6924D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2D7B97" w14:textId="77777777" w:rsidR="00822D15" w:rsidRDefault="00822D15"/>
        </w:tc>
        <w:tc>
          <w:tcPr>
            <w:tcW w:w="565" w:type="dxa"/>
            <w:vMerge w:val="restart"/>
            <w:vAlign w:val="center"/>
          </w:tcPr>
          <w:p w14:paraId="6EEB4916" w14:textId="77777777" w:rsidR="00822D15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535FCD26" w14:textId="77777777" w:rsidR="00822D1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D4E03E6" w14:textId="77777777" w:rsidR="00822D15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54F840E8" w14:textId="77777777" w:rsidR="00822D15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52DEE084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5818CB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BC12B8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26D0B3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210AD1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A8B8B7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C30536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ABDEC7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8E634A" w14:textId="77777777" w:rsidR="00822D1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83F668" w14:textId="77777777" w:rsidR="00822D15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6290DC87" w14:textId="77777777" w:rsidR="00822D15" w:rsidRDefault="00000000">
            <w:pPr>
              <w:jc w:val="right"/>
            </w:pPr>
            <w:r>
              <w:t>63</w:t>
            </w:r>
          </w:p>
        </w:tc>
      </w:tr>
      <w:tr w:rsidR="00822D15" w14:paraId="77DCD96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EB771B2" w14:textId="77777777" w:rsidR="00822D15" w:rsidRDefault="00822D15"/>
        </w:tc>
        <w:tc>
          <w:tcPr>
            <w:tcW w:w="565" w:type="dxa"/>
            <w:vMerge/>
            <w:vAlign w:val="center"/>
          </w:tcPr>
          <w:p w14:paraId="3E91A3D6" w14:textId="77777777" w:rsidR="00822D15" w:rsidRDefault="00822D15"/>
        </w:tc>
        <w:tc>
          <w:tcPr>
            <w:tcW w:w="701" w:type="dxa"/>
            <w:vAlign w:val="center"/>
          </w:tcPr>
          <w:p w14:paraId="74473157" w14:textId="77777777" w:rsidR="00822D1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A3CC652" w14:textId="77777777" w:rsidR="00822D1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38913166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520E854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A7DA2ED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50E031B8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43E02E98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A685364" w14:textId="77777777" w:rsidR="00822D15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F53D275" w14:textId="77777777" w:rsidR="00822D15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DBDB603" w14:textId="77777777" w:rsidR="00822D15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1FC4CF5" w14:textId="77777777" w:rsidR="00822D15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72131DD" w14:textId="77777777" w:rsidR="00822D15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F82C37A" w14:textId="77777777" w:rsidR="00822D1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691F125" w14:textId="77777777" w:rsidR="00822D15" w:rsidRDefault="00000000">
            <w:pPr>
              <w:jc w:val="right"/>
            </w:pPr>
            <w:r>
              <w:t>43</w:t>
            </w:r>
          </w:p>
        </w:tc>
      </w:tr>
      <w:tr w:rsidR="00822D15" w14:paraId="4FFC7E6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E8D30C3" w14:textId="77777777" w:rsidR="00822D15" w:rsidRDefault="00822D15"/>
        </w:tc>
        <w:tc>
          <w:tcPr>
            <w:tcW w:w="565" w:type="dxa"/>
            <w:vMerge w:val="restart"/>
            <w:vAlign w:val="center"/>
          </w:tcPr>
          <w:p w14:paraId="39949BDB" w14:textId="77777777" w:rsidR="00822D15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152BF382" w14:textId="77777777" w:rsidR="00822D1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22978A0" w14:textId="77777777" w:rsidR="00822D15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1C056705" w14:textId="77777777" w:rsidR="00822D15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164DFCF1" w14:textId="77777777" w:rsidR="00822D15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48ED6006" w14:textId="77777777" w:rsidR="00822D15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5589A20A" w14:textId="77777777" w:rsidR="00822D15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1C1A4E00" w14:textId="77777777" w:rsidR="00822D15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382F0CD9" w14:textId="77777777" w:rsidR="00822D15" w:rsidRDefault="00000000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000CB92D" w14:textId="77777777" w:rsidR="00822D15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0328ACBF" w14:textId="77777777" w:rsidR="00822D15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4A77D41C" w14:textId="77777777" w:rsidR="00822D15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72110A8F" w14:textId="77777777" w:rsidR="00822D15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12CEF628" w14:textId="77777777" w:rsidR="00822D15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28C606B8" w14:textId="77777777" w:rsidR="00822D15" w:rsidRDefault="00000000">
            <w:pPr>
              <w:jc w:val="right"/>
            </w:pPr>
            <w:r>
              <w:t>48</w:t>
            </w:r>
          </w:p>
        </w:tc>
      </w:tr>
      <w:tr w:rsidR="00822D15" w14:paraId="507F839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48B4E01" w14:textId="77777777" w:rsidR="00822D15" w:rsidRDefault="00822D15"/>
        </w:tc>
        <w:tc>
          <w:tcPr>
            <w:tcW w:w="565" w:type="dxa"/>
            <w:vMerge/>
            <w:vAlign w:val="center"/>
          </w:tcPr>
          <w:p w14:paraId="0F3C4280" w14:textId="77777777" w:rsidR="00822D15" w:rsidRDefault="00822D15"/>
        </w:tc>
        <w:tc>
          <w:tcPr>
            <w:tcW w:w="701" w:type="dxa"/>
            <w:vAlign w:val="center"/>
          </w:tcPr>
          <w:p w14:paraId="15CFDC94" w14:textId="77777777" w:rsidR="00822D1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24DD675" w14:textId="77777777" w:rsidR="00822D1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5F292549" w14:textId="77777777" w:rsidR="00822D15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4888591B" w14:textId="77777777" w:rsidR="00822D15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31CF36C1" w14:textId="77777777" w:rsidR="00822D15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75744AB3" w14:textId="77777777" w:rsidR="00822D15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962A4E6" w14:textId="77777777" w:rsidR="00822D15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85CC660" w14:textId="77777777" w:rsidR="00822D15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0A331AE8" w14:textId="77777777" w:rsidR="00822D15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59BFB70" w14:textId="77777777" w:rsidR="00822D15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C09EAA1" w14:textId="77777777" w:rsidR="00822D15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137AEE65" w14:textId="77777777" w:rsidR="00822D15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6E184C3D" w14:textId="77777777" w:rsidR="00822D15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3531BF2A" w14:textId="77777777" w:rsidR="00822D15" w:rsidRDefault="00000000">
            <w:pPr>
              <w:jc w:val="right"/>
            </w:pPr>
            <w:r>
              <w:t>58</w:t>
            </w:r>
          </w:p>
        </w:tc>
      </w:tr>
    </w:tbl>
    <w:p w14:paraId="46E88083" w14:textId="77777777" w:rsidR="00822D15" w:rsidRDefault="00000000">
      <w:pPr>
        <w:pStyle w:val="2"/>
      </w:pPr>
      <w:bookmarkStart w:id="14" w:name="_Toc160884177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22D15" w14:paraId="0221FFF9" w14:textId="77777777">
        <w:tc>
          <w:tcPr>
            <w:tcW w:w="4697" w:type="dxa"/>
            <w:shd w:val="clear" w:color="auto" w:fill="E6E6E6"/>
            <w:vAlign w:val="center"/>
          </w:tcPr>
          <w:p w14:paraId="60970C10" w14:textId="77777777" w:rsidR="00822D15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DB69FED" w14:textId="77777777" w:rsidR="00822D15" w:rsidRDefault="00000000">
            <w:r>
              <w:t>4</w:t>
            </w:r>
          </w:p>
        </w:tc>
      </w:tr>
      <w:tr w:rsidR="00822D15" w14:paraId="45399E13" w14:textId="77777777">
        <w:tc>
          <w:tcPr>
            <w:tcW w:w="4697" w:type="dxa"/>
            <w:shd w:val="clear" w:color="auto" w:fill="E6E6E6"/>
            <w:vAlign w:val="center"/>
          </w:tcPr>
          <w:p w14:paraId="6D65A1C3" w14:textId="77777777" w:rsidR="00822D15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EFB996B" w14:textId="77777777" w:rsidR="00822D15" w:rsidRDefault="00000000">
            <w:r>
              <w:t>29.6</w:t>
            </w:r>
          </w:p>
        </w:tc>
      </w:tr>
      <w:tr w:rsidR="00822D15" w14:paraId="4FBB93DC" w14:textId="77777777">
        <w:tc>
          <w:tcPr>
            <w:tcW w:w="4697" w:type="dxa"/>
            <w:shd w:val="clear" w:color="auto" w:fill="E6E6E6"/>
            <w:vAlign w:val="center"/>
          </w:tcPr>
          <w:p w14:paraId="4E7210A6" w14:textId="77777777" w:rsidR="00822D15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8F590AB" w14:textId="77777777" w:rsidR="00822D15" w:rsidRDefault="00000000">
            <w:r>
              <w:t>33.5</w:t>
            </w:r>
          </w:p>
        </w:tc>
      </w:tr>
      <w:tr w:rsidR="00822D15" w14:paraId="4B282B02" w14:textId="77777777">
        <w:tc>
          <w:tcPr>
            <w:tcW w:w="4697" w:type="dxa"/>
            <w:shd w:val="clear" w:color="auto" w:fill="E6E6E6"/>
            <w:vAlign w:val="center"/>
          </w:tcPr>
          <w:p w14:paraId="6A245169" w14:textId="77777777" w:rsidR="00822D15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E5417F8" w14:textId="77777777" w:rsidR="00822D15" w:rsidRDefault="00000000">
            <w:r>
              <w:t>7.5</w:t>
            </w:r>
          </w:p>
        </w:tc>
      </w:tr>
      <w:tr w:rsidR="00822D15" w14:paraId="5D89B1C0" w14:textId="77777777">
        <w:tc>
          <w:tcPr>
            <w:tcW w:w="4697" w:type="dxa"/>
            <w:shd w:val="clear" w:color="auto" w:fill="E6E6E6"/>
            <w:vAlign w:val="center"/>
          </w:tcPr>
          <w:p w14:paraId="5F06C21E" w14:textId="77777777" w:rsidR="00822D15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151E34C" w14:textId="77777777" w:rsidR="00822D15" w:rsidRDefault="00000000">
            <w:r>
              <w:t>18.6</w:t>
            </w:r>
          </w:p>
        </w:tc>
      </w:tr>
      <w:tr w:rsidR="00822D15" w14:paraId="66E5528B" w14:textId="77777777">
        <w:tc>
          <w:tcPr>
            <w:tcW w:w="4697" w:type="dxa"/>
            <w:shd w:val="clear" w:color="auto" w:fill="E6E6E6"/>
            <w:vAlign w:val="center"/>
          </w:tcPr>
          <w:p w14:paraId="0674F61C" w14:textId="77777777" w:rsidR="00822D15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0123E1A" w14:textId="77777777" w:rsidR="00822D15" w:rsidRDefault="00000000">
            <w:r>
              <w:t>8.7</w:t>
            </w:r>
          </w:p>
        </w:tc>
      </w:tr>
      <w:tr w:rsidR="00822D15" w14:paraId="45B711EA" w14:textId="77777777">
        <w:tc>
          <w:tcPr>
            <w:tcW w:w="4697" w:type="dxa"/>
            <w:shd w:val="clear" w:color="auto" w:fill="E6E6E6"/>
            <w:vAlign w:val="center"/>
          </w:tcPr>
          <w:p w14:paraId="069C9C4E" w14:textId="77777777" w:rsidR="00822D15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1250ED6" w14:textId="77777777" w:rsidR="00822D15" w:rsidRDefault="00000000">
            <w:r>
              <w:t>0.75</w:t>
            </w:r>
          </w:p>
        </w:tc>
      </w:tr>
      <w:tr w:rsidR="00822D15" w14:paraId="44C7F7B7" w14:textId="77777777">
        <w:tc>
          <w:tcPr>
            <w:tcW w:w="4697" w:type="dxa"/>
            <w:shd w:val="clear" w:color="auto" w:fill="E6E6E6"/>
            <w:vAlign w:val="center"/>
          </w:tcPr>
          <w:p w14:paraId="1B37269C" w14:textId="77777777" w:rsidR="00822D15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DD0F807" w14:textId="77777777" w:rsidR="00822D15" w:rsidRDefault="00000000">
            <w:r>
              <w:t>0.75</w:t>
            </w:r>
          </w:p>
        </w:tc>
      </w:tr>
      <w:tr w:rsidR="00822D15" w14:paraId="0A0FE179" w14:textId="77777777">
        <w:tc>
          <w:tcPr>
            <w:tcW w:w="4697" w:type="dxa"/>
            <w:shd w:val="clear" w:color="auto" w:fill="E6E6E6"/>
            <w:vAlign w:val="center"/>
          </w:tcPr>
          <w:p w14:paraId="4676F2C9" w14:textId="77777777" w:rsidR="00822D15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C4CD18C" w14:textId="77777777" w:rsidR="00822D15" w:rsidRDefault="00000000">
            <w:r>
              <w:t>26.4</w:t>
            </w:r>
          </w:p>
        </w:tc>
      </w:tr>
      <w:tr w:rsidR="00822D15" w14:paraId="58BDB211" w14:textId="77777777">
        <w:tc>
          <w:tcPr>
            <w:tcW w:w="4697" w:type="dxa"/>
            <w:shd w:val="clear" w:color="auto" w:fill="E6E6E6"/>
            <w:vAlign w:val="center"/>
          </w:tcPr>
          <w:p w14:paraId="1E498ADE" w14:textId="77777777" w:rsidR="00822D15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6612B10" w14:textId="77777777" w:rsidR="00822D15" w:rsidRDefault="00000000">
            <w:r>
              <w:t>100020</w:t>
            </w:r>
          </w:p>
        </w:tc>
      </w:tr>
    </w:tbl>
    <w:p w14:paraId="00652B4B" w14:textId="77777777" w:rsidR="00822D15" w:rsidRDefault="00000000">
      <w:pPr>
        <w:pStyle w:val="1"/>
        <w:rPr>
          <w:szCs w:val="24"/>
        </w:rPr>
      </w:pPr>
      <w:bookmarkStart w:id="15" w:name="_Toc160884178"/>
      <w:r>
        <w:rPr>
          <w:szCs w:val="24"/>
        </w:rPr>
        <w:t>计算依据</w:t>
      </w:r>
      <w:bookmarkEnd w:id="15"/>
    </w:p>
    <w:p w14:paraId="443A8C0D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151BA438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077C3DF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DA21F72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F9D45A8" w14:textId="77777777" w:rsidR="00822D15" w:rsidRDefault="00000000">
      <w:pPr>
        <w:pStyle w:val="1"/>
        <w:rPr>
          <w:szCs w:val="24"/>
        </w:rPr>
      </w:pPr>
      <w:bookmarkStart w:id="16" w:name="_Toc160884179"/>
      <w:r>
        <w:rPr>
          <w:szCs w:val="24"/>
        </w:rPr>
        <w:t>计算原理</w:t>
      </w:r>
      <w:bookmarkEnd w:id="16"/>
    </w:p>
    <w:p w14:paraId="4F8637F0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60884180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B1CE068" w14:textId="2C9F5F83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716F96">
        <w:rPr>
          <w:noProof/>
          <w:color w:val="000000"/>
          <w:position w:val="-12"/>
          <w:lang w:val="en-US"/>
        </w:rPr>
        <w:drawing>
          <wp:inline distT="0" distB="0" distL="0" distR="0" wp14:anchorId="74CD844B" wp14:editId="7F3EF08D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DD9D70A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391B6BC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C02A6A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CBF599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3DBB28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E5C5D8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687DBDC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AE5F66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32B6E7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543AA8C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96974F7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DB91B0C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14F63BE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60884181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DB23555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8B4D865" w14:textId="3FED3091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716F96">
        <w:rPr>
          <w:noProof/>
          <w:color w:val="000000"/>
          <w:position w:val="-14"/>
          <w:lang w:val="en-US"/>
        </w:rPr>
        <w:drawing>
          <wp:inline distT="0" distB="0" distL="0" distR="0" wp14:anchorId="0B592E9B" wp14:editId="5886A177">
            <wp:extent cx="1689100" cy="241300"/>
            <wp:effectExtent l="0" t="0" r="0" b="0"/>
            <wp:docPr id="14799317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CDE5E5A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9D67D5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94040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D6B063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DB24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145AAF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6E79B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E4C2D3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B6F6A14" w14:textId="28B66468" w:rsidR="00000000" w:rsidRPr="00996950" w:rsidRDefault="00716F96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775D9F6F" wp14:editId="68127F9C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45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88BF19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3BC04D74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60884182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B6830EF" w14:textId="3344D390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716F96">
        <w:rPr>
          <w:noProof/>
          <w:color w:val="000000"/>
          <w:position w:val="-14"/>
          <w:lang w:val="en-US"/>
        </w:rPr>
        <w:drawing>
          <wp:inline distT="0" distB="0" distL="0" distR="0" wp14:anchorId="5DBA6F31" wp14:editId="07BE86C4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72A19D7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52E1ED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562718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CAB1EB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BC5386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8129C6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D078139" w14:textId="569F1FDC" w:rsidR="00000000" w:rsidRPr="00304ED3" w:rsidRDefault="00716F96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4488D08" wp14:editId="1CDC9DD1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451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367837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52AD0A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6939CD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7F5B05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77ABC38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6088418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A93762E" w14:textId="0721ABCF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716F96">
        <w:rPr>
          <w:noProof/>
          <w:color w:val="000000"/>
          <w:position w:val="-10"/>
          <w:lang w:val="en-US"/>
        </w:rPr>
        <w:drawing>
          <wp:inline distT="0" distB="0" distL="0" distR="0" wp14:anchorId="7E574AC3" wp14:editId="02941CCE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716F96">
        <w:rPr>
          <w:noProof/>
          <w:color w:val="000000"/>
          <w:position w:val="-10"/>
          <w:lang w:val="en-US"/>
        </w:rPr>
        <w:drawing>
          <wp:inline distT="0" distB="0" distL="0" distR="0" wp14:anchorId="75DC1964" wp14:editId="028A579A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8146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1514DF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772900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B00688B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60884184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9B79E7F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4484DAB" w14:textId="5C009B7B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7C70997" wp14:editId="09780265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889A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26120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98D82A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4D96B9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402ACC0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5A9EA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128816E3" w14:textId="400C54B7" w:rsidR="00000000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49C7ADDC" wp14:editId="321A8FD3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2B1C0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8C9B777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4D902A38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EB085F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50FB2CA" w14:textId="153151C2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C65C01E" wp14:editId="776C6A27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BE5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75942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5C0A57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A99445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4DE88BB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60884185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8303557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C7B286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BCA543C" w14:textId="3A3E4AFE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68807A8" wp14:editId="7899AAE7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4097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9D09C9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3138452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EC84496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3FBFFA3" w14:textId="17E0C89B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B9A79D2" wp14:editId="3E0318F2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B058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60DD71" w14:textId="0143226C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10403333" wp14:editId="60CBB09B">
            <wp:extent cx="323850" cy="190500"/>
            <wp:effectExtent l="0" t="0" r="0" b="0"/>
            <wp:docPr id="47261639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1C357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13C8C1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AD666F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E38855F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961421C" w14:textId="4E36764F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9F8F110" wp14:editId="793A575D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219A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0E90F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DDBBB7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1B330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525F2707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60884186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7690AA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3CA10EB" w14:textId="706E3A34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2E44BBDE" wp14:editId="322FD795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9F7CAF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31EC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405264D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F2A54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EBC731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E97CCF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409FD02A" w14:textId="4A068078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1DE81150" wp14:editId="2FD2EE23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E01B55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95F15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D59702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B313DB3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6088418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B18BD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F1FC1DF" w14:textId="107D6F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6AECDF7C" wp14:editId="795A18FC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05D482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5A5C63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33B2728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E0FF4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55AF581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D3FE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9E7418E" w14:textId="7D213436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1C468572" wp14:editId="42C0E515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7CAC9A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9A759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42F950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0761A2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DD5D209" w14:textId="317AD086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587A2162" wp14:editId="422F73D0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EE77FE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221C810" w14:textId="1680D59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605F8491" wp14:editId="3ADEF59A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504C1D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28C24A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566D73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55B037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FA0C5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25CFF2BB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6088418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359FB37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AB3E92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303E3EA" w14:textId="4F418EC5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B6D91F5" wp14:editId="71BF342D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B800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67BFF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E07070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A4A23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CEF940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E0DF8F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9147585" w14:textId="0E12B647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853154" wp14:editId="3C907CDB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30B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6733F5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E52ACE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64C0C74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2A9DE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59B8DB8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3CAFACD" w14:textId="33FF76BB" w:rsidR="00000000" w:rsidRPr="00304ED3" w:rsidRDefault="00716F9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1C24EBD" wp14:editId="6E0AEBA8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50C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699AE47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63C6A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06C3EC3F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254AD0C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2383C5B" w14:textId="72F8560A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16F96">
        <w:rPr>
          <w:noProof/>
          <w:kern w:val="2"/>
          <w:szCs w:val="24"/>
          <w:lang w:val="en-US"/>
        </w:rPr>
        <w:drawing>
          <wp:inline distT="0" distB="0" distL="0" distR="0" wp14:anchorId="36537FBA" wp14:editId="3BE24831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27055A4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6088418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2A921B3E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22BE8E0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991B191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555D97F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5985C476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7BCECF36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47F03D7B" w14:textId="77777777" w:rsidR="00822D15" w:rsidRDefault="00000000">
      <w:pPr>
        <w:pStyle w:val="1"/>
        <w:rPr>
          <w:szCs w:val="24"/>
        </w:rPr>
      </w:pPr>
      <w:bookmarkStart w:id="110" w:name="_Toc160884190"/>
      <w:r>
        <w:rPr>
          <w:szCs w:val="24"/>
        </w:rPr>
        <w:t>外围护构造</w:t>
      </w:r>
      <w:bookmarkEnd w:id="110"/>
    </w:p>
    <w:p w14:paraId="6673830E" w14:textId="77777777" w:rsidR="00822D15" w:rsidRDefault="00000000">
      <w:pPr>
        <w:pStyle w:val="2"/>
      </w:pPr>
      <w:bookmarkStart w:id="111" w:name="_Toc160884191"/>
      <w:r>
        <w:t>屋顶</w:t>
      </w:r>
      <w:bookmarkEnd w:id="111"/>
    </w:p>
    <w:p w14:paraId="78779516" w14:textId="77777777" w:rsidR="00822D15" w:rsidRDefault="00000000">
      <w:pPr>
        <w:pStyle w:val="3"/>
        <w:rPr>
          <w:szCs w:val="24"/>
        </w:rPr>
      </w:pPr>
      <w:bookmarkStart w:id="112" w:name="_Toc160884192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5D23FA8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9F6781" w14:textId="77777777" w:rsidR="00822D1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272BD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8A350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E080F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7F2AD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5BEC6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54894D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34C876F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84E1529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8E9EC2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D62A6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E62FA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80781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4D546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96D07A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78CA0FF2" w14:textId="77777777">
        <w:trPr>
          <w:jc w:val="center"/>
        </w:trPr>
        <w:tc>
          <w:tcPr>
            <w:tcW w:w="3345" w:type="dxa"/>
            <w:vAlign w:val="center"/>
          </w:tcPr>
          <w:p w14:paraId="0988C6BD" w14:textId="77777777" w:rsidR="00822D1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F3CF9F1" w14:textId="77777777" w:rsidR="00822D1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14D7A5D" w14:textId="77777777" w:rsidR="00822D15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545C21D8" w14:textId="77777777" w:rsidR="00822D15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D8B300F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BFB26D" w14:textId="77777777" w:rsidR="00822D15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82CC68E" w14:textId="77777777" w:rsidR="00822D15" w:rsidRDefault="00000000">
            <w:pPr>
              <w:jc w:val="right"/>
            </w:pPr>
            <w:r>
              <w:t>0.407</w:t>
            </w:r>
          </w:p>
        </w:tc>
      </w:tr>
      <w:tr w:rsidR="00822D15" w14:paraId="5F67734B" w14:textId="77777777">
        <w:trPr>
          <w:jc w:val="center"/>
        </w:trPr>
        <w:tc>
          <w:tcPr>
            <w:tcW w:w="3345" w:type="dxa"/>
            <w:vAlign w:val="center"/>
          </w:tcPr>
          <w:p w14:paraId="7AD2B95C" w14:textId="77777777" w:rsidR="00822D1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11E07C5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1CC217" w14:textId="77777777" w:rsidR="00822D15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24EEF09" w14:textId="77777777" w:rsidR="00822D15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934E2E5" w14:textId="77777777" w:rsidR="00822D15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CF12EA0" w14:textId="77777777" w:rsidR="00822D1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B96B33F" w14:textId="77777777" w:rsidR="00822D15" w:rsidRDefault="00000000">
            <w:pPr>
              <w:jc w:val="right"/>
            </w:pPr>
            <w:r>
              <w:t>0.227</w:t>
            </w:r>
          </w:p>
        </w:tc>
      </w:tr>
      <w:tr w:rsidR="00822D15" w14:paraId="7845ECC0" w14:textId="77777777">
        <w:trPr>
          <w:jc w:val="center"/>
        </w:trPr>
        <w:tc>
          <w:tcPr>
            <w:tcW w:w="3345" w:type="dxa"/>
            <w:vAlign w:val="center"/>
          </w:tcPr>
          <w:p w14:paraId="1EBEE462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4C38CE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2BE8F7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951310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00923A8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A9AB83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D25A55F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4ED569F3" w14:textId="77777777">
        <w:trPr>
          <w:jc w:val="center"/>
        </w:trPr>
        <w:tc>
          <w:tcPr>
            <w:tcW w:w="3345" w:type="dxa"/>
            <w:vAlign w:val="center"/>
          </w:tcPr>
          <w:p w14:paraId="2D986747" w14:textId="77777777" w:rsidR="00822D1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ABEED6D" w14:textId="77777777" w:rsidR="00822D1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9A75840" w14:textId="77777777" w:rsidR="00822D15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43F14712" w14:textId="77777777" w:rsidR="00822D15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1A4063BE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3F4093" w14:textId="77777777" w:rsidR="00822D15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1C9D04FF" w14:textId="77777777" w:rsidR="00822D15" w:rsidRDefault="00000000">
            <w:pPr>
              <w:jc w:val="right"/>
            </w:pPr>
            <w:r>
              <w:t>1.378</w:t>
            </w:r>
          </w:p>
        </w:tc>
      </w:tr>
      <w:tr w:rsidR="00822D15" w14:paraId="04BDCD64" w14:textId="77777777">
        <w:trPr>
          <w:jc w:val="center"/>
        </w:trPr>
        <w:tc>
          <w:tcPr>
            <w:tcW w:w="3345" w:type="dxa"/>
            <w:vAlign w:val="center"/>
          </w:tcPr>
          <w:p w14:paraId="6C4E7BC5" w14:textId="77777777" w:rsidR="00822D1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EF355F" w14:textId="77777777" w:rsidR="00822D1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8DF3A48" w14:textId="77777777" w:rsidR="00822D1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6CB9B8B" w14:textId="77777777" w:rsidR="00822D1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C1B16F5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4CB1C3" w14:textId="77777777" w:rsidR="00822D1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74C49F3" w14:textId="77777777" w:rsidR="00822D15" w:rsidRDefault="00000000">
            <w:pPr>
              <w:jc w:val="right"/>
            </w:pPr>
            <w:r>
              <w:t>1.186</w:t>
            </w:r>
          </w:p>
        </w:tc>
      </w:tr>
      <w:tr w:rsidR="00822D15" w14:paraId="7B557239" w14:textId="77777777">
        <w:trPr>
          <w:jc w:val="center"/>
        </w:trPr>
        <w:tc>
          <w:tcPr>
            <w:tcW w:w="3345" w:type="dxa"/>
            <w:vAlign w:val="center"/>
          </w:tcPr>
          <w:p w14:paraId="007D2E34" w14:textId="77777777" w:rsidR="00822D1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D622F32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B974BF" w14:textId="77777777" w:rsidR="00822D1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7C091B0" w14:textId="77777777" w:rsidR="00822D1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1A1DFA9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0E1E41" w14:textId="77777777" w:rsidR="00822D1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AAB5E81" w14:textId="77777777" w:rsidR="00822D15" w:rsidRDefault="00000000">
            <w:pPr>
              <w:jc w:val="right"/>
            </w:pPr>
            <w:r>
              <w:t>0.249</w:t>
            </w:r>
          </w:p>
        </w:tc>
      </w:tr>
      <w:tr w:rsidR="00822D15" w14:paraId="3BBA961F" w14:textId="77777777">
        <w:trPr>
          <w:jc w:val="center"/>
        </w:trPr>
        <w:tc>
          <w:tcPr>
            <w:tcW w:w="3345" w:type="dxa"/>
            <w:vAlign w:val="center"/>
          </w:tcPr>
          <w:p w14:paraId="180BDC1C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07EB20" w14:textId="77777777" w:rsidR="00822D1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CD3F302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1E5909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4A88C8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6E4AAD" w14:textId="77777777" w:rsidR="00822D15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0133CFE1" w14:textId="77777777" w:rsidR="00822D15" w:rsidRDefault="00000000">
            <w:pPr>
              <w:jc w:val="right"/>
            </w:pPr>
            <w:r>
              <w:t>3.691</w:t>
            </w:r>
          </w:p>
        </w:tc>
      </w:tr>
      <w:tr w:rsidR="00822D15" w14:paraId="654840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1E03A0" w14:textId="77777777" w:rsidR="00822D1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A7DC055" w14:textId="77777777" w:rsidR="00822D15" w:rsidRDefault="00000000">
            <w:pPr>
              <w:jc w:val="center"/>
            </w:pPr>
            <w:r>
              <w:t>0.768</w:t>
            </w:r>
          </w:p>
        </w:tc>
      </w:tr>
      <w:tr w:rsidR="00822D15" w14:paraId="4ACA5A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F21664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551B646" w14:textId="77777777" w:rsidR="00822D15" w:rsidRDefault="00000000">
            <w:pPr>
              <w:jc w:val="center"/>
            </w:pPr>
            <w:r>
              <w:t>87.51</w:t>
            </w:r>
          </w:p>
        </w:tc>
      </w:tr>
      <w:tr w:rsidR="00822D15" w14:paraId="52B026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0DD743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E07F789" w14:textId="77777777" w:rsidR="00822D15" w:rsidRDefault="00000000">
            <w:pPr>
              <w:jc w:val="center"/>
            </w:pPr>
            <w:r>
              <w:t>9.57</w:t>
            </w:r>
          </w:p>
        </w:tc>
      </w:tr>
      <w:tr w:rsidR="00822D15" w14:paraId="253155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C4AD25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63332D0" w14:textId="77777777" w:rsidR="00822D15" w:rsidRDefault="00000000">
            <w:pPr>
              <w:jc w:val="center"/>
            </w:pPr>
            <w:r>
              <w:t>0.10</w:t>
            </w:r>
          </w:p>
        </w:tc>
      </w:tr>
    </w:tbl>
    <w:p w14:paraId="70AE5235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94A3DA" w14:textId="77777777" w:rsidR="00822D15" w:rsidRDefault="00000000">
      <w:pPr>
        <w:pStyle w:val="2"/>
      </w:pPr>
      <w:bookmarkStart w:id="113" w:name="_Toc160884193"/>
      <w:r>
        <w:t>外墙</w:t>
      </w:r>
      <w:bookmarkEnd w:id="113"/>
    </w:p>
    <w:p w14:paraId="635ED1E9" w14:textId="77777777" w:rsidR="00822D15" w:rsidRDefault="00000000">
      <w:pPr>
        <w:pStyle w:val="3"/>
        <w:rPr>
          <w:szCs w:val="24"/>
        </w:rPr>
      </w:pPr>
      <w:bookmarkStart w:id="114" w:name="_Toc160884194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1EAA0B4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A7D12E" w14:textId="77777777" w:rsidR="00822D1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09D04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46AFB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918CB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8F618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5C219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40895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59ABFE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C7E8F41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4ABE3B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09C99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47824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1DFC1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1F7C9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2B997C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797A9FC0" w14:textId="77777777">
        <w:trPr>
          <w:jc w:val="center"/>
        </w:trPr>
        <w:tc>
          <w:tcPr>
            <w:tcW w:w="3345" w:type="dxa"/>
            <w:vAlign w:val="center"/>
          </w:tcPr>
          <w:p w14:paraId="36409718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F15785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B7876B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2D3089C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4FE225D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790D86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0888F4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7C40E8F9" w14:textId="77777777">
        <w:trPr>
          <w:jc w:val="center"/>
        </w:trPr>
        <w:tc>
          <w:tcPr>
            <w:tcW w:w="3345" w:type="dxa"/>
            <w:vAlign w:val="center"/>
          </w:tcPr>
          <w:p w14:paraId="704F81E9" w14:textId="77777777" w:rsidR="00822D1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537AD79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06CF1A" w14:textId="77777777" w:rsidR="00822D15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443F19D" w14:textId="77777777" w:rsidR="00822D15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D98CD5B" w14:textId="77777777" w:rsidR="00822D15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A0AF42D" w14:textId="77777777" w:rsidR="00822D1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1462D35" w14:textId="77777777" w:rsidR="00822D15" w:rsidRDefault="00000000">
            <w:pPr>
              <w:jc w:val="right"/>
            </w:pPr>
            <w:r>
              <w:t>0.227</w:t>
            </w:r>
          </w:p>
        </w:tc>
      </w:tr>
      <w:tr w:rsidR="00822D15" w14:paraId="6D0ED0F8" w14:textId="77777777">
        <w:trPr>
          <w:jc w:val="center"/>
        </w:trPr>
        <w:tc>
          <w:tcPr>
            <w:tcW w:w="3345" w:type="dxa"/>
            <w:vAlign w:val="center"/>
          </w:tcPr>
          <w:p w14:paraId="6136846E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834B9A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F80C0A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CF2C534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8845979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693AEB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06198C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54C23983" w14:textId="77777777">
        <w:trPr>
          <w:jc w:val="center"/>
        </w:trPr>
        <w:tc>
          <w:tcPr>
            <w:tcW w:w="3345" w:type="dxa"/>
            <w:vAlign w:val="center"/>
          </w:tcPr>
          <w:p w14:paraId="6C73B460" w14:textId="77777777" w:rsidR="00822D1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DBB180" w14:textId="77777777" w:rsidR="00822D1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0354142" w14:textId="77777777" w:rsidR="00822D1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6155EEF" w14:textId="77777777" w:rsidR="00822D1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CE7EE7C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B4E808" w14:textId="77777777" w:rsidR="00822D1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F3664B5" w14:textId="77777777" w:rsidR="00822D15" w:rsidRDefault="00000000">
            <w:pPr>
              <w:jc w:val="right"/>
            </w:pPr>
            <w:r>
              <w:t>1.977</w:t>
            </w:r>
          </w:p>
        </w:tc>
      </w:tr>
      <w:tr w:rsidR="00822D15" w14:paraId="11998F68" w14:textId="77777777">
        <w:trPr>
          <w:jc w:val="center"/>
        </w:trPr>
        <w:tc>
          <w:tcPr>
            <w:tcW w:w="3345" w:type="dxa"/>
            <w:vAlign w:val="center"/>
          </w:tcPr>
          <w:p w14:paraId="3A25348D" w14:textId="77777777" w:rsidR="00822D1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05DD685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FB893A" w14:textId="77777777" w:rsidR="00822D1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ECC58E6" w14:textId="77777777" w:rsidR="00822D1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07B5FE0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19D290" w14:textId="77777777" w:rsidR="00822D1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1AFD560" w14:textId="77777777" w:rsidR="00822D15" w:rsidRDefault="00000000">
            <w:pPr>
              <w:jc w:val="right"/>
            </w:pPr>
            <w:r>
              <w:t>0.249</w:t>
            </w:r>
          </w:p>
        </w:tc>
      </w:tr>
      <w:tr w:rsidR="00822D15" w14:paraId="6D08E920" w14:textId="77777777">
        <w:trPr>
          <w:jc w:val="center"/>
        </w:trPr>
        <w:tc>
          <w:tcPr>
            <w:tcW w:w="3345" w:type="dxa"/>
            <w:vAlign w:val="center"/>
          </w:tcPr>
          <w:p w14:paraId="4B1F3FDA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E17B72" w14:textId="77777777" w:rsidR="00822D15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D497172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9202A0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7B704B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8FC19E" w14:textId="77777777" w:rsidR="00822D15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5D03921A" w14:textId="77777777" w:rsidR="00822D15" w:rsidRDefault="00000000">
            <w:pPr>
              <w:jc w:val="right"/>
            </w:pPr>
            <w:r>
              <w:t>2.941</w:t>
            </w:r>
          </w:p>
        </w:tc>
      </w:tr>
      <w:tr w:rsidR="00822D15" w14:paraId="2179381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E4703B" w14:textId="77777777" w:rsidR="00822D1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BB247CD" w14:textId="77777777" w:rsidR="00822D15" w:rsidRDefault="00000000">
            <w:pPr>
              <w:jc w:val="center"/>
            </w:pPr>
            <w:r>
              <w:t>1.113</w:t>
            </w:r>
          </w:p>
        </w:tc>
      </w:tr>
      <w:tr w:rsidR="00822D15" w14:paraId="103AD9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68F802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FFF4D07" w14:textId="77777777" w:rsidR="00822D15" w:rsidRDefault="00000000">
            <w:pPr>
              <w:jc w:val="center"/>
            </w:pPr>
            <w:r>
              <w:t>45.28</w:t>
            </w:r>
          </w:p>
        </w:tc>
      </w:tr>
      <w:tr w:rsidR="00822D15" w14:paraId="53C5184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B28E9F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9163391" w14:textId="77777777" w:rsidR="00822D15" w:rsidRDefault="00000000">
            <w:pPr>
              <w:jc w:val="center"/>
            </w:pPr>
            <w:r>
              <w:t>7.26</w:t>
            </w:r>
          </w:p>
        </w:tc>
      </w:tr>
      <w:tr w:rsidR="00822D15" w14:paraId="46806C7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41CE30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68FD238" w14:textId="77777777" w:rsidR="00822D15" w:rsidRDefault="00000000">
            <w:pPr>
              <w:jc w:val="center"/>
            </w:pPr>
            <w:r>
              <w:t>0.13</w:t>
            </w:r>
          </w:p>
        </w:tc>
      </w:tr>
    </w:tbl>
    <w:p w14:paraId="47CDB499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996213B" w14:textId="77777777" w:rsidR="00822D15" w:rsidRDefault="00000000">
      <w:pPr>
        <w:pStyle w:val="2"/>
      </w:pPr>
      <w:bookmarkStart w:id="115" w:name="_Toc160884195"/>
      <w:r>
        <w:lastRenderedPageBreak/>
        <w:t>挑空楼板</w:t>
      </w:r>
      <w:bookmarkEnd w:id="115"/>
    </w:p>
    <w:p w14:paraId="4F85B17E" w14:textId="77777777" w:rsidR="00822D15" w:rsidRDefault="00000000">
      <w:pPr>
        <w:pStyle w:val="3"/>
        <w:rPr>
          <w:szCs w:val="24"/>
        </w:rPr>
      </w:pPr>
      <w:bookmarkStart w:id="116" w:name="_Toc160884196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525F71A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F71F8A" w14:textId="77777777" w:rsidR="00822D1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1D922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3CBB0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9ECB6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AF0CA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433CD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53FEB7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0635574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97A581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B5022D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18105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F5C47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40A3A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930CE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023198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5FC13FA0" w14:textId="77777777">
        <w:trPr>
          <w:jc w:val="center"/>
        </w:trPr>
        <w:tc>
          <w:tcPr>
            <w:tcW w:w="3345" w:type="dxa"/>
            <w:vAlign w:val="center"/>
          </w:tcPr>
          <w:p w14:paraId="47622E70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9C61E3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63F88A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428D04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828A5D8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6F560A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C44A02A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5317C9E8" w14:textId="77777777">
        <w:trPr>
          <w:jc w:val="center"/>
        </w:trPr>
        <w:tc>
          <w:tcPr>
            <w:tcW w:w="3345" w:type="dxa"/>
            <w:vAlign w:val="center"/>
          </w:tcPr>
          <w:p w14:paraId="13B2CB33" w14:textId="77777777" w:rsidR="00822D1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2A107C" w14:textId="77777777" w:rsidR="00822D1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1C73E49" w14:textId="77777777" w:rsidR="00822D1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3AD5D2C" w14:textId="77777777" w:rsidR="00822D1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CDC34FB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E94C69" w14:textId="77777777" w:rsidR="00822D1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F254011" w14:textId="77777777" w:rsidR="00822D15" w:rsidRDefault="00000000">
            <w:pPr>
              <w:jc w:val="right"/>
            </w:pPr>
            <w:r>
              <w:t>1.186</w:t>
            </w:r>
          </w:p>
        </w:tc>
      </w:tr>
      <w:tr w:rsidR="00822D15" w14:paraId="0352DFF3" w14:textId="77777777">
        <w:trPr>
          <w:jc w:val="center"/>
        </w:trPr>
        <w:tc>
          <w:tcPr>
            <w:tcW w:w="3345" w:type="dxa"/>
            <w:vAlign w:val="center"/>
          </w:tcPr>
          <w:p w14:paraId="52A99B54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FB8BB62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F97E95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A7A0E1F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77C75A2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B98E6F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9A1637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65FC6BFE" w14:textId="77777777">
        <w:trPr>
          <w:jc w:val="center"/>
        </w:trPr>
        <w:tc>
          <w:tcPr>
            <w:tcW w:w="3345" w:type="dxa"/>
            <w:vAlign w:val="center"/>
          </w:tcPr>
          <w:p w14:paraId="1D6627F3" w14:textId="77777777" w:rsidR="00822D1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317515F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998DEA" w14:textId="77777777" w:rsidR="00822D15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DE63321" w14:textId="77777777" w:rsidR="00822D15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3447320" w14:textId="77777777" w:rsidR="00822D15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4014918" w14:textId="77777777" w:rsidR="00822D1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05E1FF2" w14:textId="77777777" w:rsidR="00822D15" w:rsidRDefault="00000000">
            <w:pPr>
              <w:jc w:val="right"/>
            </w:pPr>
            <w:r>
              <w:t>0.227</w:t>
            </w:r>
          </w:p>
        </w:tc>
      </w:tr>
      <w:tr w:rsidR="00822D15" w14:paraId="16FDC867" w14:textId="77777777">
        <w:trPr>
          <w:jc w:val="center"/>
        </w:trPr>
        <w:tc>
          <w:tcPr>
            <w:tcW w:w="3345" w:type="dxa"/>
            <w:vAlign w:val="center"/>
          </w:tcPr>
          <w:p w14:paraId="1FC7CA77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AEECE1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C24FAD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47774D0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5C94F04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E9252C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43BEDB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35BB99EA" w14:textId="77777777">
        <w:trPr>
          <w:jc w:val="center"/>
        </w:trPr>
        <w:tc>
          <w:tcPr>
            <w:tcW w:w="3345" w:type="dxa"/>
            <w:vAlign w:val="center"/>
          </w:tcPr>
          <w:p w14:paraId="20FDE007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882065" w14:textId="77777777" w:rsidR="00822D1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F4F90D7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747340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7654DD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A26A5E" w14:textId="77777777" w:rsidR="00822D15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6FD767F2" w14:textId="77777777" w:rsidR="00822D15" w:rsidRDefault="00000000">
            <w:pPr>
              <w:jc w:val="right"/>
            </w:pPr>
            <w:r>
              <w:t>2.146</w:t>
            </w:r>
          </w:p>
        </w:tc>
      </w:tr>
      <w:tr w:rsidR="00822D15" w14:paraId="1C046D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0C682B" w14:textId="77777777" w:rsidR="00822D1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C05225E" w14:textId="77777777" w:rsidR="00822D15" w:rsidRDefault="00000000">
            <w:pPr>
              <w:jc w:val="center"/>
            </w:pPr>
            <w:r>
              <w:t>1.178</w:t>
            </w:r>
          </w:p>
        </w:tc>
      </w:tr>
      <w:tr w:rsidR="00822D15" w14:paraId="30F420E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FB0294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89ED8E8" w14:textId="77777777" w:rsidR="00822D15" w:rsidRDefault="00000000">
            <w:pPr>
              <w:jc w:val="center"/>
            </w:pPr>
            <w:r>
              <w:t>20.66</w:t>
            </w:r>
          </w:p>
        </w:tc>
      </w:tr>
      <w:tr w:rsidR="00822D15" w14:paraId="06B3FF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9F6250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D8B5E79" w14:textId="77777777" w:rsidR="00822D15" w:rsidRDefault="00000000">
            <w:pPr>
              <w:jc w:val="center"/>
            </w:pPr>
            <w:r>
              <w:t>4.98</w:t>
            </w:r>
          </w:p>
        </w:tc>
      </w:tr>
      <w:tr w:rsidR="00822D15" w14:paraId="336977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59FC24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12AD63C" w14:textId="77777777" w:rsidR="00822D15" w:rsidRDefault="00000000">
            <w:pPr>
              <w:jc w:val="center"/>
            </w:pPr>
            <w:r>
              <w:t>0.27</w:t>
            </w:r>
          </w:p>
        </w:tc>
      </w:tr>
    </w:tbl>
    <w:p w14:paraId="701AD3E0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03F18CF" w14:textId="77777777" w:rsidR="00822D15" w:rsidRDefault="00000000">
      <w:pPr>
        <w:pStyle w:val="1"/>
        <w:rPr>
          <w:szCs w:val="24"/>
        </w:rPr>
      </w:pPr>
      <w:bookmarkStart w:id="117" w:name="_Toc160884197"/>
      <w:r>
        <w:rPr>
          <w:szCs w:val="24"/>
        </w:rPr>
        <w:t>内围护构造</w:t>
      </w:r>
      <w:bookmarkEnd w:id="117"/>
    </w:p>
    <w:p w14:paraId="1FA78E59" w14:textId="77777777" w:rsidR="00822D15" w:rsidRDefault="00000000">
      <w:pPr>
        <w:pStyle w:val="2"/>
      </w:pPr>
      <w:bookmarkStart w:id="118" w:name="_Toc160884198"/>
      <w:r>
        <w:t>内墙</w:t>
      </w:r>
      <w:bookmarkEnd w:id="118"/>
    </w:p>
    <w:p w14:paraId="7A0CBB4E" w14:textId="77777777" w:rsidR="00822D15" w:rsidRDefault="00000000">
      <w:pPr>
        <w:pStyle w:val="3"/>
        <w:rPr>
          <w:szCs w:val="24"/>
        </w:rPr>
      </w:pPr>
      <w:bookmarkStart w:id="119" w:name="_Toc160884199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5F0B1D9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7A8A68" w14:textId="77777777" w:rsidR="00822D1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CA759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CECEE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A3A02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002683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22384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A95413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3A68E5D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87A1426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63D2CB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A792F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7C5D6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D5A58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F8CE7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2D56D4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5D0529E5" w14:textId="77777777">
        <w:trPr>
          <w:jc w:val="center"/>
        </w:trPr>
        <w:tc>
          <w:tcPr>
            <w:tcW w:w="3345" w:type="dxa"/>
            <w:vAlign w:val="center"/>
          </w:tcPr>
          <w:p w14:paraId="65467FB6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9E46B4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0B3C36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D11AEC6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6A9C87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039C2C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8AEF25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592B9085" w14:textId="77777777">
        <w:trPr>
          <w:jc w:val="center"/>
        </w:trPr>
        <w:tc>
          <w:tcPr>
            <w:tcW w:w="3345" w:type="dxa"/>
            <w:vAlign w:val="center"/>
          </w:tcPr>
          <w:p w14:paraId="2A250CA9" w14:textId="77777777" w:rsidR="00822D1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A637A65" w14:textId="77777777" w:rsidR="00822D15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55B6E14" w14:textId="77777777" w:rsidR="00822D15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F9AB2A2" w14:textId="77777777" w:rsidR="00822D15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CC3C1A1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E7E99F" w14:textId="77777777" w:rsidR="00822D15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7FA5213" w14:textId="77777777" w:rsidR="00822D15" w:rsidRDefault="00000000">
            <w:pPr>
              <w:jc w:val="right"/>
            </w:pPr>
            <w:r>
              <w:t>1.897</w:t>
            </w:r>
          </w:p>
        </w:tc>
      </w:tr>
      <w:tr w:rsidR="00822D15" w14:paraId="15FF6C86" w14:textId="77777777">
        <w:trPr>
          <w:jc w:val="center"/>
        </w:trPr>
        <w:tc>
          <w:tcPr>
            <w:tcW w:w="3345" w:type="dxa"/>
            <w:vAlign w:val="center"/>
          </w:tcPr>
          <w:p w14:paraId="775434A0" w14:textId="77777777" w:rsidR="00822D1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473D70E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0E3AE2" w14:textId="77777777" w:rsidR="00822D1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BF5C141" w14:textId="77777777" w:rsidR="00822D1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E038339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CE0CC8" w14:textId="77777777" w:rsidR="00822D1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6CD1DDC" w14:textId="77777777" w:rsidR="00822D15" w:rsidRDefault="00000000">
            <w:pPr>
              <w:jc w:val="right"/>
            </w:pPr>
            <w:r>
              <w:t>0.249</w:t>
            </w:r>
          </w:p>
        </w:tc>
      </w:tr>
      <w:tr w:rsidR="00822D15" w14:paraId="40751915" w14:textId="77777777">
        <w:trPr>
          <w:jc w:val="center"/>
        </w:trPr>
        <w:tc>
          <w:tcPr>
            <w:tcW w:w="3345" w:type="dxa"/>
            <w:vAlign w:val="center"/>
          </w:tcPr>
          <w:p w14:paraId="02F2FDDE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01CF11" w14:textId="77777777" w:rsidR="00822D15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3719978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195659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1298A7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77367B" w14:textId="77777777" w:rsidR="00822D15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371D13F" w14:textId="77777777" w:rsidR="00822D15" w:rsidRDefault="00000000">
            <w:pPr>
              <w:jc w:val="right"/>
            </w:pPr>
            <w:r>
              <w:t>2.391</w:t>
            </w:r>
          </w:p>
        </w:tc>
      </w:tr>
      <w:tr w:rsidR="00822D15" w14:paraId="0D627F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500122" w14:textId="77777777" w:rsidR="00822D1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34872A3" w14:textId="77777777" w:rsidR="00822D15" w:rsidRDefault="00000000">
            <w:pPr>
              <w:jc w:val="center"/>
            </w:pPr>
            <w:r>
              <w:t>1.925</w:t>
            </w:r>
          </w:p>
        </w:tc>
      </w:tr>
      <w:tr w:rsidR="00822D15" w14:paraId="3F7A128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BA8DA3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DD85679" w14:textId="77777777" w:rsidR="00822D15" w:rsidRDefault="00000000">
            <w:pPr>
              <w:jc w:val="center"/>
            </w:pPr>
            <w:r>
              <w:t>9.97</w:t>
            </w:r>
          </w:p>
        </w:tc>
      </w:tr>
      <w:tr w:rsidR="00822D15" w14:paraId="03A792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25DC8C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C8ACB56" w14:textId="77777777" w:rsidR="00822D15" w:rsidRDefault="00000000">
            <w:pPr>
              <w:jc w:val="center"/>
            </w:pPr>
            <w:r>
              <w:t>6.37</w:t>
            </w:r>
          </w:p>
        </w:tc>
      </w:tr>
      <w:tr w:rsidR="00822D15" w14:paraId="563B1C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A5BCE4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74C53E4" w14:textId="77777777" w:rsidR="00822D15" w:rsidRDefault="00000000">
            <w:pPr>
              <w:jc w:val="center"/>
            </w:pPr>
            <w:r>
              <w:t>0.34</w:t>
            </w:r>
          </w:p>
        </w:tc>
      </w:tr>
    </w:tbl>
    <w:p w14:paraId="34B6EB6F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72DFA8" w14:textId="77777777" w:rsidR="00822D15" w:rsidRDefault="00000000">
      <w:pPr>
        <w:pStyle w:val="2"/>
      </w:pPr>
      <w:bookmarkStart w:id="120" w:name="_Toc160884200"/>
      <w:r>
        <w:t>楼板</w:t>
      </w:r>
      <w:bookmarkEnd w:id="120"/>
    </w:p>
    <w:p w14:paraId="19FB242C" w14:textId="77777777" w:rsidR="00822D15" w:rsidRDefault="00000000">
      <w:pPr>
        <w:pStyle w:val="3"/>
        <w:rPr>
          <w:szCs w:val="24"/>
        </w:rPr>
      </w:pPr>
      <w:bookmarkStart w:id="121" w:name="_Toc160884201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747ED84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2A7744A" w14:textId="77777777" w:rsidR="00822D1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51F95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99C21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7615A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CE787C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10F21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DE4161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30E8648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13C759C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78BCB6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C6030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31BFA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5407A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76F7E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8D399F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2A5C0E05" w14:textId="77777777">
        <w:trPr>
          <w:jc w:val="center"/>
        </w:trPr>
        <w:tc>
          <w:tcPr>
            <w:tcW w:w="3345" w:type="dxa"/>
            <w:vAlign w:val="center"/>
          </w:tcPr>
          <w:p w14:paraId="5E663C41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3226AF3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6D9DE2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4EA405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5F72124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BF4D4D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A055A0A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1C0398A7" w14:textId="77777777">
        <w:trPr>
          <w:jc w:val="center"/>
        </w:trPr>
        <w:tc>
          <w:tcPr>
            <w:tcW w:w="3345" w:type="dxa"/>
            <w:vAlign w:val="center"/>
          </w:tcPr>
          <w:p w14:paraId="2892AE3C" w14:textId="77777777" w:rsidR="00822D1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32F42A" w14:textId="77777777" w:rsidR="00822D1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3CDA3DC" w14:textId="77777777" w:rsidR="00822D1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313F608" w14:textId="77777777" w:rsidR="00822D1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FD252D8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C0FC50" w14:textId="77777777" w:rsidR="00822D1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09C6CB7" w14:textId="77777777" w:rsidR="00822D15" w:rsidRDefault="00000000">
            <w:pPr>
              <w:jc w:val="right"/>
            </w:pPr>
            <w:r>
              <w:t>1.186</w:t>
            </w:r>
          </w:p>
        </w:tc>
      </w:tr>
      <w:tr w:rsidR="00822D15" w14:paraId="1ADA69C0" w14:textId="77777777">
        <w:trPr>
          <w:jc w:val="center"/>
        </w:trPr>
        <w:tc>
          <w:tcPr>
            <w:tcW w:w="3345" w:type="dxa"/>
            <w:vAlign w:val="center"/>
          </w:tcPr>
          <w:p w14:paraId="5103EEEC" w14:textId="77777777" w:rsidR="00822D1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EF1ACAD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7A33A0" w14:textId="77777777" w:rsidR="00822D1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31B659B" w14:textId="77777777" w:rsidR="00822D1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D15B50B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CF1049" w14:textId="77777777" w:rsidR="00822D1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6B07737" w14:textId="77777777" w:rsidR="00822D15" w:rsidRDefault="00000000">
            <w:pPr>
              <w:jc w:val="right"/>
            </w:pPr>
            <w:r>
              <w:t>0.249</w:t>
            </w:r>
          </w:p>
        </w:tc>
      </w:tr>
      <w:tr w:rsidR="00822D15" w14:paraId="629308D5" w14:textId="77777777">
        <w:trPr>
          <w:jc w:val="center"/>
        </w:trPr>
        <w:tc>
          <w:tcPr>
            <w:tcW w:w="3345" w:type="dxa"/>
            <w:vAlign w:val="center"/>
          </w:tcPr>
          <w:p w14:paraId="4817AC63" w14:textId="77777777" w:rsidR="00822D15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3D304D" w14:textId="77777777" w:rsidR="00822D15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972C7BF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65D90E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44D2DE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5A4DE4" w14:textId="77777777" w:rsidR="00822D1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F6AE2FF" w14:textId="77777777" w:rsidR="00822D15" w:rsidRDefault="00000000">
            <w:pPr>
              <w:jc w:val="right"/>
            </w:pPr>
            <w:r>
              <w:t>1.679</w:t>
            </w:r>
          </w:p>
        </w:tc>
      </w:tr>
      <w:tr w:rsidR="00822D15" w14:paraId="2DF1B4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C6B60F" w14:textId="77777777" w:rsidR="00822D1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B433FC2" w14:textId="77777777" w:rsidR="00822D15" w:rsidRDefault="00000000">
            <w:pPr>
              <w:jc w:val="center"/>
            </w:pPr>
            <w:r>
              <w:t>2.984</w:t>
            </w:r>
          </w:p>
        </w:tc>
      </w:tr>
      <w:tr w:rsidR="00822D15" w14:paraId="48B248C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B7559F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05C86F6" w14:textId="77777777" w:rsidR="00822D15" w:rsidRDefault="00000000">
            <w:pPr>
              <w:jc w:val="center"/>
            </w:pPr>
            <w:r>
              <w:t>6.43</w:t>
            </w:r>
          </w:p>
        </w:tc>
      </w:tr>
      <w:tr w:rsidR="00822D15" w14:paraId="256EE0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A004F0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7EA5FEC" w14:textId="77777777" w:rsidR="00822D15" w:rsidRDefault="00000000">
            <w:pPr>
              <w:jc w:val="center"/>
            </w:pPr>
            <w:r>
              <w:t>5.23</w:t>
            </w:r>
          </w:p>
        </w:tc>
      </w:tr>
      <w:tr w:rsidR="00822D15" w14:paraId="56E320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B828DC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9045950" w14:textId="77777777" w:rsidR="00822D15" w:rsidRDefault="00000000">
            <w:pPr>
              <w:jc w:val="center"/>
            </w:pPr>
            <w:r>
              <w:t>0.34</w:t>
            </w:r>
          </w:p>
        </w:tc>
      </w:tr>
    </w:tbl>
    <w:p w14:paraId="625A82A2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5527331" w14:textId="77777777" w:rsidR="00822D15" w:rsidRDefault="00000000">
      <w:pPr>
        <w:pStyle w:val="1"/>
        <w:rPr>
          <w:szCs w:val="24"/>
        </w:rPr>
      </w:pPr>
      <w:bookmarkStart w:id="122" w:name="_Toc160884202"/>
      <w:r>
        <w:rPr>
          <w:szCs w:val="24"/>
        </w:rPr>
        <w:t>封闭阳台构造</w:t>
      </w:r>
      <w:bookmarkEnd w:id="122"/>
    </w:p>
    <w:p w14:paraId="0719FFB0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B72B119" w14:textId="77777777" w:rsidR="00822D15" w:rsidRDefault="00000000">
      <w:pPr>
        <w:pStyle w:val="1"/>
        <w:rPr>
          <w:szCs w:val="24"/>
        </w:rPr>
      </w:pPr>
      <w:bookmarkStart w:id="123" w:name="_Toc160884203"/>
      <w:r>
        <w:rPr>
          <w:szCs w:val="24"/>
        </w:rPr>
        <w:t>地下围护构造</w:t>
      </w:r>
      <w:bookmarkEnd w:id="123"/>
    </w:p>
    <w:p w14:paraId="4A00BB5D" w14:textId="77777777" w:rsidR="00822D15" w:rsidRDefault="00000000">
      <w:pPr>
        <w:pStyle w:val="2"/>
      </w:pPr>
      <w:bookmarkStart w:id="124" w:name="_Toc160884204"/>
      <w:r>
        <w:t>周边地面</w:t>
      </w:r>
      <w:bookmarkEnd w:id="124"/>
    </w:p>
    <w:p w14:paraId="1920A9DE" w14:textId="77777777" w:rsidR="00822D15" w:rsidRDefault="00000000">
      <w:pPr>
        <w:pStyle w:val="3"/>
        <w:rPr>
          <w:szCs w:val="24"/>
        </w:rPr>
      </w:pPr>
      <w:bookmarkStart w:id="125" w:name="_Toc160884205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27890A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215D47" w14:textId="77777777" w:rsidR="00822D1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4260A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41EC9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DADA2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AE490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2F3171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88A0AE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483DE97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F732125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CB6641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E8EFA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FCB9D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301C2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71A0A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EEABB3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5ED5A0EB" w14:textId="77777777">
        <w:trPr>
          <w:jc w:val="center"/>
        </w:trPr>
        <w:tc>
          <w:tcPr>
            <w:tcW w:w="3345" w:type="dxa"/>
            <w:vAlign w:val="center"/>
          </w:tcPr>
          <w:p w14:paraId="0A324264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529A6BB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EE3ACF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3530019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237A44F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A753D3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47996D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2F2852B1" w14:textId="77777777">
        <w:trPr>
          <w:jc w:val="center"/>
        </w:trPr>
        <w:tc>
          <w:tcPr>
            <w:tcW w:w="3345" w:type="dxa"/>
            <w:vAlign w:val="center"/>
          </w:tcPr>
          <w:p w14:paraId="448B4BA9" w14:textId="77777777" w:rsidR="00822D1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EE268A3" w14:textId="77777777" w:rsidR="00822D1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ED511AD" w14:textId="77777777" w:rsidR="00822D15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F13F93C" w14:textId="77777777" w:rsidR="00822D15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C4D2F0B" w14:textId="77777777" w:rsidR="00822D15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8126DF9" w14:textId="77777777" w:rsidR="00822D1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611AD0B" w14:textId="77777777" w:rsidR="00822D1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22D15" w14:paraId="234FE7CB" w14:textId="77777777">
        <w:trPr>
          <w:jc w:val="center"/>
        </w:trPr>
        <w:tc>
          <w:tcPr>
            <w:tcW w:w="3345" w:type="dxa"/>
            <w:vAlign w:val="center"/>
          </w:tcPr>
          <w:p w14:paraId="38F92605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345FDD" w14:textId="77777777" w:rsidR="00822D1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94E7726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3DF326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A5ECDF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7CE859" w14:textId="77777777" w:rsidR="00822D1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FEA8728" w14:textId="77777777" w:rsidR="00822D15" w:rsidRDefault="00000000">
            <w:pPr>
              <w:jc w:val="right"/>
            </w:pPr>
            <w:r>
              <w:t>1.431</w:t>
            </w:r>
          </w:p>
        </w:tc>
      </w:tr>
      <w:tr w:rsidR="00822D15" w14:paraId="0E42606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7C1D8E" w14:textId="77777777" w:rsidR="00822D1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3869D03" w14:textId="77777777" w:rsidR="00822D15" w:rsidRDefault="00000000">
            <w:pPr>
              <w:jc w:val="center"/>
            </w:pPr>
            <w:r>
              <w:t>0.520</w:t>
            </w:r>
          </w:p>
        </w:tc>
      </w:tr>
      <w:tr w:rsidR="00822D15" w14:paraId="27C71F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79CB1B" w14:textId="77777777" w:rsidR="00822D15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271834F" w14:textId="77777777" w:rsidR="00822D15" w:rsidRDefault="00000000">
            <w:pPr>
              <w:jc w:val="center"/>
            </w:pPr>
            <w:r>
              <w:t>0.514</w:t>
            </w:r>
          </w:p>
        </w:tc>
      </w:tr>
      <w:tr w:rsidR="00822D15" w14:paraId="5A8425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114FDE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C31B89D" w14:textId="77777777" w:rsidR="00822D15" w:rsidRDefault="00000000">
            <w:pPr>
              <w:jc w:val="center"/>
            </w:pPr>
            <w:r>
              <w:t>32.45</w:t>
            </w:r>
          </w:p>
        </w:tc>
      </w:tr>
      <w:tr w:rsidR="00822D15" w14:paraId="5DD2523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8CFD52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DDEF7B9" w14:textId="77777777" w:rsidR="00822D15" w:rsidRDefault="00000000">
            <w:pPr>
              <w:jc w:val="center"/>
            </w:pPr>
            <w:r>
              <w:t>5.67</w:t>
            </w:r>
          </w:p>
        </w:tc>
      </w:tr>
      <w:tr w:rsidR="00822D15" w14:paraId="14D7AD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A9ECC9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9EDDA2C" w14:textId="77777777" w:rsidR="00822D15" w:rsidRDefault="00000000">
            <w:pPr>
              <w:jc w:val="center"/>
            </w:pPr>
            <w:r>
              <w:t>0.39</w:t>
            </w:r>
          </w:p>
        </w:tc>
      </w:tr>
    </w:tbl>
    <w:p w14:paraId="311BF729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E5A8E1" w14:textId="77777777" w:rsidR="00822D15" w:rsidRDefault="00000000">
      <w:pPr>
        <w:pStyle w:val="2"/>
      </w:pPr>
      <w:bookmarkStart w:id="126" w:name="_Toc160884206"/>
      <w:r>
        <w:t>非周边地面</w:t>
      </w:r>
      <w:bookmarkEnd w:id="126"/>
    </w:p>
    <w:p w14:paraId="3D8C7011" w14:textId="77777777" w:rsidR="00822D15" w:rsidRDefault="00000000">
      <w:pPr>
        <w:pStyle w:val="3"/>
        <w:rPr>
          <w:szCs w:val="24"/>
        </w:rPr>
      </w:pPr>
      <w:bookmarkStart w:id="127" w:name="_Toc160884207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5C76EE8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B41C15" w14:textId="77777777" w:rsidR="00822D1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63EA6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E4B29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62A19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9A08DA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27221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F13B25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2BED32F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A8B290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D72723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547F9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708A0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2D4EA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AEF957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A03A65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167EA5E1" w14:textId="77777777">
        <w:trPr>
          <w:jc w:val="center"/>
        </w:trPr>
        <w:tc>
          <w:tcPr>
            <w:tcW w:w="3345" w:type="dxa"/>
            <w:vAlign w:val="center"/>
          </w:tcPr>
          <w:p w14:paraId="45C84A3A" w14:textId="77777777" w:rsidR="00822D1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FD46485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2106CE" w14:textId="77777777" w:rsidR="00822D1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80EC110" w14:textId="77777777" w:rsidR="00822D1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9114D71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D4D599" w14:textId="77777777" w:rsidR="00822D1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1317A4" w14:textId="77777777" w:rsidR="00822D15" w:rsidRDefault="00000000">
            <w:pPr>
              <w:jc w:val="right"/>
            </w:pPr>
            <w:r>
              <w:t>0.245</w:t>
            </w:r>
          </w:p>
        </w:tc>
      </w:tr>
      <w:tr w:rsidR="00822D15" w14:paraId="4FCA46EB" w14:textId="77777777">
        <w:trPr>
          <w:jc w:val="center"/>
        </w:trPr>
        <w:tc>
          <w:tcPr>
            <w:tcW w:w="3345" w:type="dxa"/>
            <w:vAlign w:val="center"/>
          </w:tcPr>
          <w:p w14:paraId="13AE5E2A" w14:textId="77777777" w:rsidR="00822D1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35F384B" w14:textId="77777777" w:rsidR="00822D1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6FF5038" w14:textId="77777777" w:rsidR="00822D15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5BB525F2" w14:textId="77777777" w:rsidR="00822D15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F7D9832" w14:textId="77777777" w:rsidR="00822D15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044837E" w14:textId="77777777" w:rsidR="00822D1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F753DA1" w14:textId="77777777" w:rsidR="00822D1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22D15" w14:paraId="68AB9824" w14:textId="77777777">
        <w:trPr>
          <w:jc w:val="center"/>
        </w:trPr>
        <w:tc>
          <w:tcPr>
            <w:tcW w:w="3345" w:type="dxa"/>
            <w:vAlign w:val="center"/>
          </w:tcPr>
          <w:p w14:paraId="1E0F81E9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F787A2" w14:textId="77777777" w:rsidR="00822D1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A1B3056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1A2EF4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7882D11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35CAA0" w14:textId="77777777" w:rsidR="00822D1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0AB5A15" w14:textId="77777777" w:rsidR="00822D15" w:rsidRDefault="00000000">
            <w:pPr>
              <w:jc w:val="right"/>
            </w:pPr>
            <w:r>
              <w:t>1.431</w:t>
            </w:r>
          </w:p>
        </w:tc>
      </w:tr>
      <w:tr w:rsidR="00822D15" w14:paraId="0F538E6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F885FB" w14:textId="77777777" w:rsidR="00822D1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E38AD0C" w14:textId="77777777" w:rsidR="00822D15" w:rsidRDefault="00000000">
            <w:pPr>
              <w:jc w:val="center"/>
            </w:pPr>
            <w:r>
              <w:t>0.300</w:t>
            </w:r>
          </w:p>
        </w:tc>
      </w:tr>
      <w:tr w:rsidR="00822D15" w14:paraId="1347FC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8B1F19" w14:textId="77777777" w:rsidR="00822D15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B34CA76" w14:textId="77777777" w:rsidR="00822D15" w:rsidRDefault="00000000">
            <w:pPr>
              <w:jc w:val="center"/>
            </w:pPr>
            <w:r>
              <w:t>0.298</w:t>
            </w:r>
          </w:p>
        </w:tc>
      </w:tr>
      <w:tr w:rsidR="00822D15" w14:paraId="6613C9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B014A5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D14E7F7" w14:textId="77777777" w:rsidR="00822D15" w:rsidRDefault="00000000">
            <w:pPr>
              <w:jc w:val="center"/>
            </w:pPr>
            <w:r>
              <w:t>32.45</w:t>
            </w:r>
          </w:p>
        </w:tc>
      </w:tr>
      <w:tr w:rsidR="00822D15" w14:paraId="15DFA8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21F94A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2655E4E" w14:textId="77777777" w:rsidR="00822D15" w:rsidRDefault="00000000">
            <w:pPr>
              <w:jc w:val="center"/>
            </w:pPr>
            <w:r>
              <w:t>5.67</w:t>
            </w:r>
          </w:p>
        </w:tc>
      </w:tr>
      <w:tr w:rsidR="00822D15" w14:paraId="0C7680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570CF4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698BC23" w14:textId="77777777" w:rsidR="00822D15" w:rsidRDefault="00000000">
            <w:pPr>
              <w:jc w:val="center"/>
            </w:pPr>
            <w:r>
              <w:t>0.67</w:t>
            </w:r>
          </w:p>
        </w:tc>
      </w:tr>
    </w:tbl>
    <w:p w14:paraId="39211D8A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676F805" w14:textId="77777777" w:rsidR="00822D15" w:rsidRDefault="00000000">
      <w:pPr>
        <w:pStyle w:val="2"/>
      </w:pPr>
      <w:bookmarkStart w:id="128" w:name="_Toc160884208"/>
      <w:r>
        <w:lastRenderedPageBreak/>
        <w:t>地下墙</w:t>
      </w:r>
      <w:bookmarkEnd w:id="128"/>
    </w:p>
    <w:p w14:paraId="5D15BD31" w14:textId="77777777" w:rsidR="00822D15" w:rsidRDefault="00000000">
      <w:pPr>
        <w:pStyle w:val="3"/>
        <w:rPr>
          <w:szCs w:val="24"/>
        </w:rPr>
      </w:pPr>
      <w:bookmarkStart w:id="129" w:name="_Toc160884209"/>
      <w:r>
        <w:rPr>
          <w:szCs w:val="24"/>
        </w:rPr>
        <w:t>地下墙构造一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2D15" w14:paraId="09E25BD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07F7CA" w14:textId="77777777" w:rsidR="00822D1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9C4F2" w14:textId="77777777" w:rsidR="00822D1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5331B" w14:textId="77777777" w:rsidR="00822D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67FAF" w14:textId="77777777" w:rsidR="00822D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D0D20" w14:textId="77777777" w:rsidR="00822D1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D7971" w14:textId="77777777" w:rsidR="00822D1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F89E6C" w14:textId="77777777" w:rsidR="00822D15" w:rsidRDefault="00000000">
            <w:pPr>
              <w:jc w:val="center"/>
            </w:pPr>
            <w:r>
              <w:t>热惰性指标</w:t>
            </w:r>
          </w:p>
        </w:tc>
      </w:tr>
      <w:tr w:rsidR="00822D15" w14:paraId="2882F55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BE93ECF" w14:textId="77777777" w:rsidR="00822D15" w:rsidRDefault="00822D1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1B7BE4" w14:textId="77777777" w:rsidR="00822D1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CBADD" w14:textId="77777777" w:rsidR="00822D1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96C60" w14:textId="77777777" w:rsidR="00822D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F92A3" w14:textId="77777777" w:rsidR="00822D1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96967" w14:textId="77777777" w:rsidR="00822D1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8D8DBA" w14:textId="77777777" w:rsidR="00822D15" w:rsidRDefault="00000000">
            <w:pPr>
              <w:jc w:val="center"/>
            </w:pPr>
            <w:r>
              <w:t>D=R*S</w:t>
            </w:r>
          </w:p>
        </w:tc>
      </w:tr>
      <w:tr w:rsidR="00822D15" w14:paraId="1895D294" w14:textId="77777777">
        <w:trPr>
          <w:jc w:val="center"/>
        </w:trPr>
        <w:tc>
          <w:tcPr>
            <w:tcW w:w="3345" w:type="dxa"/>
            <w:vAlign w:val="center"/>
          </w:tcPr>
          <w:p w14:paraId="430A92C6" w14:textId="77777777" w:rsidR="00822D1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7AD880E" w14:textId="77777777" w:rsidR="00822D1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7493790" w14:textId="77777777" w:rsidR="00822D1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EE544D0" w14:textId="77777777" w:rsidR="00822D1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C8DAD8F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484A86" w14:textId="77777777" w:rsidR="00822D1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A5FCF06" w14:textId="77777777" w:rsidR="00822D15" w:rsidRDefault="00000000">
            <w:pPr>
              <w:jc w:val="right"/>
            </w:pPr>
            <w:r>
              <w:t>1.977</w:t>
            </w:r>
          </w:p>
        </w:tc>
      </w:tr>
      <w:tr w:rsidR="00822D15" w14:paraId="5299C497" w14:textId="77777777">
        <w:trPr>
          <w:jc w:val="center"/>
        </w:trPr>
        <w:tc>
          <w:tcPr>
            <w:tcW w:w="3345" w:type="dxa"/>
            <w:vAlign w:val="center"/>
          </w:tcPr>
          <w:p w14:paraId="46BC307C" w14:textId="77777777" w:rsidR="00822D1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C9CF225" w14:textId="77777777" w:rsidR="00822D1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023AE6" w14:textId="77777777" w:rsidR="00822D1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C9A7202" w14:textId="77777777" w:rsidR="00822D1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C14724C" w14:textId="77777777" w:rsidR="00822D1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719098" w14:textId="77777777" w:rsidR="00822D1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AC4FFE4" w14:textId="77777777" w:rsidR="00822D15" w:rsidRDefault="00000000">
            <w:pPr>
              <w:jc w:val="right"/>
            </w:pPr>
            <w:r>
              <w:t>0.249</w:t>
            </w:r>
          </w:p>
        </w:tc>
      </w:tr>
      <w:tr w:rsidR="00822D15" w14:paraId="0A113FD7" w14:textId="77777777">
        <w:trPr>
          <w:jc w:val="center"/>
        </w:trPr>
        <w:tc>
          <w:tcPr>
            <w:tcW w:w="3345" w:type="dxa"/>
            <w:vAlign w:val="center"/>
          </w:tcPr>
          <w:p w14:paraId="7017AADF" w14:textId="77777777" w:rsidR="00822D1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031AEE" w14:textId="77777777" w:rsidR="00822D15" w:rsidRDefault="00000000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2D2D0849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A39A9B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6F0E18" w14:textId="77777777" w:rsidR="00822D1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7C63C5" w14:textId="77777777" w:rsidR="00822D15" w:rsidRDefault="00000000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14:paraId="780C471E" w14:textId="77777777" w:rsidR="00822D15" w:rsidRDefault="00000000">
            <w:pPr>
              <w:jc w:val="right"/>
            </w:pPr>
            <w:r>
              <w:t>2.226</w:t>
            </w:r>
          </w:p>
        </w:tc>
      </w:tr>
      <w:tr w:rsidR="00822D15" w14:paraId="6E8BE6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CACAFC" w14:textId="77777777" w:rsidR="00822D1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8DA0202" w14:textId="77777777" w:rsidR="00822D15" w:rsidRDefault="00000000">
            <w:pPr>
              <w:jc w:val="center"/>
            </w:pPr>
            <w:r>
              <w:t>4.006</w:t>
            </w:r>
          </w:p>
        </w:tc>
      </w:tr>
      <w:tr w:rsidR="00822D15" w14:paraId="1DEC157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07A2C8" w14:textId="77777777" w:rsidR="00822D1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7FC87A2" w14:textId="77777777" w:rsidR="00822D15" w:rsidRDefault="00000000">
            <w:pPr>
              <w:jc w:val="center"/>
            </w:pPr>
            <w:r>
              <w:t>60.08</w:t>
            </w:r>
          </w:p>
        </w:tc>
      </w:tr>
      <w:tr w:rsidR="00822D15" w14:paraId="694651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FF3D63" w14:textId="77777777" w:rsidR="00822D1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EE2AE52" w14:textId="77777777" w:rsidR="00822D15" w:rsidRDefault="00000000">
            <w:pPr>
              <w:jc w:val="center"/>
            </w:pPr>
            <w:r>
              <w:t>7.68</w:t>
            </w:r>
          </w:p>
        </w:tc>
      </w:tr>
      <w:tr w:rsidR="00822D15" w14:paraId="6F452EA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BE549C" w14:textId="77777777" w:rsidR="00822D1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5C0C4A8" w14:textId="77777777" w:rsidR="00822D15" w:rsidRDefault="00000000">
            <w:pPr>
              <w:jc w:val="center"/>
            </w:pPr>
            <w:r>
              <w:t>0.03</w:t>
            </w:r>
          </w:p>
        </w:tc>
      </w:tr>
    </w:tbl>
    <w:p w14:paraId="4C1BC3C3" w14:textId="77777777" w:rsidR="00822D1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031FCDC" w14:textId="77777777" w:rsidR="00822D15" w:rsidRDefault="00000000">
      <w:pPr>
        <w:pStyle w:val="1"/>
        <w:rPr>
          <w:szCs w:val="24"/>
        </w:rPr>
      </w:pPr>
      <w:bookmarkStart w:id="130" w:name="_Toc160884210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22D15" w14:paraId="3BB35616" w14:textId="77777777">
        <w:tc>
          <w:tcPr>
            <w:tcW w:w="4799" w:type="dxa"/>
            <w:shd w:val="clear" w:color="auto" w:fill="E6E6E6"/>
            <w:vAlign w:val="center"/>
          </w:tcPr>
          <w:p w14:paraId="78BE68C6" w14:textId="77777777" w:rsidR="00822D15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BC66080" w14:textId="77777777" w:rsidR="00822D1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70EFFB" w14:textId="77777777" w:rsidR="00822D15" w:rsidRDefault="00000000">
            <w:pPr>
              <w:jc w:val="center"/>
            </w:pPr>
            <w:r>
              <w:t>遮阳系数</w:t>
            </w:r>
          </w:p>
        </w:tc>
      </w:tr>
      <w:tr w:rsidR="00822D15" w14:paraId="7F639A00" w14:textId="77777777">
        <w:tc>
          <w:tcPr>
            <w:tcW w:w="4799" w:type="dxa"/>
            <w:vAlign w:val="center"/>
          </w:tcPr>
          <w:p w14:paraId="69FA6507" w14:textId="77777777" w:rsidR="00822D1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602B1FB" w14:textId="77777777" w:rsidR="00822D15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7072CE5C" w14:textId="77777777" w:rsidR="00822D15" w:rsidRDefault="00000000">
            <w:r>
              <w:t>0.75</w:t>
            </w:r>
          </w:p>
        </w:tc>
      </w:tr>
    </w:tbl>
    <w:p w14:paraId="2B17F87F" w14:textId="77777777" w:rsidR="00822D15" w:rsidRDefault="00000000">
      <w:pPr>
        <w:pStyle w:val="1"/>
        <w:rPr>
          <w:szCs w:val="24"/>
        </w:rPr>
      </w:pPr>
      <w:bookmarkStart w:id="131" w:name="_Toc160884211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22D15" w14:paraId="770A5189" w14:textId="77777777">
        <w:tc>
          <w:tcPr>
            <w:tcW w:w="5507" w:type="dxa"/>
            <w:shd w:val="clear" w:color="auto" w:fill="E6E6E6"/>
            <w:vAlign w:val="center"/>
          </w:tcPr>
          <w:p w14:paraId="51A4FBC6" w14:textId="77777777" w:rsidR="00822D15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15BBA63" w14:textId="77777777" w:rsidR="00822D1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22D15" w14:paraId="462D3F34" w14:textId="77777777">
        <w:tc>
          <w:tcPr>
            <w:tcW w:w="5507" w:type="dxa"/>
            <w:vAlign w:val="center"/>
          </w:tcPr>
          <w:p w14:paraId="61E6F259" w14:textId="77777777" w:rsidR="00822D15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3EC2AA7" w14:textId="77777777" w:rsidR="00822D15" w:rsidRDefault="00000000">
            <w:r>
              <w:t>1.97</w:t>
            </w:r>
          </w:p>
        </w:tc>
      </w:tr>
      <w:tr w:rsidR="00822D15" w14:paraId="4CE34994" w14:textId="77777777">
        <w:tc>
          <w:tcPr>
            <w:tcW w:w="5507" w:type="dxa"/>
            <w:vAlign w:val="center"/>
          </w:tcPr>
          <w:p w14:paraId="50DE9584" w14:textId="77777777" w:rsidR="00822D15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061ACAD0" w14:textId="77777777" w:rsidR="00822D15" w:rsidRDefault="00000000">
            <w:r>
              <w:t>3.00</w:t>
            </w:r>
          </w:p>
        </w:tc>
      </w:tr>
    </w:tbl>
    <w:p w14:paraId="468A9F90" w14:textId="77777777" w:rsidR="00822D15" w:rsidRDefault="00000000">
      <w:pPr>
        <w:pStyle w:val="1"/>
        <w:rPr>
          <w:szCs w:val="24"/>
        </w:rPr>
      </w:pPr>
      <w:bookmarkStart w:id="132" w:name="_Toc160884212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22D15" w14:paraId="6BD84EAB" w14:textId="77777777">
        <w:tc>
          <w:tcPr>
            <w:tcW w:w="3112" w:type="dxa"/>
            <w:shd w:val="clear" w:color="auto" w:fill="E6E6E6"/>
            <w:vAlign w:val="center"/>
          </w:tcPr>
          <w:p w14:paraId="4F182743" w14:textId="77777777" w:rsidR="00822D15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CA707E9" w14:textId="77777777" w:rsidR="00822D1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EE755ED" w14:textId="77777777" w:rsidR="00822D1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22D15" w14:paraId="7322EC1F" w14:textId="77777777">
        <w:tc>
          <w:tcPr>
            <w:tcW w:w="3112" w:type="dxa"/>
            <w:vMerge w:val="restart"/>
            <w:vAlign w:val="center"/>
          </w:tcPr>
          <w:p w14:paraId="644EF3B3" w14:textId="77777777" w:rsidR="00822D15" w:rsidRDefault="00000000">
            <w:pPr>
              <w:jc w:val="center"/>
            </w:pPr>
            <w:r>
              <w:t>46505</w:t>
            </w:r>
          </w:p>
        </w:tc>
        <w:tc>
          <w:tcPr>
            <w:tcW w:w="3112" w:type="dxa"/>
            <w:vAlign w:val="center"/>
          </w:tcPr>
          <w:p w14:paraId="43E8045A" w14:textId="77777777" w:rsidR="00822D15" w:rsidRDefault="00000000">
            <w:r>
              <w:t>873.89</w:t>
            </w:r>
          </w:p>
        </w:tc>
        <w:tc>
          <w:tcPr>
            <w:tcW w:w="3101" w:type="dxa"/>
            <w:vAlign w:val="center"/>
          </w:tcPr>
          <w:p w14:paraId="36FBC0DF" w14:textId="77777777" w:rsidR="00822D15" w:rsidRDefault="00000000">
            <w:r>
              <w:t>53.22</w:t>
            </w:r>
          </w:p>
        </w:tc>
      </w:tr>
      <w:tr w:rsidR="00822D15" w14:paraId="23C95AE8" w14:textId="77777777">
        <w:tc>
          <w:tcPr>
            <w:tcW w:w="3112" w:type="dxa"/>
            <w:vMerge/>
            <w:vAlign w:val="center"/>
          </w:tcPr>
          <w:p w14:paraId="1DC95B8C" w14:textId="77777777" w:rsidR="00822D15" w:rsidRDefault="00822D1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0C9CE1E" w14:textId="77777777" w:rsidR="00822D15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8F540F1" w14:textId="77777777" w:rsidR="00822D1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22D15" w14:paraId="11356831" w14:textId="77777777">
        <w:tc>
          <w:tcPr>
            <w:tcW w:w="3112" w:type="dxa"/>
            <w:vMerge/>
            <w:vAlign w:val="center"/>
          </w:tcPr>
          <w:p w14:paraId="7EB14BB2" w14:textId="77777777" w:rsidR="00822D15" w:rsidRDefault="00822D1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2B1EE90" w14:textId="77777777" w:rsidR="00822D15" w:rsidRDefault="00000000">
            <w:r>
              <w:t>842.84</w:t>
            </w:r>
          </w:p>
        </w:tc>
        <w:tc>
          <w:tcPr>
            <w:tcW w:w="3101" w:type="dxa"/>
            <w:vAlign w:val="center"/>
          </w:tcPr>
          <w:p w14:paraId="2F19F0BE" w14:textId="77777777" w:rsidR="00822D15" w:rsidRDefault="00000000">
            <w:r>
              <w:t>55.18</w:t>
            </w:r>
          </w:p>
        </w:tc>
      </w:tr>
    </w:tbl>
    <w:p w14:paraId="48EAD7FF" w14:textId="77777777" w:rsidR="00822D15" w:rsidRDefault="00000000">
      <w:pPr>
        <w:pStyle w:val="1"/>
        <w:rPr>
          <w:szCs w:val="24"/>
        </w:rPr>
      </w:pPr>
      <w:bookmarkStart w:id="133" w:name="_Toc160884213"/>
      <w:r>
        <w:rPr>
          <w:szCs w:val="24"/>
        </w:rPr>
        <w:t>建筑按楼层汇总表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822D15" w14:paraId="50F07F4B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46D3450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7CE9BC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7F1F90C2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15CE8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45628FE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86F63BA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451AD0A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C6823A2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22BF73C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BB89C87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459B7E5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22D15" w14:paraId="6483A2B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5503571" w14:textId="77777777" w:rsidR="00822D15" w:rsidRDefault="00000000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11EF7A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10C0EC" w14:textId="77777777" w:rsidR="00822D15" w:rsidRDefault="00000000"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6217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39.84</w:t>
            </w:r>
          </w:p>
        </w:tc>
        <w:tc>
          <w:tcPr>
            <w:tcW w:w="764" w:type="dxa"/>
            <w:vAlign w:val="center"/>
          </w:tcPr>
          <w:p w14:paraId="30FE6BE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B7F6EE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2CEDE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53E7A6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E9E38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FCAC1C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77F1C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</w:tr>
      <w:tr w:rsidR="00822D15" w14:paraId="6021DC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05C8C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F5528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6B56F7" w14:textId="77777777" w:rsidR="00822D15" w:rsidRDefault="00000000"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4005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36.41</w:t>
            </w:r>
          </w:p>
        </w:tc>
        <w:tc>
          <w:tcPr>
            <w:tcW w:w="764" w:type="dxa"/>
            <w:vAlign w:val="center"/>
          </w:tcPr>
          <w:p w14:paraId="3ABF10A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EEED63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B9C1BD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EE52BF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D3D42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17DE18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412B2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751D3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15DAA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72B1B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6192416" w14:textId="77777777" w:rsidR="00822D15" w:rsidRDefault="00000000"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A08A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764" w:type="dxa"/>
            <w:vAlign w:val="center"/>
          </w:tcPr>
          <w:p w14:paraId="037BC6E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E89DDD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4A103FB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6C6A568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86789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FCC58E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7A491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</w:tr>
      <w:tr w:rsidR="00822D15" w14:paraId="674395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36B23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5FCCE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44D3D2" w14:textId="77777777" w:rsidR="00822D15" w:rsidRDefault="00000000"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7EFC9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32.84</w:t>
            </w:r>
          </w:p>
        </w:tc>
        <w:tc>
          <w:tcPr>
            <w:tcW w:w="764" w:type="dxa"/>
            <w:vAlign w:val="center"/>
          </w:tcPr>
          <w:p w14:paraId="41AC72B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FB98BC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5C334A9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36C0AC9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AADA4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D83B39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8CDE9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822D15" w14:paraId="1EEC58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B90F7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937E4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615F03" w14:textId="77777777" w:rsidR="00822D15" w:rsidRDefault="00000000">
            <w:r>
              <w:rPr>
                <w:sz w:val="18"/>
                <w:szCs w:val="18"/>
              </w:rPr>
              <w:t>-1005[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6C66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32.84</w:t>
            </w:r>
          </w:p>
        </w:tc>
        <w:tc>
          <w:tcPr>
            <w:tcW w:w="764" w:type="dxa"/>
            <w:vAlign w:val="center"/>
          </w:tcPr>
          <w:p w14:paraId="48769F8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9D3FCA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248F718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2E01FA2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E60B3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04962D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62E4B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822D15" w14:paraId="0EB52E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16BB8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2455A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F7939A" w14:textId="77777777" w:rsidR="00822D15" w:rsidRDefault="00000000"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E67F4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29.24</w:t>
            </w:r>
          </w:p>
        </w:tc>
        <w:tc>
          <w:tcPr>
            <w:tcW w:w="764" w:type="dxa"/>
            <w:vAlign w:val="center"/>
          </w:tcPr>
          <w:p w14:paraId="30AD4B8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336CB7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vAlign w:val="center"/>
          </w:tcPr>
          <w:p w14:paraId="6827624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vAlign w:val="center"/>
          </w:tcPr>
          <w:p w14:paraId="49F2086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3A04C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D6358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D1A50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</w:tr>
      <w:tr w:rsidR="00822D15" w14:paraId="4652ED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BE064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02D3F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8B6BB8" w14:textId="77777777" w:rsidR="00822D15" w:rsidRDefault="00000000"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077B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764" w:type="dxa"/>
            <w:vAlign w:val="center"/>
          </w:tcPr>
          <w:p w14:paraId="1EEE7E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E6F43D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D8B0F2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AD07EB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9B0E5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6833A2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5A329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8E654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6B0EA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41E861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20A3330" w14:textId="77777777" w:rsidR="00822D15" w:rsidRDefault="00000000">
            <w:r>
              <w:rPr>
                <w:sz w:val="18"/>
                <w:szCs w:val="18"/>
              </w:rPr>
              <w:t>-1008[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5A795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764" w:type="dxa"/>
            <w:vAlign w:val="center"/>
          </w:tcPr>
          <w:p w14:paraId="35ED4A8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B5114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207D1B5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7A8E8FA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2ACD1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70AE54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0A297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56064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3E3C5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9E7C7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19183F" w14:textId="77777777" w:rsidR="00822D15" w:rsidRDefault="00000000">
            <w:r>
              <w:rPr>
                <w:sz w:val="18"/>
                <w:szCs w:val="18"/>
              </w:rPr>
              <w:t>-1009[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C42C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764" w:type="dxa"/>
            <w:vAlign w:val="center"/>
          </w:tcPr>
          <w:p w14:paraId="39E1E3A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9E80A3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64" w:type="dxa"/>
            <w:vAlign w:val="center"/>
          </w:tcPr>
          <w:p w14:paraId="45DC937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64" w:type="dxa"/>
            <w:vAlign w:val="center"/>
          </w:tcPr>
          <w:p w14:paraId="3A11C12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2CB4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C1E84E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DCC43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3.28</w:t>
            </w:r>
          </w:p>
        </w:tc>
      </w:tr>
      <w:tr w:rsidR="00822D15" w14:paraId="78DCB5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F57EA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09611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DE18E0" w14:textId="77777777" w:rsidR="00822D15" w:rsidRDefault="00000000"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6D36B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764" w:type="dxa"/>
            <w:vAlign w:val="center"/>
          </w:tcPr>
          <w:p w14:paraId="17D8250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5A1159A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6A8586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353EB8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7FE6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6BE50C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2DA9E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26155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29DA2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A2572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4F5E588" w14:textId="77777777" w:rsidR="00822D15" w:rsidRDefault="00000000"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736A0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6EB6427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11FA49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15FB2AD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5FA6A9E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D2020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EA495F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1A134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975FE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0A413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74267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F423AE" w14:textId="77777777" w:rsidR="00822D15" w:rsidRDefault="00000000"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09A7A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2B71523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56ACED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5D8DA19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1D7CDA0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C4EC8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2B3A4E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CB11C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0A5EC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C07DE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9AB7B5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A75981" w14:textId="77777777" w:rsidR="00822D15" w:rsidRDefault="00000000">
            <w:r>
              <w:rPr>
                <w:sz w:val="18"/>
                <w:szCs w:val="18"/>
              </w:rPr>
              <w:t>-1013[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1535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3E88557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F4424B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441D3A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2C609C1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50AE3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F39477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78140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B1D06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6CB45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4E7EA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5D0CAD" w14:textId="77777777" w:rsidR="00822D15" w:rsidRDefault="00000000">
            <w:r>
              <w:rPr>
                <w:sz w:val="18"/>
                <w:szCs w:val="18"/>
              </w:rPr>
              <w:t>-1014[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C446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0C99116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73DDBD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B2864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79C046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62EDD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94B30F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A14D3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E4B6D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81328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7D09C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ED578E" w14:textId="77777777" w:rsidR="00822D15" w:rsidRDefault="00000000">
            <w:r>
              <w:rPr>
                <w:sz w:val="18"/>
                <w:szCs w:val="18"/>
              </w:rPr>
              <w:t>-1015[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44E6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14:paraId="0F416B2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5BB9A65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7C2E4CC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1743BEC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FB1F3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8E9D7B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05C45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D2F47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B453B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6FC5E55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ABBCE53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287.19</w:t>
            </w:r>
          </w:p>
        </w:tc>
        <w:tc>
          <w:tcPr>
            <w:tcW w:w="764" w:type="dxa"/>
            <w:vAlign w:val="center"/>
          </w:tcPr>
          <w:p w14:paraId="71E7321F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D7AC5A6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764" w:type="dxa"/>
            <w:vAlign w:val="center"/>
          </w:tcPr>
          <w:p w14:paraId="79FD4AD7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764" w:type="dxa"/>
            <w:vAlign w:val="center"/>
          </w:tcPr>
          <w:p w14:paraId="052D1CA2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B03683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9281A41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840136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0.42</w:t>
            </w:r>
          </w:p>
        </w:tc>
      </w:tr>
      <w:tr w:rsidR="00822D15" w14:paraId="4E179A8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9C51CFC" w14:textId="77777777" w:rsidR="00822D15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9F5948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5127D1" w14:textId="77777777" w:rsidR="00822D15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7125A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115.95</w:t>
            </w:r>
          </w:p>
        </w:tc>
        <w:tc>
          <w:tcPr>
            <w:tcW w:w="764" w:type="dxa"/>
            <w:vAlign w:val="center"/>
          </w:tcPr>
          <w:p w14:paraId="78BFA39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AF3727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187AB89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37073FD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29A2B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453ADA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3AC15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</w:tr>
      <w:tr w:rsidR="00822D15" w14:paraId="73BAD9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9096F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FC851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D8A3A24" w14:textId="77777777" w:rsidR="00822D15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E543C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55.06</w:t>
            </w:r>
          </w:p>
        </w:tc>
        <w:tc>
          <w:tcPr>
            <w:tcW w:w="764" w:type="dxa"/>
            <w:vAlign w:val="center"/>
          </w:tcPr>
          <w:p w14:paraId="58670FA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4D1318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19193</w:t>
            </w:r>
          </w:p>
        </w:tc>
        <w:tc>
          <w:tcPr>
            <w:tcW w:w="764" w:type="dxa"/>
            <w:vAlign w:val="center"/>
          </w:tcPr>
          <w:p w14:paraId="686594B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19193</w:t>
            </w:r>
          </w:p>
        </w:tc>
        <w:tc>
          <w:tcPr>
            <w:tcW w:w="764" w:type="dxa"/>
            <w:vAlign w:val="center"/>
          </w:tcPr>
          <w:p w14:paraId="1C06B1F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E6B5F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8DE842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81202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348.57</w:t>
            </w:r>
          </w:p>
        </w:tc>
      </w:tr>
      <w:tr w:rsidR="00822D15" w14:paraId="78423A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3D781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351E0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CE3FFE" w14:textId="77777777" w:rsidR="00822D15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9F5D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40.86</w:t>
            </w:r>
          </w:p>
        </w:tc>
        <w:tc>
          <w:tcPr>
            <w:tcW w:w="764" w:type="dxa"/>
            <w:vAlign w:val="center"/>
          </w:tcPr>
          <w:p w14:paraId="1FDA5CE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72BE60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14:paraId="0A24BD5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14:paraId="3E81674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6529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4EF370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1E2A1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</w:tr>
      <w:tr w:rsidR="00822D15" w14:paraId="25B9C0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CF1C4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7BE29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6B1D504" w14:textId="77777777" w:rsidR="00822D15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45B97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764" w:type="dxa"/>
            <w:vAlign w:val="center"/>
          </w:tcPr>
          <w:p w14:paraId="70E9013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5E085E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64" w:type="dxa"/>
            <w:vAlign w:val="center"/>
          </w:tcPr>
          <w:p w14:paraId="017DD08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64" w:type="dxa"/>
            <w:vAlign w:val="center"/>
          </w:tcPr>
          <w:p w14:paraId="52B67EB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276BD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96057F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1A8DA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29.20</w:t>
            </w:r>
          </w:p>
        </w:tc>
      </w:tr>
      <w:tr w:rsidR="00822D15" w14:paraId="1CE369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0D424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B47AC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D70E17" w14:textId="77777777" w:rsidR="00822D15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44747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64" w:type="dxa"/>
            <w:vAlign w:val="center"/>
          </w:tcPr>
          <w:p w14:paraId="09354A5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C725D5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764" w:type="dxa"/>
            <w:vAlign w:val="center"/>
          </w:tcPr>
          <w:p w14:paraId="2A7311F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764" w:type="dxa"/>
            <w:vAlign w:val="center"/>
          </w:tcPr>
          <w:p w14:paraId="1B842DC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DC31D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270A7B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DF3AE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72.46</w:t>
            </w:r>
          </w:p>
        </w:tc>
      </w:tr>
      <w:tr w:rsidR="00822D15" w14:paraId="53337A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54A0C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A8133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F5C533" w14:textId="77777777" w:rsidR="00822D15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9B136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764" w:type="dxa"/>
            <w:vAlign w:val="center"/>
          </w:tcPr>
          <w:p w14:paraId="7D4493D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AE859C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64" w:type="dxa"/>
            <w:vAlign w:val="center"/>
          </w:tcPr>
          <w:p w14:paraId="4EC8E37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64" w:type="dxa"/>
            <w:vAlign w:val="center"/>
          </w:tcPr>
          <w:p w14:paraId="0BCAFA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EEBDD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5F6C0F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55C35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41.45</w:t>
            </w:r>
          </w:p>
        </w:tc>
      </w:tr>
      <w:tr w:rsidR="00822D15" w14:paraId="3FEEB9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F0878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8D056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1486CC" w14:textId="77777777" w:rsidR="00822D15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84262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764" w:type="dxa"/>
            <w:vAlign w:val="center"/>
          </w:tcPr>
          <w:p w14:paraId="39B8DBD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3D7BFD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64" w:type="dxa"/>
            <w:vAlign w:val="center"/>
          </w:tcPr>
          <w:p w14:paraId="06E7A66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64" w:type="dxa"/>
            <w:vAlign w:val="center"/>
          </w:tcPr>
          <w:p w14:paraId="7FE7643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FD08B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8445A3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4645C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149.48</w:t>
            </w:r>
          </w:p>
        </w:tc>
      </w:tr>
      <w:tr w:rsidR="00822D15" w14:paraId="40799C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3E33E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15A6C1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F10D77" w14:textId="77777777" w:rsidR="00822D15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9E4BA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764" w:type="dxa"/>
            <w:vAlign w:val="center"/>
          </w:tcPr>
          <w:p w14:paraId="29C9DD3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038C87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vAlign w:val="center"/>
          </w:tcPr>
          <w:p w14:paraId="5D6E97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vAlign w:val="center"/>
          </w:tcPr>
          <w:p w14:paraId="76A7AA8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46782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F7B578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DA22E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25.37</w:t>
            </w:r>
          </w:p>
        </w:tc>
      </w:tr>
      <w:tr w:rsidR="00822D15" w14:paraId="5BE7D3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6C6D9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B4022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C29D80" w14:textId="77777777" w:rsidR="00822D15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213ED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14:paraId="7173D9E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47C388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64" w:type="dxa"/>
            <w:vAlign w:val="center"/>
          </w:tcPr>
          <w:p w14:paraId="2C92895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64" w:type="dxa"/>
            <w:vAlign w:val="center"/>
          </w:tcPr>
          <w:p w14:paraId="0CAA80D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1E0D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FF02DB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16A5E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117.02</w:t>
            </w:r>
          </w:p>
        </w:tc>
      </w:tr>
      <w:tr w:rsidR="00822D15" w14:paraId="6246BC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9994A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E7FA0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70671E" w14:textId="77777777" w:rsidR="00822D15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0ABB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764" w:type="dxa"/>
            <w:vAlign w:val="center"/>
          </w:tcPr>
          <w:p w14:paraId="283744D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B58FE5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 w14:paraId="5023253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 w14:paraId="6F5719A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7EF1E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0122E2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81CA9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41.87</w:t>
            </w:r>
          </w:p>
        </w:tc>
      </w:tr>
      <w:tr w:rsidR="00822D15" w14:paraId="13B7B0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AF088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E81E7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E627EF" w14:textId="77777777" w:rsidR="00822D15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96A7B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14:paraId="78AD9BB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73B596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7AE0A3F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17004B9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60FE0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0FE3D6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85FFE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1D9596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FAECB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D56F764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C5D7230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292.32</w:t>
            </w:r>
          </w:p>
        </w:tc>
        <w:tc>
          <w:tcPr>
            <w:tcW w:w="764" w:type="dxa"/>
            <w:vAlign w:val="center"/>
          </w:tcPr>
          <w:p w14:paraId="17F255C6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6D13CD9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23876</w:t>
            </w:r>
          </w:p>
        </w:tc>
        <w:tc>
          <w:tcPr>
            <w:tcW w:w="764" w:type="dxa"/>
            <w:vAlign w:val="center"/>
          </w:tcPr>
          <w:p w14:paraId="64181D98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23876</w:t>
            </w:r>
          </w:p>
        </w:tc>
        <w:tc>
          <w:tcPr>
            <w:tcW w:w="764" w:type="dxa"/>
            <w:vAlign w:val="center"/>
          </w:tcPr>
          <w:p w14:paraId="0C3440C4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A54BEF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F5EFA86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BDB356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81.68</w:t>
            </w:r>
          </w:p>
        </w:tc>
      </w:tr>
      <w:tr w:rsidR="00822D15" w14:paraId="4EDFEA6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EC5198C" w14:textId="77777777" w:rsidR="00822D15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A71C28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3FED56" w14:textId="77777777" w:rsidR="00822D15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80DC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39.46</w:t>
            </w:r>
          </w:p>
        </w:tc>
        <w:tc>
          <w:tcPr>
            <w:tcW w:w="764" w:type="dxa"/>
            <w:vAlign w:val="center"/>
          </w:tcPr>
          <w:p w14:paraId="3E9BCA0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9A320D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764" w:type="dxa"/>
            <w:vAlign w:val="center"/>
          </w:tcPr>
          <w:p w14:paraId="023013A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764" w:type="dxa"/>
            <w:vAlign w:val="center"/>
          </w:tcPr>
          <w:p w14:paraId="096EBA0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E32F2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195CE9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24691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36.81</w:t>
            </w:r>
          </w:p>
        </w:tc>
      </w:tr>
      <w:tr w:rsidR="00822D15" w14:paraId="668023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30257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1B35D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ECE4F3" w14:textId="77777777" w:rsidR="00822D15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181D8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37.34</w:t>
            </w:r>
          </w:p>
        </w:tc>
        <w:tc>
          <w:tcPr>
            <w:tcW w:w="764" w:type="dxa"/>
            <w:vAlign w:val="center"/>
          </w:tcPr>
          <w:p w14:paraId="6E30FF4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8BD6A8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14:paraId="45ADB2D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14:paraId="33B383A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CD8BF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07E1E8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64E3B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26.76</w:t>
            </w:r>
          </w:p>
        </w:tc>
      </w:tr>
      <w:tr w:rsidR="00822D15" w14:paraId="0899BB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E42DB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BA5E8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C86E53" w14:textId="77777777" w:rsidR="00822D15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3D62D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32.34</w:t>
            </w:r>
          </w:p>
        </w:tc>
        <w:tc>
          <w:tcPr>
            <w:tcW w:w="764" w:type="dxa"/>
            <w:vAlign w:val="center"/>
          </w:tcPr>
          <w:p w14:paraId="420568C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492A87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764" w:type="dxa"/>
            <w:vAlign w:val="center"/>
          </w:tcPr>
          <w:p w14:paraId="695599D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764" w:type="dxa"/>
            <w:vAlign w:val="center"/>
          </w:tcPr>
          <w:p w14:paraId="13FBF1A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7242A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173AFE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2EE87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97.06</w:t>
            </w:r>
          </w:p>
        </w:tc>
      </w:tr>
      <w:tr w:rsidR="00822D15" w14:paraId="56A6D3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ADCCC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954FE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260198" w14:textId="77777777" w:rsidR="00822D15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7E70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tcW w:w="764" w:type="dxa"/>
            <w:vAlign w:val="center"/>
          </w:tcPr>
          <w:p w14:paraId="4607F5D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6E958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64" w:type="dxa"/>
            <w:vAlign w:val="center"/>
          </w:tcPr>
          <w:p w14:paraId="3F6AB81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64" w:type="dxa"/>
            <w:vAlign w:val="center"/>
          </w:tcPr>
          <w:p w14:paraId="7C24A9E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9736E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521D4B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EA756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</w:tr>
      <w:tr w:rsidR="00822D15" w14:paraId="16DDF4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FD487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D1C3A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4C20B6" w14:textId="77777777" w:rsidR="00822D15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8F92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tcW w:w="764" w:type="dxa"/>
            <w:vAlign w:val="center"/>
          </w:tcPr>
          <w:p w14:paraId="32ED5A7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6B33DD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64" w:type="dxa"/>
            <w:vAlign w:val="center"/>
          </w:tcPr>
          <w:p w14:paraId="355797E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64" w:type="dxa"/>
            <w:vAlign w:val="center"/>
          </w:tcPr>
          <w:p w14:paraId="7C6B40F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A96CC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3BFB92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30093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15.23</w:t>
            </w:r>
          </w:p>
        </w:tc>
      </w:tr>
      <w:tr w:rsidR="00822D15" w14:paraId="1ECBE4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FA69F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C0AFF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B2B0173" w14:textId="77777777" w:rsidR="00822D15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3828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764" w:type="dxa"/>
            <w:vAlign w:val="center"/>
          </w:tcPr>
          <w:p w14:paraId="12124DB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33CC1B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10367</w:t>
            </w:r>
          </w:p>
        </w:tc>
        <w:tc>
          <w:tcPr>
            <w:tcW w:w="764" w:type="dxa"/>
            <w:vAlign w:val="center"/>
          </w:tcPr>
          <w:p w14:paraId="2CDF9D6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10367</w:t>
            </w:r>
          </w:p>
        </w:tc>
        <w:tc>
          <w:tcPr>
            <w:tcW w:w="764" w:type="dxa"/>
            <w:vAlign w:val="center"/>
          </w:tcPr>
          <w:p w14:paraId="19A7880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19A90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275D4B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6D8D2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501.55</w:t>
            </w:r>
          </w:p>
        </w:tc>
      </w:tr>
      <w:tr w:rsidR="00822D15" w14:paraId="1E8ABB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F7036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54A8F1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6024D3" w14:textId="77777777" w:rsidR="00822D15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1605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764" w:type="dxa"/>
            <w:vAlign w:val="center"/>
          </w:tcPr>
          <w:p w14:paraId="778A7B9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6B540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764" w:type="dxa"/>
            <w:vAlign w:val="center"/>
          </w:tcPr>
          <w:p w14:paraId="426FC29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764" w:type="dxa"/>
            <w:vAlign w:val="center"/>
          </w:tcPr>
          <w:p w14:paraId="548878F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9657D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CB52D2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91D44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136.72</w:t>
            </w:r>
          </w:p>
        </w:tc>
      </w:tr>
      <w:tr w:rsidR="00822D15" w14:paraId="55DEE8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53B74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AA4E9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96F5F7" w14:textId="77777777" w:rsidR="00822D15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66D42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764" w:type="dxa"/>
            <w:vAlign w:val="center"/>
          </w:tcPr>
          <w:p w14:paraId="2EE5CAB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09D98B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64" w:type="dxa"/>
            <w:vAlign w:val="center"/>
          </w:tcPr>
          <w:p w14:paraId="78F8184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64" w:type="dxa"/>
            <w:vAlign w:val="center"/>
          </w:tcPr>
          <w:p w14:paraId="60C7D19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C0E62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F4B0F0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8C993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110.33</w:t>
            </w:r>
          </w:p>
        </w:tc>
      </w:tr>
      <w:tr w:rsidR="00822D15" w14:paraId="0A17DB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7A7FA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80774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46C7C16" w14:textId="77777777" w:rsidR="00822D15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E1591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764" w:type="dxa"/>
            <w:vAlign w:val="center"/>
          </w:tcPr>
          <w:p w14:paraId="6023C65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77D8CB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64" w:type="dxa"/>
            <w:vAlign w:val="center"/>
          </w:tcPr>
          <w:p w14:paraId="068B3C5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64" w:type="dxa"/>
            <w:vAlign w:val="center"/>
          </w:tcPr>
          <w:p w14:paraId="2697A25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3C96D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97278E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956A3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</w:tr>
      <w:tr w:rsidR="00822D15" w14:paraId="2286AD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3B683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1A3F2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F4A876" w14:textId="77777777" w:rsidR="00822D15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EF77A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764" w:type="dxa"/>
            <w:vAlign w:val="center"/>
          </w:tcPr>
          <w:p w14:paraId="1CCF2CA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EFA48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64" w:type="dxa"/>
            <w:vAlign w:val="center"/>
          </w:tcPr>
          <w:p w14:paraId="4E86D36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64" w:type="dxa"/>
            <w:vAlign w:val="center"/>
          </w:tcPr>
          <w:p w14:paraId="2569483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048DD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0C186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4B4AF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</w:tr>
      <w:tr w:rsidR="00822D15" w14:paraId="48EECE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CB6E0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4827C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2BE4F3" w14:textId="77777777" w:rsidR="00822D15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B135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764" w:type="dxa"/>
            <w:vAlign w:val="center"/>
          </w:tcPr>
          <w:p w14:paraId="7A2110D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190296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14:paraId="729217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14:paraId="6994197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A100A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8A3097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B0064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138.73</w:t>
            </w:r>
          </w:p>
        </w:tc>
      </w:tr>
      <w:tr w:rsidR="00822D15" w14:paraId="365348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8360D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26B61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23E9EC" w14:textId="77777777" w:rsidR="00822D15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D1AF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764" w:type="dxa"/>
            <w:vAlign w:val="center"/>
          </w:tcPr>
          <w:p w14:paraId="7E3CB35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B8037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64" w:type="dxa"/>
            <w:vAlign w:val="center"/>
          </w:tcPr>
          <w:p w14:paraId="2368D7C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64" w:type="dxa"/>
            <w:vAlign w:val="center"/>
          </w:tcPr>
          <w:p w14:paraId="082B8D8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E1DE9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9244F0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F9483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217.17</w:t>
            </w:r>
          </w:p>
        </w:tc>
      </w:tr>
      <w:tr w:rsidR="00822D15" w14:paraId="57DC5E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1357B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19B39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0AAD93" w14:textId="77777777" w:rsidR="00822D15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1A97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764" w:type="dxa"/>
            <w:vAlign w:val="center"/>
          </w:tcPr>
          <w:p w14:paraId="74BECB2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684E60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437A386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42D252F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C559C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312A3F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288E0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213.98</w:t>
            </w:r>
          </w:p>
        </w:tc>
      </w:tr>
      <w:tr w:rsidR="00822D15" w14:paraId="2D576B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3499E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900064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FDE52E" w14:textId="77777777" w:rsidR="00822D15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DD43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764" w:type="dxa"/>
            <w:vAlign w:val="center"/>
          </w:tcPr>
          <w:p w14:paraId="0FD295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CAEC17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64" w:type="dxa"/>
            <w:vAlign w:val="center"/>
          </w:tcPr>
          <w:p w14:paraId="7741B75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64" w:type="dxa"/>
            <w:vAlign w:val="center"/>
          </w:tcPr>
          <w:p w14:paraId="2F238A2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76E1D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8C2C46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F49DD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205.15</w:t>
            </w:r>
          </w:p>
        </w:tc>
      </w:tr>
      <w:tr w:rsidR="00822D15" w14:paraId="57E118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CDF60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642A6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BAC226" w14:textId="77777777" w:rsidR="00822D15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B70FC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764" w:type="dxa"/>
            <w:vAlign w:val="center"/>
          </w:tcPr>
          <w:p w14:paraId="1EE46B2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BEFA3A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64" w:type="dxa"/>
            <w:vAlign w:val="center"/>
          </w:tcPr>
          <w:p w14:paraId="73668B3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64" w:type="dxa"/>
            <w:vAlign w:val="center"/>
          </w:tcPr>
          <w:p w14:paraId="3FF6E03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04A34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5F8B9F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02937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205.15</w:t>
            </w:r>
          </w:p>
        </w:tc>
      </w:tr>
      <w:tr w:rsidR="00822D15" w14:paraId="2E963E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6464F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81509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FC6415" w14:textId="77777777" w:rsidR="00822D15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981CD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1197728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A123AC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64" w:type="dxa"/>
            <w:vAlign w:val="center"/>
          </w:tcPr>
          <w:p w14:paraId="2866B16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64" w:type="dxa"/>
            <w:vAlign w:val="center"/>
          </w:tcPr>
          <w:p w14:paraId="06B16C4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92C24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C34986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C87DF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</w:tr>
      <w:tr w:rsidR="00822D15" w14:paraId="5072AC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E5F4E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F10DD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EAC0B33" w14:textId="77777777" w:rsidR="00822D15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36A28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300610C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3BD6B5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64" w:type="dxa"/>
            <w:vAlign w:val="center"/>
          </w:tcPr>
          <w:p w14:paraId="44CAECE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64" w:type="dxa"/>
            <w:vAlign w:val="center"/>
          </w:tcPr>
          <w:p w14:paraId="37EF11B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8865D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0B89FD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D8925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</w:tr>
      <w:tr w:rsidR="00822D15" w14:paraId="2E22ED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52B01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39F01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6BB9F3C" w14:textId="77777777" w:rsidR="00822D15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8793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14:paraId="29AF2A9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000D29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64" w:type="dxa"/>
            <w:vAlign w:val="center"/>
          </w:tcPr>
          <w:p w14:paraId="7A9CDE5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64" w:type="dxa"/>
            <w:vAlign w:val="center"/>
          </w:tcPr>
          <w:p w14:paraId="6F0AEC3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1441B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129AD3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E72FD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</w:tr>
      <w:tr w:rsidR="00822D15" w14:paraId="372E8F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F289C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F9D7A3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66ED77" w14:textId="77777777" w:rsidR="00822D15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B0EB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64" w:type="dxa"/>
            <w:vAlign w:val="center"/>
          </w:tcPr>
          <w:p w14:paraId="08506EA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0B1D11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14:paraId="10B0143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14:paraId="4E042AD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EB6D8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2D62A4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20321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43.63</w:t>
            </w:r>
          </w:p>
        </w:tc>
      </w:tr>
      <w:tr w:rsidR="00822D15" w14:paraId="26E251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50419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F1BAB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195BFEC" w14:textId="77777777" w:rsidR="00822D15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0A3D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64" w:type="dxa"/>
            <w:vAlign w:val="center"/>
          </w:tcPr>
          <w:p w14:paraId="52CB3B0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9A4BB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14:paraId="1FC2F19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14:paraId="14BBF77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116B7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955A3C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77FAE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43.63</w:t>
            </w:r>
          </w:p>
        </w:tc>
      </w:tr>
      <w:tr w:rsidR="00822D15" w14:paraId="2E25BA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69216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3356E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39946F0" w14:textId="77777777" w:rsidR="00822D15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3446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64" w:type="dxa"/>
            <w:vAlign w:val="center"/>
          </w:tcPr>
          <w:p w14:paraId="51A4CEE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A274C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14:paraId="056779C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14:paraId="6DB7553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4D8A0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2B5276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B573B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43.63</w:t>
            </w:r>
          </w:p>
        </w:tc>
      </w:tr>
      <w:tr w:rsidR="00822D15" w14:paraId="5FA8B0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72A97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1DBDF78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B18E312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263.33</w:t>
            </w:r>
          </w:p>
        </w:tc>
        <w:tc>
          <w:tcPr>
            <w:tcW w:w="764" w:type="dxa"/>
            <w:vAlign w:val="center"/>
          </w:tcPr>
          <w:p w14:paraId="14CC19A2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5002B7F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22806</w:t>
            </w:r>
          </w:p>
        </w:tc>
        <w:tc>
          <w:tcPr>
            <w:tcW w:w="764" w:type="dxa"/>
            <w:vAlign w:val="center"/>
          </w:tcPr>
          <w:p w14:paraId="2291AA90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22806</w:t>
            </w:r>
          </w:p>
        </w:tc>
        <w:tc>
          <w:tcPr>
            <w:tcW w:w="764" w:type="dxa"/>
            <w:vAlign w:val="center"/>
          </w:tcPr>
          <w:p w14:paraId="494920DE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7EB43A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8D4C4CD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8EBAFF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86.60</w:t>
            </w:r>
          </w:p>
        </w:tc>
      </w:tr>
      <w:tr w:rsidR="00822D15" w14:paraId="4EC5F8E9" w14:textId="77777777">
        <w:trPr>
          <w:jc w:val="center"/>
        </w:trPr>
        <w:tc>
          <w:tcPr>
            <w:tcW w:w="2885" w:type="dxa"/>
            <w:gridSpan w:val="3"/>
          </w:tcPr>
          <w:p w14:paraId="657EDC32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4ED24C8B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842.84</w:t>
            </w:r>
          </w:p>
        </w:tc>
        <w:tc>
          <w:tcPr>
            <w:tcW w:w="764" w:type="dxa"/>
            <w:vAlign w:val="center"/>
          </w:tcPr>
          <w:p w14:paraId="74CF5D4A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23AD632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46505</w:t>
            </w:r>
          </w:p>
        </w:tc>
        <w:tc>
          <w:tcPr>
            <w:tcW w:w="764" w:type="dxa"/>
            <w:vAlign w:val="center"/>
          </w:tcPr>
          <w:p w14:paraId="36380ED0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46505</w:t>
            </w:r>
          </w:p>
        </w:tc>
        <w:tc>
          <w:tcPr>
            <w:tcW w:w="764" w:type="dxa"/>
            <w:vAlign w:val="center"/>
          </w:tcPr>
          <w:p w14:paraId="1F9D0274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73DB27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8AB5E28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47E917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55.18</w:t>
            </w:r>
          </w:p>
        </w:tc>
      </w:tr>
    </w:tbl>
    <w:p w14:paraId="1BEAEF85" w14:textId="77777777" w:rsidR="00822D15" w:rsidRDefault="00000000">
      <w:pPr>
        <w:pStyle w:val="1"/>
        <w:rPr>
          <w:szCs w:val="24"/>
        </w:rPr>
      </w:pPr>
      <w:bookmarkStart w:id="134" w:name="_Toc160884214"/>
      <w:r>
        <w:rPr>
          <w:szCs w:val="24"/>
        </w:rPr>
        <w:t>新风负荷表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822D15" w14:paraId="49FC3384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1EF371DF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C644675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DEFFD87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DE3CE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D7945C7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076CB85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6A7A32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DE9193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83A432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3EEC4E" w14:textId="77777777" w:rsidR="00822D15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22D15" w14:paraId="0EDD36CD" w14:textId="77777777">
        <w:tc>
          <w:tcPr>
            <w:tcW w:w="679" w:type="dxa"/>
            <w:vMerge w:val="restart"/>
            <w:vAlign w:val="center"/>
          </w:tcPr>
          <w:p w14:paraId="6B513E38" w14:textId="77777777" w:rsidR="00822D15" w:rsidRDefault="00000000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6CCE06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CABFFE" w14:textId="77777777" w:rsidR="00822D15" w:rsidRDefault="00000000"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34398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39.84</w:t>
            </w:r>
          </w:p>
        </w:tc>
        <w:tc>
          <w:tcPr>
            <w:tcW w:w="962" w:type="dxa"/>
            <w:vAlign w:val="center"/>
          </w:tcPr>
          <w:p w14:paraId="5390E4F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AC8C2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8AA03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325B2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DF4E2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EC5A1C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CE9E355" w14:textId="77777777">
        <w:tc>
          <w:tcPr>
            <w:tcW w:w="679" w:type="dxa"/>
            <w:vMerge/>
            <w:vAlign w:val="center"/>
          </w:tcPr>
          <w:p w14:paraId="578C1D9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79F1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D7E2304" w14:textId="77777777" w:rsidR="00822D15" w:rsidRDefault="00000000"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125A7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36.41</w:t>
            </w:r>
          </w:p>
        </w:tc>
        <w:tc>
          <w:tcPr>
            <w:tcW w:w="962" w:type="dxa"/>
            <w:vAlign w:val="center"/>
          </w:tcPr>
          <w:p w14:paraId="3A259DE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27D84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A0CD1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E8FF7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9E3C3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C791A1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4C4AAEB5" w14:textId="77777777">
        <w:tc>
          <w:tcPr>
            <w:tcW w:w="679" w:type="dxa"/>
            <w:vMerge/>
            <w:vAlign w:val="center"/>
          </w:tcPr>
          <w:p w14:paraId="23C2EF9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6E918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D0E24D" w14:textId="77777777" w:rsidR="00822D15" w:rsidRDefault="00000000"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64EA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962" w:type="dxa"/>
            <w:vAlign w:val="center"/>
          </w:tcPr>
          <w:p w14:paraId="3785579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17DB7F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07212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8E8A6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60CA6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E42307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4F81015C" w14:textId="77777777">
        <w:tc>
          <w:tcPr>
            <w:tcW w:w="679" w:type="dxa"/>
            <w:vMerge/>
            <w:vAlign w:val="center"/>
          </w:tcPr>
          <w:p w14:paraId="681D2F4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C2C6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307BA7" w14:textId="77777777" w:rsidR="00822D15" w:rsidRDefault="00000000"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4A8C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32.84</w:t>
            </w:r>
          </w:p>
        </w:tc>
        <w:tc>
          <w:tcPr>
            <w:tcW w:w="962" w:type="dxa"/>
            <w:vAlign w:val="center"/>
          </w:tcPr>
          <w:p w14:paraId="42CAF45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0B992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000D5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0CB33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446BD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1EA2B0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57DAFE5" w14:textId="77777777">
        <w:tc>
          <w:tcPr>
            <w:tcW w:w="679" w:type="dxa"/>
            <w:vMerge/>
            <w:vAlign w:val="center"/>
          </w:tcPr>
          <w:p w14:paraId="231DF62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8CD7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6F613D" w14:textId="77777777" w:rsidR="00822D15" w:rsidRDefault="00000000">
            <w:r>
              <w:rPr>
                <w:sz w:val="18"/>
                <w:szCs w:val="18"/>
              </w:rPr>
              <w:t>-1005[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2498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32.84</w:t>
            </w:r>
          </w:p>
        </w:tc>
        <w:tc>
          <w:tcPr>
            <w:tcW w:w="962" w:type="dxa"/>
            <w:vAlign w:val="center"/>
          </w:tcPr>
          <w:p w14:paraId="50FBE79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F01EA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D529F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B6AF6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7507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7B13CF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61C6AAB" w14:textId="77777777">
        <w:tc>
          <w:tcPr>
            <w:tcW w:w="679" w:type="dxa"/>
            <w:vMerge/>
            <w:vAlign w:val="center"/>
          </w:tcPr>
          <w:p w14:paraId="61D1B2F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CA9DB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117157" w14:textId="77777777" w:rsidR="00822D15" w:rsidRDefault="00000000"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35D3B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29.24</w:t>
            </w:r>
          </w:p>
        </w:tc>
        <w:tc>
          <w:tcPr>
            <w:tcW w:w="962" w:type="dxa"/>
            <w:vAlign w:val="center"/>
          </w:tcPr>
          <w:p w14:paraId="1009289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A68144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DE002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B9437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5D2D6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7A2A83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452126B" w14:textId="77777777">
        <w:tc>
          <w:tcPr>
            <w:tcW w:w="679" w:type="dxa"/>
            <w:vMerge/>
            <w:vAlign w:val="center"/>
          </w:tcPr>
          <w:p w14:paraId="3B352BC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DCCB9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7BC524" w14:textId="77777777" w:rsidR="00822D15" w:rsidRDefault="00000000"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6A2A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62" w:type="dxa"/>
            <w:vAlign w:val="center"/>
          </w:tcPr>
          <w:p w14:paraId="59DB212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93EDB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13A52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B3A5E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F1705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70254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743C9DF" w14:textId="77777777">
        <w:tc>
          <w:tcPr>
            <w:tcW w:w="679" w:type="dxa"/>
            <w:vMerge/>
            <w:vAlign w:val="center"/>
          </w:tcPr>
          <w:p w14:paraId="6B996A9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BD76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A3B0FC" w14:textId="77777777" w:rsidR="00822D15" w:rsidRDefault="00000000">
            <w:r>
              <w:rPr>
                <w:sz w:val="18"/>
                <w:szCs w:val="18"/>
              </w:rPr>
              <w:t>-1008[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C9854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62" w:type="dxa"/>
            <w:vAlign w:val="center"/>
          </w:tcPr>
          <w:p w14:paraId="580B6E9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9EFA6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F980A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C8B5A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EE53D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013161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BA66734" w14:textId="77777777">
        <w:tc>
          <w:tcPr>
            <w:tcW w:w="679" w:type="dxa"/>
            <w:vMerge/>
            <w:vAlign w:val="center"/>
          </w:tcPr>
          <w:p w14:paraId="2EA4557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F8DD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FA09817" w14:textId="77777777" w:rsidR="00822D15" w:rsidRDefault="00000000">
            <w:r>
              <w:rPr>
                <w:sz w:val="18"/>
                <w:szCs w:val="18"/>
              </w:rPr>
              <w:t>-1009[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F78C4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62" w:type="dxa"/>
            <w:vAlign w:val="center"/>
          </w:tcPr>
          <w:p w14:paraId="69CDB5D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3C6EE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B1B67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B2355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B6493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22A1C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983D312" w14:textId="77777777">
        <w:tc>
          <w:tcPr>
            <w:tcW w:w="679" w:type="dxa"/>
            <w:vMerge/>
            <w:vAlign w:val="center"/>
          </w:tcPr>
          <w:p w14:paraId="19D20A0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D7D47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FD8602" w14:textId="77777777" w:rsidR="00822D15" w:rsidRDefault="00000000"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AD2D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62" w:type="dxa"/>
            <w:vAlign w:val="center"/>
          </w:tcPr>
          <w:p w14:paraId="1E47735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61FFC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1C75C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DED69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DB386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A0F56D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57BF18D" w14:textId="77777777">
        <w:tc>
          <w:tcPr>
            <w:tcW w:w="679" w:type="dxa"/>
            <w:vMerge/>
            <w:vAlign w:val="center"/>
          </w:tcPr>
          <w:p w14:paraId="1145265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DCB86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9B880F" w14:textId="77777777" w:rsidR="00822D15" w:rsidRDefault="00000000"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F813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44CCE5A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394481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9E41D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50CAB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7EBB9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AF0085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3ECB194" w14:textId="77777777">
        <w:tc>
          <w:tcPr>
            <w:tcW w:w="679" w:type="dxa"/>
            <w:vMerge/>
            <w:vAlign w:val="center"/>
          </w:tcPr>
          <w:p w14:paraId="0EEE9E2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36995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A5372F" w14:textId="77777777" w:rsidR="00822D15" w:rsidRDefault="00000000"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42CFB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7728019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4D2C53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E4BF7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916AE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BF0E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A534E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4E245FA8" w14:textId="77777777">
        <w:tc>
          <w:tcPr>
            <w:tcW w:w="679" w:type="dxa"/>
            <w:vMerge/>
            <w:vAlign w:val="center"/>
          </w:tcPr>
          <w:p w14:paraId="3A65652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E6D36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48D369" w14:textId="77777777" w:rsidR="00822D15" w:rsidRDefault="00000000">
            <w:r>
              <w:rPr>
                <w:sz w:val="18"/>
                <w:szCs w:val="18"/>
              </w:rPr>
              <w:t>-1013[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3376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33D2AAC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3EEDED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E71D8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643B2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3D234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80114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F983B2D" w14:textId="77777777">
        <w:tc>
          <w:tcPr>
            <w:tcW w:w="679" w:type="dxa"/>
            <w:vMerge/>
            <w:vAlign w:val="center"/>
          </w:tcPr>
          <w:p w14:paraId="6476A21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3477E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E90AA7" w14:textId="77777777" w:rsidR="00822D15" w:rsidRDefault="00000000">
            <w:r>
              <w:rPr>
                <w:sz w:val="18"/>
                <w:szCs w:val="18"/>
              </w:rPr>
              <w:t>-1014[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4A567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46E352F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9F1C7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7520E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7C7BD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A8927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706EBF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4872687" w14:textId="77777777">
        <w:tc>
          <w:tcPr>
            <w:tcW w:w="679" w:type="dxa"/>
            <w:vMerge/>
            <w:vAlign w:val="center"/>
          </w:tcPr>
          <w:p w14:paraId="4E23074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DA6DF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6BA0B74" w14:textId="77777777" w:rsidR="00822D15" w:rsidRDefault="00000000">
            <w:r>
              <w:rPr>
                <w:sz w:val="18"/>
                <w:szCs w:val="18"/>
              </w:rPr>
              <w:t>-1015[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562FB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14:paraId="0772544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8171F5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1A7C1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17414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2FAF6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69239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36923B1" w14:textId="77777777">
        <w:tc>
          <w:tcPr>
            <w:tcW w:w="679" w:type="dxa"/>
            <w:vMerge/>
            <w:vAlign w:val="center"/>
          </w:tcPr>
          <w:p w14:paraId="2FDDFE9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27D59EC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DEF95DD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287</w:t>
            </w:r>
          </w:p>
        </w:tc>
        <w:tc>
          <w:tcPr>
            <w:tcW w:w="962" w:type="dxa"/>
            <w:vAlign w:val="center"/>
          </w:tcPr>
          <w:p w14:paraId="7B55251C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C7D9D9C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A1415A8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F8F9968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2FD20A5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3DA2925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</w:tr>
      <w:tr w:rsidR="00822D15" w14:paraId="5EFFE53E" w14:textId="77777777">
        <w:tc>
          <w:tcPr>
            <w:tcW w:w="679" w:type="dxa"/>
            <w:vMerge w:val="restart"/>
            <w:vAlign w:val="center"/>
          </w:tcPr>
          <w:p w14:paraId="538B206E" w14:textId="77777777" w:rsidR="00822D15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B6801B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169696" w14:textId="77777777" w:rsidR="00822D15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BA87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115.95</w:t>
            </w:r>
          </w:p>
        </w:tc>
        <w:tc>
          <w:tcPr>
            <w:tcW w:w="962" w:type="dxa"/>
            <w:vAlign w:val="center"/>
          </w:tcPr>
          <w:p w14:paraId="579A00D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A1F477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04A64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6AA3D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1B56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7C300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FEED070" w14:textId="77777777">
        <w:tc>
          <w:tcPr>
            <w:tcW w:w="679" w:type="dxa"/>
            <w:vMerge/>
            <w:vAlign w:val="center"/>
          </w:tcPr>
          <w:p w14:paraId="1A0A572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BE9F5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F42945" w14:textId="77777777" w:rsidR="00822D15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E013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55.06</w:t>
            </w:r>
          </w:p>
        </w:tc>
        <w:tc>
          <w:tcPr>
            <w:tcW w:w="962" w:type="dxa"/>
            <w:vAlign w:val="center"/>
          </w:tcPr>
          <w:p w14:paraId="3C509B7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B698DE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76D1E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5F813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ED870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6111A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C83D035" w14:textId="77777777">
        <w:tc>
          <w:tcPr>
            <w:tcW w:w="679" w:type="dxa"/>
            <w:vMerge/>
            <w:vAlign w:val="center"/>
          </w:tcPr>
          <w:p w14:paraId="07BF4F4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52052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9B99C1" w14:textId="77777777" w:rsidR="00822D15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667F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40.86</w:t>
            </w:r>
          </w:p>
        </w:tc>
        <w:tc>
          <w:tcPr>
            <w:tcW w:w="962" w:type="dxa"/>
            <w:vAlign w:val="center"/>
          </w:tcPr>
          <w:p w14:paraId="11B03DD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40136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3625A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4F1E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42D29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E96DC0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1E50A35" w14:textId="77777777">
        <w:tc>
          <w:tcPr>
            <w:tcW w:w="679" w:type="dxa"/>
            <w:vMerge/>
            <w:vAlign w:val="center"/>
          </w:tcPr>
          <w:p w14:paraId="67D76F2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D0D6C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CD8549" w14:textId="77777777" w:rsidR="00822D15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F234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962" w:type="dxa"/>
            <w:vAlign w:val="center"/>
          </w:tcPr>
          <w:p w14:paraId="2F7A1C6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A9FCC8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75D9E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34D61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054D0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367D86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C70A5AC" w14:textId="77777777">
        <w:tc>
          <w:tcPr>
            <w:tcW w:w="679" w:type="dxa"/>
            <w:vMerge/>
            <w:vAlign w:val="center"/>
          </w:tcPr>
          <w:p w14:paraId="5AC56E9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3080C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CA3288" w14:textId="77777777" w:rsidR="00822D15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1612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62" w:type="dxa"/>
            <w:vAlign w:val="center"/>
          </w:tcPr>
          <w:p w14:paraId="1DF7DAA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88CCE5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D532A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060AD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DA947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07ED2F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42966F8" w14:textId="77777777">
        <w:tc>
          <w:tcPr>
            <w:tcW w:w="679" w:type="dxa"/>
            <w:vMerge/>
            <w:vAlign w:val="center"/>
          </w:tcPr>
          <w:p w14:paraId="0890A40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28E9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543695" w14:textId="77777777" w:rsidR="00822D15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BEA6C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62" w:type="dxa"/>
            <w:vAlign w:val="center"/>
          </w:tcPr>
          <w:p w14:paraId="6111FAE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9D3A0D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CD92E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88552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37480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7D226D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1C0746E5" w14:textId="77777777">
        <w:tc>
          <w:tcPr>
            <w:tcW w:w="679" w:type="dxa"/>
            <w:vMerge/>
            <w:vAlign w:val="center"/>
          </w:tcPr>
          <w:p w14:paraId="635FEF8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756AD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D9138B7" w14:textId="77777777" w:rsidR="00822D15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9805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962" w:type="dxa"/>
            <w:vAlign w:val="center"/>
          </w:tcPr>
          <w:p w14:paraId="23FDB53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71CF0F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56121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010A0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EB345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943E07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04CCC714" w14:textId="77777777">
        <w:tc>
          <w:tcPr>
            <w:tcW w:w="679" w:type="dxa"/>
            <w:vMerge/>
            <w:vAlign w:val="center"/>
          </w:tcPr>
          <w:p w14:paraId="5E3776D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D7D48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01FE03" w14:textId="77777777" w:rsidR="00822D15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7A9C4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62" w:type="dxa"/>
            <w:vAlign w:val="center"/>
          </w:tcPr>
          <w:p w14:paraId="00CAD5F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07F541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C933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CD39A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2893C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FBA9AA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47CE5172" w14:textId="77777777">
        <w:tc>
          <w:tcPr>
            <w:tcW w:w="679" w:type="dxa"/>
            <w:vMerge/>
            <w:vAlign w:val="center"/>
          </w:tcPr>
          <w:p w14:paraId="3EFDF0C7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AEA1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C27DF8" w14:textId="77777777" w:rsidR="00822D15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76D3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14:paraId="2AD65DF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CE02F1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7B551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7BC44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265DE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6ECDC5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11CD612" w14:textId="77777777">
        <w:tc>
          <w:tcPr>
            <w:tcW w:w="679" w:type="dxa"/>
            <w:vMerge/>
            <w:vAlign w:val="center"/>
          </w:tcPr>
          <w:p w14:paraId="511759B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D93FB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6CE8A1" w14:textId="77777777" w:rsidR="00822D15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529F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962" w:type="dxa"/>
            <w:vAlign w:val="center"/>
          </w:tcPr>
          <w:p w14:paraId="19C82C3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F55365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13555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BDD65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D51C5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2AC8FF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2A2F9D2" w14:textId="77777777">
        <w:tc>
          <w:tcPr>
            <w:tcW w:w="679" w:type="dxa"/>
            <w:vMerge/>
            <w:vAlign w:val="center"/>
          </w:tcPr>
          <w:p w14:paraId="3A4D3F5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84C6ED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D03A67" w14:textId="77777777" w:rsidR="00822D15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5D662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14:paraId="0D2391E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A0E7D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EB014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9D5A1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95CE8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E21681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2C7A72F" w14:textId="77777777">
        <w:tc>
          <w:tcPr>
            <w:tcW w:w="679" w:type="dxa"/>
            <w:vMerge/>
            <w:vAlign w:val="center"/>
          </w:tcPr>
          <w:p w14:paraId="6156C15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844B89E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F6B6934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</w:t>
            </w:r>
          </w:p>
        </w:tc>
        <w:tc>
          <w:tcPr>
            <w:tcW w:w="962" w:type="dxa"/>
            <w:vAlign w:val="center"/>
          </w:tcPr>
          <w:p w14:paraId="36AFC7A2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8A603B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279A6AC3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9FE7E93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34AAF08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329B9BF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</w:tr>
      <w:tr w:rsidR="00822D15" w14:paraId="4F6F2B24" w14:textId="77777777">
        <w:tc>
          <w:tcPr>
            <w:tcW w:w="679" w:type="dxa"/>
            <w:vMerge w:val="restart"/>
            <w:vAlign w:val="center"/>
          </w:tcPr>
          <w:p w14:paraId="306584E6" w14:textId="77777777" w:rsidR="00822D15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41A848B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F97FAC" w14:textId="77777777" w:rsidR="00822D15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A3CD5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39.46</w:t>
            </w:r>
          </w:p>
        </w:tc>
        <w:tc>
          <w:tcPr>
            <w:tcW w:w="962" w:type="dxa"/>
            <w:vAlign w:val="center"/>
          </w:tcPr>
          <w:p w14:paraId="140A479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687D4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9A494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FA361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FA99A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6E662F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E0FB7A3" w14:textId="77777777">
        <w:tc>
          <w:tcPr>
            <w:tcW w:w="679" w:type="dxa"/>
            <w:vMerge/>
            <w:vAlign w:val="center"/>
          </w:tcPr>
          <w:p w14:paraId="76D6F19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0500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0B12B5" w14:textId="77777777" w:rsidR="00822D15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96E6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37.34</w:t>
            </w:r>
          </w:p>
        </w:tc>
        <w:tc>
          <w:tcPr>
            <w:tcW w:w="962" w:type="dxa"/>
            <w:vAlign w:val="center"/>
          </w:tcPr>
          <w:p w14:paraId="116CB47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55082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26E42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0CD05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A2723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703F66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4F4316B" w14:textId="77777777">
        <w:tc>
          <w:tcPr>
            <w:tcW w:w="679" w:type="dxa"/>
            <w:vMerge/>
            <w:vAlign w:val="center"/>
          </w:tcPr>
          <w:p w14:paraId="2C04BE3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02CB5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402770" w14:textId="77777777" w:rsidR="00822D15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35FB8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32.34</w:t>
            </w:r>
          </w:p>
        </w:tc>
        <w:tc>
          <w:tcPr>
            <w:tcW w:w="962" w:type="dxa"/>
            <w:vAlign w:val="center"/>
          </w:tcPr>
          <w:p w14:paraId="40FF766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36D6F9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5F7DA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6347A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C1AEE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25FEC2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9D974D6" w14:textId="77777777">
        <w:tc>
          <w:tcPr>
            <w:tcW w:w="679" w:type="dxa"/>
            <w:vMerge/>
            <w:vAlign w:val="center"/>
          </w:tcPr>
          <w:p w14:paraId="3718C31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2294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9F70275" w14:textId="77777777" w:rsidR="00822D15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25FEA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tcW w:w="962" w:type="dxa"/>
            <w:vAlign w:val="center"/>
          </w:tcPr>
          <w:p w14:paraId="20A7E0D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69F94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8C790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0BB46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1553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034EF9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BA0F8AB" w14:textId="77777777">
        <w:tc>
          <w:tcPr>
            <w:tcW w:w="679" w:type="dxa"/>
            <w:vMerge/>
            <w:vAlign w:val="center"/>
          </w:tcPr>
          <w:p w14:paraId="566419E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4346F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05DEC7" w14:textId="77777777" w:rsidR="00822D15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02D7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tcW w:w="962" w:type="dxa"/>
            <w:vAlign w:val="center"/>
          </w:tcPr>
          <w:p w14:paraId="321E134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D5DF0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DA331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E7A70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FF293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2DDA21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30D8D0F" w14:textId="77777777">
        <w:tc>
          <w:tcPr>
            <w:tcW w:w="679" w:type="dxa"/>
            <w:vMerge/>
            <w:vAlign w:val="center"/>
          </w:tcPr>
          <w:p w14:paraId="5970928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35B0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B71426" w14:textId="77777777" w:rsidR="00822D15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8CC70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62" w:type="dxa"/>
            <w:vAlign w:val="center"/>
          </w:tcPr>
          <w:p w14:paraId="6EBC2D7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429D51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E00A7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FDC1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FE089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D9D352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9381E31" w14:textId="77777777">
        <w:tc>
          <w:tcPr>
            <w:tcW w:w="679" w:type="dxa"/>
            <w:vMerge/>
            <w:vAlign w:val="center"/>
          </w:tcPr>
          <w:p w14:paraId="69E95B8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842C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D76B45" w14:textId="77777777" w:rsidR="00822D15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B03C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62" w:type="dxa"/>
            <w:vAlign w:val="center"/>
          </w:tcPr>
          <w:p w14:paraId="0C0C5DE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17B4FB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AF0A4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2A59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B1B7F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3EA93E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05DE7217" w14:textId="77777777">
        <w:tc>
          <w:tcPr>
            <w:tcW w:w="679" w:type="dxa"/>
            <w:vMerge/>
            <w:vAlign w:val="center"/>
          </w:tcPr>
          <w:p w14:paraId="68EB168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CBA23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19FC48" w14:textId="77777777" w:rsidR="00822D15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01EC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62" w:type="dxa"/>
            <w:vAlign w:val="center"/>
          </w:tcPr>
          <w:p w14:paraId="21D8F90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BD75C3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FA54F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99980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698B9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1D44A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987084C" w14:textId="77777777">
        <w:tc>
          <w:tcPr>
            <w:tcW w:w="679" w:type="dxa"/>
            <w:vMerge/>
            <w:vAlign w:val="center"/>
          </w:tcPr>
          <w:p w14:paraId="41CB862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E6E0B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486038" w14:textId="77777777" w:rsidR="00822D15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A0089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962" w:type="dxa"/>
            <w:vAlign w:val="center"/>
          </w:tcPr>
          <w:p w14:paraId="4476E7F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AED24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C5501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9F91C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A9258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11DE3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28DCDBDE" w14:textId="77777777">
        <w:tc>
          <w:tcPr>
            <w:tcW w:w="679" w:type="dxa"/>
            <w:vMerge/>
            <w:vAlign w:val="center"/>
          </w:tcPr>
          <w:p w14:paraId="7C56326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8C814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806A54" w14:textId="77777777" w:rsidR="00822D15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7BE1C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962" w:type="dxa"/>
            <w:vAlign w:val="center"/>
          </w:tcPr>
          <w:p w14:paraId="64921B4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42E9B7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0FD29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0DDB7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A864E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E34C0F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16744AA" w14:textId="77777777">
        <w:tc>
          <w:tcPr>
            <w:tcW w:w="679" w:type="dxa"/>
            <w:vMerge/>
            <w:vAlign w:val="center"/>
          </w:tcPr>
          <w:p w14:paraId="3BEB9656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F32E0B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3A3CCE" w14:textId="77777777" w:rsidR="00822D15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3B786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62" w:type="dxa"/>
            <w:vAlign w:val="center"/>
          </w:tcPr>
          <w:p w14:paraId="048647B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E7A9BA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B1A81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8A9F9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1A01A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7BEE51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E552FD1" w14:textId="77777777">
        <w:tc>
          <w:tcPr>
            <w:tcW w:w="679" w:type="dxa"/>
            <w:vMerge/>
            <w:vAlign w:val="center"/>
          </w:tcPr>
          <w:p w14:paraId="61C1EA7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C1C8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F09188" w14:textId="77777777" w:rsidR="00822D15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0C0AB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62" w:type="dxa"/>
            <w:vAlign w:val="center"/>
          </w:tcPr>
          <w:p w14:paraId="0603CF2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B2E8EE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2D83F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2D911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234BA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11A705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19EF99E1" w14:textId="77777777">
        <w:tc>
          <w:tcPr>
            <w:tcW w:w="679" w:type="dxa"/>
            <w:vMerge/>
            <w:vAlign w:val="center"/>
          </w:tcPr>
          <w:p w14:paraId="5518602F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EC8D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DA8FF4" w14:textId="77777777" w:rsidR="00822D15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D16CE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62" w:type="dxa"/>
            <w:vAlign w:val="center"/>
          </w:tcPr>
          <w:p w14:paraId="004C2EB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A8F6E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15B0C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2B798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E107D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2F6322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15CB736F" w14:textId="77777777">
        <w:tc>
          <w:tcPr>
            <w:tcW w:w="679" w:type="dxa"/>
            <w:vMerge/>
            <w:vAlign w:val="center"/>
          </w:tcPr>
          <w:p w14:paraId="17EF02B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46EB6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6C0F974" w14:textId="77777777" w:rsidR="00822D15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2E8B5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62" w:type="dxa"/>
            <w:vAlign w:val="center"/>
          </w:tcPr>
          <w:p w14:paraId="78A55FC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B582BD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9682C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2455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EA38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17738D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4029C55C" w14:textId="77777777">
        <w:tc>
          <w:tcPr>
            <w:tcW w:w="679" w:type="dxa"/>
            <w:vMerge/>
            <w:vAlign w:val="center"/>
          </w:tcPr>
          <w:p w14:paraId="3918241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2C899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A7A23A" w14:textId="77777777" w:rsidR="00822D15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7576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62" w:type="dxa"/>
            <w:vAlign w:val="center"/>
          </w:tcPr>
          <w:p w14:paraId="2BB1A79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977587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8AD7A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80018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C6718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FF173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F58C839" w14:textId="77777777">
        <w:tc>
          <w:tcPr>
            <w:tcW w:w="679" w:type="dxa"/>
            <w:vMerge/>
            <w:vAlign w:val="center"/>
          </w:tcPr>
          <w:p w14:paraId="1D853F5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DC2CE0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B2444C" w14:textId="77777777" w:rsidR="00822D15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F2F6E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18F7710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B7392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19A9A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8E1C8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E904A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63D7C0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4998052" w14:textId="77777777">
        <w:tc>
          <w:tcPr>
            <w:tcW w:w="679" w:type="dxa"/>
            <w:vMerge/>
            <w:vAlign w:val="center"/>
          </w:tcPr>
          <w:p w14:paraId="0C062CFE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F8D08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64DD74" w14:textId="77777777" w:rsidR="00822D15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908222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0DDD27C6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4B8D1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7104C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D1E4BE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4136A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DB42A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781CF034" w14:textId="77777777">
        <w:tc>
          <w:tcPr>
            <w:tcW w:w="679" w:type="dxa"/>
            <w:vMerge/>
            <w:vAlign w:val="center"/>
          </w:tcPr>
          <w:p w14:paraId="6FDCC0B3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D976FC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B66102" w14:textId="77777777" w:rsidR="00822D15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4842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14:paraId="7E3F022A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2430D5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6323F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67630C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4F6C5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1FC538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39BD3DD1" w14:textId="77777777">
        <w:tc>
          <w:tcPr>
            <w:tcW w:w="679" w:type="dxa"/>
            <w:vMerge/>
            <w:vAlign w:val="center"/>
          </w:tcPr>
          <w:p w14:paraId="0937E179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D185B2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02D3FB" w14:textId="77777777" w:rsidR="00822D15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8B279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62" w:type="dxa"/>
            <w:vAlign w:val="center"/>
          </w:tcPr>
          <w:p w14:paraId="047B8D4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E87F9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739BA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27EAD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689CA8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4ECA8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565041AC" w14:textId="77777777">
        <w:tc>
          <w:tcPr>
            <w:tcW w:w="679" w:type="dxa"/>
            <w:vMerge/>
            <w:vAlign w:val="center"/>
          </w:tcPr>
          <w:p w14:paraId="2BF9566A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74F20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75E85B" w14:textId="77777777" w:rsidR="00822D15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5FE7E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62" w:type="dxa"/>
            <w:vAlign w:val="center"/>
          </w:tcPr>
          <w:p w14:paraId="444FE0F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776DE2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34E69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7E1A33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BFE1FB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24D30A7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63AE6EB0" w14:textId="77777777">
        <w:tc>
          <w:tcPr>
            <w:tcW w:w="679" w:type="dxa"/>
            <w:vMerge/>
            <w:vAlign w:val="center"/>
          </w:tcPr>
          <w:p w14:paraId="5FF43681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DBD698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C455FE" w14:textId="77777777" w:rsidR="00822D15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23C3C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62" w:type="dxa"/>
            <w:vAlign w:val="center"/>
          </w:tcPr>
          <w:p w14:paraId="7C1A35E1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491E65D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3F275F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D63A15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7F17E9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CC52F24" w14:textId="77777777" w:rsidR="00822D1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22D15" w14:paraId="43630FB6" w14:textId="77777777">
        <w:tc>
          <w:tcPr>
            <w:tcW w:w="679" w:type="dxa"/>
            <w:vMerge/>
            <w:vAlign w:val="center"/>
          </w:tcPr>
          <w:p w14:paraId="35D94475" w14:textId="77777777" w:rsidR="00822D15" w:rsidRDefault="00822D15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B241345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0424F1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</w:t>
            </w:r>
          </w:p>
        </w:tc>
        <w:tc>
          <w:tcPr>
            <w:tcW w:w="962" w:type="dxa"/>
            <w:vAlign w:val="center"/>
          </w:tcPr>
          <w:p w14:paraId="540A1A86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2A872E1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34BE04E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0E8DD84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086C7E1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DAEBBAF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</w:tr>
      <w:tr w:rsidR="00822D15" w14:paraId="54A097C9" w14:textId="77777777">
        <w:tc>
          <w:tcPr>
            <w:tcW w:w="2988" w:type="dxa"/>
            <w:gridSpan w:val="3"/>
            <w:vAlign w:val="center"/>
          </w:tcPr>
          <w:p w14:paraId="4A5E9042" w14:textId="77777777" w:rsidR="00822D1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8D11755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843</w:t>
            </w:r>
          </w:p>
        </w:tc>
        <w:tc>
          <w:tcPr>
            <w:tcW w:w="962" w:type="dxa"/>
            <w:vAlign w:val="center"/>
          </w:tcPr>
          <w:p w14:paraId="7878EC2C" w14:textId="77777777" w:rsidR="00822D1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2093B16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72C926F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3FA8531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CD46C9D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C578545" w14:textId="77777777" w:rsidR="00822D15" w:rsidRDefault="00822D15">
            <w:pPr>
              <w:jc w:val="right"/>
              <w:rPr>
                <w:sz w:val="18"/>
                <w:szCs w:val="18"/>
              </w:rPr>
            </w:pPr>
          </w:p>
        </w:tc>
      </w:tr>
    </w:tbl>
    <w:p w14:paraId="2FEBCD31" w14:textId="77777777" w:rsidR="00822D15" w:rsidRDefault="00822D15">
      <w:pPr>
        <w:sectPr w:rsidR="00822D15" w:rsidSect="007B2CE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42B9C1C" w14:textId="77777777" w:rsidR="00822D15" w:rsidRDefault="00000000">
      <w:pPr>
        <w:pStyle w:val="1"/>
        <w:rPr>
          <w:szCs w:val="24"/>
        </w:rPr>
      </w:pPr>
      <w:bookmarkStart w:id="135" w:name="_Toc160884215"/>
      <w:r>
        <w:rPr>
          <w:szCs w:val="24"/>
        </w:rPr>
        <w:lastRenderedPageBreak/>
        <w:t>房间冷负荷详细表</w:t>
      </w:r>
      <w:bookmarkEnd w:id="13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FC80E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10805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185CD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AEE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3F65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2A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654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4CBD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1950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3D12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2A942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EA4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12B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4594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6E6F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C79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6CE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92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0A1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852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295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2C7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09B9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C7A9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82F8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76FB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52A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029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2E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B5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A5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AC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5C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6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9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4D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B94C70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C75E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7A658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2A51D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A518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3BE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AFFB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434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A4F1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B3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3357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5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E7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18A30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D35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70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F109B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D8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7A81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311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48EA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FE0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60EE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463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68A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AF4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295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480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B8E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F10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0CB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958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099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034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ACC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003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3D0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4CA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4C6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2C2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0D9A9A5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38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5B8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BE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18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4C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2F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1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2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D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D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9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D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F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5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10346A" w:rsidRPr="001F2AC7" w14:paraId="0278B9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0D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E7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38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20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B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3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5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B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2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6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A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8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1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2191AF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7DC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DF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7F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C7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3B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E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F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7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F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9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D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5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A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7DDE58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0DB3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46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D9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DE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B5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7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1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1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1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0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1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9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B5642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02E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4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4A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F0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6D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D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8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7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0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2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7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D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1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4ECADC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04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56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BC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01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80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5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3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8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1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0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E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5CD838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94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B3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8A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11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A0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3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F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8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E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6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4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9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4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E058D0A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90E0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00A56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D73CE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4889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C4E3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F6A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56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8BD6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C02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CA3C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2D572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FA3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8674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241A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25CB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72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7F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536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4D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843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DD2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632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DE5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8FC6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765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02E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CB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1E1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60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6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82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42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37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A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0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9E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C4533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C26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14C7E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5DD71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E694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42D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B0E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D2F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166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49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224E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B2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8C2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5CA4AEE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E8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FD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AD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C89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A53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95F9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249E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72AD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96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B362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7F05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A914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2E12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229E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1FAD51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72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68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BA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6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85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0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D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4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4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F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7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1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F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</w:tr>
      <w:tr w:rsidR="0010346A" w:rsidRPr="001F2AC7" w14:paraId="18FF6C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278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CE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9B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4D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8D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D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F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4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4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1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3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C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9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</w:tr>
      <w:tr w:rsidR="0010346A" w:rsidRPr="001F2AC7" w14:paraId="66E944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24A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0C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77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73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83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1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B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C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8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2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8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D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86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5D31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363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25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08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73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17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F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4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F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C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1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9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7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5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</w:tr>
      <w:tr w:rsidR="0010346A" w:rsidRPr="001F2AC7" w14:paraId="5DBE23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AB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B3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78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02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66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0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A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7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C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C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6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A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9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</w:tr>
      <w:tr w:rsidR="0010346A" w:rsidRPr="001F2AC7" w14:paraId="5CEED0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37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2C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96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2D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A3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1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1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3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2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F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8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5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0C46E3E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808EE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C62E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EDB0E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A959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E30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BD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C71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8C94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2C64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187D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2B526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F6A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7899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AD7F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54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7DF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785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8EF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D2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99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36F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D5D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B45B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BC4E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061F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01A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75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9CB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93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62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B9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F5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11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BF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D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9A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9C26A4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0D5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0B838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8533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73E6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167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FC3A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35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F69E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B6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FF58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7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14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CB8B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1570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40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458FC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A2D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A317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CEA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8578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52F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BC14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7018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CD0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4F6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09C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EC6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331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5B9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2B4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8C7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B58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35F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C8F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A47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FE9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A57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44D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57BB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4BD4350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27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B0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25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8C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6E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9E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3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7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2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D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B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6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9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4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10346A" w:rsidRPr="001F2AC7" w14:paraId="22315B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44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7D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72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9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01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8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0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0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E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4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A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D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D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20966E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1A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3E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FB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DA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81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F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A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B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7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D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2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9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B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2D54C0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C4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2E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1D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D4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92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F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9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E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D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E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C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D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1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A804B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A10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DE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16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57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DC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1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6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1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1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1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8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D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B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79C7AF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E49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70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B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1C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CE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6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C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B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8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C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F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5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0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308BDE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4A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2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D6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5A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2B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9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9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5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5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3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3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0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F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0E17E1B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16AE7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AF783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A4E9B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A62A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C02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36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46B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3B3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FAE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1F7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9681F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2F0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6531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39F3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4E7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BD2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6D2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740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9E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057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A6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EBA3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D968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B422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041C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BF5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D3A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74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7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55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EA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C3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B8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F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C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88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7A1E93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99A8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CF2A9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-1005</w:t>
            </w:r>
          </w:p>
        </w:tc>
      </w:tr>
      <w:tr w:rsidR="002675A0" w:rsidRPr="001F2AC7" w14:paraId="40EB2B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7C3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0D1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91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EB3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ED9C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F1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CED2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D4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4799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83B52F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05D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125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4EBCE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0E0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A443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555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A5B7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167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643B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2F2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BCB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FBA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6F9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A93F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6D0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FCF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C37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CE7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392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527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1E2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F64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F91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EAD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2D3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84E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49D85EA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AA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59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A1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9F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4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A4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8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C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D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0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E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7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3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10346A" w:rsidRPr="001F2AC7" w14:paraId="3C7F3F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45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1E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BA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1C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21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3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4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9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7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7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4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C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A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2C0AFB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B27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26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BC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1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C7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E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1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A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4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8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4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4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E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46DF30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578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48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B7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1F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06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B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E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5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D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5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7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3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A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6B69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44B0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E7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5D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87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52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9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7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5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7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B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E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5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1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04BD5D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5DD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3A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28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3C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12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C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3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D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E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9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C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7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3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3AA74C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740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9B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AB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28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5E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1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8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7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4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C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3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8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F3FED4E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AFE2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7F99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3C772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B52F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FA6A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678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266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DB4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9C03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472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79296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8679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F0FB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E18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616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39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54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B51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2F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555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86C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55F8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25C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331C5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3597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F670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1B5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E1A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98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5C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F5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91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E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DC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F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E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9CC710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D308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07657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222C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1806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0C0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6DF9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41C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A6EE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80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C8E5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CC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5760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08444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366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E49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9797A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2D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AEC7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F0B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D7C9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40B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C13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F7B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497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F7F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ADF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040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6EF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CBA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736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0AB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DB5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6400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C05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9B7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E3B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D5E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241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07F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153C9D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EF1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7ED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D7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CB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BE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2A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A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4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D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5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7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5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3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0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10346A" w:rsidRPr="001F2AC7" w14:paraId="7CD7AD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6710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07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6B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3F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5A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A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E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F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8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0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F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5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A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14:paraId="6D2CEB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37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0D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EE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44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12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A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3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1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8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9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3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E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14:paraId="4B5C4C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FA5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F2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BA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7A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45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8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2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D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C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3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3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8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8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D8FB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FC98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D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87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61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A1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F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F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F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9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8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E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7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9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14:paraId="3B9328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5C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84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44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C0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B5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F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7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F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A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1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F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4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9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14:paraId="612764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73D3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E6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B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AF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81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0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E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A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D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9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A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3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B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F3488E1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8972D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73E5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3DD6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67BF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1D65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DD4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92D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45DE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750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C92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1E346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07E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F143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B280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F9C6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7BE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BA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5DD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73B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8F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F15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E53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1C7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86CD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CD9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8A93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EE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DB3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4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3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7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00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EA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9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3F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F4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4A32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918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47F9E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826E43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79E1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F6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1F3C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743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8685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41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E4B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BE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22A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2A9AB0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D39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71BC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4A5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C8D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A54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C72C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A610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66D0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EF5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94F2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829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6B63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749C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3681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49F275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81B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D7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AE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E0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9F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4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A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7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5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C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9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4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3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E1C65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64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D1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A8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3A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8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B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4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8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0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F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4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F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D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543E2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31B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BB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AF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97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D5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D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1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9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F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D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1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5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5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54EA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16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7D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F8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2D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CD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B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F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F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B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2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9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D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4592DB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48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55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6F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1C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10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6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E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F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9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E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8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0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0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5A17E4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55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C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F5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B5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F5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8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5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2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D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6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0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3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9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19446A5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36E1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67212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70912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7CEB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53C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4B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9DC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799F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E461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889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0A0A7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734B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27F2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8031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93B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4D4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8C3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53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65F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A7C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191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6825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6FB8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2121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416B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B68A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96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61C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55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F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D8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E4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AF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07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4C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5F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192A0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1B8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1DC16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2683E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2FE4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9E1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FF67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55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A18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F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8E5A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C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E26C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6CF50CB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5CA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47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029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DB5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3D1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1DF5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1469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B5F1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9B5B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C544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83E6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7BE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465D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22F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1E5C38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534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39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E6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11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E0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1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6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9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8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8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7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8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789F52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2FC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3F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C9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8C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12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B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0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2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6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E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9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C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C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326F13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C89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56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83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61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CA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D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D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9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8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5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D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4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A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8AA8A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93E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1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54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AF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0D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79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5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D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0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C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7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B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A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43330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FB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95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9C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B1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CD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6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D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4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F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11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4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0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236B6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C1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43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B6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5D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54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C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F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6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F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7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C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F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0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68091388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7FC0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3F287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0031D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8448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D51F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C7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E9E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45DD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447E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A9F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4AD7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17FF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A5A0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1642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B59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DB6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19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BCF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2F1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ABA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F6E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C58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A67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3943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3D58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6F89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31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FBB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98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C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0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3E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73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E0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FA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2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B4AA2A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E856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3BA58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45120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4DF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538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63B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D5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FD6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2B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D9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8C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E57F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75641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5DC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254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D2D13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18A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1AD7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32C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91B7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2E6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6BB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277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42F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310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635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1AA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302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1C3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AA9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436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C8E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DBB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1CA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28D3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94C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98B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0A0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483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5DDB828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EA2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052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22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5E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16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18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2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A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1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1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A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7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C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10346A" w:rsidRPr="001F2AC7" w14:paraId="205FE0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C9C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3E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D1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40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09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4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4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1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4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7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0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1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4AFC71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00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C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A4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62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B3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B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4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56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8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2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4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4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1AEDC7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6C5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60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58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07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45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3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B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9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7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5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5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B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D17EC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D7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E9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28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F3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60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7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F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F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9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C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F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8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6859E0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D05D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94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F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9E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90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4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1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7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5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A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4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A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2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1A11F7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0B0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E2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65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D7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03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9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6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8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6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1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7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5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0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E44822B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E2F8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42790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29A70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F8CA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8405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A16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8C8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9B57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6A68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4541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35C81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5F53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0844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44C5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5E01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9AC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BD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51A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F4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B2C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4AA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9120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A99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709F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4A2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4861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E70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AB1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29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7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42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4E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F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7D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9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37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9E646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AADB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BC892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F7CF0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1B4D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65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A48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7E9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A0EF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22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857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8C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895E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7E8070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DA3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141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C5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4FB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C6D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6901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173C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1A2E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0B05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951A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B9FD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7F8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AE7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D66D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7E6A94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B5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2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9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19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79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C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D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F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4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E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8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9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8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4E3529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E11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33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B7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15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93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3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A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1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B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9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4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C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1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02F030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CE8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8C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CE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78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8E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6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3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6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7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8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7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C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B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C4DA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29E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3B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31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B4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6C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8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B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6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0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6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9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4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A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0F960A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85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76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3D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C2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CB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8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7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1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B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2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E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0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1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0E3AE2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9E7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49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1C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29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FE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B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9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1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C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A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7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7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8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4164AC2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DCB3B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3EB46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9B37D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BA3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3525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A4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1C4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2D1C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B0C1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07C9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ADFB1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E683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59B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CF1E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D0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F5E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D7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800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9E0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D94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6C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5BC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B1E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D063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879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12B0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ADD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32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DE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D5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3E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3F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F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D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C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B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F56FE3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7B4C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26960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-1012,-1013,-1014</w:t>
            </w:r>
          </w:p>
        </w:tc>
      </w:tr>
      <w:tr w:rsidR="002675A0" w:rsidRPr="001F2AC7" w14:paraId="3AFD7C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632B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E9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11D1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543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0DBA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4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1CA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15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A26B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4957D6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37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674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C29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758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4B3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C4D1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414B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8DFB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8889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BB25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4115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7597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F330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2B01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360F5F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8C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99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2D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95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CC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2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D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4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4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3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9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7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6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3E2CAD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D26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C1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E8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F6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93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A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0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1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0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A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7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2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F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499867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AE5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2B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4C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AF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CD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5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2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D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6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B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6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8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0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B5643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AB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2B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7B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FF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9E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D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4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A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3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0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9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8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5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17C693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7B03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D3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B3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90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1E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2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5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2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4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5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2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D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35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25BDCB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6C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B6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94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27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22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D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9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5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3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E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A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8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8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D3BB018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09B1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DF796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41922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1A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554E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24F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F3E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5C9E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40AC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29F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97B2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FA31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44F6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B2A4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464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230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27F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76F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883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C8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45C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2FA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C855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4366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9AB4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0871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25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A46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F1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00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5A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6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8B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F2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31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1B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2EA6F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CE20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CFFD2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</w:tr>
      <w:tr w:rsidR="002675A0" w:rsidRPr="001F2AC7" w14:paraId="258F34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C832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045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7F42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43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D87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12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D8F4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D5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BC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79F905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C8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52B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57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AC9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E9C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A561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4713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6805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5175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C5C8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5F76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EC42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5873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F116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5F801F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41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0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9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CF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8D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8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2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3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9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E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2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B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E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75CE1F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EEB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F5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8C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9C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82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4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C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6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D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B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A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5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5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2AD291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DC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E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29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0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5B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9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A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7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B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1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5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7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8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63BD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265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7F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E7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E1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47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5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2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8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9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D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1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A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A7A5A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C2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0C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2B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9A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BB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2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B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9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0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D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3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4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9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37A790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BED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BC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41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14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23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6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D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8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C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4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E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6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F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2508812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A850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80E4B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D339F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6296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434F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F04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6CF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6DD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A1FB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37B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A3024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2BEF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8C84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D48C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314F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50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D4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73E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2FF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C7B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2F3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A37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8D8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90F8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9BE2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490C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C81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FDF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48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86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B3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55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74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F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8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2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536AC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8F2F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0ABE6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BDD7E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9640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F92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E4C0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158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66B5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9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4DF4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FE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D14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DFBF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085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FC5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DFB91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CA4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CF0F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2B9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B861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125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B161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18E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92F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FA0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BFC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C06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0F2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D06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417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82A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443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4EC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5EF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ADD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9FB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2BA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CD1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B20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05C10B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69A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71E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96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35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4F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8E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D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C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4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C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6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2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A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A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</w:tr>
      <w:tr w:rsidR="00822D15" w14:paraId="08A2C4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DEE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02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8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B9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47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E7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8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C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7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B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0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6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822D15" w14:paraId="651E0F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46A1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E2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0F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41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C3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23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0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F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C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2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8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7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1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D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9D1B5A" w:rsidRPr="001F2AC7" w14:paraId="76F5D08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430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282A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18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A8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9F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CC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7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E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1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2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4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C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C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9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10346A" w:rsidRPr="001F2AC7" w14:paraId="6798D2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D49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2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94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79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71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E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3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1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B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2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2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A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E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1E3245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ECF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B1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EF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64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9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8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E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3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3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D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F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D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7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672408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73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82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D5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07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A9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5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3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A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6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C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B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B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F680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2D1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90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6E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CE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37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1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4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1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A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5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7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3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2F6FD8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7A0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21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B4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7E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AB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6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E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A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3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1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9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6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2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68B7F6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746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6A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C0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45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AE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1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24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3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1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3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F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1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7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46C119C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34991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EC71C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D5AC8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4934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7C64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431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C1B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D120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D64F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B170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FB04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E0E3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75A3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09A3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E151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37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5E8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75A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28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5A8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B7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9322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A01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BAD7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F5B0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8C9C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0F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71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3E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2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15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3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A5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4B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D0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B6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38416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E17B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4B22D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FB4D0D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66C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A40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51E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44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69A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13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9BA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35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0833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FAF593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CAE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ABD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B607B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37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0B6A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D66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4E62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E1C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1612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26F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B90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E05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E65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78F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BD2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C83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4CC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65B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090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D4BF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B7E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50A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442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B06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A00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AF5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453B1E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E5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AA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FD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CB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86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E5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7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6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A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0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2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0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C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B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</w:tr>
      <w:tr w:rsidR="00822D15" w14:paraId="5DB2BA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503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397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F=-0.00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78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AC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35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94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9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E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B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D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E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B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C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</w:tr>
      <w:tr w:rsidR="00822D15" w14:paraId="3C5E9D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A99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62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3F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B4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386.3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CC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1C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8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7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6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2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675.5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0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802.2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D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840.9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8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A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629.4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</w:tr>
      <w:tr w:rsidR="00822D15" w14:paraId="1B2492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C8A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E865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FE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63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62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2B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2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A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3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A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F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1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5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4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</w:tr>
      <w:tr w:rsidR="00822D15" w14:paraId="1ABAE6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D78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6C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7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A1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7A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9E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9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C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8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2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656.8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C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3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4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710.0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1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822D15" w14:paraId="1C3485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07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95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06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640.5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DD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665.4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68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23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6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4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A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8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7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7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8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5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</w:tr>
      <w:tr w:rsidR="00822D15" w14:paraId="1C6AD4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EF6E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2F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CA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FA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3E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F3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A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A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8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7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F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2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9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4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</w:tr>
      <w:tr w:rsidR="00822D15" w14:paraId="38D643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61E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EF5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CC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473.1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AD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482.9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EF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485.4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F4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1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8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B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C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A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3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D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4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</w:tr>
      <w:tr w:rsidR="00822D15" w14:paraId="773B67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EA24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88F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F=58.39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FC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2490.1</w:t>
            </w:r>
            <w:r>
              <w:rPr>
                <w:rFonts w:ascii="宋体" w:hAnsi="宋体"/>
                <w:sz w:val="18"/>
                <w:szCs w:val="18"/>
              </w:rPr>
              <w:br/>
              <w:t>5914.3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8B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2125.0</w:t>
            </w:r>
            <w:r>
              <w:rPr>
                <w:rFonts w:ascii="宋体" w:hAnsi="宋体"/>
                <w:sz w:val="18"/>
                <w:szCs w:val="18"/>
              </w:rPr>
              <w:br/>
              <w:t>8475.9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B4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1883.4</w:t>
            </w:r>
            <w:r>
              <w:rPr>
                <w:rFonts w:ascii="宋体" w:hAnsi="宋体"/>
                <w:sz w:val="18"/>
                <w:szCs w:val="18"/>
              </w:rPr>
              <w:br/>
              <w:t>12195.8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45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2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1438.5</w:t>
            </w:r>
            <w:r>
              <w:rPr>
                <w:rFonts w:ascii="宋体" w:hAnsi="宋体"/>
                <w:sz w:val="18"/>
                <w:szCs w:val="18"/>
              </w:rPr>
              <w:br/>
              <w:t>16926.4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3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1265.6</w:t>
            </w:r>
            <w:r>
              <w:rPr>
                <w:rFonts w:ascii="宋体" w:hAnsi="宋体"/>
                <w:sz w:val="18"/>
                <w:szCs w:val="18"/>
              </w:rPr>
              <w:br/>
              <w:t>16923.7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7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2881.8</w:t>
            </w:r>
            <w:r>
              <w:rPr>
                <w:rFonts w:ascii="宋体" w:hAnsi="宋体"/>
                <w:sz w:val="18"/>
                <w:szCs w:val="18"/>
              </w:rPr>
              <w:br/>
              <w:t>14571.3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D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3468.3</w:t>
            </w:r>
            <w:r>
              <w:rPr>
                <w:rFonts w:ascii="宋体" w:hAnsi="宋体"/>
                <w:sz w:val="18"/>
                <w:szCs w:val="18"/>
              </w:rPr>
              <w:br/>
              <w:t>7616.9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8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3668.3</w:t>
            </w:r>
            <w:r>
              <w:rPr>
                <w:rFonts w:ascii="宋体" w:hAnsi="宋体"/>
                <w:sz w:val="18"/>
                <w:szCs w:val="18"/>
              </w:rPr>
              <w:br/>
              <w:t>4044.0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3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4427.4</w:t>
            </w:r>
            <w:r>
              <w:rPr>
                <w:rFonts w:ascii="宋体" w:hAnsi="宋体"/>
                <w:sz w:val="18"/>
                <w:szCs w:val="18"/>
              </w:rPr>
              <w:br/>
              <w:t>3550.7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4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5012.0</w:t>
            </w:r>
            <w:r>
              <w:rPr>
                <w:rFonts w:ascii="宋体" w:hAnsi="宋体"/>
                <w:sz w:val="18"/>
                <w:szCs w:val="18"/>
              </w:rPr>
              <w:br/>
              <w:t>3141.0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9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5499.5</w:t>
            </w:r>
            <w:r>
              <w:rPr>
                <w:rFonts w:ascii="宋体" w:hAnsi="宋体"/>
                <w:sz w:val="18"/>
                <w:szCs w:val="18"/>
              </w:rPr>
              <w:br/>
              <w:t>2777.4</w:t>
            </w:r>
          </w:p>
        </w:tc>
      </w:tr>
      <w:tr w:rsidR="00822D15" w14:paraId="25E673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F58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D8CE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9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1503.1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95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1639.7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3B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56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5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8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C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F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1059.0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F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A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E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1093.1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8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</w:tr>
      <w:tr w:rsidR="00822D15" w14:paraId="7F763E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F8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9F3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4F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2114.3</w:t>
            </w:r>
            <w:r>
              <w:rPr>
                <w:rFonts w:ascii="宋体" w:hAnsi="宋体"/>
                <w:sz w:val="18"/>
                <w:szCs w:val="18"/>
              </w:rPr>
              <w:br/>
              <w:t>4411.3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65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1902.9</w:t>
            </w:r>
            <w:r>
              <w:rPr>
                <w:rFonts w:ascii="宋体" w:hAnsi="宋体"/>
                <w:sz w:val="18"/>
                <w:szCs w:val="18"/>
              </w:rPr>
              <w:br/>
              <w:t>6836.2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CB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1712.6</w:t>
            </w:r>
            <w:r>
              <w:rPr>
                <w:rFonts w:ascii="宋体" w:hAnsi="宋体"/>
                <w:sz w:val="18"/>
                <w:szCs w:val="18"/>
              </w:rPr>
              <w:br/>
              <w:t>10487.8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CC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1541.4</w:t>
            </w:r>
            <w:r>
              <w:rPr>
                <w:rFonts w:ascii="宋体" w:hAnsi="宋体"/>
                <w:sz w:val="18"/>
                <w:szCs w:val="18"/>
              </w:rPr>
              <w:br/>
              <w:t>13691.1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3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1387.2</w:t>
            </w:r>
            <w:r>
              <w:rPr>
                <w:rFonts w:ascii="宋体" w:hAnsi="宋体"/>
                <w:sz w:val="18"/>
                <w:szCs w:val="18"/>
              </w:rPr>
              <w:br/>
              <w:t>15372.1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F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1248.5</w:t>
            </w:r>
            <w:r>
              <w:rPr>
                <w:rFonts w:ascii="宋体" w:hAnsi="宋体"/>
                <w:sz w:val="18"/>
                <w:szCs w:val="18"/>
              </w:rPr>
              <w:br/>
              <w:t>15437.7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F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2762.2</w:t>
            </w:r>
            <w:r>
              <w:rPr>
                <w:rFonts w:ascii="宋体" w:hAnsi="宋体"/>
                <w:sz w:val="18"/>
                <w:szCs w:val="18"/>
              </w:rPr>
              <w:br/>
              <w:t>13273.2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C9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3126.7</w:t>
            </w:r>
            <w:r>
              <w:rPr>
                <w:rFonts w:ascii="宋体" w:hAnsi="宋体"/>
                <w:sz w:val="18"/>
                <w:szCs w:val="18"/>
              </w:rPr>
              <w:br/>
              <w:t>6557.9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7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3053.4</w:t>
            </w:r>
            <w:r>
              <w:rPr>
                <w:rFonts w:ascii="宋体" w:hAnsi="宋体"/>
                <w:sz w:val="18"/>
                <w:szCs w:val="18"/>
              </w:rPr>
              <w:br/>
              <w:t>3224.1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3556.3</w:t>
            </w:r>
            <w:r>
              <w:rPr>
                <w:rFonts w:ascii="宋体" w:hAnsi="宋体"/>
                <w:sz w:val="18"/>
                <w:szCs w:val="18"/>
              </w:rPr>
              <w:br/>
              <w:t>2901.7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D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3918.9</w:t>
            </w:r>
            <w:r>
              <w:rPr>
                <w:rFonts w:ascii="宋体" w:hAnsi="宋体"/>
                <w:sz w:val="18"/>
                <w:szCs w:val="18"/>
              </w:rPr>
              <w:br/>
              <w:t>2611.5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4184.3</w:t>
            </w:r>
            <w:r>
              <w:rPr>
                <w:rFonts w:ascii="宋体" w:hAnsi="宋体"/>
                <w:sz w:val="18"/>
                <w:szCs w:val="18"/>
              </w:rPr>
              <w:br/>
              <w:t>2350.4</w:t>
            </w:r>
          </w:p>
        </w:tc>
      </w:tr>
      <w:tr w:rsidR="00822D15" w14:paraId="0A49D7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06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46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B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/>
              <w:t>1441.0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91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1479.4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1E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1392.9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3F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6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1021.1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7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880.6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7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7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8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7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6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1017.7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B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1273.9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</w:tr>
      <w:tr w:rsidR="00822D15" w14:paraId="6C647F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E5C7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14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B4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53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B8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3F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3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5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E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7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5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E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2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9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22D15" w14:paraId="0ACCB0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0D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67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82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1219.7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F4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1237.9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E2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1141.4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34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7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9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2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F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9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856.7</w:t>
            </w:r>
            <w:r>
              <w:rPr>
                <w:rFonts w:ascii="宋体" w:hAnsi="宋体"/>
                <w:sz w:val="18"/>
                <w:szCs w:val="18"/>
              </w:rPr>
              <w:br/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0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</w:tr>
      <w:tr w:rsidR="009D1B5A" w:rsidRPr="001F2AC7" w14:paraId="10BA76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D31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F5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7A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7D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16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16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2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5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E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1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A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1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8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10346A" w:rsidRPr="001F2AC7" w14:paraId="5BC496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10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3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8819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3A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11296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5D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14939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DD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17916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8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19193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3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7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16647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8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9072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3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2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6753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7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8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8282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</w:tr>
      <w:tr w:rsidR="0010346A" w:rsidRPr="001F2AC7" w14:paraId="20864F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669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0A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8819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2D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11296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60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14939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3B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17916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3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19193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1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16647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9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9072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9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7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6753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0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6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8282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</w:tr>
      <w:tr w:rsidR="0010346A" w:rsidRPr="001F2AC7" w14:paraId="21B9BA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91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56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85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F5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6C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3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2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2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6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5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3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5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C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A10B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08B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48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8819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FD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11296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BD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14939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D9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17916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2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19193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3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7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16647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6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9072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6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A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6753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C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2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8282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</w:tr>
      <w:tr w:rsidR="0010346A" w:rsidRPr="001F2AC7" w14:paraId="30E60B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E68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6E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8819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F1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11296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B1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14939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F1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17916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6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19193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C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8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16647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C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9072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B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E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6753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1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6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8282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</w:tr>
      <w:tr w:rsidR="0010346A" w:rsidRPr="001F2AC7" w14:paraId="777130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36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7A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0E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AC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BB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0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1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1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F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A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0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D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B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C60A821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619FA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1ECD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B4491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63F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C56C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F8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6D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666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384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720C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3BEF5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360C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8E48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7AD8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C304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AC0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E6E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CE8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E4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76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B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7A86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91BE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3B509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58E9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FD87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2D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76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86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21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5C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42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FD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1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B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4F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CC54E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90EE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2439D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345A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E32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C41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F3BE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DB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DE6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51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B79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DD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BA6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ADF1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1E7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8C6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2C016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F1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1584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92B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4716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A03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B69F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E48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28B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49D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A83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F9A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82D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7DBD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861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AC2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B49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53F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0FE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C94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681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D28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B33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FA4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77ECD8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8FC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9F5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A0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D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96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F1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8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5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4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7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5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8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4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5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22D15" w14:paraId="684B33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B1D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6AA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8F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21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0A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71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4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9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A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0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5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5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9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7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822D15" w14:paraId="22E847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C6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92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AB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A6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16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A3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F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8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5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C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C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7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C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1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</w:tr>
      <w:tr w:rsidR="00822D15" w14:paraId="4860E3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1C2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F3A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28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957.7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B4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994.9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E8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1010.1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18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B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906.8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A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975.3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4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/>
              <w:t>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1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3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569.8</w:t>
            </w:r>
            <w:r>
              <w:rPr>
                <w:rFonts w:ascii="宋体" w:hAnsi="宋体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4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700.2</w:t>
            </w:r>
            <w:r>
              <w:rPr>
                <w:rFonts w:ascii="宋体" w:hAnsi="宋体"/>
                <w:sz w:val="18"/>
                <w:szCs w:val="18"/>
              </w:rPr>
              <w:br/>
              <w:t>419.1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B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801.2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9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885.7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</w:tr>
      <w:tr w:rsidR="00822D15" w14:paraId="291E31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143B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4383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0F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3A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67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54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6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8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D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A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3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8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9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E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9D1B5A" w:rsidRPr="001F2AC7" w14:paraId="34D567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6539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75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07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707.5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82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722.0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B9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725.8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42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2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D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727.9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C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1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8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C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555.2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619.2</w:t>
            </w:r>
            <w:r>
              <w:rPr>
                <w:rFonts w:ascii="宋体" w:hAnsi="宋体"/>
                <w:sz w:val="18"/>
                <w:szCs w:val="18"/>
              </w:rPr>
              <w:br/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2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</w:tr>
      <w:tr w:rsidR="0010346A" w:rsidRPr="001F2AC7" w14:paraId="05E3E6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83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31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C7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90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26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A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8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C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B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9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2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1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3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</w:tr>
      <w:tr w:rsidR="0010346A" w:rsidRPr="001F2AC7" w14:paraId="139735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45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C2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25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85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AC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C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A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C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2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F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B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F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8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</w:tr>
      <w:tr w:rsidR="0010346A" w:rsidRPr="001F2AC7" w14:paraId="257B5B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D2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58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2D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6D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79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3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9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4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D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3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D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7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5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1643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F73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6C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EA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83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C2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6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8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9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3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E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F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0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D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</w:tr>
      <w:tr w:rsidR="0010346A" w:rsidRPr="001F2AC7" w14:paraId="4A4871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0B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03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E5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A3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84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6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B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A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F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5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6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1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8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</w:tr>
      <w:tr w:rsidR="0010346A" w:rsidRPr="001F2AC7" w14:paraId="364DE1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4EA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79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94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68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E8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1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5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4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D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4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9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9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7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4DFA98A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40DA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77F86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82AA5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CDBA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133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C16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180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782B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2C10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93FC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2CC9F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1B68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71A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324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78F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DF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B29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304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B04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85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963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29D4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B6E2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0E994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4D96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89D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D01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368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BC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7F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FD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5F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AE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E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5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D8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6564DC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19D8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A5FFE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1E5F5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F1B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C14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1AE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447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2FC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4D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9BA5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D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659A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B7ACC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C7C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3C0F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3E680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AA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5575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072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92B2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807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C496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B39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A1D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961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A72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974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5CE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470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F5D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18E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256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64E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06F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ED12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BE9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04F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D7F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B7A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27867F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B7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4B5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39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E5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26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A8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A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5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7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8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7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9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9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</w:tr>
      <w:tr w:rsidR="00822D15" w14:paraId="50DCC8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C64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719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3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5B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7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B4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4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D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C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D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8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E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1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7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822D15" w14:paraId="0C5110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6BE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1E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BB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36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2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2F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A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3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A6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6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0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B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1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F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</w:tr>
      <w:tr w:rsidR="00822D15" w14:paraId="37491A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6C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EB1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B3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6F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22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C2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E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0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3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9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8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3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2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E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822D15" w14:paraId="58FC5C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9043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E1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0F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80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28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DC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5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8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0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9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3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3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6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C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822D15" w14:paraId="2F8A0A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856E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F3A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27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81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FE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03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D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E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3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5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2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5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D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4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9D1B5A" w:rsidRPr="001F2AC7" w14:paraId="68D956F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BF1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016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F5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80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EF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60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0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F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B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9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A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6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1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A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10346A" w:rsidRPr="001F2AC7" w14:paraId="28CFFA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A8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A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A5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4A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5F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B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D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8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B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8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B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4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D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2A5340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B32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5B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16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B5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93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B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9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3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6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2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C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B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31178E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7C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0B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EB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55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65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7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6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B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6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E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A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1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8D577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DCE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87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B3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F1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35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F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E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6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6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D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A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F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8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2E1C6B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D81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EF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79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24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1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3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7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C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6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C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E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9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C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73CDB3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09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3D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27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3F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62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F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A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B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8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B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E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1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5785F46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C6E53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EBCE2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4FAF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13DB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2A6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AFA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F5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EACF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8F2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BFB6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DC69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554D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851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CEF9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A08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D7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6C9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99A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EC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F2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B0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4ED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AAE3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EB40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C0E6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64E2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2A4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F96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8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5D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6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50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DB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0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2E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6E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8A3ED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282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7BF64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73FB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EB0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D86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398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611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ED0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40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900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9B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DA6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E673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F07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1B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778C7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53A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64FF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7F1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E6EE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4B5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58B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E77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9F9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D28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747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1EB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3C7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C5B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3E8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44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8F5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AC2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2C2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697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DAE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5E7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372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CA0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1FB1C8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C7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96E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0B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F1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2A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5F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4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D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4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1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A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2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0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5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822D15" w14:paraId="4E92CB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18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2BB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33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09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B4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80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0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8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3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E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E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9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A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2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</w:tr>
      <w:tr w:rsidR="00822D15" w14:paraId="0A802D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940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99D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F1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27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71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4C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A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E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5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C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A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F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E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</w:tr>
      <w:tr w:rsidR="00822D15" w14:paraId="37082E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00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FE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7B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DB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54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3A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F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4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C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A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6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1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0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5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822D15" w14:paraId="1D7343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22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5C9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E2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633.4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03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37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1F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B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A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E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9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B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D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5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9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</w:tr>
      <w:tr w:rsidR="00822D15" w14:paraId="09E6F9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E95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53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51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55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FB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7C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7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3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D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7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B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A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A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B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822D15" w14:paraId="4D386A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FBD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C1D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4A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536.1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9C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544.1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9E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C0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F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6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E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5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9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D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B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E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822D15" w14:paraId="74AA4A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5E0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818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F3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28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CC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DC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1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5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E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7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7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2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B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6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22D15" w14:paraId="3BA23F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ED6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0D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05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FA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79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99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A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5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2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7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E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E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E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D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9D1B5A" w:rsidRPr="001F2AC7" w14:paraId="65B1A3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D56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44B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6C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E7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E9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F9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F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A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D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B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4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D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8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</w:tr>
      <w:tr w:rsidR="0010346A" w:rsidRPr="001F2AC7" w14:paraId="572FA9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4D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35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32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EA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F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2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3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2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1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D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9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</w:tr>
      <w:tr w:rsidR="0010346A" w:rsidRPr="001F2AC7" w14:paraId="3CAE6C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E0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19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0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4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A9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6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6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5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7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F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6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1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C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</w:tr>
      <w:tr w:rsidR="0010346A" w:rsidRPr="001F2AC7" w14:paraId="62BCDE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D80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3D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42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09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CB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0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A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8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3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6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4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2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3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1C0B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C16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24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2B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A3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46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D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B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7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8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2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9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1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2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</w:tr>
      <w:tr w:rsidR="0010346A" w:rsidRPr="001F2AC7" w14:paraId="147517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D7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7B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69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B6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56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7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4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0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8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3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5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9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C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</w:tr>
      <w:tr w:rsidR="0010346A" w:rsidRPr="001F2AC7" w14:paraId="44D0A4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FEB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09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C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F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8C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7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D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C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6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4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C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9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F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331BC06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5EDF7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06E1F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18560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A9A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A7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9A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8AF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408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081C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4CDA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8A6B3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B008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5598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BC78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5B31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9D1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433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D9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B4F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887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05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7BFC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88FE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91B5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4009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B58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AF6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4D0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D1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E8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39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96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0F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5F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C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A2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E2EFC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E8D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DDAC7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29E23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967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E5A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379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B23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53AF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5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BA6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54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7C74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BE7A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D29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25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19AC3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F8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CF44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DC5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1DF1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8F3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0E8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1B9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2A2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E5E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80E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A92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A2E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FBD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C97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EBF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13B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395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DBD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E0F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492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40D9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311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7DE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3CC40E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FD5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52D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E3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E8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9E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B2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C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9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4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4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6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C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4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3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822D15" w14:paraId="1C30BE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B8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DA7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F5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46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42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B3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B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5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0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1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0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5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3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0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822D15" w14:paraId="0BFCDA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082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FD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3E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2A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56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2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A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6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1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E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0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1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A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1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22D15" w14:paraId="5FD118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45DD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5E6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D6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8D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31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90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2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E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C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1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D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2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6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3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9D1B5A" w:rsidRPr="001F2AC7" w14:paraId="2FC8E4D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A55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A55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E2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9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AB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13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5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A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0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1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C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3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E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9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</w:tr>
      <w:tr w:rsidR="0010346A" w:rsidRPr="001F2AC7" w14:paraId="26562F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07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9D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48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97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2B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7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3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4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D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2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7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6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B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14:paraId="15832C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272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6A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68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27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B6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4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A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3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C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A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8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F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14:paraId="08235C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757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45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CB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A5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97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D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7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5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2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E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6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4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B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273F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476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99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49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A1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4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6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A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1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3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B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C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8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14:paraId="7332C6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C8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36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EB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1D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11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B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4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2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5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9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A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6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4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14:paraId="6D8FF4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1AA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50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B2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E7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ED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1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0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4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9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F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E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6AC643A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508D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8DEB3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84CD1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BD6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06F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10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74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2336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E82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DCC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8F740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5FB4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A407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B51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405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49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2DF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EE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3F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0C2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B84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CAE6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F405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8A62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62C8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C1D4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A89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52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EE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1D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A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E6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7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7F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9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C4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9FE5FE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E26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063A7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E4A6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B28F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56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C63E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4B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6FC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C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2596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6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239A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58A99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A59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AB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8F171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56C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C8A0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19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0050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11AC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1309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D02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E64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38D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89A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EE1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BC8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94DA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54F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338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E35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297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D3D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060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249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475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478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3EF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16AB50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EC3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0F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18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4B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25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1B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7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D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8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F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E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5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F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9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</w:tr>
      <w:tr w:rsidR="00822D15" w14:paraId="4F57FA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4C95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A5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EA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1084.4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BA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783.7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02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781.7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D3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3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4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930.3</w:t>
            </w:r>
            <w:r>
              <w:rPr>
                <w:rFonts w:ascii="宋体" w:hAnsi="宋体"/>
                <w:sz w:val="18"/>
                <w:szCs w:val="18"/>
              </w:rPr>
              <w:br/>
              <w:t>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2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1370.3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9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1627.4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7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C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1561.5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6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1276.7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</w:tr>
      <w:tr w:rsidR="00822D15" w14:paraId="010967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436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C9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62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72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77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C9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D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E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A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3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C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D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8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B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9D1B5A" w:rsidRPr="001F2AC7" w14:paraId="020B156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D0A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E2B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7E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917.6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5A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60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592.2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37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D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8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A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917.0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3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1332.4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D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1559.1</w:t>
            </w:r>
            <w:r>
              <w:rPr>
                <w:rFonts w:ascii="宋体" w:hAnsi="宋体"/>
                <w:sz w:val="18"/>
                <w:szCs w:val="18"/>
              </w:rPr>
              <w:br/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E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1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1440.2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8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</w:tr>
      <w:tr w:rsidR="0010346A" w:rsidRPr="001F2AC7" w14:paraId="7DCF10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14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91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82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CB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2E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2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4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7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E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6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3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9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3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5E9891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8B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2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10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A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C6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E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D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C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0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3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E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3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1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0867FD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47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7C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F2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7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DE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8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9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A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8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C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1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8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9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E573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799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E9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19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9B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92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C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4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2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3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4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8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E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E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0771BD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8852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34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1B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AD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30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B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B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4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8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1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4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0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7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276C2A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E3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F8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95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44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F6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7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0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C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2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5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E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8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8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B98A406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F42BF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D986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01DED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CF8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C1D3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D0A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656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2C3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0416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E4A7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0FD33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4867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A7E9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C5D3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475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BD8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5F3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086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78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53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C8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084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57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4E400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26A6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C19A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153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5F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C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D9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57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6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A3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68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41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D0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222D2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FAA3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55F19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0919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2B48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FD2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9D17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9F0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ACF2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B2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3CA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E4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6440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7F396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988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F08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34D44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FB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4D99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DC8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C585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96B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C72B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507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FF1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BB2C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EF2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7FC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5EA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513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9DC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AD0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D53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FCA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904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152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104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6E9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48A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BBA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5CDC19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A5A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CDB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92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BF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94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BD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1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B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2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9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8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7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C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4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</w:tr>
      <w:tr w:rsidR="009D1B5A" w:rsidRPr="001F2AC7" w14:paraId="70F6E1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5DA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F1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B7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34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71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D0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1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2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1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7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4E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7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6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E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10346A" w:rsidRPr="001F2AC7" w14:paraId="69F708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8B0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BA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B3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00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73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9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B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9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F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C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6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0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A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</w:tr>
      <w:tr w:rsidR="0010346A" w:rsidRPr="001F2AC7" w14:paraId="30CAD4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49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9A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C8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1E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38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2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F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E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5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C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7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B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3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</w:tr>
      <w:tr w:rsidR="0010346A" w:rsidRPr="001F2AC7" w14:paraId="22FD87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A1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E0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3F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A3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AD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C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2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1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C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2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F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2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2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9B401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6B8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E5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98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6C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70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A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E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4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D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7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0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6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F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</w:tr>
      <w:tr w:rsidR="0010346A" w:rsidRPr="001F2AC7" w14:paraId="492621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07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98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70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2E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7A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A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3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3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8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0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5B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1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</w:tr>
      <w:tr w:rsidR="0010346A" w:rsidRPr="001F2AC7" w14:paraId="1CF96F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B1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55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F5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A5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08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E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6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F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A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C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A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2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0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83788BF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4FB52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85DBE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5228E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F8D7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6693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A33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FD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E6B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79D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C15E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A20D9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E5EF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348D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2C45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29C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844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4D5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AE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2EE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D0F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6F5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AA4A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84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58BA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EFE5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430C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B7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03A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D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AE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1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2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5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62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7A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82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D902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ED98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0A728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F5A24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31B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F0C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68C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0F4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9504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B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1D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2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D85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469A6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541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CF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358CB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41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FB7B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42E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3EAD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7C3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6C07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4A9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A65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9F4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2C9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24F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B18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806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2C5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D19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F5E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11C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1A1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A8C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330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E8E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9CF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6816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6D668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E98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64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C8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30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1F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32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6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8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B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7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7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C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D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8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822D15" w14:paraId="728044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F2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784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62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7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6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92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2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2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E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6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5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D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C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D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</w:tr>
      <w:tr w:rsidR="00822D15" w14:paraId="3A1836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C6D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F16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46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542.9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2F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D6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91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8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B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2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0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4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E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0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</w:tr>
      <w:tr w:rsidR="00822D15" w14:paraId="2C9782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EACB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F2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CE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DC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AC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75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3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6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4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B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0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C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F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1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D1B5A" w:rsidRPr="001F2AC7" w14:paraId="00CE585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A78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74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98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04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466.4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86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DC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2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D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E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0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F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A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8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2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10346A" w:rsidRPr="001F2AC7" w14:paraId="37DE0E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08E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9C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02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B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98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3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9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4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D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B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B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6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3F7D53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E80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71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25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A1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3D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9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9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E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8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2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1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B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A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3D03B5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A05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6D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74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0A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6A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B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0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9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A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2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D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A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F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71B9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82D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DD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76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6B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28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0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2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3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B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4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9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B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D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272165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59A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D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F7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19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EE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0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A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0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8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3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8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2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4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0BA25B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0A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1F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D6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85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81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6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F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C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D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B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0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C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3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E9555A9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D13C7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04398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205AC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47F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AC1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70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96A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D61F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894C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599C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9371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0A35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B5D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2C0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507B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3FB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09E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8ED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A1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099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F27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53B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08B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2D7A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7C4A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3451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80F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4F3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06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E1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35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3D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6C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0E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0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F4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251BB3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D02A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EB5CB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1384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871C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54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6E5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54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821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A2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D35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85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70C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664F5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96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16F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E9442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88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8628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7B0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DB94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4E8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EB15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A043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917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874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9FB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369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786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AB0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023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19D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5EC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416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5E0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B0C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7B8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F87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AE0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7CCA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01E1F7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E6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3B4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A0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4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1A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A6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4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7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A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E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C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2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A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0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</w:tr>
      <w:tr w:rsidR="00822D15" w14:paraId="7B34D4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1A4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AE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11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0C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A8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DE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F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9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5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2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F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8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D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1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822D15" w14:paraId="5C9D27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40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8F9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79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A6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E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7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6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3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2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1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A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8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A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1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9D1B5A" w:rsidRPr="001F2AC7" w14:paraId="5A23F1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110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7C9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82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AB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CD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3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F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A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0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D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0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5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C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F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10346A" w:rsidRPr="001F2AC7" w14:paraId="0E6B51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6F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C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26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E2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3F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A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A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1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C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C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5E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0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F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</w:tr>
      <w:tr w:rsidR="0010346A" w:rsidRPr="001F2AC7" w14:paraId="116E61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28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E2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97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A3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6A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C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4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8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D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A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8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F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</w:tr>
      <w:tr w:rsidR="0010346A" w:rsidRPr="001F2AC7" w14:paraId="4AE50E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623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83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F5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55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CF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2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E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8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4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7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A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5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B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14:paraId="41671B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94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3A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C4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D1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7D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9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C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8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5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7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0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6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7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</w:tr>
      <w:tr w:rsidR="0010346A" w:rsidRPr="001F2AC7" w14:paraId="514B3C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8F8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F9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F1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91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D9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D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A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3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5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7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8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9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7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</w:tr>
      <w:tr w:rsidR="0010346A" w:rsidRPr="001F2AC7" w14:paraId="419592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688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B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79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6F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1D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4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8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0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1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7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5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2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B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22065E7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13AC9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F208C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47036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5927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5BD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668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48F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C421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ED5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7F34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129BA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D18A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ADD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23B1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5BAC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6F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967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AE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6B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78C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0E2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B15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FBEF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A8C1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E988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2060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001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4C4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7D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54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B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3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AE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BE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80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CC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680E4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107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3AEC1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CB00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C19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AB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CE9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DF8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1CB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64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1B7A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57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92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BF5A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07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152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1203D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B3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0635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76D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3F73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EAF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4BA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A6A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3AA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4A2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A98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61F5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2D2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4CD6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5BB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7CC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8E8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ABD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E25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5B5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8FF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D52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26B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5F7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34F72E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8E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C9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F=45.57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4B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5A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565.5</w:t>
            </w:r>
            <w:r>
              <w:rPr>
                <w:rFonts w:ascii="宋体" w:hAnsi="宋体"/>
                <w:sz w:val="18"/>
                <w:szCs w:val="18"/>
              </w:rPr>
              <w:br/>
              <w:t>429.5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32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543.1</w:t>
            </w:r>
            <w:r>
              <w:rPr>
                <w:rFonts w:ascii="宋体" w:hAnsi="宋体"/>
                <w:sz w:val="18"/>
                <w:szCs w:val="18"/>
              </w:rPr>
              <w:br/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96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/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D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6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9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458.4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3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8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447.5</w:t>
            </w:r>
            <w:r>
              <w:rPr>
                <w:rFonts w:ascii="宋体" w:hAnsi="宋体"/>
                <w:sz w:val="18"/>
                <w:szCs w:val="18"/>
              </w:rPr>
              <w:br/>
              <w:t>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2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9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/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1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583.7</w:t>
            </w:r>
          </w:p>
        </w:tc>
      </w:tr>
      <w:tr w:rsidR="00822D15" w14:paraId="37F6B4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67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C0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F8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1B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BD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21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A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4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A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D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B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2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822D15" w14:paraId="184461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798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3EE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F3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0B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BD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298.8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64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8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B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5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B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2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A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B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B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</w:tr>
      <w:tr w:rsidR="00822D15" w14:paraId="1F3099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597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16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79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638.5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B2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5C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673.4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5E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E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E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D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5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3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3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466.8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D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8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</w:tr>
      <w:tr w:rsidR="00822D15" w14:paraId="01CB20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8C66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31E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50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E6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A0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B0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6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6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5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1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9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1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5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9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9D1B5A" w:rsidRPr="001F2AC7" w14:paraId="2B4A318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9C82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6C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43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E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EB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02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4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9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C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4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3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3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4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</w:tr>
      <w:tr w:rsidR="0010346A" w:rsidRPr="001F2AC7" w14:paraId="2F9BD6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A6E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23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31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E7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5B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A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E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D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6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E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6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F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</w:tr>
      <w:tr w:rsidR="0010346A" w:rsidRPr="001F2AC7" w14:paraId="285DF2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F3F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2C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A0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58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34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8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B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5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0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7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D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1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</w:tr>
      <w:tr w:rsidR="0010346A" w:rsidRPr="001F2AC7" w14:paraId="197ACB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A0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64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3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A4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60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6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3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C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8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8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E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A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5C61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7D7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FE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F0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8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F3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6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2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0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2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9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8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C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7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</w:tr>
      <w:tr w:rsidR="0010346A" w:rsidRPr="001F2AC7" w14:paraId="4E6D59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0B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9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1F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6C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33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E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6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9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A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D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C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8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E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</w:tr>
      <w:tr w:rsidR="0010346A" w:rsidRPr="001F2AC7" w14:paraId="0E32D3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73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AB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0F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4E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A4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7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D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5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4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E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9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9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EF137CC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CBEF7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F673E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C9939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2F57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4649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BA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8EE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CD60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0378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20D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FEFD2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ADBD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4A11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9096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98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F0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66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675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476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1D4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9C1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5409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C8E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6FA0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42A1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300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310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AB3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E6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E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EF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D6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3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2D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65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9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79F8C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5AF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F13C3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9F1DD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E797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4B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411C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188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E13C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F7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4983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D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AA07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0347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3F5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C7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638AC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01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4714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FA3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8B7D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E74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9AFB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23A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7C5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DD0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25C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00E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61C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CB1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091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A48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B15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6D6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BFC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153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469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DD2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8A4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982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49DD9B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8DE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BC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F=43.12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00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6B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406.4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93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EA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3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E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B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B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6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D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538.9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6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A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/>
              <w:t>552.4</w:t>
            </w:r>
          </w:p>
        </w:tc>
      </w:tr>
      <w:tr w:rsidR="00822D15" w14:paraId="19FA2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74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6E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C0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1A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39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9E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3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1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B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7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1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7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5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</w:tr>
      <w:tr w:rsidR="00822D15" w14:paraId="668DD0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D8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E91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10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38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C2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A5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A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6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C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E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E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6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5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822D15" w14:paraId="4B56BB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8AF1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F9E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A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69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21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A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8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E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4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3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8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B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0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2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822D15" w14:paraId="1EAEB0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46A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B4C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4C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9C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E4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9C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F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5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3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C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D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F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E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5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822D15" w14:paraId="4A7C28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C68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6F3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3E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ED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16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EC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6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7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2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9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F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F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3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5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22D15" w14:paraId="4E5B85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2E6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DE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2B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BF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67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DE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7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5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F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7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5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7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A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822D15" w14:paraId="3BB102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113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D9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D0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F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69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0D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7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1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9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8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4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7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5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822D15" w14:paraId="665279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B77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749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D1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3C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6C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1E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F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0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3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9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5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A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0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8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9D1B5A" w:rsidRPr="001F2AC7" w14:paraId="26C834D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0B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F21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F=0.17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2B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0E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79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7A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E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2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B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9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0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8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A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5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10346A" w:rsidRPr="001F2AC7" w14:paraId="6C2226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F4E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CD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30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F4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68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9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F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4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9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D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0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</w:tr>
      <w:tr w:rsidR="0010346A" w:rsidRPr="001F2AC7" w14:paraId="73D092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6F2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9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61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F9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70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A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7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2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F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2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6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6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8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</w:tr>
      <w:tr w:rsidR="0010346A" w:rsidRPr="001F2AC7" w14:paraId="48008D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999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0A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5B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A0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14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5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C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6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1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F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F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7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A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BF091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87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D7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B9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B9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E0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8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3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C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B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D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F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E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</w:tr>
      <w:tr w:rsidR="0010346A" w:rsidRPr="001F2AC7" w14:paraId="3AC4E9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778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73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A0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BF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31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3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C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8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A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6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D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1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D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</w:tr>
      <w:tr w:rsidR="0010346A" w:rsidRPr="001F2AC7" w14:paraId="4D0A84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AC5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A3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D0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3D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53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A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5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4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D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1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4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7996996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E744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7466E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9C635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9CD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7F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D9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C75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BDD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042E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6DF1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493E6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4090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E352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E134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B61B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EDC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D29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9B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E91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92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5CC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6C9D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E0B3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D83D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EB7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8B5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A4F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BB0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32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CB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D8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C5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59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6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7F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E0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E8F0D7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AE36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6F294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33435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0365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C4A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9E82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678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7614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D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843D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DC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F085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09340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D9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1B3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AB513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6FD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5646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9EA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DF86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37E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87C1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08A1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999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092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B1E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E4D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CF0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838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C70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62C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6CF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B2E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A06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50A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F30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AE9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A51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64A8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01558C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8C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9CF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F=37.34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48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A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B0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81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4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2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0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5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/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9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E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6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8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</w:tr>
      <w:tr w:rsidR="00822D15" w14:paraId="2993FB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FA6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BB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0D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16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93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DD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1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4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8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3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D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B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8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C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</w:tr>
      <w:tr w:rsidR="00822D15" w14:paraId="4E3F78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61B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3F0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08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CB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E7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E4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5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F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5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2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6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5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0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822D15" w14:paraId="18AEF9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1132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6ED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E0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1626.6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AD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1175.6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6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74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5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1038.4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9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1048.4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7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1395.5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5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2055.4</w:t>
            </w:r>
            <w:r>
              <w:rPr>
                <w:rFonts w:ascii="宋体" w:hAnsi="宋体"/>
                <w:sz w:val="18"/>
                <w:szCs w:val="18"/>
              </w:rPr>
              <w:br/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E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2441.1</w:t>
            </w:r>
            <w:r>
              <w:rPr>
                <w:rFonts w:ascii="宋体" w:hAnsi="宋体"/>
                <w:sz w:val="18"/>
                <w:szCs w:val="18"/>
              </w:rPr>
              <w:br/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3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2558.8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8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2342.3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B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1915.1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</w:tr>
      <w:tr w:rsidR="00822D15" w14:paraId="642566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B53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60C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83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8F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B3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7B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E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F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0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7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3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3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F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7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822D15" w14:paraId="2304D3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CD8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78D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D8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1376.5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59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902.6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F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888.3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0C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D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9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9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1375.5</w:t>
            </w:r>
            <w:r>
              <w:rPr>
                <w:rFonts w:ascii="宋体" w:hAnsi="宋体"/>
                <w:sz w:val="18"/>
                <w:szCs w:val="18"/>
              </w:rPr>
              <w:br/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3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1998.5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F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2338.7</w:t>
            </w:r>
            <w:r>
              <w:rPr>
                <w:rFonts w:ascii="宋体" w:hAnsi="宋体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C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2413.8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3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2160.4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2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1696.1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</w:tr>
      <w:tr w:rsidR="009D1B5A" w:rsidRPr="001F2AC7" w14:paraId="23C49FB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15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573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8B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3F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B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E1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6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7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5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E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8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F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8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3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10346A" w:rsidRPr="001F2AC7" w14:paraId="715373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FE7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A9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21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F1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30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B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4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A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A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B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3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D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6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6E8472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03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F2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69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AD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EE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E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4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D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A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D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F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C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C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EC915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2A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69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3A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03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68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3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B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1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A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5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C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6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E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75C9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9A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2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E2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06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8F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3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5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5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6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B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2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3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2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F114B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C70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D3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24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8F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06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A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8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3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B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E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2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E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B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19BE1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C83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30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62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28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64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D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9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D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0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3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E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3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42BA485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3593C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5363A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22AF4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AACD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949C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DA4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E32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06E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F778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D180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28E66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72EA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A19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254F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71B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024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6E2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EB5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CA0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6F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96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C2F6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726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F25A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1C3C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4941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31B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541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2D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C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B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C6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8D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B6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F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99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A06175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993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C43A8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BCCB4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BB78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C4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3DB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0D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7D2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14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C448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18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B12A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B42F4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E9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0C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685E4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55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9B19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2C91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D66F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094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D9A7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181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11B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CC6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A8C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DE0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81C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876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702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39B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800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8AB5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002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AD1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0AF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803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EA8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0E1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10A781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65F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E3D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8B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3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65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E5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6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3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D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6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3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D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6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5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345.3</w:t>
            </w:r>
          </w:p>
        </w:tc>
      </w:tr>
      <w:tr w:rsidR="0010346A" w:rsidRPr="001F2AC7" w14:paraId="12FF94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BC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6B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EB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D1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B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7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F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2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E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1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5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5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5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300FA7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0C8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DD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97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7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A4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F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1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4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6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5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B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B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7ABAF4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7B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61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2D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73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B6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B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4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D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D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3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7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5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5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2DB6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CF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B2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FE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B2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13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5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6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4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A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B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0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B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D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618F4D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CE1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67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0C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19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C8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4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9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8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F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7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D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0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7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3B6224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30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39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2B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EA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B0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5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1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C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8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8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5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5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8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F221264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3D1D2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284AE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CDC80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7F54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E0BA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D32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457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C1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4FE9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C3E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54417A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731E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5C50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8BC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DBE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AA5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E3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B9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88C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155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25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9E85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81F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C670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4CD7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EEAE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89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F5A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E5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C2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67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B2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7C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4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11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4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440FD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C3CA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2B3FF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CF1E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5C62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413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A423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65C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550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1C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022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63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7A10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8CAE3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202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4ED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E8201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41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6FB8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3F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C8EB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168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7B2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E1D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3BF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7F5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EF5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9C6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E1F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41D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C61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578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D33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EBC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568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CEE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BDB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DFE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313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673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1D0C06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35C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6E3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22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2C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F0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F9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4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9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E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E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A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7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B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3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345.3</w:t>
            </w:r>
          </w:p>
        </w:tc>
      </w:tr>
      <w:tr w:rsidR="009D1B5A" w:rsidRPr="001F2AC7" w14:paraId="132DC3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F70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3A0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10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1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5F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26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D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C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4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A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9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9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C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2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10346A" w:rsidRPr="001F2AC7" w14:paraId="526FAC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DBC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5E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1E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46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15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D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F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5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4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A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6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7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9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14:paraId="4FB117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81F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2F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34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8A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ED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8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8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7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E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D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B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B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7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14:paraId="656D6F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B11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8E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07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D6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6D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E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C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B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E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3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1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E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6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A3CF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37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B7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5C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17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82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D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A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E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E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B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E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4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0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14:paraId="528A6A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79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61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50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FE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55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D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6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C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4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E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2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4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3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14:paraId="02B563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09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72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8C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D8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4A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D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1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F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A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1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7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5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1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3C67E92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3767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F25ED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2E1B1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D32C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604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2C2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3B7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0AA2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0D45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1F63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3FA143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98F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440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DDFA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D09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601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EC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19F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94E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008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5D8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EEE6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00C7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3C3E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E560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B16A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CEF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2D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AA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A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3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8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D7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C8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B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E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DD13A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3AD7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706B4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54474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CF24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423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9C0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B9E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E26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75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A7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8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C32A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AE33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0C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D71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AC8C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4C7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ADF5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233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A661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8CF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6202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F8E9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F1B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ADD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DD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FEE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0E0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1E7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04A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AC8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A1C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348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456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718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FBA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64F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A84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7ED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4018E2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AB4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6F0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B7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43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49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8C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D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B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E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C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6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/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F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6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D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</w:tr>
      <w:tr w:rsidR="00822D15" w14:paraId="71B37B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768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5FC0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78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63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FC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02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F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5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6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2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1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D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2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F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</w:tr>
      <w:tr w:rsidR="00822D15" w14:paraId="1F428B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0D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38C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43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2043.0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98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/>
              <w:t>1476.4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3C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/>
              <w:t>1472.7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FC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4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1304.2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8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1316.7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8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1752.6</w:t>
            </w:r>
            <w:r>
              <w:rPr>
                <w:rFonts w:ascii="宋体" w:hAnsi="宋体"/>
                <w:sz w:val="18"/>
                <w:szCs w:val="18"/>
              </w:rPr>
              <w:br/>
              <w:t>1214.8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A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2581.5</w:t>
            </w:r>
            <w:r>
              <w:rPr>
                <w:rFonts w:ascii="宋体" w:hAnsi="宋体"/>
                <w:sz w:val="18"/>
                <w:szCs w:val="18"/>
              </w:rPr>
              <w:br/>
              <w:t>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3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3065.8</w:t>
            </w:r>
            <w:r>
              <w:rPr>
                <w:rFonts w:ascii="宋体" w:hAnsi="宋体"/>
                <w:sz w:val="18"/>
                <w:szCs w:val="18"/>
              </w:rPr>
              <w:br/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A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3213.7</w:t>
            </w:r>
            <w:r>
              <w:rPr>
                <w:rFonts w:ascii="宋体" w:hAnsi="宋体"/>
                <w:sz w:val="18"/>
                <w:szCs w:val="18"/>
              </w:rPr>
              <w:br/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4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2941.8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B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2405.2</w:t>
            </w:r>
            <w:r>
              <w:rPr>
                <w:rFonts w:ascii="宋体" w:hAnsi="宋体"/>
                <w:sz w:val="18"/>
                <w:szCs w:val="18"/>
              </w:rPr>
              <w:br/>
              <w:t>473.9</w:t>
            </w:r>
          </w:p>
        </w:tc>
      </w:tr>
      <w:tr w:rsidR="00822D15" w14:paraId="6BBAD9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E63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F2B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77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69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3A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F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2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A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4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A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8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7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8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</w:tr>
      <w:tr w:rsidR="00822D15" w14:paraId="7BBFA7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2D21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631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4C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1728.7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E5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44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/>
              <w:t>1115.7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1D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1070.2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D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0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D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1727.6</w:t>
            </w:r>
            <w:r>
              <w:rPr>
                <w:rFonts w:ascii="宋体" w:hAnsi="宋体"/>
                <w:sz w:val="18"/>
                <w:szCs w:val="18"/>
              </w:rPr>
              <w:br/>
              <w:t>943.4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6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2510.0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3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2937.3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3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3031.5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3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2713.3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9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2130.3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</w:tr>
      <w:tr w:rsidR="00822D15" w14:paraId="11EA2E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8BE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53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49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1430.8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43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2050.4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01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/>
              <w:t>2950.3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A1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397.7</w:t>
            </w:r>
            <w:r>
              <w:rPr>
                <w:rFonts w:ascii="宋体" w:hAnsi="宋体"/>
                <w:sz w:val="18"/>
                <w:szCs w:val="18"/>
              </w:rPr>
              <w:br/>
              <w:t>3721.1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9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/>
              <w:t>4094.7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7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4094.0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E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697.1</w:t>
            </w:r>
            <w:r>
              <w:rPr>
                <w:rFonts w:ascii="宋体" w:hAnsi="宋体"/>
                <w:sz w:val="18"/>
                <w:szCs w:val="18"/>
              </w:rPr>
              <w:br/>
              <w:t>3525.0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  <w:r>
              <w:rPr>
                <w:rFonts w:ascii="宋体" w:hAnsi="宋体"/>
                <w:sz w:val="18"/>
                <w:szCs w:val="18"/>
              </w:rPr>
              <w:br/>
              <w:t>1842.6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C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887.4</w:t>
            </w:r>
            <w:r>
              <w:rPr>
                <w:rFonts w:ascii="宋体" w:hAnsi="宋体"/>
                <w:sz w:val="18"/>
                <w:szCs w:val="18"/>
              </w:rPr>
              <w:br/>
              <w:t>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5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1071.0</w:t>
            </w:r>
            <w:r>
              <w:rPr>
                <w:rFonts w:ascii="宋体" w:hAnsi="宋体"/>
                <w:sz w:val="18"/>
                <w:szCs w:val="18"/>
              </w:rPr>
              <w:br/>
              <w:t>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6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1212.5</w:t>
            </w:r>
            <w:r>
              <w:rPr>
                <w:rFonts w:ascii="宋体" w:hAnsi="宋体"/>
                <w:sz w:val="18"/>
                <w:szCs w:val="18"/>
              </w:rPr>
              <w:br/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3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1330.4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</w:tr>
      <w:tr w:rsidR="00822D15" w14:paraId="235AB6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012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8F04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4B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F8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A5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27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C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E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2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F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4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7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A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F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822D15" w14:paraId="521C59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2A3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0A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3F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/>
              <w:t>1067.1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1F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460.3</w:t>
            </w:r>
            <w:r>
              <w:rPr>
                <w:rFonts w:ascii="宋体" w:hAnsi="宋体"/>
                <w:sz w:val="18"/>
                <w:szCs w:val="18"/>
              </w:rPr>
              <w:br/>
              <w:t>1653.8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89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/>
              <w:t>2537.1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8F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3312.0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2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/>
              <w:t>3718.7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A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/>
              <w:t>3734.6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/>
              <w:t>3210.9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E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756.4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F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738.7</w:t>
            </w:r>
            <w:r>
              <w:rPr>
                <w:rFonts w:ascii="宋体" w:hAnsi="宋体"/>
                <w:sz w:val="18"/>
                <w:szCs w:val="18"/>
              </w:rPr>
              <w:br/>
              <w:t>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8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860.3</w:t>
            </w:r>
            <w:r>
              <w:rPr>
                <w:rFonts w:ascii="宋体" w:hAnsi="宋体"/>
                <w:sz w:val="18"/>
                <w:szCs w:val="18"/>
              </w:rPr>
              <w:br/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948.0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9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</w:tr>
      <w:tr w:rsidR="00822D15" w14:paraId="782EEA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ADCF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C6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F=34.66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73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1114.7</w:t>
            </w:r>
            <w:r>
              <w:rPr>
                <w:rFonts w:ascii="宋体" w:hAnsi="宋体"/>
                <w:sz w:val="18"/>
                <w:szCs w:val="18"/>
              </w:rPr>
              <w:br/>
              <w:t>5807.2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3B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  <w:r>
              <w:rPr>
                <w:rFonts w:ascii="宋体" w:hAnsi="宋体"/>
                <w:sz w:val="18"/>
                <w:szCs w:val="18"/>
              </w:rPr>
              <w:br/>
              <w:t>5961.8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EC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823.6</w:t>
            </w:r>
            <w:r>
              <w:rPr>
                <w:rFonts w:ascii="宋体" w:hAnsi="宋体"/>
                <w:sz w:val="18"/>
                <w:szCs w:val="18"/>
              </w:rPr>
              <w:br/>
              <w:t>5613.4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D2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4890.8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6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/>
              <w:t>4114.8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F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/>
              <w:t>3548.5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C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1517.3</w:t>
            </w:r>
            <w:r>
              <w:rPr>
                <w:rFonts w:ascii="宋体" w:hAnsi="宋体"/>
                <w:sz w:val="18"/>
                <w:szCs w:val="18"/>
              </w:rPr>
              <w:br/>
              <w:t>3278.2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6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1884.7</w:t>
            </w:r>
            <w:r>
              <w:rPr>
                <w:rFonts w:ascii="宋体" w:hAnsi="宋体"/>
                <w:sz w:val="18"/>
                <w:szCs w:val="18"/>
              </w:rPr>
              <w:br/>
              <w:t>2139.3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C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2016.9</w:t>
            </w:r>
            <w:r>
              <w:rPr>
                <w:rFonts w:ascii="宋体" w:hAnsi="宋体"/>
                <w:sz w:val="18"/>
                <w:szCs w:val="18"/>
              </w:rPr>
              <w:br/>
              <w:t>1846.3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F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2953.2</w:t>
            </w:r>
            <w:r>
              <w:rPr>
                <w:rFonts w:ascii="宋体" w:hAnsi="宋体"/>
                <w:sz w:val="18"/>
                <w:szCs w:val="18"/>
              </w:rPr>
              <w:br/>
              <w:t>1608.9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D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4101.2</w:t>
            </w:r>
            <w:r>
              <w:rPr>
                <w:rFonts w:ascii="宋体" w:hAnsi="宋体"/>
                <w:sz w:val="18"/>
                <w:szCs w:val="18"/>
              </w:rPr>
              <w:br/>
              <w:t>1415.6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5133.8</w:t>
            </w:r>
            <w:r>
              <w:rPr>
                <w:rFonts w:ascii="宋体" w:hAnsi="宋体"/>
                <w:sz w:val="18"/>
                <w:szCs w:val="18"/>
              </w:rPr>
              <w:br/>
              <w:t>1244.6</w:t>
            </w:r>
          </w:p>
        </w:tc>
      </w:tr>
      <w:tr w:rsidR="00822D15" w14:paraId="7D92FA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EE5A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57D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E2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E7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973.1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29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08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9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9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8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B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3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C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9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648.7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9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</w:tr>
      <w:tr w:rsidR="009D1B5A" w:rsidRPr="001F2AC7" w14:paraId="30665F4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9790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93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36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891.7</w:t>
            </w:r>
            <w:r>
              <w:rPr>
                <w:rFonts w:ascii="宋体" w:hAnsi="宋体"/>
                <w:sz w:val="18"/>
                <w:szCs w:val="18"/>
              </w:rPr>
              <w:br/>
              <w:t>4915.2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45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802.5</w:t>
            </w:r>
            <w:r>
              <w:rPr>
                <w:rFonts w:ascii="宋体" w:hAnsi="宋体"/>
                <w:sz w:val="18"/>
                <w:szCs w:val="18"/>
              </w:rPr>
              <w:br/>
              <w:t>4988.7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21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722.3</w:t>
            </w:r>
            <w:r>
              <w:rPr>
                <w:rFonts w:ascii="宋体" w:hAnsi="宋体"/>
                <w:sz w:val="18"/>
                <w:szCs w:val="18"/>
              </w:rPr>
              <w:br/>
              <w:t>4599.7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4C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B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585.0</w:t>
            </w:r>
            <w:r>
              <w:rPr>
                <w:rFonts w:ascii="宋体" w:hAnsi="宋体"/>
                <w:sz w:val="18"/>
                <w:szCs w:val="18"/>
              </w:rPr>
              <w:br/>
              <w:t>3192.4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7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2666.6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6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1446.3</w:t>
            </w:r>
            <w:r>
              <w:rPr>
                <w:rFonts w:ascii="宋体" w:hAnsi="宋体"/>
                <w:sz w:val="18"/>
                <w:szCs w:val="18"/>
              </w:rPr>
              <w:br/>
              <w:t>2507.9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7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1681.9</w:t>
            </w:r>
            <w:r>
              <w:rPr>
                <w:rFonts w:ascii="宋体" w:hAnsi="宋体"/>
                <w:sz w:val="18"/>
                <w:szCs w:val="18"/>
              </w:rPr>
              <w:br/>
              <w:t>1510.8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4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1652.0</w:t>
            </w:r>
            <w:r>
              <w:rPr>
                <w:rFonts w:ascii="宋体" w:hAnsi="宋体"/>
                <w:sz w:val="18"/>
                <w:szCs w:val="18"/>
              </w:rPr>
              <w:br/>
              <w:t>1359.7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6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2436.2</w:t>
            </w:r>
            <w:r>
              <w:rPr>
                <w:rFonts w:ascii="宋体" w:hAnsi="宋体"/>
                <w:sz w:val="18"/>
                <w:szCs w:val="18"/>
              </w:rPr>
              <w:br/>
              <w:t>1223.7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A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3452.4</w:t>
            </w:r>
            <w:r>
              <w:rPr>
                <w:rFonts w:ascii="宋体" w:hAnsi="宋体"/>
                <w:sz w:val="18"/>
                <w:szCs w:val="18"/>
              </w:rPr>
              <w:br/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7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4353.3</w:t>
            </w:r>
            <w:r>
              <w:rPr>
                <w:rFonts w:ascii="宋体" w:hAnsi="宋体"/>
                <w:sz w:val="18"/>
                <w:szCs w:val="18"/>
              </w:rPr>
              <w:br/>
              <w:t>991.2</w:t>
            </w:r>
          </w:p>
        </w:tc>
      </w:tr>
      <w:tr w:rsidR="0010346A" w:rsidRPr="001F2AC7" w14:paraId="689904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17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D6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9605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05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66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10365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8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D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9866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5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4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7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C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8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7570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8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8585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B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</w:tr>
      <w:tr w:rsidR="0010346A" w:rsidRPr="001F2AC7" w14:paraId="17BA51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4E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24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9605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51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4C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10365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A4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8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9866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F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B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F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8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6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7570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2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8585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F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</w:tr>
      <w:tr w:rsidR="0010346A" w:rsidRPr="001F2AC7" w14:paraId="04B109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8EF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FB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6A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E7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70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9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1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5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1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A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0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6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F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5E79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931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DD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9605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A0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A4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10365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8D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1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9866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6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E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B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4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5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7570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3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8585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6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</w:tr>
      <w:tr w:rsidR="0010346A" w:rsidRPr="001F2AC7" w14:paraId="08D477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63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F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9605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38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B4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10365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70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C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9866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E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3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8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7570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0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8585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F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</w:tr>
      <w:tr w:rsidR="0010346A" w:rsidRPr="001F2AC7" w14:paraId="63FE03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FFD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13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AA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76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05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8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2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5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0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0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D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F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9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2CFF87C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17B2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7C6A0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FCD5E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A7C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19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FF4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562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BFA5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3869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42CF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DA17E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31A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79C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1689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A3AA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FA3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E5C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25F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775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8E6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5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64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1CE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FF09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D4D3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D272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AB9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78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07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58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92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5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6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92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E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11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3CA3C9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1AD0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C5654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F672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8430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BB9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3DC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B35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90ED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A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7D9A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B1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DD39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89DC7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DB8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DE2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AE89B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4E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C764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C8A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3314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FA3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5E75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257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EEC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0F4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7AB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3C3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D2A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22A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5C4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EAC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D3C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34F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432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6FE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F1C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DAF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E3C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2F6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36E29D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B4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E0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9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96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68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7E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7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2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3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F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D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2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9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5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822D15" w14:paraId="6C03DE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B5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327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09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23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C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E2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5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1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5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3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0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8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6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</w:tr>
      <w:tr w:rsidR="00822D15" w14:paraId="79885F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7AAB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AF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97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1084.4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94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783.7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5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781.7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6B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4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F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C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930.3</w:t>
            </w:r>
            <w:r>
              <w:rPr>
                <w:rFonts w:ascii="宋体" w:hAnsi="宋体"/>
                <w:sz w:val="18"/>
                <w:szCs w:val="18"/>
              </w:rPr>
              <w:br/>
              <w:t>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5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1370.3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F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1627.4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2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6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1561.5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A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1276.7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</w:tr>
      <w:tr w:rsidR="00822D15" w14:paraId="5E43A6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4D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9B2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61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C7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2F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B5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8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4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1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D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3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C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0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4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9D1B5A" w:rsidRPr="001F2AC7" w14:paraId="6907E0E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FCD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527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8E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917.6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F4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8C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592.2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71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9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0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7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917.0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7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1332.4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3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1559.1</w:t>
            </w:r>
            <w:r>
              <w:rPr>
                <w:rFonts w:ascii="宋体" w:hAnsi="宋体"/>
                <w:sz w:val="18"/>
                <w:szCs w:val="18"/>
              </w:rPr>
              <w:br/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A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3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1440.2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F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</w:tr>
      <w:tr w:rsidR="0010346A" w:rsidRPr="001F2AC7" w14:paraId="3FA753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AD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E9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6C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F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38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2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0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3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D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A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F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9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5B3191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72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36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BF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FE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5B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5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D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2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D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8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B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D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E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173AF8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080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96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91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A8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44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D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6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2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0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8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0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B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5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30B7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D48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17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5D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8F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A7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B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C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4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9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C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A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3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4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74F875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1A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CF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D7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03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88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B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4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B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4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A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F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F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C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75E9E7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8D7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0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4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A4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46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B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D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B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3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A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A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0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8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96B549D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4BB6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99CBB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28628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57A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746F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39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187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42E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9E1D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E319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2CC5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9DF8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58CD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C20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E426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F20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2E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AF3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A2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304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A07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C54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51A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14C53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A00A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AE41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1E9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4A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4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0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BA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F7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0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6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FA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06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F676C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DFB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C77C4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DE38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383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500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A81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DB8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DB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A1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17FC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D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52C1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69DF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A7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D67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B2773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3F6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6D52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242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7FE0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479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4BA5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B00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56F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375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D5F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73C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A6F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C57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13F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328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218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1BA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59C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100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EB4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E21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8B3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7981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07968B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73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217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72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30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9A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FD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A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0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1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5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B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C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9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3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</w:tr>
      <w:tr w:rsidR="00822D15" w14:paraId="2A8CEC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FA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41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91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6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54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7D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4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2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A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1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6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A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6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D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822D15" w14:paraId="1C44C5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D8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463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73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FD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08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46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3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B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F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2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7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E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4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0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</w:tr>
      <w:tr w:rsidR="00822D15" w14:paraId="2766F6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58F3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EAD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4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E2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A1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57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9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7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B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5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2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813.7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6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852.9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F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780.8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3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</w:tr>
      <w:tr w:rsidR="00822D15" w14:paraId="5FBA3A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61A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164E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EA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E7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38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11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8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7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8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0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9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1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1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3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822D15" w14:paraId="7710F2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6306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0DC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25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458.8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09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BE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F8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E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3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3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F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A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779.6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A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3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5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9D1B5A" w:rsidRPr="001F2AC7" w14:paraId="0B1DE8A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8D2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37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D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B7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F8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77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B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5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A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1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D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0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A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B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10346A" w:rsidRPr="001F2AC7" w14:paraId="03360E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34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5A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42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0E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7D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C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D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0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3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F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6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A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0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</w:tr>
      <w:tr w:rsidR="0010346A" w:rsidRPr="001F2AC7" w14:paraId="6B4CED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52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FB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12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85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1F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3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B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D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3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F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A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</w:tr>
      <w:tr w:rsidR="0010346A" w:rsidRPr="001F2AC7" w14:paraId="4D04D6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2F3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F0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DA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08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0F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1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7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1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F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A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A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8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9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922E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71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8D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2C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54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8B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8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9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D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6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D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C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5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1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</w:tr>
      <w:tr w:rsidR="0010346A" w:rsidRPr="001F2AC7" w14:paraId="58E9C9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DA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0A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A8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8C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2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6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F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C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9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9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F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C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</w:tr>
      <w:tr w:rsidR="0010346A" w:rsidRPr="001F2AC7" w14:paraId="7AD0C4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EA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A5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42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16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7A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0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2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B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B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7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6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7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5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5FF8DC2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6BBD2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EE186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2BFC5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7C81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85B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68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B72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D6BE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4F0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3BC7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E1CBC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43C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8789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A722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DC98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02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3A6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2B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AC8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87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B5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DEAF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F76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54D9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538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D0D4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5B4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E15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03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F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B1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5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F5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A3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0A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E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D79BF7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189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8939C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</w:tr>
      <w:tr w:rsidR="002675A0" w:rsidRPr="001F2AC7" w14:paraId="2B899CD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B1F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E4A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2D9B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AC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69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2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6893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1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8CE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7F35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2A2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1A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E9F5E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B57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99D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BDE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4B7C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E36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A9DF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F46D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6A8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285B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FD9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8DC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5AD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E9D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355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5F7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154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B1F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562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039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188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788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176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57F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19E8669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984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879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8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8F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1C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45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E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D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5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8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5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D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1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F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10346A" w:rsidRPr="001F2AC7" w14:paraId="4198FA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426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FE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EA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77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BF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6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C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8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1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B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E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3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067260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19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86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92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F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A3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4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2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7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E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5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E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E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2FE797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B1C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3B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DF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33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20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7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1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A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A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5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6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C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5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B0FD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83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31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6F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F0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E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B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D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1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5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4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D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E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12F7E9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465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77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69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7E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77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7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E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D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5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D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E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3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14:paraId="3418A4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6ED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6E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FB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00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C4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0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F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D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3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6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3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0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C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05A4849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AF72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93EFE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66A95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7C1C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6680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46C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844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556D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64FC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3491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78163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C5B3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8762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D011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4211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83E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278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3FA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E11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C0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6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1B4A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11BC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78E1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F844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64B4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A9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D12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F8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B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7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7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46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B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38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71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1842F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6A28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9E3C8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F221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25E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DC4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730C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A7A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5F3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28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89D7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CA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8AA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1A34C5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BB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EB7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DD13B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974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FD73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3FE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5059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816A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D7EF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25D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AAB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EB2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A7D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BCE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45D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92B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929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306F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A78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AE6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D92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E35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980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DCF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F22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A9C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6EB1A9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3DB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00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D8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85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3F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30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8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D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5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3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0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D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C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8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</w:tr>
      <w:tr w:rsidR="00822D15" w14:paraId="57A30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54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A07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2F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07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88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74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B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C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6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1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D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5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C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F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</w:tr>
      <w:tr w:rsidR="00822D15" w14:paraId="2859B6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3F7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EF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B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AB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2B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AE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3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E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2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7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4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6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6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4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822D15" w14:paraId="43D730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CAA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92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84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733.1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DC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752.6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03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6D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E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1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3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3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0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F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D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0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648.1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</w:tr>
      <w:tr w:rsidR="00822D15" w14:paraId="356ADA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03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E90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99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F7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69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EC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4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F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1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0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6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D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0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7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9D1B5A" w:rsidRPr="001F2AC7" w14:paraId="4E1B5BB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445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41E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B9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620.5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9A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70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6E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D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E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1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9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2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3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E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</w:tr>
      <w:tr w:rsidR="0010346A" w:rsidRPr="001F2AC7" w14:paraId="3E154A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B53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FE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80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81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96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5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0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2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9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A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3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3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7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</w:tr>
      <w:tr w:rsidR="0010346A" w:rsidRPr="001F2AC7" w14:paraId="46A7BE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5DB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21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D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A6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F7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5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9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B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2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1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9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6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4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</w:tr>
      <w:tr w:rsidR="0010346A" w:rsidRPr="001F2AC7" w14:paraId="6A2EC4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8C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1A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51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EC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8A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B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5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E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E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E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B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D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6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38793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1C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11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C2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AC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8B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2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8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9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1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9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D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7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6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</w:tr>
      <w:tr w:rsidR="0010346A" w:rsidRPr="001F2AC7" w14:paraId="10171D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EB9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59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D4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5D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1B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F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F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0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E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D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4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0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7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</w:tr>
      <w:tr w:rsidR="0010346A" w:rsidRPr="001F2AC7" w14:paraId="37AB86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C0BC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EA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77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90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D9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C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5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3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3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1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2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8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D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A638A89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1B8EB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C6873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3DC32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73E9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C2B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1E6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EE7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14A9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C689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963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F90D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3FE9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0056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F0BF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F922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EF4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CC1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C98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87C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390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28B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BEA2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7DD8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730B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988F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C01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075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CA4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A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E8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7A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CC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7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D4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AB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8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1B839A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8348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8523B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45B05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87F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8F6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3B7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B58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062C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19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F002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0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6FF6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B6886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413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7C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7F1D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59C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D240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14B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A87E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E78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7E4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C87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5A4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41E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31E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DFE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9A4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D5D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850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3C3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661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AE2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98F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C8D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25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8B95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572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8B0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08D01D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33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E1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DD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6C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29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FE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8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2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D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7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8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B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A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D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822D15" w14:paraId="6D20E2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5E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A05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85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71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7D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AF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2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6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9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6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D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B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7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</w:tr>
      <w:tr w:rsidR="00822D15" w14:paraId="3BC6D5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A4EF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FF8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6D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432.3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2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7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891.5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02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C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6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E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1065.1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A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4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5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E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9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</w:tr>
      <w:tr w:rsidR="00822D15" w14:paraId="1475A7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FA43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EC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17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77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F0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56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9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8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0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D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4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5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8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8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9D1B5A" w:rsidRPr="001F2AC7" w14:paraId="5FD75B8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AB92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2B33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1D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63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9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766.6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A6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F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B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8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970.2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E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4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0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5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B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10346A" w:rsidRPr="001F2AC7" w14:paraId="2FA0EB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E14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7D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BC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D1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A3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C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3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F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A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D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9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3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0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7AD817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7BE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02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3A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CC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C2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4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9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6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5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4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5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5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F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345064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D1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1E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DC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0B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61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B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C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C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B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A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6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A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C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A98C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651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91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7D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77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29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9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4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2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B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8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A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3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056F6A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87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EB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C0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8F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18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F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3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0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F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9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0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E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6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50CB12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32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CA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9F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20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E3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E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E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B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F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F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2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B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0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98A3466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94638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08DC6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FC7A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87F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76A3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1D0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F06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417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6AD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1F0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1E60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BAB8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3BB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1F1D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B564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610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04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604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378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877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8C6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60F0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FA73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0368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63F1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3994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35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D9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A3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A7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ED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7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7F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CC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87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5C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63E6A3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DB33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42D6F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9E17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7DDD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54A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6964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85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9AC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D7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799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30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2167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CBB6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E9B0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451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8DF0A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50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C7DD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9958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E75E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605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E293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2E6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B88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54E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D64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8BD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A7C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2D5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CA5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450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0B6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54B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CF5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CCD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AE2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C55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D84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4ED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7E63BF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7C8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0C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7B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0B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E6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5E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1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C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7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9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1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E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822D15" w14:paraId="652298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925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5C5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2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B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A0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B8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8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4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6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7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4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9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0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F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822D15" w14:paraId="1895AC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4F4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FC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C9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41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619.0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CD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890.6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A9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7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4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8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1064.1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7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2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8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6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6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</w:tr>
      <w:tr w:rsidR="00822D15" w14:paraId="7E02E9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254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0A3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A2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60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4E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05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B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A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C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7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D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5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7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C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9D1B5A" w:rsidRPr="001F2AC7" w14:paraId="2344CF3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C283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2C1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6F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8F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499.2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D7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765.9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4C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F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3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A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1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3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7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A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</w:tr>
      <w:tr w:rsidR="0010346A" w:rsidRPr="001F2AC7" w14:paraId="37C64E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F5C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C7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6D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95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6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9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6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B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8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4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4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B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021E26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696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38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15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92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6C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1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2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F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F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1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5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E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9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7F3012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ABD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9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71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13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B1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F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E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3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E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E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F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9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D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0AC1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3EEF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70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01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DE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4C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4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6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A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B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3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D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8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1A952D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19B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1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B8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B2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D4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C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C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A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D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7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6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B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2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0576F6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C9B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7E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32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BD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BE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B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B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F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6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B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B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D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3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FDFB715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31C85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7F768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F1C61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4A60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73C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0FC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49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D3B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F18B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7AE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FEB8C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DEE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A929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A847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42B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89A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BD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59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640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A1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6D3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8F1F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C815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F57C0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02CE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AAB8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7AD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A6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6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6C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58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C3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2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EA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F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5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53717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A39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736E1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</w:tr>
      <w:tr w:rsidR="002675A0" w:rsidRPr="001F2AC7" w14:paraId="424D50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3518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F71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D45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CFD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39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F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96D2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3F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F9EE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FF147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166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B6D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C101B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6C1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4A6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ECC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F9CB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E12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2051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085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86F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686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348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BF5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373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F58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DEB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3A0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C56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C35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AB4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4B2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2F6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83A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0B9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B83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2CD398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22A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5D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4B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96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19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D6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F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D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B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E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3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4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D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E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</w:tr>
      <w:tr w:rsidR="00822D15" w14:paraId="4E761E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15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127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79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426.7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01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9D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08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B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D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5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4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7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7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7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2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</w:tr>
      <w:tr w:rsidR="00822D15" w14:paraId="4BDD90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6DD3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6A2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E8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85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3E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42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5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6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A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3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A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A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1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D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9D1B5A" w:rsidRPr="001F2AC7" w14:paraId="78E74FE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A1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49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7C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F0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D6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756.6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F1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F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2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1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9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8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5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9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A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</w:tr>
      <w:tr w:rsidR="0010346A" w:rsidRPr="001F2AC7" w14:paraId="33DE0A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23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CE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98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34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F5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4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D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D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7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B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B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4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A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56EF9A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2F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60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20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B1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DF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4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8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A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F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E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C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3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F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CB26E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A8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40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9C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BF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91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B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8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1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9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0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B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D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4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D84B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AD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33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3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62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C2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B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F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5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D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4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B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D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2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21BF6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7A9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7E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33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B1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87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9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5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F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8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2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F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D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0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497CBE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48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9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9D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79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7B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5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A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3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0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6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D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2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198BF87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4A8DD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F88F8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A841E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F53C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2EE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0C8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C20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C73C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76BA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DC02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F70BB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307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BF6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D0FE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BDE1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781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C6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3AE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47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3B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F24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FEE4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8CF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D8E2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89B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85A5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957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4B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2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5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D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C2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B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8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AE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1D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25867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77E9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4C835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</w:tr>
      <w:tr w:rsidR="002675A0" w:rsidRPr="001F2AC7" w14:paraId="0401DF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90BF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FE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BD11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A0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D06A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2B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1379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4E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85A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281CC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539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136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8DAFD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0CD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0469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48B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AFC7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C82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29C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E5B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8AE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A2A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F7F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EED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F9D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420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1A8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751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788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6DB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F9B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68C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7F2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26E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DC1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EFF8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12405B3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4A5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1BA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AF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A4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5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87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7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1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6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7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7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9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A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D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</w:tr>
      <w:tr w:rsidR="0010346A" w:rsidRPr="001F2AC7" w14:paraId="3BED6A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8D5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E0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1E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F9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6E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7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9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6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8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4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7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1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6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</w:tr>
      <w:tr w:rsidR="0010346A" w:rsidRPr="001F2AC7" w14:paraId="723EE3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979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6B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5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93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81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D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7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9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E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3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3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B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8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</w:tr>
      <w:tr w:rsidR="0010346A" w:rsidRPr="001F2AC7" w14:paraId="52AC90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E4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F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8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FD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0C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4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7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3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F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3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E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6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2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400B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C1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48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4C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63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D4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4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9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5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B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0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9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A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B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</w:tr>
      <w:tr w:rsidR="0010346A" w:rsidRPr="001F2AC7" w14:paraId="77E258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90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FE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42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F6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52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7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1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5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9B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0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A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A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C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</w:tr>
      <w:tr w:rsidR="0010346A" w:rsidRPr="001F2AC7" w14:paraId="09B3BB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2F5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0A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F5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6E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80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6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0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C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2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7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B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0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B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F1B2568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9828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76D82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4F340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8C8F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596F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29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D23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6256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65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99C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78E152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5A2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7E7A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38F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A579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693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B93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D3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29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6C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FE8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55D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AE66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3DAF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CE72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18EE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FFE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59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6D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59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C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A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28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82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00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18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19008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903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85EE6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8D96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36EE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91C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B4F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A3C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9E7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D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996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D6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A3B6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77E4D2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D585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6B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96D69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429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BAB5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162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8F33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A26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7B8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202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438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065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701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A69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13C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1CC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074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1D8C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534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D6E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91A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CC6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8D9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E2F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27A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7EC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372C42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2E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F5E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21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F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A6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6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8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6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2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B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4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E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1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F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10346A" w:rsidRPr="001F2AC7" w14:paraId="4BF7CF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F71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67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43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6E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1D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7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9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0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A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A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F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D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3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388754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E8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D7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56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6B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B1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C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1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1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4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C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8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0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4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1ECA74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2FF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7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AF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E9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84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0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6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3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0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7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D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3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2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7079D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F34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1E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FD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D1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0C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3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6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7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8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F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D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A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D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01B708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45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56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66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77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40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B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0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8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4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3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7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3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17BBEA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01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83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1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3C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26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3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E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B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F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4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5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3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F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F3088A0" w14:textId="77777777" w:rsidR="00822D15" w:rsidRDefault="00822D1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FAFE6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F625A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6" w:name="DataTab"/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0EAAF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C0B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9503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0F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2FA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C2E5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E50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3A63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8364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FF6F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7744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973F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7727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5D5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3B9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C1E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660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04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48A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074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2C1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EAD3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BB6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70C5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0BD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354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B0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89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1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C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A9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A9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95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12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6001E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B35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42353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2020,2021</w:t>
            </w:r>
          </w:p>
        </w:tc>
      </w:tr>
      <w:tr w:rsidR="002675A0" w:rsidRPr="001F2AC7" w14:paraId="15AA091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B125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400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872B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2B7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890D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2D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BBA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53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0952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5BD4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C68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F2A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1D5BA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25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DCED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D65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6AD0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F1F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B6D3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2E1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21A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0D6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5B7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2B9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851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A01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7BC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72D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4A2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8BE9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7EF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9B2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F06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DA4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9B1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C70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22D15" w14:paraId="1BE39C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18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F25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66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5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E4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E4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5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0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A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4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A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7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6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9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9D1B5A" w:rsidRPr="001F2AC7" w14:paraId="25A975B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84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98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88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D5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F1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EA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3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B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5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F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4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8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E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D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10346A" w:rsidRPr="001F2AC7" w14:paraId="268960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53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A0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F6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C7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CC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A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0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5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5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E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B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1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1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</w:tr>
      <w:tr w:rsidR="0010346A" w:rsidRPr="001F2AC7" w14:paraId="48DD96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96E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53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C0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E2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2F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8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A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1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1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3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D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2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1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</w:tr>
      <w:tr w:rsidR="0010346A" w:rsidRPr="001F2AC7" w14:paraId="02FEAA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C82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24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FB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28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71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4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D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A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3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0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4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B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D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249B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BED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38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4F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51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40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4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E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F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E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2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5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D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C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</w:tr>
      <w:tr w:rsidR="0010346A" w:rsidRPr="001F2AC7" w14:paraId="76245F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6B03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B6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D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F7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D9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C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8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E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0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A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F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1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D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</w:tr>
      <w:tr w:rsidR="0010346A" w:rsidRPr="001F2AC7" w14:paraId="01DB9F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897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63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09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24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58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0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8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A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8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5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9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9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6"/>
    </w:tbl>
    <w:p w14:paraId="61723082" w14:textId="77777777" w:rsidR="00822D15" w:rsidRDefault="00822D15">
      <w:pPr>
        <w:rPr>
          <w:szCs w:val="24"/>
          <w:lang w:val="en-US"/>
        </w:rPr>
      </w:pPr>
    </w:p>
    <w:p w14:paraId="74BBC331" w14:textId="77777777" w:rsidR="00822D15" w:rsidRDefault="00822D15">
      <w:pPr>
        <w:rPr>
          <w:szCs w:val="24"/>
          <w:lang w:val="en-US"/>
        </w:rPr>
      </w:pPr>
    </w:p>
    <w:sectPr w:rsidR="00822D15" w:rsidSect="007B2CE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5706" w14:textId="77777777" w:rsidR="007B2CEA" w:rsidRDefault="007B2CEA">
      <w:r>
        <w:separator/>
      </w:r>
    </w:p>
  </w:endnote>
  <w:endnote w:type="continuationSeparator" w:id="0">
    <w:p w14:paraId="3D28A398" w14:textId="77777777" w:rsidR="007B2CEA" w:rsidRDefault="007B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6F29B" w14:textId="77777777" w:rsidR="00000000" w:rsidRDefault="00000000" w:rsidP="00682C57">
    <w:pPr>
      <w:pStyle w:val="a5"/>
    </w:pPr>
  </w:p>
  <w:p w14:paraId="5DC5EF03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Content>
      <w:p w14:paraId="7BB598C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0B39963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7741322"/>
      <w:docPartObj>
        <w:docPartGallery w:val="Page Numbers (Bottom of Page)"/>
        <w:docPartUnique/>
      </w:docPartObj>
    </w:sdtPr>
    <w:sdtContent>
      <w:p w14:paraId="57751AD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4292FA0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15E62" w14:textId="77777777" w:rsidR="007B2CEA" w:rsidRDefault="007B2CEA">
      <w:r>
        <w:separator/>
      </w:r>
    </w:p>
  </w:footnote>
  <w:footnote w:type="continuationSeparator" w:id="0">
    <w:p w14:paraId="689CF776" w14:textId="77777777" w:rsidR="007B2CEA" w:rsidRDefault="007B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80AD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6F0DB71C" wp14:editId="7C3690C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699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6"/>
    <w:rsid w:val="001915A3"/>
    <w:rsid w:val="00217F62"/>
    <w:rsid w:val="00716F96"/>
    <w:rsid w:val="007B2CEA"/>
    <w:rsid w:val="00822D1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45BFF06"/>
  <w15:docId w15:val="{4B7162AD-69B6-409F-A31B-FC709E3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</Pages>
  <Words>10941</Words>
  <Characters>62368</Characters>
  <Application>Microsoft Office Word</Application>
  <DocSecurity>0</DocSecurity>
  <Lines>519</Lines>
  <Paragraphs>146</Paragraphs>
  <ScaleCrop>false</ScaleCrop>
  <Company>ths</Company>
  <LinksUpToDate>false</LinksUpToDate>
  <CharactersWithSpaces>73163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zhuofan yang</cp:lastModifiedBy>
  <cp:revision>2</cp:revision>
  <cp:lastPrinted>1899-12-31T16:00:00Z</cp:lastPrinted>
  <dcterms:created xsi:type="dcterms:W3CDTF">2024-03-09T05:42:00Z</dcterms:created>
  <dcterms:modified xsi:type="dcterms:W3CDTF">2024-03-09T05:42:00Z</dcterms:modified>
</cp:coreProperties>
</file>