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A134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0727CF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6331A27E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233988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6F94A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A70FE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B7F12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191E9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B6E68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616928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AAA8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91C84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E03015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0130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A69D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C6231D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5799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B84C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1EC249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1E9FE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7EA48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75F57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3FF9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B0CB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A398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56B1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EF91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56308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1DF09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2A4A4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2024年2月24日</w:t>
              </w:r>
            </w:smartTag>
            <w:bookmarkEnd w:id="6"/>
          </w:p>
        </w:tc>
      </w:tr>
    </w:tbl>
    <w:p w14:paraId="02901D8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DCAB61C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E3763CB" wp14:editId="6DFC40E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4B9551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35F09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02737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14EF8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6A3DAA9C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5B0B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FDF72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04E2195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AC702F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FC9342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F68685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0F2739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49846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23768E3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39D26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4A9DA1" w14:textId="77777777" w:rsidR="009F0A8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668356" w:history="1">
        <w:r w:rsidR="009F0A8A" w:rsidRPr="00AA445F">
          <w:rPr>
            <w:rStyle w:val="a7"/>
          </w:rPr>
          <w:t>1</w:t>
        </w:r>
        <w:r w:rsidR="009F0A8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F0A8A" w:rsidRPr="00AA445F">
          <w:rPr>
            <w:rStyle w:val="a7"/>
          </w:rPr>
          <w:t>建筑概况</w:t>
        </w:r>
        <w:r w:rsidR="009F0A8A">
          <w:rPr>
            <w:webHidden/>
          </w:rPr>
          <w:tab/>
        </w:r>
        <w:r w:rsidR="009F0A8A">
          <w:rPr>
            <w:webHidden/>
          </w:rPr>
          <w:fldChar w:fldCharType="begin"/>
        </w:r>
        <w:r w:rsidR="009F0A8A">
          <w:rPr>
            <w:webHidden/>
          </w:rPr>
          <w:instrText xml:space="preserve"> PAGEREF _Toc159668356 \h </w:instrText>
        </w:r>
        <w:r w:rsidR="009F0A8A">
          <w:rPr>
            <w:webHidden/>
          </w:rPr>
        </w:r>
        <w:r w:rsidR="009F0A8A">
          <w:rPr>
            <w:webHidden/>
          </w:rPr>
          <w:fldChar w:fldCharType="separate"/>
        </w:r>
        <w:r w:rsidR="009F0A8A">
          <w:rPr>
            <w:webHidden/>
          </w:rPr>
          <w:t>1</w:t>
        </w:r>
        <w:r w:rsidR="009F0A8A">
          <w:rPr>
            <w:webHidden/>
          </w:rPr>
          <w:fldChar w:fldCharType="end"/>
        </w:r>
      </w:hyperlink>
    </w:p>
    <w:p w14:paraId="208DF0E6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57" w:history="1">
        <w:r w:rsidRPr="00AA445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5F5F01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58" w:history="1">
        <w:r w:rsidRPr="00AA445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5CC6CB9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59" w:history="1">
        <w:r w:rsidRPr="00AA445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E73DA5C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0" w:history="1">
        <w:r w:rsidRPr="00AA445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D8CEBE3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1" w:history="1">
        <w:r w:rsidRPr="00AA445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425608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62" w:history="1">
        <w:r w:rsidRPr="00AA445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5EB4067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63" w:history="1">
        <w:r w:rsidRPr="00AA445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12A4E8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4" w:history="1">
        <w:r w:rsidRPr="00AA445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F4D2AEE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5" w:history="1">
        <w:r w:rsidRPr="00AA445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74AD5A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6" w:history="1">
        <w:r w:rsidRPr="00AA445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2B14B5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7" w:history="1">
        <w:r w:rsidRPr="00AA445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C65ABD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8" w:history="1">
        <w:r w:rsidRPr="00AA445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93EF95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69" w:history="1">
        <w:r w:rsidRPr="00AA445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5B08C4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0" w:history="1">
        <w:r w:rsidRPr="00AA445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6BEE63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1" w:history="1">
        <w:r w:rsidRPr="00AA445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A54C18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2" w:history="1">
        <w:r w:rsidRPr="00AA445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651680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3" w:history="1">
        <w:r w:rsidRPr="00AA445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1D07EA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4" w:history="1">
        <w:r w:rsidRPr="00AA445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C56690" w14:textId="77777777" w:rsidR="009F0A8A" w:rsidRDefault="009F0A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5" w:history="1">
        <w:r w:rsidRPr="00AA445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FC71E3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6" w:history="1">
        <w:r w:rsidRPr="00AA445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A9E78F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7" w:history="1">
        <w:r w:rsidRPr="00AA445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252779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78" w:history="1">
        <w:r w:rsidRPr="00AA445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683496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79" w:history="1">
        <w:r w:rsidRPr="00AA445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B619FC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0" w:history="1">
        <w:r w:rsidRPr="00AA445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0FBAEE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81" w:history="1">
        <w:r w:rsidRPr="00AA445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8302F9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2" w:history="1">
        <w:r w:rsidRPr="00AA445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15BB03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3" w:history="1">
        <w:r w:rsidRPr="00AA445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B4308B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84" w:history="1">
        <w:r w:rsidRPr="00AA445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B6FECA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5" w:history="1">
        <w:r w:rsidRPr="00AA445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59715D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6" w:history="1">
        <w:r w:rsidRPr="00AA445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5EB86E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7" w:history="1">
        <w:r w:rsidRPr="00AA445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D61DEA" w14:textId="77777777" w:rsidR="009F0A8A" w:rsidRDefault="009F0A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88" w:history="1">
        <w:r w:rsidRPr="00AA445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A445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467E91" w14:textId="77777777" w:rsidR="009F0A8A" w:rsidRDefault="009F0A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89" w:history="1">
        <w:r w:rsidRPr="00AA445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A445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722B02" w14:textId="77777777" w:rsidR="007B79CB" w:rsidRPr="009C4D39" w:rsidRDefault="00D40158" w:rsidP="00EF1EC2">
      <w:pPr>
        <w:pStyle w:val="TOC1"/>
        <w:sectPr w:rsidR="007B79CB" w:rsidRPr="009C4D39" w:rsidSect="008F25BD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EE8DD9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966835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045F085" w14:textId="77777777" w:rsidTr="00432A98">
        <w:tc>
          <w:tcPr>
            <w:tcW w:w="2831" w:type="dxa"/>
            <w:shd w:val="clear" w:color="auto" w:fill="E6E6E6"/>
            <w:vAlign w:val="center"/>
          </w:tcPr>
          <w:p w14:paraId="368AD3D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6ED7FA1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666E150F" w14:textId="77777777" w:rsidTr="00432A98">
        <w:tc>
          <w:tcPr>
            <w:tcW w:w="2831" w:type="dxa"/>
            <w:shd w:val="clear" w:color="auto" w:fill="E6E6E6"/>
            <w:vAlign w:val="center"/>
          </w:tcPr>
          <w:p w14:paraId="7628FE8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DB93D36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37F79949" w14:textId="77777777" w:rsidTr="00432A98">
        <w:tc>
          <w:tcPr>
            <w:tcW w:w="2831" w:type="dxa"/>
            <w:shd w:val="clear" w:color="auto" w:fill="E6E6E6"/>
            <w:vAlign w:val="center"/>
          </w:tcPr>
          <w:p w14:paraId="282AD57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E4CEB9D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7F05A28C" w14:textId="77777777" w:rsidTr="00432A98">
        <w:tc>
          <w:tcPr>
            <w:tcW w:w="2831" w:type="dxa"/>
            <w:shd w:val="clear" w:color="auto" w:fill="E6E6E6"/>
            <w:vAlign w:val="center"/>
          </w:tcPr>
          <w:p w14:paraId="30C068A7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07B8E0E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038C3594" w14:textId="77777777" w:rsidTr="00432A98">
        <w:tc>
          <w:tcPr>
            <w:tcW w:w="2831" w:type="dxa"/>
            <w:shd w:val="clear" w:color="auto" w:fill="E6E6E6"/>
            <w:vAlign w:val="center"/>
          </w:tcPr>
          <w:p w14:paraId="1639D18B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3287E90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D168FA0" w14:textId="77777777" w:rsidTr="00432A98">
        <w:tc>
          <w:tcPr>
            <w:tcW w:w="2831" w:type="dxa"/>
            <w:shd w:val="clear" w:color="auto" w:fill="E6E6E6"/>
            <w:vAlign w:val="center"/>
          </w:tcPr>
          <w:p w14:paraId="34F02B62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CBD266A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7F77AC36" w14:textId="77777777" w:rsidR="00432A98" w:rsidRDefault="00432A98" w:rsidP="00025AFE"/>
        </w:tc>
      </w:tr>
      <w:tr w:rsidR="00432A98" w14:paraId="2899AEAF" w14:textId="77777777" w:rsidTr="00432A98">
        <w:tc>
          <w:tcPr>
            <w:tcW w:w="2831" w:type="dxa"/>
            <w:shd w:val="clear" w:color="auto" w:fill="E6E6E6"/>
            <w:vAlign w:val="center"/>
          </w:tcPr>
          <w:p w14:paraId="5590B84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BFA5CC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1281.89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C50D3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EB653D1" w14:textId="77777777" w:rsidTr="00432A98">
        <w:tc>
          <w:tcPr>
            <w:tcW w:w="2831" w:type="dxa"/>
            <w:shd w:val="clear" w:color="auto" w:fill="E6E6E6"/>
            <w:vAlign w:val="center"/>
          </w:tcPr>
          <w:p w14:paraId="2ACF3B07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B18520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F0F081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E780F3C" w14:textId="77777777" w:rsidTr="00432A98">
        <w:tc>
          <w:tcPr>
            <w:tcW w:w="2831" w:type="dxa"/>
            <w:shd w:val="clear" w:color="auto" w:fill="E6E6E6"/>
            <w:vAlign w:val="center"/>
          </w:tcPr>
          <w:p w14:paraId="53BA3D42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ACCFFF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15858626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FD4F10E" w14:textId="77777777" w:rsidTr="00432A98">
        <w:tc>
          <w:tcPr>
            <w:tcW w:w="2831" w:type="dxa"/>
            <w:shd w:val="clear" w:color="auto" w:fill="E6E6E6"/>
            <w:vAlign w:val="center"/>
          </w:tcPr>
          <w:p w14:paraId="1EED49D0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0358250" w14:textId="77777777" w:rsidR="00432A98" w:rsidRDefault="00432A98" w:rsidP="00025AFE">
            <w:bookmarkStart w:id="24" w:name="北向角度"/>
            <w:r>
              <w:t>105</w:t>
            </w:r>
            <w:bookmarkEnd w:id="24"/>
            <w:r>
              <w:t>°</w:t>
            </w:r>
          </w:p>
        </w:tc>
      </w:tr>
    </w:tbl>
    <w:p w14:paraId="5730968D" w14:textId="77777777" w:rsidR="00467D84" w:rsidRDefault="00CA6DD4" w:rsidP="00070074">
      <w:pPr>
        <w:pStyle w:val="1"/>
      </w:pPr>
      <w:bookmarkStart w:id="25" w:name="_Toc159668357"/>
      <w:r>
        <w:rPr>
          <w:rFonts w:hint="eastAsia"/>
        </w:rPr>
        <w:t>气象</w:t>
      </w:r>
      <w:r>
        <w:t>数据</w:t>
      </w:r>
      <w:bookmarkEnd w:id="25"/>
    </w:p>
    <w:p w14:paraId="7E0C91C9" w14:textId="77777777" w:rsidR="00033DE7" w:rsidRDefault="00033DE7" w:rsidP="00033DE7">
      <w:pPr>
        <w:pStyle w:val="2"/>
      </w:pPr>
      <w:bookmarkStart w:id="26" w:name="_Toc159668358"/>
      <w:r>
        <w:rPr>
          <w:rFonts w:hint="eastAsia"/>
        </w:rPr>
        <w:t>气象地点</w:t>
      </w:r>
      <w:bookmarkEnd w:id="26"/>
    </w:p>
    <w:p w14:paraId="4341C1C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4CB4EA5B" w14:textId="77777777" w:rsidR="00640E36" w:rsidRDefault="009C2673" w:rsidP="00640E36">
      <w:pPr>
        <w:pStyle w:val="2"/>
      </w:pPr>
      <w:bookmarkStart w:id="28" w:name="_Toc15966835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38F7BD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48E15E2" wp14:editId="39EA7304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3487" w14:textId="77777777" w:rsidR="00F25477" w:rsidRDefault="00615FD8" w:rsidP="00615FD8">
      <w:pPr>
        <w:pStyle w:val="2"/>
      </w:pPr>
      <w:bookmarkStart w:id="30" w:name="日最小干球温度变化表"/>
      <w:bookmarkStart w:id="31" w:name="_Toc15966836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48207F1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24B3A37" wp14:editId="4B05410C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78DC7" w14:textId="77777777" w:rsidR="00615FD8" w:rsidRDefault="00A71379" w:rsidP="00A71379">
      <w:pPr>
        <w:pStyle w:val="2"/>
      </w:pPr>
      <w:bookmarkStart w:id="33" w:name="_Toc15966836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C535D" w14:paraId="525C57A0" w14:textId="77777777">
        <w:tc>
          <w:tcPr>
            <w:tcW w:w="1131" w:type="dxa"/>
            <w:shd w:val="clear" w:color="auto" w:fill="E6E6E6"/>
            <w:vAlign w:val="center"/>
          </w:tcPr>
          <w:p w14:paraId="6486F457" w14:textId="77777777" w:rsidR="00DC535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58A0EC" w14:textId="77777777" w:rsidR="00DC535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22461D" w14:textId="77777777" w:rsidR="00DC535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E8B236" w14:textId="77777777" w:rsidR="00DC535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0975D8" w14:textId="77777777" w:rsidR="00DC535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FAAA19" w14:textId="77777777" w:rsidR="00DC535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C535D" w14:paraId="76E0BE25" w14:textId="77777777">
        <w:tc>
          <w:tcPr>
            <w:tcW w:w="1131" w:type="dxa"/>
            <w:shd w:val="clear" w:color="auto" w:fill="E6E6E6"/>
            <w:vAlign w:val="center"/>
          </w:tcPr>
          <w:p w14:paraId="3B9A6719" w14:textId="77777777" w:rsidR="00DC535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D71F8FC" w14:textId="77777777" w:rsidR="00DC535D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869994B" w14:textId="77777777" w:rsidR="00DC535D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62A7922" w14:textId="77777777" w:rsidR="00DC535D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3675F19B" w14:textId="77777777" w:rsidR="00DC535D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65C2A27F" w14:textId="77777777" w:rsidR="00DC535D" w:rsidRDefault="00000000">
            <w:r>
              <w:t>64.9</w:t>
            </w:r>
          </w:p>
        </w:tc>
      </w:tr>
      <w:tr w:rsidR="00DC535D" w14:paraId="448E9897" w14:textId="77777777">
        <w:tc>
          <w:tcPr>
            <w:tcW w:w="1131" w:type="dxa"/>
            <w:shd w:val="clear" w:color="auto" w:fill="E6E6E6"/>
            <w:vAlign w:val="center"/>
          </w:tcPr>
          <w:p w14:paraId="26EB93BE" w14:textId="77777777" w:rsidR="00DC535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68FB511" w14:textId="77777777" w:rsidR="00DC535D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2222D3C" w14:textId="77777777" w:rsidR="00DC535D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342E2B64" w14:textId="77777777" w:rsidR="00DC535D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6A4377F0" w14:textId="77777777" w:rsidR="00DC535D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395D1F82" w14:textId="77777777" w:rsidR="00DC535D" w:rsidRDefault="00000000">
            <w:r>
              <w:t>-13.5</w:t>
            </w:r>
          </w:p>
        </w:tc>
      </w:tr>
    </w:tbl>
    <w:p w14:paraId="2D80B4F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DAA6475" w14:textId="77777777" w:rsidR="00A71379" w:rsidRDefault="001C5FD8" w:rsidP="000843B1">
      <w:pPr>
        <w:pStyle w:val="1"/>
      </w:pPr>
      <w:bookmarkStart w:id="35" w:name="_Toc15966836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CDCAD5A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8F32F2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4650D17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3B3F2FD" w14:textId="77777777" w:rsidR="00BC2B16" w:rsidRDefault="00BC2B16" w:rsidP="00BC2B16">
      <w:pPr>
        <w:pStyle w:val="1"/>
      </w:pPr>
      <w:bookmarkStart w:id="37" w:name="_Toc159668363"/>
      <w:r>
        <w:rPr>
          <w:rFonts w:hint="eastAsia"/>
        </w:rPr>
        <w:t>围护</w:t>
      </w:r>
      <w:r>
        <w:t>结构</w:t>
      </w:r>
      <w:bookmarkEnd w:id="37"/>
    </w:p>
    <w:p w14:paraId="497DA043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9668364"/>
      <w:bookmarkEnd w:id="38"/>
      <w:r>
        <w:rPr>
          <w:kern w:val="2"/>
        </w:rPr>
        <w:t>屋顶构造</w:t>
      </w:r>
      <w:bookmarkEnd w:id="39"/>
    </w:p>
    <w:p w14:paraId="737A07B3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40" w:name="_Toc15966836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7B6F26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86444E" w14:textId="77777777" w:rsidR="00DC53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73BED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2D9E7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E2E7D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A3466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8EF5F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83B978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5A3917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11E67A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C3C8BD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8BC38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9AE12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7E0F4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DA039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86B4C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6F11A166" w14:textId="77777777">
        <w:tc>
          <w:tcPr>
            <w:tcW w:w="3345" w:type="dxa"/>
            <w:vAlign w:val="center"/>
          </w:tcPr>
          <w:p w14:paraId="5B4BD1D4" w14:textId="77777777" w:rsidR="00DC535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6BD8C28" w14:textId="77777777" w:rsidR="00DC535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0B6A1B7" w14:textId="77777777" w:rsidR="00DC535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966B262" w14:textId="77777777" w:rsidR="00DC535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3D64FB1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BBF6F7" w14:textId="77777777" w:rsidR="00DC535D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8FE4E61" w14:textId="77777777" w:rsidR="00DC535D" w:rsidRDefault="00000000">
            <w:r>
              <w:t>0.407</w:t>
            </w:r>
          </w:p>
        </w:tc>
      </w:tr>
      <w:tr w:rsidR="00DC535D" w14:paraId="710C90EF" w14:textId="77777777">
        <w:tc>
          <w:tcPr>
            <w:tcW w:w="3345" w:type="dxa"/>
            <w:vAlign w:val="center"/>
          </w:tcPr>
          <w:p w14:paraId="1269AECF" w14:textId="77777777" w:rsidR="00DC535D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B63EC46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6C38A8" w14:textId="77777777" w:rsidR="00DC53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9C66F5B" w14:textId="77777777" w:rsidR="00DC535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CAAC63B" w14:textId="77777777" w:rsidR="00DC535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E83ACE8" w14:textId="77777777" w:rsidR="00DC535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C8D3A91" w14:textId="77777777" w:rsidR="00DC535D" w:rsidRDefault="00000000">
            <w:r>
              <w:t>0.227</w:t>
            </w:r>
          </w:p>
        </w:tc>
      </w:tr>
      <w:tr w:rsidR="00DC535D" w14:paraId="2109D7FA" w14:textId="77777777">
        <w:tc>
          <w:tcPr>
            <w:tcW w:w="3345" w:type="dxa"/>
            <w:vAlign w:val="center"/>
          </w:tcPr>
          <w:p w14:paraId="0A210CE0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F79E28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7B2186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C1E5F9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5A0689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D80D64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C868E32" w14:textId="77777777" w:rsidR="00DC535D" w:rsidRDefault="00000000">
            <w:r>
              <w:t>0.245</w:t>
            </w:r>
          </w:p>
        </w:tc>
      </w:tr>
      <w:tr w:rsidR="00DC535D" w14:paraId="78C3627D" w14:textId="77777777">
        <w:tc>
          <w:tcPr>
            <w:tcW w:w="3345" w:type="dxa"/>
            <w:vAlign w:val="center"/>
          </w:tcPr>
          <w:p w14:paraId="11AF540F" w14:textId="77777777" w:rsidR="00DC535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388CCF" w14:textId="77777777" w:rsidR="00DC535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A7E8E02" w14:textId="77777777" w:rsidR="00DC535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41AAE07" w14:textId="77777777" w:rsidR="00DC535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E93317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DC68F0" w14:textId="77777777" w:rsidR="00DC535D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5B26B19" w14:textId="77777777" w:rsidR="00DC535D" w:rsidRDefault="00000000">
            <w:r>
              <w:t>1.378</w:t>
            </w:r>
          </w:p>
        </w:tc>
      </w:tr>
      <w:tr w:rsidR="00DC535D" w14:paraId="23D1D893" w14:textId="77777777">
        <w:tc>
          <w:tcPr>
            <w:tcW w:w="3345" w:type="dxa"/>
            <w:vAlign w:val="center"/>
          </w:tcPr>
          <w:p w14:paraId="7AA64F64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40A471" w14:textId="77777777" w:rsidR="00DC53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FF1594C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FB6EB6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D2F524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132252" w14:textId="77777777" w:rsidR="00DC53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1187F21" w14:textId="77777777" w:rsidR="00DC535D" w:rsidRDefault="00000000">
            <w:r>
              <w:t>1.186</w:t>
            </w:r>
          </w:p>
        </w:tc>
      </w:tr>
      <w:tr w:rsidR="00DC535D" w14:paraId="6DB1507C" w14:textId="77777777">
        <w:tc>
          <w:tcPr>
            <w:tcW w:w="3345" w:type="dxa"/>
            <w:vAlign w:val="center"/>
          </w:tcPr>
          <w:p w14:paraId="446E5319" w14:textId="77777777" w:rsidR="00DC535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776C74D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C8B5A2" w14:textId="77777777" w:rsidR="00DC535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8ECC777" w14:textId="77777777" w:rsidR="00DC535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EAD023D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3BBF1E" w14:textId="77777777" w:rsidR="00DC535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51FBD63" w14:textId="77777777" w:rsidR="00DC535D" w:rsidRDefault="00000000">
            <w:r>
              <w:t>0.249</w:t>
            </w:r>
          </w:p>
        </w:tc>
      </w:tr>
      <w:tr w:rsidR="00DC535D" w14:paraId="4D38DADA" w14:textId="77777777">
        <w:tc>
          <w:tcPr>
            <w:tcW w:w="3345" w:type="dxa"/>
            <w:vAlign w:val="center"/>
          </w:tcPr>
          <w:p w14:paraId="466996DD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CD72D3" w14:textId="77777777" w:rsidR="00DC535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3BB00FC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21B8CF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BBC160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F67A75" w14:textId="77777777" w:rsidR="00DC535D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23C4BAA4" w14:textId="77777777" w:rsidR="00DC535D" w:rsidRDefault="00000000">
            <w:r>
              <w:t>3.691</w:t>
            </w:r>
          </w:p>
        </w:tc>
      </w:tr>
      <w:tr w:rsidR="00DC535D" w14:paraId="1F8DEDBE" w14:textId="77777777">
        <w:tc>
          <w:tcPr>
            <w:tcW w:w="3345" w:type="dxa"/>
            <w:shd w:val="clear" w:color="auto" w:fill="E6E6E6"/>
            <w:vAlign w:val="center"/>
          </w:tcPr>
          <w:p w14:paraId="1930BCA8" w14:textId="77777777" w:rsidR="00DC53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C23C3D" w14:textId="77777777" w:rsidR="00DC535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C535D" w14:paraId="5CF39E51" w14:textId="77777777">
        <w:tc>
          <w:tcPr>
            <w:tcW w:w="3345" w:type="dxa"/>
            <w:shd w:val="clear" w:color="auto" w:fill="E6E6E6"/>
            <w:vAlign w:val="center"/>
          </w:tcPr>
          <w:p w14:paraId="22E655FC" w14:textId="77777777" w:rsidR="00DC535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7D74B8" w14:textId="77777777" w:rsidR="00DC535D" w:rsidRDefault="00000000">
            <w:pPr>
              <w:jc w:val="center"/>
            </w:pPr>
            <w:r>
              <w:t>0.77</w:t>
            </w:r>
          </w:p>
        </w:tc>
      </w:tr>
    </w:tbl>
    <w:p w14:paraId="090D83CA" w14:textId="77777777" w:rsidR="00DC535D" w:rsidRDefault="00000000">
      <w:pPr>
        <w:pStyle w:val="2"/>
        <w:widowControl w:val="0"/>
        <w:rPr>
          <w:kern w:val="2"/>
        </w:rPr>
      </w:pPr>
      <w:bookmarkStart w:id="41" w:name="_Toc159668366"/>
      <w:r>
        <w:rPr>
          <w:kern w:val="2"/>
        </w:rPr>
        <w:t>外墙构造</w:t>
      </w:r>
      <w:bookmarkEnd w:id="41"/>
    </w:p>
    <w:p w14:paraId="6685813F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42" w:name="_Toc159668367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3224D3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BC35D0" w14:textId="77777777" w:rsidR="00DC53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943EF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FD35C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C385B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ABCEB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E769D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592672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4F8256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C780C7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A43B0C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9EC4B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A9DD0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5009D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56EE3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5BCADE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33F514C0" w14:textId="77777777">
        <w:tc>
          <w:tcPr>
            <w:tcW w:w="3345" w:type="dxa"/>
            <w:vAlign w:val="center"/>
          </w:tcPr>
          <w:p w14:paraId="5635B5E4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58FD793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4E03E2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DF7DB00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999067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458D92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54DED2" w14:textId="77777777" w:rsidR="00DC535D" w:rsidRDefault="00000000">
            <w:r>
              <w:t>0.245</w:t>
            </w:r>
          </w:p>
        </w:tc>
      </w:tr>
      <w:tr w:rsidR="00DC535D" w14:paraId="69916FD1" w14:textId="77777777">
        <w:tc>
          <w:tcPr>
            <w:tcW w:w="3345" w:type="dxa"/>
            <w:vAlign w:val="center"/>
          </w:tcPr>
          <w:p w14:paraId="5C29EA42" w14:textId="77777777" w:rsidR="00DC535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F0CBE04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E289B4" w14:textId="77777777" w:rsidR="00DC53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BC98799" w14:textId="77777777" w:rsidR="00DC535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D63BDD0" w14:textId="77777777" w:rsidR="00DC535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675CE79" w14:textId="77777777" w:rsidR="00DC535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07EBFD1" w14:textId="77777777" w:rsidR="00DC535D" w:rsidRDefault="00000000">
            <w:r>
              <w:t>0.227</w:t>
            </w:r>
          </w:p>
        </w:tc>
      </w:tr>
      <w:tr w:rsidR="00DC535D" w14:paraId="33503330" w14:textId="77777777">
        <w:tc>
          <w:tcPr>
            <w:tcW w:w="3345" w:type="dxa"/>
            <w:vAlign w:val="center"/>
          </w:tcPr>
          <w:p w14:paraId="0B7B9C4A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2783EC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FCC1B0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9F4551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332018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633999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A5663F" w14:textId="77777777" w:rsidR="00DC535D" w:rsidRDefault="00000000">
            <w:r>
              <w:t>0.245</w:t>
            </w:r>
          </w:p>
        </w:tc>
      </w:tr>
      <w:tr w:rsidR="00DC535D" w14:paraId="1E01E955" w14:textId="77777777">
        <w:tc>
          <w:tcPr>
            <w:tcW w:w="3345" w:type="dxa"/>
            <w:vAlign w:val="center"/>
          </w:tcPr>
          <w:p w14:paraId="26C88A09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644DB0" w14:textId="77777777" w:rsidR="00DC535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10551A7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41A18C2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34A0F2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0F3A61" w14:textId="77777777" w:rsidR="00DC535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13F8C9B" w14:textId="77777777" w:rsidR="00DC535D" w:rsidRDefault="00000000">
            <w:r>
              <w:t>1.977</w:t>
            </w:r>
          </w:p>
        </w:tc>
      </w:tr>
      <w:tr w:rsidR="00DC535D" w14:paraId="5E132CCB" w14:textId="77777777">
        <w:tc>
          <w:tcPr>
            <w:tcW w:w="3345" w:type="dxa"/>
            <w:vAlign w:val="center"/>
          </w:tcPr>
          <w:p w14:paraId="4A611F3F" w14:textId="77777777" w:rsidR="00DC535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AF884AA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0619E3" w14:textId="77777777" w:rsidR="00DC535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1C1925" w14:textId="77777777" w:rsidR="00DC535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4FD67B3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800DE6" w14:textId="77777777" w:rsidR="00DC535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3A22285" w14:textId="77777777" w:rsidR="00DC535D" w:rsidRDefault="00000000">
            <w:r>
              <w:t>0.249</w:t>
            </w:r>
          </w:p>
        </w:tc>
      </w:tr>
      <w:tr w:rsidR="00DC535D" w14:paraId="7BA0C712" w14:textId="77777777">
        <w:tc>
          <w:tcPr>
            <w:tcW w:w="3345" w:type="dxa"/>
            <w:vAlign w:val="center"/>
          </w:tcPr>
          <w:p w14:paraId="20AA57D7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F8A2C1" w14:textId="77777777" w:rsidR="00DC535D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A88A32C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E8BFC0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1110D4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BF53F4" w14:textId="77777777" w:rsidR="00DC535D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604A7AA" w14:textId="77777777" w:rsidR="00DC535D" w:rsidRDefault="00000000">
            <w:r>
              <w:t>2.941</w:t>
            </w:r>
          </w:p>
        </w:tc>
      </w:tr>
      <w:tr w:rsidR="00DC535D" w14:paraId="7F737635" w14:textId="77777777">
        <w:tc>
          <w:tcPr>
            <w:tcW w:w="3345" w:type="dxa"/>
            <w:shd w:val="clear" w:color="auto" w:fill="E6E6E6"/>
            <w:vAlign w:val="center"/>
          </w:tcPr>
          <w:p w14:paraId="62020515" w14:textId="77777777" w:rsidR="00DC53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89E71A" w14:textId="77777777" w:rsidR="00DC535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C535D" w14:paraId="05E85267" w14:textId="77777777">
        <w:tc>
          <w:tcPr>
            <w:tcW w:w="3345" w:type="dxa"/>
            <w:shd w:val="clear" w:color="auto" w:fill="E6E6E6"/>
            <w:vAlign w:val="center"/>
          </w:tcPr>
          <w:p w14:paraId="0B8ABE14" w14:textId="77777777" w:rsidR="00DC535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AAC22E" w14:textId="77777777" w:rsidR="00DC535D" w:rsidRDefault="00000000">
            <w:pPr>
              <w:jc w:val="center"/>
            </w:pPr>
            <w:r>
              <w:t>1.13</w:t>
            </w:r>
          </w:p>
        </w:tc>
      </w:tr>
    </w:tbl>
    <w:p w14:paraId="3CADFE47" w14:textId="77777777" w:rsidR="00DC535D" w:rsidRDefault="00000000">
      <w:pPr>
        <w:pStyle w:val="2"/>
        <w:widowControl w:val="0"/>
        <w:rPr>
          <w:kern w:val="2"/>
        </w:rPr>
      </w:pPr>
      <w:bookmarkStart w:id="43" w:name="_Toc159668368"/>
      <w:r>
        <w:rPr>
          <w:kern w:val="2"/>
        </w:rPr>
        <w:t>挑空楼板构造</w:t>
      </w:r>
      <w:bookmarkEnd w:id="43"/>
    </w:p>
    <w:p w14:paraId="7A00C0DB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44" w:name="_Toc159668369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411CDAB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F39450" w14:textId="77777777" w:rsidR="00DC53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D7330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8E622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17D31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CAEA6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4D4DF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873C30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0B7EAAF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FFCA85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090598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85150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453A3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C96B82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E2529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543B96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4DDDA1B5" w14:textId="77777777">
        <w:tc>
          <w:tcPr>
            <w:tcW w:w="3345" w:type="dxa"/>
            <w:vAlign w:val="center"/>
          </w:tcPr>
          <w:p w14:paraId="15723DF5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BF9A56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90AB87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0110068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496FA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4BF86F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8693B7" w14:textId="77777777" w:rsidR="00DC535D" w:rsidRDefault="00000000">
            <w:r>
              <w:t>0.245</w:t>
            </w:r>
          </w:p>
        </w:tc>
      </w:tr>
      <w:tr w:rsidR="00DC535D" w14:paraId="5FF4D254" w14:textId="77777777">
        <w:tc>
          <w:tcPr>
            <w:tcW w:w="3345" w:type="dxa"/>
            <w:vAlign w:val="center"/>
          </w:tcPr>
          <w:p w14:paraId="4A916882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630F34" w14:textId="77777777" w:rsidR="00DC53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E4B1EC6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E86672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8AF1F6D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553D50" w14:textId="77777777" w:rsidR="00DC53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E1E000C" w14:textId="77777777" w:rsidR="00DC535D" w:rsidRDefault="00000000">
            <w:r>
              <w:t>1.186</w:t>
            </w:r>
          </w:p>
        </w:tc>
      </w:tr>
      <w:tr w:rsidR="00DC535D" w14:paraId="2A1E37AC" w14:textId="77777777">
        <w:tc>
          <w:tcPr>
            <w:tcW w:w="3345" w:type="dxa"/>
            <w:vAlign w:val="center"/>
          </w:tcPr>
          <w:p w14:paraId="4E35D807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AD5385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69DA06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DE07AD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D94D1D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704681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4D64BA" w14:textId="77777777" w:rsidR="00DC535D" w:rsidRDefault="00000000">
            <w:r>
              <w:t>0.245</w:t>
            </w:r>
          </w:p>
        </w:tc>
      </w:tr>
      <w:tr w:rsidR="00DC535D" w14:paraId="34312E68" w14:textId="77777777">
        <w:tc>
          <w:tcPr>
            <w:tcW w:w="3345" w:type="dxa"/>
            <w:vAlign w:val="center"/>
          </w:tcPr>
          <w:p w14:paraId="644A897D" w14:textId="77777777" w:rsidR="00DC535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A896F9B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8B5611" w14:textId="77777777" w:rsidR="00DC53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D718BF6" w14:textId="77777777" w:rsidR="00DC535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1348A4" w14:textId="77777777" w:rsidR="00DC535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D6812F" w14:textId="77777777" w:rsidR="00DC535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E26DE75" w14:textId="77777777" w:rsidR="00DC535D" w:rsidRDefault="00000000">
            <w:r>
              <w:t>0.227</w:t>
            </w:r>
          </w:p>
        </w:tc>
      </w:tr>
      <w:tr w:rsidR="00DC535D" w14:paraId="51EAF1FD" w14:textId="77777777">
        <w:tc>
          <w:tcPr>
            <w:tcW w:w="3345" w:type="dxa"/>
            <w:vAlign w:val="center"/>
          </w:tcPr>
          <w:p w14:paraId="5DCE2804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E2124B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E4B638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2F3632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3EEA5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AFEA36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B8E9B6" w14:textId="77777777" w:rsidR="00DC535D" w:rsidRDefault="00000000">
            <w:r>
              <w:t>0.245</w:t>
            </w:r>
          </w:p>
        </w:tc>
      </w:tr>
      <w:tr w:rsidR="00DC535D" w14:paraId="5F23D713" w14:textId="77777777">
        <w:tc>
          <w:tcPr>
            <w:tcW w:w="3345" w:type="dxa"/>
            <w:vAlign w:val="center"/>
          </w:tcPr>
          <w:p w14:paraId="3D524EF4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ABAA87" w14:textId="77777777" w:rsidR="00DC535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9B9C63F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F74A7D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F14A98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C770FF" w14:textId="77777777" w:rsidR="00DC535D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7446E749" w14:textId="77777777" w:rsidR="00DC535D" w:rsidRDefault="00000000">
            <w:r>
              <w:t>2.146</w:t>
            </w:r>
          </w:p>
        </w:tc>
      </w:tr>
      <w:tr w:rsidR="00DC535D" w14:paraId="1CCF0B89" w14:textId="77777777">
        <w:tc>
          <w:tcPr>
            <w:tcW w:w="3345" w:type="dxa"/>
            <w:shd w:val="clear" w:color="auto" w:fill="E6E6E6"/>
            <w:vAlign w:val="center"/>
          </w:tcPr>
          <w:p w14:paraId="7CFEE1F8" w14:textId="77777777" w:rsidR="00DC535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2FE0C7" w14:textId="77777777" w:rsidR="00DC535D" w:rsidRDefault="00000000">
            <w:pPr>
              <w:jc w:val="center"/>
            </w:pPr>
            <w:r>
              <w:t>1.19</w:t>
            </w:r>
          </w:p>
        </w:tc>
      </w:tr>
    </w:tbl>
    <w:p w14:paraId="4DFA470F" w14:textId="77777777" w:rsidR="00DC535D" w:rsidRDefault="00000000">
      <w:pPr>
        <w:pStyle w:val="2"/>
        <w:widowControl w:val="0"/>
        <w:rPr>
          <w:kern w:val="2"/>
        </w:rPr>
      </w:pPr>
      <w:bookmarkStart w:id="45" w:name="_Toc159668370"/>
      <w:r>
        <w:rPr>
          <w:kern w:val="2"/>
        </w:rPr>
        <w:lastRenderedPageBreak/>
        <w:t>楼板构造</w:t>
      </w:r>
      <w:bookmarkEnd w:id="45"/>
    </w:p>
    <w:p w14:paraId="1584DE72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46" w:name="_Toc159668371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7EA8C2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5686A5" w14:textId="77777777" w:rsidR="00DC535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782982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D113B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AD655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D42CF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8E76C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830D79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311B8F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436FBA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220CB5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E694D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A77E0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5C276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20CE6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F599D6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3A077EE9" w14:textId="77777777">
        <w:tc>
          <w:tcPr>
            <w:tcW w:w="3345" w:type="dxa"/>
            <w:vAlign w:val="center"/>
          </w:tcPr>
          <w:p w14:paraId="094E4CB7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E1C1A7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CEEDD9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38770EE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041ECC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1E44C3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740BFB5" w14:textId="77777777" w:rsidR="00DC535D" w:rsidRDefault="00000000">
            <w:r>
              <w:t>0.245</w:t>
            </w:r>
          </w:p>
        </w:tc>
      </w:tr>
      <w:tr w:rsidR="00DC535D" w14:paraId="51D75F6C" w14:textId="77777777">
        <w:tc>
          <w:tcPr>
            <w:tcW w:w="3345" w:type="dxa"/>
            <w:vAlign w:val="center"/>
          </w:tcPr>
          <w:p w14:paraId="4C9C89A9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59EA25" w14:textId="77777777" w:rsidR="00DC53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0784770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1595DCA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7000E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DE59D5" w14:textId="77777777" w:rsidR="00DC53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290CA8" w14:textId="77777777" w:rsidR="00DC535D" w:rsidRDefault="00000000">
            <w:r>
              <w:t>1.186</w:t>
            </w:r>
          </w:p>
        </w:tc>
      </w:tr>
      <w:tr w:rsidR="00DC535D" w14:paraId="21C1CFF9" w14:textId="77777777">
        <w:tc>
          <w:tcPr>
            <w:tcW w:w="3345" w:type="dxa"/>
            <w:vAlign w:val="center"/>
          </w:tcPr>
          <w:p w14:paraId="4E749CA2" w14:textId="77777777" w:rsidR="00DC535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AA9C9FE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B6F8A2" w14:textId="77777777" w:rsidR="00DC535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C6D0CC9" w14:textId="77777777" w:rsidR="00DC535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903BC3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5158EC" w14:textId="77777777" w:rsidR="00DC535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1CD083D" w14:textId="77777777" w:rsidR="00DC535D" w:rsidRDefault="00000000">
            <w:r>
              <w:t>0.249</w:t>
            </w:r>
          </w:p>
        </w:tc>
      </w:tr>
      <w:tr w:rsidR="00DC535D" w14:paraId="4B9E309A" w14:textId="77777777">
        <w:tc>
          <w:tcPr>
            <w:tcW w:w="3345" w:type="dxa"/>
            <w:vAlign w:val="center"/>
          </w:tcPr>
          <w:p w14:paraId="235445B2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028704" w14:textId="77777777" w:rsidR="00DC535D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43029DFD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73BE5D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15ACC41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5AA49F" w14:textId="77777777" w:rsidR="00DC535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76A146B" w14:textId="77777777" w:rsidR="00DC535D" w:rsidRDefault="00000000">
            <w:r>
              <w:t>1.679</w:t>
            </w:r>
          </w:p>
        </w:tc>
      </w:tr>
      <w:tr w:rsidR="00DC535D" w14:paraId="01DD87ED" w14:textId="77777777">
        <w:tc>
          <w:tcPr>
            <w:tcW w:w="3345" w:type="dxa"/>
            <w:shd w:val="clear" w:color="auto" w:fill="E6E6E6"/>
            <w:vAlign w:val="center"/>
          </w:tcPr>
          <w:p w14:paraId="0EBB54B9" w14:textId="77777777" w:rsidR="00DC535D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3ADE957" w14:textId="77777777" w:rsidR="00DC535D" w:rsidRDefault="00000000">
            <w:pPr>
              <w:jc w:val="center"/>
            </w:pPr>
            <w:r>
              <w:t>2.98</w:t>
            </w:r>
          </w:p>
        </w:tc>
      </w:tr>
    </w:tbl>
    <w:p w14:paraId="2AB42FFE" w14:textId="77777777" w:rsidR="00DC535D" w:rsidRDefault="00000000">
      <w:pPr>
        <w:pStyle w:val="2"/>
        <w:widowControl w:val="0"/>
        <w:rPr>
          <w:kern w:val="2"/>
        </w:rPr>
      </w:pPr>
      <w:bookmarkStart w:id="47" w:name="_Toc159668372"/>
      <w:r>
        <w:rPr>
          <w:kern w:val="2"/>
        </w:rPr>
        <w:t>周边地面构造</w:t>
      </w:r>
      <w:bookmarkEnd w:id="47"/>
    </w:p>
    <w:p w14:paraId="5DA1F326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48" w:name="_Toc159668373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5C1968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F9DB69" w14:textId="77777777" w:rsidR="00DC535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3267C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826A2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EE88C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C1894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7B7CF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937C6E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1646A55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BB3C48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046EA6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59DA3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D4D0F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1FFEF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4323D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833C4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5A364350" w14:textId="77777777">
        <w:tc>
          <w:tcPr>
            <w:tcW w:w="3345" w:type="dxa"/>
            <w:vAlign w:val="center"/>
          </w:tcPr>
          <w:p w14:paraId="2F42E5B6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73336F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890BA1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900551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28C880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A08256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B4DAAE" w14:textId="77777777" w:rsidR="00DC535D" w:rsidRDefault="00000000">
            <w:r>
              <w:t>0.245</w:t>
            </w:r>
          </w:p>
        </w:tc>
      </w:tr>
      <w:tr w:rsidR="00DC535D" w14:paraId="0AD4FCA9" w14:textId="77777777">
        <w:tc>
          <w:tcPr>
            <w:tcW w:w="3345" w:type="dxa"/>
            <w:vAlign w:val="center"/>
          </w:tcPr>
          <w:p w14:paraId="6EC148CC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12BA2A" w14:textId="77777777" w:rsidR="00DC53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17CA111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3BF1C7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B728A6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9F3B7A" w14:textId="77777777" w:rsidR="00DC53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FB9829F" w14:textId="77777777" w:rsidR="00DC535D" w:rsidRDefault="00000000">
            <w:r>
              <w:t>1.186</w:t>
            </w:r>
          </w:p>
        </w:tc>
      </w:tr>
      <w:tr w:rsidR="00DC535D" w14:paraId="49DC9977" w14:textId="77777777">
        <w:tc>
          <w:tcPr>
            <w:tcW w:w="3345" w:type="dxa"/>
            <w:vAlign w:val="center"/>
          </w:tcPr>
          <w:p w14:paraId="27ED8C47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2B5210" w14:textId="77777777" w:rsidR="00DC535D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BF81A96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20C01D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B76E749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93B1B0" w14:textId="77777777" w:rsidR="00DC535D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C14826E" w14:textId="77777777" w:rsidR="00DC535D" w:rsidRDefault="00000000">
            <w:r>
              <w:t>1.431</w:t>
            </w:r>
          </w:p>
        </w:tc>
      </w:tr>
      <w:tr w:rsidR="00DC535D" w14:paraId="633F9CC2" w14:textId="77777777">
        <w:tc>
          <w:tcPr>
            <w:tcW w:w="3345" w:type="dxa"/>
            <w:shd w:val="clear" w:color="auto" w:fill="E6E6E6"/>
            <w:vAlign w:val="center"/>
          </w:tcPr>
          <w:p w14:paraId="2EF84C76" w14:textId="77777777" w:rsidR="00DC535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69A29BB" w14:textId="77777777" w:rsidR="00DC535D" w:rsidRDefault="00000000">
            <w:pPr>
              <w:jc w:val="center"/>
            </w:pPr>
            <w:r>
              <w:t>0.52</w:t>
            </w:r>
          </w:p>
        </w:tc>
      </w:tr>
      <w:tr w:rsidR="00DC535D" w14:paraId="457CEBA5" w14:textId="77777777">
        <w:tc>
          <w:tcPr>
            <w:tcW w:w="3345" w:type="dxa"/>
            <w:vAlign w:val="center"/>
          </w:tcPr>
          <w:p w14:paraId="1A6DB6AA" w14:textId="77777777" w:rsidR="00DC535D" w:rsidRDefault="00DC535D"/>
        </w:tc>
        <w:tc>
          <w:tcPr>
            <w:tcW w:w="848" w:type="dxa"/>
            <w:vAlign w:val="center"/>
          </w:tcPr>
          <w:p w14:paraId="7E0558B8" w14:textId="77777777" w:rsidR="00DC535D" w:rsidRDefault="00DC535D"/>
        </w:tc>
        <w:tc>
          <w:tcPr>
            <w:tcW w:w="1075" w:type="dxa"/>
            <w:vAlign w:val="center"/>
          </w:tcPr>
          <w:p w14:paraId="2E297731" w14:textId="77777777" w:rsidR="00DC535D" w:rsidRDefault="00DC535D"/>
        </w:tc>
        <w:tc>
          <w:tcPr>
            <w:tcW w:w="1075" w:type="dxa"/>
            <w:vAlign w:val="center"/>
          </w:tcPr>
          <w:p w14:paraId="07CE5F75" w14:textId="77777777" w:rsidR="00DC535D" w:rsidRDefault="00DC535D"/>
        </w:tc>
        <w:tc>
          <w:tcPr>
            <w:tcW w:w="848" w:type="dxa"/>
            <w:vAlign w:val="center"/>
          </w:tcPr>
          <w:p w14:paraId="1330B804" w14:textId="77777777" w:rsidR="00DC535D" w:rsidRDefault="00DC535D"/>
        </w:tc>
        <w:tc>
          <w:tcPr>
            <w:tcW w:w="1075" w:type="dxa"/>
            <w:vAlign w:val="center"/>
          </w:tcPr>
          <w:p w14:paraId="4F1020E2" w14:textId="77777777" w:rsidR="00DC535D" w:rsidRDefault="00DC535D"/>
        </w:tc>
        <w:tc>
          <w:tcPr>
            <w:tcW w:w="1064" w:type="dxa"/>
            <w:vAlign w:val="center"/>
          </w:tcPr>
          <w:p w14:paraId="38CA571E" w14:textId="77777777" w:rsidR="00DC535D" w:rsidRDefault="00DC535D"/>
        </w:tc>
      </w:tr>
    </w:tbl>
    <w:p w14:paraId="6468F94C" w14:textId="77777777" w:rsidR="00DC535D" w:rsidRDefault="00000000">
      <w:pPr>
        <w:pStyle w:val="2"/>
        <w:widowControl w:val="0"/>
        <w:rPr>
          <w:kern w:val="2"/>
        </w:rPr>
      </w:pPr>
      <w:bookmarkStart w:id="49" w:name="_Toc159668374"/>
      <w:r>
        <w:rPr>
          <w:kern w:val="2"/>
        </w:rPr>
        <w:t>非周边地面构造</w:t>
      </w:r>
      <w:bookmarkEnd w:id="49"/>
    </w:p>
    <w:p w14:paraId="2A30C914" w14:textId="77777777" w:rsidR="00DC535D" w:rsidRDefault="00000000">
      <w:pPr>
        <w:pStyle w:val="3"/>
        <w:widowControl w:val="0"/>
        <w:rPr>
          <w:kern w:val="2"/>
          <w:szCs w:val="24"/>
        </w:rPr>
      </w:pPr>
      <w:bookmarkStart w:id="50" w:name="_Toc159668375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535D" w14:paraId="41CE1D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9ED065" w14:textId="77777777" w:rsidR="00DC535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D7B25" w14:textId="77777777" w:rsidR="00DC53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A2D16" w14:textId="77777777" w:rsidR="00DC53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05505" w14:textId="77777777" w:rsidR="00DC53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A8B38" w14:textId="77777777" w:rsidR="00DC535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B941F" w14:textId="77777777" w:rsidR="00DC53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FE4C9F" w14:textId="77777777" w:rsidR="00DC535D" w:rsidRDefault="00000000">
            <w:pPr>
              <w:jc w:val="center"/>
            </w:pPr>
            <w:r>
              <w:t>热惰性指标</w:t>
            </w:r>
          </w:p>
        </w:tc>
      </w:tr>
      <w:tr w:rsidR="00DC535D" w14:paraId="56C4F8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55F668" w14:textId="77777777" w:rsidR="00DC535D" w:rsidRDefault="00DC53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DAA4DC" w14:textId="77777777" w:rsidR="00DC53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364CA" w14:textId="77777777" w:rsidR="00DC53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E5D32" w14:textId="77777777" w:rsidR="00DC53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A0967" w14:textId="77777777" w:rsidR="00DC53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77DC5" w14:textId="77777777" w:rsidR="00DC53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B0E81A" w14:textId="77777777" w:rsidR="00DC535D" w:rsidRDefault="00000000">
            <w:pPr>
              <w:jc w:val="center"/>
            </w:pPr>
            <w:r>
              <w:t>D=R*S</w:t>
            </w:r>
          </w:p>
        </w:tc>
      </w:tr>
      <w:tr w:rsidR="00DC535D" w14:paraId="57CE9826" w14:textId="77777777">
        <w:tc>
          <w:tcPr>
            <w:tcW w:w="3345" w:type="dxa"/>
            <w:vAlign w:val="center"/>
          </w:tcPr>
          <w:p w14:paraId="5D8D6605" w14:textId="77777777" w:rsidR="00DC53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8FBF30" w14:textId="77777777" w:rsidR="00DC53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A64118" w14:textId="77777777" w:rsidR="00DC53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1C1973" w14:textId="77777777" w:rsidR="00DC53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09218E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58F0B8" w14:textId="77777777" w:rsidR="00DC53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179C28" w14:textId="77777777" w:rsidR="00DC535D" w:rsidRDefault="00000000">
            <w:r>
              <w:t>0.245</w:t>
            </w:r>
          </w:p>
        </w:tc>
      </w:tr>
      <w:tr w:rsidR="00DC535D" w14:paraId="0C7026CD" w14:textId="77777777">
        <w:tc>
          <w:tcPr>
            <w:tcW w:w="3345" w:type="dxa"/>
            <w:vAlign w:val="center"/>
          </w:tcPr>
          <w:p w14:paraId="2BAFE00B" w14:textId="77777777" w:rsidR="00DC53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532D19A" w14:textId="77777777" w:rsidR="00DC53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9FBEFC" w14:textId="77777777" w:rsidR="00DC53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6EB2AB" w14:textId="77777777" w:rsidR="00DC53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1C94442" w14:textId="77777777" w:rsidR="00DC53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4C4E4C" w14:textId="77777777" w:rsidR="00DC53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764ADE7" w14:textId="77777777" w:rsidR="00DC535D" w:rsidRDefault="00000000">
            <w:r>
              <w:t>1.186</w:t>
            </w:r>
          </w:p>
        </w:tc>
      </w:tr>
      <w:tr w:rsidR="00DC535D" w14:paraId="4B0C8FA6" w14:textId="77777777">
        <w:tc>
          <w:tcPr>
            <w:tcW w:w="3345" w:type="dxa"/>
            <w:vAlign w:val="center"/>
          </w:tcPr>
          <w:p w14:paraId="458D3C92" w14:textId="77777777" w:rsidR="00DC53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598C6C" w14:textId="77777777" w:rsidR="00DC535D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46CEDD7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ED2C72" w14:textId="77777777" w:rsidR="00DC53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CED500" w14:textId="77777777" w:rsidR="00DC53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CE34B1" w14:textId="77777777" w:rsidR="00DC535D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8C86662" w14:textId="77777777" w:rsidR="00DC535D" w:rsidRDefault="00000000">
            <w:r>
              <w:t>1.431</w:t>
            </w:r>
          </w:p>
        </w:tc>
      </w:tr>
      <w:tr w:rsidR="00DC535D" w14:paraId="6ADEE3B8" w14:textId="77777777">
        <w:tc>
          <w:tcPr>
            <w:tcW w:w="3345" w:type="dxa"/>
            <w:shd w:val="clear" w:color="auto" w:fill="E6E6E6"/>
            <w:vAlign w:val="center"/>
          </w:tcPr>
          <w:p w14:paraId="3BEFA92C" w14:textId="77777777" w:rsidR="00DC535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439DCF7" w14:textId="77777777" w:rsidR="00DC535D" w:rsidRDefault="00000000">
            <w:pPr>
              <w:jc w:val="center"/>
            </w:pPr>
            <w:r>
              <w:t>0.30</w:t>
            </w:r>
          </w:p>
        </w:tc>
      </w:tr>
      <w:tr w:rsidR="00DC535D" w14:paraId="1503110D" w14:textId="77777777">
        <w:tc>
          <w:tcPr>
            <w:tcW w:w="3345" w:type="dxa"/>
            <w:vAlign w:val="center"/>
          </w:tcPr>
          <w:p w14:paraId="03D2EA95" w14:textId="77777777" w:rsidR="00DC535D" w:rsidRDefault="00DC535D"/>
        </w:tc>
        <w:tc>
          <w:tcPr>
            <w:tcW w:w="848" w:type="dxa"/>
            <w:vAlign w:val="center"/>
          </w:tcPr>
          <w:p w14:paraId="4D7DF66C" w14:textId="77777777" w:rsidR="00DC535D" w:rsidRDefault="00DC535D"/>
        </w:tc>
        <w:tc>
          <w:tcPr>
            <w:tcW w:w="1075" w:type="dxa"/>
            <w:vAlign w:val="center"/>
          </w:tcPr>
          <w:p w14:paraId="74637216" w14:textId="77777777" w:rsidR="00DC535D" w:rsidRDefault="00DC535D"/>
        </w:tc>
        <w:tc>
          <w:tcPr>
            <w:tcW w:w="1075" w:type="dxa"/>
            <w:vAlign w:val="center"/>
          </w:tcPr>
          <w:p w14:paraId="261CA291" w14:textId="77777777" w:rsidR="00DC535D" w:rsidRDefault="00DC535D"/>
        </w:tc>
        <w:tc>
          <w:tcPr>
            <w:tcW w:w="848" w:type="dxa"/>
            <w:vAlign w:val="center"/>
          </w:tcPr>
          <w:p w14:paraId="33954FCC" w14:textId="77777777" w:rsidR="00DC535D" w:rsidRDefault="00DC535D"/>
        </w:tc>
        <w:tc>
          <w:tcPr>
            <w:tcW w:w="1075" w:type="dxa"/>
            <w:vAlign w:val="center"/>
          </w:tcPr>
          <w:p w14:paraId="022304A7" w14:textId="77777777" w:rsidR="00DC535D" w:rsidRDefault="00DC535D"/>
        </w:tc>
        <w:tc>
          <w:tcPr>
            <w:tcW w:w="1064" w:type="dxa"/>
            <w:vAlign w:val="center"/>
          </w:tcPr>
          <w:p w14:paraId="14762F58" w14:textId="77777777" w:rsidR="00DC535D" w:rsidRDefault="00DC535D"/>
        </w:tc>
      </w:tr>
    </w:tbl>
    <w:p w14:paraId="31B1CE2E" w14:textId="77777777" w:rsidR="00DC535D" w:rsidRDefault="00000000">
      <w:pPr>
        <w:pStyle w:val="2"/>
        <w:widowControl w:val="0"/>
        <w:rPr>
          <w:kern w:val="2"/>
        </w:rPr>
      </w:pPr>
      <w:bookmarkStart w:id="51" w:name="_Toc159668376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C535D" w14:paraId="02FC6C7E" w14:textId="77777777">
        <w:tc>
          <w:tcPr>
            <w:tcW w:w="645" w:type="dxa"/>
            <w:shd w:val="clear" w:color="auto" w:fill="E6E6E6"/>
            <w:vAlign w:val="center"/>
          </w:tcPr>
          <w:p w14:paraId="0D3F85DE" w14:textId="77777777" w:rsidR="00DC535D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8FF503E" w14:textId="77777777" w:rsidR="00DC535D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5B63603" w14:textId="77777777" w:rsidR="00DC535D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A42E29D" w14:textId="77777777" w:rsidR="00DC535D" w:rsidRDefault="00000000">
            <w:pPr>
              <w:jc w:val="center"/>
            </w:pPr>
            <w:r>
              <w:t>备注</w:t>
            </w:r>
          </w:p>
        </w:tc>
      </w:tr>
      <w:tr w:rsidR="00DC535D" w14:paraId="6157E4B8" w14:textId="77777777">
        <w:tc>
          <w:tcPr>
            <w:tcW w:w="645" w:type="dxa"/>
            <w:shd w:val="clear" w:color="auto" w:fill="E6E6E6"/>
            <w:vAlign w:val="center"/>
          </w:tcPr>
          <w:p w14:paraId="28DACDE1" w14:textId="77777777" w:rsidR="00DC535D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D18FBBE" w14:textId="77777777" w:rsidR="00DC535D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27E920B" w14:textId="77777777" w:rsidR="00DC535D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CB5B118" w14:textId="77777777" w:rsidR="00DC535D" w:rsidRDefault="00DC535D"/>
        </w:tc>
      </w:tr>
      <w:tr w:rsidR="00DC535D" w14:paraId="3B3CA93A" w14:textId="77777777">
        <w:tc>
          <w:tcPr>
            <w:tcW w:w="645" w:type="dxa"/>
            <w:shd w:val="clear" w:color="auto" w:fill="E6E6E6"/>
            <w:vAlign w:val="center"/>
          </w:tcPr>
          <w:p w14:paraId="03EE628E" w14:textId="77777777" w:rsidR="00DC535D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6B4790CA" w14:textId="77777777" w:rsidR="00DC535D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38A7FDB" w14:textId="77777777" w:rsidR="00DC535D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6357D2BE" w14:textId="77777777" w:rsidR="00DC535D" w:rsidRDefault="00DC535D"/>
        </w:tc>
      </w:tr>
    </w:tbl>
    <w:p w14:paraId="2134E69F" w14:textId="77777777" w:rsidR="00DC535D" w:rsidRDefault="00000000">
      <w:pPr>
        <w:pStyle w:val="2"/>
      </w:pPr>
      <w:bookmarkStart w:id="52" w:name="_Toc159668377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C535D" w14:paraId="5339000E" w14:textId="77777777">
        <w:tc>
          <w:tcPr>
            <w:tcW w:w="905" w:type="dxa"/>
            <w:shd w:val="clear" w:color="auto" w:fill="E6E6E6"/>
            <w:vAlign w:val="center"/>
          </w:tcPr>
          <w:p w14:paraId="05801F5B" w14:textId="77777777" w:rsidR="00DC535D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F3FA560" w14:textId="77777777" w:rsidR="00DC535D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7B81A01" w14:textId="77777777" w:rsidR="00DC535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CA992B" w14:textId="77777777" w:rsidR="00DC535D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62C351" w14:textId="77777777" w:rsidR="00DC535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EEBB2D9" w14:textId="77777777" w:rsidR="00DC535D" w:rsidRDefault="00000000">
            <w:pPr>
              <w:jc w:val="center"/>
            </w:pPr>
            <w:r>
              <w:t>备注</w:t>
            </w:r>
          </w:p>
        </w:tc>
      </w:tr>
      <w:tr w:rsidR="00DC535D" w14:paraId="7140495B" w14:textId="77777777">
        <w:tc>
          <w:tcPr>
            <w:tcW w:w="905" w:type="dxa"/>
            <w:shd w:val="clear" w:color="auto" w:fill="E6E6E6"/>
            <w:vAlign w:val="center"/>
          </w:tcPr>
          <w:p w14:paraId="4CC3EF07" w14:textId="77777777" w:rsidR="00DC535D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3B5C67F" w14:textId="77777777" w:rsidR="00DC535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F8CBFA4" w14:textId="77777777" w:rsidR="00DC535D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5A0D7B0" w14:textId="77777777" w:rsidR="00DC535D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567F3DFF" w14:textId="77777777" w:rsidR="00DC535D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A7A4F47" w14:textId="77777777" w:rsidR="00DC535D" w:rsidRDefault="00000000">
            <w:r>
              <w:t>来源《民用建筑热工设计规范》</w:t>
            </w:r>
          </w:p>
        </w:tc>
      </w:tr>
    </w:tbl>
    <w:p w14:paraId="4A4B1DD8" w14:textId="77777777" w:rsidR="00DC535D" w:rsidRDefault="00000000">
      <w:pPr>
        <w:pStyle w:val="1"/>
      </w:pPr>
      <w:bookmarkStart w:id="53" w:name="_Toc159668378"/>
      <w:r>
        <w:t>房间类型</w:t>
      </w:r>
      <w:bookmarkEnd w:id="53"/>
    </w:p>
    <w:p w14:paraId="3EC4D5FD" w14:textId="77777777" w:rsidR="00DC535D" w:rsidRDefault="00000000">
      <w:pPr>
        <w:pStyle w:val="2"/>
        <w:widowControl w:val="0"/>
        <w:rPr>
          <w:kern w:val="2"/>
        </w:rPr>
      </w:pPr>
      <w:bookmarkStart w:id="54" w:name="_Toc159668379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C535D" w14:paraId="74849F2D" w14:textId="77777777">
        <w:tc>
          <w:tcPr>
            <w:tcW w:w="1862" w:type="dxa"/>
            <w:shd w:val="clear" w:color="auto" w:fill="E6E6E6"/>
            <w:vAlign w:val="center"/>
          </w:tcPr>
          <w:p w14:paraId="205221AE" w14:textId="77777777" w:rsidR="00DC535D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E2D0BA" w14:textId="77777777" w:rsidR="00DC535D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6E321B" w14:textId="77777777" w:rsidR="00DC535D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7851B09" w14:textId="77777777" w:rsidR="00DC535D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86B1151" w14:textId="77777777" w:rsidR="00DC535D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E844397" w14:textId="77777777" w:rsidR="00DC535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21D8BC" w14:textId="77777777" w:rsidR="00DC535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C535D" w14:paraId="0A133D70" w14:textId="77777777">
        <w:tc>
          <w:tcPr>
            <w:tcW w:w="1862" w:type="dxa"/>
            <w:shd w:val="clear" w:color="auto" w:fill="E6E6E6"/>
            <w:vAlign w:val="center"/>
          </w:tcPr>
          <w:p w14:paraId="1EDB7D5B" w14:textId="77777777" w:rsidR="00DC535D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6564D736" w14:textId="77777777" w:rsidR="00DC535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A11392" w14:textId="77777777" w:rsidR="00DC535D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678C9E5" w14:textId="77777777" w:rsidR="00DC535D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2E60159" w14:textId="77777777" w:rsidR="00DC535D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CEA526" w14:textId="77777777" w:rsidR="00DC535D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EA27946" w14:textId="77777777" w:rsidR="00DC535D" w:rsidRDefault="00000000">
            <w:pPr>
              <w:jc w:val="center"/>
            </w:pPr>
            <w:r>
              <w:t>5(W/m^2)</w:t>
            </w:r>
          </w:p>
        </w:tc>
      </w:tr>
    </w:tbl>
    <w:p w14:paraId="1F289E59" w14:textId="77777777" w:rsidR="00DC535D" w:rsidRDefault="00000000">
      <w:pPr>
        <w:pStyle w:val="2"/>
        <w:widowControl w:val="0"/>
        <w:rPr>
          <w:kern w:val="2"/>
        </w:rPr>
      </w:pPr>
      <w:bookmarkStart w:id="55" w:name="_Toc159668380"/>
      <w:r>
        <w:rPr>
          <w:kern w:val="2"/>
        </w:rPr>
        <w:t>作息时间表</w:t>
      </w:r>
      <w:bookmarkEnd w:id="55"/>
    </w:p>
    <w:p w14:paraId="744F79B2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7FC98CD" w14:textId="77777777" w:rsidR="00DC535D" w:rsidRDefault="00000000">
      <w:pPr>
        <w:pStyle w:val="1"/>
        <w:widowControl w:val="0"/>
        <w:rPr>
          <w:kern w:val="2"/>
          <w:szCs w:val="24"/>
        </w:rPr>
      </w:pPr>
      <w:bookmarkStart w:id="56" w:name="_Toc159668381"/>
      <w:r>
        <w:rPr>
          <w:kern w:val="2"/>
          <w:szCs w:val="24"/>
        </w:rPr>
        <w:t>系统设置</w:t>
      </w:r>
      <w:bookmarkEnd w:id="56"/>
    </w:p>
    <w:p w14:paraId="207EC31F" w14:textId="77777777" w:rsidR="00DC535D" w:rsidRDefault="00000000">
      <w:pPr>
        <w:pStyle w:val="2"/>
        <w:widowControl w:val="0"/>
        <w:rPr>
          <w:kern w:val="2"/>
        </w:rPr>
      </w:pPr>
      <w:bookmarkStart w:id="57" w:name="_Toc159668382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C535D" w14:paraId="3B755425" w14:textId="77777777">
        <w:tc>
          <w:tcPr>
            <w:tcW w:w="1131" w:type="dxa"/>
            <w:shd w:val="clear" w:color="auto" w:fill="E6E6E6"/>
            <w:vAlign w:val="center"/>
          </w:tcPr>
          <w:p w14:paraId="3A103D26" w14:textId="77777777" w:rsidR="00DC535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06C02F" w14:textId="77777777" w:rsidR="00DC535D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A079BB2" w14:textId="77777777" w:rsidR="00DC535D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ECE697" w14:textId="77777777" w:rsidR="00DC535D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B56EA0D" w14:textId="77777777" w:rsidR="00DC535D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5DBB3C" w14:textId="77777777" w:rsidR="00DC535D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6E49D59" w14:textId="77777777" w:rsidR="00DC535D" w:rsidRDefault="00000000">
            <w:pPr>
              <w:jc w:val="center"/>
            </w:pPr>
            <w:r>
              <w:t>包含的房间</w:t>
            </w:r>
          </w:p>
        </w:tc>
      </w:tr>
      <w:tr w:rsidR="00DC535D" w14:paraId="7CFFAD3C" w14:textId="77777777">
        <w:tc>
          <w:tcPr>
            <w:tcW w:w="1131" w:type="dxa"/>
            <w:vAlign w:val="center"/>
          </w:tcPr>
          <w:p w14:paraId="1F29F02D" w14:textId="77777777" w:rsidR="00DC535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6EFB4EF" w14:textId="77777777" w:rsidR="00DC535D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4FCEC58" w14:textId="77777777" w:rsidR="00DC535D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603DCAA" w14:textId="77777777" w:rsidR="00DC535D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5D35206D" w14:textId="77777777" w:rsidR="00DC535D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A29D80D" w14:textId="77777777" w:rsidR="00DC535D" w:rsidRDefault="00000000">
            <w:r>
              <w:t>931.30</w:t>
            </w:r>
          </w:p>
        </w:tc>
        <w:tc>
          <w:tcPr>
            <w:tcW w:w="2830" w:type="dxa"/>
            <w:vAlign w:val="center"/>
          </w:tcPr>
          <w:p w14:paraId="12525E7D" w14:textId="77777777" w:rsidR="00DC535D" w:rsidRDefault="00000000">
            <w:r>
              <w:t>所有房间</w:t>
            </w:r>
          </w:p>
        </w:tc>
      </w:tr>
    </w:tbl>
    <w:p w14:paraId="77A5D01A" w14:textId="77777777" w:rsidR="00DC535D" w:rsidRDefault="00000000">
      <w:pPr>
        <w:pStyle w:val="2"/>
        <w:widowControl w:val="0"/>
        <w:rPr>
          <w:kern w:val="2"/>
        </w:rPr>
      </w:pPr>
      <w:bookmarkStart w:id="58" w:name="_Toc159668383"/>
      <w:r>
        <w:rPr>
          <w:kern w:val="2"/>
        </w:rPr>
        <w:t>运行时间表</w:t>
      </w:r>
      <w:bookmarkEnd w:id="58"/>
    </w:p>
    <w:p w14:paraId="2F2D78A5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E7A2DE0" w14:textId="77777777" w:rsidR="00DC535D" w:rsidRDefault="00000000">
      <w:pPr>
        <w:pStyle w:val="1"/>
        <w:widowControl w:val="0"/>
        <w:rPr>
          <w:kern w:val="2"/>
          <w:szCs w:val="24"/>
        </w:rPr>
      </w:pPr>
      <w:bookmarkStart w:id="59" w:name="_Toc159668384"/>
      <w:r>
        <w:rPr>
          <w:kern w:val="2"/>
          <w:szCs w:val="24"/>
        </w:rPr>
        <w:t>计算结果</w:t>
      </w:r>
      <w:bookmarkEnd w:id="59"/>
    </w:p>
    <w:p w14:paraId="303EE5B5" w14:textId="77777777" w:rsidR="00DC535D" w:rsidRDefault="00000000">
      <w:pPr>
        <w:pStyle w:val="2"/>
        <w:widowControl w:val="0"/>
        <w:rPr>
          <w:kern w:val="2"/>
        </w:rPr>
      </w:pPr>
      <w:bookmarkStart w:id="60" w:name="_Toc159668385"/>
      <w:r>
        <w:rPr>
          <w:kern w:val="2"/>
        </w:rPr>
        <w:t>模拟周期</w:t>
      </w:r>
      <w:bookmarkEnd w:id="60"/>
    </w:p>
    <w:p w14:paraId="77FF29FE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2FADBEE" w14:textId="77777777" w:rsidR="00DC535D" w:rsidRDefault="00000000">
      <w:pPr>
        <w:pStyle w:val="2"/>
        <w:widowControl w:val="0"/>
        <w:rPr>
          <w:kern w:val="2"/>
        </w:rPr>
      </w:pPr>
      <w:bookmarkStart w:id="61" w:name="_Toc159668386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C535D" w14:paraId="4C52B24D" w14:textId="77777777">
        <w:tc>
          <w:tcPr>
            <w:tcW w:w="1975" w:type="dxa"/>
            <w:shd w:val="clear" w:color="auto" w:fill="E6E6E6"/>
            <w:vAlign w:val="center"/>
          </w:tcPr>
          <w:p w14:paraId="3CD3E73E" w14:textId="77777777" w:rsidR="00DC535D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5B0EB1" w14:textId="77777777" w:rsidR="00DC535D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84F559F" w14:textId="77777777" w:rsidR="00DC535D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948CE1" w14:textId="77777777" w:rsidR="00DC535D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BED5E98" w14:textId="77777777" w:rsidR="00DC535D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C535D" w14:paraId="12FBBDEE" w14:textId="77777777">
        <w:tc>
          <w:tcPr>
            <w:tcW w:w="1975" w:type="dxa"/>
            <w:shd w:val="clear" w:color="auto" w:fill="E6E6E6"/>
            <w:vAlign w:val="center"/>
          </w:tcPr>
          <w:p w14:paraId="1B8F1FF2" w14:textId="77777777" w:rsidR="00DC535D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5CC956F0" w14:textId="77777777" w:rsidR="00DC535D" w:rsidRDefault="00000000">
            <w:r>
              <w:t>188814</w:t>
            </w:r>
          </w:p>
        </w:tc>
        <w:tc>
          <w:tcPr>
            <w:tcW w:w="1839" w:type="dxa"/>
            <w:vAlign w:val="center"/>
          </w:tcPr>
          <w:p w14:paraId="33190EBA" w14:textId="77777777" w:rsidR="00DC535D" w:rsidRDefault="00000000">
            <w:r>
              <w:t>202.74</w:t>
            </w:r>
          </w:p>
        </w:tc>
        <w:tc>
          <w:tcPr>
            <w:tcW w:w="1839" w:type="dxa"/>
            <w:vAlign w:val="center"/>
          </w:tcPr>
          <w:p w14:paraId="6356D1BB" w14:textId="77777777" w:rsidR="00DC535D" w:rsidRDefault="00000000">
            <w:r>
              <w:t>32082</w:t>
            </w:r>
          </w:p>
        </w:tc>
        <w:tc>
          <w:tcPr>
            <w:tcW w:w="1839" w:type="dxa"/>
            <w:vAlign w:val="center"/>
          </w:tcPr>
          <w:p w14:paraId="14B8DCCF" w14:textId="77777777" w:rsidR="00DC535D" w:rsidRDefault="00000000">
            <w:r>
              <w:t>34.45</w:t>
            </w:r>
          </w:p>
        </w:tc>
      </w:tr>
      <w:tr w:rsidR="00DC535D" w14:paraId="5AADEAF4" w14:textId="77777777">
        <w:tc>
          <w:tcPr>
            <w:tcW w:w="1975" w:type="dxa"/>
            <w:shd w:val="clear" w:color="auto" w:fill="E6E6E6"/>
            <w:vAlign w:val="center"/>
          </w:tcPr>
          <w:p w14:paraId="5EB206EF" w14:textId="77777777" w:rsidR="00DC535D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EC0F6DB" w14:textId="77777777" w:rsidR="00DC535D" w:rsidRDefault="00000000">
            <w:r>
              <w:t>188814</w:t>
            </w:r>
          </w:p>
        </w:tc>
        <w:tc>
          <w:tcPr>
            <w:tcW w:w="1839" w:type="dxa"/>
            <w:vAlign w:val="center"/>
          </w:tcPr>
          <w:p w14:paraId="7BCB2F4F" w14:textId="77777777" w:rsidR="00DC535D" w:rsidRDefault="00000000">
            <w:r>
              <w:t>147.29</w:t>
            </w:r>
          </w:p>
        </w:tc>
        <w:tc>
          <w:tcPr>
            <w:tcW w:w="1839" w:type="dxa"/>
            <w:vAlign w:val="center"/>
          </w:tcPr>
          <w:p w14:paraId="3CE2DE5D" w14:textId="77777777" w:rsidR="00DC535D" w:rsidRDefault="00000000">
            <w:r>
              <w:t>32082</w:t>
            </w:r>
          </w:p>
        </w:tc>
        <w:tc>
          <w:tcPr>
            <w:tcW w:w="1839" w:type="dxa"/>
            <w:vAlign w:val="center"/>
          </w:tcPr>
          <w:p w14:paraId="66796894" w14:textId="77777777" w:rsidR="00DC535D" w:rsidRDefault="00000000">
            <w:r>
              <w:t>25.03</w:t>
            </w:r>
          </w:p>
        </w:tc>
      </w:tr>
    </w:tbl>
    <w:p w14:paraId="5D1B6FC6" w14:textId="77777777" w:rsidR="00DC535D" w:rsidRDefault="00000000">
      <w:r>
        <w:rPr>
          <w:noProof/>
        </w:rPr>
        <w:lastRenderedPageBreak/>
        <w:drawing>
          <wp:inline distT="0" distB="0" distL="0" distR="0" wp14:anchorId="239D46F2" wp14:editId="63B786BB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F6AB" w14:textId="77777777" w:rsidR="00DC535D" w:rsidRDefault="00DC535D"/>
    <w:p w14:paraId="7A52BBA2" w14:textId="77777777" w:rsidR="00DC535D" w:rsidRDefault="00000000">
      <w:pPr>
        <w:pStyle w:val="2"/>
        <w:widowControl w:val="0"/>
        <w:rPr>
          <w:kern w:val="2"/>
        </w:rPr>
      </w:pPr>
      <w:bookmarkStart w:id="62" w:name="_Toc159668387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C535D" w14:paraId="32326E58" w14:textId="77777777">
        <w:tc>
          <w:tcPr>
            <w:tcW w:w="1964" w:type="dxa"/>
            <w:shd w:val="clear" w:color="auto" w:fill="E6E6E6"/>
            <w:vAlign w:val="center"/>
          </w:tcPr>
          <w:p w14:paraId="52F53AED" w14:textId="77777777" w:rsidR="00DC535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E26BE4" w14:textId="77777777" w:rsidR="00DC535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51E2D8" w14:textId="77777777" w:rsidR="00DC535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784A37" w14:textId="77777777" w:rsidR="00DC535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C40057" w14:textId="77777777" w:rsidR="00DC535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DD3B5" w14:textId="77777777" w:rsidR="00DC535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BFB93F" w14:textId="77777777" w:rsidR="00DC535D" w:rsidRDefault="00000000">
            <w:pPr>
              <w:jc w:val="center"/>
            </w:pPr>
            <w:r>
              <w:t>合计</w:t>
            </w:r>
          </w:p>
        </w:tc>
      </w:tr>
      <w:tr w:rsidR="00DC535D" w14:paraId="750BC74D" w14:textId="77777777">
        <w:tc>
          <w:tcPr>
            <w:tcW w:w="1964" w:type="dxa"/>
            <w:shd w:val="clear" w:color="auto" w:fill="E6E6E6"/>
            <w:vAlign w:val="center"/>
          </w:tcPr>
          <w:p w14:paraId="53BFF23F" w14:textId="77777777" w:rsidR="00DC535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5BD3148" w14:textId="77777777" w:rsidR="00DC535D" w:rsidRDefault="00000000">
            <w:r>
              <w:t>-152.80</w:t>
            </w:r>
          </w:p>
        </w:tc>
        <w:tc>
          <w:tcPr>
            <w:tcW w:w="1273" w:type="dxa"/>
            <w:vAlign w:val="center"/>
          </w:tcPr>
          <w:p w14:paraId="46185B31" w14:textId="77777777" w:rsidR="00DC535D" w:rsidRDefault="00000000">
            <w:r>
              <w:t>13.98</w:t>
            </w:r>
          </w:p>
        </w:tc>
        <w:tc>
          <w:tcPr>
            <w:tcW w:w="1131" w:type="dxa"/>
            <w:vAlign w:val="center"/>
          </w:tcPr>
          <w:p w14:paraId="2F6F3DF2" w14:textId="77777777" w:rsidR="00DC535D" w:rsidRDefault="00000000">
            <w:r>
              <w:t>19.17</w:t>
            </w:r>
          </w:p>
        </w:tc>
        <w:tc>
          <w:tcPr>
            <w:tcW w:w="1131" w:type="dxa"/>
            <w:vAlign w:val="center"/>
          </w:tcPr>
          <w:p w14:paraId="59A829E8" w14:textId="77777777" w:rsidR="00DC535D" w:rsidRDefault="00000000">
            <w:r>
              <w:t>-27.65</w:t>
            </w:r>
          </w:p>
        </w:tc>
        <w:tc>
          <w:tcPr>
            <w:tcW w:w="1131" w:type="dxa"/>
            <w:vAlign w:val="center"/>
          </w:tcPr>
          <w:p w14:paraId="235C7D94" w14:textId="77777777" w:rsidR="00DC535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E4A5781" w14:textId="77777777" w:rsidR="00DC535D" w:rsidRDefault="00000000">
            <w:r>
              <w:t>-147.29</w:t>
            </w:r>
          </w:p>
        </w:tc>
      </w:tr>
      <w:tr w:rsidR="00DC535D" w14:paraId="52C54568" w14:textId="77777777">
        <w:tc>
          <w:tcPr>
            <w:tcW w:w="1964" w:type="dxa"/>
            <w:shd w:val="clear" w:color="auto" w:fill="E6E6E6"/>
            <w:vAlign w:val="center"/>
          </w:tcPr>
          <w:p w14:paraId="5FE9D433" w14:textId="77777777" w:rsidR="00DC535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87E92DA" w14:textId="77777777" w:rsidR="00DC535D" w:rsidRDefault="00000000">
            <w:r>
              <w:t>6.74</w:t>
            </w:r>
          </w:p>
        </w:tc>
        <w:tc>
          <w:tcPr>
            <w:tcW w:w="1273" w:type="dxa"/>
            <w:vAlign w:val="center"/>
          </w:tcPr>
          <w:p w14:paraId="1AD4855F" w14:textId="77777777" w:rsidR="00DC535D" w:rsidRDefault="00000000">
            <w:r>
              <w:t>4.28</w:t>
            </w:r>
          </w:p>
        </w:tc>
        <w:tc>
          <w:tcPr>
            <w:tcW w:w="1131" w:type="dxa"/>
            <w:vAlign w:val="center"/>
          </w:tcPr>
          <w:p w14:paraId="660D4E9F" w14:textId="77777777" w:rsidR="00DC535D" w:rsidRDefault="00000000">
            <w:r>
              <w:t>5.61</w:t>
            </w:r>
          </w:p>
        </w:tc>
        <w:tc>
          <w:tcPr>
            <w:tcW w:w="1131" w:type="dxa"/>
            <w:vAlign w:val="center"/>
          </w:tcPr>
          <w:p w14:paraId="278E240C" w14:textId="77777777" w:rsidR="00DC535D" w:rsidRDefault="00000000">
            <w:r>
              <w:t>8.39</w:t>
            </w:r>
          </w:p>
        </w:tc>
        <w:tc>
          <w:tcPr>
            <w:tcW w:w="1131" w:type="dxa"/>
            <w:vAlign w:val="center"/>
          </w:tcPr>
          <w:p w14:paraId="1309A49F" w14:textId="77777777" w:rsidR="00DC535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3FD2D71" w14:textId="77777777" w:rsidR="00DC535D" w:rsidRDefault="00000000">
            <w:r>
              <w:t>25.03</w:t>
            </w:r>
          </w:p>
        </w:tc>
      </w:tr>
    </w:tbl>
    <w:p w14:paraId="75047C46" w14:textId="77777777" w:rsidR="00DC535D" w:rsidRDefault="00000000">
      <w:r>
        <w:rPr>
          <w:noProof/>
        </w:rPr>
        <w:drawing>
          <wp:inline distT="0" distB="0" distL="0" distR="0" wp14:anchorId="12B8A574" wp14:editId="50B00DBC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6CEF" w14:textId="77777777" w:rsidR="00DC535D" w:rsidRDefault="00DC535D"/>
    <w:p w14:paraId="1EFFEF0F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D0BC0CA" wp14:editId="16EFB08B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CAF2" w14:textId="77777777" w:rsidR="00DC535D" w:rsidRDefault="00000000">
      <w:pPr>
        <w:pStyle w:val="2"/>
        <w:widowControl w:val="0"/>
        <w:rPr>
          <w:kern w:val="2"/>
        </w:rPr>
      </w:pPr>
      <w:bookmarkStart w:id="63" w:name="_Toc159668388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C535D" w14:paraId="34FE5AEE" w14:textId="77777777">
        <w:tc>
          <w:tcPr>
            <w:tcW w:w="854" w:type="dxa"/>
            <w:shd w:val="clear" w:color="auto" w:fill="E6E6E6"/>
            <w:vAlign w:val="center"/>
          </w:tcPr>
          <w:p w14:paraId="43B07E1B" w14:textId="77777777" w:rsidR="00DC535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2A3A1" w14:textId="77777777" w:rsidR="00DC535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C3ED0" w14:textId="77777777" w:rsidR="00DC535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F29DE9" w14:textId="77777777" w:rsidR="00DC535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A0C025" w14:textId="77777777" w:rsidR="00DC535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836BD" w14:textId="77777777" w:rsidR="00DC535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58CEB2" w14:textId="77777777" w:rsidR="00DC535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C535D" w14:paraId="2849EFCD" w14:textId="77777777">
        <w:tc>
          <w:tcPr>
            <w:tcW w:w="854" w:type="dxa"/>
            <w:shd w:val="clear" w:color="auto" w:fill="E6E6E6"/>
            <w:vAlign w:val="center"/>
          </w:tcPr>
          <w:p w14:paraId="1CF33541" w14:textId="77777777" w:rsidR="00DC535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4EBB75" w14:textId="77777777" w:rsidR="00DC535D" w:rsidRDefault="00000000">
            <w:pPr>
              <w:jc w:val="right"/>
            </w:pPr>
            <w:r>
              <w:t>48078</w:t>
            </w:r>
          </w:p>
        </w:tc>
        <w:tc>
          <w:tcPr>
            <w:tcW w:w="1188" w:type="dxa"/>
            <w:vAlign w:val="center"/>
          </w:tcPr>
          <w:p w14:paraId="1C7A3DDD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41045" w14:textId="77777777" w:rsidR="00DC535D" w:rsidRDefault="00000000">
            <w:pPr>
              <w:jc w:val="right"/>
            </w:pPr>
            <w:r>
              <w:rPr>
                <w:color w:val="FF0000"/>
              </w:rPr>
              <w:t>88.038</w:t>
            </w:r>
          </w:p>
        </w:tc>
        <w:tc>
          <w:tcPr>
            <w:tcW w:w="1862" w:type="dxa"/>
            <w:vAlign w:val="center"/>
          </w:tcPr>
          <w:p w14:paraId="6910D765" w14:textId="77777777" w:rsidR="00DC535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6241D99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90639A" w14:textId="77777777" w:rsidR="00DC535D" w:rsidRDefault="00000000">
            <w:r>
              <w:t>--</w:t>
            </w:r>
          </w:p>
        </w:tc>
      </w:tr>
      <w:tr w:rsidR="00DC535D" w14:paraId="18866455" w14:textId="77777777">
        <w:tc>
          <w:tcPr>
            <w:tcW w:w="854" w:type="dxa"/>
            <w:shd w:val="clear" w:color="auto" w:fill="E6E6E6"/>
            <w:vAlign w:val="center"/>
          </w:tcPr>
          <w:p w14:paraId="378151D5" w14:textId="77777777" w:rsidR="00DC535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2D215B" w14:textId="77777777" w:rsidR="00DC535D" w:rsidRDefault="00000000">
            <w:pPr>
              <w:jc w:val="right"/>
            </w:pPr>
            <w:r>
              <w:t>39555</w:t>
            </w:r>
          </w:p>
        </w:tc>
        <w:tc>
          <w:tcPr>
            <w:tcW w:w="1188" w:type="dxa"/>
            <w:vAlign w:val="center"/>
          </w:tcPr>
          <w:p w14:paraId="19659D1E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494184" w14:textId="77777777" w:rsidR="00DC535D" w:rsidRDefault="00000000">
            <w:pPr>
              <w:jc w:val="right"/>
            </w:pPr>
            <w:r>
              <w:t>81.835</w:t>
            </w:r>
          </w:p>
        </w:tc>
        <w:tc>
          <w:tcPr>
            <w:tcW w:w="1862" w:type="dxa"/>
            <w:vAlign w:val="center"/>
          </w:tcPr>
          <w:p w14:paraId="176358F2" w14:textId="77777777" w:rsidR="00DC535D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57F648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90151B" w14:textId="77777777" w:rsidR="00DC535D" w:rsidRDefault="00000000">
            <w:r>
              <w:t>--</w:t>
            </w:r>
          </w:p>
        </w:tc>
      </w:tr>
      <w:tr w:rsidR="00DC535D" w14:paraId="782AA665" w14:textId="77777777">
        <w:tc>
          <w:tcPr>
            <w:tcW w:w="854" w:type="dxa"/>
            <w:shd w:val="clear" w:color="auto" w:fill="E6E6E6"/>
            <w:vAlign w:val="center"/>
          </w:tcPr>
          <w:p w14:paraId="76C3DB34" w14:textId="77777777" w:rsidR="00DC535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BD6149" w14:textId="77777777" w:rsidR="00DC535D" w:rsidRDefault="00000000">
            <w:pPr>
              <w:jc w:val="right"/>
            </w:pPr>
            <w:r>
              <w:t>26286</w:t>
            </w:r>
          </w:p>
        </w:tc>
        <w:tc>
          <w:tcPr>
            <w:tcW w:w="1188" w:type="dxa"/>
            <w:vAlign w:val="center"/>
          </w:tcPr>
          <w:p w14:paraId="464A100D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69718" w14:textId="77777777" w:rsidR="00DC535D" w:rsidRDefault="00000000">
            <w:pPr>
              <w:jc w:val="right"/>
            </w:pPr>
            <w:r>
              <w:t>65.570</w:t>
            </w:r>
          </w:p>
        </w:tc>
        <w:tc>
          <w:tcPr>
            <w:tcW w:w="1862" w:type="dxa"/>
            <w:vAlign w:val="center"/>
          </w:tcPr>
          <w:p w14:paraId="6EEF3B6C" w14:textId="77777777" w:rsidR="00DC535D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C797EA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1BEB9D" w14:textId="77777777" w:rsidR="00DC535D" w:rsidRDefault="00000000">
            <w:r>
              <w:t>--</w:t>
            </w:r>
          </w:p>
        </w:tc>
      </w:tr>
      <w:tr w:rsidR="00DC535D" w14:paraId="027ABD5A" w14:textId="77777777">
        <w:tc>
          <w:tcPr>
            <w:tcW w:w="854" w:type="dxa"/>
            <w:shd w:val="clear" w:color="auto" w:fill="E6E6E6"/>
            <w:vAlign w:val="center"/>
          </w:tcPr>
          <w:p w14:paraId="173E7205" w14:textId="77777777" w:rsidR="00DC535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A8F113" w14:textId="77777777" w:rsidR="00DC535D" w:rsidRDefault="00000000">
            <w:pPr>
              <w:jc w:val="right"/>
            </w:pPr>
            <w:r>
              <w:t>11595</w:t>
            </w:r>
          </w:p>
        </w:tc>
        <w:tc>
          <w:tcPr>
            <w:tcW w:w="1188" w:type="dxa"/>
            <w:vAlign w:val="center"/>
          </w:tcPr>
          <w:p w14:paraId="593535C6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5CDEE5" w14:textId="77777777" w:rsidR="00DC535D" w:rsidRDefault="00000000">
            <w:pPr>
              <w:jc w:val="right"/>
            </w:pPr>
            <w:r>
              <w:t>43.878</w:t>
            </w:r>
          </w:p>
        </w:tc>
        <w:tc>
          <w:tcPr>
            <w:tcW w:w="1862" w:type="dxa"/>
            <w:vAlign w:val="center"/>
          </w:tcPr>
          <w:p w14:paraId="2ADFDB99" w14:textId="77777777" w:rsidR="00DC535D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F83F57" w14:textId="77777777" w:rsidR="00DC535D" w:rsidRDefault="00000000">
            <w:pPr>
              <w:jc w:val="right"/>
            </w:pPr>
            <w:r>
              <w:t>0.048</w:t>
            </w:r>
          </w:p>
        </w:tc>
        <w:tc>
          <w:tcPr>
            <w:tcW w:w="1862" w:type="dxa"/>
            <w:vAlign w:val="center"/>
          </w:tcPr>
          <w:p w14:paraId="16A2E6BE" w14:textId="77777777" w:rsidR="00DC535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C535D" w14:paraId="51826785" w14:textId="77777777">
        <w:tc>
          <w:tcPr>
            <w:tcW w:w="854" w:type="dxa"/>
            <w:shd w:val="clear" w:color="auto" w:fill="E6E6E6"/>
            <w:vAlign w:val="center"/>
          </w:tcPr>
          <w:p w14:paraId="39BECD42" w14:textId="77777777" w:rsidR="00DC535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D53338" w14:textId="77777777" w:rsidR="00DC535D" w:rsidRDefault="00000000">
            <w:pPr>
              <w:jc w:val="right"/>
            </w:pPr>
            <w:r>
              <w:t>1570</w:t>
            </w:r>
          </w:p>
        </w:tc>
        <w:tc>
          <w:tcPr>
            <w:tcW w:w="1188" w:type="dxa"/>
            <w:vAlign w:val="center"/>
          </w:tcPr>
          <w:p w14:paraId="791ADECE" w14:textId="77777777" w:rsidR="00DC535D" w:rsidRDefault="00000000">
            <w:pPr>
              <w:jc w:val="right"/>
            </w:pPr>
            <w:r>
              <w:t>156</w:t>
            </w:r>
          </w:p>
        </w:tc>
        <w:tc>
          <w:tcPr>
            <w:tcW w:w="1188" w:type="dxa"/>
            <w:vAlign w:val="center"/>
          </w:tcPr>
          <w:p w14:paraId="16E28185" w14:textId="77777777" w:rsidR="00DC535D" w:rsidRDefault="00000000">
            <w:pPr>
              <w:jc w:val="right"/>
            </w:pPr>
            <w:r>
              <w:t>15.763</w:t>
            </w:r>
          </w:p>
        </w:tc>
        <w:tc>
          <w:tcPr>
            <w:tcW w:w="1862" w:type="dxa"/>
            <w:vAlign w:val="center"/>
          </w:tcPr>
          <w:p w14:paraId="0A8F8863" w14:textId="77777777" w:rsidR="00DC535D" w:rsidRDefault="0000000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6FF2DD" w14:textId="77777777" w:rsidR="00DC535D" w:rsidRDefault="00000000">
            <w:pPr>
              <w:jc w:val="right"/>
            </w:pPr>
            <w:r>
              <w:t>3.509</w:t>
            </w:r>
          </w:p>
        </w:tc>
        <w:tc>
          <w:tcPr>
            <w:tcW w:w="1862" w:type="dxa"/>
            <w:vAlign w:val="center"/>
          </w:tcPr>
          <w:p w14:paraId="44C4EB44" w14:textId="77777777" w:rsidR="00DC535D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DC535D" w14:paraId="26D9A1A3" w14:textId="77777777">
        <w:tc>
          <w:tcPr>
            <w:tcW w:w="854" w:type="dxa"/>
            <w:shd w:val="clear" w:color="auto" w:fill="E6E6E6"/>
            <w:vAlign w:val="center"/>
          </w:tcPr>
          <w:p w14:paraId="12CA2EAA" w14:textId="77777777" w:rsidR="00DC535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6CDEF6" w14:textId="77777777" w:rsidR="00DC535D" w:rsidRDefault="00000000"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8B26DD6" w14:textId="77777777" w:rsidR="00DC535D" w:rsidRDefault="00000000">
            <w:pPr>
              <w:jc w:val="right"/>
            </w:pPr>
            <w:r>
              <w:t>5246</w:t>
            </w:r>
          </w:p>
        </w:tc>
        <w:tc>
          <w:tcPr>
            <w:tcW w:w="1188" w:type="dxa"/>
            <w:vAlign w:val="center"/>
          </w:tcPr>
          <w:p w14:paraId="702CAF4A" w14:textId="77777777" w:rsidR="00DC535D" w:rsidRDefault="00000000">
            <w:pPr>
              <w:jc w:val="right"/>
            </w:pPr>
            <w:r>
              <w:t>1.613</w:t>
            </w:r>
          </w:p>
        </w:tc>
        <w:tc>
          <w:tcPr>
            <w:tcW w:w="1862" w:type="dxa"/>
            <w:vAlign w:val="center"/>
          </w:tcPr>
          <w:p w14:paraId="7D4D9028" w14:textId="77777777" w:rsidR="00DC535D" w:rsidRDefault="00000000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A04C7D" w14:textId="77777777" w:rsidR="00DC535D" w:rsidRDefault="00000000">
            <w:pPr>
              <w:jc w:val="right"/>
            </w:pPr>
            <w:r>
              <w:t>20.669</w:t>
            </w:r>
          </w:p>
        </w:tc>
        <w:tc>
          <w:tcPr>
            <w:tcW w:w="1862" w:type="dxa"/>
            <w:vAlign w:val="center"/>
          </w:tcPr>
          <w:p w14:paraId="57A317EC" w14:textId="77777777" w:rsidR="00DC535D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DC535D" w14:paraId="41DDD221" w14:textId="77777777">
        <w:tc>
          <w:tcPr>
            <w:tcW w:w="854" w:type="dxa"/>
            <w:shd w:val="clear" w:color="auto" w:fill="E6E6E6"/>
            <w:vAlign w:val="center"/>
          </w:tcPr>
          <w:p w14:paraId="061AA915" w14:textId="77777777" w:rsidR="00DC535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D54D51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03E93A" w14:textId="77777777" w:rsidR="00DC535D" w:rsidRDefault="00000000">
            <w:pPr>
              <w:jc w:val="right"/>
            </w:pPr>
            <w:r>
              <w:t>12329</w:t>
            </w:r>
          </w:p>
        </w:tc>
        <w:tc>
          <w:tcPr>
            <w:tcW w:w="1188" w:type="dxa"/>
            <w:vAlign w:val="center"/>
          </w:tcPr>
          <w:p w14:paraId="7A1736E0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A12349" w14:textId="77777777" w:rsidR="00DC53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D3A7B9" w14:textId="77777777" w:rsidR="00DC535D" w:rsidRDefault="00000000">
            <w:pPr>
              <w:jc w:val="right"/>
            </w:pPr>
            <w:r>
              <w:t>37.977</w:t>
            </w:r>
          </w:p>
        </w:tc>
        <w:tc>
          <w:tcPr>
            <w:tcW w:w="1862" w:type="dxa"/>
            <w:vAlign w:val="center"/>
          </w:tcPr>
          <w:p w14:paraId="71D635E0" w14:textId="77777777" w:rsidR="00DC535D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DC535D" w14:paraId="4CD5C787" w14:textId="77777777">
        <w:tc>
          <w:tcPr>
            <w:tcW w:w="854" w:type="dxa"/>
            <w:shd w:val="clear" w:color="auto" w:fill="E6E6E6"/>
            <w:vAlign w:val="center"/>
          </w:tcPr>
          <w:p w14:paraId="75D30A49" w14:textId="77777777" w:rsidR="00DC535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3E8B9B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7E812A" w14:textId="77777777" w:rsidR="00DC535D" w:rsidRDefault="00000000">
            <w:pPr>
              <w:jc w:val="right"/>
            </w:pPr>
            <w:r>
              <w:t>13074</w:t>
            </w:r>
          </w:p>
        </w:tc>
        <w:tc>
          <w:tcPr>
            <w:tcW w:w="1188" w:type="dxa"/>
            <w:vAlign w:val="center"/>
          </w:tcPr>
          <w:p w14:paraId="7E2E0983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2FDDF3" w14:textId="77777777" w:rsidR="00DC53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629AC2" w14:textId="77777777" w:rsidR="00DC535D" w:rsidRDefault="00000000">
            <w:pPr>
              <w:jc w:val="right"/>
            </w:pPr>
            <w:r>
              <w:rPr>
                <w:color w:val="0000FF"/>
              </w:rPr>
              <w:t>61.763</w:t>
            </w:r>
          </w:p>
        </w:tc>
        <w:tc>
          <w:tcPr>
            <w:tcW w:w="1862" w:type="dxa"/>
            <w:vAlign w:val="center"/>
          </w:tcPr>
          <w:p w14:paraId="6BD7B208" w14:textId="77777777" w:rsidR="00DC535D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DC535D" w14:paraId="4CE7C86E" w14:textId="77777777">
        <w:tc>
          <w:tcPr>
            <w:tcW w:w="854" w:type="dxa"/>
            <w:shd w:val="clear" w:color="auto" w:fill="E6E6E6"/>
            <w:vAlign w:val="center"/>
          </w:tcPr>
          <w:p w14:paraId="4054722A" w14:textId="77777777" w:rsidR="00DC535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AC9339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989CA4" w14:textId="77777777" w:rsidR="00DC535D" w:rsidRDefault="00000000">
            <w:pPr>
              <w:jc w:val="right"/>
            </w:pPr>
            <w:r>
              <w:t>1276</w:t>
            </w:r>
          </w:p>
        </w:tc>
        <w:tc>
          <w:tcPr>
            <w:tcW w:w="1188" w:type="dxa"/>
            <w:vAlign w:val="center"/>
          </w:tcPr>
          <w:p w14:paraId="46BE1C7E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57E13F" w14:textId="77777777" w:rsidR="00DC53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68EEB2" w14:textId="77777777" w:rsidR="00DC535D" w:rsidRDefault="00000000">
            <w:pPr>
              <w:jc w:val="right"/>
            </w:pPr>
            <w:r>
              <w:t>30.729</w:t>
            </w:r>
          </w:p>
        </w:tc>
        <w:tc>
          <w:tcPr>
            <w:tcW w:w="1862" w:type="dxa"/>
            <w:vAlign w:val="center"/>
          </w:tcPr>
          <w:p w14:paraId="789A276F" w14:textId="77777777" w:rsidR="00DC535D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C535D" w14:paraId="115B16E3" w14:textId="77777777">
        <w:tc>
          <w:tcPr>
            <w:tcW w:w="854" w:type="dxa"/>
            <w:shd w:val="clear" w:color="auto" w:fill="E6E6E6"/>
            <w:vAlign w:val="center"/>
          </w:tcPr>
          <w:p w14:paraId="73010E95" w14:textId="77777777" w:rsidR="00DC535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99562E" w14:textId="77777777" w:rsidR="00DC535D" w:rsidRDefault="00000000">
            <w:pPr>
              <w:jc w:val="right"/>
            </w:pPr>
            <w:r>
              <w:t>3319</w:t>
            </w:r>
          </w:p>
        </w:tc>
        <w:tc>
          <w:tcPr>
            <w:tcW w:w="1188" w:type="dxa"/>
            <w:vAlign w:val="center"/>
          </w:tcPr>
          <w:p w14:paraId="378BD37D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D45C5" w14:textId="77777777" w:rsidR="00DC535D" w:rsidRDefault="00000000">
            <w:pPr>
              <w:jc w:val="right"/>
            </w:pPr>
            <w:r>
              <w:t>27.732</w:t>
            </w:r>
          </w:p>
        </w:tc>
        <w:tc>
          <w:tcPr>
            <w:tcW w:w="1862" w:type="dxa"/>
            <w:vAlign w:val="center"/>
          </w:tcPr>
          <w:p w14:paraId="6BAA447F" w14:textId="77777777" w:rsidR="00DC535D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12A33C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0D329A" w14:textId="77777777" w:rsidR="00DC535D" w:rsidRDefault="00000000">
            <w:r>
              <w:t>--</w:t>
            </w:r>
          </w:p>
        </w:tc>
      </w:tr>
      <w:tr w:rsidR="00DC535D" w14:paraId="7452CF2A" w14:textId="77777777">
        <w:tc>
          <w:tcPr>
            <w:tcW w:w="854" w:type="dxa"/>
            <w:shd w:val="clear" w:color="auto" w:fill="E6E6E6"/>
            <w:vAlign w:val="center"/>
          </w:tcPr>
          <w:p w14:paraId="6E89CD3E" w14:textId="77777777" w:rsidR="00DC535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93A801" w14:textId="77777777" w:rsidR="00DC535D" w:rsidRDefault="00000000">
            <w:pPr>
              <w:jc w:val="right"/>
            </w:pPr>
            <w:r>
              <w:t>20358</w:t>
            </w:r>
          </w:p>
        </w:tc>
        <w:tc>
          <w:tcPr>
            <w:tcW w:w="1188" w:type="dxa"/>
            <w:vAlign w:val="center"/>
          </w:tcPr>
          <w:p w14:paraId="36A0F82B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5D603D" w14:textId="77777777" w:rsidR="00DC535D" w:rsidRDefault="00000000">
            <w:pPr>
              <w:jc w:val="right"/>
            </w:pPr>
            <w:r>
              <w:t>50.149</w:t>
            </w:r>
          </w:p>
        </w:tc>
        <w:tc>
          <w:tcPr>
            <w:tcW w:w="1862" w:type="dxa"/>
            <w:vAlign w:val="center"/>
          </w:tcPr>
          <w:p w14:paraId="1141DD1A" w14:textId="77777777" w:rsidR="00DC535D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CBF93A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24E42F" w14:textId="77777777" w:rsidR="00DC535D" w:rsidRDefault="00000000">
            <w:r>
              <w:t>--</w:t>
            </w:r>
          </w:p>
        </w:tc>
      </w:tr>
      <w:tr w:rsidR="00DC535D" w14:paraId="454FF61D" w14:textId="77777777">
        <w:tc>
          <w:tcPr>
            <w:tcW w:w="854" w:type="dxa"/>
            <w:shd w:val="clear" w:color="auto" w:fill="E6E6E6"/>
            <w:vAlign w:val="center"/>
          </w:tcPr>
          <w:p w14:paraId="27E27446" w14:textId="77777777" w:rsidR="00DC535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935834" w14:textId="77777777" w:rsidR="00DC535D" w:rsidRDefault="00000000">
            <w:pPr>
              <w:jc w:val="right"/>
            </w:pPr>
            <w:r>
              <w:t>38035</w:t>
            </w:r>
          </w:p>
        </w:tc>
        <w:tc>
          <w:tcPr>
            <w:tcW w:w="1188" w:type="dxa"/>
            <w:vAlign w:val="center"/>
          </w:tcPr>
          <w:p w14:paraId="70AB9443" w14:textId="77777777" w:rsidR="00DC53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63B239" w14:textId="77777777" w:rsidR="00DC535D" w:rsidRDefault="00000000">
            <w:pPr>
              <w:jc w:val="right"/>
            </w:pPr>
            <w:r>
              <w:t>73.905</w:t>
            </w:r>
          </w:p>
        </w:tc>
        <w:tc>
          <w:tcPr>
            <w:tcW w:w="1862" w:type="dxa"/>
            <w:vAlign w:val="center"/>
          </w:tcPr>
          <w:p w14:paraId="68B8ED20" w14:textId="77777777" w:rsidR="00DC535D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6DDC37" w14:textId="77777777" w:rsidR="00DC53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A5E507" w14:textId="77777777" w:rsidR="00DC535D" w:rsidRDefault="00000000">
            <w:r>
              <w:t>--</w:t>
            </w:r>
          </w:p>
        </w:tc>
      </w:tr>
    </w:tbl>
    <w:p w14:paraId="27A195B2" w14:textId="77777777" w:rsidR="00DC535D" w:rsidRDefault="00000000">
      <w:r>
        <w:rPr>
          <w:noProof/>
        </w:rPr>
        <w:lastRenderedPageBreak/>
        <w:drawing>
          <wp:inline distT="0" distB="0" distL="0" distR="0" wp14:anchorId="04548FF4" wp14:editId="3B2333BF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89B5C" w14:textId="77777777" w:rsidR="00DC535D" w:rsidRDefault="00DC535D"/>
    <w:p w14:paraId="686D267C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84F164" wp14:editId="172D5C5A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A4BDF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p w14:paraId="0EED8846" w14:textId="77777777" w:rsidR="00DC535D" w:rsidRDefault="00DC535D">
      <w:pPr>
        <w:sectPr w:rsidR="00DC535D" w:rsidSect="008F25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991AC3D" w14:textId="77777777" w:rsidR="00DC535D" w:rsidRDefault="00000000">
      <w:pPr>
        <w:pStyle w:val="1"/>
        <w:widowControl w:val="0"/>
        <w:rPr>
          <w:kern w:val="2"/>
          <w:szCs w:val="24"/>
        </w:rPr>
      </w:pPr>
      <w:bookmarkStart w:id="64" w:name="_Toc159668389"/>
      <w:r>
        <w:rPr>
          <w:kern w:val="2"/>
          <w:szCs w:val="24"/>
        </w:rPr>
        <w:lastRenderedPageBreak/>
        <w:t>附录</w:t>
      </w:r>
      <w:bookmarkEnd w:id="64"/>
    </w:p>
    <w:p w14:paraId="74896C96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179AD2" w14:textId="77777777" w:rsidR="00DC535D" w:rsidRDefault="00DC53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66382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B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D36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6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56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E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D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09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9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9F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6A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C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9A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4A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7A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C8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1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22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7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EB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DB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E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A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B5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93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5C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535D" w14:paraId="54508A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6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99B10C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F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6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C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0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CE0192F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32E6F5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p w14:paraId="37D31866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85BE143" w14:textId="77777777" w:rsidR="00DC535D" w:rsidRDefault="00DC53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DA4C5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D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AA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10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BA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FF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24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A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BB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E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49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F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50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1F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A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B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1A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B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D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30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7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3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3D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D5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1D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03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535D" w14:paraId="38916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8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F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0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B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3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FAB4F8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D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2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F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E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1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A16978E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FC0EE56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p w14:paraId="57844B95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954742A" w14:textId="77777777" w:rsidR="00DC535D" w:rsidRDefault="00DC53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6D3E3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92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00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B2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9D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40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B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E7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2B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F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4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BF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3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B3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22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70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0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D6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E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E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04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BD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05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A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2E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3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535D" w14:paraId="7336A3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3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E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2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C522E1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7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7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2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9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B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7BE5628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BFC32C6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p w14:paraId="65347B2B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9660507" w14:textId="77777777" w:rsidR="00DC535D" w:rsidRDefault="00DC53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A4457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BA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A1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17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E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A5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43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A6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1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1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D0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C7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3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5F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D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2E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97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D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F2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F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BE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36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A8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8C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B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E9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535D" w14:paraId="7FE81B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B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2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C1AC60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4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F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5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2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A2C4CCB" w14:textId="77777777" w:rsidR="00DC535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08AEC73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p w14:paraId="2C9DD66A" w14:textId="77777777" w:rsidR="00DC535D" w:rsidRDefault="00DC535D">
      <w:pPr>
        <w:widowControl w:val="0"/>
        <w:rPr>
          <w:kern w:val="2"/>
          <w:szCs w:val="24"/>
          <w:lang w:val="en-US"/>
        </w:rPr>
      </w:pPr>
    </w:p>
    <w:sectPr w:rsidR="00DC535D" w:rsidSect="008F25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936D9" w14:textId="77777777" w:rsidR="008F25BD" w:rsidRDefault="008F25BD" w:rsidP="00DD1B15">
      <w:r>
        <w:separator/>
      </w:r>
    </w:p>
  </w:endnote>
  <w:endnote w:type="continuationSeparator" w:id="0">
    <w:p w14:paraId="0EA0081D" w14:textId="77777777" w:rsidR="008F25BD" w:rsidRDefault="008F25B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CA41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7AAB3D2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656BBD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BB0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681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0935082"/>
      <w:docPartObj>
        <w:docPartGallery w:val="Page Numbers (Bottom of Page)"/>
        <w:docPartUnique/>
      </w:docPartObj>
    </w:sdtPr>
    <w:sdtContent>
      <w:p w14:paraId="3C9173A7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30E9108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3FB22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75B07" w14:textId="77777777" w:rsidR="008F25BD" w:rsidRDefault="008F25BD" w:rsidP="00DD1B15">
      <w:r>
        <w:separator/>
      </w:r>
    </w:p>
  </w:footnote>
  <w:footnote w:type="continuationSeparator" w:id="0">
    <w:p w14:paraId="5A1AEAE1" w14:textId="77777777" w:rsidR="008F25BD" w:rsidRDefault="008F25B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FC4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F0D3DCD" wp14:editId="5A08A72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779D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DB8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9018087" wp14:editId="69AC6A1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4D5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9AF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707F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D4D43F5" wp14:editId="1834FD6D">
          <wp:extent cx="972199" cy="252000"/>
          <wp:effectExtent l="0" t="0" r="0" b="0"/>
          <wp:docPr id="1055602309" name="图片 1055602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AF4C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4455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8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F25BD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9F0A8A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535D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66F1D9F"/>
  <w15:chartTrackingRefBased/>
  <w15:docId w15:val="{97A7D1AB-F029-4083-990F-31988E51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11</Pages>
  <Words>1114</Words>
  <Characters>6353</Characters>
  <Application>Microsoft Office Word</Application>
  <DocSecurity>0</DocSecurity>
  <Lines>52</Lines>
  <Paragraphs>14</Paragraphs>
  <ScaleCrop>false</ScaleCrop>
  <Company>ths</Company>
  <LinksUpToDate>false</LinksUpToDate>
  <CharactersWithSpaces>7453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2024-02-24T03:59:00Z</dcterms:created>
  <dcterms:modified xsi:type="dcterms:W3CDTF">2024-02-24T03:59:00Z</dcterms:modified>
</cp:coreProperties>
</file>