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332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E1B910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2985B70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DE334F">
        <w:rPr>
          <w:rFonts w:ascii="黑体" w:eastAsia="黑体" w:hAnsi="宋体" w:hint="eastAsia"/>
          <w:b/>
          <w:bCs/>
          <w:sz w:val="72"/>
          <w:szCs w:val="72"/>
        </w:rPr>
        <w:t>可再生</w:t>
      </w:r>
      <w:r w:rsidR="00DE334F">
        <w:rPr>
          <w:rFonts w:ascii="黑体" w:eastAsia="黑体" w:hAnsi="宋体"/>
          <w:b/>
          <w:bCs/>
          <w:sz w:val="72"/>
          <w:szCs w:val="72"/>
        </w:rPr>
        <w:t>能源利用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9F8CEF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92906E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5FA29E7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B62937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9264AE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D152EE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00C818F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580B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7AFDD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27CF824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71F2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694D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F5A3F1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C4C9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E7D7E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5A5FB5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3466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93F8A3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111239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A7AA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A5103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089587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8F5F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C4BBC7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7867C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129B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4F59C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6691F3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F32AC1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00C3E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59DF1270" w14:textId="77777777" w:rsidR="00D40158" w:rsidRDefault="00D40158" w:rsidP="00B41640">
      <w:pPr>
        <w:rPr>
          <w:rFonts w:ascii="宋体" w:hAnsi="宋体"/>
          <w:lang w:val="en-US"/>
        </w:rPr>
      </w:pPr>
    </w:p>
    <w:p w14:paraId="5DD338E3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A032C74" wp14:editId="66CD6276">
            <wp:extent cx="1514634" cy="15146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D8B43B1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B3A536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9D6DD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7422EAF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2B0C9C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33A718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6224AD7B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9DD1A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3814AF1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B7803B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4202EC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1AFAC7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T13523252832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634071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5017F6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581A881" w14:textId="77777777" w:rsidR="001045A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7969" w:history="1">
        <w:r w:rsidR="001045A0" w:rsidRPr="000908D1">
          <w:rPr>
            <w:rStyle w:val="a6"/>
          </w:rPr>
          <w:t>1</w:t>
        </w:r>
        <w:r w:rsidR="001045A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1045A0" w:rsidRPr="000908D1">
          <w:rPr>
            <w:rStyle w:val="a6"/>
          </w:rPr>
          <w:t>建筑概况</w:t>
        </w:r>
        <w:r w:rsidR="001045A0">
          <w:rPr>
            <w:webHidden/>
          </w:rPr>
          <w:tab/>
        </w:r>
        <w:r w:rsidR="001045A0">
          <w:rPr>
            <w:webHidden/>
          </w:rPr>
          <w:fldChar w:fldCharType="begin"/>
        </w:r>
        <w:r w:rsidR="001045A0">
          <w:rPr>
            <w:webHidden/>
          </w:rPr>
          <w:instrText xml:space="preserve"> PAGEREF _Toc155737969 \h </w:instrText>
        </w:r>
        <w:r w:rsidR="001045A0">
          <w:rPr>
            <w:webHidden/>
          </w:rPr>
        </w:r>
        <w:r w:rsidR="001045A0">
          <w:rPr>
            <w:webHidden/>
          </w:rPr>
          <w:fldChar w:fldCharType="separate"/>
        </w:r>
        <w:r w:rsidR="001045A0">
          <w:rPr>
            <w:webHidden/>
          </w:rPr>
          <w:t>3</w:t>
        </w:r>
        <w:r w:rsidR="001045A0">
          <w:rPr>
            <w:webHidden/>
          </w:rPr>
          <w:fldChar w:fldCharType="end"/>
        </w:r>
      </w:hyperlink>
    </w:p>
    <w:p w14:paraId="2A2A09AC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70" w:history="1">
        <w:r w:rsidRPr="000908D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9C1D6CA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71" w:history="1">
        <w:r w:rsidRPr="000908D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59CBEB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72" w:history="1">
        <w:r w:rsidRPr="000908D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F0A340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73" w:history="1">
        <w:r w:rsidRPr="000908D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B3C6E3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74" w:history="1">
        <w:r w:rsidRPr="000908D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E1B706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75" w:history="1">
        <w:r w:rsidRPr="000908D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3742BC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76" w:history="1">
        <w:r w:rsidRPr="000908D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08132B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77" w:history="1">
        <w:r w:rsidRPr="000908D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D42F9D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78" w:history="1">
        <w:r w:rsidRPr="000908D1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336F75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79" w:history="1">
        <w:r w:rsidRPr="000908D1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4791AD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80" w:history="1">
        <w:r w:rsidRPr="000908D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AC8033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81" w:history="1">
        <w:r w:rsidRPr="000908D1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多联机</w:t>
        </w:r>
        <w:r w:rsidRPr="000908D1">
          <w:rPr>
            <w:rStyle w:val="a6"/>
          </w:rPr>
          <w:t>/</w:t>
        </w:r>
        <w:r w:rsidRPr="000908D1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BF0304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82" w:history="1">
        <w:r w:rsidRPr="000908D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E365CE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83" w:history="1">
        <w:r w:rsidRPr="000908D1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多联机</w:t>
        </w:r>
        <w:r w:rsidRPr="000908D1">
          <w:rPr>
            <w:rStyle w:val="a6"/>
          </w:rPr>
          <w:t>/</w:t>
        </w:r>
        <w:r w:rsidRPr="000908D1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C54FE6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84" w:history="1">
        <w:r w:rsidRPr="000908D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C971002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85" w:history="1">
        <w:r w:rsidRPr="000908D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4DF452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86" w:history="1">
        <w:r w:rsidRPr="000908D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BA2AE3A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87" w:history="1">
        <w:r w:rsidRPr="000908D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02C900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88" w:history="1">
        <w:r w:rsidRPr="000908D1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E5EE6D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89" w:history="1">
        <w:r w:rsidRPr="000908D1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3F894E0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90" w:history="1">
        <w:r w:rsidRPr="000908D1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7447F2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91" w:history="1">
        <w:r w:rsidRPr="000908D1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F8B7FA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92" w:history="1">
        <w:r w:rsidRPr="000908D1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B6B9FA" w14:textId="77777777" w:rsidR="001045A0" w:rsidRDefault="001045A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993" w:history="1">
        <w:r w:rsidRPr="000908D1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08D1">
          <w:rPr>
            <w:rStyle w:val="a6"/>
          </w:rPr>
          <w:t>可再生能源利用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099997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94" w:history="1">
        <w:r w:rsidRPr="000908D1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热泵空调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5613BE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95" w:history="1">
        <w:r w:rsidRPr="000908D1">
          <w:rPr>
            <w:rStyle w:val="a6"/>
            <w:lang w:val="en-GB"/>
          </w:rPr>
          <w:t>14.1.1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6402A5B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96" w:history="1">
        <w:r w:rsidRPr="000908D1">
          <w:rPr>
            <w:rStyle w:val="a6"/>
            <w:lang w:val="en-GB"/>
          </w:rPr>
          <w:t>14.1.2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地源</w:t>
        </w:r>
        <w:r w:rsidRPr="000908D1">
          <w:rPr>
            <w:rStyle w:val="a6"/>
          </w:rPr>
          <w:t>/</w:t>
        </w:r>
        <w:r w:rsidRPr="000908D1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A59FBA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97" w:history="1">
        <w:r w:rsidRPr="000908D1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ED8508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98" w:history="1">
        <w:r w:rsidRPr="000908D1">
          <w:rPr>
            <w:rStyle w:val="a6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152AF1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999" w:history="1">
        <w:r w:rsidRPr="000908D1">
          <w:rPr>
            <w:rStyle w:val="a6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太阳能利用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81D51BE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00" w:history="1">
        <w:r w:rsidRPr="000908D1">
          <w:rPr>
            <w:rStyle w:val="a6"/>
            <w:lang w:val="en-GB"/>
          </w:rPr>
          <w:t>14.2.3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地源</w:t>
        </w:r>
        <w:r w:rsidRPr="000908D1">
          <w:rPr>
            <w:rStyle w:val="a6"/>
          </w:rPr>
          <w:t>/</w:t>
        </w:r>
        <w:r w:rsidRPr="000908D1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D5B8F9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01" w:history="1">
        <w:r w:rsidRPr="000908D1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可再生发电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25DEDB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02" w:history="1">
        <w:r w:rsidRPr="000908D1">
          <w:rPr>
            <w:rStyle w:val="a6"/>
            <w:lang w:val="en-GB"/>
          </w:rPr>
          <w:t>14.3.1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0E34C74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03" w:history="1">
        <w:r w:rsidRPr="000908D1">
          <w:rPr>
            <w:rStyle w:val="a6"/>
            <w:lang w:val="en-GB"/>
          </w:rPr>
          <w:t>14.3.2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F8D043" w14:textId="77777777" w:rsidR="001045A0" w:rsidRDefault="001045A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04" w:history="1">
        <w:r w:rsidRPr="000908D1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综合可再生利用率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5A772D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05" w:history="1">
        <w:r w:rsidRPr="000908D1">
          <w:rPr>
            <w:rStyle w:val="a6"/>
            <w:lang w:val="en-GB"/>
          </w:rPr>
          <w:t>14.4.1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79AD536" w14:textId="77777777" w:rsidR="001045A0" w:rsidRDefault="001045A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06" w:history="1">
        <w:r w:rsidRPr="000908D1">
          <w:rPr>
            <w:rStyle w:val="a6"/>
            <w:lang w:val="en-GB"/>
          </w:rPr>
          <w:t>14.4.2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08D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9F2469F" w14:textId="77777777" w:rsidR="00AA47FE" w:rsidRDefault="00D40158" w:rsidP="00D40158">
      <w:pPr>
        <w:pStyle w:val="TOC1"/>
        <w:sectPr w:rsidR="00AA47FE" w:rsidSect="004B06A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E8BF89C" w14:textId="77777777" w:rsidR="00D40158" w:rsidRDefault="00D40158" w:rsidP="00D40158">
      <w:pPr>
        <w:pStyle w:val="TOC1"/>
      </w:pPr>
    </w:p>
    <w:p w14:paraId="6ACD5103" w14:textId="77777777" w:rsidR="00D40158" w:rsidRPr="005E5F93" w:rsidRDefault="00D40158" w:rsidP="005215FB">
      <w:pPr>
        <w:pStyle w:val="1"/>
      </w:pPr>
      <w:bookmarkStart w:id="11" w:name="_Toc15573796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8AEABD8" w14:textId="77777777" w:rsidTr="00853D5D">
        <w:tc>
          <w:tcPr>
            <w:tcW w:w="2763" w:type="dxa"/>
            <w:shd w:val="clear" w:color="auto" w:fill="E6E6E6"/>
          </w:tcPr>
          <w:p w14:paraId="61A9BF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831C7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E9C32B1" w14:textId="77777777" w:rsidTr="00853D5D">
        <w:tc>
          <w:tcPr>
            <w:tcW w:w="2763" w:type="dxa"/>
            <w:shd w:val="clear" w:color="auto" w:fill="E6E6E6"/>
          </w:tcPr>
          <w:p w14:paraId="2003610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CAEF2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13"/>
          </w:p>
        </w:tc>
      </w:tr>
      <w:tr w:rsidR="00037A4C" w:rsidRPr="00FF2243" w14:paraId="53AB530A" w14:textId="77777777" w:rsidTr="00853D5D">
        <w:tc>
          <w:tcPr>
            <w:tcW w:w="2763" w:type="dxa"/>
            <w:shd w:val="clear" w:color="auto" w:fill="E6E6E6"/>
          </w:tcPr>
          <w:p w14:paraId="6951628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23CBD2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1F31C6F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3D9B421" w14:textId="77777777" w:rsidTr="00853D5D">
        <w:tc>
          <w:tcPr>
            <w:tcW w:w="2763" w:type="dxa"/>
            <w:shd w:val="clear" w:color="auto" w:fill="E6E6E6"/>
          </w:tcPr>
          <w:p w14:paraId="6E9D87E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C7306D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D9AF0F6" w14:textId="77777777" w:rsidTr="00853D5D">
        <w:tc>
          <w:tcPr>
            <w:tcW w:w="2763" w:type="dxa"/>
            <w:shd w:val="clear" w:color="auto" w:fill="E6E6E6"/>
          </w:tcPr>
          <w:p w14:paraId="61E029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FB493E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145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7820FA4F" w14:textId="77777777" w:rsidTr="00853D5D">
        <w:tc>
          <w:tcPr>
            <w:tcW w:w="2763" w:type="dxa"/>
            <w:shd w:val="clear" w:color="auto" w:fill="E6E6E6"/>
          </w:tcPr>
          <w:p w14:paraId="3C1B0A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47CF0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6069DF8E" w14:textId="77777777" w:rsidTr="00853D5D">
        <w:tc>
          <w:tcPr>
            <w:tcW w:w="2763" w:type="dxa"/>
            <w:shd w:val="clear" w:color="auto" w:fill="E6E6E6"/>
          </w:tcPr>
          <w:p w14:paraId="242FB23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4D3E7A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69B036A0" w14:textId="77777777" w:rsidTr="00853D5D">
        <w:tc>
          <w:tcPr>
            <w:tcW w:w="2763" w:type="dxa"/>
            <w:shd w:val="clear" w:color="auto" w:fill="E6E6E6"/>
          </w:tcPr>
          <w:p w14:paraId="58B2432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9C6C63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507.81</w:t>
            </w:r>
            <w:bookmarkEnd w:id="23"/>
          </w:p>
        </w:tc>
      </w:tr>
      <w:tr w:rsidR="00203A7D" w:rsidRPr="00FF2243" w14:paraId="2FE4E18F" w14:textId="77777777" w:rsidTr="00853D5D">
        <w:tc>
          <w:tcPr>
            <w:tcW w:w="2763" w:type="dxa"/>
            <w:shd w:val="clear" w:color="auto" w:fill="E6E6E6"/>
          </w:tcPr>
          <w:p w14:paraId="282C8CD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024D3F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336.05</w:t>
            </w:r>
            <w:bookmarkEnd w:id="24"/>
          </w:p>
        </w:tc>
      </w:tr>
      <w:tr w:rsidR="00D40158" w:rsidRPr="00FF2243" w14:paraId="667CAE3C" w14:textId="77777777" w:rsidTr="00853D5D">
        <w:tc>
          <w:tcPr>
            <w:tcW w:w="2763" w:type="dxa"/>
            <w:shd w:val="clear" w:color="auto" w:fill="E6E6E6"/>
          </w:tcPr>
          <w:p w14:paraId="7AADE6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C65BFD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592B247B" w14:textId="77777777" w:rsidTr="00853D5D">
        <w:tc>
          <w:tcPr>
            <w:tcW w:w="2763" w:type="dxa"/>
            <w:shd w:val="clear" w:color="auto" w:fill="E6E6E6"/>
          </w:tcPr>
          <w:p w14:paraId="583510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06CBF2B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 w14:paraId="7441BD29" w14:textId="77777777" w:rsidTr="00853D5D">
        <w:tc>
          <w:tcPr>
            <w:tcW w:w="2763" w:type="dxa"/>
            <w:shd w:val="clear" w:color="auto" w:fill="E6E6E6"/>
          </w:tcPr>
          <w:p w14:paraId="67235FE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322AC8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741BA7B8" w14:textId="77777777" w:rsidTr="00853D5D">
        <w:tc>
          <w:tcPr>
            <w:tcW w:w="2763" w:type="dxa"/>
            <w:shd w:val="clear" w:color="auto" w:fill="E6E6E6"/>
          </w:tcPr>
          <w:p w14:paraId="1902D35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C729DC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54E720D7" w14:textId="77777777" w:rsidTr="00853D5D">
        <w:tc>
          <w:tcPr>
            <w:tcW w:w="2763" w:type="dxa"/>
            <w:shd w:val="clear" w:color="auto" w:fill="E6E6E6"/>
          </w:tcPr>
          <w:p w14:paraId="63FE222C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771D438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41E3B04C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56EF256E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_Toc155737970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</w:p>
    <w:p w14:paraId="2F7BD44A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3C8BE0DE" w14:textId="77777777" w:rsidR="004A4B2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《民用建筑太阳能热水系统应用技术规范》</w:t>
      </w:r>
      <w:r>
        <w:rPr>
          <w:lang w:val="en-US"/>
        </w:rPr>
        <w:t>GB 50364-2018</w:t>
      </w:r>
    </w:p>
    <w:p w14:paraId="5D3E7126" w14:textId="77777777" w:rsidR="004A4B2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3F87AA1A" w14:textId="77777777" w:rsidR="004A4B2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《近零能耗建筑技术标准》</w:t>
      </w:r>
      <w:r>
        <w:rPr>
          <w:lang w:val="en-US"/>
        </w:rPr>
        <w:t>GB/T51366-2019</w:t>
      </w:r>
    </w:p>
    <w:p w14:paraId="5295857B" w14:textId="77777777" w:rsidR="004A4B27" w:rsidRDefault="004A4B27">
      <w:pPr>
        <w:pStyle w:val="a0"/>
        <w:ind w:firstLineChars="0" w:firstLine="0"/>
        <w:rPr>
          <w:lang w:val="en-US"/>
        </w:rPr>
      </w:pPr>
    </w:p>
    <w:p w14:paraId="4D2E97F3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737971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F881E12" w14:textId="77777777" w:rsidR="00B31357" w:rsidRDefault="005F23B3" w:rsidP="003F068F">
      <w:pPr>
        <w:pStyle w:val="a0"/>
        <w:ind w:firstLine="420"/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7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D066E1">
        <w:rPr>
          <w:rFonts w:hint="eastAsia"/>
          <w:lang w:val="en-US"/>
        </w:rPr>
        <w:t>以国家标准《建筑</w:t>
      </w:r>
      <w:r w:rsidR="00D066E1">
        <w:rPr>
          <w:lang w:val="en-US"/>
        </w:rPr>
        <w:t>节能与可再生能源利用通用规范</w:t>
      </w:r>
      <w:r w:rsidR="00D066E1">
        <w:rPr>
          <w:rFonts w:hint="eastAsia"/>
          <w:lang w:val="en-US"/>
        </w:rPr>
        <w:t>》、</w:t>
      </w:r>
      <w:r w:rsidR="00D066E1">
        <w:rPr>
          <w:lang w:val="en-US"/>
        </w:rPr>
        <w:t>《</w:t>
      </w:r>
      <w:r w:rsidR="00D066E1">
        <w:rPr>
          <w:rFonts w:hint="eastAsia"/>
          <w:lang w:val="en-US"/>
        </w:rPr>
        <w:t>建筑</w:t>
      </w:r>
      <w:r w:rsidR="00D066E1">
        <w:rPr>
          <w:lang w:val="en-US"/>
        </w:rPr>
        <w:t>碳排放计算标准》</w:t>
      </w:r>
      <w:r w:rsidR="00D066E1">
        <w:rPr>
          <w:rFonts w:hint="eastAsia"/>
          <w:lang w:val="en-US"/>
        </w:rPr>
        <w:t>为主要依据，支持包含</w:t>
      </w:r>
      <w:r w:rsidR="00D066E1">
        <w:rPr>
          <w:lang w:val="en-US"/>
        </w:rPr>
        <w:t>太阳能、</w:t>
      </w:r>
      <w:r w:rsidR="00D066E1">
        <w:rPr>
          <w:rFonts w:hint="eastAsia"/>
          <w:lang w:val="en-US"/>
        </w:rPr>
        <w:t>空气能</w:t>
      </w:r>
      <w:r w:rsidR="00D066E1">
        <w:rPr>
          <w:lang w:val="en-US"/>
        </w:rPr>
        <w:t>、地</w:t>
      </w:r>
      <w:r w:rsidR="00D066E1">
        <w:rPr>
          <w:rFonts w:hint="eastAsia"/>
          <w:lang w:val="en-US"/>
        </w:rPr>
        <w:t>热、</w:t>
      </w:r>
      <w:r w:rsidR="00D066E1">
        <w:rPr>
          <w:lang w:val="en-US"/>
        </w:rPr>
        <w:t>风能等可再生能源</w:t>
      </w:r>
      <w:r w:rsidR="00D066E1">
        <w:rPr>
          <w:rFonts w:hint="eastAsia"/>
          <w:lang w:val="en-US"/>
        </w:rPr>
        <w:t>系统</w:t>
      </w:r>
      <w:r w:rsidR="00D066E1">
        <w:rPr>
          <w:lang w:val="en-US"/>
        </w:rPr>
        <w:t>应用的</w:t>
      </w:r>
      <w:r w:rsidR="00D066E1">
        <w:rPr>
          <w:rFonts w:hint="eastAsia"/>
          <w:lang w:val="en-US"/>
        </w:rPr>
        <w:t>计算。</w:t>
      </w:r>
    </w:p>
    <w:p w14:paraId="73F65561" w14:textId="77777777" w:rsidR="00CC28A8" w:rsidRDefault="00CC28A8" w:rsidP="00CC28A8">
      <w:pPr>
        <w:pStyle w:val="1"/>
        <w:tabs>
          <w:tab w:val="left" w:pos="432"/>
        </w:tabs>
      </w:pPr>
      <w:bookmarkStart w:id="38" w:name="_Toc155737972"/>
      <w:r>
        <w:rPr>
          <w:rFonts w:hint="eastAsia"/>
        </w:rPr>
        <w:t>太阳</w:t>
      </w:r>
      <w:r>
        <w:t>能资源</w:t>
      </w:r>
      <w:bookmarkEnd w:id="38"/>
    </w:p>
    <w:p w14:paraId="4C3656F5" w14:textId="77777777" w:rsidR="0042035D" w:rsidRDefault="0042035D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</w:t>
      </w:r>
      <w:r>
        <w:rPr>
          <w:rFonts w:hint="eastAsia"/>
          <w:sz w:val="24"/>
          <w:szCs w:val="24"/>
          <w:lang w:val="zh-CN"/>
        </w:rPr>
        <w:lastRenderedPageBreak/>
        <w:t>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5BB2E46C" w14:textId="77777777" w:rsidR="00284765" w:rsidRDefault="00284765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eastAsia="黑体" w:hAnsi="黑体" w:cs="宋体"/>
          <w:bCs/>
          <w:color w:val="000000"/>
          <w:szCs w:val="21"/>
          <w:lang w:val="en-US"/>
        </w:rPr>
      </w:pPr>
    </w:p>
    <w:tbl>
      <w:tblPr>
        <w:tblW w:w="6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721"/>
      </w:tblGrid>
      <w:tr w:rsidR="0042035D" w14:paraId="2426404B" w14:textId="77777777" w:rsidTr="006918C0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F1E0E4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4D8CF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:rsidR="0042035D" w14:paraId="677BA1EA" w14:textId="77777777" w:rsidTr="006918C0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7D3F41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F0A1C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:rsidR="0042035D" w14:paraId="5746A01F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FF7E8E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A6BA52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:rsidR="0042035D" w14:paraId="5599A58D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79B847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9F4EAB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:rsidR="0042035D" w14:paraId="51AF28A4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70EB3E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D54E8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47B6FCAF" w14:textId="77777777" w:rsidR="0042035D" w:rsidRDefault="0042035D" w:rsidP="0042035D">
      <w:pPr>
        <w:jc w:val="center"/>
        <w:rPr>
          <w:szCs w:val="24"/>
          <w:lang w:val="zh-CN"/>
        </w:rPr>
      </w:pPr>
      <w:r>
        <w:rPr>
          <w:noProof/>
          <w:lang w:val="en-US"/>
        </w:rPr>
        <w:drawing>
          <wp:inline distT="0" distB="0" distL="0" distR="0" wp14:anchorId="34582C7B" wp14:editId="35AF44D3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AEFF" w14:textId="77777777" w:rsidR="00CC28A8" w:rsidRDefault="0042035D" w:rsidP="00BF289E">
      <w:pPr>
        <w:widowControl w:val="0"/>
        <w:jc w:val="center"/>
        <w:rPr>
          <w:rFonts w:ascii="黑体" w:eastAsia="黑体" w:hAnsi="黑体" w:cs="宋体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中国年太阳能分布图MJ/(m</w:t>
      </w:r>
      <w:r>
        <w:rPr>
          <w:rFonts w:ascii="黑体" w:eastAsia="黑体" w:hAnsi="黑体" w:cs="宋体" w:hint="eastAsia"/>
          <w:bCs/>
          <w:color w:val="000000"/>
          <w:vertAlign w:val="superscript"/>
          <w:lang w:val="en-US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>
        <w:rPr>
          <w:rFonts w:ascii="黑体" w:eastAsia="黑体" w:hAnsi="黑体" w:cs="宋体" w:hint="eastAsia"/>
          <w:bCs/>
          <w:color w:val="000000"/>
          <w:lang w:val="en-US"/>
        </w:rPr>
        <w:t>a)</w:t>
      </w:r>
    </w:p>
    <w:p w14:paraId="322E5C48" w14:textId="77777777" w:rsidR="00627755" w:rsidRPr="00A23AC4" w:rsidRDefault="00627755" w:rsidP="00627755">
      <w:pPr>
        <w:pStyle w:val="1"/>
        <w:widowControl w:val="0"/>
      </w:pPr>
      <w:bookmarkStart w:id="39" w:name="_Toc155737973"/>
      <w:r>
        <w:t>围护结构概况</w:t>
      </w:r>
      <w:bookmarkEnd w:id="39"/>
    </w:p>
    <w:p w14:paraId="3797025C" w14:textId="77777777" w:rsidR="004A4B27" w:rsidRDefault="004A4B27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D528E2" w14:paraId="3B8BBEAD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74252D9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067116F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D528E2" w14:paraId="594D2C0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B1ED9B9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6993771B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40" w:name="体形系数"/>
            <w:r w:rsidRPr="00C827CC">
              <w:rPr>
                <w:rFonts w:hint="eastAsia"/>
                <w:bCs/>
                <w:szCs w:val="21"/>
              </w:rPr>
              <w:t>0.66</w:t>
            </w:r>
            <w:bookmarkEnd w:id="40"/>
          </w:p>
        </w:tc>
      </w:tr>
      <w:tr w:rsidR="00D528E2" w14:paraId="7C522DA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09F3E53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78269C9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1" w:name="屋顶K"/>
            <w:r>
              <w:rPr>
                <w:rFonts w:hint="eastAsia"/>
                <w:bCs/>
                <w:szCs w:val="21"/>
              </w:rPr>
              <w:t>0.77</w:t>
            </w:r>
            <w:bookmarkEnd w:id="41"/>
          </w:p>
        </w:tc>
      </w:tr>
      <w:tr w:rsidR="00D528E2" w14:paraId="37D0C30B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7AEABD8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03037CA0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2" w:name="外墙K"/>
            <w:r>
              <w:rPr>
                <w:rFonts w:hint="eastAsia"/>
                <w:bCs/>
                <w:szCs w:val="21"/>
              </w:rPr>
              <w:t>1.47</w:t>
            </w:r>
            <w:bookmarkEnd w:id="42"/>
          </w:p>
        </w:tc>
      </w:tr>
      <w:tr w:rsidR="00D528E2" w14:paraId="53311D7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ED74A53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044B2E05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12AF45A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E43C85B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2969FD0A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21D220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3" w:name="天窗K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</w:tr>
      <w:tr w:rsidR="00D528E2" w14:paraId="2D89FBB6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90EF838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7E55682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4" w:name="天窗SC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D528E2" w14:paraId="72635068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18A30B0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4D7A92EC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D528E2" w14:paraId="1A87639F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7109C77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034F76A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D528E2" w14:paraId="67A9F67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7058FC6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0B697494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7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D528E2" w14:paraId="60F80DDD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E61A6AB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0343F419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8" w:name="采暖与非采暖楼板K"/>
            <w:bookmarkStart w:id="49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8"/>
            <w:bookmarkEnd w:id="49"/>
          </w:p>
        </w:tc>
      </w:tr>
      <w:tr w:rsidR="00D528E2" w14:paraId="5D60852B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738CCA1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490EF1D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0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50"/>
          </w:p>
        </w:tc>
      </w:tr>
      <w:tr w:rsidR="00D528E2" w14:paraId="1027A09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AE1A813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1DF9B87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</w:tr>
      <w:tr w:rsidR="00D528E2" w14:paraId="1420E830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5B48095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759AEB3A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533EF8BF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31D987C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13B000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4F7D4730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658206C8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4D78400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93CDDB4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4F120CB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2" w:name="窗墙比－南向"/>
            <w:bookmarkStart w:id="53" w:name="最不利开间窗墙比－南向"/>
            <w:r>
              <w:rPr>
                <w:rFonts w:hint="eastAsia"/>
                <w:bCs/>
                <w:szCs w:val="21"/>
              </w:rPr>
              <w:t>0.35</w:t>
            </w:r>
            <w:bookmarkEnd w:id="52"/>
            <w:bookmarkEnd w:id="53"/>
          </w:p>
        </w:tc>
        <w:tc>
          <w:tcPr>
            <w:tcW w:w="596" w:type="pct"/>
            <w:vMerge w:val="restart"/>
            <w:vAlign w:val="center"/>
          </w:tcPr>
          <w:p w14:paraId="027ECFE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4" w:name="外窗K－南向"/>
            <w:bookmarkStart w:id="55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4"/>
            <w:bookmarkEnd w:id="55"/>
          </w:p>
        </w:tc>
        <w:tc>
          <w:tcPr>
            <w:tcW w:w="1071" w:type="pct"/>
            <w:vMerge w:val="restart"/>
            <w:vAlign w:val="center"/>
          </w:tcPr>
          <w:p w14:paraId="55F9A6D4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56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56"/>
          </w:p>
        </w:tc>
      </w:tr>
      <w:tr w:rsidR="00D528E2" w14:paraId="67DC55A4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484B097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01B7CA4B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02D85679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407A0E6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2587DAA9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1D850156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0ACE630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AB9ACF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302DDDD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57" w:name="窗墙比－北向"/>
            <w:bookmarkStart w:id="58" w:name="最不利开间窗墙比－北向"/>
            <w:r>
              <w:rPr>
                <w:rFonts w:hint="eastAsia"/>
                <w:bCs/>
                <w:szCs w:val="21"/>
              </w:rPr>
              <w:t>－</w:t>
            </w:r>
            <w:bookmarkEnd w:id="57"/>
            <w:bookmarkEnd w:id="58"/>
          </w:p>
        </w:tc>
        <w:tc>
          <w:tcPr>
            <w:tcW w:w="596" w:type="pct"/>
            <w:vMerge w:val="restart"/>
            <w:vAlign w:val="center"/>
          </w:tcPr>
          <w:p w14:paraId="6AA38373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59" w:name="外窗K－北向"/>
            <w:bookmarkStart w:id="60" w:name="最不利窗墙比房间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59"/>
            <w:bookmarkEnd w:id="60"/>
          </w:p>
        </w:tc>
        <w:tc>
          <w:tcPr>
            <w:tcW w:w="1071" w:type="pct"/>
            <w:vMerge w:val="restart"/>
            <w:vAlign w:val="center"/>
          </w:tcPr>
          <w:p w14:paraId="1DF6BB8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1" w:name="外窗SHGC－夏季－北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</w:tr>
      <w:tr w:rsidR="00D528E2" w14:paraId="64A08410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12910B2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61666309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2FF2381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7A5FCDA8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4861A269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356C3174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CF7458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3534606F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356441F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2" w:name="窗墙比－东向"/>
            <w:bookmarkStart w:id="63" w:name="最不利开间窗墙比－东向"/>
            <w:r>
              <w:rPr>
                <w:rFonts w:hint="eastAsia"/>
                <w:bCs/>
                <w:szCs w:val="21"/>
              </w:rPr>
              <w:t>－</w:t>
            </w:r>
            <w:bookmarkEnd w:id="62"/>
            <w:bookmarkEnd w:id="63"/>
          </w:p>
        </w:tc>
        <w:tc>
          <w:tcPr>
            <w:tcW w:w="596" w:type="pct"/>
            <w:vMerge w:val="restart"/>
            <w:vAlign w:val="center"/>
          </w:tcPr>
          <w:p w14:paraId="6242763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4" w:name="外窗K－东向"/>
            <w:bookmarkStart w:id="65" w:name="最不利窗墙比房间外窗K－东向"/>
            <w:r>
              <w:rPr>
                <w:rFonts w:hint="eastAsia"/>
                <w:bCs/>
                <w:szCs w:val="21"/>
              </w:rPr>
              <w:t>－</w:t>
            </w:r>
            <w:bookmarkEnd w:id="64"/>
            <w:bookmarkEnd w:id="65"/>
          </w:p>
        </w:tc>
        <w:tc>
          <w:tcPr>
            <w:tcW w:w="1071" w:type="pct"/>
            <w:vMerge w:val="restart"/>
            <w:vAlign w:val="center"/>
          </w:tcPr>
          <w:p w14:paraId="2ABD261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6" w:name="外窗SHGC－夏季－东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6"/>
          </w:p>
        </w:tc>
      </w:tr>
      <w:tr w:rsidR="00D528E2" w14:paraId="3FA4C241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12B1FFD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51B0A6A2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00F5724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632E47C3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0183FD9B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4DC75F02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EBD122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66D4B1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49E76A2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7" w:name="窗墙比－西向"/>
            <w:bookmarkStart w:id="68" w:name="最不利开间窗墙比－西向"/>
            <w:r>
              <w:rPr>
                <w:rFonts w:hint="eastAsia"/>
                <w:bCs/>
                <w:szCs w:val="21"/>
              </w:rPr>
              <w:t>－</w:t>
            </w:r>
            <w:bookmarkEnd w:id="67"/>
            <w:bookmarkEnd w:id="68"/>
          </w:p>
        </w:tc>
        <w:tc>
          <w:tcPr>
            <w:tcW w:w="596" w:type="pct"/>
            <w:vMerge w:val="restart"/>
            <w:vAlign w:val="center"/>
          </w:tcPr>
          <w:p w14:paraId="4DE14DF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9" w:name="外窗K－西向"/>
            <w:bookmarkStart w:id="70" w:name="最不利窗墙比房间外窗K－西向"/>
            <w:r>
              <w:rPr>
                <w:rFonts w:hint="eastAsia"/>
                <w:bCs/>
                <w:szCs w:val="21"/>
              </w:rPr>
              <w:t>－</w:t>
            </w:r>
            <w:bookmarkEnd w:id="69"/>
            <w:bookmarkEnd w:id="70"/>
          </w:p>
        </w:tc>
        <w:tc>
          <w:tcPr>
            <w:tcW w:w="1071" w:type="pct"/>
            <w:vMerge w:val="restart"/>
            <w:vAlign w:val="center"/>
          </w:tcPr>
          <w:p w14:paraId="5778BBB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1" w:name="外窗SHGC－夏季－西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71"/>
          </w:p>
        </w:tc>
      </w:tr>
      <w:tr w:rsidR="00D528E2" w14:paraId="0ABDA352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494BAA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08C953DD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2EA30BF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400E016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7458B8FC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282F395D" w14:textId="77777777" w:rsidR="004A4B27" w:rsidRDefault="004A4B27">
      <w:pPr>
        <w:widowControl w:val="0"/>
      </w:pPr>
    </w:p>
    <w:p w14:paraId="36B85D95" w14:textId="77777777" w:rsidR="004A4B27" w:rsidRDefault="00000000">
      <w:pPr>
        <w:pStyle w:val="1"/>
        <w:widowControl w:val="0"/>
      </w:pPr>
      <w:bookmarkStart w:id="72" w:name="_Toc155737974"/>
      <w:r>
        <w:t>房间类型</w:t>
      </w:r>
      <w:bookmarkEnd w:id="72"/>
    </w:p>
    <w:p w14:paraId="59EAEAD4" w14:textId="77777777" w:rsidR="004A4B27" w:rsidRDefault="00000000">
      <w:pPr>
        <w:pStyle w:val="2"/>
        <w:widowControl w:val="0"/>
      </w:pPr>
      <w:bookmarkStart w:id="73" w:name="_Toc155737975"/>
      <w:r>
        <w:t>房间参数表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A4B27" w14:paraId="760CC6D3" w14:textId="77777777">
        <w:tc>
          <w:tcPr>
            <w:tcW w:w="1567" w:type="dxa"/>
            <w:shd w:val="clear" w:color="auto" w:fill="E6E6E6"/>
            <w:vAlign w:val="center"/>
          </w:tcPr>
          <w:p w14:paraId="243FAEB8" w14:textId="77777777" w:rsidR="004A4B27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A1E8B4E" w14:textId="77777777" w:rsidR="004A4B27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0D30D99" w14:textId="77777777" w:rsidR="004A4B27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BD6D63" w14:textId="77777777" w:rsidR="004A4B27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1A61C2" w14:textId="77777777" w:rsidR="004A4B27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250D71" w14:textId="77777777" w:rsidR="004A4B27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818A34" w14:textId="77777777" w:rsidR="004A4B2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9FEB25" w14:textId="77777777" w:rsidR="004A4B2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A4B27" w14:paraId="6E933A36" w14:textId="77777777">
        <w:tc>
          <w:tcPr>
            <w:tcW w:w="1567" w:type="dxa"/>
            <w:shd w:val="clear" w:color="auto" w:fill="E6E6E6"/>
            <w:vAlign w:val="center"/>
          </w:tcPr>
          <w:p w14:paraId="63348B6E" w14:textId="77777777" w:rsidR="004A4B27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71D5E1AF" w14:textId="77777777" w:rsidR="004A4B2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53FF7E7" w14:textId="77777777" w:rsidR="004A4B27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216202C" w14:textId="77777777" w:rsidR="004A4B27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5DD2E38" w14:textId="77777777" w:rsidR="004A4B2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430C76" w14:textId="77777777" w:rsidR="004A4B27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41D6D9" w14:textId="77777777" w:rsidR="004A4B27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DBFD5B" w14:textId="77777777" w:rsidR="004A4B27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12D25A0" w14:textId="77777777" w:rsidR="004A4B27" w:rsidRDefault="00000000">
      <w:pPr>
        <w:pStyle w:val="1"/>
        <w:widowControl w:val="0"/>
      </w:pPr>
      <w:bookmarkStart w:id="74" w:name="_Toc155737976"/>
      <w:r>
        <w:t>暖通空调系统</w:t>
      </w:r>
      <w:bookmarkEnd w:id="74"/>
    </w:p>
    <w:p w14:paraId="5C093647" w14:textId="77777777" w:rsidR="004A4B27" w:rsidRDefault="00000000">
      <w:pPr>
        <w:pStyle w:val="2"/>
        <w:widowControl w:val="0"/>
      </w:pPr>
      <w:bookmarkStart w:id="75" w:name="_Toc155737977"/>
      <w:r>
        <w:t>系统类型</w:t>
      </w:r>
      <w:bookmarkEnd w:id="75"/>
    </w:p>
    <w:p w14:paraId="687422BF" w14:textId="77777777" w:rsidR="004A4B27" w:rsidRDefault="00000000">
      <w:pPr>
        <w:pStyle w:val="3"/>
        <w:widowControl w:val="0"/>
      </w:pPr>
      <w:bookmarkStart w:id="76" w:name="_Toc155737978"/>
      <w:r>
        <w:t>系统分区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A4B27" w14:paraId="5DCE9B63" w14:textId="77777777">
        <w:tc>
          <w:tcPr>
            <w:tcW w:w="1131" w:type="dxa"/>
            <w:shd w:val="clear" w:color="auto" w:fill="E6E6E6"/>
            <w:vAlign w:val="center"/>
          </w:tcPr>
          <w:p w14:paraId="4A65FB3D" w14:textId="77777777" w:rsidR="004A4B2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56424AF" w14:textId="77777777" w:rsidR="004A4B2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E01907" w14:textId="77777777" w:rsidR="004A4B27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2CF804" w14:textId="77777777" w:rsidR="004A4B27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D335618" w14:textId="77777777" w:rsidR="004A4B2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57AA9BD" w14:textId="77777777" w:rsidR="004A4B27" w:rsidRDefault="00000000">
            <w:pPr>
              <w:jc w:val="center"/>
            </w:pPr>
            <w:r>
              <w:t>包含的房间</w:t>
            </w:r>
          </w:p>
        </w:tc>
      </w:tr>
      <w:tr w:rsidR="004A4B27" w14:paraId="396A5222" w14:textId="77777777">
        <w:tc>
          <w:tcPr>
            <w:tcW w:w="1131" w:type="dxa"/>
            <w:vAlign w:val="center"/>
          </w:tcPr>
          <w:p w14:paraId="5A2C1C19" w14:textId="77777777" w:rsidR="004A4B27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93EE3F0" w14:textId="77777777" w:rsidR="004A4B27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2CBB6DDE" w14:textId="77777777" w:rsidR="004A4B27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2D72A4E8" w14:textId="77777777" w:rsidR="004A4B27" w:rsidRDefault="00000000">
            <w:r>
              <w:t>122.89</w:t>
            </w:r>
          </w:p>
        </w:tc>
        <w:tc>
          <w:tcPr>
            <w:tcW w:w="3673" w:type="dxa"/>
            <w:vAlign w:val="center"/>
          </w:tcPr>
          <w:p w14:paraId="222D2828" w14:textId="77777777" w:rsidR="004A4B27" w:rsidRDefault="00000000">
            <w:r>
              <w:t>所有房间</w:t>
            </w:r>
          </w:p>
        </w:tc>
      </w:tr>
    </w:tbl>
    <w:p w14:paraId="3EDDC6C2" w14:textId="77777777" w:rsidR="004A4B27" w:rsidRDefault="00000000">
      <w:pPr>
        <w:pStyle w:val="3"/>
        <w:widowControl w:val="0"/>
      </w:pPr>
      <w:bookmarkStart w:id="77" w:name="_Toc155737979"/>
      <w:r>
        <w:t>热回收参数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A4B27" w14:paraId="2178128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D1EC33C" w14:textId="77777777" w:rsidR="004A4B27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034CEEF" w14:textId="77777777" w:rsidR="004A4B27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4F35D27" w14:textId="77777777" w:rsidR="004A4B27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74948BC" w14:textId="77777777" w:rsidR="004A4B27" w:rsidRDefault="00000000">
            <w:pPr>
              <w:jc w:val="center"/>
            </w:pPr>
            <w:r>
              <w:t>供暖</w:t>
            </w:r>
          </w:p>
        </w:tc>
      </w:tr>
      <w:tr w:rsidR="004A4B27" w14:paraId="58E4FB1D" w14:textId="77777777">
        <w:tc>
          <w:tcPr>
            <w:tcW w:w="1131" w:type="dxa"/>
            <w:vMerge/>
            <w:vAlign w:val="center"/>
          </w:tcPr>
          <w:p w14:paraId="166C6C00" w14:textId="77777777" w:rsidR="004A4B27" w:rsidRDefault="004A4B27"/>
        </w:tc>
        <w:tc>
          <w:tcPr>
            <w:tcW w:w="1262" w:type="dxa"/>
            <w:vMerge/>
            <w:vAlign w:val="center"/>
          </w:tcPr>
          <w:p w14:paraId="587803BE" w14:textId="77777777" w:rsidR="004A4B27" w:rsidRDefault="004A4B27"/>
        </w:tc>
        <w:tc>
          <w:tcPr>
            <w:tcW w:w="1731" w:type="dxa"/>
            <w:vAlign w:val="center"/>
          </w:tcPr>
          <w:p w14:paraId="0F347A03" w14:textId="77777777" w:rsidR="004A4B2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B39891F" w14:textId="77777777" w:rsidR="004A4B2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94E67C5" w14:textId="77777777" w:rsidR="004A4B2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FEFADA1" w14:textId="77777777" w:rsidR="004A4B2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A4B27" w14:paraId="079C7DA6" w14:textId="77777777">
        <w:tc>
          <w:tcPr>
            <w:tcW w:w="1131" w:type="dxa"/>
            <w:vAlign w:val="center"/>
          </w:tcPr>
          <w:p w14:paraId="63826AAA" w14:textId="77777777" w:rsidR="004A4B27" w:rsidRDefault="00000000">
            <w:r>
              <w:lastRenderedPageBreak/>
              <w:t>默认</w:t>
            </w:r>
          </w:p>
        </w:tc>
        <w:tc>
          <w:tcPr>
            <w:tcW w:w="1262" w:type="dxa"/>
            <w:vAlign w:val="center"/>
          </w:tcPr>
          <w:p w14:paraId="1D42E183" w14:textId="77777777" w:rsidR="004A4B27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9D22BB1" w14:textId="77777777" w:rsidR="004A4B27" w:rsidRDefault="004A4B27"/>
        </w:tc>
        <w:tc>
          <w:tcPr>
            <w:tcW w:w="1731" w:type="dxa"/>
            <w:vAlign w:val="center"/>
          </w:tcPr>
          <w:p w14:paraId="7EE2FB9D" w14:textId="77777777" w:rsidR="004A4B27" w:rsidRDefault="004A4B27"/>
        </w:tc>
        <w:tc>
          <w:tcPr>
            <w:tcW w:w="1731" w:type="dxa"/>
            <w:vAlign w:val="center"/>
          </w:tcPr>
          <w:p w14:paraId="64DBBFD4" w14:textId="77777777" w:rsidR="004A4B27" w:rsidRDefault="004A4B27"/>
        </w:tc>
        <w:tc>
          <w:tcPr>
            <w:tcW w:w="1731" w:type="dxa"/>
            <w:vAlign w:val="center"/>
          </w:tcPr>
          <w:p w14:paraId="5D5B035A" w14:textId="77777777" w:rsidR="004A4B27" w:rsidRDefault="004A4B27"/>
        </w:tc>
      </w:tr>
    </w:tbl>
    <w:p w14:paraId="198CF6A4" w14:textId="77777777" w:rsidR="004A4B27" w:rsidRDefault="00000000">
      <w:pPr>
        <w:pStyle w:val="2"/>
        <w:widowControl w:val="0"/>
      </w:pPr>
      <w:bookmarkStart w:id="78" w:name="_Toc155737980"/>
      <w:r>
        <w:t>制冷系统</w:t>
      </w:r>
      <w:bookmarkEnd w:id="78"/>
    </w:p>
    <w:p w14:paraId="4FDEA0EF" w14:textId="77777777" w:rsidR="004A4B27" w:rsidRDefault="00000000">
      <w:pPr>
        <w:pStyle w:val="3"/>
        <w:widowControl w:val="0"/>
      </w:pPr>
      <w:bookmarkStart w:id="79" w:name="_Toc155737981"/>
      <w:r>
        <w:t>多联机/单元式空调能耗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4A4B27" w14:paraId="7F3CAB1C" w14:textId="77777777">
        <w:tc>
          <w:tcPr>
            <w:tcW w:w="2196" w:type="dxa"/>
            <w:shd w:val="clear" w:color="auto" w:fill="E6E6E6"/>
            <w:vAlign w:val="center"/>
          </w:tcPr>
          <w:p w14:paraId="2AD0C2DF" w14:textId="77777777" w:rsidR="004A4B27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5D0BAE2" w14:textId="77777777" w:rsidR="004A4B27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39E29B8" w14:textId="77777777" w:rsidR="004A4B27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5B36BD4" w14:textId="77777777" w:rsidR="004A4B27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4A4B27" w14:paraId="15D64FD1" w14:textId="77777777">
        <w:tc>
          <w:tcPr>
            <w:tcW w:w="2196" w:type="dxa"/>
            <w:shd w:val="clear" w:color="auto" w:fill="E6E6E6"/>
            <w:vAlign w:val="center"/>
          </w:tcPr>
          <w:p w14:paraId="557D3E31" w14:textId="77777777" w:rsidR="004A4B27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40C7C2BB" w14:textId="77777777" w:rsidR="004A4B27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4A864D1C" w14:textId="77777777" w:rsidR="004A4B27" w:rsidRDefault="00000000">
            <w:r>
              <w:t>97</w:t>
            </w:r>
          </w:p>
        </w:tc>
        <w:tc>
          <w:tcPr>
            <w:tcW w:w="2473" w:type="dxa"/>
            <w:vAlign w:val="center"/>
          </w:tcPr>
          <w:p w14:paraId="1D490876" w14:textId="77777777" w:rsidR="004A4B27" w:rsidRDefault="00000000">
            <w:r>
              <w:t>22</w:t>
            </w:r>
          </w:p>
        </w:tc>
      </w:tr>
    </w:tbl>
    <w:p w14:paraId="59C0BA33" w14:textId="77777777" w:rsidR="004A4B27" w:rsidRDefault="00000000">
      <w:pPr>
        <w:pStyle w:val="2"/>
        <w:widowControl w:val="0"/>
      </w:pPr>
      <w:bookmarkStart w:id="80" w:name="_Toc155737982"/>
      <w:r>
        <w:t>供暖系统</w:t>
      </w:r>
      <w:bookmarkEnd w:id="80"/>
    </w:p>
    <w:p w14:paraId="51B415FC" w14:textId="77777777" w:rsidR="004A4B27" w:rsidRDefault="00000000">
      <w:pPr>
        <w:pStyle w:val="3"/>
        <w:widowControl w:val="0"/>
      </w:pPr>
      <w:bookmarkStart w:id="81" w:name="_Toc155737983"/>
      <w:r>
        <w:t>多联机/单元式热泵能耗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4A4B27" w14:paraId="70EDBE29" w14:textId="77777777">
        <w:tc>
          <w:tcPr>
            <w:tcW w:w="2196" w:type="dxa"/>
            <w:shd w:val="clear" w:color="auto" w:fill="E6E6E6"/>
            <w:vAlign w:val="center"/>
          </w:tcPr>
          <w:p w14:paraId="04BC4E20" w14:textId="77777777" w:rsidR="004A4B27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70DD27A" w14:textId="77777777" w:rsidR="004A4B27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8507CA4" w14:textId="77777777" w:rsidR="004A4B27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2CA961D" w14:textId="77777777" w:rsidR="004A4B27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4A4B27" w14:paraId="368DDF1D" w14:textId="77777777">
        <w:tc>
          <w:tcPr>
            <w:tcW w:w="2196" w:type="dxa"/>
            <w:shd w:val="clear" w:color="auto" w:fill="E6E6E6"/>
            <w:vAlign w:val="center"/>
          </w:tcPr>
          <w:p w14:paraId="6BA50CC0" w14:textId="77777777" w:rsidR="004A4B27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35E70448" w14:textId="77777777" w:rsidR="004A4B27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7A9C1299" w14:textId="77777777" w:rsidR="004A4B27" w:rsidRDefault="00000000">
            <w:r>
              <w:t>23052</w:t>
            </w:r>
          </w:p>
        </w:tc>
        <w:tc>
          <w:tcPr>
            <w:tcW w:w="2473" w:type="dxa"/>
            <w:vAlign w:val="center"/>
          </w:tcPr>
          <w:p w14:paraId="50826C9F" w14:textId="77777777" w:rsidR="004A4B27" w:rsidRDefault="00000000">
            <w:r>
              <w:t>5123</w:t>
            </w:r>
          </w:p>
        </w:tc>
      </w:tr>
    </w:tbl>
    <w:p w14:paraId="7BB51CB8" w14:textId="77777777" w:rsidR="004A4B27" w:rsidRDefault="00000000">
      <w:pPr>
        <w:pStyle w:val="1"/>
        <w:widowControl w:val="0"/>
      </w:pPr>
      <w:bookmarkStart w:id="82" w:name="_Toc155737984"/>
      <w:r>
        <w:t>照明</w:t>
      </w:r>
      <w:bookmarkEnd w:id="8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A4B27" w14:paraId="13057361" w14:textId="77777777">
        <w:tc>
          <w:tcPr>
            <w:tcW w:w="3135" w:type="dxa"/>
            <w:shd w:val="clear" w:color="auto" w:fill="E6E6E6"/>
            <w:vAlign w:val="center"/>
          </w:tcPr>
          <w:p w14:paraId="6E1BC018" w14:textId="77777777" w:rsidR="004A4B27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9A53F4C" w14:textId="77777777" w:rsidR="004A4B27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7A13B7" w14:textId="77777777" w:rsidR="004A4B27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D53036F" w14:textId="77777777" w:rsidR="004A4B27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4B79CC2" w14:textId="77777777" w:rsidR="004A4B27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A4B27" w14:paraId="3A3FAC15" w14:textId="77777777">
        <w:tc>
          <w:tcPr>
            <w:tcW w:w="3135" w:type="dxa"/>
            <w:vAlign w:val="center"/>
          </w:tcPr>
          <w:p w14:paraId="53280CDB" w14:textId="77777777" w:rsidR="004A4B27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42820560" w14:textId="77777777" w:rsidR="004A4B27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11150939" w14:textId="77777777" w:rsidR="004A4B27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6F0F7EE9" w14:textId="77777777" w:rsidR="004A4B27" w:rsidRDefault="00000000">
            <w:r>
              <w:t>139</w:t>
            </w:r>
          </w:p>
        </w:tc>
        <w:tc>
          <w:tcPr>
            <w:tcW w:w="1862" w:type="dxa"/>
            <w:vAlign w:val="center"/>
          </w:tcPr>
          <w:p w14:paraId="40849B1E" w14:textId="77777777" w:rsidR="004A4B27" w:rsidRDefault="00000000">
            <w:r>
              <w:t>1669</w:t>
            </w:r>
          </w:p>
        </w:tc>
      </w:tr>
      <w:tr w:rsidR="004A4B27" w14:paraId="1088560E" w14:textId="77777777">
        <w:tc>
          <w:tcPr>
            <w:tcW w:w="7485" w:type="dxa"/>
            <w:gridSpan w:val="4"/>
            <w:vAlign w:val="center"/>
          </w:tcPr>
          <w:p w14:paraId="37B987D5" w14:textId="77777777" w:rsidR="004A4B27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39CC6ED" w14:textId="77777777" w:rsidR="004A4B27" w:rsidRDefault="00000000">
            <w:r>
              <w:t>1669</w:t>
            </w:r>
          </w:p>
        </w:tc>
      </w:tr>
    </w:tbl>
    <w:p w14:paraId="595A1666" w14:textId="77777777" w:rsidR="004A4B27" w:rsidRDefault="00000000">
      <w:pPr>
        <w:pStyle w:val="1"/>
        <w:widowControl w:val="0"/>
      </w:pPr>
      <w:bookmarkStart w:id="83" w:name="_Toc155737985"/>
      <w:r>
        <w:t>排风机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4A4B27" w14:paraId="0672C018" w14:textId="77777777">
        <w:tc>
          <w:tcPr>
            <w:tcW w:w="1556" w:type="dxa"/>
            <w:shd w:val="clear" w:color="auto" w:fill="E6E6E6"/>
            <w:vAlign w:val="center"/>
          </w:tcPr>
          <w:p w14:paraId="701A338C" w14:textId="77777777" w:rsidR="004A4B27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3882A9" w14:textId="77777777" w:rsidR="004A4B27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F97086" w14:textId="77777777" w:rsidR="004A4B27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5EAA6E" w14:textId="77777777" w:rsidR="004A4B27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BD3194" w14:textId="77777777" w:rsidR="004A4B27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23B8BB" w14:textId="77777777" w:rsidR="004A4B27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A4B27" w14:paraId="6CDB551C" w14:textId="77777777">
        <w:tc>
          <w:tcPr>
            <w:tcW w:w="1556" w:type="dxa"/>
            <w:vAlign w:val="center"/>
          </w:tcPr>
          <w:p w14:paraId="7B400A3E" w14:textId="77777777" w:rsidR="004A4B27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62D5EF32" w14:textId="77777777" w:rsidR="004A4B27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444648F9" w14:textId="77777777" w:rsidR="004A4B27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576A634E" w14:textId="77777777" w:rsidR="004A4B27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277081ED" w14:textId="77777777" w:rsidR="004A4B27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22352BBA" w14:textId="77777777" w:rsidR="004A4B27" w:rsidRDefault="00000000">
            <w:r>
              <w:t>73000</w:t>
            </w:r>
          </w:p>
        </w:tc>
      </w:tr>
      <w:tr w:rsidR="004A4B27" w14:paraId="0CFAF479" w14:textId="77777777">
        <w:tc>
          <w:tcPr>
            <w:tcW w:w="7774" w:type="dxa"/>
            <w:gridSpan w:val="5"/>
            <w:vAlign w:val="center"/>
          </w:tcPr>
          <w:p w14:paraId="355D0B82" w14:textId="77777777" w:rsidR="004A4B27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4D8F4947" w14:textId="77777777" w:rsidR="004A4B27" w:rsidRDefault="00000000">
            <w:r>
              <w:t>73000</w:t>
            </w:r>
          </w:p>
        </w:tc>
      </w:tr>
    </w:tbl>
    <w:p w14:paraId="12818AF8" w14:textId="77777777" w:rsidR="004A4B27" w:rsidRDefault="00000000">
      <w:pPr>
        <w:widowControl w:val="0"/>
      </w:pPr>
      <w:r>
        <w:t>注：此类风机指非空调区域排风机</w:t>
      </w:r>
    </w:p>
    <w:p w14:paraId="0EBD0ABD" w14:textId="77777777" w:rsidR="004A4B27" w:rsidRDefault="00000000">
      <w:pPr>
        <w:pStyle w:val="1"/>
        <w:widowControl w:val="0"/>
      </w:pPr>
      <w:bookmarkStart w:id="84" w:name="_Toc155737986"/>
      <w:r>
        <w:t>生活热水</w:t>
      </w:r>
      <w:bookmarkEnd w:id="84"/>
    </w:p>
    <w:p w14:paraId="0551A272" w14:textId="77777777" w:rsidR="004A4B27" w:rsidRDefault="00000000">
      <w:pPr>
        <w:pStyle w:val="2"/>
        <w:widowControl w:val="0"/>
      </w:pPr>
      <w:bookmarkStart w:id="85" w:name="_Toc155737987"/>
      <w:r>
        <w:t>热水需求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4A4B27" w14:paraId="4EA4D929" w14:textId="77777777">
        <w:tc>
          <w:tcPr>
            <w:tcW w:w="1550" w:type="dxa"/>
            <w:shd w:val="clear" w:color="auto" w:fill="E6E6E6"/>
            <w:vAlign w:val="center"/>
          </w:tcPr>
          <w:p w14:paraId="27D1A238" w14:textId="77777777" w:rsidR="004A4B27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48F7AA" w14:textId="77777777" w:rsidR="004A4B27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520CDF" w14:textId="77777777" w:rsidR="004A4B27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C4B83B" w14:textId="77777777" w:rsidR="004A4B27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DDC7497" w14:textId="77777777" w:rsidR="004A4B27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3D71B7CC" w14:textId="77777777" w:rsidR="004A4B27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4A4B27" w14:paraId="21F7D27E" w14:textId="77777777">
        <w:tc>
          <w:tcPr>
            <w:tcW w:w="1550" w:type="dxa"/>
            <w:vAlign w:val="center"/>
          </w:tcPr>
          <w:p w14:paraId="252BE1BF" w14:textId="77777777" w:rsidR="004A4B27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1F802CC9" w14:textId="77777777" w:rsidR="004A4B27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1342F10A" w14:textId="77777777" w:rsidR="004A4B27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A25D431" w14:textId="77777777" w:rsidR="004A4B27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684A212F" w14:textId="77777777" w:rsidR="004A4B27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7EE7E98D" w14:textId="77777777" w:rsidR="004A4B27" w:rsidRDefault="00000000">
            <w:r>
              <w:t>4507</w:t>
            </w:r>
          </w:p>
        </w:tc>
      </w:tr>
      <w:tr w:rsidR="004A4B27" w14:paraId="4DDEB460" w14:textId="77777777">
        <w:tc>
          <w:tcPr>
            <w:tcW w:w="7750" w:type="dxa"/>
            <w:gridSpan w:val="5"/>
            <w:vAlign w:val="center"/>
          </w:tcPr>
          <w:p w14:paraId="3B52E073" w14:textId="77777777" w:rsidR="004A4B27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757969DA" w14:textId="77777777" w:rsidR="004A4B27" w:rsidRDefault="00000000">
            <w:r>
              <w:t>4507</w:t>
            </w:r>
          </w:p>
        </w:tc>
      </w:tr>
    </w:tbl>
    <w:p w14:paraId="73BA9B2B" w14:textId="77777777" w:rsidR="004A4B27" w:rsidRDefault="00000000">
      <w:pPr>
        <w:pStyle w:val="2"/>
        <w:widowControl w:val="0"/>
      </w:pPr>
      <w:bookmarkStart w:id="86" w:name="_Toc155737988"/>
      <w:r>
        <w:lastRenderedPageBreak/>
        <w:t>太阳能集热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4A4B27" w14:paraId="2F1522AE" w14:textId="77777777">
        <w:tc>
          <w:tcPr>
            <w:tcW w:w="1115" w:type="dxa"/>
            <w:shd w:val="clear" w:color="auto" w:fill="E6E6E6"/>
            <w:vAlign w:val="center"/>
          </w:tcPr>
          <w:p w14:paraId="58DFA7B9" w14:textId="77777777" w:rsidR="004A4B27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7323BA7" w14:textId="77777777" w:rsidR="004A4B27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27282B" w14:textId="77777777" w:rsidR="004A4B27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623CE3CB" w14:textId="77777777" w:rsidR="004A4B27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4FBCB6C" w14:textId="77777777" w:rsidR="004A4B27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5AB7BE8E" w14:textId="77777777" w:rsidR="004A4B27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561642FF" w14:textId="77777777" w:rsidR="004A4B27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4A4B27" w14:paraId="72BD3BD9" w14:textId="77777777">
        <w:tc>
          <w:tcPr>
            <w:tcW w:w="1115" w:type="dxa"/>
            <w:vAlign w:val="center"/>
          </w:tcPr>
          <w:p w14:paraId="58E03238" w14:textId="77777777" w:rsidR="004A4B27" w:rsidRDefault="00000000">
            <w:r>
              <w:t>住宅</w:t>
            </w:r>
          </w:p>
        </w:tc>
        <w:tc>
          <w:tcPr>
            <w:tcW w:w="1697" w:type="dxa"/>
            <w:vAlign w:val="center"/>
          </w:tcPr>
          <w:p w14:paraId="2BF37359" w14:textId="77777777" w:rsidR="004A4B27" w:rsidRDefault="00000000">
            <w:r>
              <w:t>2</w:t>
            </w:r>
          </w:p>
        </w:tc>
        <w:tc>
          <w:tcPr>
            <w:tcW w:w="1273" w:type="dxa"/>
            <w:vAlign w:val="center"/>
          </w:tcPr>
          <w:p w14:paraId="359CF17A" w14:textId="77777777" w:rsidR="004A4B27" w:rsidRDefault="00000000">
            <w:r>
              <w:t>17394</w:t>
            </w:r>
          </w:p>
        </w:tc>
        <w:tc>
          <w:tcPr>
            <w:tcW w:w="1307" w:type="dxa"/>
            <w:vAlign w:val="center"/>
          </w:tcPr>
          <w:p w14:paraId="60E8AE7C" w14:textId="77777777" w:rsidR="004A4B27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597AAABB" w14:textId="77777777" w:rsidR="004A4B27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51F4A00C" w14:textId="77777777" w:rsidR="004A4B27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30ACDD94" w14:textId="77777777" w:rsidR="004A4B27" w:rsidRDefault="00000000">
            <w:r>
              <w:t>742</w:t>
            </w:r>
          </w:p>
        </w:tc>
      </w:tr>
      <w:tr w:rsidR="004A4B27" w14:paraId="1D09FE56" w14:textId="77777777">
        <w:tc>
          <w:tcPr>
            <w:tcW w:w="7417" w:type="dxa"/>
            <w:gridSpan w:val="6"/>
            <w:vAlign w:val="center"/>
          </w:tcPr>
          <w:p w14:paraId="60ADDFCD" w14:textId="77777777" w:rsidR="004A4B27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096FB1F0" w14:textId="77777777" w:rsidR="004A4B27" w:rsidRDefault="00000000">
            <w:r>
              <w:t>742</w:t>
            </w:r>
          </w:p>
        </w:tc>
      </w:tr>
    </w:tbl>
    <w:p w14:paraId="236EDAEC" w14:textId="77777777" w:rsidR="004A4B27" w:rsidRDefault="00000000">
      <w:pPr>
        <w:pStyle w:val="2"/>
        <w:widowControl w:val="0"/>
      </w:pPr>
      <w:bookmarkStart w:id="87" w:name="_Toc155737989"/>
      <w:r>
        <w:t>热水设备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4A4B27" w14:paraId="6834CC99" w14:textId="77777777">
        <w:tc>
          <w:tcPr>
            <w:tcW w:w="3124" w:type="dxa"/>
            <w:shd w:val="clear" w:color="auto" w:fill="E6E6E6"/>
            <w:vAlign w:val="center"/>
          </w:tcPr>
          <w:p w14:paraId="6ED1539E" w14:textId="77777777" w:rsidR="004A4B27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F81C3F7" w14:textId="77777777" w:rsidR="004A4B27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47C667" w14:textId="77777777" w:rsidR="004A4B27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C933802" w14:textId="77777777" w:rsidR="004A4B27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D86F5A" w14:textId="77777777" w:rsidR="004A4B27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4A4B27" w14:paraId="2D3971D1" w14:textId="77777777">
        <w:tc>
          <w:tcPr>
            <w:tcW w:w="3124" w:type="dxa"/>
            <w:vAlign w:val="center"/>
          </w:tcPr>
          <w:p w14:paraId="4C9A01FE" w14:textId="77777777" w:rsidR="004A4B27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4B4B4324" w14:textId="77777777" w:rsidR="004A4B27" w:rsidRDefault="00000000">
            <w:r>
              <w:t>3765</w:t>
            </w:r>
          </w:p>
        </w:tc>
        <w:tc>
          <w:tcPr>
            <w:tcW w:w="1550" w:type="dxa"/>
            <w:vAlign w:val="center"/>
          </w:tcPr>
          <w:p w14:paraId="215B9C10" w14:textId="77777777" w:rsidR="004A4B27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527EDF70" w14:textId="77777777" w:rsidR="004A4B27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684EAC6B" w14:textId="77777777" w:rsidR="004A4B27" w:rsidRDefault="00000000">
            <w:r>
              <w:t>423.807</w:t>
            </w:r>
          </w:p>
        </w:tc>
      </w:tr>
    </w:tbl>
    <w:p w14:paraId="0FD03CD0" w14:textId="77777777" w:rsidR="004A4B27" w:rsidRDefault="004A4B27">
      <w:pPr>
        <w:widowControl w:val="0"/>
      </w:pPr>
    </w:p>
    <w:p w14:paraId="42B9C1E4" w14:textId="77777777" w:rsidR="004A4B27" w:rsidRDefault="00000000">
      <w:pPr>
        <w:pStyle w:val="1"/>
        <w:widowControl w:val="0"/>
      </w:pPr>
      <w:bookmarkStart w:id="88" w:name="_Toc155737990"/>
      <w:r>
        <w:t>电梯</w:t>
      </w:r>
      <w:bookmarkEnd w:id="88"/>
    </w:p>
    <w:p w14:paraId="6B5028DC" w14:textId="77777777" w:rsidR="004A4B27" w:rsidRDefault="00000000">
      <w:pPr>
        <w:widowControl w:val="0"/>
      </w:pPr>
      <w:r>
        <w:t>无</w:t>
      </w:r>
    </w:p>
    <w:p w14:paraId="7D3C6260" w14:textId="77777777" w:rsidR="004A4B27" w:rsidRDefault="00000000">
      <w:pPr>
        <w:pStyle w:val="1"/>
        <w:widowControl w:val="0"/>
      </w:pPr>
      <w:bookmarkStart w:id="89" w:name="_Toc155737991"/>
      <w:r>
        <w:t>光伏发电</w:t>
      </w:r>
      <w:bookmarkEnd w:id="89"/>
    </w:p>
    <w:p w14:paraId="1096F0CB" w14:textId="77777777" w:rsidR="004A4B27" w:rsidRDefault="00000000">
      <w:pPr>
        <w:widowControl w:val="0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17394</w:t>
      </w:r>
      <w:r>
        <w:t>，年运行天数：</w:t>
      </w:r>
      <w:r>
        <w:t>265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4A4B27" w14:paraId="52B128C6" w14:textId="77777777">
        <w:tc>
          <w:tcPr>
            <w:tcW w:w="1556" w:type="dxa"/>
            <w:shd w:val="clear" w:color="auto" w:fill="E6E6E6"/>
            <w:vAlign w:val="center"/>
          </w:tcPr>
          <w:p w14:paraId="09A04F3A" w14:textId="77777777" w:rsidR="004A4B27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0C0F60" w14:textId="77777777" w:rsidR="004A4B27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B6D5A0" w14:textId="77777777" w:rsidR="004A4B27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C2E4FB7" w14:textId="77777777" w:rsidR="004A4B27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B4EB3B" w14:textId="77777777" w:rsidR="004A4B27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4A4B27" w14:paraId="1035F198" w14:textId="77777777">
        <w:tc>
          <w:tcPr>
            <w:tcW w:w="1556" w:type="dxa"/>
            <w:vAlign w:val="center"/>
          </w:tcPr>
          <w:p w14:paraId="717614CF" w14:textId="77777777" w:rsidR="004A4B27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5A094415" w14:textId="77777777" w:rsidR="004A4B27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3085AF46" w14:textId="77777777" w:rsidR="004A4B27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13A1DB83" w14:textId="77777777" w:rsidR="004A4B27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436EE437" w14:textId="77777777" w:rsidR="004A4B27" w:rsidRDefault="00000000">
            <w:r>
              <w:t>0</w:t>
            </w:r>
          </w:p>
        </w:tc>
      </w:tr>
      <w:tr w:rsidR="004A4B27" w14:paraId="7B810650" w14:textId="77777777">
        <w:tc>
          <w:tcPr>
            <w:tcW w:w="7775" w:type="dxa"/>
            <w:gridSpan w:val="4"/>
            <w:vAlign w:val="center"/>
          </w:tcPr>
          <w:p w14:paraId="0081FF02" w14:textId="77777777" w:rsidR="004A4B27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16209857" w14:textId="77777777" w:rsidR="004A4B27" w:rsidRDefault="00000000">
            <w:r>
              <w:t>0</w:t>
            </w:r>
          </w:p>
        </w:tc>
      </w:tr>
    </w:tbl>
    <w:p w14:paraId="1FDC260F" w14:textId="77777777" w:rsidR="004A4B27" w:rsidRDefault="00000000">
      <w:pPr>
        <w:pStyle w:val="1"/>
        <w:widowControl w:val="0"/>
      </w:pPr>
      <w:bookmarkStart w:id="90" w:name="_Toc155737992"/>
      <w:r>
        <w:t>风力发电</w:t>
      </w:r>
      <w:bookmarkEnd w:id="90"/>
    </w:p>
    <w:p w14:paraId="5BACDA66" w14:textId="77777777" w:rsidR="004A4B27" w:rsidRDefault="00000000">
      <w:pPr>
        <w:widowControl w:val="0"/>
      </w:pPr>
      <w:r>
        <w:t>无</w:t>
      </w:r>
    </w:p>
    <w:p w14:paraId="114369CD" w14:textId="77777777" w:rsidR="004A4B27" w:rsidRDefault="00000000">
      <w:pPr>
        <w:pStyle w:val="1"/>
        <w:widowControl w:val="0"/>
      </w:pPr>
      <w:bookmarkStart w:id="91" w:name="_Toc155737993"/>
      <w:r>
        <w:t>可再生能源利用</w:t>
      </w:r>
      <w:bookmarkEnd w:id="91"/>
    </w:p>
    <w:p w14:paraId="623EA2C8" w14:textId="77777777" w:rsidR="004A4B27" w:rsidRDefault="00000000">
      <w:pPr>
        <w:pStyle w:val="2"/>
        <w:widowControl w:val="0"/>
      </w:pPr>
      <w:bookmarkStart w:id="92" w:name="_Toc155737994"/>
      <w:r>
        <w:t>热泵空调</w:t>
      </w:r>
      <w:bookmarkEnd w:id="92"/>
    </w:p>
    <w:p w14:paraId="17F7AD2C" w14:textId="77777777" w:rsidR="004A4B27" w:rsidRDefault="00000000">
      <w:pPr>
        <w:pStyle w:val="3"/>
        <w:widowControl w:val="0"/>
      </w:pPr>
      <w:bookmarkStart w:id="93" w:name="_Toc155737995"/>
      <w:r>
        <w:t>计算说明</w:t>
      </w:r>
      <w:bookmarkEnd w:id="93"/>
    </w:p>
    <w:p w14:paraId="13BB34A6" w14:textId="77777777" w:rsidR="00000000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0FDF789C" w14:textId="77777777" w:rsidR="00000000" w:rsidRPr="00561798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A.1.8</w:t>
      </w:r>
      <w:r w:rsidRPr="00561798">
        <w:rPr>
          <w:rFonts w:hint="eastAsia"/>
          <w:szCs w:val="21"/>
          <w:lang w:val="zh-CN"/>
        </w:rPr>
        <w:t>提供的</w:t>
      </w:r>
      <w:r w:rsidRPr="00561798">
        <w:rPr>
          <w:szCs w:val="21"/>
          <w:lang w:val="zh-CN"/>
        </w:rPr>
        <w:t>供暖系统中可再生能源利用量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0B22A3E9" w14:textId="77777777" w:rsidR="00000000" w:rsidRPr="004B321B" w:rsidRDefault="00000000" w:rsidP="0023050F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noProof/>
          <w:szCs w:val="24"/>
        </w:rPr>
        <w:lastRenderedPageBreak/>
        <w:pict w14:anchorId="3E5EE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351.75pt;height:120.75pt;visibility:visible;mso-wrap-style:square">
            <v:imagedata r:id="rId12" o:title=""/>
          </v:shape>
        </w:pict>
      </w:r>
    </w:p>
    <w:p w14:paraId="4AF6CDB4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50" w:firstLine="10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式中：</w:t>
      </w: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793E44BC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4DFD209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——太阳能热水供暖系统的年可再生能源利用量，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79899947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2ECA3C38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1F74FAE6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5CA1920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1532DD15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B583D27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32EE8CB" w14:textId="77777777" w:rsidR="00000000" w:rsidRDefault="00000000" w:rsidP="000633EA">
      <w:pPr>
        <w:pStyle w:val="a5"/>
        <w:shd w:val="clear" w:color="auto" w:fill="FFFFFF"/>
        <w:spacing w:line="360" w:lineRule="auto"/>
        <w:ind w:firstLineChars="350" w:firstLine="735"/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。</w:t>
      </w:r>
    </w:p>
    <w:p w14:paraId="19A5959B" w14:textId="77777777" w:rsidR="004A4B27" w:rsidRDefault="004A4B27">
      <w:pPr>
        <w:widowControl w:val="0"/>
      </w:pPr>
    </w:p>
    <w:p w14:paraId="00691755" w14:textId="77777777" w:rsidR="004A4B27" w:rsidRDefault="00000000">
      <w:pPr>
        <w:pStyle w:val="3"/>
        <w:widowControl w:val="0"/>
      </w:pPr>
      <w:bookmarkStart w:id="94" w:name="_Toc155737996"/>
      <w:r>
        <w:t>地源/空气源利用</w:t>
      </w:r>
      <w:bookmarkEnd w:id="94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123"/>
        <w:gridCol w:w="1131"/>
        <w:gridCol w:w="1131"/>
        <w:gridCol w:w="1557"/>
        <w:gridCol w:w="1398"/>
      </w:tblGrid>
      <w:tr w:rsidR="004A4B27" w14:paraId="37815CDE" w14:textId="77777777">
        <w:tc>
          <w:tcPr>
            <w:tcW w:w="1964" w:type="dxa"/>
            <w:shd w:val="clear" w:color="auto" w:fill="E6E6E6"/>
            <w:vAlign w:val="center"/>
          </w:tcPr>
          <w:p w14:paraId="5AB0B7F2" w14:textId="77777777" w:rsidR="004A4B27" w:rsidRDefault="00000000">
            <w:pPr>
              <w:jc w:val="center"/>
            </w:pPr>
            <w:r>
              <w:t>类型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88DB53A" w14:textId="77777777" w:rsidR="004A4B27" w:rsidRDefault="00000000">
            <w:pPr>
              <w:jc w:val="center"/>
            </w:pPr>
            <w:r>
              <w:t>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6E5306" w14:textId="77777777" w:rsidR="004A4B27" w:rsidRDefault="00000000">
            <w:pPr>
              <w:jc w:val="center"/>
            </w:pPr>
            <w:r>
              <w:t>年供热量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740F08" w14:textId="77777777" w:rsidR="004A4B27" w:rsidRDefault="00000000">
            <w:pPr>
              <w:jc w:val="center"/>
            </w:pPr>
            <w:r>
              <w:t>年耗电量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717780" w14:textId="77777777" w:rsidR="004A4B27" w:rsidRDefault="00000000">
            <w:pPr>
              <w:jc w:val="center"/>
            </w:pPr>
            <w:r>
              <w:t>年可再生能源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35026249" w14:textId="77777777" w:rsidR="004A4B27" w:rsidRDefault="00000000">
            <w:pPr>
              <w:jc w:val="center"/>
            </w:pPr>
            <w:r>
              <w:t>采暖供热量比例</w:t>
            </w:r>
          </w:p>
        </w:tc>
      </w:tr>
      <w:tr w:rsidR="004A4B27" w14:paraId="74071829" w14:textId="77777777">
        <w:tc>
          <w:tcPr>
            <w:tcW w:w="1964" w:type="dxa"/>
            <w:vAlign w:val="center"/>
          </w:tcPr>
          <w:p w14:paraId="78D47C06" w14:textId="77777777" w:rsidR="004A4B27" w:rsidRDefault="00000000">
            <w:r>
              <w:t>单元式空调</w:t>
            </w:r>
          </w:p>
        </w:tc>
        <w:tc>
          <w:tcPr>
            <w:tcW w:w="2122" w:type="dxa"/>
            <w:vAlign w:val="center"/>
          </w:tcPr>
          <w:p w14:paraId="0AA6E80C" w14:textId="77777777" w:rsidR="004A4B27" w:rsidRDefault="004A4B27"/>
        </w:tc>
        <w:tc>
          <w:tcPr>
            <w:tcW w:w="1131" w:type="dxa"/>
            <w:vAlign w:val="center"/>
          </w:tcPr>
          <w:p w14:paraId="4020BD32" w14:textId="77777777" w:rsidR="004A4B27" w:rsidRDefault="00000000">
            <w:r>
              <w:t>23052</w:t>
            </w:r>
          </w:p>
        </w:tc>
        <w:tc>
          <w:tcPr>
            <w:tcW w:w="1131" w:type="dxa"/>
            <w:vAlign w:val="center"/>
          </w:tcPr>
          <w:p w14:paraId="430700C7" w14:textId="77777777" w:rsidR="004A4B27" w:rsidRDefault="00000000">
            <w:r>
              <w:t>5123</w:t>
            </w:r>
          </w:p>
        </w:tc>
        <w:tc>
          <w:tcPr>
            <w:tcW w:w="1556" w:type="dxa"/>
            <w:vAlign w:val="center"/>
          </w:tcPr>
          <w:p w14:paraId="7EB5B56B" w14:textId="77777777" w:rsidR="004A4B27" w:rsidRDefault="00000000">
            <w:r>
              <w:t>17929</w:t>
            </w:r>
          </w:p>
        </w:tc>
        <w:tc>
          <w:tcPr>
            <w:tcW w:w="1398" w:type="dxa"/>
            <w:vAlign w:val="center"/>
          </w:tcPr>
          <w:p w14:paraId="1BFDD5FD" w14:textId="77777777" w:rsidR="004A4B27" w:rsidRDefault="00000000">
            <w:r>
              <w:t>78%</w:t>
            </w:r>
          </w:p>
        </w:tc>
      </w:tr>
    </w:tbl>
    <w:p w14:paraId="4F36C126" w14:textId="77777777" w:rsidR="004A4B27" w:rsidRDefault="00000000">
      <w:pPr>
        <w:pStyle w:val="2"/>
        <w:widowControl w:val="0"/>
      </w:pPr>
      <w:bookmarkStart w:id="95" w:name="_Toc155737997"/>
      <w:r>
        <w:t>生活热水</w:t>
      </w:r>
      <w:bookmarkEnd w:id="95"/>
    </w:p>
    <w:p w14:paraId="029CAA25" w14:textId="77777777" w:rsidR="004A4B27" w:rsidRDefault="00000000">
      <w:pPr>
        <w:pStyle w:val="3"/>
        <w:widowControl w:val="0"/>
      </w:pPr>
      <w:bookmarkStart w:id="96" w:name="_Toc155737998"/>
      <w:r>
        <w:t>计算说明</w:t>
      </w:r>
      <w:bookmarkEnd w:id="96"/>
    </w:p>
    <w:p w14:paraId="4F381107" w14:textId="77777777" w:rsidR="00000000" w:rsidRDefault="00000000" w:rsidP="007C4437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34F20D3E" w14:textId="77777777" w:rsidR="00000000" w:rsidRPr="00561798" w:rsidRDefault="00000000" w:rsidP="007C4437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9</w:t>
      </w:r>
      <w:r w:rsidRPr="00561798">
        <w:rPr>
          <w:rFonts w:hint="eastAsia"/>
          <w:szCs w:val="21"/>
          <w:lang w:val="zh-CN"/>
        </w:rPr>
        <w:t>,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 w:rsidRPr="00561798">
        <w:rPr>
          <w:rFonts w:hint="eastAsia"/>
          <w:szCs w:val="21"/>
          <w:lang w:val="zh-CN"/>
        </w:rPr>
        <w:t>生活热水系统中可再生能源利用量计算公式</w:t>
      </w:r>
      <w:r w:rsidRPr="00561798">
        <w:rPr>
          <w:szCs w:val="21"/>
          <w:lang w:val="zh-CN"/>
        </w:rPr>
        <w:t>如下：</w:t>
      </w:r>
    </w:p>
    <w:p w14:paraId="44F2C9E2" w14:textId="77777777" w:rsidR="00000000" w:rsidRPr="00561798" w:rsidRDefault="00000000" w:rsidP="007C4437">
      <w:pPr>
        <w:ind w:firstLineChars="95" w:firstLine="199"/>
        <w:jc w:val="center"/>
        <w:rPr>
          <w:lang w:val="zh-CN"/>
        </w:rPr>
      </w:pPr>
      <w:r>
        <w:rPr>
          <w:noProof/>
          <w:lang w:val="en-US"/>
        </w:rPr>
        <w:pict w14:anchorId="5920620F">
          <v:shape id="图片 6" o:spid="_x0000_i1026" type="#_x0000_t75" alt="http://www.jianbiaoku.com/uploadfile/zzsite/crierion/2021-12-03/162121/7740668_2a3f26d7dce44318959c73c5e2220cdf.jpg" style="width:324pt;height:121.5pt;visibility:visible;mso-wrap-style:square">
            <v:imagedata r:id="rId13" o:title="7740668_2a3f26d7dce44318959c73c5e2220cdf"/>
          </v:shape>
        </w:pict>
      </w:r>
    </w:p>
    <w:p w14:paraId="3137AC15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rPr>
          <w:szCs w:val="21"/>
          <w:lang w:val="zh-CN"/>
        </w:rPr>
      </w:pPr>
      <w:r w:rsidRPr="00561798">
        <w:rPr>
          <w:rFonts w:hint="eastAsia"/>
          <w:lang w:val="zh-CN"/>
        </w:rPr>
        <w:t>式中：</w:t>
      </w:r>
      <w:r>
        <w:rPr>
          <w:rFonts w:hint="eastAsia"/>
          <w:lang w:val="zh-CN"/>
        </w:rPr>
        <w:t xml:space="preserve"> </w:t>
      </w:r>
      <w:r w:rsidRPr="00223B2D">
        <w:rPr>
          <w:rFonts w:hint="eastAsia"/>
          <w:szCs w:val="21"/>
          <w:lang w:val="zh-CN"/>
        </w:rPr>
        <w:t>EFw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3FD17852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lastRenderedPageBreak/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6201C1B2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gol</w:t>
      </w:r>
      <w:r w:rsidRPr="00223B2D">
        <w:rPr>
          <w:rFonts w:hint="eastAsia"/>
          <w:szCs w:val="21"/>
          <w:lang w:val="zh-CN"/>
        </w:rPr>
        <w:t>——太阳能生活热水系统的年可再生能源利用量，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870B6AE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 </w:t>
      </w:r>
      <w:r w:rsidRPr="00223B2D">
        <w:rPr>
          <w:rFonts w:hint="eastAsia"/>
          <w:szCs w:val="21"/>
          <w:lang w:val="zh-CN"/>
        </w:rPr>
        <w:t>；</w:t>
      </w:r>
    </w:p>
    <w:p w14:paraId="171D3C6E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57A40E51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4BC628C5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sol</w:t>
      </w:r>
      <w:r w:rsidRPr="00223B2D">
        <w:rPr>
          <w:rFonts w:hint="eastAsia"/>
          <w:szCs w:val="21"/>
          <w:lang w:val="zh-CN"/>
        </w:rPr>
        <w:t>——太阳能系统的年生活热水供热量，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0C16E443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653F97E2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53B2A61F" w14:textId="77777777" w:rsidR="00000000" w:rsidRPr="007C4437" w:rsidRDefault="00000000" w:rsidP="0005722B">
      <w:pPr>
        <w:pStyle w:val="a5"/>
        <w:shd w:val="clear" w:color="auto" w:fill="FFFFFF"/>
        <w:spacing w:line="360" w:lineRule="auto"/>
        <w:ind w:firstLineChars="350" w:firstLine="735"/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。</w:t>
      </w:r>
    </w:p>
    <w:p w14:paraId="079BD81E" w14:textId="77777777" w:rsidR="004A4B27" w:rsidRDefault="004A4B27">
      <w:pPr>
        <w:widowControl w:val="0"/>
      </w:pPr>
    </w:p>
    <w:p w14:paraId="00BEBD1C" w14:textId="77777777" w:rsidR="004A4B27" w:rsidRDefault="00000000">
      <w:pPr>
        <w:pStyle w:val="3"/>
        <w:widowControl w:val="0"/>
      </w:pPr>
      <w:bookmarkStart w:id="97" w:name="_Toc155737999"/>
      <w:r>
        <w:t>太阳能利用</w:t>
      </w:r>
      <w:bookmarkEnd w:id="97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4A4B27" w14:paraId="6955956E" w14:textId="77777777">
        <w:tc>
          <w:tcPr>
            <w:tcW w:w="3101" w:type="dxa"/>
            <w:shd w:val="clear" w:color="auto" w:fill="E6E6E6"/>
            <w:vAlign w:val="center"/>
          </w:tcPr>
          <w:p w14:paraId="30699637" w14:textId="77777777" w:rsidR="004A4B27" w:rsidRDefault="00000000">
            <w:pPr>
              <w:jc w:val="center"/>
            </w:pPr>
            <w:r>
              <w:t>太阳能供热量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DB49AEA" w14:textId="77777777" w:rsidR="004A4B27" w:rsidRDefault="00000000">
            <w:pPr>
              <w:jc w:val="center"/>
            </w:pPr>
            <w:r>
              <w:t>年热水需求量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4A7EDAA" w14:textId="77777777" w:rsidR="004A4B27" w:rsidRDefault="00000000">
            <w:pPr>
              <w:jc w:val="center"/>
            </w:pPr>
            <w:r>
              <w:t>太阳能提供热量比例</w:t>
            </w:r>
          </w:p>
        </w:tc>
      </w:tr>
      <w:tr w:rsidR="004A4B27" w14:paraId="51CE06B6" w14:textId="77777777">
        <w:tc>
          <w:tcPr>
            <w:tcW w:w="3101" w:type="dxa"/>
            <w:vAlign w:val="center"/>
          </w:tcPr>
          <w:p w14:paraId="135294C6" w14:textId="77777777" w:rsidR="004A4B27" w:rsidRDefault="00000000">
            <w:r>
              <w:t>742</w:t>
            </w:r>
          </w:p>
        </w:tc>
        <w:tc>
          <w:tcPr>
            <w:tcW w:w="3101" w:type="dxa"/>
            <w:vAlign w:val="center"/>
          </w:tcPr>
          <w:p w14:paraId="6222346A" w14:textId="77777777" w:rsidR="004A4B27" w:rsidRDefault="00000000">
            <w:r>
              <w:t>4507</w:t>
            </w:r>
          </w:p>
        </w:tc>
        <w:tc>
          <w:tcPr>
            <w:tcW w:w="3101" w:type="dxa"/>
            <w:vAlign w:val="center"/>
          </w:tcPr>
          <w:p w14:paraId="5541A118" w14:textId="77777777" w:rsidR="004A4B27" w:rsidRDefault="00000000">
            <w:r>
              <w:t>16%</w:t>
            </w:r>
          </w:p>
        </w:tc>
      </w:tr>
    </w:tbl>
    <w:p w14:paraId="67E44AA8" w14:textId="77777777" w:rsidR="004A4B27" w:rsidRDefault="00000000">
      <w:pPr>
        <w:pStyle w:val="3"/>
        <w:widowControl w:val="0"/>
      </w:pPr>
      <w:bookmarkStart w:id="98" w:name="_Toc155738000"/>
      <w:r>
        <w:t>地源/空气源利用</w:t>
      </w:r>
      <w:bookmarkEnd w:id="98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4A4B27" w14:paraId="652DAE60" w14:textId="77777777">
        <w:tc>
          <w:tcPr>
            <w:tcW w:w="1862" w:type="dxa"/>
            <w:shd w:val="clear" w:color="auto" w:fill="E6E6E6"/>
            <w:vAlign w:val="center"/>
          </w:tcPr>
          <w:p w14:paraId="3C11075E" w14:textId="77777777" w:rsidR="004A4B27" w:rsidRDefault="00000000">
            <w:pPr>
              <w:jc w:val="center"/>
            </w:pPr>
            <w:r>
              <w:t>热泵供热量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54700C" w14:textId="77777777" w:rsidR="004A4B27" w:rsidRDefault="00000000">
            <w:pPr>
              <w:jc w:val="center"/>
            </w:pPr>
            <w:r>
              <w:t>热泵耗电量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65B6076" w14:textId="77777777" w:rsidR="004A4B27" w:rsidRDefault="00000000">
            <w:pPr>
              <w:jc w:val="center"/>
            </w:pPr>
            <w:r>
              <w:t>可再生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A90827B" w14:textId="77777777" w:rsidR="004A4B27" w:rsidRDefault="00000000">
            <w:pPr>
              <w:jc w:val="center"/>
            </w:pPr>
            <w:r>
              <w:t>年热水需求量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EA8CEF" w14:textId="77777777" w:rsidR="004A4B27" w:rsidRDefault="00000000">
            <w:pPr>
              <w:jc w:val="center"/>
            </w:pPr>
            <w:r>
              <w:t>地源</w:t>
            </w:r>
            <w:r>
              <w:t>/</w:t>
            </w:r>
            <w:r>
              <w:t>空气源</w:t>
            </w:r>
            <w:r>
              <w:br/>
            </w:r>
            <w:r>
              <w:t>提供热水占比</w:t>
            </w:r>
          </w:p>
        </w:tc>
      </w:tr>
      <w:tr w:rsidR="004A4B27" w14:paraId="00A3CD83" w14:textId="77777777">
        <w:tc>
          <w:tcPr>
            <w:tcW w:w="1862" w:type="dxa"/>
            <w:vAlign w:val="center"/>
          </w:tcPr>
          <w:p w14:paraId="248774F7" w14:textId="77777777" w:rsidR="004A4B27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7B9EE445" w14:textId="77777777" w:rsidR="004A4B27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19A82248" w14:textId="77777777" w:rsidR="004A4B27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6237D755" w14:textId="77777777" w:rsidR="004A4B27" w:rsidRDefault="00000000">
            <w:r>
              <w:t>4507</w:t>
            </w:r>
          </w:p>
        </w:tc>
        <w:tc>
          <w:tcPr>
            <w:tcW w:w="1862" w:type="dxa"/>
            <w:vAlign w:val="center"/>
          </w:tcPr>
          <w:p w14:paraId="134CB40B" w14:textId="77777777" w:rsidR="004A4B27" w:rsidRDefault="00000000">
            <w:r>
              <w:t>0%</w:t>
            </w:r>
          </w:p>
        </w:tc>
      </w:tr>
    </w:tbl>
    <w:p w14:paraId="270FC0F4" w14:textId="77777777" w:rsidR="004A4B27" w:rsidRDefault="00000000">
      <w:pPr>
        <w:pStyle w:val="2"/>
        <w:widowControl w:val="0"/>
      </w:pPr>
      <w:bookmarkStart w:id="99" w:name="_Toc155738001"/>
      <w:r>
        <w:t>可再生发电</w:t>
      </w:r>
      <w:bookmarkEnd w:id="99"/>
    </w:p>
    <w:p w14:paraId="226A2A7C" w14:textId="77777777" w:rsidR="004A4B27" w:rsidRDefault="00000000">
      <w:pPr>
        <w:pStyle w:val="3"/>
        <w:widowControl w:val="0"/>
      </w:pPr>
      <w:bookmarkStart w:id="100" w:name="_Toc155738002"/>
      <w:r>
        <w:t>计算说明</w:t>
      </w:r>
      <w:bookmarkEnd w:id="100"/>
    </w:p>
    <w:p w14:paraId="5DEC8DDB" w14:textId="77777777" w:rsidR="00000000" w:rsidRPr="00871FF5" w:rsidRDefault="00000000" w:rsidP="00871FF5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570AF298" w14:textId="77777777" w:rsidR="004A4B27" w:rsidRDefault="004A4B27">
      <w:pPr>
        <w:widowControl w:val="0"/>
      </w:pPr>
    </w:p>
    <w:p w14:paraId="5A09A641" w14:textId="77777777" w:rsidR="004A4B27" w:rsidRDefault="00000000">
      <w:pPr>
        <w:pStyle w:val="3"/>
        <w:widowControl w:val="0"/>
      </w:pPr>
      <w:bookmarkStart w:id="101" w:name="_Toc155738003"/>
      <w:r>
        <w:t>计算结果</w:t>
      </w:r>
      <w:bookmarkEnd w:id="101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5F3BAEAB" w14:textId="77777777" w:rsidTr="00B10D05">
        <w:tc>
          <w:tcPr>
            <w:tcW w:w="820" w:type="pct"/>
            <w:shd w:val="clear" w:color="auto" w:fill="E0E0E0"/>
            <w:vAlign w:val="center"/>
          </w:tcPr>
          <w:p w14:paraId="3F3C01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05F4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B9364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设计建筑别名"/>
            <w:r>
              <w:rPr>
                <w:rFonts w:hint="eastAsia"/>
                <w:lang w:val="en-US"/>
              </w:rPr>
              <w:t>设计建筑</w:t>
            </w:r>
            <w:bookmarkEnd w:id="102"/>
          </w:p>
          <w:p w14:paraId="308341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68674C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6A14464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FA8B9EE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56F190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0C4E56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345886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冷源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4327D4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997368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6D9EB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1385D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3A6261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冷却水泵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6B398B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32D1EF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914A3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7C7BA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459CB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冷冻水泵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53E354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83323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508F4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890F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C3089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6D0E9B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95FECD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82A6B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E5E9F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7F1C98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单元式空调能耗"/>
            <w:r w:rsidRPr="00771B84">
              <w:rPr>
                <w:lang w:val="en-US"/>
              </w:rPr>
              <w:t>0.15</w:t>
            </w:r>
            <w:bookmarkEnd w:id="107"/>
          </w:p>
        </w:tc>
        <w:tc>
          <w:tcPr>
            <w:tcW w:w="1293" w:type="pct"/>
          </w:tcPr>
          <w:p w14:paraId="070F84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C2B18F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00D60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466B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489FF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空调能耗"/>
            <w:r w:rsidRPr="00771B84">
              <w:rPr>
                <w:lang w:val="en-US"/>
              </w:rPr>
              <w:t>0.15</w:t>
            </w:r>
            <w:bookmarkEnd w:id="108"/>
          </w:p>
        </w:tc>
        <w:tc>
          <w:tcPr>
            <w:tcW w:w="1293" w:type="pct"/>
          </w:tcPr>
          <w:p w14:paraId="7D088D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FB6B444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C688A60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419160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C0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5F6804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热源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347D23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177628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F2E68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05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AF9F1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热水泵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21A77D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5340EEE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C0AC5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F78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07C47A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供暖热源侧水泵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179F3F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537AB7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D197F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8DB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E4F2B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单元式热泵能耗"/>
            <w:r w:rsidRPr="00771B84">
              <w:rPr>
                <w:lang w:val="en-US"/>
              </w:rPr>
              <w:t>35.31</w:t>
            </w:r>
            <w:bookmarkEnd w:id="112"/>
          </w:p>
        </w:tc>
        <w:tc>
          <w:tcPr>
            <w:tcW w:w="1293" w:type="pct"/>
          </w:tcPr>
          <w:p w14:paraId="1E3DD5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B24C11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3B8E0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68E14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73A3D3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供暖能耗"/>
            <w:r w:rsidRPr="00771B84">
              <w:rPr>
                <w:lang w:val="en-US"/>
              </w:rPr>
              <w:t>35.31</w:t>
            </w:r>
            <w:bookmarkEnd w:id="113"/>
          </w:p>
        </w:tc>
        <w:tc>
          <w:tcPr>
            <w:tcW w:w="1293" w:type="pct"/>
          </w:tcPr>
          <w:p w14:paraId="6EF57F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BFE1CD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C11991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3A2B68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CC3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1FB0F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27A18F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FBF677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EA460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AFC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1D5CD8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0DF374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92B54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CF0D3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9AF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2ECF51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6278EF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23D898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B4129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F23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645345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698B5B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A50F3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DD1F2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A4F5A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014A25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148BCF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2692CB6D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2146680C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5125E1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11.51</w:t>
            </w:r>
          </w:p>
        </w:tc>
        <w:tc>
          <w:tcPr>
            <w:tcW w:w="1293" w:type="pct"/>
          </w:tcPr>
          <w:p w14:paraId="4CB0680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4A3ADA04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6892DF00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6581EB0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 w14:paraId="44213D5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05D04E8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ECABA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31BF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964B1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06F526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9F5EFF" w:rsidRPr="00771B84" w14:paraId="2F5E9E7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360B76E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9C78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517AA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503.14</w:t>
            </w:r>
          </w:p>
        </w:tc>
        <w:tc>
          <w:tcPr>
            <w:tcW w:w="1293" w:type="pct"/>
          </w:tcPr>
          <w:p w14:paraId="77E88C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60C9E4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BF1EF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6666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3842E9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79F5CE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69757F0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D215F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61B95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4410DC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其他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55D50D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0A4A62" w:rsidRPr="00771B84" w14:paraId="4A0B1E83" w14:textId="77777777" w:rsidTr="000A4A62">
        <w:tc>
          <w:tcPr>
            <w:tcW w:w="2036" w:type="pct"/>
            <w:gridSpan w:val="2"/>
            <w:shd w:val="clear" w:color="auto" w:fill="E0E0E0"/>
            <w:vAlign w:val="center"/>
          </w:tcPr>
          <w:p w14:paraId="5B96770C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20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0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661E2D9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21" w:name="建筑总能耗"/>
            <w:r w:rsidRPr="00771B84">
              <w:rPr>
                <w:lang w:val="en-US"/>
              </w:rPr>
              <w:t>46.97</w:t>
            </w:r>
            <w:bookmarkEnd w:id="121"/>
          </w:p>
        </w:tc>
        <w:tc>
          <w:tcPr>
            <w:tcW w:w="1293" w:type="pct"/>
          </w:tcPr>
          <w:p w14:paraId="6448705A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:rsidR="00273712" w:rsidRPr="00771B84" w14:paraId="3C4F4B5D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279E5E0F" w14:textId="77777777" w:rsidR="00000000" w:rsidRPr="00771B84" w:rsidRDefault="00000000" w:rsidP="0065793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B3075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3CEA52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39A2F9A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480242AE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90AF94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96E4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15D9A6E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59E52D2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257DCD5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9C4DD5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6B0035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13F3C94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2" w:name="可再生能源能耗"/>
            <w:r w:rsidRPr="00771B84">
              <w:rPr>
                <w:rFonts w:hint="eastAsia"/>
                <w:lang w:val="en-US"/>
              </w:rPr>
              <w:t>0</w:t>
            </w:r>
            <w:bookmarkEnd w:id="122"/>
          </w:p>
        </w:tc>
        <w:tc>
          <w:tcPr>
            <w:tcW w:w="1293" w:type="pct"/>
          </w:tcPr>
          <w:p w14:paraId="0A7E2C7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4D2B59E2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663B6E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10FF94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可再生发电供电比例"/>
            <w:r>
              <w:rPr>
                <w:rFonts w:hint="eastAsia"/>
                <w:lang w:val="en-US"/>
              </w:rPr>
              <w:t>0</w:t>
            </w:r>
            <w:bookmarkEnd w:id="123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37EE54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13240839" w14:textId="77777777" w:rsidR="00000000" w:rsidRDefault="00000000"/>
    <w:p w14:paraId="685C335E" w14:textId="77777777" w:rsidR="00000000" w:rsidRPr="007E0E08" w:rsidRDefault="00000000"/>
    <w:p w14:paraId="342B93FC" w14:textId="77777777" w:rsidR="004A4B27" w:rsidRDefault="004A4B27">
      <w:pPr>
        <w:widowControl w:val="0"/>
      </w:pPr>
    </w:p>
    <w:p w14:paraId="06D90789" w14:textId="77777777" w:rsidR="004A4B27" w:rsidRDefault="00000000">
      <w:pPr>
        <w:pStyle w:val="2"/>
        <w:widowControl w:val="0"/>
      </w:pPr>
      <w:bookmarkStart w:id="124" w:name="_Toc155738004"/>
      <w:r>
        <w:t>综合可再生利用率</w:t>
      </w:r>
      <w:bookmarkEnd w:id="124"/>
    </w:p>
    <w:p w14:paraId="4F02D634" w14:textId="77777777" w:rsidR="004A4B27" w:rsidRDefault="00000000">
      <w:pPr>
        <w:pStyle w:val="3"/>
        <w:widowControl w:val="0"/>
      </w:pPr>
      <w:bookmarkStart w:id="125" w:name="_Toc155738005"/>
      <w:r>
        <w:t>计算说明</w:t>
      </w:r>
      <w:bookmarkEnd w:id="125"/>
    </w:p>
    <w:p w14:paraId="3AE07503" w14:textId="77777777" w:rsidR="00000000" w:rsidRPr="00550642" w:rsidRDefault="00000000" w:rsidP="00C56B6A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4FF5D20D" w14:textId="77777777" w:rsidR="00000000" w:rsidRPr="00561798" w:rsidRDefault="00000000" w:rsidP="00C56B6A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7</w:t>
      </w:r>
      <w:r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24880E06" w14:textId="77777777" w:rsidR="00000000" w:rsidRDefault="00000000" w:rsidP="00C56B6A">
      <w:pPr>
        <w:jc w:val="center"/>
        <w:rPr>
          <w:color w:val="000000"/>
        </w:rPr>
      </w:pPr>
      <w:r>
        <w:rPr>
          <w:noProof/>
        </w:rPr>
        <w:pict w14:anchorId="4A5EAEB8">
          <v:shape id="图片 3" o:spid="_x0000_i1027" type="#_x0000_t75" style="width:348.75pt;height:57.75pt;visibility:visible;mso-wrap-style:square">
            <v:imagedata r:id="rId14" o:title=""/>
          </v:shape>
        </w:pict>
      </w:r>
    </w:p>
    <w:p w14:paraId="128EB2BB" w14:textId="77777777" w:rsidR="00000000" w:rsidRPr="003E317A" w:rsidRDefault="00000000" w:rsidP="00C56B6A">
      <w:pPr>
        <w:ind w:firstLineChars="95" w:firstLine="199"/>
      </w:pPr>
      <w:r w:rsidRPr="003E317A">
        <w:rPr>
          <w:rFonts w:hint="eastAsia"/>
          <w:lang w:val="zh-CN"/>
        </w:rPr>
        <w:t>式中</w:t>
      </w:r>
      <w:r w:rsidRPr="003E317A">
        <w:rPr>
          <w:rFonts w:hint="eastAsia"/>
        </w:rPr>
        <w:t>：</w:t>
      </w:r>
      <w:r w:rsidRPr="003E317A">
        <w:rPr>
          <w:rFonts w:hint="eastAsia"/>
        </w:rPr>
        <w:t>REP</w:t>
      </w:r>
      <w:r>
        <w:t>p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可再生能源利用率</w:t>
      </w:r>
      <w:r w:rsidRPr="003E317A">
        <w:rPr>
          <w:rFonts w:hint="eastAsia"/>
        </w:rPr>
        <w:t>，％；</w:t>
      </w:r>
    </w:p>
    <w:p w14:paraId="076B6C68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EPh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供暖系统中可再生能源利用量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3F2A754C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EPc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供冷系统中可再生能源利用量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5AE2C232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EPw</w:t>
      </w:r>
      <w:r w:rsidRPr="003E317A">
        <w:rPr>
          <w:rFonts w:hint="eastAsia"/>
          <w:lang w:val="zh-CN"/>
        </w:rPr>
        <w:t>——生活热水系统中可再生能源利用量，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4840CCFC" w14:textId="77777777" w:rsidR="00000000" w:rsidRPr="00E025E7" w:rsidRDefault="00000000" w:rsidP="00C56B6A">
      <w:pPr>
        <w:ind w:firstLineChars="400" w:firstLine="840"/>
        <w:rPr>
          <w:lang w:val="zh-CN"/>
        </w:rPr>
      </w:pPr>
      <w:r w:rsidRPr="00E025E7">
        <w:rPr>
          <w:rFonts w:hint="eastAsia"/>
          <w:lang w:val="zh-CN"/>
        </w:rPr>
        <w:t>fi</w:t>
      </w:r>
      <w:r w:rsidRPr="00E025E7">
        <w:rPr>
          <w:rFonts w:hint="eastAsia"/>
          <w:lang w:val="zh-CN"/>
        </w:rPr>
        <w:t>——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类型能源的能源换算系数，按本标准表</w:t>
      </w:r>
      <w:r w:rsidRPr="00E025E7">
        <w:rPr>
          <w:rFonts w:hint="eastAsia"/>
          <w:lang w:val="zh-CN"/>
        </w:rPr>
        <w:t>A.1.11</w:t>
      </w:r>
      <w:r w:rsidRPr="00E025E7">
        <w:rPr>
          <w:rFonts w:hint="eastAsia"/>
          <w:lang w:val="zh-CN"/>
        </w:rPr>
        <w:t>选取电耗与</w:t>
      </w:r>
      <w:r w:rsidRPr="00E025E7">
        <w:rPr>
          <w:lang w:val="zh-CN"/>
        </w:rPr>
        <w:t>热量</w:t>
      </w:r>
      <w:r w:rsidRPr="00E025E7">
        <w:rPr>
          <w:rFonts w:hint="eastAsia"/>
          <w:lang w:val="zh-CN"/>
        </w:rPr>
        <w:t>系数</w:t>
      </w:r>
      <w:r w:rsidRPr="00E025E7">
        <w:rPr>
          <w:lang w:val="zh-CN"/>
        </w:rPr>
        <w:t>为</w:t>
      </w:r>
      <w:r w:rsidRPr="00E025E7">
        <w:rPr>
          <w:rFonts w:hint="eastAsia"/>
          <w:lang w:val="zh-CN"/>
        </w:rPr>
        <w:t>2.6</w:t>
      </w:r>
    </w:p>
    <w:p w14:paraId="7904AAB2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——年本体产生的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431575FC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Erd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——年周边产生的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295C2030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Qh</w:t>
      </w:r>
      <w:r w:rsidRPr="003E317A">
        <w:rPr>
          <w:rFonts w:hint="eastAsia"/>
          <w:lang w:val="zh-CN"/>
        </w:rPr>
        <w:t>——年供暖耗热量，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4E4B8A88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Qc</w:t>
      </w:r>
      <w:r w:rsidRPr="003E317A">
        <w:rPr>
          <w:rFonts w:hint="eastAsia"/>
          <w:lang w:val="zh-CN"/>
        </w:rPr>
        <w:t>——年供冷耗冷量，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430E6CFB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Qw</w:t>
      </w:r>
      <w:r w:rsidRPr="003E317A">
        <w:rPr>
          <w:rFonts w:hint="eastAsia"/>
          <w:lang w:val="zh-CN"/>
        </w:rPr>
        <w:t>——年生活热水</w:t>
      </w:r>
      <w:r>
        <w:rPr>
          <w:rFonts w:hint="eastAsia"/>
          <w:lang w:val="zh-CN"/>
        </w:rPr>
        <w:t>需求</w:t>
      </w:r>
      <w:r w:rsidRPr="003E317A">
        <w:rPr>
          <w:rFonts w:hint="eastAsia"/>
          <w:lang w:val="zh-CN"/>
        </w:rPr>
        <w:t>热量，</w:t>
      </w:r>
      <w:r w:rsidRPr="003E317A"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1B77B067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El</w:t>
      </w:r>
      <w:r w:rsidRPr="00E025E7">
        <w:rPr>
          <w:rFonts w:hint="eastAsia"/>
          <w:lang w:val="zh-CN"/>
        </w:rPr>
        <w:t>——年照明系统能源消耗，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59B72360" w14:textId="77777777" w:rsidR="00000000" w:rsidRPr="00DB70DD" w:rsidRDefault="00000000" w:rsidP="00DB70DD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Ee</w:t>
      </w:r>
      <w:r w:rsidRPr="00E025E7">
        <w:rPr>
          <w:rFonts w:hint="eastAsia"/>
          <w:lang w:val="zh-CN"/>
        </w:rPr>
        <w:t>——年电梯系统能源消耗，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61D51069" w14:textId="77777777" w:rsidR="004A4B27" w:rsidRDefault="004A4B27">
      <w:pPr>
        <w:widowControl w:val="0"/>
      </w:pPr>
    </w:p>
    <w:p w14:paraId="45E3739F" w14:textId="77777777" w:rsidR="004A4B27" w:rsidRDefault="00000000">
      <w:pPr>
        <w:pStyle w:val="3"/>
        <w:widowControl w:val="0"/>
      </w:pPr>
      <w:bookmarkStart w:id="126" w:name="_Toc155738006"/>
      <w:r>
        <w:lastRenderedPageBreak/>
        <w:t>计算结果</w:t>
      </w:r>
      <w:bookmarkEnd w:id="126"/>
    </w:p>
    <w:tbl>
      <w:tblPr>
        <w:tblW w:w="93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4"/>
        <w:gridCol w:w="3412"/>
      </w:tblGrid>
      <w:tr w:rsidR="00772960" w14:paraId="40DC1297" w14:textId="77777777" w:rsidTr="0025559A">
        <w:trPr>
          <w:jc w:val="center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1D76EA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0BDF3D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需求量（电）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2401E6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需求量（热）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0DE0C94C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C20BC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A961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6C4D5E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27" w:name="耗冷量2_转热量"/>
            <w:r>
              <w:rPr>
                <w:lang w:val="en-US"/>
              </w:rPr>
              <w:t>0.67</w:t>
            </w:r>
            <w:bookmarkEnd w:id="127"/>
          </w:p>
        </w:tc>
      </w:tr>
      <w:tr w:rsidR="00772960" w14:paraId="550C732A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3971A4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84CC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05EAC6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28" w:name="耗热量2_转热量"/>
            <w:r>
              <w:rPr>
                <w:lang w:val="en-US"/>
              </w:rPr>
              <w:t>158.88</w:t>
            </w:r>
            <w:bookmarkEnd w:id="128"/>
          </w:p>
        </w:tc>
      </w:tr>
      <w:tr w:rsidR="006E6924" w14:paraId="4E880F0E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9AAE5C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ED79F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29" w:name="空调动力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E2A2AF" w14:textId="77777777" w:rsidR="00000000" w:rsidRDefault="00000000" w:rsidP="00DD5077">
            <w:pPr>
              <w:jc w:val="center"/>
              <w:rPr>
                <w:lang w:val="en-US"/>
              </w:rPr>
            </w:pPr>
            <w:bookmarkStart w:id="130" w:name="空调动力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 w:rsidR="00772960" w14:paraId="602C84FD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4B6731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AF00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1" w:name="照明能耗"/>
            <w:r>
              <w:rPr>
                <w:rFonts w:hint="eastAsia"/>
                <w:lang w:val="en-US"/>
              </w:rPr>
              <w:t>11.51</w:t>
            </w:r>
            <w:bookmarkEnd w:id="131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8659B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2" w:name="照明能耗_转热量"/>
            <w:r>
              <w:rPr>
                <w:lang w:val="en-US"/>
              </w:rPr>
              <w:t>29.92</w:t>
            </w:r>
            <w:bookmarkEnd w:id="132"/>
          </w:p>
        </w:tc>
      </w:tr>
      <w:tr w:rsidR="00F4543D" w14:paraId="268EB6E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6F6D114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FA6B5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3" w:name="设备用电"/>
            <w:r>
              <w:rPr>
                <w:rFonts w:hint="eastAsia"/>
                <w:lang w:val="en-US"/>
              </w:rPr>
              <w:t>-</w:t>
            </w:r>
            <w:bookmarkEnd w:id="133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6B61AC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4" w:name="设备用电_转热量"/>
            <w:r>
              <w:rPr>
                <w:rFonts w:hint="eastAsia"/>
                <w:lang w:val="en-US"/>
              </w:rPr>
              <w:t>-</w:t>
            </w:r>
            <w:bookmarkEnd w:id="134"/>
          </w:p>
        </w:tc>
      </w:tr>
      <w:tr w:rsidR="00772960" w14:paraId="6993D02A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C0AED2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9682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5" w:name="动力系统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5CAE3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6" w:name="动力系统能耗_转热量"/>
            <w:r>
              <w:rPr>
                <w:lang w:val="en-US"/>
              </w:rPr>
              <w:t>0.00</w:t>
            </w:r>
            <w:bookmarkEnd w:id="136"/>
          </w:p>
        </w:tc>
      </w:tr>
      <w:tr w:rsidR="001505F6" w14:paraId="65547F69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A5BBD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061C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37" w:name="排风机能耗"/>
            <w:r>
              <w:rPr>
                <w:rFonts w:hint="eastAsia"/>
                <w:lang w:val="en-US"/>
              </w:rPr>
              <w:t>503.14</w:t>
            </w:r>
            <w:bookmarkEnd w:id="137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0B6CAA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38" w:name="排风机能耗_转热量"/>
            <w:r>
              <w:rPr>
                <w:rFonts w:hint="eastAsia"/>
                <w:lang w:val="en-US"/>
              </w:rPr>
              <w:t>1308.15</w:t>
            </w:r>
            <w:bookmarkEnd w:id="138"/>
          </w:p>
        </w:tc>
      </w:tr>
      <w:tr w:rsidR="00F4543D" w14:paraId="601141C6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5A8CE2F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E89E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BAE5DE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9" w:name="热水系统能耗_转热量"/>
            <w:r>
              <w:rPr>
                <w:lang w:val="en-US"/>
              </w:rPr>
              <w:t>31.06</w:t>
            </w:r>
            <w:bookmarkEnd w:id="139"/>
          </w:p>
        </w:tc>
      </w:tr>
      <w:tr w:rsidR="0025559A" w14:paraId="41171BF0" w14:textId="77777777" w:rsidTr="0025559A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11537C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088D06" w14:textId="77777777" w:rsidR="00000000" w:rsidRPr="00F53897" w:rsidRDefault="00000000" w:rsidP="008A50B8">
            <w:pPr>
              <w:jc w:val="center"/>
              <w:rPr>
                <w:lang w:val="en-US"/>
              </w:rPr>
            </w:pPr>
            <w:bookmarkStart w:id="140" w:name="能耗需求量合计"/>
            <w:r>
              <w:rPr>
                <w:lang w:val="en-US"/>
              </w:rPr>
              <w:t>1528.68</w:t>
            </w:r>
            <w:bookmarkEnd w:id="140"/>
          </w:p>
        </w:tc>
      </w:tr>
      <w:tr w:rsidR="00772960" w14:paraId="317AF8F0" w14:textId="77777777" w:rsidTr="0055088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E978A4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</w:t>
            </w:r>
            <w:r w:rsidRPr="00F53897"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6A163B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可再生发电</w:t>
            </w:r>
            <w:r w:rsidRPr="00F53897">
              <w:rPr>
                <w:lang w:val="en-US"/>
              </w:rPr>
              <w:t xml:space="preserve"> 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87B691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可再生利用</w:t>
            </w:r>
            <w:r w:rsidRPr="00F53897">
              <w:rPr>
                <w:lang w:val="en-US"/>
              </w:rPr>
              <w:t>（</w:t>
            </w:r>
            <w:r w:rsidRPr="00F53897">
              <w:rPr>
                <w:rFonts w:hint="eastAsia"/>
                <w:lang w:val="en-US"/>
              </w:rPr>
              <w:t>热</w:t>
            </w:r>
            <w:r w:rsidRPr="00F53897">
              <w:rPr>
                <w:lang w:val="en-US"/>
              </w:rPr>
              <w:t>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181933B0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5ACCC8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</w:t>
            </w:r>
            <w:r w:rsidRPr="00F53897">
              <w:rPr>
                <w:rFonts w:hint="eastAsia"/>
                <w:lang w:val="en-US"/>
              </w:rPr>
              <w:t>地源</w:t>
            </w:r>
            <w:r w:rsidRPr="00F53897">
              <w:rPr>
                <w:lang w:val="en-US"/>
              </w:rPr>
              <w:t>\</w:t>
            </w:r>
            <w:r w:rsidRPr="00F53897"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30345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1557FE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1" w:name="热泵可再生能耗_转热量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</w:tr>
      <w:tr w:rsidR="00F91B7E" w14:paraId="7443C53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9E0AE3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</w:t>
            </w: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878409" w14:textId="77777777" w:rsidR="00000000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8E13F3B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42" w:name="单体多联机热能能耗_转热量"/>
            <w:r>
              <w:rPr>
                <w:rFonts w:hint="eastAsia"/>
                <w:lang w:val="en-US"/>
              </w:rPr>
              <w:t>123.57</w:t>
            </w:r>
            <w:bookmarkEnd w:id="142"/>
          </w:p>
        </w:tc>
      </w:tr>
      <w:tr w:rsidR="00772960" w14:paraId="4E744BB1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F11EA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31C08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EB3453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3" w:name="太阳能能耗_转热量"/>
            <w:r>
              <w:rPr>
                <w:rFonts w:hint="eastAsia"/>
                <w:lang w:val="en-US"/>
              </w:rPr>
              <w:t>5.12</w:t>
            </w:r>
            <w:bookmarkEnd w:id="143"/>
          </w:p>
        </w:tc>
      </w:tr>
      <w:tr w:rsidR="00772960" w14:paraId="3806FE96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889BEB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热泵</w:t>
            </w:r>
            <w:r w:rsidRPr="00F53897"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9D25F5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69F4AD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4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</w:tr>
      <w:tr w:rsidR="00772960" w14:paraId="7EA22B88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F618A38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007C5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5" w:name="光伏能耗"/>
            <w:r>
              <w:rPr>
                <w:lang w:val="en-US"/>
              </w:rPr>
              <w:t>0.00</w:t>
            </w:r>
            <w:bookmarkEnd w:id="145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9AF8C3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6" w:name="光伏能耗_转热量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</w:tr>
      <w:tr w:rsidR="00772960" w14:paraId="5F9483B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E6D0AA6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3E611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7" w:name="风力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C1F809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8" w:name="风力能耗_转热量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</w:tr>
      <w:tr w:rsidR="007D7F55" w14:paraId="098C18FA" w14:textId="77777777" w:rsidTr="003C386E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F8D9DC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6EAD22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9" w:name="可再生利用量合计"/>
            <w:r>
              <w:rPr>
                <w:rFonts w:hint="eastAsia"/>
                <w:lang w:val="en-US"/>
              </w:rPr>
              <w:t>128.69</w:t>
            </w:r>
            <w:bookmarkEnd w:id="149"/>
          </w:p>
        </w:tc>
      </w:tr>
      <w:tr w:rsidR="00772960" w14:paraId="6F387141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A6F24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A893B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50" w:name="可再生能源利用率"/>
            <w:r>
              <w:rPr>
                <w:lang w:val="en-US"/>
              </w:rPr>
              <w:t>8%</w:t>
            </w:r>
            <w:bookmarkEnd w:id="150"/>
          </w:p>
        </w:tc>
      </w:tr>
    </w:tbl>
    <w:p w14:paraId="635DC246" w14:textId="77777777" w:rsidR="00000000" w:rsidRPr="00772960" w:rsidRDefault="00000000" w:rsidP="00F53897">
      <w:pPr>
        <w:jc w:val="center"/>
      </w:pPr>
    </w:p>
    <w:p w14:paraId="1EF2D46B" w14:textId="77777777" w:rsidR="004A4B27" w:rsidRDefault="004A4B27">
      <w:pPr>
        <w:widowControl w:val="0"/>
      </w:pPr>
    </w:p>
    <w:p w14:paraId="64CBD04E" w14:textId="77777777" w:rsidR="004A4B27" w:rsidRDefault="004A4B27">
      <w:pPr>
        <w:widowControl w:val="0"/>
      </w:pPr>
    </w:p>
    <w:sectPr w:rsidR="004A4B27" w:rsidSect="004B06A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64EA" w14:textId="77777777" w:rsidR="004B06A5" w:rsidRDefault="004B06A5" w:rsidP="00203A7D">
      <w:r>
        <w:separator/>
      </w:r>
    </w:p>
  </w:endnote>
  <w:endnote w:type="continuationSeparator" w:id="0">
    <w:p w14:paraId="42D936AF" w14:textId="77777777" w:rsidR="004B06A5" w:rsidRDefault="004B06A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50B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B680A1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2D1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068F">
      <w:rPr>
        <w:rStyle w:val="a9"/>
        <w:noProof/>
      </w:rPr>
      <w:t>3</w:t>
    </w:r>
    <w:r>
      <w:rPr>
        <w:rStyle w:val="a9"/>
      </w:rPr>
      <w:fldChar w:fldCharType="end"/>
    </w:r>
  </w:p>
  <w:p w14:paraId="249A78EA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A7D1" w14:textId="77777777" w:rsidR="004B06A5" w:rsidRDefault="004B06A5" w:rsidP="00203A7D">
      <w:r>
        <w:separator/>
      </w:r>
    </w:p>
  </w:footnote>
  <w:footnote w:type="continuationSeparator" w:id="0">
    <w:p w14:paraId="01EE3450" w14:textId="77777777" w:rsidR="004B06A5" w:rsidRDefault="004B06A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58DC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3B46AFB2" wp14:editId="21CF1529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59442945">
    <w:abstractNumId w:val="0"/>
  </w:num>
  <w:num w:numId="2" w16cid:durableId="4391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A0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5A0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D4EE7"/>
    <w:rsid w:val="003E0BD9"/>
    <w:rsid w:val="003F068F"/>
    <w:rsid w:val="0042035D"/>
    <w:rsid w:val="0045611F"/>
    <w:rsid w:val="00483CEF"/>
    <w:rsid w:val="00484061"/>
    <w:rsid w:val="0049561F"/>
    <w:rsid w:val="004A4B27"/>
    <w:rsid w:val="004B06A5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06B830A"/>
  <w15:chartTrackingRefBased/>
  <w15:docId w15:val="{0E52F557-A727-48B9-B748-25C6AB2D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uiPriority w:val="9"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uiPriority w:val="9"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qFormat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TotalTime>0</TotalTime>
  <Pages>11</Pages>
  <Words>1155</Words>
  <Characters>6585</Characters>
  <Application>Microsoft Office Word</Application>
  <DocSecurity>0</DocSecurity>
  <Lines>54</Lines>
  <Paragraphs>15</Paragraphs>
  <ScaleCrop>false</ScaleCrop>
  <Company>ths</Company>
  <LinksUpToDate>false</LinksUpToDate>
  <CharactersWithSpaces>7725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建筑可再生能源利用报告书</dc:title>
  <dc:subject/>
  <dc:creator>HP</dc:creator>
  <cp:keywords/>
  <cp:lastModifiedBy>hui pu</cp:lastModifiedBy>
  <cp:revision>1</cp:revision>
  <cp:lastPrinted>1899-12-31T16:00:00Z</cp:lastPrinted>
  <dcterms:created xsi:type="dcterms:W3CDTF">2024-01-09T16:12:00Z</dcterms:created>
  <dcterms:modified xsi:type="dcterms:W3CDTF">2024-01-09T16:12:00Z</dcterms:modified>
</cp:coreProperties>
</file>