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B93B0" w14:textId="77777777" w:rsidR="00AD7090" w:rsidRPr="002D03E8" w:rsidRDefault="00336025" w:rsidP="003C5FC9">
      <w:pPr>
        <w:spacing w:afterLines="50" w:after="156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居住</w:t>
      </w:r>
      <w:r w:rsidR="006D5A80" w:rsidRPr="003C5FC9">
        <w:rPr>
          <w:rFonts w:ascii="宋体" w:hAnsi="宋体" w:hint="eastAsia"/>
          <w:b/>
          <w:sz w:val="28"/>
          <w:szCs w:val="28"/>
        </w:rPr>
        <w:t>建筑节能设计审查信息</w:t>
      </w:r>
      <w:r w:rsidR="004066D3" w:rsidRPr="004066D3">
        <w:t xml:space="preserve"> </w:t>
      </w:r>
      <w:r w:rsidR="002D03E8">
        <w:t xml:space="preserve">                          </w:t>
      </w:r>
      <w:r w:rsidR="003C5FC9">
        <w:t xml:space="preserve">                            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3"/>
        <w:gridCol w:w="1707"/>
        <w:gridCol w:w="1558"/>
        <w:gridCol w:w="9"/>
        <w:gridCol w:w="1545"/>
        <w:gridCol w:w="1552"/>
        <w:gridCol w:w="297"/>
        <w:gridCol w:w="1558"/>
        <w:gridCol w:w="10"/>
      </w:tblGrid>
      <w:tr w:rsidR="00A2114D" w:rsidRPr="002D03E8" w14:paraId="1E091981" w14:textId="77777777" w:rsidTr="00A2114D">
        <w:trPr>
          <w:trHeight w:val="397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7F9DB8D3" w14:textId="77777777" w:rsidR="00A2114D" w:rsidRPr="002D03E8" w:rsidRDefault="00A2114D" w:rsidP="00A2114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4A696E">
              <w:rPr>
                <w:rFonts w:ascii="宋体" w:hAnsi="宋体" w:hint="eastAsia"/>
                <w:sz w:val="18"/>
                <w:szCs w:val="18"/>
              </w:rPr>
              <w:t>建设单位名称</w:t>
            </w:r>
          </w:p>
        </w:tc>
        <w:tc>
          <w:tcPr>
            <w:tcW w:w="3265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60C87A73" w14:textId="77777777" w:rsidR="00A2114D" w:rsidRPr="002D03E8" w:rsidRDefault="00A2114D" w:rsidP="00A2114D">
            <w:pPr>
              <w:jc w:val="left"/>
              <w:rPr>
                <w:rFonts w:ascii="宋体" w:hAnsi="宋体"/>
                <w:sz w:val="18"/>
                <w:szCs w:val="18"/>
              </w:rPr>
            </w:pPr>
            <w:bookmarkStart w:id="0" w:name="建设单位"/>
            <w:bookmarkEnd w:id="0"/>
            <w:r w:rsidRPr="004A696E">
              <w:rPr>
                <w:rFonts w:ascii="宋体" w:hAnsi="宋体" w:hint="eastAsia"/>
                <w:sz w:val="18"/>
                <w:szCs w:val="18"/>
              </w:rPr>
              <w:t xml:space="preserve">                  （章）</w:t>
            </w:r>
          </w:p>
        </w:tc>
        <w:tc>
          <w:tcPr>
            <w:tcW w:w="1554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60E7B1A" w14:textId="77777777" w:rsidR="00A2114D" w:rsidRPr="002D03E8" w:rsidRDefault="00A2114D" w:rsidP="00A2114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4A696E">
              <w:rPr>
                <w:rFonts w:ascii="宋体" w:hAnsi="宋体" w:hint="eastAsia"/>
                <w:sz w:val="18"/>
                <w:szCs w:val="18"/>
              </w:rPr>
              <w:t>设计单位名称</w:t>
            </w:r>
          </w:p>
        </w:tc>
        <w:tc>
          <w:tcPr>
            <w:tcW w:w="3417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4954871" w14:textId="77777777" w:rsidR="00A2114D" w:rsidRPr="002D03E8" w:rsidRDefault="00A2114D" w:rsidP="00A2114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4A696E">
              <w:rPr>
                <w:rFonts w:ascii="宋体" w:hAnsi="宋体" w:hint="eastAsia"/>
                <w:sz w:val="18"/>
                <w:szCs w:val="18"/>
              </w:rPr>
              <w:t xml:space="preserve">   </w:t>
            </w:r>
            <w:bookmarkStart w:id="1" w:name="设计单位"/>
            <w:bookmarkEnd w:id="1"/>
            <w:r w:rsidRPr="004A696E">
              <w:rPr>
                <w:rFonts w:ascii="宋体" w:hAnsi="宋体" w:hint="eastAsia"/>
                <w:sz w:val="18"/>
                <w:szCs w:val="18"/>
              </w:rPr>
              <w:t xml:space="preserve">                （章） </w:t>
            </w:r>
          </w:p>
        </w:tc>
      </w:tr>
      <w:tr w:rsidR="00A2114D" w:rsidRPr="002D03E8" w14:paraId="2AA4E6BF" w14:textId="77777777" w:rsidTr="00A2114D">
        <w:trPr>
          <w:trHeight w:val="397"/>
          <w:jc w:val="center"/>
        </w:trPr>
        <w:tc>
          <w:tcPr>
            <w:tcW w:w="1403" w:type="dxa"/>
            <w:tcBorders>
              <w:top w:val="single" w:sz="8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5E24267B" w14:textId="77777777" w:rsidR="00A2114D" w:rsidRPr="002D03E8" w:rsidRDefault="00A2114D" w:rsidP="00A2114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4A696E">
              <w:rPr>
                <w:rFonts w:ascii="宋体" w:hAnsi="宋体" w:hint="eastAsia"/>
                <w:sz w:val="18"/>
                <w:szCs w:val="18"/>
              </w:rPr>
              <w:t>联 系 人</w:t>
            </w:r>
          </w:p>
        </w:tc>
        <w:tc>
          <w:tcPr>
            <w:tcW w:w="3265" w:type="dxa"/>
            <w:gridSpan w:val="2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2BE51480" w14:textId="77777777" w:rsidR="00A2114D" w:rsidRPr="002D03E8" w:rsidRDefault="00A2114D" w:rsidP="00A2114D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4" w:type="dxa"/>
            <w:gridSpan w:val="2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0E5047D9" w14:textId="77777777" w:rsidR="00A2114D" w:rsidRPr="002D03E8" w:rsidRDefault="00A2114D" w:rsidP="00A2114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4A696E">
              <w:rPr>
                <w:rFonts w:ascii="宋体" w:hAnsi="宋体" w:hint="eastAsia"/>
                <w:sz w:val="18"/>
                <w:szCs w:val="18"/>
              </w:rPr>
              <w:t>联系</w:t>
            </w:r>
            <w:r w:rsidRPr="004A696E">
              <w:rPr>
                <w:rFonts w:ascii="宋体" w:hAnsi="宋体"/>
                <w:sz w:val="18"/>
                <w:szCs w:val="18"/>
              </w:rPr>
              <w:t>电话</w:t>
            </w:r>
          </w:p>
        </w:tc>
        <w:tc>
          <w:tcPr>
            <w:tcW w:w="3417" w:type="dxa"/>
            <w:gridSpan w:val="4"/>
            <w:tcBorders>
              <w:top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8E0FF0A" w14:textId="77777777" w:rsidR="00A2114D" w:rsidRPr="002D03E8" w:rsidRDefault="00A2114D" w:rsidP="00A2114D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A2114D" w:rsidRPr="002D03E8" w14:paraId="50EE81E6" w14:textId="77777777" w:rsidTr="00A2114D">
        <w:trPr>
          <w:trHeight w:val="397"/>
          <w:jc w:val="center"/>
        </w:trPr>
        <w:tc>
          <w:tcPr>
            <w:tcW w:w="1403" w:type="dxa"/>
            <w:tcBorders>
              <w:top w:val="single" w:sz="8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1334E523" w14:textId="77777777" w:rsidR="00A2114D" w:rsidRPr="002D03E8" w:rsidRDefault="00A2114D" w:rsidP="00A2114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4A696E">
              <w:rPr>
                <w:rFonts w:ascii="宋体" w:hAnsi="宋体" w:hint="eastAsia"/>
                <w:sz w:val="18"/>
                <w:szCs w:val="18"/>
              </w:rPr>
              <w:t>建设项目名称</w:t>
            </w:r>
          </w:p>
        </w:tc>
        <w:tc>
          <w:tcPr>
            <w:tcW w:w="3265" w:type="dxa"/>
            <w:gridSpan w:val="2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6F472895" w14:textId="77777777" w:rsidR="00A2114D" w:rsidRPr="002D03E8" w:rsidRDefault="00A2114D" w:rsidP="00A2114D">
            <w:pPr>
              <w:jc w:val="left"/>
              <w:rPr>
                <w:rFonts w:ascii="宋体" w:hAnsi="宋体"/>
                <w:sz w:val="18"/>
                <w:szCs w:val="18"/>
              </w:rPr>
            </w:pPr>
            <w:bookmarkStart w:id="2" w:name="项目名称"/>
            <w:r w:rsidRPr="004A696E">
              <w:rPr>
                <w:rFonts w:ascii="宋体" w:hAnsi="宋体" w:hint="eastAsia"/>
                <w:sz w:val="18"/>
                <w:szCs w:val="18"/>
              </w:rPr>
              <w:t>新建项目</w:t>
            </w:r>
            <w:bookmarkEnd w:id="2"/>
          </w:p>
        </w:tc>
        <w:tc>
          <w:tcPr>
            <w:tcW w:w="1554" w:type="dxa"/>
            <w:gridSpan w:val="2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17ECD72A" w14:textId="77777777" w:rsidR="00A2114D" w:rsidRPr="002D03E8" w:rsidRDefault="00A2114D" w:rsidP="00A2114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4A696E">
              <w:rPr>
                <w:rFonts w:ascii="宋体" w:hAnsi="宋体" w:hint="eastAsia"/>
                <w:sz w:val="18"/>
                <w:szCs w:val="18"/>
              </w:rPr>
              <w:t>结构类型</w:t>
            </w:r>
          </w:p>
        </w:tc>
        <w:tc>
          <w:tcPr>
            <w:tcW w:w="3417" w:type="dxa"/>
            <w:gridSpan w:val="4"/>
            <w:tcBorders>
              <w:top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407239F" w14:textId="77777777" w:rsidR="00A2114D" w:rsidRPr="002D03E8" w:rsidRDefault="00A2114D" w:rsidP="00A2114D">
            <w:pPr>
              <w:jc w:val="left"/>
              <w:rPr>
                <w:rFonts w:ascii="宋体" w:hAnsi="宋体"/>
                <w:sz w:val="18"/>
                <w:szCs w:val="18"/>
              </w:rPr>
            </w:pPr>
            <w:bookmarkStart w:id="3" w:name="结构类型"/>
            <w:bookmarkEnd w:id="3"/>
          </w:p>
        </w:tc>
      </w:tr>
      <w:tr w:rsidR="00A2114D" w:rsidRPr="002D03E8" w14:paraId="780E0EBA" w14:textId="77777777" w:rsidTr="00A2114D">
        <w:trPr>
          <w:trHeight w:val="397"/>
          <w:jc w:val="center"/>
        </w:trPr>
        <w:tc>
          <w:tcPr>
            <w:tcW w:w="1403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68FA2733" w14:textId="77777777" w:rsidR="00A2114D" w:rsidRPr="002D03E8" w:rsidRDefault="00A2114D" w:rsidP="00A2114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4A696E">
              <w:rPr>
                <w:rFonts w:ascii="宋体" w:hAnsi="宋体" w:hint="eastAsia"/>
                <w:sz w:val="18"/>
                <w:szCs w:val="18"/>
              </w:rPr>
              <w:t>建设项目地址</w:t>
            </w:r>
          </w:p>
        </w:tc>
        <w:tc>
          <w:tcPr>
            <w:tcW w:w="3265" w:type="dxa"/>
            <w:gridSpan w:val="2"/>
            <w:shd w:val="clear" w:color="auto" w:fill="FFFFFF"/>
            <w:vAlign w:val="center"/>
          </w:tcPr>
          <w:p w14:paraId="5FBEB6C7" w14:textId="77777777" w:rsidR="00A2114D" w:rsidRPr="002D03E8" w:rsidRDefault="00A2114D" w:rsidP="00A2114D">
            <w:pPr>
              <w:jc w:val="left"/>
              <w:rPr>
                <w:rFonts w:ascii="宋体" w:hAnsi="宋体"/>
                <w:sz w:val="18"/>
                <w:szCs w:val="18"/>
              </w:rPr>
            </w:pPr>
            <w:bookmarkStart w:id="4" w:name="工程地点"/>
            <w:r w:rsidRPr="004A696E">
              <w:rPr>
                <w:rFonts w:ascii="宋体" w:hAnsi="宋体" w:hint="eastAsia"/>
                <w:sz w:val="18"/>
                <w:szCs w:val="18"/>
              </w:rPr>
              <w:t>河南-南阳</w:t>
            </w:r>
            <w:bookmarkEnd w:id="4"/>
            <w:r w:rsidRPr="004A696E">
              <w:rPr>
                <w:rFonts w:ascii="宋体" w:hAnsi="宋体" w:hint="eastAsia"/>
                <w:sz w:val="18"/>
                <w:szCs w:val="18"/>
              </w:rPr>
              <w:t xml:space="preserve">           </w:t>
            </w:r>
          </w:p>
        </w:tc>
        <w:tc>
          <w:tcPr>
            <w:tcW w:w="1554" w:type="dxa"/>
            <w:gridSpan w:val="2"/>
            <w:shd w:val="clear" w:color="auto" w:fill="FFFFFF"/>
            <w:vAlign w:val="center"/>
          </w:tcPr>
          <w:p w14:paraId="3276D5AC" w14:textId="77777777" w:rsidR="00A2114D" w:rsidRPr="002D03E8" w:rsidRDefault="00A2114D" w:rsidP="00A2114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4A696E">
              <w:rPr>
                <w:rFonts w:ascii="宋体" w:hAnsi="宋体" w:hint="eastAsia"/>
                <w:sz w:val="18"/>
                <w:szCs w:val="18"/>
              </w:rPr>
              <w:t>建筑面积（m2）</w:t>
            </w:r>
          </w:p>
        </w:tc>
        <w:tc>
          <w:tcPr>
            <w:tcW w:w="3417" w:type="dxa"/>
            <w:gridSpan w:val="4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13EFF81C" w14:textId="77777777" w:rsidR="00A2114D" w:rsidRPr="002D03E8" w:rsidRDefault="00A2114D" w:rsidP="00A2114D">
            <w:pPr>
              <w:jc w:val="left"/>
              <w:rPr>
                <w:rFonts w:ascii="宋体" w:hAnsi="宋体"/>
                <w:sz w:val="18"/>
                <w:szCs w:val="18"/>
              </w:rPr>
            </w:pPr>
            <w:bookmarkStart w:id="5" w:name="建筑面积"/>
            <w:r w:rsidRPr="004A696E">
              <w:rPr>
                <w:rFonts w:ascii="宋体" w:hAnsi="宋体" w:hint="eastAsia"/>
                <w:sz w:val="18"/>
                <w:szCs w:val="18"/>
              </w:rPr>
              <w:t>6415.51</w:t>
            </w:r>
            <w:bookmarkEnd w:id="5"/>
          </w:p>
        </w:tc>
      </w:tr>
      <w:tr w:rsidR="00A2114D" w:rsidRPr="002D03E8" w14:paraId="581EBE4D" w14:textId="77777777" w:rsidTr="00A2114D">
        <w:trPr>
          <w:trHeight w:val="397"/>
          <w:jc w:val="center"/>
        </w:trPr>
        <w:tc>
          <w:tcPr>
            <w:tcW w:w="140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E57FD7D" w14:textId="77777777" w:rsidR="00A2114D" w:rsidRPr="002D03E8" w:rsidRDefault="00A2114D" w:rsidP="00A2114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4A696E">
              <w:rPr>
                <w:rFonts w:ascii="宋体" w:hAnsi="宋体" w:hint="eastAsia"/>
                <w:sz w:val="18"/>
                <w:szCs w:val="18"/>
              </w:rPr>
              <w:t>高度(m)</w:t>
            </w:r>
          </w:p>
        </w:tc>
        <w:tc>
          <w:tcPr>
            <w:tcW w:w="1707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20A4916F" w14:textId="77777777" w:rsidR="00A2114D" w:rsidRPr="002D03E8" w:rsidRDefault="00A2114D" w:rsidP="00A2114D">
            <w:pPr>
              <w:jc w:val="left"/>
              <w:rPr>
                <w:rFonts w:ascii="宋体" w:hAnsi="宋体"/>
                <w:sz w:val="18"/>
                <w:szCs w:val="18"/>
              </w:rPr>
            </w:pPr>
            <w:bookmarkStart w:id="6" w:name="地上高度"/>
            <w:r w:rsidRPr="004A696E">
              <w:rPr>
                <w:rFonts w:ascii="宋体" w:hAnsi="宋体" w:hint="eastAsia"/>
                <w:sz w:val="18"/>
                <w:szCs w:val="18"/>
              </w:rPr>
              <w:t>10.80</w:t>
            </w:r>
            <w:bookmarkEnd w:id="6"/>
          </w:p>
        </w:tc>
        <w:tc>
          <w:tcPr>
            <w:tcW w:w="1558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646C0DD0" w14:textId="77777777" w:rsidR="00A2114D" w:rsidRPr="002D03E8" w:rsidRDefault="00A2114D" w:rsidP="00A2114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4A696E">
              <w:rPr>
                <w:rFonts w:ascii="宋体" w:hAnsi="宋体" w:hint="eastAsia"/>
                <w:sz w:val="18"/>
                <w:szCs w:val="18"/>
              </w:rPr>
              <w:t>层 数</w:t>
            </w:r>
          </w:p>
        </w:tc>
        <w:tc>
          <w:tcPr>
            <w:tcW w:w="1554" w:type="dxa"/>
            <w:gridSpan w:val="2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205AD123" w14:textId="77777777" w:rsidR="00A2114D" w:rsidRPr="002D03E8" w:rsidRDefault="00A2114D" w:rsidP="00A2114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4A696E"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bookmarkStart w:id="7" w:name="地上层数"/>
            <w:r w:rsidRPr="004A696E">
              <w:rPr>
                <w:rFonts w:ascii="宋体" w:hAnsi="宋体" w:hint="eastAsia"/>
                <w:sz w:val="18"/>
                <w:szCs w:val="18"/>
              </w:rPr>
              <w:t>2</w:t>
            </w:r>
            <w:bookmarkEnd w:id="7"/>
            <w:r w:rsidRPr="004A696E"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1849" w:type="dxa"/>
            <w:gridSpan w:val="2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5715E6C2" w14:textId="77777777" w:rsidR="00A2114D" w:rsidRPr="002D03E8" w:rsidRDefault="00A2114D" w:rsidP="00A2114D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气候分区</w:t>
            </w:r>
          </w:p>
        </w:tc>
        <w:tc>
          <w:tcPr>
            <w:tcW w:w="1568" w:type="dxa"/>
            <w:gridSpan w:val="2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7E427F68" w14:textId="77777777" w:rsidR="00A2114D" w:rsidRPr="002D03E8" w:rsidRDefault="00A2114D" w:rsidP="00A2114D">
            <w:pPr>
              <w:jc w:val="left"/>
              <w:rPr>
                <w:rFonts w:ascii="宋体" w:hAnsi="宋体"/>
                <w:sz w:val="18"/>
                <w:szCs w:val="18"/>
              </w:rPr>
            </w:pPr>
            <w:bookmarkStart w:id="8" w:name="气候分区"/>
            <w:r w:rsidRPr="004A696E">
              <w:rPr>
                <w:rFonts w:ascii="宋体" w:hAnsi="宋体" w:hint="eastAsia"/>
                <w:sz w:val="18"/>
                <w:szCs w:val="18"/>
              </w:rPr>
              <w:t>夏热冬冷A区</w:t>
            </w:r>
            <w:bookmarkEnd w:id="8"/>
          </w:p>
        </w:tc>
      </w:tr>
      <w:tr w:rsidR="00DD05DF" w:rsidRPr="002D03E8" w14:paraId="70F0D066" w14:textId="77777777" w:rsidTr="00A2114D">
        <w:trPr>
          <w:trHeight w:val="397"/>
          <w:jc w:val="center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2E778430" w14:textId="77777777" w:rsidR="00DD05DF" w:rsidRPr="00553604" w:rsidRDefault="00DD05DF" w:rsidP="00DD05DF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 w:rsidRPr="00553604">
              <w:rPr>
                <w:rFonts w:ascii="宋体" w:hAnsi="宋体" w:hint="eastAsia"/>
                <w:b/>
                <w:sz w:val="18"/>
                <w:szCs w:val="18"/>
              </w:rPr>
              <w:t>采用的可再生能源技术</w:t>
            </w:r>
          </w:p>
        </w:tc>
        <w:tc>
          <w:tcPr>
            <w:tcW w:w="4819" w:type="dxa"/>
            <w:gridSpan w:val="4"/>
            <w:vMerge w:val="restart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3A16F4B6" w14:textId="77777777" w:rsidR="00DD05DF" w:rsidRPr="002D03E8" w:rsidRDefault="00DD05DF" w:rsidP="00DD05DF">
            <w:pPr>
              <w:ind w:firstLineChars="200" w:firstLine="360"/>
              <w:jc w:val="left"/>
              <w:rPr>
                <w:rFonts w:ascii="宋体" w:hAnsi="宋体"/>
                <w:sz w:val="18"/>
                <w:szCs w:val="18"/>
              </w:rPr>
            </w:pPr>
            <w:r w:rsidRPr="002D03E8">
              <w:rPr>
                <w:rFonts w:ascii="宋体" w:hAnsi="宋体" w:hint="eastAsia"/>
                <w:sz w:val="18"/>
                <w:szCs w:val="18"/>
              </w:rPr>
              <w:t xml:space="preserve">太阳能光伏系统□      太阳能热水系统□  </w:t>
            </w:r>
          </w:p>
          <w:p w14:paraId="1DB6CAB4" w14:textId="77777777" w:rsidR="00DD05DF" w:rsidRPr="002D03E8" w:rsidRDefault="00DD05DF" w:rsidP="00DD05DF">
            <w:pPr>
              <w:ind w:firstLineChars="200" w:firstLine="360"/>
              <w:jc w:val="left"/>
              <w:rPr>
                <w:rFonts w:ascii="宋体" w:hAnsi="宋体"/>
                <w:sz w:val="18"/>
                <w:szCs w:val="18"/>
              </w:rPr>
            </w:pPr>
            <w:r w:rsidRPr="002D03E8">
              <w:rPr>
                <w:rFonts w:ascii="宋体" w:hAnsi="宋体" w:hint="eastAsia"/>
                <w:sz w:val="18"/>
                <w:szCs w:val="18"/>
              </w:rPr>
              <w:t xml:space="preserve">太阳能供暖系统□      太阳能空调系统□  </w:t>
            </w:r>
          </w:p>
          <w:p w14:paraId="088B140A" w14:textId="77777777" w:rsidR="00DD05DF" w:rsidRPr="002D03E8" w:rsidRDefault="00DD05DF" w:rsidP="00DD05DF">
            <w:pPr>
              <w:ind w:firstLineChars="200" w:firstLine="360"/>
              <w:jc w:val="left"/>
              <w:rPr>
                <w:rFonts w:ascii="宋体" w:hAnsi="宋体"/>
                <w:sz w:val="18"/>
                <w:szCs w:val="18"/>
              </w:rPr>
            </w:pPr>
            <w:r w:rsidRPr="002D03E8">
              <w:rPr>
                <w:rFonts w:ascii="宋体" w:hAnsi="宋体" w:hint="eastAsia"/>
                <w:sz w:val="18"/>
                <w:szCs w:val="18"/>
              </w:rPr>
              <w:t>地源热泵系统□        空气源热泵系统□</w:t>
            </w:r>
          </w:p>
          <w:p w14:paraId="5A8C8365" w14:textId="77777777" w:rsidR="00DD05DF" w:rsidRPr="002D03E8" w:rsidRDefault="00DD05DF" w:rsidP="00DD05DF">
            <w:pPr>
              <w:ind w:firstLineChars="200" w:firstLine="360"/>
              <w:jc w:val="left"/>
              <w:rPr>
                <w:rFonts w:ascii="宋体" w:hAnsi="宋体"/>
                <w:sz w:val="18"/>
                <w:szCs w:val="18"/>
              </w:rPr>
            </w:pPr>
            <w:r w:rsidRPr="002D03E8">
              <w:rPr>
                <w:rFonts w:ascii="宋体" w:hAnsi="宋体" w:hint="eastAsia"/>
                <w:sz w:val="18"/>
                <w:szCs w:val="18"/>
              </w:rPr>
              <w:t>余热回收系统□        其他____________</w:t>
            </w:r>
          </w:p>
        </w:tc>
        <w:tc>
          <w:tcPr>
            <w:tcW w:w="184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B99A9A2" w14:textId="77777777" w:rsidR="00DD05DF" w:rsidRPr="002D03E8" w:rsidRDefault="00DD05DF" w:rsidP="00DD05DF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D03E8">
              <w:rPr>
                <w:rFonts w:ascii="宋体" w:hAnsi="宋体" w:hint="eastAsia"/>
                <w:sz w:val="18"/>
                <w:szCs w:val="18"/>
              </w:rPr>
              <w:t>应用面积（m</w:t>
            </w:r>
            <w:r w:rsidRPr="002D03E8">
              <w:rPr>
                <w:rFonts w:ascii="宋体" w:hAnsi="宋体" w:hint="eastAsia"/>
                <w:sz w:val="18"/>
                <w:szCs w:val="18"/>
                <w:vertAlign w:val="superscript"/>
              </w:rPr>
              <w:t>2</w:t>
            </w:r>
            <w:r w:rsidRPr="002D03E8">
              <w:rPr>
                <w:rFonts w:ascii="宋体" w:hAnsi="宋体" w:hint="eastAsia"/>
                <w:sz w:val="18"/>
                <w:szCs w:val="18"/>
              </w:rPr>
              <w:t>）</w:t>
            </w:r>
          </w:p>
        </w:tc>
        <w:tc>
          <w:tcPr>
            <w:tcW w:w="1568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10D93EE" w14:textId="77777777" w:rsidR="00DD05DF" w:rsidRPr="002D03E8" w:rsidRDefault="00DD05DF" w:rsidP="00DD05DF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DD05DF" w:rsidRPr="002D03E8" w14:paraId="506CD414" w14:textId="77777777" w:rsidTr="00A2114D">
        <w:trPr>
          <w:trHeight w:val="397"/>
          <w:jc w:val="center"/>
        </w:trPr>
        <w:tc>
          <w:tcPr>
            <w:tcW w:w="1403" w:type="dxa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6177C912" w14:textId="77777777" w:rsidR="00DD05DF" w:rsidRPr="002D03E8" w:rsidRDefault="00DD05DF" w:rsidP="00DD05DF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19" w:type="dxa"/>
            <w:gridSpan w:val="4"/>
            <w:vMerge/>
            <w:shd w:val="clear" w:color="auto" w:fill="FFFFFF"/>
            <w:vAlign w:val="center"/>
          </w:tcPr>
          <w:p w14:paraId="4B69A6A8" w14:textId="77777777" w:rsidR="00DD05DF" w:rsidRPr="002D03E8" w:rsidRDefault="00DD05DF" w:rsidP="00DD05DF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9" w:type="dxa"/>
            <w:gridSpan w:val="2"/>
            <w:shd w:val="clear" w:color="auto" w:fill="FFFFFF"/>
            <w:vAlign w:val="center"/>
          </w:tcPr>
          <w:p w14:paraId="2F2B632F" w14:textId="77777777" w:rsidR="00DD05DF" w:rsidRPr="002D03E8" w:rsidRDefault="00DD05DF" w:rsidP="00DD05DF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D03E8">
              <w:rPr>
                <w:rFonts w:ascii="宋体" w:hAnsi="宋体" w:hint="eastAsia"/>
                <w:sz w:val="18"/>
                <w:szCs w:val="18"/>
              </w:rPr>
              <w:t>装机容量(MW)</w:t>
            </w:r>
          </w:p>
        </w:tc>
        <w:tc>
          <w:tcPr>
            <w:tcW w:w="1568" w:type="dxa"/>
            <w:gridSpan w:val="2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2E88C7FC" w14:textId="77777777" w:rsidR="00DD05DF" w:rsidRPr="002D03E8" w:rsidRDefault="00DD05DF" w:rsidP="00DD05DF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DD05DF" w:rsidRPr="002D03E8" w14:paraId="1B70ACAB" w14:textId="77777777" w:rsidTr="00A2114D">
        <w:trPr>
          <w:trHeight w:val="397"/>
          <w:jc w:val="center"/>
        </w:trPr>
        <w:tc>
          <w:tcPr>
            <w:tcW w:w="140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A10F2AE" w14:textId="77777777" w:rsidR="00DD05DF" w:rsidRPr="002D03E8" w:rsidRDefault="00DD05DF" w:rsidP="00DD05DF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19" w:type="dxa"/>
            <w:gridSpan w:val="4"/>
            <w:vMerge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773B013B" w14:textId="77777777" w:rsidR="00DD05DF" w:rsidRPr="002D03E8" w:rsidRDefault="00DD05DF" w:rsidP="00DD05DF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9" w:type="dxa"/>
            <w:gridSpan w:val="2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2DAB36BC" w14:textId="77777777" w:rsidR="00DD05DF" w:rsidRPr="002D03E8" w:rsidRDefault="00DD05DF" w:rsidP="00DD05DF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D03E8">
              <w:rPr>
                <w:rFonts w:ascii="宋体" w:hAnsi="宋体" w:hint="eastAsia"/>
                <w:sz w:val="18"/>
                <w:szCs w:val="18"/>
              </w:rPr>
              <w:t>年发电总量(kW·h)</w:t>
            </w:r>
          </w:p>
        </w:tc>
        <w:tc>
          <w:tcPr>
            <w:tcW w:w="1568" w:type="dxa"/>
            <w:gridSpan w:val="2"/>
            <w:tcBorders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C5F9F58" w14:textId="77777777" w:rsidR="00DD05DF" w:rsidRPr="002D03E8" w:rsidRDefault="00DD05DF" w:rsidP="00DD05DF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DD05DF" w:rsidRPr="002D03E8" w14:paraId="37A9E365" w14:textId="77777777" w:rsidTr="00A2114D">
        <w:trPr>
          <w:gridAfter w:val="1"/>
          <w:wAfter w:w="10" w:type="dxa"/>
          <w:trHeight w:val="397"/>
          <w:jc w:val="center"/>
        </w:trPr>
        <w:tc>
          <w:tcPr>
            <w:tcW w:w="3110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C9CCA5A" w14:textId="77777777" w:rsidR="00DD05DF" w:rsidRPr="002D03E8" w:rsidRDefault="00DD05DF" w:rsidP="00DD05DF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 w:rsidRPr="002D03E8">
              <w:rPr>
                <w:rFonts w:ascii="宋体" w:hAnsi="宋体" w:hint="eastAsia"/>
                <w:b/>
                <w:sz w:val="18"/>
                <w:szCs w:val="18"/>
              </w:rPr>
              <w:t>项目</w:t>
            </w:r>
          </w:p>
        </w:tc>
        <w:tc>
          <w:tcPr>
            <w:tcW w:w="3112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60BBB4F" w14:textId="77777777" w:rsidR="00DD05DF" w:rsidRPr="002D03E8" w:rsidRDefault="00142AFD" w:rsidP="00DD05DF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标准</w:t>
            </w:r>
            <w:r w:rsidR="00DD05DF" w:rsidRPr="002D03E8">
              <w:rPr>
                <w:rFonts w:ascii="宋体" w:hAnsi="宋体" w:hint="eastAsia"/>
                <w:b/>
                <w:sz w:val="18"/>
                <w:szCs w:val="18"/>
              </w:rPr>
              <w:t>限值</w:t>
            </w:r>
          </w:p>
        </w:tc>
        <w:tc>
          <w:tcPr>
            <w:tcW w:w="3407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B1D8CA7" w14:textId="77777777" w:rsidR="00DD05DF" w:rsidRPr="002D03E8" w:rsidRDefault="00DD05DF" w:rsidP="00DD05DF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 w:rsidRPr="002D03E8">
              <w:rPr>
                <w:rFonts w:ascii="宋体" w:hAnsi="宋体" w:hint="eastAsia"/>
                <w:b/>
                <w:sz w:val="18"/>
                <w:szCs w:val="18"/>
              </w:rPr>
              <w:t>设计值</w:t>
            </w:r>
          </w:p>
        </w:tc>
      </w:tr>
      <w:tr w:rsidR="00393832" w:rsidRPr="002D03E8" w14:paraId="02DE448A" w14:textId="77777777" w:rsidTr="00A2114D">
        <w:trPr>
          <w:gridAfter w:val="1"/>
          <w:wAfter w:w="10" w:type="dxa"/>
          <w:trHeight w:val="397"/>
          <w:jc w:val="center"/>
        </w:trPr>
        <w:tc>
          <w:tcPr>
            <w:tcW w:w="1403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B8575EF" w14:textId="77777777" w:rsidR="00393832" w:rsidRPr="002D03E8" w:rsidRDefault="00393832" w:rsidP="00DD05DF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D03E8">
              <w:rPr>
                <w:rFonts w:ascii="宋体" w:hAnsi="宋体" w:hint="eastAsia"/>
                <w:sz w:val="18"/>
                <w:szCs w:val="18"/>
              </w:rPr>
              <w:t>体型系数</w:t>
            </w:r>
          </w:p>
        </w:tc>
        <w:tc>
          <w:tcPr>
            <w:tcW w:w="1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A09F5F1" w14:textId="77777777" w:rsidR="00393832" w:rsidRPr="002D03E8" w:rsidRDefault="00393832" w:rsidP="00393832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层</w:t>
            </w:r>
          </w:p>
        </w:tc>
        <w:tc>
          <w:tcPr>
            <w:tcW w:w="31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B2CE729" w14:textId="77777777" w:rsidR="00393832" w:rsidRPr="002D03E8" w:rsidRDefault="00393832" w:rsidP="00393832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D03E8">
              <w:rPr>
                <w:rFonts w:ascii="宋体" w:hAnsi="宋体" w:hint="eastAsia"/>
                <w:sz w:val="18"/>
                <w:szCs w:val="18"/>
              </w:rPr>
              <w:t>≤0.</w:t>
            </w: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34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ACC3BE" w14:textId="77777777" w:rsidR="00393832" w:rsidRPr="002D03E8" w:rsidRDefault="00D30884" w:rsidP="00DD05DF">
            <w:pPr>
              <w:jc w:val="left"/>
              <w:rPr>
                <w:rFonts w:ascii="宋体" w:hAnsi="宋体"/>
                <w:sz w:val="18"/>
                <w:szCs w:val="18"/>
              </w:rPr>
            </w:pPr>
            <w:bookmarkStart w:id="9" w:name="if（地上层数≤3，体型系数）"/>
            <w:r>
              <w:rPr>
                <w:rFonts w:ascii="宋体" w:hAnsi="宋体" w:hint="eastAsia"/>
                <w:sz w:val="18"/>
                <w:szCs w:val="18"/>
              </w:rPr>
              <w:t>0.19</w:t>
            </w:r>
            <w:bookmarkEnd w:id="9"/>
          </w:p>
        </w:tc>
      </w:tr>
      <w:tr w:rsidR="00393832" w:rsidRPr="002D03E8" w14:paraId="29A320BC" w14:textId="77777777" w:rsidTr="00A2114D">
        <w:trPr>
          <w:gridAfter w:val="1"/>
          <w:wAfter w:w="10" w:type="dxa"/>
          <w:trHeight w:val="397"/>
          <w:jc w:val="center"/>
        </w:trPr>
        <w:tc>
          <w:tcPr>
            <w:tcW w:w="1403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3F826EB" w14:textId="77777777" w:rsidR="00393832" w:rsidRPr="002D03E8" w:rsidRDefault="00393832" w:rsidP="00DD05DF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1F9D57A" w14:textId="77777777" w:rsidR="00393832" w:rsidRPr="002D03E8" w:rsidRDefault="00393832" w:rsidP="00DD05D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＞3层</w:t>
            </w:r>
          </w:p>
        </w:tc>
        <w:tc>
          <w:tcPr>
            <w:tcW w:w="31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87F541A" w14:textId="77777777" w:rsidR="00393832" w:rsidRPr="002D03E8" w:rsidRDefault="00393832" w:rsidP="00393832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D03E8">
              <w:rPr>
                <w:rFonts w:ascii="宋体" w:hAnsi="宋体" w:hint="eastAsia"/>
                <w:sz w:val="18"/>
                <w:szCs w:val="18"/>
              </w:rPr>
              <w:t>≤0.</w:t>
            </w:r>
            <w:r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34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7CA5EC8" w14:textId="77777777" w:rsidR="00393832" w:rsidRPr="002D03E8" w:rsidRDefault="00D30884" w:rsidP="00DD05DF">
            <w:pPr>
              <w:jc w:val="left"/>
              <w:rPr>
                <w:rFonts w:ascii="宋体" w:hAnsi="宋体"/>
                <w:sz w:val="18"/>
                <w:szCs w:val="18"/>
              </w:rPr>
            </w:pPr>
            <w:bookmarkStart w:id="10" w:name="if（地上层数＞3，体型系数）"/>
            <w:r>
              <w:rPr>
                <w:rFonts w:ascii="宋体" w:hAnsi="宋体" w:hint="eastAsia"/>
                <w:sz w:val="18"/>
                <w:szCs w:val="18"/>
              </w:rPr>
              <w:t>－</w:t>
            </w:r>
            <w:bookmarkEnd w:id="10"/>
          </w:p>
        </w:tc>
      </w:tr>
      <w:tr w:rsidR="00DD05DF" w:rsidRPr="002D03E8" w14:paraId="781A731E" w14:textId="77777777" w:rsidTr="00A2114D">
        <w:trPr>
          <w:gridAfter w:val="1"/>
          <w:wAfter w:w="10" w:type="dxa"/>
          <w:trHeight w:val="397"/>
          <w:jc w:val="center"/>
        </w:trPr>
        <w:tc>
          <w:tcPr>
            <w:tcW w:w="1403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22B8C5C" w14:textId="77777777" w:rsidR="00DD05DF" w:rsidRPr="002D03E8" w:rsidRDefault="00DD05DF" w:rsidP="00DD05DF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D03E8">
              <w:rPr>
                <w:rFonts w:ascii="宋体" w:hAnsi="宋体" w:hint="eastAsia"/>
                <w:sz w:val="18"/>
                <w:szCs w:val="18"/>
              </w:rPr>
              <w:t>窗墙面积比</w:t>
            </w:r>
          </w:p>
        </w:tc>
        <w:tc>
          <w:tcPr>
            <w:tcW w:w="1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BB48AE1" w14:textId="77777777" w:rsidR="00DD05DF" w:rsidRPr="002D03E8" w:rsidRDefault="00DD05DF" w:rsidP="00DD05DF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D03E8">
              <w:rPr>
                <w:rFonts w:ascii="宋体" w:hAnsi="宋体" w:hint="eastAsia"/>
                <w:sz w:val="18"/>
                <w:szCs w:val="18"/>
              </w:rPr>
              <w:t>北</w:t>
            </w:r>
          </w:p>
        </w:tc>
        <w:tc>
          <w:tcPr>
            <w:tcW w:w="31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8408B1E" w14:textId="77777777" w:rsidR="00DD05DF" w:rsidRPr="002D03E8" w:rsidRDefault="00DD05DF" w:rsidP="00DD05DF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D03E8">
              <w:rPr>
                <w:rFonts w:ascii="宋体" w:hAnsi="宋体" w:hint="eastAsia"/>
                <w:sz w:val="18"/>
                <w:szCs w:val="18"/>
              </w:rPr>
              <w:t>≤0.40</w:t>
            </w:r>
          </w:p>
        </w:tc>
        <w:tc>
          <w:tcPr>
            <w:tcW w:w="34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F25CC46" w14:textId="77777777" w:rsidR="00DD05DF" w:rsidRPr="002D03E8" w:rsidRDefault="0010718F" w:rsidP="00DD05DF">
            <w:pPr>
              <w:jc w:val="left"/>
              <w:rPr>
                <w:rFonts w:ascii="宋体" w:hAnsi="宋体"/>
                <w:sz w:val="18"/>
                <w:szCs w:val="18"/>
              </w:rPr>
            </w:pPr>
            <w:bookmarkStart w:id="11" w:name="最不利房间窗墙比－北向"/>
            <w:r w:rsidRPr="00D17FE8">
              <w:rPr>
                <w:rFonts w:ascii="宋体" w:hAnsi="宋体" w:hint="eastAsia"/>
                <w:sz w:val="18"/>
                <w:szCs w:val="18"/>
              </w:rPr>
              <w:t>0.39</w:t>
            </w:r>
            <w:bookmarkEnd w:id="11"/>
          </w:p>
        </w:tc>
      </w:tr>
      <w:tr w:rsidR="00DD05DF" w:rsidRPr="002D03E8" w14:paraId="4798D212" w14:textId="77777777" w:rsidTr="00A2114D">
        <w:trPr>
          <w:gridAfter w:val="1"/>
          <w:wAfter w:w="10" w:type="dxa"/>
          <w:trHeight w:val="397"/>
          <w:jc w:val="center"/>
        </w:trPr>
        <w:tc>
          <w:tcPr>
            <w:tcW w:w="1403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9BF3000" w14:textId="77777777" w:rsidR="00DD05DF" w:rsidRPr="002D03E8" w:rsidRDefault="00DD05DF" w:rsidP="00DD05DF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6A12B45" w14:textId="77777777" w:rsidR="00DD05DF" w:rsidRPr="002D03E8" w:rsidRDefault="00DD05DF" w:rsidP="00DD05DF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D03E8">
              <w:rPr>
                <w:rFonts w:ascii="宋体" w:hAnsi="宋体" w:hint="eastAsia"/>
                <w:sz w:val="18"/>
                <w:szCs w:val="18"/>
              </w:rPr>
              <w:t>东、西</w:t>
            </w:r>
          </w:p>
        </w:tc>
        <w:tc>
          <w:tcPr>
            <w:tcW w:w="31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005C38C" w14:textId="77777777" w:rsidR="00DD05DF" w:rsidRPr="002D03E8" w:rsidRDefault="00DD05DF" w:rsidP="00DD05DF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D03E8">
              <w:rPr>
                <w:rFonts w:ascii="宋体" w:hAnsi="宋体" w:hint="eastAsia"/>
                <w:sz w:val="18"/>
                <w:szCs w:val="18"/>
              </w:rPr>
              <w:t>≤0.35</w:t>
            </w:r>
          </w:p>
        </w:tc>
        <w:tc>
          <w:tcPr>
            <w:tcW w:w="34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82B7E4B" w14:textId="77777777" w:rsidR="00DD05DF" w:rsidRPr="002D03E8" w:rsidRDefault="0010718F" w:rsidP="00DD05DF">
            <w:pPr>
              <w:jc w:val="left"/>
              <w:rPr>
                <w:rFonts w:ascii="宋体" w:hAnsi="宋体"/>
                <w:sz w:val="18"/>
                <w:szCs w:val="18"/>
              </w:rPr>
            </w:pPr>
            <w:bookmarkStart w:id="12" w:name="最不利房间窗墙比－东向"/>
            <w:r w:rsidRPr="00D17FE8">
              <w:rPr>
                <w:rFonts w:ascii="宋体" w:hAnsi="宋体" w:hint="eastAsia"/>
                <w:sz w:val="18"/>
                <w:szCs w:val="18"/>
              </w:rPr>
              <w:t>0.25</w:t>
            </w:r>
            <w:bookmarkEnd w:id="12"/>
            <w:r w:rsidR="001076A3" w:rsidRPr="00F6656B">
              <w:rPr>
                <w:rFonts w:ascii="宋体" w:hAnsi="宋体" w:hint="eastAsia"/>
                <w:sz w:val="18"/>
                <w:szCs w:val="18"/>
              </w:rPr>
              <w:t>、</w:t>
            </w:r>
            <w:bookmarkStart w:id="13" w:name="最不利房间窗墙比－西向"/>
            <w:r w:rsidRPr="00D17FE8">
              <w:rPr>
                <w:rFonts w:ascii="宋体" w:hAnsi="宋体" w:hint="eastAsia"/>
                <w:sz w:val="18"/>
                <w:szCs w:val="18"/>
              </w:rPr>
              <w:t>0.28</w:t>
            </w:r>
            <w:bookmarkEnd w:id="13"/>
          </w:p>
        </w:tc>
      </w:tr>
      <w:tr w:rsidR="00DD05DF" w:rsidRPr="002D03E8" w14:paraId="307B3EFF" w14:textId="77777777" w:rsidTr="00A2114D">
        <w:trPr>
          <w:gridAfter w:val="1"/>
          <w:wAfter w:w="10" w:type="dxa"/>
          <w:trHeight w:val="200"/>
          <w:jc w:val="center"/>
        </w:trPr>
        <w:tc>
          <w:tcPr>
            <w:tcW w:w="1403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CBFD9AD" w14:textId="77777777" w:rsidR="00DD05DF" w:rsidRPr="002D03E8" w:rsidRDefault="00DD05DF" w:rsidP="00DD05DF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70E9337" w14:textId="77777777" w:rsidR="00DD05DF" w:rsidRPr="002D03E8" w:rsidRDefault="00DD05DF" w:rsidP="00DD05DF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D03E8">
              <w:rPr>
                <w:rFonts w:ascii="宋体" w:hAnsi="宋体" w:hint="eastAsia"/>
                <w:sz w:val="18"/>
                <w:szCs w:val="18"/>
              </w:rPr>
              <w:t>南</w:t>
            </w:r>
          </w:p>
        </w:tc>
        <w:tc>
          <w:tcPr>
            <w:tcW w:w="31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532AF3A" w14:textId="77777777" w:rsidR="00DD05DF" w:rsidRPr="002D03E8" w:rsidRDefault="00DD05DF" w:rsidP="00DD05DF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D03E8">
              <w:rPr>
                <w:rFonts w:ascii="宋体" w:hAnsi="宋体" w:hint="eastAsia"/>
                <w:sz w:val="18"/>
                <w:szCs w:val="18"/>
              </w:rPr>
              <w:t>≤0.45</w:t>
            </w:r>
          </w:p>
        </w:tc>
        <w:tc>
          <w:tcPr>
            <w:tcW w:w="34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478FC7F" w14:textId="77777777" w:rsidR="00DD05DF" w:rsidRPr="002D03E8" w:rsidRDefault="0010718F" w:rsidP="00DD05DF">
            <w:pPr>
              <w:jc w:val="left"/>
              <w:rPr>
                <w:rFonts w:ascii="宋体" w:hAnsi="宋体"/>
                <w:sz w:val="18"/>
                <w:szCs w:val="18"/>
              </w:rPr>
            </w:pPr>
            <w:bookmarkStart w:id="14" w:name="最不利房间窗墙比－南向"/>
            <w:r w:rsidRPr="00D17FE8">
              <w:rPr>
                <w:rFonts w:ascii="宋体" w:hAnsi="宋体" w:hint="eastAsia"/>
                <w:sz w:val="18"/>
                <w:szCs w:val="18"/>
              </w:rPr>
              <w:t>0.23</w:t>
            </w:r>
            <w:bookmarkEnd w:id="14"/>
          </w:p>
        </w:tc>
      </w:tr>
      <w:tr w:rsidR="00423EA7" w:rsidRPr="002D03E8" w14:paraId="4EA94871" w14:textId="77777777" w:rsidTr="00A2114D">
        <w:trPr>
          <w:gridAfter w:val="1"/>
          <w:wAfter w:w="10" w:type="dxa"/>
          <w:trHeight w:val="180"/>
          <w:jc w:val="center"/>
        </w:trPr>
        <w:tc>
          <w:tcPr>
            <w:tcW w:w="311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32C9295" w14:textId="77777777" w:rsidR="00423EA7" w:rsidRPr="002D03E8" w:rsidRDefault="00423EA7" w:rsidP="00DD05D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天窗屋顶比</w:t>
            </w:r>
          </w:p>
        </w:tc>
        <w:tc>
          <w:tcPr>
            <w:tcW w:w="3112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0001EB7" w14:textId="77777777" w:rsidR="00423EA7" w:rsidRPr="002D03E8" w:rsidRDefault="00423EA7" w:rsidP="00DD05DF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D03E8">
              <w:rPr>
                <w:rFonts w:ascii="宋体" w:hAnsi="宋体" w:hint="eastAsia"/>
                <w:sz w:val="18"/>
                <w:szCs w:val="18"/>
              </w:rPr>
              <w:t>≤0.</w:t>
            </w:r>
            <w:r>
              <w:rPr>
                <w:rFonts w:ascii="宋体" w:hAnsi="宋体"/>
                <w:sz w:val="18"/>
                <w:szCs w:val="18"/>
              </w:rPr>
              <w:t>06</w:t>
            </w:r>
          </w:p>
        </w:tc>
        <w:tc>
          <w:tcPr>
            <w:tcW w:w="3407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FA74259" w14:textId="77777777" w:rsidR="00423EA7" w:rsidRPr="00D17FE8" w:rsidRDefault="00423EA7" w:rsidP="00DD05DF">
            <w:pPr>
              <w:jc w:val="left"/>
              <w:rPr>
                <w:rFonts w:ascii="宋体" w:hAnsi="宋体"/>
                <w:sz w:val="18"/>
                <w:szCs w:val="18"/>
              </w:rPr>
            </w:pPr>
            <w:bookmarkStart w:id="15" w:name="最不利房间天窗屋顶比"/>
            <w:r w:rsidRPr="00F6656B">
              <w:rPr>
                <w:rFonts w:ascii="宋体" w:hAnsi="宋体" w:hint="eastAsia"/>
                <w:sz w:val="18"/>
                <w:szCs w:val="18"/>
              </w:rPr>
              <w:t>－</w:t>
            </w:r>
            <w:bookmarkEnd w:id="15"/>
          </w:p>
        </w:tc>
      </w:tr>
      <w:tr w:rsidR="00DD05DF" w:rsidRPr="002D03E8" w14:paraId="5D07A1E5" w14:textId="77777777" w:rsidTr="00A2114D">
        <w:trPr>
          <w:gridAfter w:val="1"/>
          <w:wAfter w:w="10" w:type="dxa"/>
          <w:trHeight w:val="397"/>
          <w:jc w:val="center"/>
        </w:trPr>
        <w:tc>
          <w:tcPr>
            <w:tcW w:w="311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4F4CF77C" w14:textId="77777777" w:rsidR="00DD05DF" w:rsidRPr="002D03E8" w:rsidRDefault="00DD05DF" w:rsidP="00DD05DF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 w:rsidRPr="002D03E8">
              <w:rPr>
                <w:rFonts w:ascii="宋体" w:hAnsi="宋体" w:hint="eastAsia"/>
                <w:b/>
                <w:sz w:val="18"/>
                <w:szCs w:val="18"/>
              </w:rPr>
              <w:t>围护结构部位</w:t>
            </w:r>
          </w:p>
        </w:tc>
        <w:tc>
          <w:tcPr>
            <w:tcW w:w="3112" w:type="dxa"/>
            <w:gridSpan w:val="3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6BF211E" w14:textId="77777777" w:rsidR="00DD05DF" w:rsidRPr="002D03E8" w:rsidRDefault="00DD05DF" w:rsidP="00DD05DF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 w:rsidRPr="002D03E8">
              <w:rPr>
                <w:rFonts w:ascii="宋体" w:hAnsi="宋体" w:hint="eastAsia"/>
                <w:b/>
                <w:sz w:val="18"/>
                <w:szCs w:val="18"/>
              </w:rPr>
              <w:t>传热系数K标准限值[W/(m</w:t>
            </w:r>
            <w:r w:rsidRPr="002D03E8">
              <w:rPr>
                <w:rFonts w:ascii="宋体" w:hAnsi="宋体" w:hint="eastAsia"/>
                <w:b/>
                <w:sz w:val="18"/>
                <w:szCs w:val="18"/>
                <w:vertAlign w:val="superscript"/>
              </w:rPr>
              <w:t>2</w:t>
            </w:r>
            <w:r w:rsidRPr="002D03E8">
              <w:rPr>
                <w:rFonts w:ascii="宋体" w:hAnsi="宋体" w:hint="eastAsia"/>
                <w:b/>
                <w:sz w:val="18"/>
                <w:szCs w:val="18"/>
              </w:rPr>
              <w:t>·K)]</w:t>
            </w:r>
          </w:p>
        </w:tc>
        <w:tc>
          <w:tcPr>
            <w:tcW w:w="3407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666A44" w14:textId="77777777" w:rsidR="00DD05DF" w:rsidRPr="002D03E8" w:rsidRDefault="00DD05DF" w:rsidP="00DD05DF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 w:rsidRPr="002D03E8">
              <w:rPr>
                <w:rFonts w:ascii="宋体" w:hAnsi="宋体" w:hint="eastAsia"/>
                <w:b/>
                <w:sz w:val="18"/>
                <w:szCs w:val="18"/>
              </w:rPr>
              <w:t>传热系数K设计值[W/(m</w:t>
            </w:r>
            <w:r w:rsidRPr="002D03E8">
              <w:rPr>
                <w:rFonts w:ascii="宋体" w:hAnsi="宋体" w:hint="eastAsia"/>
                <w:b/>
                <w:sz w:val="18"/>
                <w:szCs w:val="18"/>
                <w:vertAlign w:val="superscript"/>
              </w:rPr>
              <w:t>2</w:t>
            </w:r>
            <w:r w:rsidRPr="002D03E8">
              <w:rPr>
                <w:rFonts w:ascii="宋体" w:hAnsi="宋体" w:hint="eastAsia"/>
                <w:b/>
                <w:sz w:val="18"/>
                <w:szCs w:val="18"/>
              </w:rPr>
              <w:t>·K)]</w:t>
            </w:r>
          </w:p>
        </w:tc>
      </w:tr>
      <w:tr w:rsidR="00DD05DF" w:rsidRPr="002D03E8" w14:paraId="73E1A205" w14:textId="77777777" w:rsidTr="00A2114D">
        <w:trPr>
          <w:gridAfter w:val="1"/>
          <w:wAfter w:w="10" w:type="dxa"/>
          <w:trHeight w:val="397"/>
          <w:jc w:val="center"/>
        </w:trPr>
        <w:tc>
          <w:tcPr>
            <w:tcW w:w="1403" w:type="dxa"/>
            <w:vMerge w:val="restart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08DABD50" w14:textId="77777777" w:rsidR="00DD05DF" w:rsidRPr="002D03E8" w:rsidRDefault="00DD05DF" w:rsidP="00DD05DF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D03E8">
              <w:rPr>
                <w:rFonts w:ascii="宋体" w:hAnsi="宋体" w:hint="eastAsia"/>
                <w:sz w:val="18"/>
                <w:szCs w:val="18"/>
              </w:rPr>
              <w:t>屋面</w:t>
            </w:r>
          </w:p>
        </w:tc>
        <w:tc>
          <w:tcPr>
            <w:tcW w:w="1707" w:type="dxa"/>
            <w:shd w:val="clear" w:color="auto" w:fill="FFFFFF"/>
            <w:vAlign w:val="center"/>
          </w:tcPr>
          <w:p w14:paraId="4A9D67D9" w14:textId="77777777" w:rsidR="00DD05DF" w:rsidRPr="002D03E8" w:rsidRDefault="00DD05DF" w:rsidP="00DD05DF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D03E8">
              <w:rPr>
                <w:rFonts w:ascii="宋体" w:hAnsi="宋体" w:hint="eastAsia"/>
                <w:sz w:val="18"/>
                <w:szCs w:val="18"/>
              </w:rPr>
              <w:t>热惰性指标D≤2.5</w:t>
            </w:r>
          </w:p>
        </w:tc>
        <w:tc>
          <w:tcPr>
            <w:tcW w:w="3112" w:type="dxa"/>
            <w:gridSpan w:val="3"/>
            <w:shd w:val="clear" w:color="auto" w:fill="FFFFFF"/>
            <w:vAlign w:val="center"/>
          </w:tcPr>
          <w:p w14:paraId="13A5DC1B" w14:textId="77777777" w:rsidR="00DD05DF" w:rsidRPr="002D03E8" w:rsidRDefault="00DD05DF" w:rsidP="00DD05DF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D03E8">
              <w:rPr>
                <w:rFonts w:ascii="宋体" w:hAnsi="宋体" w:hint="eastAsia"/>
                <w:sz w:val="18"/>
                <w:szCs w:val="18"/>
              </w:rPr>
              <w:t>≤0.40</w:t>
            </w:r>
          </w:p>
        </w:tc>
        <w:tc>
          <w:tcPr>
            <w:tcW w:w="3407" w:type="dxa"/>
            <w:gridSpan w:val="3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5CF9BD57" w14:textId="77777777" w:rsidR="00DD05DF" w:rsidRPr="002D03E8" w:rsidRDefault="00D30884" w:rsidP="00DD05DF">
            <w:pPr>
              <w:jc w:val="left"/>
              <w:rPr>
                <w:rFonts w:ascii="宋体" w:hAnsi="宋体"/>
                <w:sz w:val="18"/>
                <w:szCs w:val="18"/>
              </w:rPr>
            </w:pPr>
            <w:bookmarkStart w:id="16" w:name="if（外墙D≤2。5，屋顶K）"/>
            <w:r w:rsidRPr="00F6656B">
              <w:rPr>
                <w:rFonts w:ascii="宋体" w:hAnsi="宋体" w:hint="eastAsia"/>
                <w:sz w:val="18"/>
                <w:szCs w:val="18"/>
              </w:rPr>
              <w:t>－</w:t>
            </w:r>
            <w:bookmarkEnd w:id="16"/>
          </w:p>
        </w:tc>
      </w:tr>
      <w:tr w:rsidR="00DD05DF" w:rsidRPr="002D03E8" w14:paraId="296E9802" w14:textId="77777777" w:rsidTr="00A2114D">
        <w:trPr>
          <w:gridAfter w:val="1"/>
          <w:wAfter w:w="10" w:type="dxa"/>
          <w:trHeight w:val="397"/>
          <w:jc w:val="center"/>
        </w:trPr>
        <w:tc>
          <w:tcPr>
            <w:tcW w:w="1403" w:type="dxa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32119DD7" w14:textId="77777777" w:rsidR="00DD05DF" w:rsidRPr="002D03E8" w:rsidRDefault="00DD05DF" w:rsidP="00DD05DF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7" w:type="dxa"/>
            <w:shd w:val="clear" w:color="auto" w:fill="FFFFFF"/>
            <w:vAlign w:val="center"/>
          </w:tcPr>
          <w:p w14:paraId="68E11D0A" w14:textId="77777777" w:rsidR="00DD05DF" w:rsidRPr="002D03E8" w:rsidRDefault="00DD05DF" w:rsidP="00DD05DF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D03E8">
              <w:rPr>
                <w:rFonts w:ascii="宋体" w:hAnsi="宋体" w:hint="eastAsia"/>
                <w:sz w:val="18"/>
                <w:szCs w:val="18"/>
              </w:rPr>
              <w:t>热惰性指标D＞2.5</w:t>
            </w:r>
          </w:p>
        </w:tc>
        <w:tc>
          <w:tcPr>
            <w:tcW w:w="3112" w:type="dxa"/>
            <w:gridSpan w:val="3"/>
            <w:shd w:val="clear" w:color="auto" w:fill="FFFFFF"/>
            <w:vAlign w:val="center"/>
          </w:tcPr>
          <w:p w14:paraId="1F2403F8" w14:textId="77777777" w:rsidR="00DD05DF" w:rsidRPr="002D03E8" w:rsidRDefault="00DD05DF" w:rsidP="00DD05DF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D03E8">
              <w:rPr>
                <w:rFonts w:ascii="宋体" w:hAnsi="宋体" w:hint="eastAsia"/>
                <w:sz w:val="18"/>
                <w:szCs w:val="18"/>
              </w:rPr>
              <w:t>≤0.40</w:t>
            </w:r>
          </w:p>
        </w:tc>
        <w:tc>
          <w:tcPr>
            <w:tcW w:w="3407" w:type="dxa"/>
            <w:gridSpan w:val="3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43B8F3D2" w14:textId="77777777" w:rsidR="00DD05DF" w:rsidRPr="002D03E8" w:rsidRDefault="00D30884" w:rsidP="00DD05DF">
            <w:pPr>
              <w:jc w:val="left"/>
              <w:rPr>
                <w:rFonts w:ascii="宋体" w:hAnsi="宋体"/>
                <w:sz w:val="18"/>
                <w:szCs w:val="18"/>
              </w:rPr>
            </w:pPr>
            <w:bookmarkStart w:id="17" w:name="if（2。5＜外墙D，屋顶K）"/>
            <w:r w:rsidRPr="00F6656B">
              <w:rPr>
                <w:rFonts w:ascii="宋体" w:hAnsi="宋体" w:hint="eastAsia"/>
                <w:sz w:val="18"/>
                <w:szCs w:val="18"/>
              </w:rPr>
              <w:t>0.40</w:t>
            </w:r>
            <w:bookmarkEnd w:id="17"/>
          </w:p>
        </w:tc>
      </w:tr>
      <w:tr w:rsidR="00DD05DF" w:rsidRPr="002D03E8" w14:paraId="28A6E8D5" w14:textId="77777777" w:rsidTr="00A2114D">
        <w:trPr>
          <w:gridAfter w:val="1"/>
          <w:wAfter w:w="10" w:type="dxa"/>
          <w:trHeight w:val="397"/>
          <w:jc w:val="center"/>
        </w:trPr>
        <w:tc>
          <w:tcPr>
            <w:tcW w:w="1403" w:type="dxa"/>
            <w:vMerge w:val="restart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12CA3A9A" w14:textId="77777777" w:rsidR="00DD05DF" w:rsidRPr="002D03E8" w:rsidRDefault="00DD05DF" w:rsidP="00DD05DF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D03E8">
              <w:rPr>
                <w:rFonts w:ascii="宋体" w:hAnsi="宋体" w:hint="eastAsia"/>
                <w:sz w:val="18"/>
                <w:szCs w:val="18"/>
              </w:rPr>
              <w:t>外墙</w:t>
            </w:r>
          </w:p>
        </w:tc>
        <w:tc>
          <w:tcPr>
            <w:tcW w:w="1707" w:type="dxa"/>
            <w:shd w:val="clear" w:color="auto" w:fill="FFFFFF"/>
            <w:vAlign w:val="center"/>
          </w:tcPr>
          <w:p w14:paraId="7336F06C" w14:textId="77777777" w:rsidR="00DD05DF" w:rsidRPr="002D03E8" w:rsidRDefault="00DD05DF" w:rsidP="00DD05DF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D03E8">
              <w:rPr>
                <w:rFonts w:ascii="宋体" w:hAnsi="宋体" w:hint="eastAsia"/>
                <w:sz w:val="18"/>
                <w:szCs w:val="18"/>
              </w:rPr>
              <w:t>热惰性指标D≤2.5</w:t>
            </w:r>
          </w:p>
        </w:tc>
        <w:tc>
          <w:tcPr>
            <w:tcW w:w="3112" w:type="dxa"/>
            <w:gridSpan w:val="3"/>
            <w:shd w:val="clear" w:color="auto" w:fill="FFFFFF"/>
            <w:vAlign w:val="center"/>
          </w:tcPr>
          <w:p w14:paraId="1DB24E35" w14:textId="77777777" w:rsidR="00DD05DF" w:rsidRPr="002D03E8" w:rsidRDefault="00DD05DF" w:rsidP="00DD05DF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D03E8">
              <w:rPr>
                <w:rFonts w:ascii="宋体" w:hAnsi="宋体" w:hint="eastAsia"/>
                <w:sz w:val="18"/>
                <w:szCs w:val="18"/>
              </w:rPr>
              <w:t>≤0.60</w:t>
            </w:r>
          </w:p>
        </w:tc>
        <w:tc>
          <w:tcPr>
            <w:tcW w:w="3407" w:type="dxa"/>
            <w:gridSpan w:val="3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5C6EFB2E" w14:textId="77777777" w:rsidR="00DD05DF" w:rsidRPr="002D03E8" w:rsidRDefault="00D30884" w:rsidP="00DD05DF">
            <w:pPr>
              <w:jc w:val="left"/>
              <w:rPr>
                <w:rFonts w:ascii="宋体" w:hAnsi="宋体"/>
                <w:sz w:val="18"/>
                <w:szCs w:val="18"/>
              </w:rPr>
            </w:pPr>
            <w:bookmarkStart w:id="18" w:name="if（外墙D≤2。5，外墙K）"/>
            <w:r w:rsidRPr="00F6656B">
              <w:rPr>
                <w:rFonts w:ascii="宋体" w:hAnsi="宋体" w:hint="eastAsia"/>
                <w:sz w:val="18"/>
                <w:szCs w:val="18"/>
              </w:rPr>
              <w:t>－</w:t>
            </w:r>
            <w:bookmarkEnd w:id="18"/>
          </w:p>
        </w:tc>
      </w:tr>
      <w:tr w:rsidR="00DD05DF" w:rsidRPr="002D03E8" w14:paraId="0804F570" w14:textId="77777777" w:rsidTr="00A2114D">
        <w:trPr>
          <w:gridAfter w:val="1"/>
          <w:wAfter w:w="10" w:type="dxa"/>
          <w:trHeight w:val="397"/>
          <w:jc w:val="center"/>
        </w:trPr>
        <w:tc>
          <w:tcPr>
            <w:tcW w:w="1403" w:type="dxa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263EF40B" w14:textId="77777777" w:rsidR="00DD05DF" w:rsidRPr="002D03E8" w:rsidRDefault="00DD05DF" w:rsidP="00DD05DF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7" w:type="dxa"/>
            <w:shd w:val="clear" w:color="auto" w:fill="FFFFFF"/>
            <w:vAlign w:val="center"/>
          </w:tcPr>
          <w:p w14:paraId="58251A78" w14:textId="77777777" w:rsidR="00DD05DF" w:rsidRPr="002D03E8" w:rsidRDefault="00DD05DF" w:rsidP="00DD05DF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D03E8">
              <w:rPr>
                <w:rFonts w:ascii="宋体" w:hAnsi="宋体" w:hint="eastAsia"/>
                <w:sz w:val="18"/>
                <w:szCs w:val="18"/>
              </w:rPr>
              <w:t>热惰性指标D＞2.5</w:t>
            </w:r>
          </w:p>
        </w:tc>
        <w:tc>
          <w:tcPr>
            <w:tcW w:w="3112" w:type="dxa"/>
            <w:gridSpan w:val="3"/>
            <w:shd w:val="clear" w:color="auto" w:fill="FFFFFF"/>
            <w:vAlign w:val="center"/>
          </w:tcPr>
          <w:p w14:paraId="22754A95" w14:textId="77777777" w:rsidR="00DD05DF" w:rsidRPr="002D03E8" w:rsidRDefault="00DD05DF" w:rsidP="00DD05DF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D03E8">
              <w:rPr>
                <w:rFonts w:ascii="宋体" w:hAnsi="宋体" w:hint="eastAsia"/>
                <w:sz w:val="18"/>
                <w:szCs w:val="18"/>
              </w:rPr>
              <w:t>≤1.00</w:t>
            </w:r>
          </w:p>
        </w:tc>
        <w:tc>
          <w:tcPr>
            <w:tcW w:w="3407" w:type="dxa"/>
            <w:gridSpan w:val="3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08BAF991" w14:textId="77777777" w:rsidR="00DD05DF" w:rsidRPr="002D03E8" w:rsidRDefault="00D30884" w:rsidP="00DD05DF">
            <w:pPr>
              <w:jc w:val="left"/>
              <w:rPr>
                <w:rFonts w:ascii="宋体" w:hAnsi="宋体"/>
                <w:sz w:val="18"/>
                <w:szCs w:val="18"/>
              </w:rPr>
            </w:pPr>
            <w:bookmarkStart w:id="19" w:name="if（2。5＜外墙D，外墙K）"/>
            <w:r w:rsidRPr="00F6656B">
              <w:rPr>
                <w:rFonts w:ascii="宋体" w:hAnsi="宋体" w:hint="eastAsia"/>
                <w:sz w:val="18"/>
                <w:szCs w:val="18"/>
              </w:rPr>
              <w:t>0.55</w:t>
            </w:r>
            <w:bookmarkEnd w:id="19"/>
          </w:p>
        </w:tc>
      </w:tr>
      <w:tr w:rsidR="00DD05DF" w:rsidRPr="002D03E8" w14:paraId="1563B893" w14:textId="77777777" w:rsidTr="00A2114D">
        <w:trPr>
          <w:gridAfter w:val="1"/>
          <w:wAfter w:w="10" w:type="dxa"/>
          <w:trHeight w:val="397"/>
          <w:jc w:val="center"/>
        </w:trPr>
        <w:tc>
          <w:tcPr>
            <w:tcW w:w="3110" w:type="dxa"/>
            <w:gridSpan w:val="2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41488149" w14:textId="77777777" w:rsidR="00DD05DF" w:rsidRPr="002D03E8" w:rsidRDefault="00DD05DF" w:rsidP="00DD05DF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D03E8">
              <w:rPr>
                <w:rFonts w:ascii="宋体" w:hAnsi="宋体" w:hint="eastAsia"/>
                <w:sz w:val="18"/>
                <w:szCs w:val="18"/>
              </w:rPr>
              <w:t>底面接触室外空气的架空或外挑楼板</w:t>
            </w:r>
          </w:p>
        </w:tc>
        <w:tc>
          <w:tcPr>
            <w:tcW w:w="3112" w:type="dxa"/>
            <w:gridSpan w:val="3"/>
            <w:shd w:val="clear" w:color="auto" w:fill="FFFFFF"/>
            <w:vAlign w:val="center"/>
          </w:tcPr>
          <w:p w14:paraId="15949ED2" w14:textId="77777777" w:rsidR="00DD05DF" w:rsidRPr="002D03E8" w:rsidRDefault="00DD05DF" w:rsidP="00DD05DF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D03E8">
              <w:rPr>
                <w:rFonts w:ascii="宋体" w:hAnsi="宋体" w:hint="eastAsia"/>
                <w:sz w:val="18"/>
                <w:szCs w:val="18"/>
              </w:rPr>
              <w:t>≤1.00</w:t>
            </w:r>
          </w:p>
        </w:tc>
        <w:tc>
          <w:tcPr>
            <w:tcW w:w="3407" w:type="dxa"/>
            <w:gridSpan w:val="3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019D94D7" w14:textId="77777777" w:rsidR="00DD05DF" w:rsidRPr="002D03E8" w:rsidRDefault="001076A3" w:rsidP="00DD05DF">
            <w:pPr>
              <w:jc w:val="left"/>
              <w:rPr>
                <w:rFonts w:ascii="宋体" w:hAnsi="宋体"/>
                <w:sz w:val="18"/>
                <w:szCs w:val="18"/>
              </w:rPr>
            </w:pPr>
            <w:bookmarkStart w:id="20" w:name="挑空楼板K"/>
            <w:r w:rsidRPr="00F6656B">
              <w:rPr>
                <w:rFonts w:ascii="宋体" w:hAnsi="宋体" w:hint="eastAsia"/>
                <w:sz w:val="18"/>
                <w:szCs w:val="18"/>
              </w:rPr>
              <w:t>1.00</w:t>
            </w:r>
            <w:bookmarkEnd w:id="20"/>
          </w:p>
        </w:tc>
      </w:tr>
      <w:tr w:rsidR="00DD05DF" w:rsidRPr="002D03E8" w14:paraId="22190CCE" w14:textId="77777777" w:rsidTr="00A2114D">
        <w:trPr>
          <w:gridAfter w:val="1"/>
          <w:wAfter w:w="10" w:type="dxa"/>
          <w:trHeight w:val="397"/>
          <w:jc w:val="center"/>
        </w:trPr>
        <w:tc>
          <w:tcPr>
            <w:tcW w:w="3110" w:type="dxa"/>
            <w:gridSpan w:val="2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2DACA949" w14:textId="77777777" w:rsidR="00DD05DF" w:rsidRPr="002D03E8" w:rsidRDefault="00DD05DF" w:rsidP="00DD05DF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D03E8">
              <w:rPr>
                <w:rFonts w:ascii="宋体" w:hAnsi="宋体" w:hint="eastAsia"/>
                <w:sz w:val="18"/>
                <w:szCs w:val="18"/>
              </w:rPr>
              <w:t>分户墙、楼梯间隔墙、外走廊隔墙</w:t>
            </w:r>
          </w:p>
        </w:tc>
        <w:tc>
          <w:tcPr>
            <w:tcW w:w="3112" w:type="dxa"/>
            <w:gridSpan w:val="3"/>
            <w:shd w:val="clear" w:color="auto" w:fill="FFFFFF"/>
            <w:vAlign w:val="center"/>
          </w:tcPr>
          <w:p w14:paraId="53E7183E" w14:textId="77777777" w:rsidR="00DD05DF" w:rsidRPr="002D03E8" w:rsidRDefault="00DD05DF" w:rsidP="00DD05DF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D03E8">
              <w:rPr>
                <w:rFonts w:ascii="宋体" w:hAnsi="宋体" w:hint="eastAsia"/>
                <w:sz w:val="18"/>
                <w:szCs w:val="18"/>
              </w:rPr>
              <w:t>≤1.50</w:t>
            </w:r>
          </w:p>
        </w:tc>
        <w:tc>
          <w:tcPr>
            <w:tcW w:w="3407" w:type="dxa"/>
            <w:gridSpan w:val="3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6399E5FD" w14:textId="77777777" w:rsidR="00DD05DF" w:rsidRPr="002D03E8" w:rsidRDefault="001076A3" w:rsidP="00DD05DF">
            <w:pPr>
              <w:jc w:val="left"/>
              <w:rPr>
                <w:rFonts w:ascii="宋体" w:hAnsi="宋体"/>
                <w:sz w:val="18"/>
                <w:szCs w:val="18"/>
              </w:rPr>
            </w:pPr>
            <w:bookmarkStart w:id="21" w:name="分户墙K"/>
            <w:r w:rsidRPr="00F6656B">
              <w:rPr>
                <w:rFonts w:ascii="宋体" w:hAnsi="宋体" w:hint="eastAsia"/>
                <w:sz w:val="18"/>
                <w:szCs w:val="18"/>
              </w:rPr>
              <w:t>0.87</w:t>
            </w:r>
            <w:bookmarkEnd w:id="21"/>
          </w:p>
        </w:tc>
      </w:tr>
      <w:tr w:rsidR="00DD05DF" w:rsidRPr="002D03E8" w14:paraId="48DB6CE5" w14:textId="77777777" w:rsidTr="00A2114D">
        <w:trPr>
          <w:gridAfter w:val="1"/>
          <w:wAfter w:w="10" w:type="dxa"/>
          <w:trHeight w:val="397"/>
          <w:jc w:val="center"/>
        </w:trPr>
        <w:tc>
          <w:tcPr>
            <w:tcW w:w="3110" w:type="dxa"/>
            <w:gridSpan w:val="2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360CF1E9" w14:textId="77777777" w:rsidR="00DD05DF" w:rsidRPr="002D03E8" w:rsidRDefault="00DD05DF" w:rsidP="00DD05DF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D03E8">
              <w:rPr>
                <w:rFonts w:ascii="宋体" w:hAnsi="宋体" w:hint="eastAsia"/>
                <w:sz w:val="18"/>
                <w:szCs w:val="18"/>
              </w:rPr>
              <w:t>楼板</w:t>
            </w:r>
          </w:p>
        </w:tc>
        <w:tc>
          <w:tcPr>
            <w:tcW w:w="3112" w:type="dxa"/>
            <w:gridSpan w:val="3"/>
            <w:shd w:val="clear" w:color="auto" w:fill="FFFFFF"/>
            <w:vAlign w:val="center"/>
          </w:tcPr>
          <w:p w14:paraId="29A93E87" w14:textId="77777777" w:rsidR="00DD05DF" w:rsidRPr="002D03E8" w:rsidRDefault="00DD05DF" w:rsidP="00DD05DF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D03E8">
              <w:rPr>
                <w:rFonts w:ascii="宋体" w:hAnsi="宋体" w:hint="eastAsia"/>
                <w:sz w:val="18"/>
                <w:szCs w:val="18"/>
              </w:rPr>
              <w:t>≤1.80</w:t>
            </w:r>
          </w:p>
        </w:tc>
        <w:tc>
          <w:tcPr>
            <w:tcW w:w="3407" w:type="dxa"/>
            <w:gridSpan w:val="3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5CD09470" w14:textId="77777777" w:rsidR="00DD05DF" w:rsidRPr="002D03E8" w:rsidRDefault="001076A3" w:rsidP="00DD05DF">
            <w:pPr>
              <w:jc w:val="left"/>
              <w:rPr>
                <w:rFonts w:ascii="宋体" w:hAnsi="宋体"/>
                <w:sz w:val="18"/>
                <w:szCs w:val="18"/>
              </w:rPr>
            </w:pPr>
            <w:bookmarkStart w:id="22" w:name="楼板K"/>
            <w:r w:rsidRPr="00F6656B">
              <w:rPr>
                <w:rFonts w:ascii="宋体" w:hAnsi="宋体" w:hint="eastAsia"/>
                <w:sz w:val="18"/>
                <w:szCs w:val="18"/>
              </w:rPr>
              <w:t>－</w:t>
            </w:r>
            <w:bookmarkEnd w:id="22"/>
          </w:p>
        </w:tc>
      </w:tr>
      <w:tr w:rsidR="00DD05DF" w:rsidRPr="002D03E8" w14:paraId="517AD647" w14:textId="77777777" w:rsidTr="00A2114D">
        <w:trPr>
          <w:gridAfter w:val="1"/>
          <w:wAfter w:w="10" w:type="dxa"/>
          <w:trHeight w:val="397"/>
          <w:jc w:val="center"/>
        </w:trPr>
        <w:tc>
          <w:tcPr>
            <w:tcW w:w="3110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4ED6FB9" w14:textId="77777777" w:rsidR="00DD05DF" w:rsidRPr="002D03E8" w:rsidRDefault="00DD05DF" w:rsidP="00DD05DF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D03E8">
              <w:rPr>
                <w:rFonts w:ascii="宋体" w:hAnsi="宋体" w:hint="eastAsia"/>
                <w:sz w:val="18"/>
                <w:szCs w:val="18"/>
              </w:rPr>
              <w:t>户门</w:t>
            </w:r>
          </w:p>
        </w:tc>
        <w:tc>
          <w:tcPr>
            <w:tcW w:w="3112" w:type="dxa"/>
            <w:gridSpan w:val="3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43E3E094" w14:textId="77777777" w:rsidR="00DD05DF" w:rsidRPr="002D03E8" w:rsidRDefault="00DD05DF" w:rsidP="00DD05DF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D03E8">
              <w:rPr>
                <w:rFonts w:ascii="宋体" w:hAnsi="宋体" w:hint="eastAsia"/>
                <w:sz w:val="18"/>
                <w:szCs w:val="18"/>
              </w:rPr>
              <w:t>≤2.00</w:t>
            </w:r>
          </w:p>
        </w:tc>
        <w:tc>
          <w:tcPr>
            <w:tcW w:w="3407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82B557A" w14:textId="77777777" w:rsidR="00DD05DF" w:rsidRPr="002D03E8" w:rsidRDefault="006E72D7" w:rsidP="00DD05DF">
            <w:pPr>
              <w:jc w:val="left"/>
              <w:rPr>
                <w:rFonts w:ascii="宋体" w:hAnsi="宋体"/>
                <w:sz w:val="18"/>
                <w:szCs w:val="18"/>
              </w:rPr>
            </w:pPr>
            <w:bookmarkStart w:id="23" w:name="户门K"/>
            <w:r w:rsidRPr="00F6656B">
              <w:rPr>
                <w:rFonts w:ascii="宋体" w:hAnsi="宋体" w:hint="eastAsia"/>
                <w:sz w:val="18"/>
                <w:szCs w:val="18"/>
              </w:rPr>
              <w:t>－</w:t>
            </w:r>
            <w:bookmarkEnd w:id="23"/>
          </w:p>
        </w:tc>
      </w:tr>
      <w:tr w:rsidR="00DD05DF" w:rsidRPr="002D03E8" w14:paraId="6CBFAB35" w14:textId="77777777" w:rsidTr="00A2114D">
        <w:trPr>
          <w:gridAfter w:val="1"/>
          <w:wAfter w:w="10" w:type="dxa"/>
          <w:trHeight w:val="284"/>
          <w:jc w:val="center"/>
        </w:trPr>
        <w:tc>
          <w:tcPr>
            <w:tcW w:w="311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707B3B08" w14:textId="77777777" w:rsidR="00DD05DF" w:rsidRPr="002D03E8" w:rsidRDefault="00DD05DF" w:rsidP="00DD05DF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 w:rsidRPr="002D03E8">
              <w:rPr>
                <w:rFonts w:ascii="宋体" w:hAnsi="宋体" w:hint="eastAsia"/>
                <w:b/>
                <w:sz w:val="18"/>
                <w:szCs w:val="18"/>
              </w:rPr>
              <w:t>外窗</w:t>
            </w:r>
          </w:p>
        </w:tc>
        <w:tc>
          <w:tcPr>
            <w:tcW w:w="1558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294888F" w14:textId="77777777" w:rsidR="00DD05DF" w:rsidRPr="002D03E8" w:rsidRDefault="00DD05DF" w:rsidP="00DD05DF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 w:rsidRPr="002D03E8">
              <w:rPr>
                <w:rFonts w:ascii="宋体" w:hAnsi="宋体" w:hint="eastAsia"/>
                <w:b/>
                <w:sz w:val="18"/>
                <w:szCs w:val="18"/>
              </w:rPr>
              <w:t>传热系数K标准限值[W/(m</w:t>
            </w:r>
            <w:r w:rsidRPr="002D03E8">
              <w:rPr>
                <w:rFonts w:ascii="宋体" w:hAnsi="宋体" w:hint="eastAsia"/>
                <w:b/>
                <w:sz w:val="18"/>
                <w:szCs w:val="18"/>
                <w:vertAlign w:val="superscript"/>
              </w:rPr>
              <w:t>2</w:t>
            </w:r>
            <w:r w:rsidRPr="002D03E8">
              <w:rPr>
                <w:rFonts w:ascii="宋体" w:hAnsi="宋体" w:hint="eastAsia"/>
                <w:b/>
                <w:sz w:val="18"/>
                <w:szCs w:val="18"/>
              </w:rPr>
              <w:t>·K)]</w:t>
            </w:r>
          </w:p>
        </w:tc>
        <w:tc>
          <w:tcPr>
            <w:tcW w:w="1554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747AA18" w14:textId="77777777" w:rsidR="00DD05DF" w:rsidRPr="002D03E8" w:rsidRDefault="00DD05DF" w:rsidP="00DD05DF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 w:rsidRPr="002D03E8">
              <w:rPr>
                <w:rFonts w:ascii="宋体" w:hAnsi="宋体" w:hint="eastAsia"/>
                <w:b/>
                <w:sz w:val="18"/>
                <w:szCs w:val="18"/>
              </w:rPr>
              <w:t>太阳得热系数SHGC限值（东、西</w:t>
            </w:r>
            <w:r w:rsidR="00142AFD">
              <w:rPr>
                <w:rFonts w:ascii="宋体" w:hAnsi="宋体" w:hint="eastAsia"/>
                <w:b/>
                <w:sz w:val="18"/>
                <w:szCs w:val="18"/>
              </w:rPr>
              <w:t>向</w:t>
            </w:r>
            <w:r w:rsidRPr="002D03E8">
              <w:rPr>
                <w:rFonts w:ascii="宋体" w:hAnsi="宋体" w:hint="eastAsia"/>
                <w:b/>
                <w:sz w:val="18"/>
                <w:szCs w:val="18"/>
              </w:rPr>
              <w:t>/南</w:t>
            </w:r>
            <w:r w:rsidR="00142AFD">
              <w:rPr>
                <w:rFonts w:ascii="宋体" w:hAnsi="宋体" w:hint="eastAsia"/>
                <w:b/>
                <w:sz w:val="18"/>
                <w:szCs w:val="18"/>
              </w:rPr>
              <w:t>向</w:t>
            </w:r>
            <w:r w:rsidRPr="002D03E8">
              <w:rPr>
                <w:rFonts w:ascii="宋体" w:hAnsi="宋体" w:hint="eastAsia"/>
                <w:b/>
                <w:sz w:val="18"/>
                <w:szCs w:val="18"/>
              </w:rPr>
              <w:t>）</w:t>
            </w:r>
          </w:p>
        </w:tc>
        <w:tc>
          <w:tcPr>
            <w:tcW w:w="1552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735533E1" w14:textId="77777777" w:rsidR="00DD05DF" w:rsidRPr="002D03E8" w:rsidRDefault="00DD05DF" w:rsidP="00DD05DF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 w:rsidRPr="002D03E8">
              <w:rPr>
                <w:rFonts w:ascii="宋体" w:hAnsi="宋体" w:hint="eastAsia"/>
                <w:b/>
                <w:sz w:val="18"/>
                <w:szCs w:val="18"/>
              </w:rPr>
              <w:t>传热系数K设计值[W/(m</w:t>
            </w:r>
            <w:r w:rsidRPr="002D03E8">
              <w:rPr>
                <w:rFonts w:ascii="宋体" w:hAnsi="宋体" w:hint="eastAsia"/>
                <w:b/>
                <w:sz w:val="18"/>
                <w:szCs w:val="18"/>
                <w:vertAlign w:val="superscript"/>
              </w:rPr>
              <w:t>2</w:t>
            </w:r>
            <w:r w:rsidRPr="002D03E8">
              <w:rPr>
                <w:rFonts w:ascii="宋体" w:hAnsi="宋体" w:hint="eastAsia"/>
                <w:b/>
                <w:sz w:val="18"/>
                <w:szCs w:val="18"/>
              </w:rPr>
              <w:t>·K)]</w:t>
            </w:r>
          </w:p>
        </w:tc>
        <w:tc>
          <w:tcPr>
            <w:tcW w:w="1855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6B444C9" w14:textId="77777777" w:rsidR="00DD05DF" w:rsidRPr="002D03E8" w:rsidRDefault="00DD05DF" w:rsidP="00DD05DF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 w:rsidRPr="002D03E8">
              <w:rPr>
                <w:rFonts w:ascii="宋体" w:hAnsi="宋体" w:hint="eastAsia"/>
                <w:b/>
                <w:sz w:val="18"/>
                <w:szCs w:val="18"/>
              </w:rPr>
              <w:t>太阳得热系数SHGC设计值（东、西</w:t>
            </w:r>
            <w:r w:rsidR="00142AFD">
              <w:rPr>
                <w:rFonts w:ascii="宋体" w:hAnsi="宋体" w:hint="eastAsia"/>
                <w:b/>
                <w:sz w:val="18"/>
                <w:szCs w:val="18"/>
              </w:rPr>
              <w:t>向</w:t>
            </w:r>
            <w:r w:rsidRPr="002D03E8">
              <w:rPr>
                <w:rFonts w:ascii="宋体" w:hAnsi="宋体" w:hint="eastAsia"/>
                <w:b/>
                <w:sz w:val="18"/>
                <w:szCs w:val="18"/>
              </w:rPr>
              <w:t>/南</w:t>
            </w:r>
            <w:r w:rsidR="00142AFD">
              <w:rPr>
                <w:rFonts w:ascii="宋体" w:hAnsi="宋体" w:hint="eastAsia"/>
                <w:b/>
                <w:sz w:val="18"/>
                <w:szCs w:val="18"/>
              </w:rPr>
              <w:t>向</w:t>
            </w:r>
            <w:r w:rsidRPr="002D03E8">
              <w:rPr>
                <w:rFonts w:ascii="宋体" w:hAnsi="宋体" w:hint="eastAsia"/>
                <w:b/>
                <w:sz w:val="18"/>
                <w:szCs w:val="18"/>
              </w:rPr>
              <w:t>）</w:t>
            </w:r>
          </w:p>
        </w:tc>
      </w:tr>
      <w:tr w:rsidR="004A4F96" w:rsidRPr="002D03E8" w14:paraId="5AC3BD89" w14:textId="77777777" w:rsidTr="00A2114D">
        <w:trPr>
          <w:gridAfter w:val="1"/>
          <w:wAfter w:w="10" w:type="dxa"/>
          <w:trHeight w:val="397"/>
          <w:jc w:val="center"/>
        </w:trPr>
        <w:tc>
          <w:tcPr>
            <w:tcW w:w="3110" w:type="dxa"/>
            <w:gridSpan w:val="2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10180871" w14:textId="77777777" w:rsidR="004A4F96" w:rsidRPr="002D03E8" w:rsidRDefault="004A4F96" w:rsidP="00DD05DF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D03E8">
              <w:rPr>
                <w:rFonts w:ascii="宋体" w:hAnsi="宋体" w:hint="eastAsia"/>
                <w:sz w:val="18"/>
                <w:szCs w:val="18"/>
              </w:rPr>
              <w:t>窗墙面积比≤0.25</w:t>
            </w:r>
          </w:p>
        </w:tc>
        <w:tc>
          <w:tcPr>
            <w:tcW w:w="1567" w:type="dxa"/>
            <w:gridSpan w:val="2"/>
            <w:shd w:val="clear" w:color="auto" w:fill="FFFFFF"/>
            <w:vAlign w:val="center"/>
          </w:tcPr>
          <w:p w14:paraId="05089804" w14:textId="77777777" w:rsidR="004A4F96" w:rsidRPr="002D03E8" w:rsidRDefault="004A4F96" w:rsidP="00DD05DF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D03E8">
              <w:rPr>
                <w:rFonts w:ascii="宋体" w:hAnsi="宋体" w:hint="eastAsia"/>
                <w:sz w:val="18"/>
                <w:szCs w:val="18"/>
              </w:rPr>
              <w:t>≤2.80</w:t>
            </w:r>
          </w:p>
        </w:tc>
        <w:tc>
          <w:tcPr>
            <w:tcW w:w="1545" w:type="dxa"/>
            <w:shd w:val="clear" w:color="auto" w:fill="FFFFFF"/>
            <w:vAlign w:val="center"/>
          </w:tcPr>
          <w:p w14:paraId="35BC9770" w14:textId="77777777" w:rsidR="004A4F96" w:rsidRPr="002D03E8" w:rsidRDefault="004A4F96" w:rsidP="00DD05DF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D03E8">
              <w:rPr>
                <w:rFonts w:ascii="宋体" w:hAnsi="宋体" w:hint="eastAsia"/>
                <w:sz w:val="18"/>
                <w:szCs w:val="18"/>
              </w:rPr>
              <w:t>—/—</w:t>
            </w:r>
          </w:p>
        </w:tc>
        <w:tc>
          <w:tcPr>
            <w:tcW w:w="1552" w:type="dxa"/>
            <w:shd w:val="clear" w:color="auto" w:fill="FFFFFF"/>
            <w:vAlign w:val="center"/>
          </w:tcPr>
          <w:p w14:paraId="1F0A7031" w14:textId="77777777" w:rsidR="00F6656B" w:rsidRDefault="006E72D7" w:rsidP="00DD05DF">
            <w:pPr>
              <w:jc w:val="left"/>
              <w:rPr>
                <w:rFonts w:ascii="宋体" w:hAnsi="宋体"/>
                <w:sz w:val="18"/>
                <w:szCs w:val="18"/>
              </w:rPr>
            </w:pPr>
            <w:bookmarkStart w:id="24" w:name="if（窗墙比≤0。25，外窗K－东向）"/>
            <w:r w:rsidRPr="00F6656B">
              <w:rPr>
                <w:rFonts w:ascii="宋体" w:hAnsi="宋体" w:hint="eastAsia"/>
                <w:sz w:val="18"/>
                <w:szCs w:val="18"/>
              </w:rPr>
              <w:t>1.80</w:t>
            </w:r>
            <w:bookmarkEnd w:id="24"/>
            <w:r w:rsidRPr="00F6656B">
              <w:rPr>
                <w:rFonts w:ascii="宋体" w:hAnsi="宋体" w:hint="eastAsia"/>
                <w:sz w:val="18"/>
                <w:szCs w:val="18"/>
              </w:rPr>
              <w:t>（东）、</w:t>
            </w:r>
            <w:bookmarkStart w:id="25" w:name="if（窗墙比≤0。25，外窗K－西向）"/>
            <w:r>
              <w:t>1.80</w:t>
            </w:r>
          </w:p>
          <w:p w14:paraId="6E7ECCBB" w14:textId="77777777" w:rsidR="00F6656B" w:rsidRDefault="006E72D7" w:rsidP="00DD05DF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F6656B">
              <w:rPr>
                <w:rFonts w:ascii="宋体" w:hAnsi="宋体" w:hint="eastAsia"/>
                <w:sz w:val="18"/>
                <w:szCs w:val="18"/>
              </w:rPr>
              <w:t>—</w:t>
            </w:r>
            <w:bookmarkEnd w:id="25"/>
            <w:r w:rsidRPr="00F6656B">
              <w:rPr>
                <w:rFonts w:ascii="宋体" w:hAnsi="宋体" w:hint="eastAsia"/>
                <w:sz w:val="18"/>
                <w:szCs w:val="18"/>
              </w:rPr>
              <w:t>（西）</w:t>
            </w:r>
            <w:bookmarkStart w:id="26" w:name="if（窗墙比≤0。25，外窗K－南向）"/>
            <w:r w:rsidR="005A1043" w:rsidRPr="00F6656B">
              <w:rPr>
                <w:rFonts w:ascii="宋体" w:hAnsi="宋体" w:hint="eastAsia"/>
                <w:sz w:val="18"/>
                <w:szCs w:val="18"/>
              </w:rPr>
              <w:t>1.80</w:t>
            </w:r>
          </w:p>
          <w:p w14:paraId="11812656" w14:textId="77777777" w:rsidR="00F6656B" w:rsidRDefault="005A1043" w:rsidP="00DD05DF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F6656B">
              <w:rPr>
                <w:rFonts w:ascii="宋体" w:hAnsi="宋体" w:hint="eastAsia"/>
                <w:sz w:val="18"/>
                <w:szCs w:val="18"/>
              </w:rPr>
              <w:t>—</w:t>
            </w:r>
            <w:bookmarkEnd w:id="26"/>
            <w:r w:rsidR="006E72D7" w:rsidRPr="00F6656B">
              <w:rPr>
                <w:rFonts w:ascii="宋体" w:hAnsi="宋体" w:hint="eastAsia"/>
                <w:sz w:val="18"/>
                <w:szCs w:val="18"/>
              </w:rPr>
              <w:t>（南）</w:t>
            </w:r>
            <w:r w:rsidRPr="00F6656B">
              <w:rPr>
                <w:rFonts w:ascii="宋体" w:hAnsi="宋体" w:hint="eastAsia"/>
                <w:sz w:val="18"/>
                <w:szCs w:val="18"/>
              </w:rPr>
              <w:t>、</w:t>
            </w:r>
            <w:bookmarkStart w:id="27" w:name="if（窗墙比≤0。25，外窗K－北向）"/>
            <w:r>
              <w:t>1.80</w:t>
            </w:r>
          </w:p>
          <w:p w14:paraId="22A86339" w14:textId="77777777" w:rsidR="004A4F96" w:rsidRPr="002D03E8" w:rsidRDefault="00682D61" w:rsidP="00DD05DF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F6656B">
              <w:rPr>
                <w:rFonts w:ascii="宋体" w:hAnsi="宋体" w:hint="eastAsia"/>
                <w:sz w:val="18"/>
                <w:szCs w:val="18"/>
              </w:rPr>
              <w:t>—</w:t>
            </w:r>
            <w:bookmarkEnd w:id="27"/>
            <w:r w:rsidRPr="00F6656B">
              <w:rPr>
                <w:rFonts w:ascii="宋体" w:hAnsi="宋体" w:hint="eastAsia"/>
                <w:sz w:val="18"/>
                <w:szCs w:val="18"/>
              </w:rPr>
              <w:t>（北）</w:t>
            </w:r>
          </w:p>
        </w:tc>
        <w:tc>
          <w:tcPr>
            <w:tcW w:w="1855" w:type="dxa"/>
            <w:gridSpan w:val="2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30F33B1A" w14:textId="77777777" w:rsidR="00F6656B" w:rsidRDefault="006E72D7" w:rsidP="00DD05DF">
            <w:pPr>
              <w:jc w:val="left"/>
              <w:rPr>
                <w:rFonts w:ascii="宋体" w:hAnsi="宋体"/>
                <w:sz w:val="18"/>
                <w:szCs w:val="18"/>
              </w:rPr>
            </w:pPr>
            <w:bookmarkStart w:id="28" w:name="if（窗墙比≤0。25，外窗SHGC－东向）"/>
            <w:r w:rsidRPr="00F6656B">
              <w:rPr>
                <w:rFonts w:ascii="宋体" w:hAnsi="宋体" w:hint="eastAsia"/>
                <w:sz w:val="18"/>
                <w:szCs w:val="18"/>
              </w:rPr>
              <w:t>0.25</w:t>
            </w:r>
            <w:bookmarkEnd w:id="28"/>
            <w:r w:rsidRPr="00F6656B">
              <w:rPr>
                <w:rFonts w:ascii="宋体" w:hAnsi="宋体" w:hint="eastAsia"/>
                <w:sz w:val="18"/>
                <w:szCs w:val="18"/>
              </w:rPr>
              <w:t>（东）、</w:t>
            </w:r>
            <w:bookmarkStart w:id="29" w:name="if（窗墙比≤0。25，外窗SHGC－西向）"/>
            <w:r>
              <w:t>0.25</w:t>
            </w:r>
          </w:p>
          <w:p w14:paraId="7E2F3387" w14:textId="77777777" w:rsidR="00F6656B" w:rsidRDefault="006E72D7" w:rsidP="00DD05DF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F6656B">
              <w:rPr>
                <w:rFonts w:ascii="宋体" w:hAnsi="宋体" w:hint="eastAsia"/>
                <w:sz w:val="18"/>
                <w:szCs w:val="18"/>
              </w:rPr>
              <w:t>—</w:t>
            </w:r>
            <w:bookmarkEnd w:id="29"/>
            <w:r w:rsidRPr="00F6656B">
              <w:rPr>
                <w:rFonts w:ascii="宋体" w:hAnsi="宋体" w:hint="eastAsia"/>
                <w:sz w:val="18"/>
                <w:szCs w:val="18"/>
              </w:rPr>
              <w:t>（西）</w:t>
            </w:r>
            <w:bookmarkStart w:id="30" w:name="if（窗墙比≤0。25，外窗SHGC－南向）"/>
            <w:r w:rsidR="00F6656B">
              <w:rPr>
                <w:rFonts w:ascii="宋体" w:hAnsi="宋体" w:hint="eastAsia"/>
                <w:sz w:val="18"/>
                <w:szCs w:val="18"/>
              </w:rPr>
              <w:t>0.25</w:t>
            </w:r>
          </w:p>
          <w:p w14:paraId="73D8AF23" w14:textId="77777777" w:rsidR="004A4F96" w:rsidRPr="002D03E8" w:rsidRDefault="00F6656B" w:rsidP="00DD05DF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F6656B">
              <w:rPr>
                <w:rFonts w:ascii="宋体" w:hAnsi="宋体" w:hint="eastAsia"/>
                <w:sz w:val="18"/>
                <w:szCs w:val="18"/>
              </w:rPr>
              <w:t>—</w:t>
            </w:r>
            <w:bookmarkEnd w:id="30"/>
            <w:r w:rsidR="006E72D7" w:rsidRPr="00F6656B">
              <w:rPr>
                <w:rFonts w:ascii="宋体" w:hAnsi="宋体" w:hint="eastAsia"/>
                <w:sz w:val="18"/>
                <w:szCs w:val="18"/>
              </w:rPr>
              <w:t>（南）</w:t>
            </w:r>
          </w:p>
        </w:tc>
      </w:tr>
      <w:tr w:rsidR="004A4F96" w:rsidRPr="002D03E8" w14:paraId="7E2F4973" w14:textId="77777777" w:rsidTr="00A2114D">
        <w:trPr>
          <w:gridAfter w:val="1"/>
          <w:wAfter w:w="10" w:type="dxa"/>
          <w:trHeight w:val="397"/>
          <w:jc w:val="center"/>
        </w:trPr>
        <w:tc>
          <w:tcPr>
            <w:tcW w:w="3110" w:type="dxa"/>
            <w:gridSpan w:val="2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224B194C" w14:textId="77777777" w:rsidR="004A4F96" w:rsidRPr="002D03E8" w:rsidRDefault="004A4F96" w:rsidP="00DD05DF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D03E8">
              <w:rPr>
                <w:rFonts w:ascii="宋体" w:hAnsi="宋体" w:hint="eastAsia"/>
                <w:sz w:val="18"/>
                <w:szCs w:val="18"/>
              </w:rPr>
              <w:t>0.25＜窗墙面积比≤0.40</w:t>
            </w:r>
          </w:p>
        </w:tc>
        <w:tc>
          <w:tcPr>
            <w:tcW w:w="1567" w:type="dxa"/>
            <w:gridSpan w:val="2"/>
            <w:shd w:val="clear" w:color="auto" w:fill="FFFFFF"/>
            <w:vAlign w:val="center"/>
          </w:tcPr>
          <w:p w14:paraId="36163AFF" w14:textId="77777777" w:rsidR="004A4F96" w:rsidRPr="002D03E8" w:rsidRDefault="004A4F96" w:rsidP="00DD05DF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D03E8">
              <w:rPr>
                <w:rFonts w:ascii="宋体" w:hAnsi="宋体" w:hint="eastAsia"/>
                <w:sz w:val="18"/>
                <w:szCs w:val="18"/>
              </w:rPr>
              <w:t>≤2.50</w:t>
            </w:r>
          </w:p>
        </w:tc>
        <w:tc>
          <w:tcPr>
            <w:tcW w:w="1545" w:type="dxa"/>
            <w:shd w:val="clear" w:color="auto" w:fill="FFFFFF"/>
            <w:vAlign w:val="center"/>
          </w:tcPr>
          <w:p w14:paraId="0DE21FEE" w14:textId="77777777" w:rsidR="004A4F96" w:rsidRPr="002D03E8" w:rsidRDefault="004A4F96" w:rsidP="00DD05DF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D03E8">
              <w:rPr>
                <w:rFonts w:ascii="宋体" w:hAnsi="宋体" w:hint="eastAsia"/>
                <w:sz w:val="18"/>
                <w:szCs w:val="18"/>
              </w:rPr>
              <w:t>夏季≤0.40</w:t>
            </w:r>
          </w:p>
          <w:p w14:paraId="36EFB864" w14:textId="77777777" w:rsidR="004A4F96" w:rsidRPr="002D03E8" w:rsidRDefault="004A4F96" w:rsidP="00DD05DF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2" w:type="dxa"/>
            <w:shd w:val="clear" w:color="auto" w:fill="FFFFFF"/>
            <w:vAlign w:val="center"/>
          </w:tcPr>
          <w:p w14:paraId="2581A062" w14:textId="77777777" w:rsidR="00F6656B" w:rsidRDefault="00187669" w:rsidP="00DD05DF">
            <w:pPr>
              <w:jc w:val="left"/>
              <w:rPr>
                <w:rFonts w:ascii="宋体" w:hAnsi="宋体"/>
                <w:sz w:val="18"/>
                <w:szCs w:val="18"/>
              </w:rPr>
            </w:pPr>
            <w:bookmarkStart w:id="31" w:name="if（0。25＜窗墙比＆＆窗墙比≤0。40，外窗K－东向）"/>
            <w:r w:rsidRPr="00F6656B">
              <w:rPr>
                <w:rFonts w:ascii="宋体" w:hAnsi="宋体" w:hint="eastAsia"/>
                <w:sz w:val="18"/>
                <w:szCs w:val="18"/>
              </w:rPr>
              <w:t>－</w:t>
            </w:r>
            <w:bookmarkEnd w:id="31"/>
            <w:r w:rsidR="006E72D7" w:rsidRPr="00F6656B">
              <w:rPr>
                <w:rFonts w:ascii="宋体" w:hAnsi="宋体" w:hint="eastAsia"/>
                <w:sz w:val="18"/>
                <w:szCs w:val="18"/>
              </w:rPr>
              <w:t>（东）、</w:t>
            </w:r>
            <w:bookmarkStart w:id="32" w:name="if（0。25＜窗墙比＆＆窗墙比≤0。40，外窗K－西向）"/>
            <w:r>
              <w:t>－</w:t>
            </w:r>
          </w:p>
          <w:p w14:paraId="78F29116" w14:textId="77777777" w:rsidR="00F6656B" w:rsidRDefault="006E72D7" w:rsidP="00DD05DF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F6656B">
              <w:rPr>
                <w:rFonts w:ascii="宋体" w:hAnsi="宋体" w:hint="eastAsia"/>
                <w:sz w:val="18"/>
                <w:szCs w:val="18"/>
              </w:rPr>
              <w:t>—</w:t>
            </w:r>
            <w:bookmarkEnd w:id="32"/>
            <w:r w:rsidRPr="00F6656B">
              <w:rPr>
                <w:rFonts w:ascii="宋体" w:hAnsi="宋体" w:hint="eastAsia"/>
                <w:sz w:val="18"/>
                <w:szCs w:val="18"/>
              </w:rPr>
              <w:t>（西）</w:t>
            </w:r>
            <w:bookmarkStart w:id="33" w:name="if（0。25＜窗墙比＆＆窗墙比≤0。40，外窗K－南向）"/>
            <w:r w:rsidR="005A1043" w:rsidRPr="00F6656B">
              <w:rPr>
                <w:rFonts w:ascii="宋体" w:hAnsi="宋体" w:hint="eastAsia"/>
                <w:sz w:val="18"/>
                <w:szCs w:val="18"/>
              </w:rPr>
              <w:t>－</w:t>
            </w:r>
          </w:p>
          <w:p w14:paraId="0CB4EFC2" w14:textId="77777777" w:rsidR="00F6656B" w:rsidRDefault="005A1043" w:rsidP="00DD05DF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F6656B">
              <w:rPr>
                <w:rFonts w:ascii="宋体" w:hAnsi="宋体" w:hint="eastAsia"/>
                <w:sz w:val="18"/>
                <w:szCs w:val="18"/>
              </w:rPr>
              <w:lastRenderedPageBreak/>
              <w:t>—</w:t>
            </w:r>
            <w:bookmarkEnd w:id="33"/>
            <w:r w:rsidR="006E72D7" w:rsidRPr="00F6656B">
              <w:rPr>
                <w:rFonts w:ascii="宋体" w:hAnsi="宋体" w:hint="eastAsia"/>
                <w:sz w:val="18"/>
                <w:szCs w:val="18"/>
              </w:rPr>
              <w:t>（南）</w:t>
            </w:r>
            <w:r w:rsidR="00682D61" w:rsidRPr="00F6656B">
              <w:rPr>
                <w:rFonts w:ascii="宋体" w:hAnsi="宋体" w:hint="eastAsia"/>
                <w:sz w:val="18"/>
                <w:szCs w:val="18"/>
              </w:rPr>
              <w:t>、</w:t>
            </w:r>
            <w:bookmarkStart w:id="34" w:name="if（0。25＜窗墙比＆＆窗墙比≤0。40，外窗K－北向）"/>
            <w:r>
              <w:t>－</w:t>
            </w:r>
          </w:p>
          <w:p w14:paraId="145E9535" w14:textId="77777777" w:rsidR="004A4F96" w:rsidRPr="002D03E8" w:rsidRDefault="00682D61" w:rsidP="00DD05DF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F6656B">
              <w:rPr>
                <w:rFonts w:ascii="宋体" w:hAnsi="宋体" w:hint="eastAsia"/>
                <w:sz w:val="18"/>
                <w:szCs w:val="18"/>
              </w:rPr>
              <w:t>—</w:t>
            </w:r>
            <w:bookmarkEnd w:id="34"/>
            <w:r w:rsidRPr="00F6656B">
              <w:rPr>
                <w:rFonts w:ascii="宋体" w:hAnsi="宋体" w:hint="eastAsia"/>
                <w:sz w:val="18"/>
                <w:szCs w:val="18"/>
              </w:rPr>
              <w:t>（北）</w:t>
            </w:r>
          </w:p>
        </w:tc>
        <w:tc>
          <w:tcPr>
            <w:tcW w:w="1855" w:type="dxa"/>
            <w:gridSpan w:val="2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0B8EE0C8" w14:textId="77777777" w:rsidR="00F6656B" w:rsidRDefault="006E72D7" w:rsidP="00DD05DF">
            <w:pPr>
              <w:jc w:val="left"/>
              <w:rPr>
                <w:rFonts w:ascii="宋体" w:hAnsi="宋体"/>
                <w:sz w:val="18"/>
                <w:szCs w:val="18"/>
              </w:rPr>
            </w:pPr>
            <w:bookmarkStart w:id="35" w:name="if（0。25＜窗墙比＆＆窗墙比≤0。40，外窗SHGC－东向）"/>
            <w:r w:rsidRPr="00F6656B">
              <w:rPr>
                <w:rFonts w:ascii="宋体" w:hAnsi="宋体" w:hint="eastAsia"/>
                <w:sz w:val="18"/>
                <w:szCs w:val="18"/>
              </w:rPr>
              <w:lastRenderedPageBreak/>
              <w:t>－</w:t>
            </w:r>
            <w:bookmarkEnd w:id="35"/>
            <w:r w:rsidRPr="00F6656B">
              <w:rPr>
                <w:rFonts w:ascii="宋体" w:hAnsi="宋体" w:hint="eastAsia"/>
                <w:sz w:val="18"/>
                <w:szCs w:val="18"/>
              </w:rPr>
              <w:t>（东）、</w:t>
            </w:r>
            <w:bookmarkStart w:id="36" w:name="if（0。25＜窗墙比＆＆窗墙比≤0。40，外窗SHGC－西向）"/>
            <w:r>
              <w:t>－</w:t>
            </w:r>
          </w:p>
          <w:p w14:paraId="035219EC" w14:textId="77777777" w:rsidR="00F6656B" w:rsidRDefault="006E72D7" w:rsidP="00DD05DF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F6656B">
              <w:rPr>
                <w:rFonts w:ascii="宋体" w:hAnsi="宋体" w:hint="eastAsia"/>
                <w:sz w:val="18"/>
                <w:szCs w:val="18"/>
              </w:rPr>
              <w:t>—</w:t>
            </w:r>
            <w:bookmarkEnd w:id="36"/>
            <w:r w:rsidRPr="00F6656B">
              <w:rPr>
                <w:rFonts w:ascii="宋体" w:hAnsi="宋体" w:hint="eastAsia"/>
                <w:sz w:val="18"/>
                <w:szCs w:val="18"/>
              </w:rPr>
              <w:t>（西）</w:t>
            </w:r>
            <w:bookmarkStart w:id="37" w:name="if（0。25＜窗墙比＆＆窗墙比≤0。40，外窗SHGC－南向）"/>
            <w:r w:rsidR="00F6656B">
              <w:rPr>
                <w:rFonts w:ascii="宋体" w:hAnsi="宋体" w:hint="eastAsia"/>
                <w:sz w:val="18"/>
                <w:szCs w:val="18"/>
              </w:rPr>
              <w:t>－</w:t>
            </w:r>
          </w:p>
          <w:p w14:paraId="7FB92E39" w14:textId="77777777" w:rsidR="004A4F96" w:rsidRPr="002D03E8" w:rsidRDefault="00F6656B" w:rsidP="00DD05DF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F6656B">
              <w:rPr>
                <w:rFonts w:ascii="宋体" w:hAnsi="宋体" w:hint="eastAsia"/>
                <w:sz w:val="18"/>
                <w:szCs w:val="18"/>
              </w:rPr>
              <w:lastRenderedPageBreak/>
              <w:t>—</w:t>
            </w:r>
            <w:bookmarkEnd w:id="37"/>
            <w:r w:rsidR="006E72D7" w:rsidRPr="00F6656B">
              <w:rPr>
                <w:rFonts w:ascii="宋体" w:hAnsi="宋体" w:hint="eastAsia"/>
                <w:sz w:val="18"/>
                <w:szCs w:val="18"/>
              </w:rPr>
              <w:t>（南）</w:t>
            </w:r>
          </w:p>
        </w:tc>
      </w:tr>
      <w:tr w:rsidR="004A4F96" w:rsidRPr="002D03E8" w14:paraId="085FE4B6" w14:textId="77777777" w:rsidTr="00A2114D">
        <w:trPr>
          <w:gridAfter w:val="1"/>
          <w:wAfter w:w="10" w:type="dxa"/>
          <w:trHeight w:val="397"/>
          <w:jc w:val="center"/>
        </w:trPr>
        <w:tc>
          <w:tcPr>
            <w:tcW w:w="3110" w:type="dxa"/>
            <w:gridSpan w:val="2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7721C493" w14:textId="77777777" w:rsidR="004A4F96" w:rsidRPr="002D03E8" w:rsidRDefault="004A4F96" w:rsidP="00DD05DF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D03E8">
              <w:rPr>
                <w:rFonts w:ascii="宋体" w:hAnsi="宋体" w:hint="eastAsia"/>
                <w:sz w:val="18"/>
                <w:szCs w:val="18"/>
              </w:rPr>
              <w:lastRenderedPageBreak/>
              <w:t>0.40＜窗墙面积比≤0.60</w:t>
            </w:r>
          </w:p>
        </w:tc>
        <w:tc>
          <w:tcPr>
            <w:tcW w:w="1567" w:type="dxa"/>
            <w:gridSpan w:val="2"/>
            <w:shd w:val="clear" w:color="auto" w:fill="FFFFFF"/>
            <w:vAlign w:val="center"/>
          </w:tcPr>
          <w:p w14:paraId="657F28B9" w14:textId="77777777" w:rsidR="004A4F96" w:rsidRPr="002D03E8" w:rsidRDefault="004A4F96" w:rsidP="00DD05DF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D03E8">
              <w:rPr>
                <w:rFonts w:ascii="宋体" w:hAnsi="宋体" w:hint="eastAsia"/>
                <w:sz w:val="18"/>
                <w:szCs w:val="18"/>
              </w:rPr>
              <w:t>≤2.00</w:t>
            </w:r>
          </w:p>
        </w:tc>
        <w:tc>
          <w:tcPr>
            <w:tcW w:w="1545" w:type="dxa"/>
            <w:shd w:val="clear" w:color="auto" w:fill="FFFFFF"/>
            <w:vAlign w:val="center"/>
          </w:tcPr>
          <w:p w14:paraId="5A4A1BA5" w14:textId="77777777" w:rsidR="004A4F96" w:rsidRPr="002D03E8" w:rsidRDefault="004A4F96" w:rsidP="00DD05DF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D03E8">
              <w:rPr>
                <w:rFonts w:ascii="宋体" w:hAnsi="宋体" w:hint="eastAsia"/>
                <w:sz w:val="18"/>
                <w:szCs w:val="18"/>
              </w:rPr>
              <w:t>夏季≤0.25</w:t>
            </w:r>
          </w:p>
          <w:p w14:paraId="68136BFF" w14:textId="77777777" w:rsidR="004A4F96" w:rsidRPr="002D03E8" w:rsidRDefault="004A4F96" w:rsidP="00DD05DF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D03E8">
              <w:rPr>
                <w:rFonts w:ascii="宋体" w:hAnsi="宋体" w:hint="eastAsia"/>
                <w:sz w:val="18"/>
                <w:szCs w:val="18"/>
              </w:rPr>
              <w:t>冬季≥0.50</w:t>
            </w:r>
          </w:p>
        </w:tc>
        <w:tc>
          <w:tcPr>
            <w:tcW w:w="1552" w:type="dxa"/>
            <w:shd w:val="clear" w:color="auto" w:fill="FFFFFF"/>
            <w:vAlign w:val="center"/>
          </w:tcPr>
          <w:p w14:paraId="4C22F46C" w14:textId="77777777" w:rsidR="00F6656B" w:rsidRDefault="006E72D7" w:rsidP="00DD05DF">
            <w:pPr>
              <w:jc w:val="left"/>
              <w:rPr>
                <w:rFonts w:ascii="宋体" w:hAnsi="宋体"/>
                <w:sz w:val="18"/>
                <w:szCs w:val="18"/>
              </w:rPr>
            </w:pPr>
            <w:bookmarkStart w:id="38" w:name="if（0。40＜窗墙比＆＆窗墙比≤0。60，外窗K－东向）"/>
            <w:r w:rsidRPr="00F6656B">
              <w:rPr>
                <w:rFonts w:ascii="宋体" w:hAnsi="宋体" w:hint="eastAsia"/>
                <w:sz w:val="18"/>
                <w:szCs w:val="18"/>
              </w:rPr>
              <w:t>－</w:t>
            </w:r>
            <w:bookmarkEnd w:id="38"/>
            <w:r w:rsidRPr="00F6656B">
              <w:rPr>
                <w:rFonts w:ascii="宋体" w:hAnsi="宋体" w:hint="eastAsia"/>
                <w:sz w:val="18"/>
                <w:szCs w:val="18"/>
              </w:rPr>
              <w:t>（东）、</w:t>
            </w:r>
            <w:bookmarkStart w:id="39" w:name="if（0。40＜窗墙比＆＆窗墙比≤0。60，外窗K－西向）"/>
            <w:r>
              <w:t>－</w:t>
            </w:r>
          </w:p>
          <w:p w14:paraId="7407A474" w14:textId="77777777" w:rsidR="00F6656B" w:rsidRDefault="006E72D7" w:rsidP="00DD05DF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F6656B">
              <w:rPr>
                <w:rFonts w:ascii="宋体" w:hAnsi="宋体" w:hint="eastAsia"/>
                <w:sz w:val="18"/>
                <w:szCs w:val="18"/>
              </w:rPr>
              <w:t>—</w:t>
            </w:r>
            <w:bookmarkEnd w:id="39"/>
            <w:r w:rsidRPr="00F6656B">
              <w:rPr>
                <w:rFonts w:ascii="宋体" w:hAnsi="宋体" w:hint="eastAsia"/>
                <w:sz w:val="18"/>
                <w:szCs w:val="18"/>
              </w:rPr>
              <w:t>（西）</w:t>
            </w:r>
            <w:bookmarkStart w:id="40" w:name="if（0。40＜窗墙比＆＆窗墙比≤0。60，外窗K－南向）"/>
            <w:r w:rsidR="00682D61" w:rsidRPr="00F6656B">
              <w:rPr>
                <w:rFonts w:ascii="宋体" w:hAnsi="宋体" w:hint="eastAsia"/>
                <w:sz w:val="18"/>
                <w:szCs w:val="18"/>
              </w:rPr>
              <w:t>－</w:t>
            </w:r>
          </w:p>
          <w:p w14:paraId="643CF272" w14:textId="77777777" w:rsidR="00F6656B" w:rsidRDefault="00682D61" w:rsidP="00DD05DF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F6656B">
              <w:rPr>
                <w:rFonts w:ascii="宋体" w:hAnsi="宋体" w:hint="eastAsia"/>
                <w:sz w:val="18"/>
                <w:szCs w:val="18"/>
              </w:rPr>
              <w:t>—</w:t>
            </w:r>
            <w:bookmarkEnd w:id="40"/>
            <w:r w:rsidR="006E72D7" w:rsidRPr="00F6656B">
              <w:rPr>
                <w:rFonts w:ascii="宋体" w:hAnsi="宋体" w:hint="eastAsia"/>
                <w:sz w:val="18"/>
                <w:szCs w:val="18"/>
              </w:rPr>
              <w:t>（南）</w:t>
            </w:r>
            <w:r w:rsidRPr="00F6656B">
              <w:rPr>
                <w:rFonts w:ascii="宋体" w:hAnsi="宋体" w:hint="eastAsia"/>
                <w:sz w:val="18"/>
                <w:szCs w:val="18"/>
              </w:rPr>
              <w:t>、</w:t>
            </w:r>
            <w:bookmarkStart w:id="41" w:name="if（0。40＜窗墙比＆＆窗墙比≤0。60，外窗K－北向）"/>
            <w:r>
              <w:t>－</w:t>
            </w:r>
          </w:p>
          <w:p w14:paraId="112DE672" w14:textId="77777777" w:rsidR="004A4F96" w:rsidRPr="002D03E8" w:rsidRDefault="00682D61" w:rsidP="00DD05DF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F6656B">
              <w:rPr>
                <w:rFonts w:ascii="宋体" w:hAnsi="宋体" w:hint="eastAsia"/>
                <w:sz w:val="18"/>
                <w:szCs w:val="18"/>
              </w:rPr>
              <w:t>—</w:t>
            </w:r>
            <w:bookmarkEnd w:id="41"/>
            <w:r w:rsidRPr="00F6656B">
              <w:rPr>
                <w:rFonts w:ascii="宋体" w:hAnsi="宋体" w:hint="eastAsia"/>
                <w:sz w:val="18"/>
                <w:szCs w:val="18"/>
              </w:rPr>
              <w:t>（北）</w:t>
            </w:r>
          </w:p>
        </w:tc>
        <w:tc>
          <w:tcPr>
            <w:tcW w:w="1855" w:type="dxa"/>
            <w:gridSpan w:val="2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28EE4D87" w14:textId="77777777" w:rsidR="00F6656B" w:rsidRDefault="006E72D7" w:rsidP="00DD05DF">
            <w:pPr>
              <w:jc w:val="left"/>
              <w:rPr>
                <w:rFonts w:ascii="宋体" w:hAnsi="宋体"/>
                <w:sz w:val="18"/>
                <w:szCs w:val="18"/>
              </w:rPr>
            </w:pPr>
            <w:bookmarkStart w:id="42" w:name="if（0。40＜窗墙比＆＆窗墙比≤0。60，外窗SHGC－东向）"/>
            <w:r w:rsidRPr="00F6656B">
              <w:rPr>
                <w:rFonts w:ascii="宋体" w:hAnsi="宋体" w:hint="eastAsia"/>
                <w:sz w:val="18"/>
                <w:szCs w:val="18"/>
              </w:rPr>
              <w:t>－</w:t>
            </w:r>
            <w:bookmarkEnd w:id="42"/>
            <w:r w:rsidRPr="00F6656B">
              <w:rPr>
                <w:rFonts w:ascii="宋体" w:hAnsi="宋体" w:hint="eastAsia"/>
                <w:sz w:val="18"/>
                <w:szCs w:val="18"/>
              </w:rPr>
              <w:t>（东）、</w:t>
            </w:r>
            <w:bookmarkStart w:id="43" w:name="if（0。40＜窗墙比＆＆窗墙比≤0。60，外窗SHGC－西向）"/>
            <w:r>
              <w:t>－</w:t>
            </w:r>
          </w:p>
          <w:p w14:paraId="5920EAAA" w14:textId="77777777" w:rsidR="00F6656B" w:rsidRDefault="006E72D7" w:rsidP="00DD05DF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F6656B">
              <w:rPr>
                <w:rFonts w:ascii="宋体" w:hAnsi="宋体" w:hint="eastAsia"/>
                <w:sz w:val="18"/>
                <w:szCs w:val="18"/>
              </w:rPr>
              <w:t>—</w:t>
            </w:r>
            <w:bookmarkEnd w:id="43"/>
            <w:r w:rsidRPr="00F6656B">
              <w:rPr>
                <w:rFonts w:ascii="宋体" w:hAnsi="宋体" w:hint="eastAsia"/>
                <w:sz w:val="18"/>
                <w:szCs w:val="18"/>
              </w:rPr>
              <w:t>（西）</w:t>
            </w:r>
            <w:bookmarkStart w:id="44" w:name="if（0。40＜窗墙比＆＆窗墙比≤0。60，外窗SHGC－南向）"/>
            <w:r w:rsidR="00F6656B">
              <w:rPr>
                <w:rFonts w:ascii="宋体" w:hAnsi="宋体" w:hint="eastAsia"/>
                <w:sz w:val="18"/>
                <w:szCs w:val="18"/>
              </w:rPr>
              <w:t>－</w:t>
            </w:r>
          </w:p>
          <w:p w14:paraId="5ED7658E" w14:textId="77777777" w:rsidR="004A4F96" w:rsidRPr="002D03E8" w:rsidRDefault="00F6656B" w:rsidP="00DD05DF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F6656B">
              <w:rPr>
                <w:rFonts w:ascii="宋体" w:hAnsi="宋体" w:hint="eastAsia"/>
                <w:sz w:val="18"/>
                <w:szCs w:val="18"/>
              </w:rPr>
              <w:t>—</w:t>
            </w:r>
            <w:bookmarkEnd w:id="44"/>
            <w:r w:rsidR="006E72D7" w:rsidRPr="00F6656B">
              <w:rPr>
                <w:rFonts w:ascii="宋体" w:hAnsi="宋体" w:hint="eastAsia"/>
                <w:sz w:val="18"/>
                <w:szCs w:val="18"/>
              </w:rPr>
              <w:t>（南）</w:t>
            </w:r>
          </w:p>
        </w:tc>
      </w:tr>
      <w:tr w:rsidR="004A4F96" w:rsidRPr="002D03E8" w14:paraId="568F4A94" w14:textId="77777777" w:rsidTr="00A2114D">
        <w:trPr>
          <w:gridAfter w:val="1"/>
          <w:wAfter w:w="10" w:type="dxa"/>
          <w:trHeight w:val="397"/>
          <w:jc w:val="center"/>
        </w:trPr>
        <w:tc>
          <w:tcPr>
            <w:tcW w:w="3110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1D5D1B6" w14:textId="77777777" w:rsidR="004A4F96" w:rsidRPr="002D03E8" w:rsidRDefault="004A4F96" w:rsidP="00DD05DF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D03E8">
              <w:rPr>
                <w:rFonts w:ascii="宋体" w:hAnsi="宋体" w:hint="eastAsia"/>
                <w:sz w:val="18"/>
                <w:szCs w:val="18"/>
              </w:rPr>
              <w:t>天窗</w:t>
            </w:r>
          </w:p>
        </w:tc>
        <w:tc>
          <w:tcPr>
            <w:tcW w:w="1567" w:type="dxa"/>
            <w:gridSpan w:val="2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62DB2AC7" w14:textId="77777777" w:rsidR="004A4F96" w:rsidRPr="002D03E8" w:rsidRDefault="004A4F96" w:rsidP="00DD05DF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D03E8">
              <w:rPr>
                <w:rFonts w:ascii="宋体" w:hAnsi="宋体" w:hint="eastAsia"/>
                <w:sz w:val="18"/>
                <w:szCs w:val="18"/>
              </w:rPr>
              <w:t>≤2.80</w:t>
            </w:r>
          </w:p>
        </w:tc>
        <w:tc>
          <w:tcPr>
            <w:tcW w:w="1545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0D04F135" w14:textId="77777777" w:rsidR="004A4F96" w:rsidRPr="002D03E8" w:rsidRDefault="004A4F96" w:rsidP="00DD05DF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D03E8">
              <w:rPr>
                <w:rFonts w:ascii="宋体" w:hAnsi="宋体" w:hint="eastAsia"/>
                <w:sz w:val="18"/>
                <w:szCs w:val="18"/>
              </w:rPr>
              <w:t>夏季≤0.20/—</w:t>
            </w:r>
          </w:p>
        </w:tc>
        <w:tc>
          <w:tcPr>
            <w:tcW w:w="1552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11A63AB9" w14:textId="77777777" w:rsidR="004A4F96" w:rsidRPr="002D03E8" w:rsidRDefault="006E72D7" w:rsidP="00DD05DF">
            <w:pPr>
              <w:jc w:val="left"/>
              <w:rPr>
                <w:rFonts w:ascii="宋体" w:hAnsi="宋体"/>
                <w:sz w:val="18"/>
                <w:szCs w:val="18"/>
              </w:rPr>
            </w:pPr>
            <w:bookmarkStart w:id="45" w:name="天窗K"/>
            <w:r>
              <w:rPr>
                <w:rFonts w:hint="eastAsia"/>
              </w:rPr>
              <w:t>－</w:t>
            </w:r>
            <w:bookmarkEnd w:id="45"/>
          </w:p>
        </w:tc>
        <w:tc>
          <w:tcPr>
            <w:tcW w:w="1855" w:type="dxa"/>
            <w:gridSpan w:val="2"/>
            <w:tcBorders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1279516" w14:textId="77777777" w:rsidR="004A4F96" w:rsidRPr="002D03E8" w:rsidRDefault="006E72D7" w:rsidP="00DD05DF">
            <w:pPr>
              <w:jc w:val="left"/>
              <w:rPr>
                <w:rFonts w:ascii="宋体" w:hAnsi="宋体"/>
                <w:sz w:val="18"/>
                <w:szCs w:val="18"/>
              </w:rPr>
            </w:pPr>
            <w:bookmarkStart w:id="46" w:name="天窗SHGC"/>
            <w:r>
              <w:rPr>
                <w:rFonts w:hint="eastAsia"/>
              </w:rPr>
              <w:t>－</w:t>
            </w:r>
            <w:bookmarkEnd w:id="46"/>
          </w:p>
        </w:tc>
      </w:tr>
      <w:tr w:rsidR="00DD05DF" w:rsidRPr="002D03E8" w14:paraId="7956E60A" w14:textId="77777777" w:rsidTr="00080FD5">
        <w:trPr>
          <w:trHeight w:val="397"/>
          <w:jc w:val="center"/>
        </w:trPr>
        <w:tc>
          <w:tcPr>
            <w:tcW w:w="311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522CE495" w14:textId="77777777" w:rsidR="00DD05DF" w:rsidRPr="002D03E8" w:rsidRDefault="00DD05DF" w:rsidP="00DD05DF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D03E8">
              <w:rPr>
                <w:rFonts w:ascii="宋体" w:hAnsi="宋体" w:hint="eastAsia"/>
                <w:b/>
                <w:bCs/>
                <w:sz w:val="18"/>
                <w:szCs w:val="18"/>
              </w:rPr>
              <w:t>建筑能耗值</w:t>
            </w:r>
          </w:p>
        </w:tc>
        <w:tc>
          <w:tcPr>
            <w:tcW w:w="4664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4A19A6" w14:textId="77777777" w:rsidR="00DD05DF" w:rsidRPr="002D03E8" w:rsidRDefault="00DD05DF" w:rsidP="00DD05DF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D03E8">
              <w:rPr>
                <w:rFonts w:ascii="宋体" w:hAnsi="宋体" w:hint="eastAsia"/>
                <w:sz w:val="18"/>
                <w:szCs w:val="18"/>
              </w:rPr>
              <w:t>参照建筑物能耗值（</w:t>
            </w:r>
            <w:r w:rsidRPr="002D03E8">
              <w:rPr>
                <w:rFonts w:ascii="宋体" w:hAnsi="宋体" w:hint="eastAsia"/>
                <w:bCs/>
                <w:sz w:val="18"/>
                <w:szCs w:val="18"/>
              </w:rPr>
              <w:t>kWh/</w:t>
            </w:r>
            <w:r w:rsidRPr="002D03E8">
              <w:rPr>
                <w:rFonts w:ascii="宋体" w:hAnsi="宋体" w:hint="eastAsia"/>
                <w:sz w:val="18"/>
                <w:szCs w:val="18"/>
              </w:rPr>
              <w:t>m</w:t>
            </w:r>
            <w:r w:rsidRPr="002D03E8">
              <w:rPr>
                <w:rFonts w:ascii="宋体" w:hAnsi="宋体" w:hint="eastAsia"/>
                <w:sz w:val="18"/>
                <w:szCs w:val="18"/>
                <w:vertAlign w:val="superscript"/>
              </w:rPr>
              <w:t>2</w:t>
            </w:r>
            <w:r w:rsidRPr="002D03E8"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865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8C6AFE5" w14:textId="77777777" w:rsidR="00DD05DF" w:rsidRPr="006B1B8A" w:rsidRDefault="006B1B8A" w:rsidP="00DD05DF">
            <w:pPr>
              <w:jc w:val="left"/>
              <w:rPr>
                <w:rFonts w:ascii="宋体" w:hAnsi="宋体"/>
                <w:sz w:val="18"/>
                <w:szCs w:val="18"/>
              </w:rPr>
            </w:pPr>
            <w:bookmarkStart w:id="47" w:name="参照建筑全年供暖和空调总耗电量"/>
            <w:r>
              <w:rPr>
                <w:rFonts w:ascii="宋体" w:hAnsi="宋体" w:hint="eastAsia"/>
                <w:sz w:val="18"/>
                <w:szCs w:val="18"/>
              </w:rPr>
              <w:t>43.17</w:t>
            </w:r>
            <w:bookmarkEnd w:id="47"/>
          </w:p>
        </w:tc>
      </w:tr>
      <w:tr w:rsidR="00DD05DF" w:rsidRPr="002D03E8" w14:paraId="60AEA45D" w14:textId="77777777" w:rsidTr="00080FD5">
        <w:trPr>
          <w:trHeight w:val="397"/>
          <w:jc w:val="center"/>
        </w:trPr>
        <w:tc>
          <w:tcPr>
            <w:tcW w:w="311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5C40599" w14:textId="77777777" w:rsidR="00DD05DF" w:rsidRPr="002D03E8" w:rsidRDefault="00DD05DF" w:rsidP="00DD05DF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664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C176AB8" w14:textId="77777777" w:rsidR="00DD05DF" w:rsidRPr="002D03E8" w:rsidRDefault="00DD05DF" w:rsidP="00DD05DF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D03E8">
              <w:rPr>
                <w:rFonts w:ascii="宋体" w:hAnsi="宋体" w:hint="eastAsia"/>
                <w:sz w:val="18"/>
                <w:szCs w:val="18"/>
              </w:rPr>
              <w:t>设计建筑物的能耗值（</w:t>
            </w:r>
            <w:r w:rsidRPr="002D03E8">
              <w:rPr>
                <w:rFonts w:ascii="宋体" w:hAnsi="宋体" w:hint="eastAsia"/>
                <w:bCs/>
                <w:sz w:val="18"/>
                <w:szCs w:val="18"/>
              </w:rPr>
              <w:t>kWh/</w:t>
            </w:r>
            <w:r w:rsidRPr="002D03E8">
              <w:rPr>
                <w:rFonts w:ascii="宋体" w:hAnsi="宋体" w:hint="eastAsia"/>
                <w:sz w:val="18"/>
                <w:szCs w:val="18"/>
              </w:rPr>
              <w:t>m</w:t>
            </w:r>
            <w:r w:rsidRPr="002D03E8">
              <w:rPr>
                <w:rFonts w:ascii="宋体" w:hAnsi="宋体" w:hint="eastAsia"/>
                <w:sz w:val="18"/>
                <w:szCs w:val="18"/>
                <w:vertAlign w:val="superscript"/>
              </w:rPr>
              <w:t>2</w:t>
            </w:r>
            <w:r w:rsidRPr="002D03E8"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865" w:type="dxa"/>
            <w:gridSpan w:val="3"/>
            <w:tcBorders>
              <w:top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965C7CB" w14:textId="77777777" w:rsidR="00DD05DF" w:rsidRPr="002D03E8" w:rsidRDefault="006B1B8A" w:rsidP="00DD05DF">
            <w:pPr>
              <w:jc w:val="left"/>
              <w:rPr>
                <w:rFonts w:ascii="宋体" w:hAnsi="宋体"/>
                <w:sz w:val="18"/>
                <w:szCs w:val="18"/>
              </w:rPr>
            </w:pPr>
            <w:bookmarkStart w:id="48" w:name="全年供暖和空调总耗电量"/>
            <w:r>
              <w:rPr>
                <w:rFonts w:ascii="宋体" w:hAnsi="宋体" w:hint="eastAsia"/>
                <w:sz w:val="18"/>
                <w:szCs w:val="18"/>
              </w:rPr>
              <w:t>39.11</w:t>
            </w:r>
            <w:bookmarkEnd w:id="48"/>
          </w:p>
        </w:tc>
      </w:tr>
      <w:tr w:rsidR="00DD05DF" w:rsidRPr="002D03E8" w14:paraId="10D0DB6E" w14:textId="77777777" w:rsidTr="00553604">
        <w:trPr>
          <w:trHeight w:val="1894"/>
          <w:jc w:val="center"/>
        </w:trPr>
        <w:tc>
          <w:tcPr>
            <w:tcW w:w="9639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E47A06" w14:textId="77777777" w:rsidR="00DD05DF" w:rsidRPr="00FA6E92" w:rsidRDefault="00DD05DF" w:rsidP="00DD05DF">
            <w:pPr>
              <w:jc w:val="left"/>
              <w:rPr>
                <w:rFonts w:ascii="宋体" w:hAnsi="宋体"/>
                <w:b/>
                <w:szCs w:val="21"/>
              </w:rPr>
            </w:pPr>
            <w:r w:rsidRPr="00FA6E92">
              <w:rPr>
                <w:rFonts w:ascii="宋体" w:hAnsi="宋体" w:hint="eastAsia"/>
                <w:szCs w:val="21"/>
              </w:rPr>
              <w:sym w:font="Wingdings 2" w:char="F0EA"/>
            </w:r>
            <w:r w:rsidRPr="00FA6E92">
              <w:rPr>
                <w:rFonts w:ascii="宋体" w:hAnsi="宋体" w:hint="eastAsia"/>
                <w:b/>
                <w:szCs w:val="21"/>
              </w:rPr>
              <w:t>图审意见：</w:t>
            </w:r>
          </w:p>
          <w:p w14:paraId="262A03C9" w14:textId="77777777" w:rsidR="00DD05DF" w:rsidRPr="002D03E8" w:rsidRDefault="00DD05DF" w:rsidP="00DD05DF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  <w:p w14:paraId="34DFF410" w14:textId="77777777" w:rsidR="00DD05DF" w:rsidRDefault="00DD05DF" w:rsidP="00DD05DF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  <w:p w14:paraId="0EA2CC94" w14:textId="77777777" w:rsidR="0001086B" w:rsidRDefault="0001086B" w:rsidP="00DD05DF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  <w:p w14:paraId="168EF72D" w14:textId="77777777" w:rsidR="0001086B" w:rsidRPr="002D03E8" w:rsidRDefault="0001086B" w:rsidP="00DD05DF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  <w:p w14:paraId="05AD2FAD" w14:textId="77777777" w:rsidR="00DD05DF" w:rsidRPr="00FA6E92" w:rsidRDefault="00DD05DF" w:rsidP="0001086B">
            <w:pPr>
              <w:ind w:firstLineChars="3200" w:firstLine="6746"/>
              <w:jc w:val="left"/>
              <w:rPr>
                <w:rFonts w:ascii="宋体" w:hAnsi="宋体"/>
                <w:b/>
                <w:szCs w:val="21"/>
              </w:rPr>
            </w:pPr>
            <w:r w:rsidRPr="00FA6E92">
              <w:rPr>
                <w:rFonts w:ascii="宋体" w:hAnsi="宋体" w:hint="eastAsia"/>
                <w:b/>
                <w:szCs w:val="21"/>
              </w:rPr>
              <w:t>图审机构（盖章）</w:t>
            </w:r>
          </w:p>
          <w:p w14:paraId="600AA768" w14:textId="77777777" w:rsidR="00DD05DF" w:rsidRPr="002D03E8" w:rsidRDefault="00DD05DF" w:rsidP="00DD05DF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  <w:p w14:paraId="13C53D64" w14:textId="77777777" w:rsidR="00DD05DF" w:rsidRPr="002D03E8" w:rsidRDefault="00DD05DF" w:rsidP="00DD05DF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D03E8">
              <w:rPr>
                <w:rFonts w:ascii="宋体" w:hAnsi="宋体" w:hint="eastAsia"/>
                <w:sz w:val="18"/>
                <w:szCs w:val="18"/>
              </w:rPr>
              <w:t xml:space="preserve">                  </w:t>
            </w:r>
          </w:p>
        </w:tc>
      </w:tr>
    </w:tbl>
    <w:p w14:paraId="377EC3FB" w14:textId="77777777" w:rsidR="006D5A80" w:rsidRDefault="004066D3" w:rsidP="004066D3">
      <w:pPr>
        <w:jc w:val="left"/>
      </w:pPr>
      <w:r w:rsidRPr="004066D3">
        <w:t xml:space="preserve">                                              </w:t>
      </w:r>
      <w:r>
        <w:t xml:space="preserve">                            </w:t>
      </w:r>
    </w:p>
    <w:sectPr w:rsidR="006D5A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F4FEB" w14:textId="77777777" w:rsidR="0039784E" w:rsidRDefault="0039784E" w:rsidP="006D5A80">
      <w:r>
        <w:separator/>
      </w:r>
    </w:p>
  </w:endnote>
  <w:endnote w:type="continuationSeparator" w:id="0">
    <w:p w14:paraId="40D3F949" w14:textId="77777777" w:rsidR="0039784E" w:rsidRDefault="0039784E" w:rsidP="006D5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31372" w14:textId="77777777" w:rsidR="0039784E" w:rsidRDefault="0039784E" w:rsidP="006D5A80">
      <w:r>
        <w:separator/>
      </w:r>
    </w:p>
  </w:footnote>
  <w:footnote w:type="continuationSeparator" w:id="0">
    <w:p w14:paraId="02068C66" w14:textId="77777777" w:rsidR="0039784E" w:rsidRDefault="0039784E" w:rsidP="006D5A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B99"/>
    <w:rsid w:val="0001086B"/>
    <w:rsid w:val="0002775D"/>
    <w:rsid w:val="00050926"/>
    <w:rsid w:val="00070292"/>
    <w:rsid w:val="00080FD5"/>
    <w:rsid w:val="000979E2"/>
    <w:rsid w:val="0010718F"/>
    <w:rsid w:val="001076A3"/>
    <w:rsid w:val="00142AFD"/>
    <w:rsid w:val="00187669"/>
    <w:rsid w:val="001E31F1"/>
    <w:rsid w:val="00214D92"/>
    <w:rsid w:val="00244B99"/>
    <w:rsid w:val="00296537"/>
    <w:rsid w:val="002B106A"/>
    <w:rsid w:val="002D03E8"/>
    <w:rsid w:val="00336025"/>
    <w:rsid w:val="00393832"/>
    <w:rsid w:val="0039784E"/>
    <w:rsid w:val="003C5FC9"/>
    <w:rsid w:val="003E0544"/>
    <w:rsid w:val="003E62F8"/>
    <w:rsid w:val="004066D3"/>
    <w:rsid w:val="00423EA7"/>
    <w:rsid w:val="00496190"/>
    <w:rsid w:val="004A4F96"/>
    <w:rsid w:val="004F5B24"/>
    <w:rsid w:val="00553604"/>
    <w:rsid w:val="005A1043"/>
    <w:rsid w:val="00682D61"/>
    <w:rsid w:val="006860D2"/>
    <w:rsid w:val="006B1B8A"/>
    <w:rsid w:val="006C725E"/>
    <w:rsid w:val="006D5A80"/>
    <w:rsid w:val="006E72D7"/>
    <w:rsid w:val="00722AAE"/>
    <w:rsid w:val="007328EF"/>
    <w:rsid w:val="008D5491"/>
    <w:rsid w:val="009A53AB"/>
    <w:rsid w:val="00A101BC"/>
    <w:rsid w:val="00A2114D"/>
    <w:rsid w:val="00A25FD7"/>
    <w:rsid w:val="00A26D17"/>
    <w:rsid w:val="00A3086C"/>
    <w:rsid w:val="00A57531"/>
    <w:rsid w:val="00AD7090"/>
    <w:rsid w:val="00BD75DB"/>
    <w:rsid w:val="00BF1C50"/>
    <w:rsid w:val="00C64552"/>
    <w:rsid w:val="00CB4A29"/>
    <w:rsid w:val="00D04EB6"/>
    <w:rsid w:val="00D30884"/>
    <w:rsid w:val="00D56346"/>
    <w:rsid w:val="00DD05DF"/>
    <w:rsid w:val="00DE6387"/>
    <w:rsid w:val="00DE7724"/>
    <w:rsid w:val="00E55412"/>
    <w:rsid w:val="00EA277E"/>
    <w:rsid w:val="00F32B70"/>
    <w:rsid w:val="00F544D9"/>
    <w:rsid w:val="00F61017"/>
    <w:rsid w:val="00F6656B"/>
    <w:rsid w:val="00F83D20"/>
    <w:rsid w:val="00FA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F49657"/>
  <w15:chartTrackingRefBased/>
  <w15:docId w15:val="{1839E7BD-E043-419F-AF8C-C0D322434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926"/>
    <w:pPr>
      <w:widowControl w:val="0"/>
      <w:jc w:val="both"/>
    </w:pPr>
    <w:rPr>
      <w:rFonts w:ascii="Times New Roman" w:eastAsia="宋体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A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5A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5A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5A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9007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TotalTime>0</TotalTime>
  <Pages>2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王金尚</dc:creator>
  <cp:keywords/>
  <dc:description/>
  <cp:lastModifiedBy>金尚 王</cp:lastModifiedBy>
  <cp:revision>1</cp:revision>
  <dcterms:created xsi:type="dcterms:W3CDTF">2024-01-09T15:35:00Z</dcterms:created>
  <dcterms:modified xsi:type="dcterms:W3CDTF">2024-01-09T15:35:00Z</dcterms:modified>
</cp:coreProperties>
</file>