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36AD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DB6A81B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35BB9CC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9D4E84">
        <w:rPr>
          <w:rFonts w:ascii="黑体" w:eastAsia="黑体" w:hAnsi="宋体" w:hint="eastAsia"/>
          <w:b/>
          <w:bCs/>
          <w:sz w:val="72"/>
          <w:szCs w:val="72"/>
        </w:rPr>
        <w:t>全能耗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60F3A478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7DF975DE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62BC387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6C0AB292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37F8F1E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464046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19935D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71773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8F81DB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</w:t>
            </w:r>
            <w:r>
              <w:t>-</w:t>
            </w:r>
            <w:r>
              <w:t>南阳</w:t>
            </w:r>
            <w:bookmarkEnd w:id="2"/>
          </w:p>
        </w:tc>
      </w:tr>
      <w:tr w:rsidR="00D40158" w:rsidRPr="00D40158" w14:paraId="2883EDA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DB29D8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852B8A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13FB0AC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8414F4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C8C0DD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027BAA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0D8634F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86695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451F44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D3E76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060300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BB28BA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9B5DC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26A1B9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DDD33C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A4B7A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92537E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6C09B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FFD817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4B5D3FF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2024年1月9日</w:t>
              </w:r>
            </w:smartTag>
            <w:bookmarkEnd w:id="6"/>
          </w:p>
        </w:tc>
      </w:tr>
    </w:tbl>
    <w:p w14:paraId="72BCF47C" w14:textId="77777777" w:rsidR="00D40158" w:rsidRDefault="00D40158" w:rsidP="00B41640">
      <w:pPr>
        <w:rPr>
          <w:rFonts w:ascii="宋体" w:hAnsi="宋体"/>
          <w:lang w:val="en-US"/>
        </w:rPr>
      </w:pPr>
    </w:p>
    <w:p w14:paraId="55FC3ECB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0A47C713" wp14:editId="7EACD966">
            <wp:extent cx="1514634" cy="151463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22E9F2BF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901D46D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3F3BE7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建筑碳排放CEEB2023</w:t>
            </w:r>
            <w:bookmarkEnd w:id="8"/>
          </w:p>
        </w:tc>
      </w:tr>
      <w:tr w:rsidR="00C67778" w:rsidRPr="00D40158" w14:paraId="1A9E6DD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4125D7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F9823B3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20220808(SP2)</w:t>
            </w:r>
            <w:bookmarkEnd w:id="9"/>
          </w:p>
        </w:tc>
      </w:tr>
      <w:tr w:rsidR="00C67778" w:rsidRPr="00D40158" w14:paraId="07EA49E8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AE85C1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4F22DFA3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328CFD78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220D0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F5A341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T19838206165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5E4B763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25C4628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8FC234D" w14:textId="77777777" w:rsidR="00D253BC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55661983" w:history="1">
        <w:r w:rsidR="00D253BC" w:rsidRPr="00912297">
          <w:rPr>
            <w:rStyle w:val="a6"/>
          </w:rPr>
          <w:t>1</w:t>
        </w:r>
        <w:r w:rsidR="00D253BC"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="00D253BC" w:rsidRPr="00912297">
          <w:rPr>
            <w:rStyle w:val="a6"/>
          </w:rPr>
          <w:t>建筑概况</w:t>
        </w:r>
        <w:r w:rsidR="00D253BC">
          <w:rPr>
            <w:webHidden/>
          </w:rPr>
          <w:tab/>
        </w:r>
        <w:r w:rsidR="00D253BC">
          <w:rPr>
            <w:webHidden/>
          </w:rPr>
          <w:fldChar w:fldCharType="begin"/>
        </w:r>
        <w:r w:rsidR="00D253BC">
          <w:rPr>
            <w:webHidden/>
          </w:rPr>
          <w:instrText xml:space="preserve"> PAGEREF _Toc155661983 \h </w:instrText>
        </w:r>
        <w:r w:rsidR="00D253BC">
          <w:rPr>
            <w:webHidden/>
          </w:rPr>
        </w:r>
        <w:r w:rsidR="00D253BC">
          <w:rPr>
            <w:webHidden/>
          </w:rPr>
          <w:fldChar w:fldCharType="separate"/>
        </w:r>
        <w:r w:rsidR="00D253BC">
          <w:rPr>
            <w:webHidden/>
          </w:rPr>
          <w:t>3</w:t>
        </w:r>
        <w:r w:rsidR="00D253BC">
          <w:rPr>
            <w:webHidden/>
          </w:rPr>
          <w:fldChar w:fldCharType="end"/>
        </w:r>
      </w:hyperlink>
    </w:p>
    <w:p w14:paraId="7BE338B4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84" w:history="1">
        <w:r w:rsidRPr="00912297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计算依据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57035BC8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85" w:history="1">
        <w:r w:rsidRPr="00912297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6E4F461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86" w:history="1">
        <w:r w:rsidRPr="00912297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87FF639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87" w:history="1">
        <w:r w:rsidRPr="00912297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0159909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88" w:history="1">
        <w:r w:rsidRPr="00912297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79CCE2D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89" w:history="1">
        <w:r w:rsidRPr="00912297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59E815E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0" w:history="1">
        <w:r w:rsidRPr="00912297">
          <w:rPr>
            <w:rStyle w:val="a6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房间参数表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CD5D801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1" w:history="1">
        <w:r w:rsidRPr="00912297">
          <w:rPr>
            <w:rStyle w:val="a6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CC6493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1992" w:history="1">
        <w:r w:rsidRPr="00912297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3B1671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3" w:history="1">
        <w:r w:rsidRPr="00912297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53D8F25A" w14:textId="77777777" w:rsidR="00D253BC" w:rsidRDefault="00D253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4" w:history="1">
        <w:r w:rsidRPr="00912297">
          <w:rPr>
            <w:rStyle w:val="a6"/>
            <w:lang w:val="en-GB"/>
          </w:rPr>
          <w:t>7.1.1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4D6367E" w14:textId="77777777" w:rsidR="00D253BC" w:rsidRDefault="00D253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5" w:history="1">
        <w:r w:rsidRPr="00912297">
          <w:rPr>
            <w:rStyle w:val="a6"/>
            <w:lang w:val="en-GB"/>
          </w:rPr>
          <w:t>7.1.2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8F56AC5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6" w:history="1">
        <w:r w:rsidRPr="00912297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A0DF018" w14:textId="77777777" w:rsidR="00D253BC" w:rsidRDefault="00D253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7" w:history="1">
        <w:r w:rsidRPr="00912297">
          <w:rPr>
            <w:rStyle w:val="a6"/>
            <w:lang w:val="en-GB"/>
          </w:rPr>
          <w:t>7.2.1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多联机</w:t>
        </w:r>
        <w:r w:rsidRPr="00912297">
          <w:rPr>
            <w:rStyle w:val="a6"/>
          </w:rPr>
          <w:t>/</w:t>
        </w:r>
        <w:r w:rsidRPr="00912297">
          <w:rPr>
            <w:rStyle w:val="a6"/>
          </w:rPr>
          <w:t>单元式空调能耗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3C08B1A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8" w:history="1">
        <w:r w:rsidRPr="00912297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CA5621A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1999" w:history="1">
        <w:r w:rsidRPr="00912297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_Toc155661999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B14A73" w14:textId="77777777" w:rsidR="00D253BC" w:rsidRDefault="00D253BC">
      <w:pPr>
        <w:pStyle w:val="TOC3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00" w:history="1">
        <w:r w:rsidRPr="00912297">
          <w:rPr>
            <w:rStyle w:val="a6"/>
            <w:lang w:val="en-GB"/>
          </w:rPr>
          <w:t>7.4.1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独立新排风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3F81F0CC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1" w:history="1">
        <w:r w:rsidRPr="00912297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6FFA5D6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2" w:history="1">
        <w:r w:rsidRPr="00912297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89F9E1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3" w:history="1">
        <w:r w:rsidRPr="00912297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043FF62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04" w:history="1">
        <w:r w:rsidRPr="00912297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A939D9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05" w:history="1">
        <w:r w:rsidRPr="00912297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1D45BA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06" w:history="1">
        <w:r w:rsidRPr="00912297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C08A8D7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7" w:history="1">
        <w:r w:rsidRPr="00912297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34229C2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8" w:history="1">
        <w:r w:rsidRPr="00912297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C48AF4D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09" w:history="1">
        <w:r w:rsidRPr="00912297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B79DCD1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10" w:history="1">
        <w:r w:rsidRPr="00912297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D18FF1C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1" w:history="1">
        <w:r w:rsidRPr="00912297">
          <w:rPr>
            <w:rStyle w:val="a6"/>
            <w:lang w:val="en-GB"/>
          </w:rPr>
          <w:t>14.1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负荷分项统计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FFD66C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2" w:history="1">
        <w:r w:rsidRPr="00912297">
          <w:rPr>
            <w:rStyle w:val="a6"/>
            <w:lang w:val="en-GB"/>
          </w:rPr>
          <w:t>14.2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逐月负荷表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BD1D3CF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3" w:history="1">
        <w:r w:rsidRPr="00912297">
          <w:rPr>
            <w:rStyle w:val="a6"/>
            <w:lang w:val="en-GB"/>
          </w:rPr>
          <w:t>14.3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逐月电耗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6BB79F96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4" w:history="1">
        <w:r w:rsidRPr="00912297">
          <w:rPr>
            <w:rStyle w:val="a6"/>
            <w:lang w:val="en-GB"/>
          </w:rPr>
          <w:t>14.4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全年能耗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7E723333" w14:textId="77777777" w:rsidR="00D253BC" w:rsidRDefault="00D253BC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  <w14:ligatures w14:val="standardContextual"/>
        </w:rPr>
      </w:pPr>
      <w:hyperlink w:anchor="_Toc155662015" w:history="1">
        <w:r w:rsidRPr="00912297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  <w14:ligatures w14:val="standardContextual"/>
          </w:rPr>
          <w:tab/>
        </w:r>
        <w:r w:rsidRPr="00912297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233983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6" w:history="1">
        <w:r w:rsidRPr="00912297">
          <w:rPr>
            <w:rStyle w:val="a6"/>
            <w:lang w:val="en-GB"/>
          </w:rPr>
          <w:t>15.1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工作日</w:t>
        </w:r>
        <w:r w:rsidRPr="00912297">
          <w:rPr>
            <w:rStyle w:val="a6"/>
          </w:rPr>
          <w:t>/</w:t>
        </w:r>
        <w:r w:rsidRPr="00912297">
          <w:rPr>
            <w:rStyle w:val="a6"/>
          </w:rPr>
          <w:t>节假日人员逐时在室率</w:t>
        </w:r>
        <w:r w:rsidRPr="009122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8625EE3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7" w:history="1">
        <w:r w:rsidRPr="00912297">
          <w:rPr>
            <w:rStyle w:val="a6"/>
            <w:lang w:val="en-GB"/>
          </w:rPr>
          <w:t>15.2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工作日</w:t>
        </w:r>
        <w:r w:rsidRPr="00912297">
          <w:rPr>
            <w:rStyle w:val="a6"/>
          </w:rPr>
          <w:t>/</w:t>
        </w:r>
        <w:r w:rsidRPr="00912297">
          <w:rPr>
            <w:rStyle w:val="a6"/>
          </w:rPr>
          <w:t>节假日照明开关时间表</w:t>
        </w:r>
        <w:r w:rsidRPr="009122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0DEED86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8" w:history="1">
        <w:r w:rsidRPr="00912297">
          <w:rPr>
            <w:rStyle w:val="a6"/>
            <w:lang w:val="en-GB"/>
          </w:rPr>
          <w:t>15.3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工作日</w:t>
        </w:r>
        <w:r w:rsidRPr="00912297">
          <w:rPr>
            <w:rStyle w:val="a6"/>
          </w:rPr>
          <w:t>/</w:t>
        </w:r>
        <w:r w:rsidRPr="00912297">
          <w:rPr>
            <w:rStyle w:val="a6"/>
          </w:rPr>
          <w:t>节假日设备逐时使用率</w:t>
        </w:r>
        <w:r w:rsidRPr="00912297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34B1D52" w14:textId="77777777" w:rsidR="00D253BC" w:rsidRDefault="00D253BC">
      <w:pPr>
        <w:pStyle w:val="TOC2"/>
        <w:rPr>
          <w:rFonts w:asciiTheme="minorHAnsi" w:eastAsiaTheme="minorEastAsia" w:hAnsiTheme="minorHAnsi" w:cstheme="minorBidi"/>
          <w:szCs w:val="22"/>
          <w14:ligatures w14:val="standardContextual"/>
        </w:rPr>
      </w:pPr>
      <w:hyperlink w:anchor="_Toc155662019" w:history="1">
        <w:r w:rsidRPr="00912297">
          <w:rPr>
            <w:rStyle w:val="a6"/>
            <w:lang w:val="en-GB"/>
          </w:rPr>
          <w:t>15.4</w:t>
        </w:r>
        <w:r>
          <w:rPr>
            <w:rFonts w:asciiTheme="minorHAnsi" w:eastAsiaTheme="minorEastAsia" w:hAnsiTheme="minorHAnsi" w:cstheme="minorBidi"/>
            <w:szCs w:val="22"/>
            <w14:ligatures w14:val="standardContextual"/>
          </w:rPr>
          <w:tab/>
        </w:r>
        <w:r w:rsidRPr="00912297">
          <w:rPr>
            <w:rStyle w:val="a6"/>
          </w:rPr>
          <w:t>工作日</w:t>
        </w:r>
        <w:r w:rsidRPr="00912297">
          <w:rPr>
            <w:rStyle w:val="a6"/>
          </w:rPr>
          <w:t>/</w:t>
        </w:r>
        <w:r w:rsidRPr="00912297">
          <w:rPr>
            <w:rStyle w:val="a6"/>
          </w:rPr>
          <w:t>节假日空调系统运行时间表</w:t>
        </w:r>
        <w:r w:rsidRPr="00912297">
          <w:rPr>
            <w:rStyle w:val="a6"/>
          </w:rPr>
          <w:t>(1:</w:t>
        </w:r>
        <w:r w:rsidRPr="00912297">
          <w:rPr>
            <w:rStyle w:val="a6"/>
          </w:rPr>
          <w:t>开</w:t>
        </w:r>
        <w:r w:rsidRPr="00912297">
          <w:rPr>
            <w:rStyle w:val="a6"/>
          </w:rPr>
          <w:t>,0:</w:t>
        </w:r>
        <w:r w:rsidRPr="00912297">
          <w:rPr>
            <w:rStyle w:val="a6"/>
          </w:rPr>
          <w:t>关</w:t>
        </w:r>
        <w:r w:rsidRPr="00912297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_Toc155662019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53B0C55B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3F90037C" w14:textId="77777777" w:rsidR="00D40158" w:rsidRDefault="00D40158" w:rsidP="00D40158">
      <w:pPr>
        <w:pStyle w:val="TOC1"/>
      </w:pPr>
    </w:p>
    <w:p w14:paraId="12E27435" w14:textId="77777777" w:rsidR="00D40158" w:rsidRPr="005E5F93" w:rsidRDefault="00D40158" w:rsidP="005215FB">
      <w:pPr>
        <w:pStyle w:val="1"/>
      </w:pPr>
      <w:bookmarkStart w:id="11" w:name="_Toc155661983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20F2412F" w14:textId="77777777">
        <w:tc>
          <w:tcPr>
            <w:tcW w:w="2841" w:type="dxa"/>
            <w:shd w:val="clear" w:color="auto" w:fill="E6E6E6"/>
          </w:tcPr>
          <w:p w14:paraId="1490C5A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10FBA4E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0C8866F7" w14:textId="77777777">
        <w:tc>
          <w:tcPr>
            <w:tcW w:w="2841" w:type="dxa"/>
            <w:shd w:val="clear" w:color="auto" w:fill="E6E6E6"/>
          </w:tcPr>
          <w:p w14:paraId="08BB66F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868EE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南阳</w:t>
            </w:r>
            <w:bookmarkEnd w:id="13"/>
          </w:p>
        </w:tc>
      </w:tr>
      <w:tr w:rsidR="00037A4C" w:rsidRPr="00FF2243" w14:paraId="4114A07F" w14:textId="77777777">
        <w:tc>
          <w:tcPr>
            <w:tcW w:w="2841" w:type="dxa"/>
            <w:shd w:val="clear" w:color="auto" w:fill="E6E6E6"/>
          </w:tcPr>
          <w:p w14:paraId="67E2CC2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02BFA7E7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33.00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0D98FC5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112.58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36B72538" w14:textId="77777777">
        <w:tc>
          <w:tcPr>
            <w:tcW w:w="2841" w:type="dxa"/>
            <w:shd w:val="clear" w:color="auto" w:fill="E6E6E6"/>
          </w:tcPr>
          <w:p w14:paraId="4F5DF64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2BE39A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6416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4729C0C" w14:textId="77777777">
        <w:tc>
          <w:tcPr>
            <w:tcW w:w="2841" w:type="dxa"/>
            <w:shd w:val="clear" w:color="auto" w:fill="E6E6E6"/>
          </w:tcPr>
          <w:p w14:paraId="2B1BB5D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611C44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722EA31" w14:textId="77777777">
        <w:tc>
          <w:tcPr>
            <w:tcW w:w="2841" w:type="dxa"/>
            <w:shd w:val="clear" w:color="auto" w:fill="E6E6E6"/>
          </w:tcPr>
          <w:p w14:paraId="0BD9419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28B51CE9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76E67CFD" w14:textId="77777777">
        <w:tc>
          <w:tcPr>
            <w:tcW w:w="2841" w:type="dxa"/>
            <w:shd w:val="clear" w:color="auto" w:fill="E6E6E6"/>
          </w:tcPr>
          <w:p w14:paraId="217F21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25382B6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53255.31</w:t>
            </w:r>
            <w:bookmarkEnd w:id="22"/>
          </w:p>
        </w:tc>
      </w:tr>
      <w:tr w:rsidR="00203A7D" w:rsidRPr="00FF2243" w14:paraId="5F411740" w14:textId="77777777">
        <w:tc>
          <w:tcPr>
            <w:tcW w:w="2841" w:type="dxa"/>
            <w:shd w:val="clear" w:color="auto" w:fill="E6E6E6"/>
          </w:tcPr>
          <w:p w14:paraId="0355DCF1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009B3B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10194.32</w:t>
            </w:r>
            <w:bookmarkEnd w:id="23"/>
          </w:p>
        </w:tc>
      </w:tr>
      <w:tr w:rsidR="00D40158" w:rsidRPr="00FF2243" w14:paraId="39CD20A8" w14:textId="77777777">
        <w:tc>
          <w:tcPr>
            <w:tcW w:w="2841" w:type="dxa"/>
            <w:shd w:val="clear" w:color="auto" w:fill="E6E6E6"/>
          </w:tcPr>
          <w:p w14:paraId="5F25D7E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9D98B9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2FA1583" w14:textId="77777777">
        <w:tc>
          <w:tcPr>
            <w:tcW w:w="2841" w:type="dxa"/>
            <w:shd w:val="clear" w:color="auto" w:fill="E6E6E6"/>
          </w:tcPr>
          <w:p w14:paraId="0D6AB01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50F21AC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6F5B3AE4" w14:textId="77777777">
        <w:tc>
          <w:tcPr>
            <w:tcW w:w="2841" w:type="dxa"/>
            <w:shd w:val="clear" w:color="auto" w:fill="E6E6E6"/>
          </w:tcPr>
          <w:p w14:paraId="7F183EE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6031BE3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1E062F1E" w14:textId="77777777">
        <w:tc>
          <w:tcPr>
            <w:tcW w:w="2841" w:type="dxa"/>
            <w:shd w:val="clear" w:color="auto" w:fill="E6E6E6"/>
          </w:tcPr>
          <w:p w14:paraId="19EF20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05C97E7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02C27C6D" w14:textId="77777777">
        <w:tc>
          <w:tcPr>
            <w:tcW w:w="2841" w:type="dxa"/>
            <w:shd w:val="clear" w:color="auto" w:fill="E6E6E6"/>
          </w:tcPr>
          <w:p w14:paraId="6E4A6418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6EED086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7A2C099B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06797F5E" w14:textId="77777777" w:rsidR="00033A7A" w:rsidRDefault="00732438" w:rsidP="00824A6F">
      <w:pPr>
        <w:pStyle w:val="1"/>
      </w:pPr>
      <w:bookmarkStart w:id="30" w:name="_Toc155661984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7E17ED85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7700063E" w14:textId="77777777" w:rsidR="004D7241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56FC6D56" w14:textId="77777777" w:rsidR="004D7241" w:rsidRDefault="004D7241">
      <w:pPr>
        <w:pStyle w:val="a0"/>
        <w:ind w:firstLineChars="0" w:firstLine="0"/>
        <w:rPr>
          <w:lang w:val="en-US"/>
        </w:rPr>
      </w:pPr>
    </w:p>
    <w:p w14:paraId="2CFB5CFA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55661985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422AA967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CEEB2023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79B1B24D" w14:textId="77777777" w:rsidR="00B31357" w:rsidRPr="00A23AC4" w:rsidRDefault="00B31357" w:rsidP="00A23AC4">
      <w:pPr>
        <w:pStyle w:val="1"/>
        <w:widowControl w:val="0"/>
        <w:jc w:val="both"/>
      </w:pPr>
      <w:bookmarkStart w:id="38" w:name="_Toc155661986"/>
      <w:r>
        <w:lastRenderedPageBreak/>
        <w:t>围护结构</w:t>
      </w:r>
      <w:bookmarkEnd w:id="38"/>
    </w:p>
    <w:p w14:paraId="311224AB" w14:textId="77777777" w:rsidR="004D7241" w:rsidRDefault="00000000">
      <w:pPr>
        <w:pStyle w:val="2"/>
        <w:widowControl w:val="0"/>
      </w:pPr>
      <w:bookmarkStart w:id="39" w:name="_Toc155661987"/>
      <w:r>
        <w:t>工程材料</w:t>
      </w:r>
      <w:bookmarkEnd w:id="3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4D7241" w14:paraId="023E650B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0156ECB" w14:textId="77777777" w:rsidR="004D7241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1481DD6" w14:textId="77777777" w:rsidR="004D7241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6AD8E81" w14:textId="77777777" w:rsidR="004D7241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B40DD20" w14:textId="77777777" w:rsidR="004D7241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27014FB" w14:textId="77777777" w:rsidR="004D7241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0E19A82" w14:textId="77777777" w:rsidR="004D7241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9F11EFC" w14:textId="77777777" w:rsidR="004D7241" w:rsidRDefault="00000000">
            <w:pPr>
              <w:jc w:val="center"/>
            </w:pPr>
            <w:r>
              <w:t>备注</w:t>
            </w:r>
          </w:p>
        </w:tc>
      </w:tr>
      <w:tr w:rsidR="004D7241" w14:paraId="0B98EE0D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2EB71304" w14:textId="77777777" w:rsidR="004D7241" w:rsidRDefault="004D724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06146E3" w14:textId="77777777" w:rsidR="004D7241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EE9596A" w14:textId="77777777" w:rsidR="004D7241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9182761" w14:textId="77777777" w:rsidR="004D7241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AB6F0E" w14:textId="77777777" w:rsidR="004D7241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1D05C7B" w14:textId="77777777" w:rsidR="004D7241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1789FD9" w14:textId="77777777" w:rsidR="004D7241" w:rsidRDefault="004D7241">
            <w:pPr>
              <w:jc w:val="center"/>
            </w:pPr>
          </w:p>
        </w:tc>
      </w:tr>
      <w:tr w:rsidR="004D7241" w14:paraId="317A3E9D" w14:textId="77777777">
        <w:tc>
          <w:tcPr>
            <w:tcW w:w="2196" w:type="dxa"/>
            <w:shd w:val="clear" w:color="auto" w:fill="E6E6E6"/>
            <w:vAlign w:val="center"/>
          </w:tcPr>
          <w:p w14:paraId="04F10E44" w14:textId="77777777" w:rsidR="004D7241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2EBD05C2" w14:textId="77777777" w:rsidR="004D7241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2492A467" w14:textId="77777777" w:rsidR="004D7241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8B9D91A" w14:textId="77777777" w:rsidR="004D7241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CCA75D3" w14:textId="77777777" w:rsidR="004D72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E170AC2" w14:textId="77777777" w:rsidR="004D7241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5504BAAC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7241" w14:paraId="4DB8A978" w14:textId="77777777">
        <w:tc>
          <w:tcPr>
            <w:tcW w:w="2196" w:type="dxa"/>
            <w:shd w:val="clear" w:color="auto" w:fill="E6E6E6"/>
            <w:vAlign w:val="center"/>
          </w:tcPr>
          <w:p w14:paraId="39C0D69E" w14:textId="77777777" w:rsidR="004D7241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35F62D1D" w14:textId="77777777" w:rsidR="004D7241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402D707A" w14:textId="77777777" w:rsidR="004D7241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A40C1FA" w14:textId="77777777" w:rsidR="004D7241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115E5C81" w14:textId="77777777" w:rsidR="004D72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C0F7BAE" w14:textId="77777777" w:rsidR="004D7241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2908B29B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7241" w14:paraId="20B8AA20" w14:textId="77777777">
        <w:tc>
          <w:tcPr>
            <w:tcW w:w="2196" w:type="dxa"/>
            <w:shd w:val="clear" w:color="auto" w:fill="E6E6E6"/>
            <w:vAlign w:val="center"/>
          </w:tcPr>
          <w:p w14:paraId="404A2D2C" w14:textId="77777777" w:rsidR="004D7241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8B3BCE2" w14:textId="77777777" w:rsidR="004D7241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2622A62" w14:textId="77777777" w:rsidR="004D7241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2B00A3E1" w14:textId="77777777" w:rsidR="004D7241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529BC402" w14:textId="77777777" w:rsidR="004D724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3CBB4F54" w14:textId="77777777" w:rsidR="004D7241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78DF11BE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7241" w14:paraId="5C84994F" w14:textId="77777777">
        <w:tc>
          <w:tcPr>
            <w:tcW w:w="2196" w:type="dxa"/>
            <w:shd w:val="clear" w:color="auto" w:fill="E6E6E6"/>
            <w:vAlign w:val="center"/>
          </w:tcPr>
          <w:p w14:paraId="67634A17" w14:textId="77777777" w:rsidR="004D7241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671E4499" w14:textId="77777777" w:rsidR="004D7241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0F3A7F2C" w14:textId="77777777" w:rsidR="004D7241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22D6970" w14:textId="77777777" w:rsidR="004D7241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3332DF34" w14:textId="77777777" w:rsidR="004D7241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41A9AED9" w14:textId="77777777" w:rsidR="004D7241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25A59652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7241" w14:paraId="25859F1F" w14:textId="77777777">
        <w:tc>
          <w:tcPr>
            <w:tcW w:w="2196" w:type="dxa"/>
            <w:shd w:val="clear" w:color="auto" w:fill="E6E6E6"/>
            <w:vAlign w:val="center"/>
          </w:tcPr>
          <w:p w14:paraId="65FA5D83" w14:textId="77777777" w:rsidR="004D7241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0E2676B" w14:textId="77777777" w:rsidR="004D7241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18A6653E" w14:textId="77777777" w:rsidR="004D7241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4286A82E" w14:textId="77777777" w:rsidR="004D7241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42EED071" w14:textId="77777777" w:rsidR="004D7241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5EBF4FD2" w14:textId="77777777" w:rsidR="004D72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C662425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4D7241" w14:paraId="169A1AB0" w14:textId="77777777">
        <w:tc>
          <w:tcPr>
            <w:tcW w:w="2196" w:type="dxa"/>
            <w:shd w:val="clear" w:color="auto" w:fill="E6E6E6"/>
            <w:vAlign w:val="center"/>
          </w:tcPr>
          <w:p w14:paraId="12362F86" w14:textId="77777777" w:rsidR="004D7241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3C9D131" w14:textId="77777777" w:rsidR="004D7241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306B1068" w14:textId="77777777" w:rsidR="004D7241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66123D3" w14:textId="77777777" w:rsidR="004D7241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27A8186A" w14:textId="77777777" w:rsidR="004D72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6BD6E46" w14:textId="77777777" w:rsidR="004D7241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5C3C767A" w14:textId="77777777" w:rsidR="004D7241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4D7241" w14:paraId="4ABE3ACA" w14:textId="77777777">
        <w:tc>
          <w:tcPr>
            <w:tcW w:w="2196" w:type="dxa"/>
            <w:shd w:val="clear" w:color="auto" w:fill="E6E6E6"/>
            <w:vAlign w:val="center"/>
          </w:tcPr>
          <w:p w14:paraId="30FE88C9" w14:textId="77777777" w:rsidR="004D7241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2FD25F5C" w14:textId="77777777" w:rsidR="004D7241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34A12C2E" w14:textId="77777777" w:rsidR="004D7241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2628BFCC" w14:textId="77777777" w:rsidR="004D7241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452BBD8" w14:textId="77777777" w:rsidR="004D7241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74FD12ED" w14:textId="77777777" w:rsidR="004D72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BCBF68D" w14:textId="77777777" w:rsidR="004D7241" w:rsidRDefault="004D7241">
            <w:pPr>
              <w:rPr>
                <w:sz w:val="18"/>
                <w:szCs w:val="18"/>
              </w:rPr>
            </w:pPr>
          </w:p>
        </w:tc>
      </w:tr>
      <w:tr w:rsidR="004D7241" w14:paraId="35884E1D" w14:textId="77777777">
        <w:tc>
          <w:tcPr>
            <w:tcW w:w="2196" w:type="dxa"/>
            <w:shd w:val="clear" w:color="auto" w:fill="E6E6E6"/>
            <w:vAlign w:val="center"/>
          </w:tcPr>
          <w:p w14:paraId="7EE240BA" w14:textId="77777777" w:rsidR="004D7241" w:rsidRDefault="00000000">
            <w:r>
              <w:t>聚苯颗粒保温浆料</w:t>
            </w:r>
            <w:r>
              <w:t>(ρ=230)</w:t>
            </w:r>
          </w:p>
        </w:tc>
        <w:tc>
          <w:tcPr>
            <w:tcW w:w="1018" w:type="dxa"/>
            <w:vAlign w:val="center"/>
          </w:tcPr>
          <w:p w14:paraId="48DA2E9C" w14:textId="77777777" w:rsidR="004D7241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753AE711" w14:textId="77777777" w:rsidR="004D7241" w:rsidRDefault="00000000">
            <w:r>
              <w:t>1.020</w:t>
            </w:r>
          </w:p>
        </w:tc>
        <w:tc>
          <w:tcPr>
            <w:tcW w:w="848" w:type="dxa"/>
            <w:vAlign w:val="center"/>
          </w:tcPr>
          <w:p w14:paraId="6FBF738E" w14:textId="77777777" w:rsidR="004D7241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EC0FC82" w14:textId="77777777" w:rsidR="004D7241" w:rsidRDefault="00000000">
            <w:r>
              <w:t>1036.0</w:t>
            </w:r>
          </w:p>
        </w:tc>
        <w:tc>
          <w:tcPr>
            <w:tcW w:w="1188" w:type="dxa"/>
            <w:vAlign w:val="center"/>
          </w:tcPr>
          <w:p w14:paraId="6CA3CCAF" w14:textId="77777777" w:rsidR="004D7241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2F03E06" w14:textId="77777777" w:rsidR="004D7241" w:rsidRDefault="004D7241">
            <w:pPr>
              <w:rPr>
                <w:sz w:val="18"/>
                <w:szCs w:val="18"/>
              </w:rPr>
            </w:pPr>
          </w:p>
        </w:tc>
      </w:tr>
      <w:tr w:rsidR="004D7241" w14:paraId="4DC0F7BC" w14:textId="77777777">
        <w:tc>
          <w:tcPr>
            <w:tcW w:w="2196" w:type="dxa"/>
            <w:shd w:val="clear" w:color="auto" w:fill="E6E6E6"/>
            <w:vAlign w:val="center"/>
          </w:tcPr>
          <w:p w14:paraId="49297185" w14:textId="77777777" w:rsidR="004D7241" w:rsidRDefault="00000000">
            <w:r>
              <w:t>石灰水泥砂浆（混合砂浆）</w:t>
            </w:r>
          </w:p>
        </w:tc>
        <w:tc>
          <w:tcPr>
            <w:tcW w:w="1018" w:type="dxa"/>
            <w:vAlign w:val="center"/>
          </w:tcPr>
          <w:p w14:paraId="55F4E3FD" w14:textId="77777777" w:rsidR="004D7241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2EDB5799" w14:textId="77777777" w:rsidR="004D7241" w:rsidRDefault="00000000">
            <w:r>
              <w:t>10.750</w:t>
            </w:r>
          </w:p>
        </w:tc>
        <w:tc>
          <w:tcPr>
            <w:tcW w:w="848" w:type="dxa"/>
            <w:vAlign w:val="center"/>
          </w:tcPr>
          <w:p w14:paraId="2FBC57A2" w14:textId="77777777" w:rsidR="004D7241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677AAD87" w14:textId="77777777" w:rsidR="004D7241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85FFF6A" w14:textId="77777777" w:rsidR="004D7241" w:rsidRDefault="00000000">
            <w:r>
              <w:t>0.0975</w:t>
            </w:r>
          </w:p>
        </w:tc>
        <w:tc>
          <w:tcPr>
            <w:tcW w:w="1516" w:type="dxa"/>
            <w:vAlign w:val="center"/>
          </w:tcPr>
          <w:p w14:paraId="45D66A83" w14:textId="77777777" w:rsidR="004D7241" w:rsidRDefault="00000000">
            <w:r>
              <w:rPr>
                <w:sz w:val="18"/>
                <w:szCs w:val="18"/>
              </w:rPr>
              <w:t>蒸汽渗透系数为测定值</w:t>
            </w:r>
          </w:p>
        </w:tc>
      </w:tr>
    </w:tbl>
    <w:p w14:paraId="7EECC075" w14:textId="77777777" w:rsidR="004D7241" w:rsidRDefault="00000000">
      <w:pPr>
        <w:pStyle w:val="1"/>
        <w:widowControl w:val="0"/>
        <w:jc w:val="both"/>
      </w:pPr>
      <w:bookmarkStart w:id="40" w:name="_Toc155661988"/>
      <w:r>
        <w:t>围护结构概况</w:t>
      </w:r>
      <w:bookmarkEnd w:id="40"/>
    </w:p>
    <w:p w14:paraId="5BA04E8D" w14:textId="77777777" w:rsidR="004D7241" w:rsidRDefault="004D7241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16"/>
        <w:gridCol w:w="1343"/>
        <w:gridCol w:w="1123"/>
        <w:gridCol w:w="1123"/>
        <w:gridCol w:w="1119"/>
      </w:tblGrid>
      <w:tr w:rsidR="00E825EC" w14:paraId="31D1E8D8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FF24F6A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 w14:paraId="7DDD6753" w14:textId="77777777" w:rsidR="00000000" w:rsidRDefault="00000000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E825EC" w14:paraId="12956AC5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5CDE6C86" w14:textId="77777777" w:rsidR="00000000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4" w:type="pct"/>
            <w:gridSpan w:val="4"/>
            <w:vAlign w:val="center"/>
          </w:tcPr>
          <w:p w14:paraId="5BF64A83" w14:textId="77777777" w:rsidR="00000000" w:rsidRDefault="00000000" w:rsidP="00990D8A">
            <w:pPr>
              <w:jc w:val="center"/>
              <w:rPr>
                <w:szCs w:val="21"/>
              </w:rPr>
            </w:pPr>
            <w:bookmarkStart w:id="41" w:name="体形系数"/>
            <w:r>
              <w:rPr>
                <w:rFonts w:hint="eastAsia"/>
                <w:szCs w:val="21"/>
              </w:rPr>
              <w:t>0.19</w:t>
            </w:r>
            <w:bookmarkEnd w:id="41"/>
          </w:p>
        </w:tc>
      </w:tr>
      <w:tr w:rsidR="00E825EC" w14:paraId="58CFC2D7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092DBF9E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 w14:paraId="3B1CBEC8" w14:textId="77777777" w:rsidR="00000000" w:rsidRDefault="00000000" w:rsidP="00AE53BD">
            <w:pPr>
              <w:jc w:val="center"/>
              <w:rPr>
                <w:szCs w:val="21"/>
              </w:rPr>
            </w:pPr>
            <w:bookmarkStart w:id="42" w:name="房间天窗屋顶比"/>
            <w:bookmarkStart w:id="43" w:name="最不利房间天窗屋顶比"/>
            <w:r>
              <w:rPr>
                <w:rFonts w:hint="eastAsia"/>
                <w:szCs w:val="21"/>
              </w:rPr>
              <w:t>－</w:t>
            </w:r>
            <w:bookmarkEnd w:id="42"/>
            <w:bookmarkEnd w:id="43"/>
          </w:p>
        </w:tc>
      </w:tr>
      <w:tr w:rsidR="00E825EC" w14:paraId="1EE6237C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572972F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081EC131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</w:p>
        </w:tc>
      </w:tr>
      <w:tr w:rsidR="00E825EC" w14:paraId="73947015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DEC05BD" w14:textId="77777777" w:rsidR="00000000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62A51E9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5" w:name="外墙K"/>
            <w:r>
              <w:rPr>
                <w:rFonts w:hint="eastAsia"/>
                <w:bCs/>
                <w:szCs w:val="21"/>
              </w:rPr>
              <w:t>1.23</w:t>
            </w:r>
            <w:bookmarkEnd w:id="45"/>
          </w:p>
        </w:tc>
      </w:tr>
      <w:tr w:rsidR="00E825EC" w14:paraId="2E750086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09CC9E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天窗传热系数</w:t>
            </w:r>
          </w:p>
          <w:p w14:paraId="39FB129D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7005ED7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6" w:name="天窗K"/>
            <w:r>
              <w:rPr>
                <w:rFonts w:hint="eastAsia"/>
                <w:bCs/>
                <w:szCs w:val="21"/>
              </w:rPr>
              <w:t>－</w:t>
            </w:r>
            <w:bookmarkEnd w:id="46"/>
          </w:p>
        </w:tc>
      </w:tr>
      <w:tr w:rsidR="00E825EC" w14:paraId="18ED0B62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59A1D0FF" w14:textId="77777777" w:rsidR="00000000" w:rsidRDefault="00000000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 w14:paraId="2FDBA8F2" w14:textId="77777777" w:rsidR="00000000" w:rsidRDefault="00000000" w:rsidP="00647145">
            <w:pPr>
              <w:jc w:val="center"/>
              <w:rPr>
                <w:bCs/>
                <w:szCs w:val="21"/>
              </w:rPr>
            </w:pPr>
            <w:bookmarkStart w:id="47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47"/>
          </w:p>
        </w:tc>
      </w:tr>
      <w:tr w:rsidR="00E825EC" w14:paraId="397278FF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58DA5C4E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4C1414E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48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8"/>
          </w:p>
        </w:tc>
      </w:tr>
      <w:tr w:rsidR="00E825EC" w14:paraId="766551DF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798A660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3633A59D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49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9"/>
          </w:p>
        </w:tc>
      </w:tr>
      <w:tr w:rsidR="00E825EC" w14:paraId="49C494B7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802D00C" w14:textId="77777777" w:rsidR="00000000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0EF435E7" w14:textId="77777777" w:rsidR="00000000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50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50"/>
          </w:p>
        </w:tc>
      </w:tr>
      <w:tr w:rsidR="00E825EC" w14:paraId="09EF9B97" w14:textId="77777777" w:rsidTr="00E825EC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158A1A5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6E21E1C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24DFB5D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35508AA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DE4A27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 w14:paraId="773A12C9" w14:textId="77777777" w:rsidR="00000000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E825EC" w14:paraId="7D4D56A4" w14:textId="77777777" w:rsidTr="00E825EC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14:paraId="483098FE" w14:textId="77777777" w:rsidR="00000000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B6A176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14:paraId="001076B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14:paraId="12A69848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1C2CC12D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 w14:paraId="7BFB9342" w14:textId="77777777" w:rsidR="00000000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825EC" w14:paraId="153F2653" w14:textId="77777777" w:rsidTr="00E825EC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14:paraId="1B01C199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2D6CD357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42F47265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1" w:name="窗墙比－南向"/>
            <w:bookmarkStart w:id="52" w:name="最不利开间窗墙比－南向"/>
            <w:r>
              <w:rPr>
                <w:rFonts w:hint="eastAsia"/>
                <w:bCs/>
                <w:szCs w:val="21"/>
              </w:rPr>
              <w:t>0.23</w:t>
            </w:r>
            <w:bookmarkEnd w:id="51"/>
            <w:bookmarkEnd w:id="52"/>
          </w:p>
        </w:tc>
        <w:tc>
          <w:tcPr>
            <w:tcW w:w="621" w:type="pct"/>
            <w:vMerge w:val="restart"/>
            <w:vAlign w:val="center"/>
          </w:tcPr>
          <w:p w14:paraId="36D5529A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3" w:name="外窗K－南向"/>
            <w:bookmarkStart w:id="54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53"/>
            <w:bookmarkEnd w:id="54"/>
          </w:p>
        </w:tc>
        <w:tc>
          <w:tcPr>
            <w:tcW w:w="621" w:type="pct"/>
            <w:vMerge w:val="restart"/>
            <w:vAlign w:val="center"/>
          </w:tcPr>
          <w:p w14:paraId="30CEA37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5" w:name="外窗SHGC－夏季－南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55"/>
          </w:p>
        </w:tc>
        <w:tc>
          <w:tcPr>
            <w:tcW w:w="620" w:type="pct"/>
            <w:vMerge w:val="restart"/>
            <w:vAlign w:val="center"/>
          </w:tcPr>
          <w:p w14:paraId="02626EBE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  <w:bookmarkStart w:id="56" w:name="外窗SHGC－冬季－南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56"/>
          </w:p>
        </w:tc>
      </w:tr>
      <w:tr w:rsidR="00E825EC" w14:paraId="1A853FA6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32ADF39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66652CD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E835ABD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03CDD74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A0867FC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6F89F4E7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75EA60CB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04E7955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43597390" w14:textId="77777777" w:rsidR="00000000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59B33B4B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BF6A03C" w14:textId="77777777" w:rsidR="00000000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F6DFE87" w14:textId="77777777" w:rsidR="00000000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9CA6DFD" w14:textId="77777777" w:rsidR="00000000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4E17830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3B903C7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276B75B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608FF64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57" w:name="窗墙比－北向"/>
            <w:bookmarkStart w:id="58" w:name="最不利开间窗墙比－北向"/>
            <w:r>
              <w:rPr>
                <w:rFonts w:hint="eastAsia"/>
                <w:bCs/>
                <w:szCs w:val="21"/>
              </w:rPr>
              <w:t>0.29</w:t>
            </w:r>
            <w:bookmarkEnd w:id="57"/>
            <w:bookmarkEnd w:id="58"/>
          </w:p>
        </w:tc>
        <w:tc>
          <w:tcPr>
            <w:tcW w:w="621" w:type="pct"/>
            <w:vMerge w:val="restart"/>
            <w:vAlign w:val="center"/>
          </w:tcPr>
          <w:p w14:paraId="0DE8B56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59" w:name="外窗K－北向"/>
            <w:bookmarkStart w:id="60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9"/>
            <w:bookmarkEnd w:id="60"/>
          </w:p>
        </w:tc>
        <w:tc>
          <w:tcPr>
            <w:tcW w:w="621" w:type="pct"/>
            <w:vMerge w:val="restart"/>
            <w:vAlign w:val="center"/>
          </w:tcPr>
          <w:p w14:paraId="3382EFB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1" w:name="外窗SHGC－夏季－北向"/>
            <w:r w:rsidRPr="00C827CC">
              <w:rPr>
                <w:rFonts w:hint="eastAsia"/>
                <w:bCs/>
                <w:szCs w:val="21"/>
              </w:rPr>
              <w:t>0.35</w:t>
            </w:r>
            <w:bookmarkEnd w:id="61"/>
          </w:p>
        </w:tc>
        <w:tc>
          <w:tcPr>
            <w:tcW w:w="620" w:type="pct"/>
            <w:vMerge w:val="restart"/>
            <w:vAlign w:val="center"/>
          </w:tcPr>
          <w:p w14:paraId="41329F5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2" w:name="外窗SHGC－冬季－北向"/>
            <w:r w:rsidRPr="00906D3C">
              <w:rPr>
                <w:rFonts w:hint="eastAsia"/>
                <w:bCs/>
                <w:szCs w:val="21"/>
              </w:rPr>
              <w:t>0.35</w:t>
            </w:r>
            <w:bookmarkEnd w:id="62"/>
          </w:p>
        </w:tc>
      </w:tr>
      <w:tr w:rsidR="00E825EC" w14:paraId="59478221" w14:textId="77777777" w:rsidTr="00E825EC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14:paraId="7709924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453CC019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6A25BE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DAD223B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60725C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6B41E051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7914368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7580BD3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7CA5D57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96BBB95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508090A" w14:textId="77777777" w:rsidR="00000000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04F8A2B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6745CAD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48C25BD4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77BF50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09736190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2A72934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3" w:name="窗墙比－东向"/>
            <w:bookmarkStart w:id="64" w:name="最不利开间窗墙比－东向"/>
            <w:r>
              <w:rPr>
                <w:rFonts w:hint="eastAsia"/>
                <w:bCs/>
                <w:szCs w:val="21"/>
              </w:rPr>
              <w:t>0.19</w:t>
            </w:r>
            <w:bookmarkEnd w:id="63"/>
            <w:bookmarkEnd w:id="64"/>
          </w:p>
        </w:tc>
        <w:tc>
          <w:tcPr>
            <w:tcW w:w="621" w:type="pct"/>
            <w:vMerge w:val="restart"/>
            <w:vAlign w:val="center"/>
          </w:tcPr>
          <w:p w14:paraId="0887D21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5" w:name="外窗K－东向"/>
            <w:bookmarkStart w:id="66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65"/>
            <w:bookmarkEnd w:id="66"/>
          </w:p>
        </w:tc>
        <w:tc>
          <w:tcPr>
            <w:tcW w:w="621" w:type="pct"/>
            <w:vMerge w:val="restart"/>
            <w:vAlign w:val="center"/>
          </w:tcPr>
          <w:p w14:paraId="5D93C65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7" w:name="外窗SHGC－夏季－东向"/>
            <w:r w:rsidRPr="00C827CC">
              <w:rPr>
                <w:rFonts w:hint="eastAsia"/>
                <w:bCs/>
                <w:szCs w:val="21"/>
              </w:rPr>
              <w:t>0.26</w:t>
            </w:r>
            <w:bookmarkEnd w:id="67"/>
          </w:p>
        </w:tc>
        <w:tc>
          <w:tcPr>
            <w:tcW w:w="620" w:type="pct"/>
            <w:vMerge w:val="restart"/>
            <w:vAlign w:val="center"/>
          </w:tcPr>
          <w:p w14:paraId="092E1AA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8" w:name="外窗SHGC－冬季－东向"/>
            <w:r w:rsidRPr="00906D3C">
              <w:rPr>
                <w:rFonts w:hint="eastAsia"/>
                <w:bCs/>
                <w:szCs w:val="21"/>
              </w:rPr>
              <w:t>0.26</w:t>
            </w:r>
            <w:bookmarkEnd w:id="68"/>
          </w:p>
        </w:tc>
      </w:tr>
      <w:tr w:rsidR="00E825EC" w14:paraId="50876913" w14:textId="77777777" w:rsidTr="00E825EC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14:paraId="6349ACF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1C7CFDC9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220C62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E5DF672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5C44311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454DB0E0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7046476D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75D6E6B9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05E4BD4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C8FF15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92A4A9B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67CF864" w14:textId="77777777" w:rsidR="00000000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33521D99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25F9914F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532F206D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51FBCAF1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43A5551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69" w:name="窗墙比－西向"/>
            <w:bookmarkStart w:id="70" w:name="最不利开间窗墙比－西向"/>
            <w:r>
              <w:rPr>
                <w:rFonts w:hint="eastAsia"/>
                <w:bCs/>
                <w:szCs w:val="21"/>
              </w:rPr>
              <w:t>0.28</w:t>
            </w:r>
            <w:bookmarkEnd w:id="69"/>
            <w:bookmarkEnd w:id="70"/>
          </w:p>
        </w:tc>
        <w:tc>
          <w:tcPr>
            <w:tcW w:w="621" w:type="pct"/>
            <w:vMerge w:val="restart"/>
            <w:vAlign w:val="center"/>
          </w:tcPr>
          <w:p w14:paraId="38BF4A5F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1" w:name="外窗K－西向"/>
            <w:bookmarkStart w:id="72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71"/>
            <w:bookmarkEnd w:id="72"/>
          </w:p>
        </w:tc>
        <w:tc>
          <w:tcPr>
            <w:tcW w:w="621" w:type="pct"/>
            <w:vMerge w:val="restart"/>
            <w:vAlign w:val="center"/>
          </w:tcPr>
          <w:p w14:paraId="1D94FCA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3" w:name="外窗SHGC－夏季－西向"/>
            <w:r w:rsidRPr="00C827CC">
              <w:rPr>
                <w:rFonts w:hint="eastAsia"/>
                <w:bCs/>
                <w:szCs w:val="21"/>
              </w:rPr>
              <w:t>0.22</w:t>
            </w:r>
            <w:bookmarkEnd w:id="73"/>
          </w:p>
        </w:tc>
        <w:tc>
          <w:tcPr>
            <w:tcW w:w="620" w:type="pct"/>
            <w:vMerge w:val="restart"/>
            <w:vAlign w:val="center"/>
          </w:tcPr>
          <w:p w14:paraId="77AC3EFE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  <w:bookmarkStart w:id="74" w:name="外窗SHGC－冬季－西向"/>
            <w:r w:rsidRPr="00906D3C">
              <w:rPr>
                <w:rFonts w:hint="eastAsia"/>
                <w:bCs/>
                <w:szCs w:val="21"/>
              </w:rPr>
              <w:t>0.22</w:t>
            </w:r>
            <w:bookmarkEnd w:id="74"/>
          </w:p>
        </w:tc>
      </w:tr>
      <w:tr w:rsidR="00E825EC" w14:paraId="0C0ABEC5" w14:textId="77777777" w:rsidTr="00E825EC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14:paraId="72484110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58F4F9F3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925B1E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62791FC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71855EC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7BA535B8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55F43062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34546D6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63BB4D37" w14:textId="77777777" w:rsidR="00000000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38E3024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0D9A3E8" w14:textId="77777777" w:rsidR="00000000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871B20D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1CC89476" w14:textId="77777777" w:rsidR="00000000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</w:tbl>
    <w:p w14:paraId="13F0FE50" w14:textId="77777777" w:rsidR="004D7241" w:rsidRDefault="004D7241">
      <w:pPr>
        <w:widowControl w:val="0"/>
        <w:jc w:val="both"/>
      </w:pPr>
    </w:p>
    <w:p w14:paraId="1F590D52" w14:textId="77777777" w:rsidR="004D7241" w:rsidRDefault="00000000">
      <w:pPr>
        <w:pStyle w:val="1"/>
        <w:widowControl w:val="0"/>
        <w:jc w:val="both"/>
      </w:pPr>
      <w:bookmarkStart w:id="75" w:name="_Toc155661989"/>
      <w:r>
        <w:t>房间类型</w:t>
      </w:r>
      <w:bookmarkEnd w:id="75"/>
    </w:p>
    <w:p w14:paraId="3660B67E" w14:textId="77777777" w:rsidR="004D7241" w:rsidRDefault="00000000">
      <w:pPr>
        <w:pStyle w:val="2"/>
        <w:widowControl w:val="0"/>
      </w:pPr>
      <w:bookmarkStart w:id="76" w:name="_Toc155661990"/>
      <w:r>
        <w:t>房间参数表</w:t>
      </w:r>
      <w:bookmarkEnd w:id="7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4D7241" w14:paraId="3F0F194E" w14:textId="77777777">
        <w:tc>
          <w:tcPr>
            <w:tcW w:w="1567" w:type="dxa"/>
            <w:shd w:val="clear" w:color="auto" w:fill="E6E6E6"/>
            <w:vAlign w:val="center"/>
          </w:tcPr>
          <w:p w14:paraId="3745BFFD" w14:textId="77777777" w:rsidR="004D7241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9E319F1" w14:textId="77777777" w:rsidR="004D7241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866DB89" w14:textId="77777777" w:rsidR="004D7241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D00FE52" w14:textId="77777777" w:rsidR="004D7241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A296AAE" w14:textId="77777777" w:rsidR="004D7241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EE5559" w14:textId="77777777" w:rsidR="004D7241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4D23C2" w14:textId="77777777" w:rsidR="004D7241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617696" w14:textId="77777777" w:rsidR="004D7241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4D7241" w14:paraId="40E3C424" w14:textId="77777777">
        <w:tc>
          <w:tcPr>
            <w:tcW w:w="1567" w:type="dxa"/>
            <w:shd w:val="clear" w:color="auto" w:fill="E6E6E6"/>
            <w:vAlign w:val="center"/>
          </w:tcPr>
          <w:p w14:paraId="414AA3BF" w14:textId="77777777" w:rsidR="004D7241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6778AB21" w14:textId="77777777" w:rsidR="004D7241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B49FB8A" w14:textId="77777777" w:rsidR="004D7241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00439BDA" w14:textId="77777777" w:rsidR="004D7241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BEAEF2" w14:textId="77777777" w:rsidR="004D7241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A4A4EF5" w14:textId="77777777" w:rsidR="004D7241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C3FB74" w14:textId="77777777" w:rsidR="004D7241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23AB9" w14:textId="77777777" w:rsidR="004D7241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7CE87982" w14:textId="77777777" w:rsidR="004D7241" w:rsidRDefault="00000000">
      <w:pPr>
        <w:pStyle w:val="2"/>
        <w:widowControl w:val="0"/>
      </w:pPr>
      <w:bookmarkStart w:id="77" w:name="_Toc155661991"/>
      <w:r>
        <w:t>作息时间表</w:t>
      </w:r>
      <w:bookmarkEnd w:id="77"/>
    </w:p>
    <w:p w14:paraId="7D8A67A9" w14:textId="77777777" w:rsidR="004D7241" w:rsidRDefault="00000000">
      <w:pPr>
        <w:widowControl w:val="0"/>
        <w:jc w:val="both"/>
      </w:pPr>
      <w:r>
        <w:t>详见附录</w:t>
      </w:r>
    </w:p>
    <w:p w14:paraId="41B7ACEA" w14:textId="77777777" w:rsidR="004D7241" w:rsidRDefault="00000000">
      <w:pPr>
        <w:pStyle w:val="1"/>
        <w:widowControl w:val="0"/>
        <w:jc w:val="both"/>
      </w:pPr>
      <w:bookmarkStart w:id="78" w:name="_Toc155661992"/>
      <w:r>
        <w:lastRenderedPageBreak/>
        <w:t>暖通空调系统</w:t>
      </w:r>
      <w:bookmarkEnd w:id="78"/>
    </w:p>
    <w:p w14:paraId="3E7163DA" w14:textId="77777777" w:rsidR="004D7241" w:rsidRDefault="00000000">
      <w:pPr>
        <w:pStyle w:val="2"/>
        <w:widowControl w:val="0"/>
      </w:pPr>
      <w:bookmarkStart w:id="79" w:name="_Toc155661993"/>
      <w:r>
        <w:t>系统类型</w:t>
      </w:r>
      <w:bookmarkEnd w:id="79"/>
    </w:p>
    <w:p w14:paraId="1F1069AE" w14:textId="77777777" w:rsidR="004D7241" w:rsidRDefault="00000000">
      <w:pPr>
        <w:pStyle w:val="3"/>
        <w:widowControl w:val="0"/>
        <w:jc w:val="both"/>
      </w:pPr>
      <w:bookmarkStart w:id="80" w:name="_Toc155661994"/>
      <w:r>
        <w:t>系统分区</w:t>
      </w:r>
      <w:bookmarkEnd w:id="8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4D7241" w14:paraId="1C10A2FC" w14:textId="77777777">
        <w:tc>
          <w:tcPr>
            <w:tcW w:w="1131" w:type="dxa"/>
            <w:shd w:val="clear" w:color="auto" w:fill="E6E6E6"/>
            <w:vAlign w:val="center"/>
          </w:tcPr>
          <w:p w14:paraId="53B2F6A0" w14:textId="77777777" w:rsidR="004D7241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3AC3DBB" w14:textId="77777777" w:rsidR="004D7241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C8EE19" w14:textId="77777777" w:rsidR="004D7241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6313A5" w14:textId="77777777" w:rsidR="004D7241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07F55D43" w14:textId="77777777" w:rsidR="004D7241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B078F48" w14:textId="77777777" w:rsidR="004D7241" w:rsidRDefault="00000000">
            <w:pPr>
              <w:jc w:val="center"/>
            </w:pPr>
            <w:r>
              <w:t>包含的房间</w:t>
            </w:r>
          </w:p>
        </w:tc>
      </w:tr>
      <w:tr w:rsidR="004D7241" w14:paraId="0146152E" w14:textId="77777777">
        <w:tc>
          <w:tcPr>
            <w:tcW w:w="1131" w:type="dxa"/>
            <w:vAlign w:val="center"/>
          </w:tcPr>
          <w:p w14:paraId="454971B1" w14:textId="77777777" w:rsidR="004D7241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2D9B6C78" w14:textId="77777777" w:rsidR="004D7241" w:rsidRDefault="00000000">
            <w:r>
              <w:t>单元式房间空调器</w:t>
            </w:r>
          </w:p>
        </w:tc>
        <w:tc>
          <w:tcPr>
            <w:tcW w:w="848" w:type="dxa"/>
            <w:vAlign w:val="center"/>
          </w:tcPr>
          <w:p w14:paraId="3E9CF0EA" w14:textId="77777777" w:rsidR="004D7241" w:rsidRDefault="00000000">
            <w:r>
              <w:t>1.00</w:t>
            </w:r>
          </w:p>
        </w:tc>
        <w:tc>
          <w:tcPr>
            <w:tcW w:w="848" w:type="dxa"/>
            <w:vAlign w:val="center"/>
          </w:tcPr>
          <w:p w14:paraId="25D31920" w14:textId="77777777" w:rsidR="004D7241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2E77AB7B" w14:textId="77777777" w:rsidR="004D7241" w:rsidRDefault="00000000">
            <w:r>
              <w:t>6073.91</w:t>
            </w:r>
          </w:p>
        </w:tc>
        <w:tc>
          <w:tcPr>
            <w:tcW w:w="3673" w:type="dxa"/>
            <w:vAlign w:val="center"/>
          </w:tcPr>
          <w:p w14:paraId="3FFA52C5" w14:textId="77777777" w:rsidR="004D7241" w:rsidRDefault="00000000">
            <w:r>
              <w:t>所有房间</w:t>
            </w:r>
          </w:p>
        </w:tc>
      </w:tr>
    </w:tbl>
    <w:p w14:paraId="78A72F5E" w14:textId="77777777" w:rsidR="004D7241" w:rsidRDefault="00000000">
      <w:pPr>
        <w:pStyle w:val="3"/>
        <w:widowControl w:val="0"/>
        <w:jc w:val="both"/>
      </w:pPr>
      <w:bookmarkStart w:id="81" w:name="_Toc155661995"/>
      <w:r>
        <w:t>热回收参数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4D7241" w14:paraId="5FAB7920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40D1290D" w14:textId="77777777" w:rsidR="004D7241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3320BF80" w14:textId="77777777" w:rsidR="004D7241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A5F5AEF" w14:textId="77777777" w:rsidR="004D7241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730369A" w14:textId="77777777" w:rsidR="004D7241" w:rsidRDefault="00000000">
            <w:pPr>
              <w:jc w:val="center"/>
            </w:pPr>
            <w:r>
              <w:t>供暖</w:t>
            </w:r>
          </w:p>
        </w:tc>
      </w:tr>
      <w:tr w:rsidR="004D7241" w14:paraId="36667A0B" w14:textId="77777777">
        <w:tc>
          <w:tcPr>
            <w:tcW w:w="1131" w:type="dxa"/>
            <w:vMerge/>
            <w:vAlign w:val="center"/>
          </w:tcPr>
          <w:p w14:paraId="5052AFE5" w14:textId="77777777" w:rsidR="004D7241" w:rsidRDefault="004D7241"/>
        </w:tc>
        <w:tc>
          <w:tcPr>
            <w:tcW w:w="1262" w:type="dxa"/>
            <w:vMerge/>
            <w:vAlign w:val="center"/>
          </w:tcPr>
          <w:p w14:paraId="0F32B3EB" w14:textId="77777777" w:rsidR="004D7241" w:rsidRDefault="004D7241"/>
        </w:tc>
        <w:tc>
          <w:tcPr>
            <w:tcW w:w="1731" w:type="dxa"/>
            <w:vAlign w:val="center"/>
          </w:tcPr>
          <w:p w14:paraId="272CFC0A" w14:textId="77777777" w:rsidR="004D724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03CDD1EB" w14:textId="77777777" w:rsidR="004D724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9FAE663" w14:textId="77777777" w:rsidR="004D7241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79651869" w14:textId="77777777" w:rsidR="004D7241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4D7241" w14:paraId="110E001D" w14:textId="77777777">
        <w:tc>
          <w:tcPr>
            <w:tcW w:w="1131" w:type="dxa"/>
            <w:vAlign w:val="center"/>
          </w:tcPr>
          <w:p w14:paraId="1464C241" w14:textId="77777777" w:rsidR="004D7241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787CEB50" w14:textId="77777777" w:rsidR="004D7241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6B5C42A3" w14:textId="77777777" w:rsidR="004D7241" w:rsidRDefault="004D7241"/>
        </w:tc>
        <w:tc>
          <w:tcPr>
            <w:tcW w:w="1731" w:type="dxa"/>
            <w:vAlign w:val="center"/>
          </w:tcPr>
          <w:p w14:paraId="4D755AAE" w14:textId="77777777" w:rsidR="004D7241" w:rsidRDefault="004D7241"/>
        </w:tc>
        <w:tc>
          <w:tcPr>
            <w:tcW w:w="1731" w:type="dxa"/>
            <w:vAlign w:val="center"/>
          </w:tcPr>
          <w:p w14:paraId="2A249B9B" w14:textId="77777777" w:rsidR="004D7241" w:rsidRDefault="004D7241"/>
        </w:tc>
        <w:tc>
          <w:tcPr>
            <w:tcW w:w="1731" w:type="dxa"/>
            <w:vAlign w:val="center"/>
          </w:tcPr>
          <w:p w14:paraId="59724D58" w14:textId="77777777" w:rsidR="004D7241" w:rsidRDefault="004D7241"/>
        </w:tc>
      </w:tr>
    </w:tbl>
    <w:p w14:paraId="61271586" w14:textId="77777777" w:rsidR="004D7241" w:rsidRDefault="00000000">
      <w:pPr>
        <w:pStyle w:val="2"/>
        <w:widowControl w:val="0"/>
      </w:pPr>
      <w:bookmarkStart w:id="82" w:name="_Toc155661996"/>
      <w:r>
        <w:t>制冷系统</w:t>
      </w:r>
      <w:bookmarkEnd w:id="82"/>
    </w:p>
    <w:p w14:paraId="3371B057" w14:textId="77777777" w:rsidR="004D7241" w:rsidRDefault="00000000">
      <w:pPr>
        <w:pStyle w:val="3"/>
        <w:widowControl w:val="0"/>
        <w:jc w:val="both"/>
      </w:pPr>
      <w:bookmarkStart w:id="83" w:name="_Toc155661997"/>
      <w:r>
        <w:t>多联机/单元式空调能耗</w:t>
      </w:r>
      <w:bookmarkEnd w:id="8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4D7241" w14:paraId="133FF828" w14:textId="77777777">
        <w:tc>
          <w:tcPr>
            <w:tcW w:w="2196" w:type="dxa"/>
            <w:shd w:val="clear" w:color="auto" w:fill="E6E6E6"/>
            <w:vAlign w:val="center"/>
          </w:tcPr>
          <w:p w14:paraId="2B86BA58" w14:textId="77777777" w:rsidR="004D7241" w:rsidRDefault="00000000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AA79968" w14:textId="77777777" w:rsidR="004D7241" w:rsidRDefault="00000000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AB52A03" w14:textId="77777777" w:rsidR="004D7241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31978E6" w14:textId="77777777" w:rsidR="004D7241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4D7241" w14:paraId="1D44B014" w14:textId="77777777">
        <w:tc>
          <w:tcPr>
            <w:tcW w:w="2196" w:type="dxa"/>
            <w:shd w:val="clear" w:color="auto" w:fill="E6E6E6"/>
            <w:vAlign w:val="center"/>
          </w:tcPr>
          <w:p w14:paraId="181FDFE4" w14:textId="77777777" w:rsidR="004D7241" w:rsidRDefault="00000000">
            <w:r>
              <w:t>默认</w:t>
            </w:r>
          </w:p>
        </w:tc>
        <w:tc>
          <w:tcPr>
            <w:tcW w:w="2190" w:type="dxa"/>
            <w:vAlign w:val="center"/>
          </w:tcPr>
          <w:p w14:paraId="19DCDAA3" w14:textId="77777777" w:rsidR="004D7241" w:rsidRDefault="00000000">
            <w:r>
              <w:t>1.00</w:t>
            </w:r>
          </w:p>
        </w:tc>
        <w:tc>
          <w:tcPr>
            <w:tcW w:w="2473" w:type="dxa"/>
            <w:vAlign w:val="center"/>
          </w:tcPr>
          <w:p w14:paraId="48BC6A84" w14:textId="77777777" w:rsidR="004D7241" w:rsidRDefault="00000000">
            <w:r>
              <w:t>105543</w:t>
            </w:r>
          </w:p>
        </w:tc>
        <w:tc>
          <w:tcPr>
            <w:tcW w:w="2473" w:type="dxa"/>
            <w:vAlign w:val="center"/>
          </w:tcPr>
          <w:p w14:paraId="7F4F38D8" w14:textId="77777777" w:rsidR="004D7241" w:rsidRDefault="00000000">
            <w:r>
              <w:t>105543</w:t>
            </w:r>
          </w:p>
        </w:tc>
      </w:tr>
    </w:tbl>
    <w:p w14:paraId="6F23C19C" w14:textId="77777777" w:rsidR="004D7241" w:rsidRDefault="00000000">
      <w:pPr>
        <w:pStyle w:val="2"/>
        <w:widowControl w:val="0"/>
      </w:pPr>
      <w:bookmarkStart w:id="84" w:name="_Toc155661998"/>
      <w:r>
        <w:t>供暖系统</w:t>
      </w:r>
      <w:bookmarkEnd w:id="84"/>
    </w:p>
    <w:p w14:paraId="49C76F6A" w14:textId="77777777" w:rsidR="004D7241" w:rsidRDefault="00000000">
      <w:pPr>
        <w:widowControl w:val="0"/>
        <w:jc w:val="both"/>
      </w:pPr>
      <w:r>
        <w:t>无</w:t>
      </w:r>
    </w:p>
    <w:p w14:paraId="030A0529" w14:textId="77777777" w:rsidR="004D7241" w:rsidRDefault="00000000">
      <w:pPr>
        <w:pStyle w:val="2"/>
        <w:widowControl w:val="0"/>
      </w:pPr>
      <w:bookmarkStart w:id="85" w:name="_Toc155661999"/>
      <w:r>
        <w:t>空调风机</w:t>
      </w:r>
      <w:bookmarkEnd w:id="85"/>
    </w:p>
    <w:p w14:paraId="3274AC98" w14:textId="77777777" w:rsidR="004D7241" w:rsidRDefault="00000000">
      <w:pPr>
        <w:pStyle w:val="3"/>
        <w:widowControl w:val="0"/>
        <w:jc w:val="both"/>
      </w:pPr>
      <w:bookmarkStart w:id="86" w:name="_Toc155662000"/>
      <w:r>
        <w:t>独立新排风</w:t>
      </w:r>
      <w:bookmarkEnd w:id="8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4D7241" w14:paraId="528AAB2B" w14:textId="77777777">
        <w:tc>
          <w:tcPr>
            <w:tcW w:w="1635" w:type="dxa"/>
            <w:shd w:val="clear" w:color="auto" w:fill="E6E6E6"/>
            <w:vAlign w:val="center"/>
          </w:tcPr>
          <w:p w14:paraId="410E0DA0" w14:textId="77777777" w:rsidR="004D7241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32D8BC4" w14:textId="77777777" w:rsidR="004D7241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1557B379" w14:textId="77777777" w:rsidR="004D7241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608CF78E" w14:textId="77777777" w:rsidR="004D724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B01F12F" w14:textId="77777777" w:rsidR="004D724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48E4F72" w14:textId="77777777" w:rsidR="004D7241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4D7241" w14:paraId="552AED96" w14:textId="77777777">
        <w:tc>
          <w:tcPr>
            <w:tcW w:w="1635" w:type="dxa"/>
            <w:vAlign w:val="center"/>
          </w:tcPr>
          <w:p w14:paraId="2CD579E6" w14:textId="77777777" w:rsidR="004D7241" w:rsidRDefault="00000000">
            <w:r>
              <w:t>默认</w:t>
            </w:r>
          </w:p>
        </w:tc>
        <w:tc>
          <w:tcPr>
            <w:tcW w:w="1415" w:type="dxa"/>
            <w:vAlign w:val="center"/>
          </w:tcPr>
          <w:p w14:paraId="14B227E7" w14:textId="77777777" w:rsidR="004D7241" w:rsidRDefault="00000000">
            <w:r>
              <w:t>19341</w:t>
            </w:r>
          </w:p>
        </w:tc>
        <w:tc>
          <w:tcPr>
            <w:tcW w:w="1794" w:type="dxa"/>
            <w:vAlign w:val="center"/>
          </w:tcPr>
          <w:p w14:paraId="11B17701" w14:textId="77777777" w:rsidR="004D7241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602F09AC" w14:textId="77777777" w:rsidR="004D7241" w:rsidRDefault="00000000">
            <w:r>
              <w:t>4642</w:t>
            </w:r>
          </w:p>
        </w:tc>
        <w:tc>
          <w:tcPr>
            <w:tcW w:w="1431" w:type="dxa"/>
            <w:vAlign w:val="center"/>
          </w:tcPr>
          <w:p w14:paraId="0793010D" w14:textId="77777777" w:rsidR="004D7241" w:rsidRDefault="00000000">
            <w:r>
              <w:t>3285</w:t>
            </w:r>
          </w:p>
        </w:tc>
        <w:tc>
          <w:tcPr>
            <w:tcW w:w="1533" w:type="dxa"/>
            <w:vAlign w:val="center"/>
          </w:tcPr>
          <w:p w14:paraId="2D9C02FA" w14:textId="77777777" w:rsidR="004D7241" w:rsidRDefault="00000000">
            <w:r>
              <w:t>15248</w:t>
            </w:r>
          </w:p>
        </w:tc>
      </w:tr>
      <w:tr w:rsidR="004D7241" w14:paraId="55F9EA4D" w14:textId="77777777">
        <w:tc>
          <w:tcPr>
            <w:tcW w:w="7797" w:type="dxa"/>
            <w:gridSpan w:val="5"/>
            <w:vAlign w:val="center"/>
          </w:tcPr>
          <w:p w14:paraId="6AE9793E" w14:textId="77777777" w:rsidR="004D7241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19DD32FE" w14:textId="77777777" w:rsidR="004D7241" w:rsidRDefault="00000000">
            <w:r>
              <w:t>15248</w:t>
            </w:r>
          </w:p>
        </w:tc>
      </w:tr>
    </w:tbl>
    <w:p w14:paraId="6F9E765E" w14:textId="77777777" w:rsidR="004D7241" w:rsidRDefault="004D7241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131"/>
        <w:gridCol w:w="991"/>
        <w:gridCol w:w="1698"/>
        <w:gridCol w:w="1132"/>
        <w:gridCol w:w="1132"/>
        <w:gridCol w:w="1551"/>
      </w:tblGrid>
      <w:tr w:rsidR="004D7241" w14:paraId="5F276DB6" w14:textId="77777777">
        <w:tc>
          <w:tcPr>
            <w:tcW w:w="1681" w:type="dxa"/>
            <w:shd w:val="clear" w:color="auto" w:fill="E6E6E6"/>
            <w:vAlign w:val="center"/>
          </w:tcPr>
          <w:p w14:paraId="2D2FF1A8" w14:textId="77777777" w:rsidR="004D7241" w:rsidRDefault="00000000">
            <w:pPr>
              <w:jc w:val="center"/>
            </w:pPr>
            <w:r>
              <w:t>系统编号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356771A" w14:textId="77777777" w:rsidR="004D7241" w:rsidRDefault="00000000">
            <w:pPr>
              <w:jc w:val="center"/>
            </w:pPr>
            <w:r>
              <w:t>排风量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723D558" w14:textId="77777777" w:rsidR="004D7241" w:rsidRDefault="00000000">
            <w:pPr>
              <w:jc w:val="center"/>
            </w:pPr>
            <w:r>
              <w:t>排风比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BC73F3" w14:textId="77777777" w:rsidR="004D7241" w:rsidRDefault="00000000">
            <w:pPr>
              <w:jc w:val="center"/>
            </w:pPr>
            <w:r>
              <w:t>单位风量耗功率</w:t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B90919" w14:textId="77777777" w:rsidR="004D7241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19EB310" w14:textId="77777777" w:rsidR="004D7241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484262" w14:textId="77777777" w:rsidR="004D7241" w:rsidRDefault="00000000">
            <w:pPr>
              <w:jc w:val="center"/>
            </w:pPr>
            <w:r>
              <w:t>排风电耗</w:t>
            </w:r>
            <w:r>
              <w:br/>
              <w:t>(kWh)</w:t>
            </w:r>
          </w:p>
        </w:tc>
      </w:tr>
      <w:tr w:rsidR="004D7241" w14:paraId="566E0F29" w14:textId="77777777">
        <w:tc>
          <w:tcPr>
            <w:tcW w:w="1681" w:type="dxa"/>
            <w:vAlign w:val="center"/>
          </w:tcPr>
          <w:p w14:paraId="06A8BD3B" w14:textId="77777777" w:rsidR="004D7241" w:rsidRDefault="00000000">
            <w:r>
              <w:t>默认</w:t>
            </w:r>
          </w:p>
        </w:tc>
        <w:tc>
          <w:tcPr>
            <w:tcW w:w="1131" w:type="dxa"/>
            <w:vAlign w:val="center"/>
          </w:tcPr>
          <w:p w14:paraId="1270394F" w14:textId="77777777" w:rsidR="004D7241" w:rsidRDefault="00000000">
            <w:r>
              <w:t>15473</w:t>
            </w:r>
          </w:p>
        </w:tc>
        <w:tc>
          <w:tcPr>
            <w:tcW w:w="990" w:type="dxa"/>
            <w:vAlign w:val="center"/>
          </w:tcPr>
          <w:p w14:paraId="76533A00" w14:textId="77777777" w:rsidR="004D7241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71E51BF1" w14:textId="77777777" w:rsidR="004D7241" w:rsidRDefault="00000000">
            <w:r>
              <w:t>0.24</w:t>
            </w:r>
          </w:p>
        </w:tc>
        <w:tc>
          <w:tcPr>
            <w:tcW w:w="1131" w:type="dxa"/>
            <w:vAlign w:val="center"/>
          </w:tcPr>
          <w:p w14:paraId="7D6DD5D2" w14:textId="77777777" w:rsidR="004D7241" w:rsidRDefault="00000000">
            <w:r>
              <w:t>3713</w:t>
            </w:r>
          </w:p>
        </w:tc>
        <w:tc>
          <w:tcPr>
            <w:tcW w:w="1131" w:type="dxa"/>
            <w:vAlign w:val="center"/>
          </w:tcPr>
          <w:p w14:paraId="79B0E16E" w14:textId="77777777" w:rsidR="004D7241" w:rsidRDefault="00000000">
            <w:r>
              <w:t>3285</w:t>
            </w:r>
          </w:p>
        </w:tc>
        <w:tc>
          <w:tcPr>
            <w:tcW w:w="1550" w:type="dxa"/>
            <w:vAlign w:val="center"/>
          </w:tcPr>
          <w:p w14:paraId="11C53AD1" w14:textId="77777777" w:rsidR="004D7241" w:rsidRDefault="00000000">
            <w:r>
              <w:t>12199</w:t>
            </w:r>
          </w:p>
        </w:tc>
      </w:tr>
      <w:tr w:rsidR="004D7241" w14:paraId="3BB6B24F" w14:textId="77777777">
        <w:tc>
          <w:tcPr>
            <w:tcW w:w="7761" w:type="dxa"/>
            <w:gridSpan w:val="6"/>
            <w:vAlign w:val="center"/>
          </w:tcPr>
          <w:p w14:paraId="57486A51" w14:textId="77777777" w:rsidR="004D7241" w:rsidRDefault="00000000">
            <w:r>
              <w:t>合计</w:t>
            </w:r>
          </w:p>
        </w:tc>
        <w:tc>
          <w:tcPr>
            <w:tcW w:w="1550" w:type="dxa"/>
            <w:vAlign w:val="center"/>
          </w:tcPr>
          <w:p w14:paraId="102377C6" w14:textId="77777777" w:rsidR="004D7241" w:rsidRDefault="00000000">
            <w:r>
              <w:t>12199</w:t>
            </w:r>
          </w:p>
        </w:tc>
      </w:tr>
    </w:tbl>
    <w:p w14:paraId="6AE35032" w14:textId="77777777" w:rsidR="004D7241" w:rsidRDefault="00000000">
      <w:pPr>
        <w:pStyle w:val="1"/>
        <w:widowControl w:val="0"/>
        <w:jc w:val="both"/>
      </w:pPr>
      <w:bookmarkStart w:id="87" w:name="_Toc155662001"/>
      <w:r>
        <w:t>照明</w:t>
      </w:r>
      <w:bookmarkEnd w:id="87"/>
    </w:p>
    <w:tbl>
      <w:tblPr>
        <w:tblW w:w="93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4D7241" w14:paraId="7E196A67" w14:textId="77777777">
        <w:tc>
          <w:tcPr>
            <w:tcW w:w="3135" w:type="dxa"/>
            <w:shd w:val="clear" w:color="auto" w:fill="E6E6E6"/>
            <w:vAlign w:val="center"/>
          </w:tcPr>
          <w:p w14:paraId="2D8883A7" w14:textId="77777777" w:rsidR="004D7241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92F7050" w14:textId="77777777" w:rsidR="004D7241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BF49450" w14:textId="77777777" w:rsidR="004D7241" w:rsidRDefault="00000000">
            <w:pPr>
              <w:jc w:val="center"/>
            </w:pPr>
            <w:r>
              <w:t>房间个数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50EAA671" w14:textId="77777777" w:rsidR="004D7241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000DAC" w14:textId="77777777" w:rsidR="004D7241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4D7241" w14:paraId="4CBC034E" w14:textId="77777777">
        <w:tc>
          <w:tcPr>
            <w:tcW w:w="3135" w:type="dxa"/>
            <w:vAlign w:val="center"/>
          </w:tcPr>
          <w:p w14:paraId="3013F957" w14:textId="77777777" w:rsidR="004D7241" w:rsidRDefault="00000000">
            <w:r>
              <w:t>起居室</w:t>
            </w:r>
          </w:p>
        </w:tc>
        <w:tc>
          <w:tcPr>
            <w:tcW w:w="1697" w:type="dxa"/>
            <w:vAlign w:val="center"/>
          </w:tcPr>
          <w:p w14:paraId="09514544" w14:textId="77777777" w:rsidR="004D7241" w:rsidRDefault="00000000">
            <w:r>
              <w:t>12.05</w:t>
            </w:r>
          </w:p>
        </w:tc>
        <w:tc>
          <w:tcPr>
            <w:tcW w:w="1131" w:type="dxa"/>
            <w:vAlign w:val="center"/>
          </w:tcPr>
          <w:p w14:paraId="0DDB0032" w14:textId="77777777" w:rsidR="004D7241" w:rsidRDefault="00000000">
            <w:r>
              <w:t>50</w:t>
            </w:r>
          </w:p>
        </w:tc>
        <w:tc>
          <w:tcPr>
            <w:tcW w:w="1522" w:type="dxa"/>
            <w:vAlign w:val="center"/>
          </w:tcPr>
          <w:p w14:paraId="25A34460" w14:textId="77777777" w:rsidR="004D7241" w:rsidRDefault="00000000">
            <w:r>
              <w:t>6316</w:t>
            </w:r>
          </w:p>
        </w:tc>
        <w:tc>
          <w:tcPr>
            <w:tcW w:w="1862" w:type="dxa"/>
            <w:vAlign w:val="center"/>
          </w:tcPr>
          <w:p w14:paraId="0382D1EC" w14:textId="77777777" w:rsidR="004D7241" w:rsidRDefault="00000000">
            <w:r>
              <w:t>76073</w:t>
            </w:r>
          </w:p>
        </w:tc>
      </w:tr>
      <w:tr w:rsidR="004D7241" w14:paraId="233AB072" w14:textId="77777777">
        <w:tc>
          <w:tcPr>
            <w:tcW w:w="7485" w:type="dxa"/>
            <w:gridSpan w:val="4"/>
            <w:vAlign w:val="center"/>
          </w:tcPr>
          <w:p w14:paraId="63D7A67E" w14:textId="77777777" w:rsidR="004D7241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631B23D6" w14:textId="77777777" w:rsidR="004D7241" w:rsidRDefault="00000000">
            <w:r>
              <w:t>76073</w:t>
            </w:r>
          </w:p>
        </w:tc>
      </w:tr>
    </w:tbl>
    <w:p w14:paraId="1D8FC7E1" w14:textId="77777777" w:rsidR="004D7241" w:rsidRDefault="00000000">
      <w:pPr>
        <w:pStyle w:val="1"/>
        <w:widowControl w:val="0"/>
        <w:jc w:val="both"/>
      </w:pPr>
      <w:bookmarkStart w:id="88" w:name="_Toc155662002"/>
      <w:r>
        <w:lastRenderedPageBreak/>
        <w:t>排风机</w:t>
      </w:r>
      <w:bookmarkEnd w:id="8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49"/>
        <w:gridCol w:w="1557"/>
        <w:gridCol w:w="1557"/>
        <w:gridCol w:w="1557"/>
        <w:gridCol w:w="1557"/>
      </w:tblGrid>
      <w:tr w:rsidR="004D7241" w14:paraId="3B07CCBB" w14:textId="77777777">
        <w:tc>
          <w:tcPr>
            <w:tcW w:w="1556" w:type="dxa"/>
            <w:shd w:val="clear" w:color="auto" w:fill="E6E6E6"/>
            <w:vAlign w:val="center"/>
          </w:tcPr>
          <w:p w14:paraId="2FF3BAA3" w14:textId="77777777" w:rsidR="004D7241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4BC606" w14:textId="77777777" w:rsidR="004D7241" w:rsidRDefault="00000000">
            <w:pPr>
              <w:jc w:val="center"/>
            </w:pPr>
            <w:r>
              <w:t>台数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9F8A09B" w14:textId="77777777" w:rsidR="004D7241" w:rsidRDefault="00000000">
            <w:pPr>
              <w:jc w:val="center"/>
            </w:pPr>
            <w:r>
              <w:t>使用系数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2363EA4" w14:textId="77777777" w:rsidR="004D7241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60DD55E" w14:textId="77777777" w:rsidR="004D7241" w:rsidRDefault="00000000">
            <w:pPr>
              <w:jc w:val="center"/>
            </w:pPr>
            <w:r>
              <w:t>年运行天数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BF7567" w14:textId="77777777" w:rsidR="004D7241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4D7241" w14:paraId="79036D47" w14:textId="77777777">
        <w:tc>
          <w:tcPr>
            <w:tcW w:w="1556" w:type="dxa"/>
            <w:vAlign w:val="center"/>
          </w:tcPr>
          <w:p w14:paraId="3545F362" w14:textId="77777777" w:rsidR="004D7241" w:rsidRDefault="00000000">
            <w:r>
              <w:t>5</w:t>
            </w:r>
          </w:p>
        </w:tc>
        <w:tc>
          <w:tcPr>
            <w:tcW w:w="1550" w:type="dxa"/>
            <w:vAlign w:val="center"/>
          </w:tcPr>
          <w:p w14:paraId="5796BB16" w14:textId="77777777" w:rsidR="004D7241" w:rsidRDefault="00000000">
            <w:r>
              <w:t>4</w:t>
            </w:r>
          </w:p>
        </w:tc>
        <w:tc>
          <w:tcPr>
            <w:tcW w:w="1556" w:type="dxa"/>
            <w:vAlign w:val="center"/>
          </w:tcPr>
          <w:p w14:paraId="4C941594" w14:textId="77777777" w:rsidR="004D7241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680CBFC1" w14:textId="77777777" w:rsidR="004D7241" w:rsidRDefault="00000000">
            <w:r>
              <w:t>5</w:t>
            </w:r>
          </w:p>
        </w:tc>
        <w:tc>
          <w:tcPr>
            <w:tcW w:w="1556" w:type="dxa"/>
            <w:vAlign w:val="center"/>
          </w:tcPr>
          <w:p w14:paraId="4C254C05" w14:textId="77777777" w:rsidR="004D7241" w:rsidRDefault="00000000">
            <w:r>
              <w:t>365</w:t>
            </w:r>
          </w:p>
        </w:tc>
        <w:tc>
          <w:tcPr>
            <w:tcW w:w="1556" w:type="dxa"/>
            <w:vAlign w:val="center"/>
          </w:tcPr>
          <w:p w14:paraId="4DE22DCA" w14:textId="77777777" w:rsidR="004D7241" w:rsidRDefault="00000000">
            <w:r>
              <w:t>29200</w:t>
            </w:r>
          </w:p>
        </w:tc>
      </w:tr>
      <w:tr w:rsidR="004D7241" w14:paraId="4AA05F1C" w14:textId="77777777">
        <w:tc>
          <w:tcPr>
            <w:tcW w:w="7774" w:type="dxa"/>
            <w:gridSpan w:val="5"/>
            <w:vAlign w:val="center"/>
          </w:tcPr>
          <w:p w14:paraId="13844743" w14:textId="77777777" w:rsidR="004D7241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4AEA297" w14:textId="77777777" w:rsidR="004D7241" w:rsidRDefault="00000000">
            <w:r>
              <w:t>29200</w:t>
            </w:r>
          </w:p>
        </w:tc>
      </w:tr>
    </w:tbl>
    <w:p w14:paraId="056D905D" w14:textId="77777777" w:rsidR="004D7241" w:rsidRDefault="00000000">
      <w:pPr>
        <w:widowControl w:val="0"/>
        <w:jc w:val="both"/>
      </w:pPr>
      <w:r>
        <w:t>注：此类风机指非空调区域排风机</w:t>
      </w:r>
    </w:p>
    <w:p w14:paraId="5747F56F" w14:textId="77777777" w:rsidR="004D7241" w:rsidRDefault="00000000">
      <w:pPr>
        <w:pStyle w:val="1"/>
        <w:widowControl w:val="0"/>
        <w:jc w:val="both"/>
      </w:pPr>
      <w:bookmarkStart w:id="89" w:name="_Toc155662003"/>
      <w:r>
        <w:t>生活热水</w:t>
      </w:r>
      <w:bookmarkEnd w:id="89"/>
    </w:p>
    <w:p w14:paraId="7E9F7F42" w14:textId="77777777" w:rsidR="004D7241" w:rsidRDefault="00000000">
      <w:pPr>
        <w:pStyle w:val="2"/>
        <w:widowControl w:val="0"/>
      </w:pPr>
      <w:bookmarkStart w:id="90" w:name="_Toc155662004"/>
      <w:r>
        <w:t>热水需求</w:t>
      </w:r>
      <w:bookmarkEnd w:id="90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4D7241" w14:paraId="0A28D784" w14:textId="77777777">
        <w:tc>
          <w:tcPr>
            <w:tcW w:w="1550" w:type="dxa"/>
            <w:shd w:val="clear" w:color="auto" w:fill="E6E6E6"/>
            <w:vAlign w:val="center"/>
          </w:tcPr>
          <w:p w14:paraId="47E2024F" w14:textId="77777777" w:rsidR="004D7241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47F69F0" w14:textId="77777777" w:rsidR="004D7241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71002D6" w14:textId="77777777" w:rsidR="004D7241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49C619" w14:textId="77777777" w:rsidR="004D7241" w:rsidRDefault="00000000">
            <w:pPr>
              <w:jc w:val="center"/>
            </w:pPr>
            <w:r>
              <w:t>用水人数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5419EAC" w14:textId="77777777" w:rsidR="004D7241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21711469" w14:textId="77777777" w:rsidR="004D7241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4D7241" w14:paraId="794154D3" w14:textId="77777777">
        <w:tc>
          <w:tcPr>
            <w:tcW w:w="1550" w:type="dxa"/>
            <w:vAlign w:val="center"/>
          </w:tcPr>
          <w:p w14:paraId="5BE08E7C" w14:textId="77777777" w:rsidR="004D7241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50C71957" w14:textId="77777777" w:rsidR="004D7241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012406D6" w14:textId="77777777" w:rsidR="004D7241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5E26E641" w14:textId="77777777" w:rsidR="004D7241" w:rsidRDefault="00000000">
            <w:r>
              <w:t>400</w:t>
            </w:r>
          </w:p>
        </w:tc>
        <w:tc>
          <w:tcPr>
            <w:tcW w:w="1550" w:type="dxa"/>
            <w:vAlign w:val="center"/>
          </w:tcPr>
          <w:p w14:paraId="155C3365" w14:textId="77777777" w:rsidR="004D7241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0D2C583A" w14:textId="77777777" w:rsidR="004D7241" w:rsidRDefault="00000000">
            <w:r>
              <w:t>75114</w:t>
            </w:r>
          </w:p>
        </w:tc>
      </w:tr>
      <w:tr w:rsidR="004D7241" w14:paraId="48740552" w14:textId="77777777">
        <w:tc>
          <w:tcPr>
            <w:tcW w:w="7750" w:type="dxa"/>
            <w:gridSpan w:val="5"/>
            <w:vAlign w:val="center"/>
          </w:tcPr>
          <w:p w14:paraId="5A6025DA" w14:textId="77777777" w:rsidR="004D7241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3598F822" w14:textId="77777777" w:rsidR="004D7241" w:rsidRDefault="00000000">
            <w:r>
              <w:t>75114</w:t>
            </w:r>
          </w:p>
        </w:tc>
      </w:tr>
    </w:tbl>
    <w:p w14:paraId="25FCF3E1" w14:textId="77777777" w:rsidR="004D7241" w:rsidRDefault="00000000">
      <w:pPr>
        <w:pStyle w:val="2"/>
        <w:widowControl w:val="0"/>
      </w:pPr>
      <w:bookmarkStart w:id="91" w:name="_Toc155662005"/>
      <w:r>
        <w:t>太阳能集热</w:t>
      </w:r>
      <w:bookmarkEnd w:id="91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4D7241" w14:paraId="2046BE9C" w14:textId="77777777">
        <w:tc>
          <w:tcPr>
            <w:tcW w:w="1115" w:type="dxa"/>
            <w:shd w:val="clear" w:color="auto" w:fill="E6E6E6"/>
            <w:vAlign w:val="center"/>
          </w:tcPr>
          <w:p w14:paraId="7424D773" w14:textId="77777777" w:rsidR="004D7241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46A5961" w14:textId="77777777" w:rsidR="004D7241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EF3A8CB" w14:textId="77777777" w:rsidR="004D7241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249F4352" w14:textId="77777777" w:rsidR="004D7241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0CE676E3" w14:textId="77777777" w:rsidR="004D7241" w:rsidRDefault="00000000">
            <w:pPr>
              <w:jc w:val="center"/>
            </w:pPr>
            <w:r>
              <w:t>年均集</w:t>
            </w:r>
            <w:r>
              <w:br/>
            </w:r>
            <w:r>
              <w:t>热效率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006B8AA1" w14:textId="77777777" w:rsidR="004D7241" w:rsidRDefault="00000000">
            <w:pPr>
              <w:jc w:val="center"/>
            </w:pPr>
            <w:r>
              <w:t>热量</w:t>
            </w:r>
            <w:r>
              <w:br/>
            </w:r>
            <w:r>
              <w:t>损失率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38B203C0" w14:textId="77777777" w:rsidR="004D7241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4D7241" w14:paraId="0FD13AC7" w14:textId="77777777">
        <w:tc>
          <w:tcPr>
            <w:tcW w:w="1115" w:type="dxa"/>
            <w:vAlign w:val="center"/>
          </w:tcPr>
          <w:p w14:paraId="550B2E27" w14:textId="77777777" w:rsidR="004D7241" w:rsidRDefault="00000000">
            <w:r>
              <w:t>10</w:t>
            </w:r>
          </w:p>
        </w:tc>
        <w:tc>
          <w:tcPr>
            <w:tcW w:w="1697" w:type="dxa"/>
            <w:vAlign w:val="center"/>
          </w:tcPr>
          <w:p w14:paraId="28F672F3" w14:textId="77777777" w:rsidR="004D7241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1A49385" w14:textId="77777777" w:rsidR="004D7241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71BC147A" w14:textId="77777777" w:rsidR="004D7241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576A913E" w14:textId="77777777" w:rsidR="004D7241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2E52DA5B" w14:textId="77777777" w:rsidR="004D7241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3B8F9EF0" w14:textId="77777777" w:rsidR="004D7241" w:rsidRDefault="00000000">
            <w:r>
              <w:t>44445</w:t>
            </w:r>
          </w:p>
        </w:tc>
      </w:tr>
      <w:tr w:rsidR="004D7241" w14:paraId="6BED70DF" w14:textId="77777777">
        <w:tc>
          <w:tcPr>
            <w:tcW w:w="7417" w:type="dxa"/>
            <w:gridSpan w:val="6"/>
            <w:vAlign w:val="center"/>
          </w:tcPr>
          <w:p w14:paraId="68C892BF" w14:textId="77777777" w:rsidR="004D7241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71B29AE6" w14:textId="77777777" w:rsidR="004D7241" w:rsidRDefault="00000000">
            <w:r>
              <w:t>44445</w:t>
            </w:r>
          </w:p>
        </w:tc>
      </w:tr>
    </w:tbl>
    <w:p w14:paraId="0F101D04" w14:textId="77777777" w:rsidR="004D7241" w:rsidRDefault="00000000">
      <w:pPr>
        <w:pStyle w:val="2"/>
        <w:widowControl w:val="0"/>
      </w:pPr>
      <w:bookmarkStart w:id="92" w:name="_Toc155662006"/>
      <w:r>
        <w:t>热水设备</w:t>
      </w:r>
      <w:bookmarkEnd w:id="9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4D7241" w14:paraId="0B0C0761" w14:textId="77777777">
        <w:tc>
          <w:tcPr>
            <w:tcW w:w="3124" w:type="dxa"/>
            <w:shd w:val="clear" w:color="auto" w:fill="E6E6E6"/>
            <w:vAlign w:val="center"/>
          </w:tcPr>
          <w:p w14:paraId="7835DB9F" w14:textId="77777777" w:rsidR="004D7241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37534E" w14:textId="77777777" w:rsidR="004D7241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683AA94" w14:textId="77777777" w:rsidR="004D7241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433E867" w14:textId="77777777" w:rsidR="004D7241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6677BFA" w14:textId="77777777" w:rsidR="004D7241" w:rsidRDefault="00000000">
            <w:pPr>
              <w:jc w:val="center"/>
            </w:pPr>
            <w:r>
              <w:t>耗气量</w:t>
            </w:r>
            <w:r>
              <w:t>(m3)</w:t>
            </w:r>
          </w:p>
        </w:tc>
      </w:tr>
      <w:tr w:rsidR="004D7241" w14:paraId="03DE9FAA" w14:textId="77777777">
        <w:tc>
          <w:tcPr>
            <w:tcW w:w="3124" w:type="dxa"/>
            <w:vAlign w:val="center"/>
          </w:tcPr>
          <w:p w14:paraId="6783DABE" w14:textId="77777777" w:rsidR="004D7241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486BA84E" w14:textId="77777777" w:rsidR="004D7241" w:rsidRDefault="00000000">
            <w:r>
              <w:t>30669</w:t>
            </w:r>
          </w:p>
        </w:tc>
        <w:tc>
          <w:tcPr>
            <w:tcW w:w="1550" w:type="dxa"/>
            <w:vAlign w:val="center"/>
          </w:tcPr>
          <w:p w14:paraId="652486C9" w14:textId="77777777" w:rsidR="004D7241" w:rsidRDefault="00000000">
            <w:r>
              <w:t>天然气</w:t>
            </w:r>
          </w:p>
        </w:tc>
        <w:tc>
          <w:tcPr>
            <w:tcW w:w="1550" w:type="dxa"/>
            <w:vAlign w:val="center"/>
          </w:tcPr>
          <w:p w14:paraId="4553ADAD" w14:textId="77777777" w:rsidR="004D7241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63AABD3" w14:textId="77777777" w:rsidR="004D7241" w:rsidRDefault="00000000">
            <w:r>
              <w:t>3452.54</w:t>
            </w:r>
          </w:p>
        </w:tc>
      </w:tr>
    </w:tbl>
    <w:p w14:paraId="0E9FE05A" w14:textId="77777777" w:rsidR="004D7241" w:rsidRDefault="004D7241">
      <w:pPr>
        <w:widowControl w:val="0"/>
        <w:jc w:val="both"/>
      </w:pPr>
    </w:p>
    <w:p w14:paraId="266E9AE3" w14:textId="77777777" w:rsidR="004D7241" w:rsidRDefault="00000000">
      <w:pPr>
        <w:pStyle w:val="1"/>
        <w:widowControl w:val="0"/>
        <w:jc w:val="both"/>
      </w:pPr>
      <w:bookmarkStart w:id="93" w:name="_Toc155662007"/>
      <w:r>
        <w:t>电梯</w:t>
      </w:r>
      <w:bookmarkEnd w:id="93"/>
    </w:p>
    <w:p w14:paraId="7C38C729" w14:textId="77777777" w:rsidR="004D7241" w:rsidRDefault="00000000">
      <w:pPr>
        <w:widowControl w:val="0"/>
        <w:jc w:val="both"/>
      </w:pPr>
      <w:r>
        <w:t>无</w:t>
      </w:r>
    </w:p>
    <w:p w14:paraId="293D61CA" w14:textId="77777777" w:rsidR="004D7241" w:rsidRDefault="00000000">
      <w:pPr>
        <w:pStyle w:val="1"/>
        <w:widowControl w:val="0"/>
        <w:jc w:val="both"/>
      </w:pPr>
      <w:bookmarkStart w:id="94" w:name="_Toc155662008"/>
      <w:r>
        <w:t>光伏发电</w:t>
      </w:r>
      <w:bookmarkEnd w:id="94"/>
    </w:p>
    <w:p w14:paraId="32DD3975" w14:textId="77777777" w:rsidR="004D7241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4D7241" w14:paraId="41AC6259" w14:textId="77777777">
        <w:tc>
          <w:tcPr>
            <w:tcW w:w="1556" w:type="dxa"/>
            <w:shd w:val="clear" w:color="auto" w:fill="E6E6E6"/>
            <w:vAlign w:val="center"/>
          </w:tcPr>
          <w:p w14:paraId="6BF20462" w14:textId="77777777" w:rsidR="004D7241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E9F1D5C" w14:textId="77777777" w:rsidR="004D7241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93632B4" w14:textId="77777777" w:rsidR="004D7241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2F440CE4" w14:textId="77777777" w:rsidR="004D7241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0AF5713" w14:textId="77777777" w:rsidR="004D7241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4D7241" w14:paraId="17D16A47" w14:textId="77777777">
        <w:tc>
          <w:tcPr>
            <w:tcW w:w="1556" w:type="dxa"/>
            <w:vAlign w:val="center"/>
          </w:tcPr>
          <w:p w14:paraId="0D45C022" w14:textId="77777777" w:rsidR="004D7241" w:rsidRDefault="00000000">
            <w:r>
              <w:t>400</w:t>
            </w:r>
          </w:p>
        </w:tc>
        <w:tc>
          <w:tcPr>
            <w:tcW w:w="1556" w:type="dxa"/>
            <w:vAlign w:val="center"/>
          </w:tcPr>
          <w:p w14:paraId="47E89CFC" w14:textId="77777777" w:rsidR="004D7241" w:rsidRDefault="00000000">
            <w:r>
              <w:t>15</w:t>
            </w:r>
          </w:p>
        </w:tc>
        <w:tc>
          <w:tcPr>
            <w:tcW w:w="1556" w:type="dxa"/>
            <w:vAlign w:val="center"/>
          </w:tcPr>
          <w:p w14:paraId="41DB5812" w14:textId="77777777" w:rsidR="004D7241" w:rsidRDefault="00000000">
            <w:r>
              <w:t>0.8</w:t>
            </w:r>
          </w:p>
        </w:tc>
        <w:tc>
          <w:tcPr>
            <w:tcW w:w="3107" w:type="dxa"/>
            <w:vAlign w:val="center"/>
          </w:tcPr>
          <w:p w14:paraId="16CE934B" w14:textId="77777777" w:rsidR="004D7241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0DF5552D" w14:textId="77777777" w:rsidR="004D7241" w:rsidRDefault="00000000">
            <w:r>
              <w:t>71569</w:t>
            </w:r>
          </w:p>
        </w:tc>
      </w:tr>
      <w:tr w:rsidR="004D7241" w14:paraId="062FC131" w14:textId="77777777">
        <w:tc>
          <w:tcPr>
            <w:tcW w:w="7775" w:type="dxa"/>
            <w:gridSpan w:val="4"/>
            <w:vAlign w:val="center"/>
          </w:tcPr>
          <w:p w14:paraId="57E6F1D8" w14:textId="77777777" w:rsidR="004D7241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51D8D352" w14:textId="77777777" w:rsidR="004D7241" w:rsidRDefault="00000000">
            <w:r>
              <w:t>71569</w:t>
            </w:r>
          </w:p>
        </w:tc>
      </w:tr>
    </w:tbl>
    <w:p w14:paraId="71132474" w14:textId="77777777" w:rsidR="004D7241" w:rsidRDefault="00000000">
      <w:pPr>
        <w:pStyle w:val="1"/>
        <w:widowControl w:val="0"/>
        <w:jc w:val="both"/>
      </w:pPr>
      <w:bookmarkStart w:id="95" w:name="_Toc155662009"/>
      <w:r>
        <w:lastRenderedPageBreak/>
        <w:t>风力发电</w:t>
      </w:r>
      <w:bookmarkEnd w:id="9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4D7241" w14:paraId="6F54F98A" w14:textId="77777777">
        <w:tc>
          <w:tcPr>
            <w:tcW w:w="4233" w:type="dxa"/>
            <w:shd w:val="clear" w:color="auto" w:fill="E6E6E6"/>
            <w:vAlign w:val="center"/>
          </w:tcPr>
          <w:p w14:paraId="066A6410" w14:textId="77777777" w:rsidR="004D7241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A8D7F46" w14:textId="77777777" w:rsidR="004D7241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1586284" w14:textId="77777777" w:rsidR="004D7241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6C843BD" w14:textId="77777777" w:rsidR="004D7241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BDB5EB6" w14:textId="77777777" w:rsidR="004D7241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49CD36AC" w14:textId="77777777" w:rsidR="004D7241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0B7340E" w14:textId="77777777" w:rsidR="004D7241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4D7241" w14:paraId="6E15EE46" w14:textId="77777777">
        <w:tc>
          <w:tcPr>
            <w:tcW w:w="4233" w:type="dxa"/>
            <w:vAlign w:val="center"/>
          </w:tcPr>
          <w:p w14:paraId="29F61806" w14:textId="77777777" w:rsidR="004D7241" w:rsidRDefault="00000000">
            <w:r>
              <w:t>开阔平地</w:t>
            </w:r>
          </w:p>
        </w:tc>
        <w:tc>
          <w:tcPr>
            <w:tcW w:w="707" w:type="dxa"/>
            <w:vAlign w:val="center"/>
          </w:tcPr>
          <w:p w14:paraId="61045F71" w14:textId="77777777" w:rsidR="004D7241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7FCE53E7" w14:textId="77777777" w:rsidR="004D7241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2975CDAA" w14:textId="77777777" w:rsidR="004D7241" w:rsidRDefault="00000000">
            <w:r>
              <w:t>5</w:t>
            </w:r>
          </w:p>
        </w:tc>
        <w:tc>
          <w:tcPr>
            <w:tcW w:w="707" w:type="dxa"/>
            <w:vAlign w:val="center"/>
          </w:tcPr>
          <w:p w14:paraId="275FB944" w14:textId="77777777" w:rsidR="004D7241" w:rsidRDefault="00000000">
            <w:r>
              <w:t>0.35</w:t>
            </w:r>
          </w:p>
        </w:tc>
        <w:tc>
          <w:tcPr>
            <w:tcW w:w="565" w:type="dxa"/>
            <w:vAlign w:val="center"/>
          </w:tcPr>
          <w:p w14:paraId="1E533C9F" w14:textId="77777777" w:rsidR="004D7241" w:rsidRDefault="00000000">
            <w:r>
              <w:t>0</w:t>
            </w:r>
          </w:p>
        </w:tc>
        <w:tc>
          <w:tcPr>
            <w:tcW w:w="990" w:type="dxa"/>
            <w:vAlign w:val="center"/>
          </w:tcPr>
          <w:p w14:paraId="7A496E35" w14:textId="77777777" w:rsidR="004D7241" w:rsidRDefault="00000000">
            <w:r>
              <w:t>0</w:t>
            </w:r>
          </w:p>
        </w:tc>
      </w:tr>
      <w:tr w:rsidR="004D7241" w14:paraId="638D5EFD" w14:textId="77777777">
        <w:tc>
          <w:tcPr>
            <w:tcW w:w="8333" w:type="dxa"/>
            <w:gridSpan w:val="6"/>
            <w:vAlign w:val="center"/>
          </w:tcPr>
          <w:p w14:paraId="5A62D98E" w14:textId="77777777" w:rsidR="004D7241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1D410C9B" w14:textId="77777777" w:rsidR="004D7241" w:rsidRDefault="00000000">
            <w:r>
              <w:t>0</w:t>
            </w:r>
          </w:p>
        </w:tc>
      </w:tr>
    </w:tbl>
    <w:p w14:paraId="4181F118" w14:textId="77777777" w:rsidR="004D7241" w:rsidRDefault="00000000">
      <w:pPr>
        <w:pStyle w:val="1"/>
        <w:widowControl w:val="0"/>
        <w:jc w:val="both"/>
      </w:pPr>
      <w:bookmarkStart w:id="96" w:name="_Toc155662010"/>
      <w:r>
        <w:t>计算结果</w:t>
      </w:r>
      <w:bookmarkEnd w:id="96"/>
    </w:p>
    <w:p w14:paraId="310AEFC0" w14:textId="77777777" w:rsidR="004D7241" w:rsidRDefault="00000000">
      <w:pPr>
        <w:pStyle w:val="2"/>
        <w:widowControl w:val="0"/>
      </w:pPr>
      <w:bookmarkStart w:id="97" w:name="_Toc155662011"/>
      <w:r>
        <w:t>负荷分项统计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1274"/>
        <w:gridCol w:w="1274"/>
        <w:gridCol w:w="1131"/>
        <w:gridCol w:w="1131"/>
        <w:gridCol w:w="1131"/>
        <w:gridCol w:w="1416"/>
      </w:tblGrid>
      <w:tr w:rsidR="004D7241" w14:paraId="612CBA73" w14:textId="77777777">
        <w:tc>
          <w:tcPr>
            <w:tcW w:w="1964" w:type="dxa"/>
            <w:shd w:val="clear" w:color="auto" w:fill="E6E6E6"/>
            <w:vAlign w:val="center"/>
          </w:tcPr>
          <w:p w14:paraId="0B9C5DEA" w14:textId="77777777" w:rsidR="004D7241" w:rsidRDefault="00000000">
            <w:pPr>
              <w:jc w:val="center"/>
            </w:pPr>
            <w:r>
              <w:t>分类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8CB803A" w14:textId="77777777" w:rsidR="004D7241" w:rsidRDefault="00000000">
            <w:pPr>
              <w:jc w:val="center"/>
            </w:pPr>
            <w:r>
              <w:t>围护传热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202D69D" w14:textId="77777777" w:rsidR="004D7241" w:rsidRDefault="00000000">
            <w:pPr>
              <w:jc w:val="center"/>
            </w:pPr>
            <w:r>
              <w:t>室内得热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EFF896" w14:textId="77777777" w:rsidR="004D7241" w:rsidRDefault="00000000">
            <w:pPr>
              <w:jc w:val="center"/>
            </w:pPr>
            <w:r>
              <w:t>窗日射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E206B23" w14:textId="77777777" w:rsidR="004D7241" w:rsidRDefault="00000000">
            <w:pPr>
              <w:jc w:val="center"/>
            </w:pP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CBAE3A0" w14:textId="77777777" w:rsidR="004D7241" w:rsidRDefault="00000000">
            <w:pPr>
              <w:jc w:val="center"/>
            </w:pPr>
            <w:r>
              <w:t>热回收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8BB36A9" w14:textId="77777777" w:rsidR="004D7241" w:rsidRDefault="00000000">
            <w:pPr>
              <w:jc w:val="center"/>
            </w:pPr>
            <w:r>
              <w:t>合计</w:t>
            </w:r>
          </w:p>
        </w:tc>
      </w:tr>
      <w:tr w:rsidR="004D7241" w14:paraId="71442271" w14:textId="77777777">
        <w:tc>
          <w:tcPr>
            <w:tcW w:w="1964" w:type="dxa"/>
            <w:shd w:val="clear" w:color="auto" w:fill="E6E6E6"/>
            <w:vAlign w:val="center"/>
          </w:tcPr>
          <w:p w14:paraId="0BF9AB71" w14:textId="77777777" w:rsidR="004D7241" w:rsidRDefault="00000000">
            <w:r>
              <w:t>供暖需求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0432C37B" w14:textId="77777777" w:rsidR="004D7241" w:rsidRDefault="00000000">
            <w:r>
              <w:t>0.00</w:t>
            </w:r>
          </w:p>
        </w:tc>
        <w:tc>
          <w:tcPr>
            <w:tcW w:w="1273" w:type="dxa"/>
            <w:vAlign w:val="center"/>
          </w:tcPr>
          <w:p w14:paraId="2A81E65B" w14:textId="77777777" w:rsidR="004D724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546EEC07" w14:textId="77777777" w:rsidR="004D724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3E61A082" w14:textId="77777777" w:rsidR="004D7241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42577E82" w14:textId="77777777" w:rsidR="004D724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319D0E8E" w14:textId="77777777" w:rsidR="004D7241" w:rsidRDefault="00000000">
            <w:r>
              <w:t>0.00</w:t>
            </w:r>
          </w:p>
        </w:tc>
      </w:tr>
      <w:tr w:rsidR="004D7241" w14:paraId="0E6A86A3" w14:textId="77777777">
        <w:tc>
          <w:tcPr>
            <w:tcW w:w="1964" w:type="dxa"/>
            <w:shd w:val="clear" w:color="auto" w:fill="E6E6E6"/>
            <w:vAlign w:val="center"/>
          </w:tcPr>
          <w:p w14:paraId="5DEA467B" w14:textId="77777777" w:rsidR="004D7241" w:rsidRDefault="00000000">
            <w:r>
              <w:t>供冷需求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vAlign w:val="center"/>
          </w:tcPr>
          <w:p w14:paraId="7F9EB937" w14:textId="77777777" w:rsidR="004D7241" w:rsidRDefault="00000000">
            <w:r>
              <w:t>9.00</w:t>
            </w:r>
          </w:p>
        </w:tc>
        <w:tc>
          <w:tcPr>
            <w:tcW w:w="1273" w:type="dxa"/>
            <w:vAlign w:val="center"/>
          </w:tcPr>
          <w:p w14:paraId="07347FB3" w14:textId="77777777" w:rsidR="004D7241" w:rsidRDefault="00000000">
            <w:r>
              <w:t>2.93</w:t>
            </w:r>
          </w:p>
        </w:tc>
        <w:tc>
          <w:tcPr>
            <w:tcW w:w="1131" w:type="dxa"/>
            <w:vAlign w:val="center"/>
          </w:tcPr>
          <w:p w14:paraId="0413AE4D" w14:textId="77777777" w:rsidR="004D7241" w:rsidRDefault="00000000">
            <w:r>
              <w:t>0.56</w:t>
            </w:r>
          </w:p>
        </w:tc>
        <w:tc>
          <w:tcPr>
            <w:tcW w:w="1131" w:type="dxa"/>
            <w:vAlign w:val="center"/>
          </w:tcPr>
          <w:p w14:paraId="02128343" w14:textId="77777777" w:rsidR="004D7241" w:rsidRDefault="00000000">
            <w:r>
              <w:t>3.95</w:t>
            </w:r>
          </w:p>
        </w:tc>
        <w:tc>
          <w:tcPr>
            <w:tcW w:w="1131" w:type="dxa"/>
            <w:vAlign w:val="center"/>
          </w:tcPr>
          <w:p w14:paraId="1B42592A" w14:textId="77777777" w:rsidR="004D7241" w:rsidRDefault="00000000">
            <w:r>
              <w:t>0.00</w:t>
            </w:r>
          </w:p>
        </w:tc>
        <w:tc>
          <w:tcPr>
            <w:tcW w:w="1415" w:type="dxa"/>
            <w:vAlign w:val="center"/>
          </w:tcPr>
          <w:p w14:paraId="5B636019" w14:textId="77777777" w:rsidR="004D7241" w:rsidRDefault="00000000">
            <w:r>
              <w:t>16.45</w:t>
            </w:r>
          </w:p>
        </w:tc>
      </w:tr>
    </w:tbl>
    <w:p w14:paraId="27BBCFBE" w14:textId="77777777" w:rsidR="004D7241" w:rsidRDefault="00000000">
      <w:r>
        <w:rPr>
          <w:noProof/>
        </w:rPr>
        <w:drawing>
          <wp:inline distT="0" distB="0" distL="0" distR="0" wp14:anchorId="397AF319" wp14:editId="3CCCD9A1">
            <wp:extent cx="5667375" cy="29527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D6C29" w14:textId="77777777" w:rsidR="004D7241" w:rsidRDefault="004D7241"/>
    <w:p w14:paraId="62CB4D50" w14:textId="77777777" w:rsidR="004D7241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19C5BD46" wp14:editId="51FADA5B">
            <wp:extent cx="5667375" cy="290512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EFF9" w14:textId="77777777" w:rsidR="004D7241" w:rsidRDefault="00000000">
      <w:pPr>
        <w:pStyle w:val="2"/>
        <w:widowControl w:val="0"/>
      </w:pPr>
      <w:bookmarkStart w:id="98" w:name="_Toc155662012"/>
      <w:r>
        <w:t>逐月负荷表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4D7241" w14:paraId="5A989E2C" w14:textId="77777777">
        <w:tc>
          <w:tcPr>
            <w:tcW w:w="854" w:type="dxa"/>
            <w:shd w:val="clear" w:color="auto" w:fill="E6E6E6"/>
            <w:vAlign w:val="center"/>
          </w:tcPr>
          <w:p w14:paraId="443FEB3D" w14:textId="77777777" w:rsidR="004D7241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305D72" w14:textId="77777777" w:rsidR="004D7241" w:rsidRDefault="00000000">
            <w:pPr>
              <w:jc w:val="right"/>
            </w:pPr>
            <w:r>
              <w:t>供暖需求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17DD9E5" w14:textId="77777777" w:rsidR="004D7241" w:rsidRDefault="00000000">
            <w:pPr>
              <w:jc w:val="right"/>
            </w:pPr>
            <w:r>
              <w:t>供冷需求</w:t>
            </w:r>
            <w:r>
              <w:br/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1D0D37" w14:textId="77777777" w:rsidR="004D7241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990EDD1" w14:textId="77777777" w:rsidR="004D7241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0047E9" w14:textId="77777777" w:rsidR="004D7241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DD39F72" w14:textId="77777777" w:rsidR="004D7241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4D7241" w14:paraId="14D2257D" w14:textId="77777777">
        <w:tc>
          <w:tcPr>
            <w:tcW w:w="854" w:type="dxa"/>
            <w:shd w:val="clear" w:color="auto" w:fill="E6E6E6"/>
            <w:vAlign w:val="center"/>
          </w:tcPr>
          <w:p w14:paraId="2BF8DBF2" w14:textId="77777777" w:rsidR="004D7241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51AA437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A1A8887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6F485E0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DC0AC41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39D1733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C8FD458" w14:textId="77777777" w:rsidR="004D7241" w:rsidRDefault="00000000">
            <w:r>
              <w:t>--</w:t>
            </w:r>
          </w:p>
        </w:tc>
      </w:tr>
      <w:tr w:rsidR="004D7241" w14:paraId="1A840D12" w14:textId="77777777">
        <w:tc>
          <w:tcPr>
            <w:tcW w:w="854" w:type="dxa"/>
            <w:shd w:val="clear" w:color="auto" w:fill="E6E6E6"/>
            <w:vAlign w:val="center"/>
          </w:tcPr>
          <w:p w14:paraId="5CF4E701" w14:textId="77777777" w:rsidR="004D7241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4EECDA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0E138B9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B49B64C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5E35814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DB6CDBB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8FF704E" w14:textId="77777777" w:rsidR="004D7241" w:rsidRDefault="00000000">
            <w:r>
              <w:t>--</w:t>
            </w:r>
          </w:p>
        </w:tc>
      </w:tr>
      <w:tr w:rsidR="004D7241" w14:paraId="000CAA88" w14:textId="77777777">
        <w:tc>
          <w:tcPr>
            <w:tcW w:w="854" w:type="dxa"/>
            <w:shd w:val="clear" w:color="auto" w:fill="E6E6E6"/>
            <w:vAlign w:val="center"/>
          </w:tcPr>
          <w:p w14:paraId="56F62FDF" w14:textId="77777777" w:rsidR="004D7241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D977107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5D7EC69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795744C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B9B8710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899499A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BA97C27" w14:textId="77777777" w:rsidR="004D7241" w:rsidRDefault="00000000">
            <w:r>
              <w:t>--</w:t>
            </w:r>
          </w:p>
        </w:tc>
      </w:tr>
      <w:tr w:rsidR="004D7241" w14:paraId="3A5A1B27" w14:textId="77777777">
        <w:tc>
          <w:tcPr>
            <w:tcW w:w="854" w:type="dxa"/>
            <w:shd w:val="clear" w:color="auto" w:fill="E6E6E6"/>
            <w:vAlign w:val="center"/>
          </w:tcPr>
          <w:p w14:paraId="00F6C607" w14:textId="77777777" w:rsidR="004D7241" w:rsidRDefault="00000000">
            <w:r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617AAE0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5031A94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31F5553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41907A0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4660FE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A03AEEA" w14:textId="77777777" w:rsidR="004D7241" w:rsidRDefault="00000000">
            <w:r>
              <w:t>--</w:t>
            </w:r>
          </w:p>
        </w:tc>
      </w:tr>
      <w:tr w:rsidR="004D7241" w14:paraId="7FDA2B8B" w14:textId="77777777">
        <w:tc>
          <w:tcPr>
            <w:tcW w:w="854" w:type="dxa"/>
            <w:shd w:val="clear" w:color="auto" w:fill="E6E6E6"/>
            <w:vAlign w:val="center"/>
          </w:tcPr>
          <w:p w14:paraId="2DD08056" w14:textId="77777777" w:rsidR="004D7241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D81C90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7CC986E" w14:textId="77777777" w:rsidR="004D7241" w:rsidRDefault="00000000">
            <w:pPr>
              <w:jc w:val="right"/>
            </w:pPr>
            <w:r>
              <w:t>7847</w:t>
            </w:r>
          </w:p>
        </w:tc>
        <w:tc>
          <w:tcPr>
            <w:tcW w:w="1188" w:type="dxa"/>
            <w:vAlign w:val="center"/>
          </w:tcPr>
          <w:p w14:paraId="6F007ED0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10DDD04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E481DA" w14:textId="77777777" w:rsidR="004D7241" w:rsidRDefault="00000000">
            <w:pPr>
              <w:jc w:val="right"/>
            </w:pPr>
            <w:r>
              <w:t>136.119</w:t>
            </w:r>
          </w:p>
        </w:tc>
        <w:tc>
          <w:tcPr>
            <w:tcW w:w="1862" w:type="dxa"/>
            <w:vAlign w:val="center"/>
          </w:tcPr>
          <w:p w14:paraId="58563FCB" w14:textId="77777777" w:rsidR="004D7241" w:rsidRDefault="00000000">
            <w:r>
              <w:t>05</w:t>
            </w:r>
            <w:r>
              <w:t>月</w:t>
            </w:r>
            <w:r>
              <w:t>26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4D7241" w14:paraId="136A9765" w14:textId="77777777">
        <w:tc>
          <w:tcPr>
            <w:tcW w:w="854" w:type="dxa"/>
            <w:shd w:val="clear" w:color="auto" w:fill="E6E6E6"/>
            <w:vAlign w:val="center"/>
          </w:tcPr>
          <w:p w14:paraId="6FC55F17" w14:textId="77777777" w:rsidR="004D7241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1DDEF45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A30CB8F" w14:textId="77777777" w:rsidR="004D7241" w:rsidRDefault="00000000">
            <w:pPr>
              <w:jc w:val="right"/>
            </w:pPr>
            <w:r>
              <w:t>28777</w:t>
            </w:r>
          </w:p>
        </w:tc>
        <w:tc>
          <w:tcPr>
            <w:tcW w:w="1188" w:type="dxa"/>
            <w:vAlign w:val="center"/>
          </w:tcPr>
          <w:p w14:paraId="7CFE0E35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73EF41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FAE6EF3" w14:textId="77777777" w:rsidR="004D7241" w:rsidRDefault="00000000">
            <w:pPr>
              <w:jc w:val="right"/>
            </w:pPr>
            <w:r>
              <w:t>233.126</w:t>
            </w:r>
          </w:p>
        </w:tc>
        <w:tc>
          <w:tcPr>
            <w:tcW w:w="1862" w:type="dxa"/>
            <w:vAlign w:val="center"/>
          </w:tcPr>
          <w:p w14:paraId="51E32E0D" w14:textId="77777777" w:rsidR="004D7241" w:rsidRDefault="00000000">
            <w:r>
              <w:t>06</w:t>
            </w:r>
            <w:r>
              <w:t>月</w:t>
            </w:r>
            <w:r>
              <w:t>28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4D7241" w14:paraId="13882FB1" w14:textId="77777777">
        <w:tc>
          <w:tcPr>
            <w:tcW w:w="854" w:type="dxa"/>
            <w:shd w:val="clear" w:color="auto" w:fill="E6E6E6"/>
            <w:vAlign w:val="center"/>
          </w:tcPr>
          <w:p w14:paraId="7B3EBC07" w14:textId="77777777" w:rsidR="004D7241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0C05D8B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ED160DB" w14:textId="77777777" w:rsidR="004D7241" w:rsidRDefault="00000000">
            <w:pPr>
              <w:jc w:val="right"/>
            </w:pPr>
            <w:r>
              <w:t>20698</w:t>
            </w:r>
          </w:p>
        </w:tc>
        <w:tc>
          <w:tcPr>
            <w:tcW w:w="1188" w:type="dxa"/>
            <w:vAlign w:val="center"/>
          </w:tcPr>
          <w:p w14:paraId="217D96B7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A0BA632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BF3C373" w14:textId="77777777" w:rsidR="004D7241" w:rsidRDefault="00000000">
            <w:pPr>
              <w:jc w:val="right"/>
            </w:pPr>
            <w:r>
              <w:rPr>
                <w:color w:val="0000FF"/>
              </w:rPr>
              <w:t>319.125</w:t>
            </w:r>
          </w:p>
        </w:tc>
        <w:tc>
          <w:tcPr>
            <w:tcW w:w="1862" w:type="dxa"/>
            <w:vAlign w:val="center"/>
          </w:tcPr>
          <w:p w14:paraId="319DF336" w14:textId="77777777" w:rsidR="004D7241" w:rsidRDefault="00000000">
            <w:r>
              <w:rPr>
                <w:color w:val="0000FF"/>
              </w:rPr>
              <w:t>07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09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21</w:t>
            </w:r>
            <w:r>
              <w:rPr>
                <w:color w:val="0000FF"/>
              </w:rPr>
              <w:t>时</w:t>
            </w:r>
          </w:p>
        </w:tc>
      </w:tr>
      <w:tr w:rsidR="004D7241" w14:paraId="4F90F7A9" w14:textId="77777777">
        <w:tc>
          <w:tcPr>
            <w:tcW w:w="854" w:type="dxa"/>
            <w:shd w:val="clear" w:color="auto" w:fill="E6E6E6"/>
            <w:vAlign w:val="center"/>
          </w:tcPr>
          <w:p w14:paraId="6A9A614E" w14:textId="77777777" w:rsidR="004D7241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F93DC88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680162A" w14:textId="77777777" w:rsidR="004D7241" w:rsidRDefault="00000000">
            <w:pPr>
              <w:jc w:val="right"/>
            </w:pPr>
            <w:r>
              <w:t>1601</w:t>
            </w:r>
          </w:p>
        </w:tc>
        <w:tc>
          <w:tcPr>
            <w:tcW w:w="1188" w:type="dxa"/>
            <w:vAlign w:val="center"/>
          </w:tcPr>
          <w:p w14:paraId="1ADF0B0C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9B79144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24CC99A" w14:textId="77777777" w:rsidR="004D7241" w:rsidRDefault="00000000">
            <w:pPr>
              <w:jc w:val="right"/>
            </w:pPr>
            <w:r>
              <w:t>114.465</w:t>
            </w:r>
          </w:p>
        </w:tc>
        <w:tc>
          <w:tcPr>
            <w:tcW w:w="1862" w:type="dxa"/>
            <w:vAlign w:val="center"/>
          </w:tcPr>
          <w:p w14:paraId="26DEE201" w14:textId="77777777" w:rsidR="004D7241" w:rsidRDefault="00000000">
            <w:r>
              <w:t>08</w:t>
            </w:r>
            <w:r>
              <w:t>月</w:t>
            </w:r>
            <w:r>
              <w:t>31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4D7241" w14:paraId="75D325B2" w14:textId="77777777">
        <w:tc>
          <w:tcPr>
            <w:tcW w:w="854" w:type="dxa"/>
            <w:shd w:val="clear" w:color="auto" w:fill="E6E6E6"/>
            <w:vAlign w:val="center"/>
          </w:tcPr>
          <w:p w14:paraId="0779EA2F" w14:textId="77777777" w:rsidR="004D7241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B19D41B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8EAF124" w14:textId="77777777" w:rsidR="004D7241" w:rsidRDefault="00000000">
            <w:pPr>
              <w:jc w:val="right"/>
            </w:pPr>
            <w:r>
              <w:t>32659</w:t>
            </w:r>
          </w:p>
        </w:tc>
        <w:tc>
          <w:tcPr>
            <w:tcW w:w="1188" w:type="dxa"/>
            <w:vAlign w:val="center"/>
          </w:tcPr>
          <w:p w14:paraId="4831CA1E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923CB26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2D353A03" w14:textId="77777777" w:rsidR="004D7241" w:rsidRDefault="00000000">
            <w:pPr>
              <w:jc w:val="right"/>
            </w:pPr>
            <w:r>
              <w:t>316.646</w:t>
            </w:r>
          </w:p>
        </w:tc>
        <w:tc>
          <w:tcPr>
            <w:tcW w:w="1862" w:type="dxa"/>
            <w:vAlign w:val="center"/>
          </w:tcPr>
          <w:p w14:paraId="6DFF4A52" w14:textId="77777777" w:rsidR="004D7241" w:rsidRDefault="00000000">
            <w:r>
              <w:t>09</w:t>
            </w:r>
            <w:r>
              <w:t>月</w:t>
            </w:r>
            <w:r>
              <w:t>04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4D7241" w14:paraId="09EEC561" w14:textId="77777777">
        <w:tc>
          <w:tcPr>
            <w:tcW w:w="854" w:type="dxa"/>
            <w:shd w:val="clear" w:color="auto" w:fill="E6E6E6"/>
            <w:vAlign w:val="center"/>
          </w:tcPr>
          <w:p w14:paraId="405A0BE2" w14:textId="77777777" w:rsidR="004D7241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5986BE6F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144804B" w14:textId="77777777" w:rsidR="004D7241" w:rsidRDefault="00000000">
            <w:pPr>
              <w:jc w:val="right"/>
            </w:pPr>
            <w:r>
              <w:t>13961</w:t>
            </w:r>
          </w:p>
        </w:tc>
        <w:tc>
          <w:tcPr>
            <w:tcW w:w="1188" w:type="dxa"/>
            <w:vAlign w:val="center"/>
          </w:tcPr>
          <w:p w14:paraId="5BFA7A29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332D6A96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05EC159" w14:textId="77777777" w:rsidR="004D7241" w:rsidRDefault="00000000">
            <w:pPr>
              <w:jc w:val="right"/>
            </w:pPr>
            <w:r>
              <w:t>251.470</w:t>
            </w:r>
          </w:p>
        </w:tc>
        <w:tc>
          <w:tcPr>
            <w:tcW w:w="1862" w:type="dxa"/>
            <w:vAlign w:val="center"/>
          </w:tcPr>
          <w:p w14:paraId="7E2C70C2" w14:textId="77777777" w:rsidR="004D7241" w:rsidRDefault="00000000">
            <w:r>
              <w:t>10</w:t>
            </w:r>
            <w:r>
              <w:t>月</w:t>
            </w:r>
            <w:r>
              <w:t>06</w:t>
            </w:r>
            <w:r>
              <w:t>日</w:t>
            </w:r>
            <w:r>
              <w:t>21</w:t>
            </w:r>
            <w:r>
              <w:t>时</w:t>
            </w:r>
          </w:p>
        </w:tc>
      </w:tr>
      <w:tr w:rsidR="004D7241" w14:paraId="1A140180" w14:textId="77777777">
        <w:tc>
          <w:tcPr>
            <w:tcW w:w="854" w:type="dxa"/>
            <w:shd w:val="clear" w:color="auto" w:fill="E6E6E6"/>
            <w:vAlign w:val="center"/>
          </w:tcPr>
          <w:p w14:paraId="2816DA4E" w14:textId="77777777" w:rsidR="004D7241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C1A16E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25AAA31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FDA3D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BA43818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608B3B5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E2E911" w14:textId="77777777" w:rsidR="004D7241" w:rsidRDefault="00000000">
            <w:r>
              <w:t>--</w:t>
            </w:r>
          </w:p>
        </w:tc>
      </w:tr>
      <w:tr w:rsidR="004D7241" w14:paraId="66857B81" w14:textId="77777777">
        <w:tc>
          <w:tcPr>
            <w:tcW w:w="854" w:type="dxa"/>
            <w:shd w:val="clear" w:color="auto" w:fill="E6E6E6"/>
            <w:vAlign w:val="center"/>
          </w:tcPr>
          <w:p w14:paraId="0C8A5A8E" w14:textId="77777777" w:rsidR="004D7241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2C09EE7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29CC8EE" w14:textId="77777777" w:rsidR="004D7241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3D51119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FFDE697" w14:textId="77777777" w:rsidR="004D7241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840818" w14:textId="77777777" w:rsidR="004D7241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6376760" w14:textId="77777777" w:rsidR="004D7241" w:rsidRDefault="00000000">
            <w:r>
              <w:t>--</w:t>
            </w:r>
          </w:p>
        </w:tc>
      </w:tr>
    </w:tbl>
    <w:p w14:paraId="29DFF575" w14:textId="77777777" w:rsidR="004D7241" w:rsidRDefault="00000000">
      <w:r>
        <w:rPr>
          <w:noProof/>
        </w:rPr>
        <w:lastRenderedPageBreak/>
        <w:drawing>
          <wp:inline distT="0" distB="0" distL="0" distR="0" wp14:anchorId="1F97AA2E" wp14:editId="18686760">
            <wp:extent cx="5667375" cy="2638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84B12" w14:textId="77777777" w:rsidR="004D7241" w:rsidRDefault="004D7241"/>
    <w:p w14:paraId="77C4A28A" w14:textId="77777777" w:rsidR="004D7241" w:rsidRDefault="00000000">
      <w:pPr>
        <w:widowControl w:val="0"/>
        <w:jc w:val="both"/>
      </w:pPr>
      <w:r>
        <w:rPr>
          <w:noProof/>
        </w:rPr>
        <w:drawing>
          <wp:inline distT="0" distB="0" distL="0" distR="0" wp14:anchorId="78529E58" wp14:editId="14919952">
            <wp:extent cx="5667375" cy="26479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C8064" w14:textId="77777777" w:rsidR="004D7241" w:rsidRDefault="00000000">
      <w:pPr>
        <w:pStyle w:val="2"/>
        <w:widowControl w:val="0"/>
      </w:pPr>
      <w:bookmarkStart w:id="99" w:name="_Toc155662013"/>
      <w:r>
        <w:t>逐月电耗</w:t>
      </w:r>
      <w:bookmarkEnd w:id="99"/>
    </w:p>
    <w:p w14:paraId="07F66AB4" w14:textId="77777777" w:rsidR="004D7241" w:rsidRDefault="00000000">
      <w:pPr>
        <w:widowControl w:val="0"/>
        <w:jc w:val="both"/>
      </w:pPr>
      <w:r>
        <w:t>注</w:t>
      </w:r>
      <w:r>
        <w:t>:</w:t>
      </w:r>
      <w:r>
        <w:t>供冷供暖为冷热源及输配水泵电耗，热水为扣减太阳能后电耗，所有数据单位</w:t>
      </w:r>
      <w:r>
        <w:t>kWh/</w:t>
      </w:r>
      <w:r>
        <w:t>㎡。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4D7241" w14:paraId="42D6FD70" w14:textId="77777777">
        <w:tc>
          <w:tcPr>
            <w:tcW w:w="1041" w:type="dxa"/>
            <w:shd w:val="clear" w:color="auto" w:fill="E6E6E6"/>
            <w:vAlign w:val="center"/>
          </w:tcPr>
          <w:p w14:paraId="13681DDC" w14:textId="77777777" w:rsidR="004D7241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C4E49AE" w14:textId="77777777" w:rsidR="004D7241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026D5A01" w14:textId="77777777" w:rsidR="004D7241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382277E9" w14:textId="77777777" w:rsidR="004D7241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1D5EEB2F" w14:textId="77777777" w:rsidR="004D7241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D7123C4" w14:textId="77777777" w:rsidR="004D7241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8761129" w14:textId="77777777" w:rsidR="004D7241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47D2E82" w14:textId="77777777" w:rsidR="004D7241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16DF830" w14:textId="77777777" w:rsidR="004D7241" w:rsidRDefault="00000000">
            <w:pPr>
              <w:jc w:val="center"/>
            </w:pPr>
            <w:r>
              <w:t>热水</w:t>
            </w:r>
          </w:p>
        </w:tc>
      </w:tr>
      <w:tr w:rsidR="004D7241" w14:paraId="5C3A93DB" w14:textId="77777777">
        <w:tc>
          <w:tcPr>
            <w:tcW w:w="1041" w:type="dxa"/>
            <w:vAlign w:val="center"/>
          </w:tcPr>
          <w:p w14:paraId="4CC58DC6" w14:textId="77777777" w:rsidR="004D7241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51DCC7D6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DEB2D98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240D351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BF7C5FB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1B731C2E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2A0CDD11" w14:textId="77777777" w:rsidR="004D7241" w:rsidRDefault="00000000">
            <w:pPr>
              <w:jc w:val="right"/>
            </w:pPr>
            <w:r>
              <w:t>4.55</w:t>
            </w:r>
          </w:p>
        </w:tc>
        <w:tc>
          <w:tcPr>
            <w:tcW w:w="848" w:type="dxa"/>
            <w:vMerge w:val="restart"/>
            <w:vAlign w:val="center"/>
          </w:tcPr>
          <w:p w14:paraId="4A898C2C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19D35A44" w14:textId="77777777" w:rsidR="004D7241" w:rsidRDefault="00000000">
            <w:pPr>
              <w:jc w:val="right"/>
            </w:pPr>
            <w:r>
              <w:t>0.00</w:t>
            </w:r>
          </w:p>
        </w:tc>
      </w:tr>
      <w:tr w:rsidR="004D7241" w14:paraId="1B50C684" w14:textId="77777777">
        <w:tc>
          <w:tcPr>
            <w:tcW w:w="1041" w:type="dxa"/>
            <w:vAlign w:val="center"/>
          </w:tcPr>
          <w:p w14:paraId="4E471864" w14:textId="77777777" w:rsidR="004D7241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187F9A62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2526436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DDB57D0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2C4AB7E" w14:textId="77777777" w:rsidR="004D7241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0DF3CDF4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30C090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258339F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CC13665" w14:textId="77777777" w:rsidR="004D7241" w:rsidRDefault="004D7241">
            <w:pPr>
              <w:jc w:val="right"/>
            </w:pPr>
          </w:p>
        </w:tc>
      </w:tr>
      <w:tr w:rsidR="004D7241" w14:paraId="2CC50AA9" w14:textId="77777777">
        <w:tc>
          <w:tcPr>
            <w:tcW w:w="1041" w:type="dxa"/>
            <w:vAlign w:val="center"/>
          </w:tcPr>
          <w:p w14:paraId="04DC7951" w14:textId="77777777" w:rsidR="004D7241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1926D738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1B3B11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9B5A5BC" w14:textId="77777777" w:rsidR="004D7241" w:rsidRDefault="00000000">
            <w:pPr>
              <w:jc w:val="right"/>
            </w:pPr>
            <w:r>
              <w:t>0.33</w:t>
            </w:r>
          </w:p>
        </w:tc>
        <w:tc>
          <w:tcPr>
            <w:tcW w:w="1148" w:type="dxa"/>
            <w:vAlign w:val="center"/>
          </w:tcPr>
          <w:p w14:paraId="78A3FDBB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4649D702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9CA4D1B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FCD570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E94C7E1" w14:textId="77777777" w:rsidR="004D7241" w:rsidRDefault="004D7241">
            <w:pPr>
              <w:jc w:val="right"/>
            </w:pPr>
          </w:p>
        </w:tc>
      </w:tr>
      <w:tr w:rsidR="004D7241" w14:paraId="3A07A0D1" w14:textId="77777777">
        <w:tc>
          <w:tcPr>
            <w:tcW w:w="1041" w:type="dxa"/>
            <w:vAlign w:val="center"/>
          </w:tcPr>
          <w:p w14:paraId="1E36C772" w14:textId="77777777" w:rsidR="004D7241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368E0FEB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3058A5C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69992B0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C9D244F" w14:textId="77777777" w:rsidR="004D7241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4386C847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4BE1154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AB8C93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23C9AB4" w14:textId="77777777" w:rsidR="004D7241" w:rsidRDefault="004D7241">
            <w:pPr>
              <w:jc w:val="right"/>
            </w:pPr>
          </w:p>
        </w:tc>
      </w:tr>
      <w:tr w:rsidR="004D7241" w14:paraId="43240BFB" w14:textId="77777777">
        <w:tc>
          <w:tcPr>
            <w:tcW w:w="1041" w:type="dxa"/>
            <w:vAlign w:val="center"/>
          </w:tcPr>
          <w:p w14:paraId="51B138F5" w14:textId="77777777" w:rsidR="004D7241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6E2F057" w14:textId="77777777" w:rsidR="004D7241" w:rsidRDefault="00000000">
            <w:pPr>
              <w:jc w:val="right"/>
            </w:pPr>
            <w:r>
              <w:t>1.22</w:t>
            </w:r>
          </w:p>
        </w:tc>
        <w:tc>
          <w:tcPr>
            <w:tcW w:w="1148" w:type="dxa"/>
            <w:vAlign w:val="center"/>
          </w:tcPr>
          <w:p w14:paraId="1B2AEB36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88E3388" w14:textId="77777777" w:rsidR="004D724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625BDC18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79176FF0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32E479F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17E54EF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68D3B2E" w14:textId="77777777" w:rsidR="004D7241" w:rsidRDefault="004D7241">
            <w:pPr>
              <w:jc w:val="right"/>
            </w:pPr>
          </w:p>
        </w:tc>
      </w:tr>
      <w:tr w:rsidR="004D7241" w14:paraId="7A930E10" w14:textId="77777777">
        <w:tc>
          <w:tcPr>
            <w:tcW w:w="1041" w:type="dxa"/>
            <w:vAlign w:val="center"/>
          </w:tcPr>
          <w:p w14:paraId="58EC85D5" w14:textId="77777777" w:rsidR="004D7241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04D71A91" w14:textId="77777777" w:rsidR="004D7241" w:rsidRDefault="00000000">
            <w:pPr>
              <w:jc w:val="right"/>
            </w:pPr>
            <w:r>
              <w:t>4.49</w:t>
            </w:r>
          </w:p>
        </w:tc>
        <w:tc>
          <w:tcPr>
            <w:tcW w:w="1148" w:type="dxa"/>
            <w:vAlign w:val="center"/>
          </w:tcPr>
          <w:p w14:paraId="4B22EC84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5D85481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272E9675" w14:textId="77777777" w:rsidR="004D7241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414EC5D2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607CF6D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AD3CAC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4FD758A" w14:textId="77777777" w:rsidR="004D7241" w:rsidRDefault="004D7241">
            <w:pPr>
              <w:jc w:val="right"/>
            </w:pPr>
          </w:p>
        </w:tc>
      </w:tr>
      <w:tr w:rsidR="004D7241" w14:paraId="7511DFCB" w14:textId="77777777">
        <w:tc>
          <w:tcPr>
            <w:tcW w:w="1041" w:type="dxa"/>
            <w:vAlign w:val="center"/>
          </w:tcPr>
          <w:p w14:paraId="768F8155" w14:textId="77777777" w:rsidR="004D7241" w:rsidRDefault="00000000">
            <w:pPr>
              <w:jc w:val="center"/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7A618E17" w14:textId="77777777" w:rsidR="004D7241" w:rsidRDefault="00000000">
            <w:pPr>
              <w:jc w:val="right"/>
            </w:pPr>
            <w:r>
              <w:t>3.23</w:t>
            </w:r>
          </w:p>
        </w:tc>
        <w:tc>
          <w:tcPr>
            <w:tcW w:w="1148" w:type="dxa"/>
            <w:vAlign w:val="center"/>
          </w:tcPr>
          <w:p w14:paraId="0B94FE12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DE3B9CD" w14:textId="77777777" w:rsidR="004D724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545BCF54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612DAC0B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302E1CBB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10F9A3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A45DBE6" w14:textId="77777777" w:rsidR="004D7241" w:rsidRDefault="004D7241">
            <w:pPr>
              <w:jc w:val="right"/>
            </w:pPr>
          </w:p>
        </w:tc>
      </w:tr>
      <w:tr w:rsidR="004D7241" w14:paraId="3F0F36CF" w14:textId="77777777">
        <w:tc>
          <w:tcPr>
            <w:tcW w:w="1041" w:type="dxa"/>
            <w:vAlign w:val="center"/>
          </w:tcPr>
          <w:p w14:paraId="49C35566" w14:textId="77777777" w:rsidR="004D7241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5AFFE32" w14:textId="77777777" w:rsidR="004D7241" w:rsidRDefault="00000000">
            <w:pPr>
              <w:jc w:val="right"/>
            </w:pPr>
            <w:r>
              <w:t>0.25</w:t>
            </w:r>
          </w:p>
        </w:tc>
        <w:tc>
          <w:tcPr>
            <w:tcW w:w="1148" w:type="dxa"/>
            <w:vAlign w:val="center"/>
          </w:tcPr>
          <w:p w14:paraId="2BB7C3B2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3DB3CFC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4CBF67A9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65F8AF9C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075DF1F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4FD6DE0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96CD409" w14:textId="77777777" w:rsidR="004D7241" w:rsidRDefault="004D7241">
            <w:pPr>
              <w:jc w:val="right"/>
            </w:pPr>
          </w:p>
        </w:tc>
      </w:tr>
      <w:tr w:rsidR="004D7241" w14:paraId="4B03154C" w14:textId="77777777">
        <w:tc>
          <w:tcPr>
            <w:tcW w:w="1041" w:type="dxa"/>
            <w:vAlign w:val="center"/>
          </w:tcPr>
          <w:p w14:paraId="45B67F5C" w14:textId="77777777" w:rsidR="004D7241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0540D64D" w14:textId="77777777" w:rsidR="004D7241" w:rsidRDefault="00000000">
            <w:pPr>
              <w:jc w:val="right"/>
            </w:pPr>
            <w:r>
              <w:t>5.09</w:t>
            </w:r>
          </w:p>
        </w:tc>
        <w:tc>
          <w:tcPr>
            <w:tcW w:w="1148" w:type="dxa"/>
            <w:vAlign w:val="center"/>
          </w:tcPr>
          <w:p w14:paraId="2369EE57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E93315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5A597E4D" w14:textId="77777777" w:rsidR="004D7241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364F295D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5F2A303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86475D8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09AB72" w14:textId="77777777" w:rsidR="004D7241" w:rsidRDefault="004D7241">
            <w:pPr>
              <w:jc w:val="right"/>
            </w:pPr>
          </w:p>
        </w:tc>
      </w:tr>
      <w:tr w:rsidR="004D7241" w14:paraId="59DE8513" w14:textId="77777777">
        <w:tc>
          <w:tcPr>
            <w:tcW w:w="1041" w:type="dxa"/>
            <w:vAlign w:val="center"/>
          </w:tcPr>
          <w:p w14:paraId="5054D921" w14:textId="77777777" w:rsidR="004D7241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621A9CA1" w14:textId="77777777" w:rsidR="004D7241" w:rsidRDefault="00000000">
            <w:pPr>
              <w:jc w:val="right"/>
            </w:pPr>
            <w:r>
              <w:t>2.18</w:t>
            </w:r>
          </w:p>
        </w:tc>
        <w:tc>
          <w:tcPr>
            <w:tcW w:w="1148" w:type="dxa"/>
            <w:vAlign w:val="center"/>
          </w:tcPr>
          <w:p w14:paraId="31F7BDEE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83E2D74" w14:textId="77777777" w:rsidR="004D724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54627463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6017CB1C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0BD7E683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B2F44C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1052F71B" w14:textId="77777777" w:rsidR="004D7241" w:rsidRDefault="004D7241">
            <w:pPr>
              <w:jc w:val="right"/>
            </w:pPr>
          </w:p>
        </w:tc>
      </w:tr>
      <w:tr w:rsidR="004D7241" w14:paraId="7B1B3FD1" w14:textId="77777777">
        <w:tc>
          <w:tcPr>
            <w:tcW w:w="1041" w:type="dxa"/>
            <w:vAlign w:val="center"/>
          </w:tcPr>
          <w:p w14:paraId="48A40191" w14:textId="77777777" w:rsidR="004D7241" w:rsidRDefault="00000000">
            <w:pPr>
              <w:jc w:val="center"/>
            </w:pPr>
            <w:r>
              <w:lastRenderedPageBreak/>
              <w:t>11</w:t>
            </w:r>
          </w:p>
        </w:tc>
        <w:tc>
          <w:tcPr>
            <w:tcW w:w="1148" w:type="dxa"/>
            <w:vAlign w:val="center"/>
          </w:tcPr>
          <w:p w14:paraId="56DD0572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26C439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242A86F" w14:textId="77777777" w:rsidR="004D7241" w:rsidRDefault="00000000">
            <w:pPr>
              <w:jc w:val="right"/>
            </w:pPr>
            <w:r>
              <w:t>0.36</w:t>
            </w:r>
          </w:p>
        </w:tc>
        <w:tc>
          <w:tcPr>
            <w:tcW w:w="1148" w:type="dxa"/>
            <w:vAlign w:val="center"/>
          </w:tcPr>
          <w:p w14:paraId="52446930" w14:textId="77777777" w:rsidR="004D7241" w:rsidRDefault="00000000">
            <w:pPr>
              <w:jc w:val="right"/>
            </w:pPr>
            <w:r>
              <w:t>0.97</w:t>
            </w:r>
          </w:p>
        </w:tc>
        <w:tc>
          <w:tcPr>
            <w:tcW w:w="1148" w:type="dxa"/>
            <w:vAlign w:val="center"/>
          </w:tcPr>
          <w:p w14:paraId="25843F7E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D848237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F844FB9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1F33A95" w14:textId="77777777" w:rsidR="004D7241" w:rsidRDefault="004D7241">
            <w:pPr>
              <w:jc w:val="right"/>
            </w:pPr>
          </w:p>
        </w:tc>
      </w:tr>
      <w:tr w:rsidR="004D7241" w14:paraId="2D651D7D" w14:textId="77777777">
        <w:tc>
          <w:tcPr>
            <w:tcW w:w="1041" w:type="dxa"/>
            <w:vAlign w:val="center"/>
          </w:tcPr>
          <w:p w14:paraId="5F6C1F06" w14:textId="77777777" w:rsidR="004D7241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51EF0ACF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A7E9B09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60EA16E" w14:textId="77777777" w:rsidR="004D7241" w:rsidRDefault="00000000">
            <w:pPr>
              <w:jc w:val="right"/>
            </w:pPr>
            <w:r>
              <w:t>0.35</w:t>
            </w:r>
          </w:p>
        </w:tc>
        <w:tc>
          <w:tcPr>
            <w:tcW w:w="1148" w:type="dxa"/>
            <w:vAlign w:val="center"/>
          </w:tcPr>
          <w:p w14:paraId="3A53C7C9" w14:textId="77777777" w:rsidR="004D7241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3B244728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79CA9AE6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CA573CC" w14:textId="77777777" w:rsidR="004D7241" w:rsidRDefault="004D7241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25837E5" w14:textId="77777777" w:rsidR="004D7241" w:rsidRDefault="004D7241">
            <w:pPr>
              <w:jc w:val="right"/>
            </w:pPr>
          </w:p>
        </w:tc>
      </w:tr>
      <w:tr w:rsidR="004D7241" w14:paraId="2522F3B2" w14:textId="77777777">
        <w:tc>
          <w:tcPr>
            <w:tcW w:w="1041" w:type="dxa"/>
            <w:vAlign w:val="center"/>
          </w:tcPr>
          <w:p w14:paraId="1B292153" w14:textId="77777777" w:rsidR="004D7241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13F0299F" w14:textId="77777777" w:rsidR="004D7241" w:rsidRDefault="00000000">
            <w:pPr>
              <w:jc w:val="right"/>
            </w:pPr>
            <w:r>
              <w:t>16.45</w:t>
            </w:r>
          </w:p>
        </w:tc>
        <w:tc>
          <w:tcPr>
            <w:tcW w:w="1148" w:type="dxa"/>
            <w:vAlign w:val="center"/>
          </w:tcPr>
          <w:p w14:paraId="7F7982A3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95AB29" w14:textId="77777777" w:rsidR="004D7241" w:rsidRDefault="00000000">
            <w:pPr>
              <w:jc w:val="right"/>
            </w:pPr>
            <w:r>
              <w:t>3.91</w:t>
            </w:r>
          </w:p>
        </w:tc>
        <w:tc>
          <w:tcPr>
            <w:tcW w:w="1148" w:type="dxa"/>
            <w:vAlign w:val="center"/>
          </w:tcPr>
          <w:p w14:paraId="4FD43F27" w14:textId="77777777" w:rsidR="004D7241" w:rsidRDefault="00000000">
            <w:pPr>
              <w:jc w:val="right"/>
            </w:pPr>
            <w:r>
              <w:t>11.86</w:t>
            </w:r>
          </w:p>
        </w:tc>
        <w:tc>
          <w:tcPr>
            <w:tcW w:w="1148" w:type="dxa"/>
            <w:vAlign w:val="center"/>
          </w:tcPr>
          <w:p w14:paraId="1C878D5E" w14:textId="77777777" w:rsidR="004D7241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7470C98" w14:textId="77777777" w:rsidR="004D7241" w:rsidRDefault="00000000">
            <w:pPr>
              <w:jc w:val="right"/>
            </w:pPr>
            <w:r>
              <w:t>4.55</w:t>
            </w:r>
          </w:p>
        </w:tc>
        <w:tc>
          <w:tcPr>
            <w:tcW w:w="848" w:type="dxa"/>
            <w:vAlign w:val="center"/>
          </w:tcPr>
          <w:p w14:paraId="1BBAD499" w14:textId="77777777" w:rsidR="004D7241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697ABFF4" w14:textId="77777777" w:rsidR="004D7241" w:rsidRDefault="00000000">
            <w:pPr>
              <w:jc w:val="right"/>
            </w:pPr>
            <w:r>
              <w:t>0.00</w:t>
            </w:r>
          </w:p>
        </w:tc>
      </w:tr>
    </w:tbl>
    <w:p w14:paraId="48EBB766" w14:textId="77777777" w:rsidR="004D7241" w:rsidRDefault="00000000">
      <w:pPr>
        <w:pStyle w:val="2"/>
        <w:widowControl w:val="0"/>
      </w:pPr>
      <w:bookmarkStart w:id="100" w:name="_Toc155662014"/>
      <w:r>
        <w:t>全年能耗</w:t>
      </w:r>
      <w:bookmarkEnd w:id="100"/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2267"/>
        <w:gridCol w:w="3115"/>
        <w:gridCol w:w="2411"/>
      </w:tblGrid>
      <w:tr w:rsidR="007C2478" w:rsidRPr="00771B84" w14:paraId="0B34E62C" w14:textId="77777777" w:rsidTr="00B10D05">
        <w:tc>
          <w:tcPr>
            <w:tcW w:w="820" w:type="pct"/>
            <w:shd w:val="clear" w:color="auto" w:fill="E0E0E0"/>
            <w:vAlign w:val="center"/>
          </w:tcPr>
          <w:p w14:paraId="15E7A5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CC1E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1BB79B4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设计建筑别名"/>
            <w:r>
              <w:rPr>
                <w:rFonts w:hint="eastAsia"/>
                <w:lang w:val="en-US"/>
              </w:rPr>
              <w:t>设计建筑</w:t>
            </w:r>
            <w:bookmarkEnd w:id="101"/>
          </w:p>
          <w:p w14:paraId="6DCDCE3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0B6DB7E8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5E674266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076EE3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28E3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6FAEE7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耗冷量2"/>
            <w:r w:rsidRPr="00771B84">
              <w:rPr>
                <w:rFonts w:hint="eastAsia"/>
                <w:lang w:val="en-US"/>
              </w:rPr>
              <w:t>16.45</w:t>
            </w:r>
            <w:bookmarkEnd w:id="102"/>
          </w:p>
        </w:tc>
        <w:tc>
          <w:tcPr>
            <w:tcW w:w="1293" w:type="pct"/>
          </w:tcPr>
          <w:p w14:paraId="23ED371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7ACDC49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3A6B23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EE42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0F2A2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耗热量2"/>
            <w:r w:rsidRPr="00771B84">
              <w:rPr>
                <w:rFonts w:hint="eastAsia"/>
                <w:lang w:val="en-US"/>
              </w:rPr>
              <w:t>0.00</w:t>
            </w:r>
            <w:bookmarkEnd w:id="103"/>
          </w:p>
        </w:tc>
        <w:tc>
          <w:tcPr>
            <w:tcW w:w="1293" w:type="pct"/>
          </w:tcPr>
          <w:p w14:paraId="4754B4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46DB3F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8B92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7637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83947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4" w:name="耗冷耗热量2"/>
            <w:r w:rsidRPr="00771B84">
              <w:rPr>
                <w:rFonts w:hint="eastAsia"/>
                <w:lang w:val="en-US"/>
              </w:rPr>
              <w:t>16.45</w:t>
            </w:r>
            <w:bookmarkEnd w:id="104"/>
          </w:p>
        </w:tc>
        <w:tc>
          <w:tcPr>
            <w:tcW w:w="1293" w:type="pct"/>
          </w:tcPr>
          <w:p w14:paraId="3884A9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BA027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0F9D5F4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5CCCC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3A28F2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4FD969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F45AE3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FCD59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BA7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687E4D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5063C9E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DCF6AD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F391A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CC5BB0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28A501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293" w:type="pct"/>
          </w:tcPr>
          <w:p w14:paraId="5D2C76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B1AC6C9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9433D21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538D189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sz="4" w:space="0" w:color="auto"/>
            </w:tcBorders>
            <w:vAlign w:val="center"/>
          </w:tcPr>
          <w:p w14:paraId="66F45CF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47A0992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冷源能耗"/>
            <w:r w:rsidRPr="00771B84">
              <w:rPr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772114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3F7BEF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48F7A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3513AA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6E42E31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冷却水泵能耗"/>
            <w:r w:rsidRPr="00771B84">
              <w:rPr>
                <w:lang w:val="en-US"/>
              </w:rPr>
              <w:t>0.00</w:t>
            </w:r>
            <w:bookmarkEnd w:id="109"/>
          </w:p>
        </w:tc>
        <w:tc>
          <w:tcPr>
            <w:tcW w:w="1293" w:type="pct"/>
          </w:tcPr>
          <w:p w14:paraId="170FCB5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70909896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6265C9B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5F876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57E050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冷冻水泵能耗"/>
            <w:r w:rsidRPr="00771B84">
              <w:rPr>
                <w:lang w:val="en-US"/>
              </w:rPr>
              <w:t>0.00</w:t>
            </w:r>
            <w:bookmarkEnd w:id="110"/>
          </w:p>
        </w:tc>
        <w:tc>
          <w:tcPr>
            <w:tcW w:w="1293" w:type="pct"/>
          </w:tcPr>
          <w:p w14:paraId="5372A77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E1F4D0B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63AB07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448FEC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6068BB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293" w:type="pct"/>
          </w:tcPr>
          <w:p w14:paraId="2CFBACC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B1E220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1DB6C2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79D1B1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671" w:type="pct"/>
            <w:vAlign w:val="center"/>
          </w:tcPr>
          <w:p w14:paraId="7C8A83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2" w:name="单元式空调能耗"/>
            <w:r w:rsidRPr="00771B84">
              <w:rPr>
                <w:lang w:val="en-US"/>
              </w:rPr>
              <w:t>16.45</w:t>
            </w:r>
            <w:bookmarkEnd w:id="112"/>
          </w:p>
        </w:tc>
        <w:tc>
          <w:tcPr>
            <w:tcW w:w="1293" w:type="pct"/>
          </w:tcPr>
          <w:p w14:paraId="68DED5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05ABBC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E3CAFC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93144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022E49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3" w:name="空调能耗"/>
            <w:r w:rsidRPr="00771B84">
              <w:rPr>
                <w:lang w:val="en-US"/>
              </w:rPr>
              <w:t>16.45</w:t>
            </w:r>
            <w:bookmarkEnd w:id="113"/>
          </w:p>
        </w:tc>
        <w:tc>
          <w:tcPr>
            <w:tcW w:w="1293" w:type="pct"/>
          </w:tcPr>
          <w:p w14:paraId="44B976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EAA59A3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69A11BA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3FA702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266A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2DD728C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4" w:name="热源能耗"/>
            <w:r w:rsidRPr="00771B84">
              <w:rPr>
                <w:lang w:val="en-US"/>
              </w:rPr>
              <w:t>0.00</w:t>
            </w:r>
            <w:bookmarkEnd w:id="114"/>
          </w:p>
        </w:tc>
        <w:tc>
          <w:tcPr>
            <w:tcW w:w="1293" w:type="pct"/>
          </w:tcPr>
          <w:p w14:paraId="3243D0B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8A5302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3DB0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AF13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0485E98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热水泵能耗"/>
            <w:r w:rsidRPr="00771B84">
              <w:rPr>
                <w:lang w:val="en-US"/>
              </w:rPr>
              <w:t>0.00</w:t>
            </w:r>
            <w:bookmarkEnd w:id="115"/>
          </w:p>
        </w:tc>
        <w:tc>
          <w:tcPr>
            <w:tcW w:w="1293" w:type="pct"/>
          </w:tcPr>
          <w:p w14:paraId="205D336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08591DA1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7F9F43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F95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37268E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供暖热源侧水泵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5D43AD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82F293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5DD26C9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9E065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671" w:type="pct"/>
            <w:vAlign w:val="center"/>
          </w:tcPr>
          <w:p w14:paraId="056758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7" w:name="单元式热泵能耗"/>
            <w:r w:rsidRPr="00771B84">
              <w:rPr>
                <w:lang w:val="en-US"/>
              </w:rPr>
              <w:t>0.00</w:t>
            </w:r>
            <w:bookmarkEnd w:id="117"/>
          </w:p>
        </w:tc>
        <w:tc>
          <w:tcPr>
            <w:tcW w:w="1293" w:type="pct"/>
          </w:tcPr>
          <w:p w14:paraId="68CC7E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80D0F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44CDC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3C34D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66FE2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8" w:name="供暖能耗"/>
            <w:r w:rsidRPr="00771B84">
              <w:rPr>
                <w:lang w:val="en-US"/>
              </w:rPr>
              <w:t>0.00</w:t>
            </w:r>
            <w:bookmarkEnd w:id="118"/>
          </w:p>
        </w:tc>
        <w:tc>
          <w:tcPr>
            <w:tcW w:w="1293" w:type="pct"/>
          </w:tcPr>
          <w:p w14:paraId="1D4AC55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70365A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60DCE54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155496F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FF7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70328E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9" w:name="新排风系统能耗"/>
            <w:r w:rsidRPr="00771B84">
              <w:rPr>
                <w:rFonts w:hint="eastAsia"/>
                <w:lang w:val="en-US"/>
              </w:rPr>
              <w:t>4.28</w:t>
            </w:r>
            <w:bookmarkEnd w:id="119"/>
          </w:p>
        </w:tc>
        <w:tc>
          <w:tcPr>
            <w:tcW w:w="1293" w:type="pct"/>
          </w:tcPr>
          <w:p w14:paraId="5E9634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94D638D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42E2028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885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76D0A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120"/>
          </w:p>
        </w:tc>
        <w:tc>
          <w:tcPr>
            <w:tcW w:w="1293" w:type="pct"/>
          </w:tcPr>
          <w:p w14:paraId="0D4BA0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D5707A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8F0D35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8968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671" w:type="pct"/>
            <w:vAlign w:val="center"/>
          </w:tcPr>
          <w:p w14:paraId="1AE2D44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293" w:type="pct"/>
          </w:tcPr>
          <w:p w14:paraId="0AF602C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0288B9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948A6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1BEC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214C064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293" w:type="pct"/>
          </w:tcPr>
          <w:p w14:paraId="7C9877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C9DAA3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2E7F36E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16943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1E529E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空调动力能耗"/>
            <w:r w:rsidRPr="00771B84">
              <w:rPr>
                <w:rFonts w:hint="eastAsia"/>
                <w:lang w:val="en-US"/>
              </w:rPr>
              <w:t>4.28</w:t>
            </w:r>
            <w:bookmarkEnd w:id="123"/>
          </w:p>
        </w:tc>
        <w:tc>
          <w:tcPr>
            <w:tcW w:w="1293" w:type="pct"/>
          </w:tcPr>
          <w:p w14:paraId="628F840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642C188A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78D578FA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308EFFE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4" w:name="照明能耗"/>
            <w:r w:rsidRPr="00771B84">
              <w:rPr>
                <w:rFonts w:hint="eastAsia"/>
                <w:lang w:val="en-US"/>
              </w:rPr>
              <w:t>11.86</w:t>
            </w:r>
            <w:bookmarkEnd w:id="124"/>
          </w:p>
        </w:tc>
        <w:tc>
          <w:tcPr>
            <w:tcW w:w="1293" w:type="pct"/>
          </w:tcPr>
          <w:p w14:paraId="78FB850C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66250389" w14:textId="77777777" w:rsidTr="00DC5898">
        <w:tc>
          <w:tcPr>
            <w:tcW w:w="2036" w:type="pct"/>
            <w:gridSpan w:val="2"/>
            <w:shd w:val="clear" w:color="auto" w:fill="E0E0E0"/>
            <w:vAlign w:val="center"/>
          </w:tcPr>
          <w:p w14:paraId="0AB657A7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04D5C44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25" w:name="设备用电"/>
            <w:r w:rsidRPr="00771B84">
              <w:rPr>
                <w:rFonts w:hint="eastAsia"/>
                <w:lang w:val="en-US"/>
              </w:rPr>
              <w:t>-</w:t>
            </w:r>
            <w:bookmarkEnd w:id="125"/>
          </w:p>
        </w:tc>
        <w:tc>
          <w:tcPr>
            <w:tcW w:w="1293" w:type="pct"/>
          </w:tcPr>
          <w:p w14:paraId="02D951D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5C63EE62" w14:textId="77777777" w:rsidTr="00B10D05">
        <w:tc>
          <w:tcPr>
            <w:tcW w:w="820" w:type="pct"/>
            <w:vMerge w:val="restart"/>
            <w:shd w:val="clear" w:color="auto" w:fill="E0E0E0"/>
            <w:vAlign w:val="center"/>
          </w:tcPr>
          <w:p w14:paraId="3505909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88B7F7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650640A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293" w:type="pct"/>
          </w:tcPr>
          <w:p w14:paraId="3BEBB3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CFF90DE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00BD15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8FD2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671" w:type="pct"/>
            <w:vAlign w:val="center"/>
          </w:tcPr>
          <w:p w14:paraId="1B15CD0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排风机能耗"/>
            <w:r w:rsidRPr="00771B84">
              <w:rPr>
                <w:rFonts w:hint="eastAsia"/>
                <w:lang w:val="en-US"/>
              </w:rPr>
              <w:t>4.55</w:t>
            </w:r>
            <w:bookmarkEnd w:id="127"/>
          </w:p>
        </w:tc>
        <w:tc>
          <w:tcPr>
            <w:tcW w:w="1293" w:type="pct"/>
          </w:tcPr>
          <w:p w14:paraId="2E66E8D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D198477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33656BC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507BD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7166B1F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293" w:type="pct"/>
          </w:tcPr>
          <w:p w14:paraId="0BC5C4B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7C2478" w:rsidRPr="00771B84" w14:paraId="6775BE98" w14:textId="77777777" w:rsidTr="00B10D05">
        <w:tc>
          <w:tcPr>
            <w:tcW w:w="820" w:type="pct"/>
            <w:vMerge/>
            <w:shd w:val="clear" w:color="auto" w:fill="E0E0E0"/>
            <w:vAlign w:val="center"/>
          </w:tcPr>
          <w:p w14:paraId="16FBA2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865CE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13A67F6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其他能耗"/>
            <w:r w:rsidRPr="00771B84">
              <w:rPr>
                <w:rFonts w:hint="eastAsia"/>
                <w:lang w:val="en-US"/>
              </w:rPr>
              <w:t>4.55</w:t>
            </w:r>
            <w:bookmarkEnd w:id="129"/>
          </w:p>
        </w:tc>
        <w:tc>
          <w:tcPr>
            <w:tcW w:w="1293" w:type="pct"/>
          </w:tcPr>
          <w:p w14:paraId="7573685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698443F3" w14:textId="77777777" w:rsidTr="00715F12">
        <w:tc>
          <w:tcPr>
            <w:tcW w:w="820" w:type="pct"/>
            <w:vMerge w:val="restart"/>
            <w:shd w:val="clear" w:color="auto" w:fill="E0E0E0"/>
            <w:vAlign w:val="center"/>
          </w:tcPr>
          <w:p w14:paraId="2B1DBF09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2F3692BD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827A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D0677C7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0" w:name="光伏能耗"/>
            <w:r w:rsidRPr="00771B84">
              <w:rPr>
                <w:rFonts w:hint="eastAsia"/>
                <w:lang w:val="en-US"/>
              </w:rPr>
              <w:t>11.16</w:t>
            </w:r>
            <w:bookmarkEnd w:id="130"/>
          </w:p>
        </w:tc>
        <w:tc>
          <w:tcPr>
            <w:tcW w:w="1293" w:type="pct"/>
          </w:tcPr>
          <w:p w14:paraId="5C2DF105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1B774EF5" w14:textId="77777777" w:rsidTr="00715F12">
        <w:tc>
          <w:tcPr>
            <w:tcW w:w="820" w:type="pct"/>
            <w:vMerge/>
            <w:shd w:val="clear" w:color="auto" w:fill="E0E0E0"/>
            <w:vAlign w:val="center"/>
          </w:tcPr>
          <w:p w14:paraId="122FBA2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4AA0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9FBBC2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31" w:name="风力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293" w:type="pct"/>
          </w:tcPr>
          <w:p w14:paraId="796E672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01D292CD" w14:textId="77777777" w:rsidTr="00B10D05">
        <w:tc>
          <w:tcPr>
            <w:tcW w:w="2036" w:type="pct"/>
            <w:gridSpan w:val="2"/>
            <w:shd w:val="clear" w:color="auto" w:fill="E0E0E0"/>
            <w:vAlign w:val="center"/>
          </w:tcPr>
          <w:p w14:paraId="4B1CCB1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建筑总能耗列名"/>
            <w:r>
              <w:rPr>
                <w:rFonts w:hint="eastAsia"/>
                <w:lang w:val="en-US"/>
              </w:rPr>
              <w:t>建筑总能耗</w:t>
            </w:r>
            <w:r>
              <w:rPr>
                <w:rFonts w:hint="eastAsia"/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rFonts w:hint="eastAsia"/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  <w:bookmarkEnd w:id="132"/>
          </w:p>
        </w:tc>
        <w:tc>
          <w:tcPr>
            <w:tcW w:w="1671" w:type="pct"/>
            <w:vAlign w:val="center"/>
          </w:tcPr>
          <w:p w14:paraId="2AA92D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建筑总能耗"/>
            <w:r w:rsidRPr="00771B84">
              <w:rPr>
                <w:lang w:val="en-US"/>
              </w:rPr>
              <w:t>25.98</w:t>
            </w:r>
            <w:bookmarkEnd w:id="133"/>
          </w:p>
        </w:tc>
        <w:tc>
          <w:tcPr>
            <w:tcW w:w="1293" w:type="pct"/>
          </w:tcPr>
          <w:p w14:paraId="375638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06566684" w14:textId="77777777" w:rsidR="00000000" w:rsidRDefault="00000000" w:rsidP="00741FB5"/>
    <w:p w14:paraId="3BA79798" w14:textId="77777777" w:rsidR="004D7241" w:rsidRDefault="004D7241">
      <w:pPr>
        <w:widowControl w:val="0"/>
        <w:jc w:val="both"/>
      </w:pPr>
    </w:p>
    <w:p w14:paraId="276F7130" w14:textId="77777777" w:rsidR="004D7241" w:rsidRDefault="00000000">
      <w:pPr>
        <w:widowControl w:val="0"/>
        <w:jc w:val="both"/>
      </w:pPr>
      <w:r>
        <w:rPr>
          <w:noProof/>
        </w:rPr>
        <w:lastRenderedPageBreak/>
        <w:drawing>
          <wp:inline distT="0" distB="0" distL="0" distR="0" wp14:anchorId="30B3A24D" wp14:editId="766630B2">
            <wp:extent cx="5667375" cy="5581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5F3DC" w14:textId="77777777" w:rsidR="004D7241" w:rsidRDefault="004D7241">
      <w:pPr>
        <w:sectPr w:rsidR="004D724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1792C51" w14:textId="77777777" w:rsidR="004D7241" w:rsidRDefault="00000000">
      <w:pPr>
        <w:pStyle w:val="1"/>
        <w:widowControl w:val="0"/>
        <w:jc w:val="both"/>
      </w:pPr>
      <w:bookmarkStart w:id="134" w:name="_Toc155662015"/>
      <w:r>
        <w:lastRenderedPageBreak/>
        <w:t>附录</w:t>
      </w:r>
      <w:bookmarkEnd w:id="134"/>
    </w:p>
    <w:p w14:paraId="50A600C2" w14:textId="77777777" w:rsidR="004D7241" w:rsidRDefault="004D7241">
      <w:pPr>
        <w:widowControl w:val="0"/>
        <w:jc w:val="both"/>
      </w:pPr>
    </w:p>
    <w:p w14:paraId="0B77EA85" w14:textId="77777777" w:rsidR="004D7241" w:rsidRDefault="00000000">
      <w:r>
        <w:t>暑假</w:t>
      </w:r>
      <w:r>
        <w:t xml:space="preserve">:7.15~8.25; </w:t>
      </w:r>
      <w:r>
        <w:t>寒假：</w:t>
      </w:r>
      <w:r>
        <w:t>1.15~3.1</w:t>
      </w:r>
    </w:p>
    <w:p w14:paraId="126CB434" w14:textId="77777777" w:rsidR="004D7241" w:rsidRDefault="00000000">
      <w:pPr>
        <w:pStyle w:val="2"/>
      </w:pPr>
      <w:bookmarkStart w:id="135" w:name="_Toc155662016"/>
      <w:r>
        <w:t>工作日/节假日人员逐时在室率(%)</w:t>
      </w:r>
      <w:bookmarkEnd w:id="135"/>
    </w:p>
    <w:p w14:paraId="6F49F818" w14:textId="77777777" w:rsidR="004D7241" w:rsidRDefault="004D724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78DC74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BF9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DCA2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64F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ADE8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B5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110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E32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2A8B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3339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81A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9525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D390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5D53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4EC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6A6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525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2DB9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44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122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6DE6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2A51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66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CA93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B0C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3C4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7241" w14:paraId="4F4A3DF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4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BF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2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E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9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A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0C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F0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D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E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5D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7AB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F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9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B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D7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B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6B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D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90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02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C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C6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6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59F76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F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3B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4B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40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7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D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1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A4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17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EAD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1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738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24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E5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6A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D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5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D0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E5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3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23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51A12C79" w14:textId="77777777" w:rsidR="004D7241" w:rsidRDefault="004D7241"/>
    <w:p w14:paraId="2F33EC69" w14:textId="77777777" w:rsidR="004D7241" w:rsidRDefault="00000000">
      <w:r>
        <w:t>注：上行：工作日；下行：节假日</w:t>
      </w:r>
    </w:p>
    <w:p w14:paraId="76013270" w14:textId="77777777" w:rsidR="004D7241" w:rsidRDefault="00000000">
      <w:pPr>
        <w:pStyle w:val="2"/>
      </w:pPr>
      <w:bookmarkStart w:id="136" w:name="_Toc155662017"/>
      <w:r>
        <w:t>工作日/节假日照明开关时间表(%)</w:t>
      </w:r>
      <w:bookmarkEnd w:id="136"/>
    </w:p>
    <w:p w14:paraId="26F8D8AB" w14:textId="77777777" w:rsidR="004D7241" w:rsidRDefault="004D724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7DDEE8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9CD3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77B0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A8DC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3233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FDA0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F78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6C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DD65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BA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557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D46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D7C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38D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8A9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3EFC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72D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45A4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CA8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56E9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3CFD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D140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001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5785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438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D90D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7241" w14:paraId="5B40221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4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BC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F4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0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1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B8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0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8B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FB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E6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89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A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AE4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36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01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D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64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4B0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A0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F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03B21CF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4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985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E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E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1E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4C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9A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7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4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4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B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4B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21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3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CE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65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767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69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2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0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09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8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30D6B9E" w14:textId="77777777" w:rsidR="004D7241" w:rsidRDefault="004D7241"/>
    <w:p w14:paraId="14E68855" w14:textId="77777777" w:rsidR="004D7241" w:rsidRDefault="00000000">
      <w:r>
        <w:t>注：上行：工作日；下行：节假日</w:t>
      </w:r>
    </w:p>
    <w:p w14:paraId="6B08E8FD" w14:textId="77777777" w:rsidR="004D7241" w:rsidRDefault="00000000">
      <w:pPr>
        <w:pStyle w:val="2"/>
      </w:pPr>
      <w:bookmarkStart w:id="137" w:name="_Toc155662018"/>
      <w:r>
        <w:t>工作日/节假日设备逐时使用率(%)</w:t>
      </w:r>
      <w:bookmarkEnd w:id="137"/>
    </w:p>
    <w:p w14:paraId="4FDF1005" w14:textId="77777777" w:rsidR="004D7241" w:rsidRDefault="004D724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5BDAC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66F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8F1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F451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F71A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F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85F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59E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B01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E6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DC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F1CF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27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1A68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AE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05F5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A6C3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A60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CFA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78D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BF5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8E2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237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B08F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798C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1A70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7241" w14:paraId="4F16899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3E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C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1F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A0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8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0F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A4F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86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E1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17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AE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4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FA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4E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BA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F3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5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3B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A4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BE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EA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B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25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E5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57C9462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BA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4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2A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F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5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C9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E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43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7A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387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F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8D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4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4F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4E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6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80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5B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A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4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5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2D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6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5F961DA3" w14:textId="77777777" w:rsidR="004D7241" w:rsidRDefault="004D7241"/>
    <w:p w14:paraId="1CFBE8A2" w14:textId="77777777" w:rsidR="004D7241" w:rsidRDefault="00000000">
      <w:r>
        <w:t>注：上行：工作日；下行：节假日</w:t>
      </w:r>
    </w:p>
    <w:p w14:paraId="07185058" w14:textId="77777777" w:rsidR="004D7241" w:rsidRDefault="00000000">
      <w:pPr>
        <w:pStyle w:val="2"/>
      </w:pPr>
      <w:bookmarkStart w:id="138" w:name="_Toc155662019"/>
      <w:r>
        <w:t>工作日/节假日空调系统运行时间表(1:开,0:关)</w:t>
      </w:r>
      <w:bookmarkEnd w:id="138"/>
    </w:p>
    <w:p w14:paraId="4ACEEA01" w14:textId="77777777" w:rsidR="004D7241" w:rsidRDefault="004D7241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F5594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F3F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2BD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CF93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54CC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2B69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B9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405F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8A0E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6942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BD8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7C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4ED0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94A8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15B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2553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7B3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9E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DB4D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2AA2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0A6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18EB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184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4C7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7161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B279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4D7241" w14:paraId="418F54A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9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F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40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B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B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3E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A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34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F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BC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B4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B6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8E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4A1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4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B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9D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0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9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4C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F8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B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44833CF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8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E4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3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DD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7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1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F2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0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A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84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C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159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63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9F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F6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E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5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9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9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3E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0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06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79C7BDE7" w14:textId="77777777" w:rsidR="004D7241" w:rsidRDefault="004D7241"/>
    <w:p w14:paraId="7ECD3AC1" w14:textId="77777777" w:rsidR="004D7241" w:rsidRDefault="00000000">
      <w:r>
        <w:t>注：上行：工作日；下行：节假日</w:t>
      </w:r>
    </w:p>
    <w:p w14:paraId="2253F76D" w14:textId="77777777" w:rsidR="004D7241" w:rsidRDefault="004D7241"/>
    <w:sectPr w:rsidR="004D724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3543" w14:textId="77777777" w:rsidR="004652C6" w:rsidRDefault="004652C6" w:rsidP="00203A7D">
      <w:r>
        <w:separator/>
      </w:r>
    </w:p>
  </w:endnote>
  <w:endnote w:type="continuationSeparator" w:id="0">
    <w:p w14:paraId="38504140" w14:textId="77777777" w:rsidR="004652C6" w:rsidRDefault="004652C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5F8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C9952E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B205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B61AB">
      <w:rPr>
        <w:rStyle w:val="a9"/>
        <w:noProof/>
      </w:rPr>
      <w:t>3</w:t>
    </w:r>
    <w:r>
      <w:rPr>
        <w:rStyle w:val="a9"/>
      </w:rPr>
      <w:fldChar w:fldCharType="end"/>
    </w:r>
  </w:p>
  <w:p w14:paraId="7D8F3843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B18AF" w14:textId="77777777" w:rsidR="004652C6" w:rsidRDefault="004652C6" w:rsidP="00203A7D">
      <w:r>
        <w:separator/>
      </w:r>
    </w:p>
  </w:footnote>
  <w:footnote w:type="continuationSeparator" w:id="0">
    <w:p w14:paraId="2CF3FD03" w14:textId="77777777" w:rsidR="004652C6" w:rsidRDefault="004652C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3D25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1C38566C" wp14:editId="38583551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512500894">
    <w:abstractNumId w:val="0"/>
  </w:num>
  <w:num w:numId="2" w16cid:durableId="130076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BC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E0BD9"/>
    <w:rsid w:val="0045611F"/>
    <w:rsid w:val="004652C6"/>
    <w:rsid w:val="00483CEF"/>
    <w:rsid w:val="00484061"/>
    <w:rsid w:val="0049561F"/>
    <w:rsid w:val="004D230F"/>
    <w:rsid w:val="004D449D"/>
    <w:rsid w:val="004D7241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81D10"/>
    <w:rsid w:val="00694FCA"/>
    <w:rsid w:val="006A48CE"/>
    <w:rsid w:val="006B61AB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253BC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0646D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B02343A"/>
  <w15:chartTrackingRefBased/>
  <w15:docId w15:val="{E43416A8-4A55-46E3-B4A3-C509EA24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9007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13</Pages>
  <Words>1272</Words>
  <Characters>7251</Characters>
  <Application>Microsoft Office Word</Application>
  <DocSecurity>0</DocSecurity>
  <Lines>60</Lines>
  <Paragraphs>17</Paragraphs>
  <ScaleCrop>false</ScaleCrop>
  <Company>ths</Company>
  <LinksUpToDate>false</LinksUpToDate>
  <CharactersWithSpaces>8506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王金尚</dc:creator>
  <cp:keywords/>
  <cp:lastModifiedBy>金尚 王</cp:lastModifiedBy>
  <cp:revision>1</cp:revision>
  <cp:lastPrinted>1899-12-31T16:00:00Z</cp:lastPrinted>
  <dcterms:created xsi:type="dcterms:W3CDTF">2024-01-08T19:06:00Z</dcterms:created>
  <dcterms:modified xsi:type="dcterms:W3CDTF">2024-01-08T19:06:00Z</dcterms:modified>
</cp:coreProperties>
</file>