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EAAD" w14:textId="77777777"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14:paraId="3860D354" w14:textId="77777777"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14:paraId="75981E3F" w14:textId="77777777"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14:paraId="67CD43D5" w14:textId="77777777"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48B0206A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27D85AC6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321F36B9" w14:textId="77777777"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14:paraId="398DD7AF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283140C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9A4FD15" w14:textId="77777777"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bookmarkEnd w:id="0"/>
          </w:p>
        </w:tc>
      </w:tr>
      <w:tr w:rsidR="0036330B" w:rsidRPr="00AC2DC3" w14:paraId="2BB25887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98323D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16CC0396" w14:textId="77777777"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bookmarkEnd w:id="1"/>
          </w:p>
        </w:tc>
      </w:tr>
      <w:tr w:rsidR="0036330B" w:rsidRPr="00AC2DC3" w14:paraId="4BC01984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FAEE02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7C89C10D" w14:textId="77777777" w:rsidR="0036330B" w:rsidRPr="00AC2DC3" w:rsidRDefault="0036330B" w:rsidP="0055044E">
            <w:pPr>
              <w:pStyle w:val="af0"/>
              <w:jc w:val="center"/>
            </w:pPr>
            <w:bookmarkStart w:id="2" w:name="建设单位"/>
            <w:bookmarkEnd w:id="2"/>
          </w:p>
        </w:tc>
      </w:tr>
      <w:tr w:rsidR="0036330B" w:rsidRPr="00AC2DC3" w14:paraId="2E243713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9FB84B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416DD8D5" w14:textId="77777777" w:rsidR="0036330B" w:rsidRPr="00AC2DC3" w:rsidRDefault="0036330B" w:rsidP="0055044E">
            <w:pPr>
              <w:pStyle w:val="af0"/>
              <w:jc w:val="center"/>
            </w:pPr>
            <w:bookmarkStart w:id="3" w:name="设计单位"/>
            <w:bookmarkEnd w:id="3"/>
          </w:p>
        </w:tc>
      </w:tr>
      <w:tr w:rsidR="0036330B" w:rsidRPr="00AC2DC3" w14:paraId="136C7D12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61A99F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43B50ACF" w14:textId="77777777" w:rsidR="0036330B" w:rsidRPr="00AC2DC3" w:rsidRDefault="0036330B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14:paraId="208CF60D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06D529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552C5385" w14:textId="77777777" w:rsidR="0036330B" w:rsidRPr="00AC2DC3" w:rsidRDefault="0036330B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14:paraId="4129FA09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AC8174E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4932E939" w14:textId="77777777" w:rsidR="0036330B" w:rsidRPr="00AC2DC3" w:rsidRDefault="0036330B" w:rsidP="0055044E">
            <w:pPr>
              <w:pStyle w:val="af0"/>
              <w:jc w:val="center"/>
            </w:pPr>
            <w:bookmarkStart w:id="6" w:name="计算日期"/>
            <w:r>
              <w:t>2024年1月9日</w:t>
            </w:r>
            <w:bookmarkEnd w:id="6"/>
          </w:p>
        </w:tc>
      </w:tr>
    </w:tbl>
    <w:p w14:paraId="026A0C4E" w14:textId="77777777" w:rsidR="00CE28AA" w:rsidRPr="00AC2DC3" w:rsidRDefault="00CE28AA" w:rsidP="0055044E">
      <w:pPr>
        <w:pStyle w:val="af0"/>
        <w:rPr>
          <w:sz w:val="30"/>
          <w:szCs w:val="32"/>
        </w:rPr>
      </w:pPr>
    </w:p>
    <w:p w14:paraId="3966C86E" w14:textId="77777777" w:rsidR="00F11B75" w:rsidRPr="00AC2DC3" w:rsidRDefault="00F11B75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94F7ADA" wp14:editId="2928DDEF">
            <wp:extent cx="2171928" cy="217192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3F15D" w14:textId="77777777" w:rsidR="006F7AA1" w:rsidRDefault="006F7AA1">
      <w:pPr>
        <w:pStyle w:val="af0"/>
        <w:jc w:val="center"/>
        <w:rPr>
          <w:sz w:val="30"/>
          <w:szCs w:val="32"/>
        </w:rPr>
      </w:pPr>
    </w:p>
    <w:p w14:paraId="78EF5F9D" w14:textId="77777777"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14:paraId="203244CD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233FA48" w14:textId="77777777"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6F155387" w14:textId="77777777" w:rsidR="00E22381" w:rsidRPr="00AC2DC3" w:rsidRDefault="00E22381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采光分析DALI2023维尔采光分析</w:t>
            </w:r>
            <w:r w:rsidR="00C15DF5" w:rsidRPr="00AC2DC3">
              <w:rPr>
                <w:rFonts w:hint="eastAsia"/>
              </w:rPr>
              <w:t>DALI</w:t>
            </w:r>
            <w:bookmarkEnd w:id="8"/>
          </w:p>
        </w:tc>
      </w:tr>
      <w:tr w:rsidR="00E22381" w:rsidRPr="00AC2DC3" w14:paraId="0E3D12EE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862F89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0DDA640E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20210808(SP1)</w:t>
            </w:r>
            <w:bookmarkEnd w:id="9"/>
          </w:p>
        </w:tc>
      </w:tr>
      <w:tr w:rsidR="00E22381" w:rsidRPr="00AC2DC3" w14:paraId="1D3E5983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0BDD85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研发单位</w:t>
            </w:r>
          </w:p>
        </w:tc>
        <w:tc>
          <w:tcPr>
            <w:tcW w:w="3780" w:type="dxa"/>
          </w:tcPr>
          <w:p w14:paraId="5A3E25D6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</w:t>
            </w:r>
            <w:r w:rsidR="00F03F19">
              <w:rPr>
                <w:rFonts w:hint="eastAsia"/>
                <w:szCs w:val="18"/>
              </w:rPr>
              <w:t>股份</w:t>
            </w:r>
            <w:r w:rsidRPr="00AC2DC3">
              <w:rPr>
                <w:rFonts w:hint="eastAsia"/>
                <w:szCs w:val="18"/>
              </w:rPr>
              <w:t>有限公司</w:t>
            </w:r>
          </w:p>
        </w:tc>
      </w:tr>
      <w:tr w:rsidR="00E22381" w:rsidRPr="00AC2DC3" w14:paraId="644F9A32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FCB71A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9094959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T19838206165</w:t>
            </w:r>
            <w:bookmarkEnd w:id="10"/>
          </w:p>
        </w:tc>
      </w:tr>
      <w:tr w:rsidR="00E22381" w:rsidRPr="00AC2DC3" w14:paraId="51395C76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CDB5936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5FA5FC8" w14:textId="77777777"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209D0EC9" w14:textId="77777777"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44CE86C" w14:textId="77777777"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557D41F0" w14:textId="77777777" w:rsidR="00E4219A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155723120" w:history="1">
        <w:r w:rsidR="00E4219A" w:rsidRPr="00193929">
          <w:rPr>
            <w:rStyle w:val="a8"/>
          </w:rPr>
          <w:t>1.</w:t>
        </w:r>
        <w:r w:rsidR="00E4219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4219A" w:rsidRPr="00193929">
          <w:rPr>
            <w:rStyle w:val="a8"/>
          </w:rPr>
          <w:t>建筑概况</w:t>
        </w:r>
        <w:r w:rsidR="00E4219A">
          <w:rPr>
            <w:webHidden/>
          </w:rPr>
          <w:tab/>
        </w:r>
        <w:r w:rsidR="00E4219A">
          <w:rPr>
            <w:webHidden/>
          </w:rPr>
          <w:fldChar w:fldCharType="begin"/>
        </w:r>
        <w:r w:rsidR="00E4219A">
          <w:rPr>
            <w:webHidden/>
          </w:rPr>
          <w:instrText xml:space="preserve"> PAGEREF _Toc155723120 \h </w:instrText>
        </w:r>
        <w:r w:rsidR="00E4219A">
          <w:rPr>
            <w:webHidden/>
          </w:rPr>
        </w:r>
        <w:r w:rsidR="00E4219A">
          <w:rPr>
            <w:webHidden/>
          </w:rPr>
          <w:fldChar w:fldCharType="separate"/>
        </w:r>
        <w:r w:rsidR="00E4219A">
          <w:rPr>
            <w:webHidden/>
          </w:rPr>
          <w:t>4</w:t>
        </w:r>
        <w:r w:rsidR="00E4219A">
          <w:rPr>
            <w:webHidden/>
          </w:rPr>
          <w:fldChar w:fldCharType="end"/>
        </w:r>
      </w:hyperlink>
    </w:p>
    <w:p w14:paraId="415771B3" w14:textId="77777777" w:rsidR="00E4219A" w:rsidRDefault="00E421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21" w:history="1">
        <w:r w:rsidRPr="00193929">
          <w:rPr>
            <w:rStyle w:val="a8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3929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B1ADE1" w14:textId="77777777" w:rsidR="00E4219A" w:rsidRDefault="00E421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22" w:history="1">
        <w:r w:rsidRPr="00193929">
          <w:rPr>
            <w:rStyle w:val="a8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3929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686004" w14:textId="77777777" w:rsidR="00E4219A" w:rsidRDefault="00E421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3" w:history="1">
        <w:r w:rsidRPr="00193929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3833AD" w14:textId="77777777" w:rsidR="00E4219A" w:rsidRDefault="00E421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4" w:history="1">
        <w:r w:rsidRPr="00193929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232C7E" w14:textId="77777777" w:rsidR="00E4219A" w:rsidRDefault="00E421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25" w:history="1">
        <w:r w:rsidRPr="00193929">
          <w:rPr>
            <w:rStyle w:val="a8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3929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6EC3E6" w14:textId="77777777" w:rsidR="00E4219A" w:rsidRDefault="00E421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6" w:history="1">
        <w:r w:rsidRPr="00193929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5E3E7F" w14:textId="77777777" w:rsidR="00E4219A" w:rsidRDefault="00E421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7" w:history="1">
        <w:r w:rsidRPr="00193929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90765D" w14:textId="77777777" w:rsidR="00E4219A" w:rsidRDefault="00E421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28" w:history="1">
        <w:r w:rsidRPr="00193929">
          <w:rPr>
            <w:rStyle w:val="a8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3929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199AAA" w14:textId="77777777" w:rsidR="00E4219A" w:rsidRDefault="00E421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29" w:history="1">
        <w:r w:rsidRPr="00193929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4F2D2D" w14:textId="77777777" w:rsidR="00E4219A" w:rsidRDefault="00E421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30" w:history="1">
        <w:r w:rsidRPr="00193929">
          <w:rPr>
            <w:rStyle w:val="a8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84BA6B" w14:textId="77777777" w:rsidR="00E4219A" w:rsidRDefault="00E421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31" w:history="1">
        <w:r w:rsidRPr="00193929">
          <w:rPr>
            <w:rStyle w:val="a8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F04EA6" w14:textId="77777777" w:rsidR="00E4219A" w:rsidRDefault="00E421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32" w:history="1">
        <w:r w:rsidRPr="00193929">
          <w:rPr>
            <w:rStyle w:val="a8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F05FD7D" w14:textId="77777777" w:rsidR="00E4219A" w:rsidRDefault="00E421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33" w:history="1">
        <w:r w:rsidRPr="00193929">
          <w:rPr>
            <w:rStyle w:val="a8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天  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DA6D50" w14:textId="77777777" w:rsidR="00E4219A" w:rsidRDefault="00E421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34" w:history="1">
        <w:r w:rsidRPr="00193929">
          <w:rPr>
            <w:rStyle w:val="a8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3929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A08C26" w14:textId="77777777" w:rsidR="00E4219A" w:rsidRDefault="00E421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35" w:history="1">
        <w:r w:rsidRPr="00193929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2D71D6" w14:textId="77777777" w:rsidR="00E4219A" w:rsidRDefault="00E421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3136" w:history="1">
        <w:r w:rsidRPr="00193929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3929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74E507" w14:textId="77777777" w:rsidR="00E4219A" w:rsidRDefault="00E421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37" w:history="1">
        <w:r w:rsidRPr="00193929">
          <w:rPr>
            <w:rStyle w:val="a8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3929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82FF8F" w14:textId="77777777" w:rsidR="00E4219A" w:rsidRDefault="00E421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3138" w:history="1">
        <w:r w:rsidRPr="00193929">
          <w:rPr>
            <w:rStyle w:val="a8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3929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_Toc155723138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92C566" w14:textId="77777777"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14:paraId="61ABB996" w14:textId="77777777" w:rsidR="001B14CC" w:rsidRPr="00AC2DC3" w:rsidRDefault="001B14CC" w:rsidP="004F57F1">
      <w:pPr>
        <w:pStyle w:val="1"/>
        <w:rPr>
          <w:rFonts w:ascii="微软雅黑" w:hAnsi="微软雅黑"/>
        </w:rPr>
      </w:pPr>
      <w:bookmarkStart w:id="12" w:name="_Toc155723120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0"/>
        <w:gridCol w:w="2624"/>
        <w:gridCol w:w="1754"/>
        <w:gridCol w:w="2074"/>
      </w:tblGrid>
      <w:tr w:rsidR="001B14CC" w:rsidRPr="00AC2DC3" w14:paraId="4A6F88E6" w14:textId="77777777" w:rsidTr="001B14CC">
        <w:tc>
          <w:tcPr>
            <w:tcW w:w="2448" w:type="dxa"/>
            <w:shd w:val="clear" w:color="auto" w:fill="E6E6E6"/>
          </w:tcPr>
          <w:p w14:paraId="13FBA00A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37374C5E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5F79767B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51C33FB3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1.10</w:t>
            </w:r>
            <w:bookmarkEnd w:id="14"/>
          </w:p>
        </w:tc>
      </w:tr>
      <w:tr w:rsidR="001B14CC" w:rsidRPr="00AC2DC3" w14:paraId="3C015814" w14:textId="77777777" w:rsidTr="001B14CC">
        <w:tc>
          <w:tcPr>
            <w:tcW w:w="2448" w:type="dxa"/>
            <w:shd w:val="clear" w:color="auto" w:fill="E6E6E6"/>
          </w:tcPr>
          <w:p w14:paraId="33E3B559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41B0F059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8596.06</w:t>
            </w:r>
            <w:bookmarkEnd w:id="15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14:paraId="0568A691" w14:textId="77777777" w:rsidTr="001B14CC">
        <w:tc>
          <w:tcPr>
            <w:tcW w:w="2448" w:type="dxa"/>
            <w:shd w:val="clear" w:color="auto" w:fill="E6E6E6"/>
          </w:tcPr>
          <w:p w14:paraId="1A9CD7A0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0E08DF3C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2</w:t>
            </w:r>
            <w:bookmarkEnd w:id="17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8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14:paraId="40341BDD" w14:textId="77777777" w:rsidTr="001B14CC">
        <w:tc>
          <w:tcPr>
            <w:tcW w:w="2448" w:type="dxa"/>
            <w:shd w:val="clear" w:color="auto" w:fill="E6E6E6"/>
          </w:tcPr>
          <w:p w14:paraId="1ACAAAC5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6C0613D7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10.80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14:paraId="285490B5" w14:textId="77777777" w:rsidTr="001B14CC">
        <w:tc>
          <w:tcPr>
            <w:tcW w:w="2448" w:type="dxa"/>
            <w:shd w:val="clear" w:color="auto" w:fill="E6E6E6"/>
          </w:tcPr>
          <w:p w14:paraId="2A1DB166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502B4DCD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14:paraId="4F40446C" w14:textId="77777777"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14:paraId="6F8DC6D0" w14:textId="77777777"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14:paraId="2D1102C3" w14:textId="77777777" w:rsidR="00837670" w:rsidRPr="00AC2DC3" w:rsidRDefault="00837670" w:rsidP="004F57F1">
      <w:pPr>
        <w:pStyle w:val="1"/>
        <w:rPr>
          <w:rFonts w:ascii="微软雅黑" w:hAnsi="微软雅黑"/>
        </w:rPr>
      </w:pPr>
      <w:bookmarkStart w:id="21" w:name="_Toc155723121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1"/>
    </w:p>
    <w:p w14:paraId="00A3CD95" w14:textId="77777777"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27127F55" w14:textId="77777777"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0BABAE2F" w14:textId="77777777" w:rsidR="00B86B1C" w:rsidRPr="00AC2DC3" w:rsidRDefault="00180509" w:rsidP="004F57F1">
      <w:pPr>
        <w:pStyle w:val="1"/>
        <w:rPr>
          <w:rFonts w:ascii="微软雅黑" w:hAnsi="微软雅黑"/>
        </w:rPr>
      </w:pPr>
      <w:bookmarkStart w:id="22" w:name="_Toc155723122"/>
      <w:r w:rsidRPr="00AC2DC3">
        <w:rPr>
          <w:rFonts w:ascii="微软雅黑" w:hAnsi="微软雅黑" w:hint="eastAsia"/>
        </w:rPr>
        <w:t>分析依据</w:t>
      </w:r>
      <w:bookmarkEnd w:id="22"/>
    </w:p>
    <w:p w14:paraId="5445F8EF" w14:textId="77777777" w:rsidR="000A6EC1" w:rsidRPr="00AC2DC3" w:rsidRDefault="0078389D" w:rsidP="006D1684">
      <w:pPr>
        <w:pStyle w:val="2"/>
        <w:rPr>
          <w:rFonts w:ascii="微软雅黑" w:hAnsi="微软雅黑"/>
        </w:rPr>
      </w:pPr>
      <w:bookmarkStart w:id="23" w:name="_Toc155723123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3"/>
    </w:p>
    <w:p w14:paraId="1B6BBF55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14:paraId="0F97DB3A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4FC1EE27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5DDA1CD7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139159AC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4A29CEBC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40ECE56D" w14:textId="77777777" w:rsidR="00D02D59" w:rsidRPr="00AC2DC3" w:rsidRDefault="002A4519" w:rsidP="006D1684">
      <w:pPr>
        <w:pStyle w:val="2"/>
        <w:rPr>
          <w:rFonts w:ascii="微软雅黑" w:hAnsi="微软雅黑"/>
        </w:rPr>
      </w:pPr>
      <w:bookmarkStart w:id="24" w:name="_Toc155723124"/>
      <w:r w:rsidRPr="00AC2DC3">
        <w:rPr>
          <w:rFonts w:ascii="微软雅黑" w:hAnsi="微软雅黑" w:hint="eastAsia"/>
        </w:rPr>
        <w:t>标准要求</w:t>
      </w:r>
      <w:bookmarkEnd w:id="24"/>
    </w:p>
    <w:p w14:paraId="5B2A6C59" w14:textId="77777777"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058B85CD" w14:textId="77777777"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5498B96D" w14:textId="77777777"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020E6E08" w14:textId="77777777"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14:paraId="4D64E2BF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7E9FDDCD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14:paraId="560D0AD1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7DEA1933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25B85AA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7C23A126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14:paraId="57636B81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18D5B709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59DB9156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14:paraId="5FF7A9DC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1C2016D9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1619344A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14:paraId="762CB73A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B3C58DB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15298DAC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14:paraId="559FA5D5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2C7E31AB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004441DF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14:paraId="68A9C175" w14:textId="77777777"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14:paraId="536F8F01" w14:textId="77777777"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14:paraId="79CDE99C" w14:textId="77777777"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14:paraId="6B87F41D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14:paraId="59ACF2D8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14:paraId="5AED417A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5AF5CC92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22B5E26B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14:paraId="36BBF37F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5" w:name="眩光评价分值"/>
      <w:r w:rsidRPr="00AC2DC3">
        <w:t>3</w:t>
      </w:r>
      <w:bookmarkEnd w:id="25"/>
      <w:r w:rsidRPr="00AC2DC3">
        <w:t xml:space="preserve"> </w:t>
      </w:r>
      <w:r w:rsidRPr="00AC2DC3">
        <w:rPr>
          <w:rFonts w:hint="eastAsia"/>
        </w:rPr>
        <w:t>分。</w:t>
      </w:r>
    </w:p>
    <w:p w14:paraId="637913B2" w14:textId="77777777" w:rsidR="00301B3E" w:rsidRPr="00AC2DC3" w:rsidRDefault="00301B3E" w:rsidP="00301B3E">
      <w:pPr>
        <w:ind w:leftChars="300" w:left="630" w:right="180"/>
        <w:rPr>
          <w:szCs w:val="21"/>
        </w:rPr>
      </w:pPr>
    </w:p>
    <w:p w14:paraId="36F57539" w14:textId="77777777"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14:paraId="019ED238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 w:rsidRPr="00AC2DC3">
        <w:rPr>
          <w:rFonts w:hint="eastAsia"/>
          <w:lang w:val="en-US"/>
        </w:rPr>
        <w:t>6</w:t>
      </w:r>
      <w:bookmarkEnd w:id="26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44F35EE6" w14:textId="77777777"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14:paraId="478C6C01" w14:textId="77777777" w:rsidR="004A008B" w:rsidRPr="00AC2DC3" w:rsidRDefault="004A008B" w:rsidP="004F57F1">
      <w:pPr>
        <w:pStyle w:val="1"/>
        <w:rPr>
          <w:rFonts w:ascii="微软雅黑" w:hAnsi="微软雅黑"/>
        </w:rPr>
      </w:pPr>
      <w:bookmarkStart w:id="27" w:name="_Toc155723125"/>
      <w:r w:rsidRPr="00AC2DC3">
        <w:rPr>
          <w:rFonts w:ascii="微软雅黑" w:hAnsi="微软雅黑" w:hint="eastAsia"/>
        </w:rPr>
        <w:t>应用软件与计算方法</w:t>
      </w:r>
      <w:bookmarkEnd w:id="27"/>
    </w:p>
    <w:p w14:paraId="71184E7B" w14:textId="77777777" w:rsidR="004A008B" w:rsidRPr="00AC2DC3" w:rsidRDefault="004A008B" w:rsidP="006D1684">
      <w:pPr>
        <w:pStyle w:val="2"/>
        <w:rPr>
          <w:rFonts w:ascii="微软雅黑" w:hAnsi="微软雅黑"/>
        </w:rPr>
      </w:pPr>
      <w:bookmarkStart w:id="28" w:name="_Toc155723126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8"/>
    </w:p>
    <w:p w14:paraId="4C87C902" w14:textId="77777777"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1037232D" w14:textId="77777777" w:rsidR="00F20DE5" w:rsidRPr="00AC2DC3" w:rsidRDefault="00C15DF5" w:rsidP="0055044E">
      <w:pPr>
        <w:pStyle w:val="af0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2E4D39D5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29" w:name="_Toc155723127"/>
      <w:r w:rsidRPr="00AC2DC3">
        <w:rPr>
          <w:rFonts w:ascii="微软雅黑" w:hAnsi="微软雅黑" w:hint="eastAsia"/>
        </w:rPr>
        <w:t>计算原理</w:t>
      </w:r>
      <w:bookmarkEnd w:id="29"/>
    </w:p>
    <w:p w14:paraId="63B07AF7" w14:textId="77777777"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14:paraId="046A46BA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1FD6D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9.5pt;height:20.5pt" o:ole="">
            <v:imagedata r:id="rId14" o:title=""/>
          </v:shape>
          <o:OLEObject Type="Embed" ProgID="Equation.3" ShapeID="_x0000_i1026" DrawAspect="Content" ObjectID="_1766335878" r:id="rId15"/>
        </w:object>
      </w:r>
    </w:p>
    <w:p w14:paraId="7C27FDBF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0F1E8E2E">
          <v:shape id="_x0000_i1027" type="#_x0000_t75" style="width:136pt;height:36.5pt" o:ole="">
            <v:imagedata r:id="rId16" o:title=""/>
          </v:shape>
          <o:OLEObject Type="Embed" ProgID="Equation.3" ShapeID="_x0000_i1027" DrawAspect="Content" ObjectID="_1766335879" r:id="rId17"/>
        </w:object>
      </w:r>
    </w:p>
    <w:p w14:paraId="253E80B9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224145DE">
          <v:shape id="_x0000_i1028" type="#_x0000_t75" style="width:49.5pt;height:33.5pt" o:ole="">
            <v:imagedata r:id="rId18" o:title=""/>
          </v:shape>
          <o:OLEObject Type="Embed" ProgID="Equation.3" ShapeID="_x0000_i1028" DrawAspect="Content" ObjectID="_1766335880" r:id="rId19"/>
        </w:object>
      </w:r>
    </w:p>
    <w:p w14:paraId="69DD0841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3D22103E">
          <v:shape id="_x0000_i1029" type="#_x0000_t75" style="width:419pt;height:19.5pt" o:ole="">
            <v:imagedata r:id="rId20" o:title=""/>
          </v:shape>
          <o:OLEObject Type="Embed" ProgID="Equation.3" ShapeID="_x0000_i1029" DrawAspect="Content" ObjectID="_1766335881" r:id="rId21"/>
        </w:object>
      </w:r>
    </w:p>
    <w:p w14:paraId="5F9297A7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14:paraId="15D0CD0B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14:paraId="0656DDA4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4D818A5C" w14:textId="77777777"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7DA5C495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14:paraId="5B738E2D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14:paraId="7B222C89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14:paraId="69137BF4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14:paraId="2B8726F8" w14:textId="77777777"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7AEEBE13" w14:textId="2AAEA6DB" w:rsidR="00BC17B9" w:rsidRPr="00AC2DC3" w:rsidRDefault="00E4219A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 wp14:anchorId="5ED5F602" wp14:editId="1837AB2D">
            <wp:extent cx="2794000" cy="251460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D1C5" w14:textId="77777777"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51C23793" w14:textId="77777777" w:rsidR="00B86B1C" w:rsidRPr="00AC2DC3" w:rsidRDefault="00A47585" w:rsidP="004F57F1">
      <w:pPr>
        <w:pStyle w:val="1"/>
        <w:rPr>
          <w:rFonts w:ascii="微软雅黑" w:hAnsi="微软雅黑"/>
        </w:rPr>
      </w:pPr>
      <w:bookmarkStart w:id="30" w:name="_Toc155723128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0"/>
    </w:p>
    <w:p w14:paraId="22DAE768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31" w:name="_Toc155723129"/>
      <w:r w:rsidRPr="00AC2DC3">
        <w:rPr>
          <w:rFonts w:ascii="微软雅黑" w:hAnsi="微软雅黑" w:hint="eastAsia"/>
        </w:rPr>
        <w:t>模拟条件</w:t>
      </w:r>
      <w:bookmarkEnd w:id="31"/>
    </w:p>
    <w:p w14:paraId="42EC54ED" w14:textId="77777777"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2" w:name="天空模型"/>
      <w:r w:rsidR="00443A24" w:rsidRPr="00AC2DC3">
        <w:rPr>
          <w:rFonts w:hint="eastAsia"/>
        </w:rPr>
        <w:t>晴天－CIE12（大气清晰）：1月9日 20:04 考虑太阳直射</w:t>
      </w:r>
      <w:bookmarkEnd w:id="32"/>
    </w:p>
    <w:p w14:paraId="7F82E142" w14:textId="77777777"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14:paraId="5B08A706" w14:textId="77777777"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14:paraId="75FC695E" w14:textId="77777777" w:rsidR="003A3E76" w:rsidRPr="00AC2DC3" w:rsidRDefault="003A3E76" w:rsidP="006D1684">
      <w:pPr>
        <w:pStyle w:val="2"/>
        <w:rPr>
          <w:rFonts w:ascii="微软雅黑" w:hAnsi="微软雅黑"/>
        </w:rPr>
      </w:pPr>
      <w:bookmarkStart w:id="33" w:name="_Toc155723130"/>
      <w:r w:rsidRPr="00AC2DC3">
        <w:rPr>
          <w:rFonts w:ascii="微软雅黑" w:hAnsi="微软雅黑" w:hint="eastAsia"/>
        </w:rPr>
        <w:t>建筑饰面材料参数</w:t>
      </w:r>
      <w:bookmarkEnd w:id="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399"/>
        <w:gridCol w:w="3459"/>
      </w:tblGrid>
      <w:tr w:rsidR="00804362" w:rsidRPr="00AC2DC3" w14:paraId="4BB52B34" w14:textId="77777777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F633355" w14:textId="77777777"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4D8A66ED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0475651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BC70E88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E855E96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5E007C85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B620C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D38EE" w14:textId="77777777" w:rsidR="00804362" w:rsidRPr="00AC2DC3" w:rsidRDefault="00804362" w:rsidP="0055044E">
            <w:pPr>
              <w:pStyle w:val="af0"/>
              <w:jc w:val="center"/>
            </w:pPr>
            <w:bookmarkStart w:id="34" w:name="顶棚反射比"/>
            <w:r w:rsidRPr="00AC2DC3"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DE2BF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745AEAAD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5F0EE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8B98C" w14:textId="77777777" w:rsidR="00804362" w:rsidRPr="00AC2DC3" w:rsidRDefault="00804362" w:rsidP="0055044E">
            <w:pPr>
              <w:pStyle w:val="af0"/>
              <w:jc w:val="center"/>
            </w:pPr>
            <w:bookmarkStart w:id="35" w:name="地面反射比"/>
            <w:r w:rsidRPr="00AC2DC3"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2F697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5E45925B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9D74C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F5608A" w14:textId="77777777" w:rsidR="00804362" w:rsidRPr="00AC2DC3" w:rsidRDefault="00804362" w:rsidP="0055044E">
            <w:pPr>
              <w:pStyle w:val="af0"/>
              <w:jc w:val="center"/>
            </w:pPr>
            <w:bookmarkStart w:id="36" w:name="墙面反射比"/>
            <w:r w:rsidRPr="00AC2DC3"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5777C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73262C28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CA3BF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2A570" w14:textId="77777777" w:rsidR="00804362" w:rsidRPr="00AC2DC3" w:rsidRDefault="00804362" w:rsidP="0055044E">
            <w:pPr>
              <w:pStyle w:val="af0"/>
              <w:jc w:val="center"/>
            </w:pPr>
            <w:bookmarkStart w:id="37" w:name="外表面反射比"/>
            <w:r w:rsidRPr="00AC2DC3"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1855E" w14:textId="77777777" w:rsidR="00804362" w:rsidRPr="00AC2DC3" w:rsidRDefault="00804362" w:rsidP="0055044E">
            <w:pPr>
              <w:pStyle w:val="af0"/>
              <w:jc w:val="center"/>
            </w:pPr>
          </w:p>
        </w:tc>
      </w:tr>
    </w:tbl>
    <w:p w14:paraId="1A78DF8A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2A245EEA" w14:textId="77777777" w:rsidR="005544E9" w:rsidRPr="00AC2DC3" w:rsidRDefault="003A3E76" w:rsidP="006D1684">
      <w:pPr>
        <w:pStyle w:val="2"/>
        <w:rPr>
          <w:rFonts w:ascii="微软雅黑" w:hAnsi="微软雅黑"/>
        </w:rPr>
      </w:pPr>
      <w:bookmarkStart w:id="38" w:name="_Toc155723131"/>
      <w:r w:rsidRPr="00AC2DC3">
        <w:rPr>
          <w:rFonts w:ascii="微软雅黑" w:hAnsi="微软雅黑" w:hint="eastAsia"/>
        </w:rPr>
        <w:t>门窗类型参数</w:t>
      </w:r>
      <w:bookmarkEnd w:id="38"/>
    </w:p>
    <w:p w14:paraId="505A102C" w14:textId="77777777"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2A2B47AB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5969433C" w14:textId="77777777" w:rsidR="003A3E76" w:rsidRPr="00AC2DC3" w:rsidRDefault="000805DC" w:rsidP="004F57F1">
      <w:pPr>
        <w:pStyle w:val="3"/>
        <w:rPr>
          <w:rFonts w:ascii="微软雅黑" w:hAnsi="微软雅黑"/>
        </w:rPr>
      </w:pPr>
      <w:bookmarkStart w:id="39" w:name="窗"/>
      <w:bookmarkStart w:id="40" w:name="_Toc155723132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6F7AA1" w14:paraId="0E9C0DCA" w14:textId="77777777">
        <w:tc>
          <w:tcPr>
            <w:tcW w:w="1358" w:type="dxa"/>
            <w:shd w:val="clear" w:color="auto" w:fill="E6E6E6"/>
            <w:vAlign w:val="center"/>
          </w:tcPr>
          <w:bookmarkEnd w:id="39"/>
          <w:p w14:paraId="36454604" w14:textId="77777777" w:rsidR="006F7AA1" w:rsidRDefault="00000000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A9BCC8A" w14:textId="77777777" w:rsidR="006F7AA1" w:rsidRDefault="00000000"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6028FBD" w14:textId="77777777" w:rsidR="006F7AA1" w:rsidRDefault="00000000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B513C0D" w14:textId="77777777" w:rsidR="006F7AA1" w:rsidRDefault="00000000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67971E6" w14:textId="77777777" w:rsidR="006F7AA1" w:rsidRDefault="00000000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3C1360B8" w14:textId="77777777" w:rsidR="006F7AA1" w:rsidRDefault="00000000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E72365B" w14:textId="77777777" w:rsidR="006F7AA1" w:rsidRDefault="00000000">
            <w:r>
              <w:t>玻璃反射比</w:t>
            </w:r>
          </w:p>
        </w:tc>
      </w:tr>
      <w:tr w:rsidR="006F7AA1" w14:paraId="615EA873" w14:textId="77777777">
        <w:tc>
          <w:tcPr>
            <w:tcW w:w="1358" w:type="dxa"/>
            <w:vAlign w:val="center"/>
          </w:tcPr>
          <w:p w14:paraId="13C9B1DD" w14:textId="77777777" w:rsidR="006F7AA1" w:rsidRDefault="006F7AA1"/>
        </w:tc>
        <w:tc>
          <w:tcPr>
            <w:tcW w:w="1245" w:type="dxa"/>
            <w:vAlign w:val="center"/>
          </w:tcPr>
          <w:p w14:paraId="3BB91698" w14:textId="77777777" w:rsidR="006F7AA1" w:rsidRDefault="00000000">
            <w:r>
              <w:t>2100</w:t>
            </w:r>
          </w:p>
        </w:tc>
        <w:tc>
          <w:tcPr>
            <w:tcW w:w="1245" w:type="dxa"/>
            <w:vAlign w:val="center"/>
          </w:tcPr>
          <w:p w14:paraId="46A49E9C" w14:textId="77777777" w:rsidR="006F7AA1" w:rsidRDefault="00000000">
            <w:r>
              <w:t>1800</w:t>
            </w:r>
          </w:p>
        </w:tc>
        <w:tc>
          <w:tcPr>
            <w:tcW w:w="1301" w:type="dxa"/>
            <w:vAlign w:val="center"/>
          </w:tcPr>
          <w:p w14:paraId="346594E6" w14:textId="77777777" w:rsidR="006F7AA1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380E074F" w14:textId="77777777" w:rsidR="006F7AA1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D3B2DAE" w14:textId="77777777" w:rsidR="006F7AA1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325426BB" w14:textId="77777777" w:rsidR="006F7AA1" w:rsidRDefault="00000000">
            <w:r>
              <w:t>0.08</w:t>
            </w:r>
          </w:p>
        </w:tc>
      </w:tr>
    </w:tbl>
    <w:p w14:paraId="07713FCA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1EA8CD1A" w14:textId="77777777" w:rsidR="006F7AA1" w:rsidRDefault="006F7AA1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4CD11212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0BAF1C27" w14:textId="77777777" w:rsidR="003A3E76" w:rsidRPr="00AC2DC3" w:rsidRDefault="003A3E76" w:rsidP="004F57F1">
      <w:pPr>
        <w:pStyle w:val="3"/>
        <w:rPr>
          <w:rFonts w:ascii="微软雅黑" w:hAnsi="微软雅黑"/>
        </w:rPr>
      </w:pPr>
      <w:bookmarkStart w:id="41" w:name="天窗"/>
      <w:bookmarkStart w:id="42" w:name="_Toc155723133"/>
      <w:r w:rsidRPr="00AC2DC3">
        <w:rPr>
          <w:rFonts w:ascii="微软雅黑" w:hAnsi="微软雅黑" w:hint="eastAsia"/>
        </w:rPr>
        <w:t>天</w:t>
      </w:r>
      <w:r w:rsidR="000925A8">
        <w:rPr>
          <w:rFonts w:ascii="微软雅黑" w:hAnsi="微软雅黑" w:hint="eastAsia"/>
        </w:rPr>
        <w:t xml:space="preserve"> </w:t>
      </w:r>
      <w:r w:rsidR="000925A8">
        <w:rPr>
          <w:rFonts w:ascii="微软雅黑" w:hAnsi="微软雅黑"/>
        </w:rPr>
        <w:t xml:space="preserve"> </w:t>
      </w:r>
      <w:r w:rsidRPr="00AC2DC3">
        <w:rPr>
          <w:rFonts w:ascii="微软雅黑" w:hAnsi="微软雅黑" w:hint="eastAsia"/>
        </w:rPr>
        <w:t>窗</w:t>
      </w:r>
      <w:bookmarkEnd w:id="4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103"/>
        <w:gridCol w:w="1103"/>
        <w:gridCol w:w="963"/>
        <w:gridCol w:w="1132"/>
        <w:gridCol w:w="1132"/>
        <w:gridCol w:w="1500"/>
        <w:gridCol w:w="1302"/>
      </w:tblGrid>
      <w:tr w:rsidR="006F7AA1" w14:paraId="78ED5AA4" w14:textId="77777777">
        <w:tc>
          <w:tcPr>
            <w:tcW w:w="1092" w:type="dxa"/>
            <w:shd w:val="clear" w:color="auto" w:fill="E6E6E6"/>
            <w:vAlign w:val="center"/>
          </w:tcPr>
          <w:bookmarkEnd w:id="41"/>
          <w:p w14:paraId="57D7AEF3" w14:textId="77777777" w:rsidR="006F7AA1" w:rsidRDefault="00000000">
            <w:r>
              <w:t>门窗编号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085F959E" w14:textId="77777777" w:rsidR="006F7AA1" w:rsidRDefault="00000000">
            <w:r>
              <w:t>宽度(mm)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55FB931B" w14:textId="77777777" w:rsidR="006F7AA1" w:rsidRDefault="00000000">
            <w:r>
              <w:t>高度(mm)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F47624E" w14:textId="77777777" w:rsidR="006F7AA1" w:rsidRDefault="00000000"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93089A" w14:textId="77777777" w:rsidR="006F7AA1" w:rsidRDefault="00000000"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BDD39E" w14:textId="77777777" w:rsidR="006F7AA1" w:rsidRDefault="00000000">
            <w:r>
              <w:t>玻璃类型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46BF572" w14:textId="77777777" w:rsidR="006F7AA1" w:rsidRDefault="00000000">
            <w:r>
              <w:t>可见光透射比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CB3CDDC" w14:textId="77777777" w:rsidR="006F7AA1" w:rsidRDefault="00000000">
            <w:r>
              <w:t>玻璃反射比</w:t>
            </w:r>
          </w:p>
        </w:tc>
      </w:tr>
      <w:tr w:rsidR="006F7AA1" w14:paraId="1A2B0C45" w14:textId="77777777">
        <w:tc>
          <w:tcPr>
            <w:tcW w:w="1092" w:type="dxa"/>
            <w:vAlign w:val="center"/>
          </w:tcPr>
          <w:p w14:paraId="44BB5118" w14:textId="77777777" w:rsidR="006F7AA1" w:rsidRDefault="006F7AA1"/>
        </w:tc>
        <w:tc>
          <w:tcPr>
            <w:tcW w:w="1103" w:type="dxa"/>
            <w:vAlign w:val="center"/>
          </w:tcPr>
          <w:p w14:paraId="6122E7F3" w14:textId="77777777" w:rsidR="006F7AA1" w:rsidRDefault="00000000">
            <w:r>
              <w:t>80164</w:t>
            </w:r>
          </w:p>
        </w:tc>
        <w:tc>
          <w:tcPr>
            <w:tcW w:w="1103" w:type="dxa"/>
            <w:vAlign w:val="center"/>
          </w:tcPr>
          <w:p w14:paraId="13293424" w14:textId="77777777" w:rsidR="006F7AA1" w:rsidRDefault="00000000">
            <w:r>
              <w:t>7000</w:t>
            </w:r>
          </w:p>
        </w:tc>
        <w:tc>
          <w:tcPr>
            <w:tcW w:w="962" w:type="dxa"/>
            <w:vAlign w:val="center"/>
          </w:tcPr>
          <w:p w14:paraId="2EC1FAE8" w14:textId="77777777" w:rsidR="006F7AA1" w:rsidRDefault="00000000">
            <w:r>
              <w:t>527.306</w:t>
            </w:r>
          </w:p>
        </w:tc>
        <w:tc>
          <w:tcPr>
            <w:tcW w:w="1131" w:type="dxa"/>
            <w:vAlign w:val="center"/>
          </w:tcPr>
          <w:p w14:paraId="62C3681A" w14:textId="77777777" w:rsidR="006F7AA1" w:rsidRDefault="00000000">
            <w:r>
              <w:t>单层铝窗</w:t>
            </w:r>
          </w:p>
        </w:tc>
        <w:tc>
          <w:tcPr>
            <w:tcW w:w="1131" w:type="dxa"/>
            <w:vAlign w:val="center"/>
          </w:tcPr>
          <w:p w14:paraId="7D7D94C5" w14:textId="77777777" w:rsidR="006F7AA1" w:rsidRDefault="00000000">
            <w:r>
              <w:t>普通玻璃</w:t>
            </w:r>
          </w:p>
        </w:tc>
        <w:tc>
          <w:tcPr>
            <w:tcW w:w="1499" w:type="dxa"/>
            <w:vAlign w:val="center"/>
          </w:tcPr>
          <w:p w14:paraId="55C135E9" w14:textId="77777777" w:rsidR="006F7AA1" w:rsidRDefault="00000000">
            <w:r>
              <w:t>0.89</w:t>
            </w:r>
          </w:p>
        </w:tc>
        <w:tc>
          <w:tcPr>
            <w:tcW w:w="1301" w:type="dxa"/>
            <w:vAlign w:val="center"/>
          </w:tcPr>
          <w:p w14:paraId="703E1EA8" w14:textId="77777777" w:rsidR="006F7AA1" w:rsidRDefault="00000000">
            <w:r>
              <w:t>0.08</w:t>
            </w:r>
          </w:p>
        </w:tc>
      </w:tr>
    </w:tbl>
    <w:p w14:paraId="008262A6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</w:t>
      </w:r>
    </w:p>
    <w:p w14:paraId="250F3AE5" w14:textId="77777777" w:rsidR="006F7AA1" w:rsidRDefault="00000000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54532CB2" w14:textId="77777777" w:rsidR="002A7369" w:rsidRPr="00AC2DC3" w:rsidRDefault="00196F57" w:rsidP="004F57F1">
      <w:pPr>
        <w:pStyle w:val="1"/>
        <w:rPr>
          <w:rFonts w:ascii="微软雅黑" w:hAnsi="微软雅黑"/>
        </w:rPr>
      </w:pPr>
      <w:bookmarkStart w:id="43" w:name="_Toc155723134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3"/>
    </w:p>
    <w:p w14:paraId="15E69547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4" w:name="_Toc155723135"/>
      <w:r w:rsidRPr="00AC2DC3">
        <w:rPr>
          <w:rFonts w:ascii="微软雅黑" w:hAnsi="微软雅黑" w:hint="eastAsia"/>
        </w:rPr>
        <w:t>眩光指数</w:t>
      </w:r>
      <w:bookmarkEnd w:id="44"/>
    </w:p>
    <w:p w14:paraId="49F9701A" w14:textId="77777777"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6F7AA1" w14:paraId="1EED604E" w14:textId="77777777">
        <w:tc>
          <w:tcPr>
            <w:tcW w:w="1075" w:type="dxa"/>
            <w:shd w:val="clear" w:color="auto" w:fill="E6E6E6"/>
            <w:vAlign w:val="center"/>
          </w:tcPr>
          <w:p w14:paraId="014E6ED7" w14:textId="77777777" w:rsidR="006F7AA1" w:rsidRDefault="0000000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FED5F8" w14:textId="77777777" w:rsidR="006F7AA1" w:rsidRDefault="00000000"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356D9" w14:textId="77777777" w:rsidR="006F7AA1" w:rsidRDefault="00000000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079A46" w14:textId="77777777" w:rsidR="006F7AA1" w:rsidRDefault="00000000"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B6484B" w14:textId="77777777" w:rsidR="006F7AA1" w:rsidRDefault="00000000"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F004F6C" w14:textId="77777777" w:rsidR="006F7AA1" w:rsidRDefault="00000000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3A48C" w14:textId="77777777" w:rsidR="006F7AA1" w:rsidRDefault="00000000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C5F2F" w14:textId="77777777" w:rsidR="006F7AA1" w:rsidRDefault="00000000"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DC5D20" w14:textId="77777777" w:rsidR="006F7AA1" w:rsidRDefault="00000000">
            <w:r>
              <w:t>结论</w:t>
            </w:r>
          </w:p>
        </w:tc>
      </w:tr>
      <w:tr w:rsidR="006F7AA1" w14:paraId="10E64261" w14:textId="77777777">
        <w:tc>
          <w:tcPr>
            <w:tcW w:w="1075" w:type="dxa"/>
            <w:vMerge w:val="restart"/>
            <w:vAlign w:val="center"/>
          </w:tcPr>
          <w:p w14:paraId="13945559" w14:textId="77777777" w:rsidR="006F7AA1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C9AF5F9" w14:textId="77777777" w:rsidR="006F7AA1" w:rsidRDefault="00000000">
            <w:r>
              <w:t>1001</w:t>
            </w:r>
          </w:p>
        </w:tc>
        <w:tc>
          <w:tcPr>
            <w:tcW w:w="1075" w:type="dxa"/>
            <w:vAlign w:val="center"/>
          </w:tcPr>
          <w:p w14:paraId="1FDB259B" w14:textId="77777777" w:rsidR="006F7AA1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353E5E1C" w14:textId="77777777" w:rsidR="006F7AA1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34AD37DB" w14:textId="77777777" w:rsidR="006F7AA1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444A4AC" w14:textId="77777777" w:rsidR="006F7AA1" w:rsidRDefault="00000000">
            <w:r>
              <w:t>67.76</w:t>
            </w:r>
          </w:p>
        </w:tc>
        <w:tc>
          <w:tcPr>
            <w:tcW w:w="1075" w:type="dxa"/>
            <w:vAlign w:val="center"/>
          </w:tcPr>
          <w:p w14:paraId="086E4BB4" w14:textId="77777777" w:rsidR="006F7AA1" w:rsidRDefault="00000000">
            <w:r>
              <w:t>0.0</w:t>
            </w:r>
          </w:p>
        </w:tc>
        <w:tc>
          <w:tcPr>
            <w:tcW w:w="1075" w:type="dxa"/>
            <w:vAlign w:val="center"/>
          </w:tcPr>
          <w:p w14:paraId="0A5AFD8E" w14:textId="77777777" w:rsidR="006F7AA1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5FBDD6CC" w14:textId="77777777" w:rsidR="006F7AA1" w:rsidRDefault="00000000">
            <w:r>
              <w:t>满足</w:t>
            </w:r>
          </w:p>
        </w:tc>
      </w:tr>
      <w:tr w:rsidR="006F7AA1" w14:paraId="0BD98EC6" w14:textId="77777777">
        <w:tc>
          <w:tcPr>
            <w:tcW w:w="1075" w:type="dxa"/>
            <w:vMerge/>
            <w:vAlign w:val="center"/>
          </w:tcPr>
          <w:p w14:paraId="6C8D36C9" w14:textId="77777777" w:rsidR="006F7AA1" w:rsidRDefault="006F7AA1"/>
        </w:tc>
        <w:tc>
          <w:tcPr>
            <w:tcW w:w="1075" w:type="dxa"/>
            <w:vAlign w:val="center"/>
          </w:tcPr>
          <w:p w14:paraId="007BBC07" w14:textId="77777777" w:rsidR="006F7AA1" w:rsidRDefault="00000000">
            <w:r>
              <w:t>1001</w:t>
            </w:r>
          </w:p>
        </w:tc>
        <w:tc>
          <w:tcPr>
            <w:tcW w:w="1075" w:type="dxa"/>
            <w:vAlign w:val="center"/>
          </w:tcPr>
          <w:p w14:paraId="25E90786" w14:textId="77777777" w:rsidR="006F7AA1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77D2753F" w14:textId="77777777" w:rsidR="006F7AA1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5FE8E7DC" w14:textId="77777777" w:rsidR="006F7AA1" w:rsidRDefault="00000000">
            <w:r>
              <w:t>混合</w:t>
            </w:r>
          </w:p>
        </w:tc>
        <w:tc>
          <w:tcPr>
            <w:tcW w:w="1443" w:type="dxa"/>
            <w:vAlign w:val="center"/>
          </w:tcPr>
          <w:p w14:paraId="0513CFCC" w14:textId="77777777" w:rsidR="006F7AA1" w:rsidRDefault="00000000">
            <w:r>
              <w:t>1085.06</w:t>
            </w:r>
          </w:p>
        </w:tc>
        <w:tc>
          <w:tcPr>
            <w:tcW w:w="1075" w:type="dxa"/>
            <w:vAlign w:val="center"/>
          </w:tcPr>
          <w:p w14:paraId="641775A9" w14:textId="77777777" w:rsidR="006F7AA1" w:rsidRDefault="00000000">
            <w:r>
              <w:t>0.0</w:t>
            </w:r>
          </w:p>
        </w:tc>
        <w:tc>
          <w:tcPr>
            <w:tcW w:w="1075" w:type="dxa"/>
            <w:vAlign w:val="center"/>
          </w:tcPr>
          <w:p w14:paraId="7309C934" w14:textId="77777777" w:rsidR="006F7AA1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5978D6E9" w14:textId="77777777" w:rsidR="006F7AA1" w:rsidRDefault="00000000">
            <w:r>
              <w:t>满足</w:t>
            </w:r>
          </w:p>
        </w:tc>
      </w:tr>
      <w:tr w:rsidR="006F7AA1" w14:paraId="361343E8" w14:textId="77777777">
        <w:tc>
          <w:tcPr>
            <w:tcW w:w="1075" w:type="dxa"/>
            <w:vMerge/>
            <w:vAlign w:val="center"/>
          </w:tcPr>
          <w:p w14:paraId="34470B83" w14:textId="77777777" w:rsidR="006F7AA1" w:rsidRDefault="006F7AA1"/>
        </w:tc>
        <w:tc>
          <w:tcPr>
            <w:tcW w:w="1075" w:type="dxa"/>
            <w:vAlign w:val="center"/>
          </w:tcPr>
          <w:p w14:paraId="2491624E" w14:textId="77777777" w:rsidR="006F7AA1" w:rsidRDefault="00000000">
            <w:r>
              <w:t>1019</w:t>
            </w:r>
          </w:p>
        </w:tc>
        <w:tc>
          <w:tcPr>
            <w:tcW w:w="1075" w:type="dxa"/>
            <w:vAlign w:val="center"/>
          </w:tcPr>
          <w:p w14:paraId="78750946" w14:textId="77777777" w:rsidR="006F7AA1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3CF1B273" w14:textId="77777777" w:rsidR="006F7AA1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1F57AE89" w14:textId="77777777" w:rsidR="006F7AA1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1CF7F90" w14:textId="77777777" w:rsidR="006F7AA1" w:rsidRDefault="00000000">
            <w:r>
              <w:t>39.28</w:t>
            </w:r>
          </w:p>
        </w:tc>
        <w:tc>
          <w:tcPr>
            <w:tcW w:w="1075" w:type="dxa"/>
            <w:vAlign w:val="center"/>
          </w:tcPr>
          <w:p w14:paraId="105D56DC" w14:textId="77777777" w:rsidR="006F7AA1" w:rsidRDefault="00000000">
            <w:r>
              <w:t>0.0</w:t>
            </w:r>
          </w:p>
        </w:tc>
        <w:tc>
          <w:tcPr>
            <w:tcW w:w="1075" w:type="dxa"/>
            <w:vAlign w:val="center"/>
          </w:tcPr>
          <w:p w14:paraId="67D9FB75" w14:textId="77777777" w:rsidR="006F7AA1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30909790" w14:textId="77777777" w:rsidR="006F7AA1" w:rsidRDefault="00000000">
            <w:r>
              <w:t>满足</w:t>
            </w:r>
          </w:p>
        </w:tc>
      </w:tr>
      <w:tr w:rsidR="006F7AA1" w14:paraId="7119FA66" w14:textId="77777777">
        <w:tc>
          <w:tcPr>
            <w:tcW w:w="1075" w:type="dxa"/>
            <w:vMerge/>
            <w:vAlign w:val="center"/>
          </w:tcPr>
          <w:p w14:paraId="1C20F7E5" w14:textId="77777777" w:rsidR="006F7AA1" w:rsidRDefault="006F7AA1"/>
        </w:tc>
        <w:tc>
          <w:tcPr>
            <w:tcW w:w="1075" w:type="dxa"/>
            <w:vAlign w:val="center"/>
          </w:tcPr>
          <w:p w14:paraId="37D2D326" w14:textId="77777777" w:rsidR="006F7AA1" w:rsidRDefault="00000000">
            <w:r>
              <w:t>1007</w:t>
            </w:r>
          </w:p>
        </w:tc>
        <w:tc>
          <w:tcPr>
            <w:tcW w:w="1075" w:type="dxa"/>
            <w:vAlign w:val="center"/>
          </w:tcPr>
          <w:p w14:paraId="2DFB332B" w14:textId="77777777" w:rsidR="006F7AA1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18E6D4B6" w14:textId="77777777" w:rsidR="006F7AA1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6A7B06A8" w14:textId="77777777" w:rsidR="006F7AA1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CBB523F" w14:textId="77777777" w:rsidR="006F7AA1" w:rsidRDefault="00000000">
            <w:r>
              <w:t>185.80</w:t>
            </w:r>
          </w:p>
        </w:tc>
        <w:tc>
          <w:tcPr>
            <w:tcW w:w="1075" w:type="dxa"/>
            <w:vAlign w:val="center"/>
          </w:tcPr>
          <w:p w14:paraId="094EEDFE" w14:textId="77777777" w:rsidR="006F7AA1" w:rsidRDefault="00000000">
            <w:r>
              <w:t>0.0</w:t>
            </w:r>
          </w:p>
        </w:tc>
        <w:tc>
          <w:tcPr>
            <w:tcW w:w="1075" w:type="dxa"/>
            <w:vAlign w:val="center"/>
          </w:tcPr>
          <w:p w14:paraId="340CD81B" w14:textId="77777777" w:rsidR="006F7AA1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6BCB4B70" w14:textId="77777777" w:rsidR="006F7AA1" w:rsidRDefault="00000000">
            <w:r>
              <w:t>满足</w:t>
            </w:r>
          </w:p>
        </w:tc>
      </w:tr>
      <w:tr w:rsidR="006F7AA1" w14:paraId="29D8E44E" w14:textId="77777777">
        <w:tc>
          <w:tcPr>
            <w:tcW w:w="1075" w:type="dxa"/>
            <w:vMerge/>
            <w:vAlign w:val="center"/>
          </w:tcPr>
          <w:p w14:paraId="0CA81EDB" w14:textId="77777777" w:rsidR="006F7AA1" w:rsidRDefault="006F7AA1"/>
        </w:tc>
        <w:tc>
          <w:tcPr>
            <w:tcW w:w="1075" w:type="dxa"/>
            <w:vAlign w:val="center"/>
          </w:tcPr>
          <w:p w14:paraId="28B47E84" w14:textId="77777777" w:rsidR="006F7AA1" w:rsidRDefault="00000000">
            <w:r>
              <w:t>1006</w:t>
            </w:r>
          </w:p>
        </w:tc>
        <w:tc>
          <w:tcPr>
            <w:tcW w:w="1075" w:type="dxa"/>
            <w:vAlign w:val="center"/>
          </w:tcPr>
          <w:p w14:paraId="2F666851" w14:textId="77777777" w:rsidR="006F7AA1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06BCC784" w14:textId="77777777" w:rsidR="006F7AA1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133ECF80" w14:textId="77777777" w:rsidR="006F7AA1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BAB0BFB" w14:textId="77777777" w:rsidR="006F7AA1" w:rsidRDefault="00000000">
            <w:r>
              <w:t>79.84</w:t>
            </w:r>
          </w:p>
        </w:tc>
        <w:tc>
          <w:tcPr>
            <w:tcW w:w="1075" w:type="dxa"/>
            <w:vAlign w:val="center"/>
          </w:tcPr>
          <w:p w14:paraId="1BF79C04" w14:textId="77777777" w:rsidR="006F7AA1" w:rsidRDefault="00000000">
            <w:r>
              <w:t>0.0</w:t>
            </w:r>
          </w:p>
        </w:tc>
        <w:tc>
          <w:tcPr>
            <w:tcW w:w="1075" w:type="dxa"/>
            <w:vAlign w:val="center"/>
          </w:tcPr>
          <w:p w14:paraId="0528F470" w14:textId="77777777" w:rsidR="006F7AA1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0F361BE5" w14:textId="77777777" w:rsidR="006F7AA1" w:rsidRDefault="00000000">
            <w:r>
              <w:t>满足</w:t>
            </w:r>
          </w:p>
        </w:tc>
      </w:tr>
      <w:tr w:rsidR="006F7AA1" w14:paraId="31B3D55F" w14:textId="77777777">
        <w:tc>
          <w:tcPr>
            <w:tcW w:w="1075" w:type="dxa"/>
            <w:vAlign w:val="center"/>
          </w:tcPr>
          <w:p w14:paraId="00BB3C16" w14:textId="77777777" w:rsidR="006F7AA1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29FCD0DD" w14:textId="77777777" w:rsidR="006F7AA1" w:rsidRDefault="00000000">
            <w:r>
              <w:t>2021</w:t>
            </w:r>
          </w:p>
        </w:tc>
        <w:tc>
          <w:tcPr>
            <w:tcW w:w="1075" w:type="dxa"/>
            <w:vAlign w:val="center"/>
          </w:tcPr>
          <w:p w14:paraId="62E582F4" w14:textId="77777777" w:rsidR="006F7AA1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19DDB9B9" w14:textId="77777777" w:rsidR="006F7AA1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6A2ABFBA" w14:textId="77777777" w:rsidR="006F7AA1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50A3464" w14:textId="77777777" w:rsidR="006F7AA1" w:rsidRDefault="00000000">
            <w:r>
              <w:t>50.72</w:t>
            </w:r>
          </w:p>
        </w:tc>
        <w:tc>
          <w:tcPr>
            <w:tcW w:w="1075" w:type="dxa"/>
            <w:vAlign w:val="center"/>
          </w:tcPr>
          <w:p w14:paraId="7388906E" w14:textId="77777777" w:rsidR="006F7AA1" w:rsidRDefault="00000000">
            <w:r>
              <w:t>0.0</w:t>
            </w:r>
          </w:p>
        </w:tc>
        <w:tc>
          <w:tcPr>
            <w:tcW w:w="1075" w:type="dxa"/>
            <w:vAlign w:val="center"/>
          </w:tcPr>
          <w:p w14:paraId="5919BD54" w14:textId="77777777" w:rsidR="006F7AA1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4B81129C" w14:textId="77777777" w:rsidR="006F7AA1" w:rsidRDefault="00000000">
            <w:r>
              <w:t>满足</w:t>
            </w:r>
          </w:p>
        </w:tc>
      </w:tr>
    </w:tbl>
    <w:p w14:paraId="5B0D6A29" w14:textId="77777777" w:rsidR="0007642D" w:rsidRPr="00AC2DC3" w:rsidRDefault="0007642D" w:rsidP="004524AC">
      <w:pPr>
        <w:ind w:left="180" w:right="180"/>
        <w:rPr>
          <w:lang w:val="en-US"/>
        </w:rPr>
      </w:pPr>
      <w:bookmarkStart w:id="45" w:name="房间眩光表"/>
      <w:bookmarkEnd w:id="45"/>
    </w:p>
    <w:p w14:paraId="2CAEA021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6" w:name="_Toc155723136"/>
      <w:r w:rsidRPr="00AC2DC3">
        <w:rPr>
          <w:rFonts w:ascii="微软雅黑" w:hAnsi="微软雅黑" w:hint="eastAsia"/>
        </w:rPr>
        <w:t>采光均匀度</w:t>
      </w:r>
      <w:bookmarkEnd w:id="46"/>
    </w:p>
    <w:p w14:paraId="4241E7C8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6F7AA1" w14:paraId="34A22762" w14:textId="77777777">
        <w:tc>
          <w:tcPr>
            <w:tcW w:w="1075" w:type="dxa"/>
            <w:shd w:val="clear" w:color="auto" w:fill="E6E6E6"/>
            <w:vAlign w:val="center"/>
          </w:tcPr>
          <w:p w14:paraId="7565BCAB" w14:textId="77777777" w:rsidR="006F7AA1" w:rsidRDefault="0000000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3E43B" w14:textId="77777777" w:rsidR="006F7AA1" w:rsidRDefault="00000000"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F578BDE" w14:textId="77777777" w:rsidR="006F7AA1" w:rsidRDefault="00000000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C9D94B9" w14:textId="77777777" w:rsidR="006F7AA1" w:rsidRDefault="00000000"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F4536" w14:textId="77777777" w:rsidR="006F7AA1" w:rsidRDefault="00000000"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EF17D0" w14:textId="77777777" w:rsidR="006F7AA1" w:rsidRDefault="00000000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14F52" w14:textId="77777777" w:rsidR="006F7AA1" w:rsidRDefault="00000000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FCBE94" w14:textId="77777777" w:rsidR="006F7AA1" w:rsidRDefault="00000000"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27F9AC" w14:textId="77777777" w:rsidR="006F7AA1" w:rsidRDefault="00000000">
            <w:r>
              <w:t>结论</w:t>
            </w:r>
          </w:p>
        </w:tc>
      </w:tr>
      <w:tr w:rsidR="006F7AA1" w14:paraId="32FA9D5C" w14:textId="77777777">
        <w:tc>
          <w:tcPr>
            <w:tcW w:w="1075" w:type="dxa"/>
            <w:vMerge w:val="restart"/>
            <w:vAlign w:val="center"/>
          </w:tcPr>
          <w:p w14:paraId="4BCDA3A8" w14:textId="77777777" w:rsidR="006F7AA1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2B0C41B1" w14:textId="77777777" w:rsidR="006F7AA1" w:rsidRDefault="00000000">
            <w:r>
              <w:t>1001</w:t>
            </w:r>
          </w:p>
        </w:tc>
        <w:tc>
          <w:tcPr>
            <w:tcW w:w="1245" w:type="dxa"/>
            <w:vAlign w:val="center"/>
          </w:tcPr>
          <w:p w14:paraId="1040FF17" w14:textId="77777777" w:rsidR="006F7AA1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2886DC64" w14:textId="77777777" w:rsidR="006F7AA1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58C1A34C" w14:textId="77777777" w:rsidR="006F7AA1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17A27294" w14:textId="77777777" w:rsidR="006F7AA1" w:rsidRDefault="00000000">
            <w:r>
              <w:t>7.22</w:t>
            </w:r>
          </w:p>
        </w:tc>
        <w:tc>
          <w:tcPr>
            <w:tcW w:w="1075" w:type="dxa"/>
            <w:vAlign w:val="center"/>
          </w:tcPr>
          <w:p w14:paraId="4E1254AF" w14:textId="77777777" w:rsidR="006F7AA1" w:rsidRDefault="00000000">
            <w:r>
              <w:t>5.06</w:t>
            </w:r>
          </w:p>
        </w:tc>
        <w:tc>
          <w:tcPr>
            <w:tcW w:w="1075" w:type="dxa"/>
            <w:vAlign w:val="center"/>
          </w:tcPr>
          <w:p w14:paraId="30478AE7" w14:textId="77777777" w:rsidR="006F7AA1" w:rsidRDefault="00000000">
            <w:r>
              <w:t>1.43</w:t>
            </w:r>
          </w:p>
        </w:tc>
        <w:tc>
          <w:tcPr>
            <w:tcW w:w="990" w:type="dxa"/>
            <w:vAlign w:val="center"/>
          </w:tcPr>
          <w:p w14:paraId="43A884C7" w14:textId="77777777" w:rsidR="006F7AA1" w:rsidRDefault="00000000">
            <w:r>
              <w:t>满足</w:t>
            </w:r>
          </w:p>
        </w:tc>
      </w:tr>
      <w:tr w:rsidR="006F7AA1" w14:paraId="6333618E" w14:textId="77777777">
        <w:tc>
          <w:tcPr>
            <w:tcW w:w="1075" w:type="dxa"/>
            <w:vMerge/>
            <w:vAlign w:val="center"/>
          </w:tcPr>
          <w:p w14:paraId="5373AECF" w14:textId="77777777" w:rsidR="006F7AA1" w:rsidRDefault="006F7AA1"/>
        </w:tc>
        <w:tc>
          <w:tcPr>
            <w:tcW w:w="1075" w:type="dxa"/>
            <w:vAlign w:val="center"/>
          </w:tcPr>
          <w:p w14:paraId="1806139E" w14:textId="77777777" w:rsidR="006F7AA1" w:rsidRDefault="00000000">
            <w:r>
              <w:t>1001</w:t>
            </w:r>
          </w:p>
        </w:tc>
        <w:tc>
          <w:tcPr>
            <w:tcW w:w="1245" w:type="dxa"/>
            <w:vAlign w:val="center"/>
          </w:tcPr>
          <w:p w14:paraId="3C2B54C3" w14:textId="77777777" w:rsidR="006F7AA1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655F97CD" w14:textId="77777777" w:rsidR="006F7AA1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1F4F80F2" w14:textId="77777777" w:rsidR="006F7AA1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481285DA" w14:textId="77777777" w:rsidR="006F7AA1" w:rsidRDefault="00000000">
            <w:r>
              <w:t>17.32</w:t>
            </w:r>
          </w:p>
        </w:tc>
        <w:tc>
          <w:tcPr>
            <w:tcW w:w="1075" w:type="dxa"/>
            <w:vAlign w:val="center"/>
          </w:tcPr>
          <w:p w14:paraId="09A5D00B" w14:textId="77777777" w:rsidR="006F7AA1" w:rsidRDefault="00000000">
            <w:r>
              <w:t>6.22</w:t>
            </w:r>
          </w:p>
        </w:tc>
        <w:tc>
          <w:tcPr>
            <w:tcW w:w="1075" w:type="dxa"/>
            <w:vAlign w:val="center"/>
          </w:tcPr>
          <w:p w14:paraId="392AF34A" w14:textId="77777777" w:rsidR="006F7AA1" w:rsidRDefault="00000000">
            <w:r>
              <w:t>2.79</w:t>
            </w:r>
          </w:p>
        </w:tc>
        <w:tc>
          <w:tcPr>
            <w:tcW w:w="990" w:type="dxa"/>
            <w:vAlign w:val="center"/>
          </w:tcPr>
          <w:p w14:paraId="3FC427B0" w14:textId="77777777" w:rsidR="006F7AA1" w:rsidRDefault="00000000">
            <w:r>
              <w:t>满足</w:t>
            </w:r>
          </w:p>
        </w:tc>
      </w:tr>
      <w:tr w:rsidR="006F7AA1" w14:paraId="56E8A094" w14:textId="77777777">
        <w:tc>
          <w:tcPr>
            <w:tcW w:w="1075" w:type="dxa"/>
            <w:vMerge/>
            <w:vAlign w:val="center"/>
          </w:tcPr>
          <w:p w14:paraId="45325D87" w14:textId="77777777" w:rsidR="006F7AA1" w:rsidRDefault="006F7AA1"/>
        </w:tc>
        <w:tc>
          <w:tcPr>
            <w:tcW w:w="1075" w:type="dxa"/>
            <w:vAlign w:val="center"/>
          </w:tcPr>
          <w:p w14:paraId="383ACED2" w14:textId="77777777" w:rsidR="006F7AA1" w:rsidRDefault="00000000">
            <w:r>
              <w:t>1006</w:t>
            </w:r>
          </w:p>
        </w:tc>
        <w:tc>
          <w:tcPr>
            <w:tcW w:w="1245" w:type="dxa"/>
            <w:vAlign w:val="center"/>
          </w:tcPr>
          <w:p w14:paraId="431D32C5" w14:textId="77777777" w:rsidR="006F7AA1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5231794C" w14:textId="77777777" w:rsidR="006F7AA1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4F072842" w14:textId="77777777" w:rsidR="006F7AA1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60A04909" w14:textId="77777777" w:rsidR="006F7AA1" w:rsidRDefault="00000000">
            <w:r>
              <w:t>5.37</w:t>
            </w:r>
          </w:p>
        </w:tc>
        <w:tc>
          <w:tcPr>
            <w:tcW w:w="1075" w:type="dxa"/>
            <w:vAlign w:val="center"/>
          </w:tcPr>
          <w:p w14:paraId="001ECF0A" w14:textId="77777777" w:rsidR="006F7AA1" w:rsidRDefault="00000000">
            <w:r>
              <w:t>3.70</w:t>
            </w:r>
          </w:p>
        </w:tc>
        <w:tc>
          <w:tcPr>
            <w:tcW w:w="1075" w:type="dxa"/>
            <w:vAlign w:val="center"/>
          </w:tcPr>
          <w:p w14:paraId="38F97445" w14:textId="77777777" w:rsidR="006F7AA1" w:rsidRDefault="00000000">
            <w:r>
              <w:t>1.45</w:t>
            </w:r>
          </w:p>
        </w:tc>
        <w:tc>
          <w:tcPr>
            <w:tcW w:w="990" w:type="dxa"/>
            <w:vAlign w:val="center"/>
          </w:tcPr>
          <w:p w14:paraId="54EE5967" w14:textId="77777777" w:rsidR="006F7AA1" w:rsidRDefault="00000000">
            <w:r>
              <w:t>满足</w:t>
            </w:r>
          </w:p>
        </w:tc>
      </w:tr>
      <w:tr w:rsidR="006F7AA1" w14:paraId="34ACA119" w14:textId="77777777">
        <w:tc>
          <w:tcPr>
            <w:tcW w:w="1075" w:type="dxa"/>
            <w:vMerge/>
            <w:vAlign w:val="center"/>
          </w:tcPr>
          <w:p w14:paraId="356537A4" w14:textId="77777777" w:rsidR="006F7AA1" w:rsidRDefault="006F7AA1"/>
        </w:tc>
        <w:tc>
          <w:tcPr>
            <w:tcW w:w="1075" w:type="dxa"/>
            <w:vAlign w:val="center"/>
          </w:tcPr>
          <w:p w14:paraId="07145B4F" w14:textId="77777777" w:rsidR="006F7AA1" w:rsidRDefault="00000000">
            <w:r>
              <w:t>1007</w:t>
            </w:r>
          </w:p>
        </w:tc>
        <w:tc>
          <w:tcPr>
            <w:tcW w:w="1245" w:type="dxa"/>
            <w:vAlign w:val="center"/>
          </w:tcPr>
          <w:p w14:paraId="32FF992D" w14:textId="77777777" w:rsidR="006F7AA1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12A42506" w14:textId="77777777" w:rsidR="006F7AA1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3E2D0A35" w14:textId="77777777" w:rsidR="006F7AA1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60ED617A" w14:textId="77777777" w:rsidR="006F7AA1" w:rsidRDefault="00000000">
            <w:r>
              <w:t>1.30</w:t>
            </w:r>
          </w:p>
        </w:tc>
        <w:tc>
          <w:tcPr>
            <w:tcW w:w="1075" w:type="dxa"/>
            <w:vAlign w:val="center"/>
          </w:tcPr>
          <w:p w14:paraId="0DC17771" w14:textId="77777777" w:rsidR="006F7AA1" w:rsidRDefault="00000000">
            <w:r>
              <w:t>0.78</w:t>
            </w:r>
          </w:p>
        </w:tc>
        <w:tc>
          <w:tcPr>
            <w:tcW w:w="1075" w:type="dxa"/>
            <w:vAlign w:val="center"/>
          </w:tcPr>
          <w:p w14:paraId="520FCFAA" w14:textId="77777777" w:rsidR="006F7AA1" w:rsidRDefault="00000000">
            <w:r>
              <w:t>1.68</w:t>
            </w:r>
          </w:p>
        </w:tc>
        <w:tc>
          <w:tcPr>
            <w:tcW w:w="990" w:type="dxa"/>
            <w:vAlign w:val="center"/>
          </w:tcPr>
          <w:p w14:paraId="439E8DA4" w14:textId="77777777" w:rsidR="006F7AA1" w:rsidRDefault="00000000">
            <w:r>
              <w:t>满足</w:t>
            </w:r>
          </w:p>
        </w:tc>
      </w:tr>
      <w:tr w:rsidR="006F7AA1" w14:paraId="46B56E4A" w14:textId="77777777">
        <w:tc>
          <w:tcPr>
            <w:tcW w:w="1075" w:type="dxa"/>
            <w:vMerge/>
            <w:vAlign w:val="center"/>
          </w:tcPr>
          <w:p w14:paraId="5DAD11B9" w14:textId="77777777" w:rsidR="006F7AA1" w:rsidRDefault="006F7AA1"/>
        </w:tc>
        <w:tc>
          <w:tcPr>
            <w:tcW w:w="1075" w:type="dxa"/>
            <w:vAlign w:val="center"/>
          </w:tcPr>
          <w:p w14:paraId="538DD7A6" w14:textId="77777777" w:rsidR="006F7AA1" w:rsidRDefault="00000000">
            <w:r>
              <w:t>1019</w:t>
            </w:r>
          </w:p>
        </w:tc>
        <w:tc>
          <w:tcPr>
            <w:tcW w:w="1245" w:type="dxa"/>
            <w:vAlign w:val="center"/>
          </w:tcPr>
          <w:p w14:paraId="0396D54C" w14:textId="77777777" w:rsidR="006F7AA1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4C817DDB" w14:textId="77777777" w:rsidR="006F7AA1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1EC60BB5" w14:textId="77777777" w:rsidR="006F7AA1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2EBBEDBB" w14:textId="77777777" w:rsidR="006F7AA1" w:rsidRDefault="00000000">
            <w:r>
              <w:t>5.64</w:t>
            </w:r>
          </w:p>
        </w:tc>
        <w:tc>
          <w:tcPr>
            <w:tcW w:w="1075" w:type="dxa"/>
            <w:vAlign w:val="center"/>
          </w:tcPr>
          <w:p w14:paraId="7A9BE3A4" w14:textId="77777777" w:rsidR="006F7AA1" w:rsidRDefault="00000000">
            <w:r>
              <w:t>2.90</w:t>
            </w:r>
          </w:p>
        </w:tc>
        <w:tc>
          <w:tcPr>
            <w:tcW w:w="1075" w:type="dxa"/>
            <w:vAlign w:val="center"/>
          </w:tcPr>
          <w:p w14:paraId="4978FA12" w14:textId="77777777" w:rsidR="006F7AA1" w:rsidRDefault="00000000">
            <w:r>
              <w:t>1.95</w:t>
            </w:r>
          </w:p>
        </w:tc>
        <w:tc>
          <w:tcPr>
            <w:tcW w:w="990" w:type="dxa"/>
            <w:vAlign w:val="center"/>
          </w:tcPr>
          <w:p w14:paraId="411E692B" w14:textId="77777777" w:rsidR="006F7AA1" w:rsidRDefault="00000000">
            <w:r>
              <w:t>满足</w:t>
            </w:r>
          </w:p>
        </w:tc>
      </w:tr>
      <w:tr w:rsidR="006F7AA1" w14:paraId="5020A7B9" w14:textId="77777777">
        <w:tc>
          <w:tcPr>
            <w:tcW w:w="1075" w:type="dxa"/>
            <w:vAlign w:val="center"/>
          </w:tcPr>
          <w:p w14:paraId="3954D44A" w14:textId="77777777" w:rsidR="006F7AA1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0660F8B2" w14:textId="77777777" w:rsidR="006F7AA1" w:rsidRDefault="00000000">
            <w:r>
              <w:t>2021</w:t>
            </w:r>
          </w:p>
        </w:tc>
        <w:tc>
          <w:tcPr>
            <w:tcW w:w="1245" w:type="dxa"/>
            <w:vAlign w:val="center"/>
          </w:tcPr>
          <w:p w14:paraId="51318806" w14:textId="77777777" w:rsidR="006F7AA1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743C3354" w14:textId="77777777" w:rsidR="006F7AA1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448A25F6" w14:textId="77777777" w:rsidR="006F7AA1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02DF1F5E" w14:textId="77777777" w:rsidR="006F7AA1" w:rsidRDefault="00000000">
            <w:r>
              <w:t>18.68</w:t>
            </w:r>
          </w:p>
        </w:tc>
        <w:tc>
          <w:tcPr>
            <w:tcW w:w="1075" w:type="dxa"/>
            <w:vAlign w:val="center"/>
          </w:tcPr>
          <w:p w14:paraId="44C31A30" w14:textId="77777777" w:rsidR="006F7AA1" w:rsidRDefault="00000000">
            <w:r>
              <w:t>5.85</w:t>
            </w:r>
          </w:p>
        </w:tc>
        <w:tc>
          <w:tcPr>
            <w:tcW w:w="1075" w:type="dxa"/>
            <w:vAlign w:val="center"/>
          </w:tcPr>
          <w:p w14:paraId="0BD07065" w14:textId="77777777" w:rsidR="006F7AA1" w:rsidRDefault="00000000">
            <w:r>
              <w:t>3.19</w:t>
            </w:r>
          </w:p>
        </w:tc>
        <w:tc>
          <w:tcPr>
            <w:tcW w:w="990" w:type="dxa"/>
            <w:vAlign w:val="center"/>
          </w:tcPr>
          <w:p w14:paraId="56748BB6" w14:textId="77777777" w:rsidR="006F7AA1" w:rsidRDefault="00000000">
            <w:r>
              <w:t>满足</w:t>
            </w:r>
          </w:p>
        </w:tc>
      </w:tr>
    </w:tbl>
    <w:p w14:paraId="0FCF3F8C" w14:textId="77777777" w:rsidR="00301B3E" w:rsidRPr="00AC2DC3" w:rsidRDefault="00301B3E" w:rsidP="004524AC">
      <w:pPr>
        <w:ind w:left="180" w:right="180"/>
        <w:rPr>
          <w:lang w:val="en-US"/>
        </w:rPr>
      </w:pPr>
      <w:bookmarkStart w:id="47" w:name="光均匀度表"/>
      <w:bookmarkEnd w:id="47"/>
    </w:p>
    <w:p w14:paraId="1CC5A172" w14:textId="77777777" w:rsidR="007859D0" w:rsidRPr="00AC2DC3" w:rsidRDefault="00E55FF6" w:rsidP="004F57F1">
      <w:pPr>
        <w:pStyle w:val="1"/>
        <w:rPr>
          <w:rFonts w:ascii="微软雅黑" w:hAnsi="微软雅黑"/>
        </w:rPr>
      </w:pPr>
      <w:bookmarkStart w:id="48" w:name="_Toc155723137"/>
      <w:r w:rsidRPr="00AC2DC3">
        <w:rPr>
          <w:rFonts w:ascii="微软雅黑" w:hAnsi="微软雅黑" w:hint="eastAsia"/>
        </w:rPr>
        <w:lastRenderedPageBreak/>
        <w:t>评价</w:t>
      </w:r>
      <w:r w:rsidR="00603BD9" w:rsidRPr="00AC2DC3">
        <w:rPr>
          <w:rFonts w:ascii="微软雅黑" w:hAnsi="微软雅黑" w:hint="eastAsia"/>
        </w:rPr>
        <w:t>结论</w:t>
      </w:r>
      <w:bookmarkEnd w:id="48"/>
    </w:p>
    <w:p w14:paraId="64CF661B" w14:textId="77777777"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49" w:name="眩光评价房间数"/>
      <w:r w:rsidR="00196F57" w:rsidRPr="00AC2DC3">
        <w:rPr>
          <w:u w:val="single"/>
        </w:rPr>
        <w:t>6</w:t>
      </w:r>
      <w:bookmarkEnd w:id="49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50" w:name="眩光不达标房间数"/>
      <w:r w:rsidR="00196F57" w:rsidRPr="00AC2DC3">
        <w:rPr>
          <w:u w:val="single"/>
        </w:rPr>
        <w:t>0</w:t>
      </w:r>
      <w:bookmarkEnd w:id="50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51" w:name="光均匀度不达标房间数"/>
      <w:r w:rsidRPr="00AC2DC3">
        <w:rPr>
          <w:u w:val="single"/>
        </w:rPr>
        <w:t>0</w:t>
      </w:r>
      <w:bookmarkEnd w:id="51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14:paraId="038D15E5" w14:textId="77777777"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2" w:name="眩光评价得分"/>
      <w:r w:rsidR="00196F57" w:rsidRPr="00AC2DC3">
        <w:rPr>
          <w:u w:val="single"/>
        </w:rPr>
        <w:t>3</w:t>
      </w:r>
      <w:bookmarkEnd w:id="52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14:paraId="568D9DE0" w14:textId="77777777"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1EE703F" w14:textId="77777777" w:rsidR="00817D75" w:rsidRPr="00AC2DC3" w:rsidRDefault="00817D75" w:rsidP="004F57F1">
      <w:pPr>
        <w:pStyle w:val="1"/>
        <w:rPr>
          <w:rFonts w:ascii="微软雅黑" w:hAnsi="微软雅黑"/>
        </w:rPr>
      </w:pPr>
      <w:bookmarkStart w:id="53" w:name="_Toc155723138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3"/>
    </w:p>
    <w:p w14:paraId="0354DA83" w14:textId="77777777"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4" w:name="总平面图"/>
      <w:bookmarkEnd w:id="54"/>
    </w:p>
    <w:sectPr w:rsidR="00817D75" w:rsidRPr="00AC2DC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F4F9" w14:textId="77777777" w:rsidR="0048070F" w:rsidRDefault="0048070F" w:rsidP="00203A7D">
      <w:pPr>
        <w:ind w:left="180" w:right="180" w:firstLine="420"/>
      </w:pPr>
      <w:r>
        <w:separator/>
      </w:r>
    </w:p>
  </w:endnote>
  <w:endnote w:type="continuationSeparator" w:id="0">
    <w:p w14:paraId="3C205E1B" w14:textId="77777777" w:rsidR="0048070F" w:rsidRDefault="0048070F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1B2A" w14:textId="77777777"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B00A" w14:textId="77777777" w:rsidR="00DE5AEF" w:rsidRDefault="00000000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F03F19">
      <w:rPr>
        <w:noProof/>
      </w:rPr>
      <w:t>8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F03F19">
        <w:rPr>
          <w:noProof/>
        </w:rPr>
        <w:t>8</w:t>
      </w:r>
    </w:fldSimple>
    <w:r w:rsidR="00DE5AEF"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4D2D" w14:textId="77777777"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A069" w14:textId="77777777" w:rsidR="0048070F" w:rsidRDefault="0048070F" w:rsidP="00203A7D">
      <w:pPr>
        <w:ind w:left="180" w:right="180" w:firstLine="420"/>
      </w:pPr>
      <w:r>
        <w:separator/>
      </w:r>
    </w:p>
  </w:footnote>
  <w:footnote w:type="continuationSeparator" w:id="0">
    <w:p w14:paraId="62B9BBE4" w14:textId="77777777" w:rsidR="0048070F" w:rsidRDefault="0048070F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9EA7" w14:textId="77777777"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871D" w14:textId="44DD7BB2" w:rsidR="00DE5AEF" w:rsidRPr="00062C97" w:rsidRDefault="00E4219A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drawing>
        <wp:inline distT="0" distB="0" distL="0" distR="0" wp14:anchorId="0F5EA578" wp14:editId="2EE5E70C">
          <wp:extent cx="984250" cy="26035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34483140">
    <w:abstractNumId w:val="0"/>
  </w:num>
  <w:num w:numId="2" w16cid:durableId="250899528">
    <w:abstractNumId w:val="9"/>
  </w:num>
  <w:num w:numId="3" w16cid:durableId="1855538260">
    <w:abstractNumId w:val="3"/>
  </w:num>
  <w:num w:numId="4" w16cid:durableId="436104372">
    <w:abstractNumId w:val="13"/>
  </w:num>
  <w:num w:numId="5" w16cid:durableId="1187910988">
    <w:abstractNumId w:val="6"/>
  </w:num>
  <w:num w:numId="6" w16cid:durableId="205065615">
    <w:abstractNumId w:val="8"/>
  </w:num>
  <w:num w:numId="7" w16cid:durableId="1879394868">
    <w:abstractNumId w:val="0"/>
  </w:num>
  <w:num w:numId="8" w16cid:durableId="1801074255">
    <w:abstractNumId w:val="0"/>
  </w:num>
  <w:num w:numId="9" w16cid:durableId="546263822">
    <w:abstractNumId w:val="0"/>
  </w:num>
  <w:num w:numId="10" w16cid:durableId="1998074193">
    <w:abstractNumId w:val="0"/>
  </w:num>
  <w:num w:numId="11" w16cid:durableId="1755203903">
    <w:abstractNumId w:val="0"/>
  </w:num>
  <w:num w:numId="12" w16cid:durableId="1797941940">
    <w:abstractNumId w:val="0"/>
  </w:num>
  <w:num w:numId="13" w16cid:durableId="1606039678">
    <w:abstractNumId w:val="0"/>
  </w:num>
  <w:num w:numId="14" w16cid:durableId="1891653306">
    <w:abstractNumId w:val="0"/>
  </w:num>
  <w:num w:numId="15" w16cid:durableId="52626506">
    <w:abstractNumId w:val="0"/>
  </w:num>
  <w:num w:numId="16" w16cid:durableId="387344244">
    <w:abstractNumId w:val="0"/>
  </w:num>
  <w:num w:numId="17" w16cid:durableId="598682723">
    <w:abstractNumId w:val="0"/>
  </w:num>
  <w:num w:numId="18" w16cid:durableId="1427534541">
    <w:abstractNumId w:val="0"/>
  </w:num>
  <w:num w:numId="19" w16cid:durableId="332149891">
    <w:abstractNumId w:val="2"/>
  </w:num>
  <w:num w:numId="20" w16cid:durableId="521360762">
    <w:abstractNumId w:val="0"/>
  </w:num>
  <w:num w:numId="21" w16cid:durableId="1107769950">
    <w:abstractNumId w:val="0"/>
  </w:num>
  <w:num w:numId="22" w16cid:durableId="515922337">
    <w:abstractNumId w:val="0"/>
  </w:num>
  <w:num w:numId="23" w16cid:durableId="1824543736">
    <w:abstractNumId w:val="0"/>
  </w:num>
  <w:num w:numId="24" w16cid:durableId="1821262588">
    <w:abstractNumId w:val="0"/>
  </w:num>
  <w:num w:numId="25" w16cid:durableId="657154891">
    <w:abstractNumId w:val="5"/>
  </w:num>
  <w:num w:numId="26" w16cid:durableId="1391004130">
    <w:abstractNumId w:val="0"/>
  </w:num>
  <w:num w:numId="27" w16cid:durableId="1687366552">
    <w:abstractNumId w:val="0"/>
  </w:num>
  <w:num w:numId="28" w16cid:durableId="1492453967">
    <w:abstractNumId w:val="0"/>
  </w:num>
  <w:num w:numId="29" w16cid:durableId="827526224">
    <w:abstractNumId w:val="0"/>
  </w:num>
  <w:num w:numId="30" w16cid:durableId="1399087422">
    <w:abstractNumId w:val="0"/>
  </w:num>
  <w:num w:numId="31" w16cid:durableId="15624198">
    <w:abstractNumId w:val="0"/>
  </w:num>
  <w:num w:numId="32" w16cid:durableId="1024672565">
    <w:abstractNumId w:val="0"/>
  </w:num>
  <w:num w:numId="33" w16cid:durableId="888299744">
    <w:abstractNumId w:val="5"/>
  </w:num>
  <w:num w:numId="34" w16cid:durableId="1719820824">
    <w:abstractNumId w:val="7"/>
  </w:num>
  <w:num w:numId="35" w16cid:durableId="816990031">
    <w:abstractNumId w:val="0"/>
  </w:num>
  <w:num w:numId="36" w16cid:durableId="381027596">
    <w:abstractNumId w:val="12"/>
  </w:num>
  <w:num w:numId="37" w16cid:durableId="1880435439">
    <w:abstractNumId w:val="0"/>
  </w:num>
  <w:num w:numId="38" w16cid:durableId="939676313">
    <w:abstractNumId w:val="0"/>
  </w:num>
  <w:num w:numId="39" w16cid:durableId="1222247736">
    <w:abstractNumId w:val="10"/>
  </w:num>
  <w:num w:numId="40" w16cid:durableId="2019231670">
    <w:abstractNumId w:val="1"/>
  </w:num>
  <w:num w:numId="41" w16cid:durableId="6237304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32409067">
    <w:abstractNumId w:val="4"/>
  </w:num>
  <w:num w:numId="43" w16cid:durableId="1753813475">
    <w:abstractNumId w:val="0"/>
  </w:num>
  <w:num w:numId="44" w16cid:durableId="830830546">
    <w:abstractNumId w:val="11"/>
  </w:num>
  <w:num w:numId="45" w16cid:durableId="1793481121">
    <w:abstractNumId w:val="0"/>
  </w:num>
  <w:num w:numId="46" w16cid:durableId="779760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9A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070F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6F7AA1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47E44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4219A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46F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3F19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F9AD97"/>
  <w15:chartTrackingRefBased/>
  <w15:docId w15:val="{B786B792-89B2-4476-A10E-3BFA2742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007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E04F-6BC5-4A46-A8FC-862AD46F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10</Pages>
  <Words>739</Words>
  <Characters>4214</Characters>
  <Application>Microsoft Office Word</Application>
  <DocSecurity>0</DocSecurity>
  <Lines>35</Lines>
  <Paragraphs>9</Paragraphs>
  <ScaleCrop>false</ScaleCrop>
  <Company>gbsware</Company>
  <LinksUpToDate>false</LinksUpToDate>
  <CharactersWithSpaces>4944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王金尚</dc:creator>
  <cp:keywords/>
  <dc:description/>
  <cp:lastModifiedBy>金尚 王</cp:lastModifiedBy>
  <cp:revision>1</cp:revision>
  <cp:lastPrinted>1899-12-31T16:00:00Z</cp:lastPrinted>
  <dcterms:created xsi:type="dcterms:W3CDTF">2024-01-09T12:05:00Z</dcterms:created>
  <dcterms:modified xsi:type="dcterms:W3CDTF">2024-01-09T12:05:00Z</dcterms:modified>
</cp:coreProperties>
</file>